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F9E" w:rsidRPr="0046470B" w:rsidRDefault="006F7C52" w:rsidP="0046470B">
      <w:pPr>
        <w:jc w:val="center"/>
        <w:rPr>
          <w:rFonts w:ascii="Verdana" w:hAnsi="Verdana" w:cs="Georgia"/>
          <w:color w:val="000000"/>
        </w:rPr>
      </w:pPr>
      <w:bookmarkStart w:id="0" w:name="_GoBack"/>
      <w:bookmarkEnd w:id="0"/>
      <w:r>
        <w:rPr>
          <w:rFonts w:ascii="Verdana" w:hAnsi="Verdana" w:cs="Georgia"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39.25pt;margin-top:82.5pt;width:188.15pt;height:476pt;z-index:251660288;mso-position-horizontal-relative:page;mso-position-vertical-relative:page" filled="f" stroked="f">
            <v:textbox style="mso-next-textbox:#_x0000_s1027">
              <w:txbxContent>
                <w:tbl>
                  <w:tblPr>
                    <w:tblW w:w="3456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"/>
                    <w:gridCol w:w="493"/>
                    <w:gridCol w:w="494"/>
                    <w:gridCol w:w="494"/>
                    <w:gridCol w:w="494"/>
                    <w:gridCol w:w="494"/>
                    <w:gridCol w:w="494"/>
                  </w:tblGrid>
                  <w:tr w:rsidR="006F7C52" w:rsidRPr="00EF5D2F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:rsidR="006F7C52" w:rsidRPr="00A4487F" w:rsidRDefault="00F11022" w:rsidP="00EF5D2F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>A</w:t>
                        </w:r>
                        <w:r w:rsidR="006F7C52">
                          <w:rPr>
                            <w:rFonts w:ascii="Verdana" w:hAnsi="Verdana" w:cs="Verdana"/>
                          </w:rPr>
                          <w:t>pril</w:t>
                        </w:r>
                      </w:p>
                    </w:tc>
                  </w:tr>
                  <w:tr w:rsidR="006F7C52" w:rsidRPr="00A4487F" w:rsidTr="00F941D7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:rsidR="006F7C52" w:rsidRPr="0096100D" w:rsidRDefault="006F7C5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:rsidR="006F7C52" w:rsidRPr="0096100D" w:rsidRDefault="006F7C5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6F7C52" w:rsidRPr="00FD5BD0" w:rsidTr="001F07B3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</w:tr>
                  <w:tr w:rsidR="006F7C52" w:rsidRPr="00FD5BD0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</w:tr>
                  <w:tr w:rsidR="006F7C52" w:rsidRPr="00FD5BD0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</w:tr>
                  <w:tr w:rsidR="006F7C52" w:rsidRPr="00FD5BD0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</w:tr>
                  <w:tr w:rsidR="006F7C52" w:rsidRPr="00FD5BD0" w:rsidTr="001F07B3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6F7C52" w:rsidRPr="00FD5BD0" w:rsidTr="001F07B3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6F7C52" w:rsidRPr="00A4487F" w:rsidTr="001F07B3">
                    <w:trPr>
                      <w:trHeight w:hRule="exact" w:val="216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:rsidR="006F7C52" w:rsidRPr="00046864" w:rsidRDefault="006F7C52" w:rsidP="00FE0502">
                        <w:pPr>
                          <w:pStyle w:val="Heading1"/>
                          <w:tabs>
                            <w:tab w:val="center" w:pos="707"/>
                            <w:tab w:val="center" w:pos="812"/>
                          </w:tabs>
                          <w:rPr>
                            <w:rFonts w:ascii="Verdana" w:hAnsi="Verdana" w:cs="Verdana"/>
                            <w:b w:val="0"/>
                            <w:bCs w:val="0"/>
                            <w:smallCaps/>
                            <w:color w:val="006699"/>
                            <w:spacing w:val="40"/>
                            <w:kern w:val="0"/>
                          </w:rPr>
                        </w:pPr>
                      </w:p>
                    </w:tc>
                  </w:tr>
                  <w:tr w:rsidR="006F7C52" w:rsidRPr="00A4487F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:rsidR="006F7C52" w:rsidRPr="00A4487F" w:rsidRDefault="00F11022" w:rsidP="00EF5D2F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>M</w:t>
                        </w:r>
                        <w:r w:rsidR="006F7C52">
                          <w:rPr>
                            <w:rFonts w:ascii="Verdana" w:hAnsi="Verdana" w:cs="Verdana"/>
                          </w:rPr>
                          <w:t>ay</w:t>
                        </w:r>
                      </w:p>
                    </w:tc>
                  </w:tr>
                  <w:tr w:rsidR="006F7C52" w:rsidRPr="00A4487F" w:rsidTr="006D3491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:rsidR="006F7C52" w:rsidRPr="0096100D" w:rsidRDefault="006F7C5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:rsidR="006F7C52" w:rsidRPr="0096100D" w:rsidRDefault="006F7C5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6F7C52" w:rsidRPr="00A4487F" w:rsidTr="00F11022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</w:tr>
                  <w:tr w:rsidR="006F7C52" w:rsidRPr="00A4487F" w:rsidTr="003364C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</w:tr>
                  <w:tr w:rsidR="006F7C52" w:rsidRPr="00A4487F" w:rsidTr="003364C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</w:tr>
                  <w:tr w:rsidR="006F7C52" w:rsidRPr="00A4487F" w:rsidTr="003364C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</w:tr>
                  <w:tr w:rsidR="006F7C52" w:rsidRPr="00A4487F" w:rsidTr="001F07B3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6F7C52" w:rsidRPr="00A4487F" w:rsidTr="001F07B3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6F7C52" w:rsidRPr="00A4487F" w:rsidTr="001F07B3">
                    <w:trPr>
                      <w:trHeight w:hRule="exact" w:val="216"/>
                    </w:trPr>
                    <w:tc>
                      <w:tcPr>
                        <w:tcW w:w="3456" w:type="dxa"/>
                        <w:gridSpan w:val="7"/>
                        <w:shd w:val="clear" w:color="auto" w:fill="FFFFFF"/>
                      </w:tcPr>
                      <w:p w:rsidR="006F7C52" w:rsidRPr="001F07B3" w:rsidRDefault="006F7C52" w:rsidP="00FD5BD0">
                        <w:pPr>
                          <w:rPr>
                            <w:rFonts w:ascii="Century Gothic" w:hAnsi="Century Gothic"/>
                            <w:sz w:val="44"/>
                            <w:szCs w:val="44"/>
                          </w:rPr>
                        </w:pPr>
                      </w:p>
                      <w:p w:rsidR="006F7C52" w:rsidRDefault="006F7C52" w:rsidP="00FD5BD0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:rsidR="006F7C52" w:rsidRPr="001F07B3" w:rsidRDefault="006F7C52" w:rsidP="00FD5BD0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:rsidR="006F7C52" w:rsidRPr="00831390" w:rsidRDefault="006F7C52" w:rsidP="00FD5BD0">
                        <w:pPr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</w:tc>
                  </w:tr>
                  <w:tr w:rsidR="006F7C52" w:rsidRPr="00A4487F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shd w:val="clear" w:color="auto" w:fill="006699"/>
                        <w:vAlign w:val="bottom"/>
                      </w:tcPr>
                      <w:p w:rsidR="006F7C52" w:rsidRPr="00A4487F" w:rsidRDefault="00F11022" w:rsidP="00EF5D2F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>J</w:t>
                        </w:r>
                        <w:r w:rsidR="006F7C52">
                          <w:rPr>
                            <w:rFonts w:ascii="Verdana" w:hAnsi="Verdana" w:cs="Verdana"/>
                          </w:rPr>
                          <w:t>une</w:t>
                        </w:r>
                      </w:p>
                    </w:tc>
                  </w:tr>
                  <w:tr w:rsidR="006F7C52" w:rsidRPr="00A4487F" w:rsidTr="006D3491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:rsidR="006F7C52" w:rsidRPr="0096100D" w:rsidRDefault="006F7C5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:rsidR="006F7C52" w:rsidRPr="0096100D" w:rsidRDefault="006F7C5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6F7C52" w:rsidRPr="00A4487F" w:rsidTr="00F11022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</w:tr>
                  <w:tr w:rsidR="006F7C52" w:rsidRPr="00A4487F" w:rsidTr="009E259E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</w:tr>
                  <w:tr w:rsidR="006F7C52" w:rsidRPr="00A4487F" w:rsidTr="009E259E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</w:tr>
                  <w:tr w:rsidR="006F7C52" w:rsidRPr="00A4487F" w:rsidTr="009E259E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</w:tr>
                  <w:tr w:rsidR="006F7C52" w:rsidRPr="00A4487F" w:rsidTr="0077002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</w:tcPr>
                      <w:p w:rsidR="006F7C52" w:rsidRPr="005D332D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</w:tr>
                  <w:tr w:rsidR="006F7C52" w:rsidRPr="00A4487F" w:rsidTr="00F11022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  <w:vAlign w:val="center"/>
                      </w:tcPr>
                      <w:p w:rsidR="006F7C52" w:rsidRPr="00831390" w:rsidRDefault="006F7C52" w:rsidP="00377325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  <w:r w:rsidRPr="002014B9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3" w:type="dxa"/>
                        <w:shd w:val="clear" w:color="auto" w:fill="FFFFFF"/>
                        <w:vAlign w:val="center"/>
                      </w:tcPr>
                      <w:p w:rsidR="006F7C52" w:rsidRPr="002014B9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831390" w:rsidRDefault="006F7C52" w:rsidP="00377325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831390" w:rsidRDefault="006F7C52" w:rsidP="00377325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831390" w:rsidRDefault="006F7C52" w:rsidP="00377325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831390" w:rsidRDefault="006F7C52" w:rsidP="00377325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/>
                        <w:vAlign w:val="center"/>
                      </w:tcPr>
                      <w:p w:rsidR="006F7C52" w:rsidRPr="00831390" w:rsidRDefault="006F7C52" w:rsidP="00377325">
                        <w:pPr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F7C52" w:rsidRPr="00E33811" w:rsidRDefault="006F7C52" w:rsidP="007417CC">
                  <w:pPr>
                    <w:shd w:val="clear" w:color="auto" w:fill="FFFFFF"/>
                    <w:rPr>
                      <w:color w:val="006699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>
        <w:rPr>
          <w:rFonts w:ascii="Verdana" w:hAnsi="Verdana" w:cs="Georgia"/>
          <w:color w:val="000000"/>
        </w:rPr>
        <w:pict>
          <v:shape id="_x0000_s1026" type="#_x0000_t202" style="position:absolute;left:0;text-align:left;margin-left:67.9pt;margin-top:84.2pt;width:183.1pt;height:474.3pt;z-index:251659264;mso-position-horizontal-relative:page;mso-position-vertical-relative:page" filled="f" stroked="f">
            <v:textbox style="mso-next-textbox:#_x0000_s1026">
              <w:txbxContent>
                <w:tbl>
                  <w:tblPr>
                    <w:tblW w:w="3456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"/>
                    <w:gridCol w:w="493"/>
                    <w:gridCol w:w="494"/>
                    <w:gridCol w:w="494"/>
                    <w:gridCol w:w="494"/>
                    <w:gridCol w:w="494"/>
                    <w:gridCol w:w="494"/>
                  </w:tblGrid>
                  <w:tr w:rsidR="006F7C52" w:rsidRPr="00EF5D2F" w:rsidTr="00CE1B3C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:rsidR="006F7C52" w:rsidRPr="00A4487F" w:rsidRDefault="00F11022" w:rsidP="00192680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>J</w:t>
                        </w:r>
                        <w:r w:rsidR="006F7C52">
                          <w:rPr>
                            <w:rFonts w:ascii="Verdana" w:hAnsi="Verdana" w:cs="Verdana"/>
                          </w:rPr>
                          <w:t>anuary</w:t>
                        </w:r>
                      </w:p>
                    </w:tc>
                  </w:tr>
                  <w:tr w:rsidR="006F7C52" w:rsidRPr="00A4487F" w:rsidTr="00681917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  <w:vAlign w:val="center"/>
                      </w:tcPr>
                      <w:p w:rsidR="006F7C52" w:rsidRPr="0096100D" w:rsidRDefault="006F7C5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:rsidR="006F7C52" w:rsidRPr="0096100D" w:rsidRDefault="006F7C5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6F7C52" w:rsidRPr="00A4487F" w:rsidTr="001F07B3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</w:tr>
                  <w:tr w:rsidR="006F7C52" w:rsidRPr="00A4487F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</w:tr>
                  <w:tr w:rsidR="006F7C52" w:rsidRPr="00A4487F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</w:tr>
                  <w:tr w:rsidR="006F7C52" w:rsidRPr="00A4487F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</w:tr>
                  <w:tr w:rsidR="006F7C52" w:rsidRPr="00A4487F" w:rsidTr="001F07B3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</w:tcPr>
                      <w:p w:rsidR="006F7C52" w:rsidRPr="003369C0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6F7C52" w:rsidRPr="00A4487F" w:rsidTr="001F07B3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</w:tcPr>
                      <w:p w:rsidR="006F7C52" w:rsidRPr="008E29A6" w:rsidRDefault="006F7C52" w:rsidP="008E65B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:rsidR="006F7C52" w:rsidRPr="008E29A6" w:rsidRDefault="006F7C52" w:rsidP="008E29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8E29A6" w:rsidRDefault="006F7C52" w:rsidP="008E29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8E29A6" w:rsidRDefault="006F7C52" w:rsidP="008E29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8E29A6" w:rsidRDefault="006F7C52" w:rsidP="008E29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8E29A6" w:rsidRDefault="006F7C52" w:rsidP="008E29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</w:tcPr>
                      <w:p w:rsidR="006F7C52" w:rsidRPr="008E29A6" w:rsidRDefault="006F7C52" w:rsidP="008E29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6F7C52" w:rsidRPr="00A4487F" w:rsidTr="001F07B3">
                    <w:trPr>
                      <w:trHeight w:hRule="exact" w:val="216"/>
                    </w:trPr>
                    <w:tc>
                      <w:tcPr>
                        <w:tcW w:w="3456" w:type="dxa"/>
                        <w:gridSpan w:val="7"/>
                        <w:vAlign w:val="center"/>
                      </w:tcPr>
                      <w:p w:rsidR="006F7C52" w:rsidRPr="00C26DA8" w:rsidRDefault="006F7C52" w:rsidP="00BB48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6F7C52" w:rsidRPr="00A4487F" w:rsidTr="00CE1B3C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:rsidR="006F7C52" w:rsidRPr="00A4487F" w:rsidRDefault="00F11022" w:rsidP="00CE1B3C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>F</w:t>
                        </w:r>
                        <w:r w:rsidR="006F7C52">
                          <w:rPr>
                            <w:rFonts w:ascii="Verdana" w:hAnsi="Verdana" w:cs="Verdana"/>
                          </w:rPr>
                          <w:t>ebruary</w:t>
                        </w:r>
                      </w:p>
                    </w:tc>
                  </w:tr>
                  <w:tr w:rsidR="006F7C52" w:rsidRPr="00A4487F" w:rsidTr="00D66C17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:rsidR="006F7C52" w:rsidRPr="0096100D" w:rsidRDefault="006F7C5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:rsidR="006F7C52" w:rsidRPr="0096100D" w:rsidRDefault="006F7C5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6F7C52" w:rsidRPr="008E29A6" w:rsidTr="00F11022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</w:tr>
                  <w:tr w:rsidR="006F7C52" w:rsidRPr="00A4487F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</w:tr>
                  <w:tr w:rsidR="006F7C52" w:rsidRPr="00A4487F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</w:tr>
                  <w:tr w:rsidR="006F7C52" w:rsidRPr="00A4487F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</w:tr>
                  <w:tr w:rsidR="006F7C52" w:rsidRPr="00A4487F" w:rsidTr="001F07B3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6F7C52" w:rsidRPr="00A4487F" w:rsidTr="00F11022">
                    <w:trPr>
                      <w:trHeight w:hRule="exact" w:val="288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4C1EAA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6F7C52" w:rsidRPr="00A4487F" w:rsidTr="001F07B3">
                    <w:trPr>
                      <w:trHeight w:hRule="exact" w:val="216"/>
                    </w:trPr>
                    <w:tc>
                      <w:tcPr>
                        <w:tcW w:w="3456" w:type="dxa"/>
                        <w:gridSpan w:val="7"/>
                        <w:vAlign w:val="center"/>
                      </w:tcPr>
                      <w:p w:rsidR="006F7C52" w:rsidRPr="00C26DA8" w:rsidRDefault="006F7C52" w:rsidP="00BB48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6F7C52" w:rsidRPr="00A4487F" w:rsidTr="00CE1B3C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shd w:val="clear" w:color="auto" w:fill="006699"/>
                        <w:vAlign w:val="bottom"/>
                      </w:tcPr>
                      <w:p w:rsidR="006F7C52" w:rsidRPr="00A4487F" w:rsidRDefault="00F11022" w:rsidP="00CE1B3C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>M</w:t>
                        </w:r>
                        <w:r w:rsidR="006F7C52">
                          <w:rPr>
                            <w:rFonts w:ascii="Verdana" w:hAnsi="Verdana" w:cs="Verdana"/>
                          </w:rPr>
                          <w:t>arch</w:t>
                        </w:r>
                      </w:p>
                    </w:tc>
                  </w:tr>
                  <w:tr w:rsidR="006F7C52" w:rsidRPr="00A4487F" w:rsidTr="00D66C17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:rsidR="006F7C52" w:rsidRPr="0096100D" w:rsidRDefault="006F7C52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:rsidR="006F7C52" w:rsidRPr="0096100D" w:rsidRDefault="006F7C52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6F7C52" w:rsidRPr="00A4487F" w:rsidTr="00F11022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</w:tr>
                  <w:tr w:rsidR="006F7C52" w:rsidRPr="00A4487F" w:rsidTr="00E8662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</w:tr>
                  <w:tr w:rsidR="006F7C52" w:rsidRPr="00A4487F" w:rsidTr="00E8662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</w:tr>
                  <w:tr w:rsidR="006F7C52" w:rsidRPr="00A4487F" w:rsidTr="00E8662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</w:tr>
                  <w:tr w:rsidR="006F7C52" w:rsidRPr="00A4487F" w:rsidTr="00702A46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</w:tcPr>
                      <w:p w:rsidR="006F7C52" w:rsidRPr="00912A23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</w:tr>
                  <w:tr w:rsidR="006F7C52" w:rsidRPr="00A4487F" w:rsidTr="00F11022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</w:tcPr>
                      <w:p w:rsidR="006F7C52" w:rsidRPr="00D41E8E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:rsidR="006F7C52" w:rsidRPr="00D41E8E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D41E8E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D41E8E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D41E8E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D41E8E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/>
                        <w:vAlign w:val="center"/>
                      </w:tcPr>
                      <w:p w:rsidR="006F7C52" w:rsidRPr="00D41E8E" w:rsidRDefault="006F7C52" w:rsidP="0037732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6F7C52" w:rsidRPr="00E33811" w:rsidRDefault="006F7C52" w:rsidP="001A1F9E">
                  <w:pPr>
                    <w:rPr>
                      <w:color w:val="006699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>
        <w:rPr>
          <w:rFonts w:ascii="Verdana" w:hAnsi="Verdana" w:cs="Georgia"/>
          <w:color w:val="000000"/>
        </w:rPr>
        <w:pict>
          <v:shape id="_x0000_s1028" type="#_x0000_t202" style="position:absolute;left:0;text-align:left;margin-left:554pt;margin-top:14.05pt;width:162pt;height:73.55pt;z-index:251658240;mso-position-horizontal-relative:page;mso-position-vertical-relative:page" stroked="f">
            <v:textbox style="mso-next-textbox:#_x0000_s1028">
              <w:txbxContent>
                <w:p w:rsidR="006F7C52" w:rsidRPr="00A4487F" w:rsidRDefault="006F7C52" w:rsidP="001A1F9E">
                  <w:pPr>
                    <w:pStyle w:val="Year"/>
                    <w:rPr>
                      <w:rFonts w:ascii="Verdana" w:hAnsi="Verdana" w:cs="Verdana"/>
                      <w:b/>
                      <w:bCs/>
                      <w:sz w:val="96"/>
                      <w:szCs w:val="96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96"/>
                      <w:szCs w:val="96"/>
                    </w:rPr>
                    <w:t>2024</w:t>
                  </w:r>
                </w:p>
              </w:txbxContent>
            </v:textbox>
            <w10:wrap type="square" side="left" anchorx="page" anchory="page"/>
          </v:shape>
        </w:pict>
      </w:r>
      <w:r>
        <w:rPr>
          <w:rFonts w:ascii="Verdana" w:hAnsi="Verdana" w:cs="Georgia"/>
          <w:color w:val="000000"/>
        </w:rPr>
        <w:pict>
          <v:shape id="_x0000_s1029" type="#_x0000_t202" style="position:absolute;left:0;text-align:left;margin-left:267.85pt;margin-top:87.6pt;width:256.25pt;height:456.4pt;z-index:251662336;mso-position-horizontal-relative:page;mso-position-vertical-relative:page" stroked="f">
            <v:textbox style="mso-next-textbox:#_x0000_s102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4852"/>
                  </w:tblGrid>
                  <w:tr w:rsidR="006F7C52" w:rsidRPr="00EF5D2F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:rsidR="006F7C52" w:rsidRPr="00385067" w:rsidRDefault="006F7C52" w:rsidP="002814CF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6F7C52" w:rsidRPr="00EF5D2F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:rsidR="006F7C52" w:rsidRPr="00385067" w:rsidRDefault="006F7C52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6F7C52" w:rsidRPr="00EF5D2F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:rsidR="006F7C52" w:rsidRPr="00385067" w:rsidRDefault="006F7C52" w:rsidP="002814CF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6F7C52" w:rsidRPr="00EF5D2F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:rsidR="006F7C52" w:rsidRPr="00385067" w:rsidRDefault="006F7C52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6F7C52" w:rsidRPr="00EF5D2F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:rsidR="006F7C52" w:rsidRPr="00385067" w:rsidRDefault="006F7C52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b/>
                            <w:bCs/>
                            <w:sz w:val="22"/>
                          </w:rPr>
                        </w:pPr>
                      </w:p>
                    </w:tc>
                  </w:tr>
                  <w:tr w:rsidR="006F7C52" w:rsidRPr="00EF5D2F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:rsidR="006F7C52" w:rsidRPr="00385067" w:rsidRDefault="006F7C52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6F7C52" w:rsidRPr="00EF5D2F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:rsidR="006F7C52" w:rsidRPr="00385067" w:rsidRDefault="006F7C52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6F7C52" w:rsidRPr="00EF5D2F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:rsidR="006F7C52" w:rsidRPr="00385067" w:rsidRDefault="006F7C52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6F7C52" w:rsidRPr="00EF5D2F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:rsidR="006F7C52" w:rsidRPr="00385067" w:rsidRDefault="006F7C52" w:rsidP="002814CF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6F7C5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6F7C52" w:rsidRPr="00DE17C2" w:rsidRDefault="006F7C52" w:rsidP="008E65BD">
                        <w:pPr>
                          <w:rPr>
                            <w:rFonts w:ascii="Verdana" w:hAnsi="Verdana" w:cs="Verdana"/>
                          </w:rPr>
                        </w:pPr>
                      </w:p>
                    </w:tc>
                  </w:tr>
                  <w:tr w:rsidR="006F7C5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6F7C52" w:rsidRPr="00EF5D2F" w:rsidRDefault="006F7C52" w:rsidP="009E3D06"/>
                    </w:tc>
                  </w:tr>
                  <w:tr w:rsidR="006F7C5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6F7C52" w:rsidRPr="00EF5D2F" w:rsidRDefault="006F7C52" w:rsidP="009E3D06"/>
                    </w:tc>
                  </w:tr>
                  <w:tr w:rsidR="006F7C5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6F7C52" w:rsidRPr="00EF5D2F" w:rsidRDefault="006F7C52" w:rsidP="009E3D06"/>
                    </w:tc>
                  </w:tr>
                  <w:tr w:rsidR="006F7C5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6F7C52" w:rsidRPr="00EF5D2F" w:rsidRDefault="006F7C52" w:rsidP="009E3D06"/>
                    </w:tc>
                  </w:tr>
                  <w:tr w:rsidR="006F7C5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6F7C52" w:rsidRPr="00EF5D2F" w:rsidRDefault="006F7C52" w:rsidP="009E3D06"/>
                    </w:tc>
                  </w:tr>
                  <w:tr w:rsidR="006F7C5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6F7C52" w:rsidRPr="00EF5D2F" w:rsidRDefault="006F7C52" w:rsidP="009E3D06"/>
                    </w:tc>
                  </w:tr>
                  <w:tr w:rsidR="006F7C5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6F7C52" w:rsidRPr="00EF5D2F" w:rsidRDefault="006F7C52" w:rsidP="009E3D06"/>
                    </w:tc>
                  </w:tr>
                  <w:tr w:rsidR="006F7C5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6F7C52" w:rsidRPr="00EF5D2F" w:rsidRDefault="006F7C52" w:rsidP="009E3D06"/>
                    </w:tc>
                  </w:tr>
                  <w:tr w:rsidR="006F7C5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6F7C52" w:rsidRPr="00EF5D2F" w:rsidRDefault="006F7C52" w:rsidP="009E3D06"/>
                    </w:tc>
                  </w:tr>
                  <w:tr w:rsidR="006F7C5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6F7C52" w:rsidRPr="00EF5D2F" w:rsidRDefault="006F7C52" w:rsidP="009E3D06"/>
                    </w:tc>
                  </w:tr>
                </w:tbl>
                <w:p w:rsidR="006F7C52" w:rsidRDefault="006F7C52" w:rsidP="001A1F9E"/>
              </w:txbxContent>
            </v:textbox>
            <w10:wrap side="left" anchorx="page" anchory="page"/>
          </v:shape>
        </w:pict>
      </w:r>
      <w:r>
        <w:rPr>
          <w:rFonts w:ascii="Verdana" w:hAnsi="Verdana" w:cs="Georgia"/>
          <w:color w:val="000000"/>
        </w:rPr>
        <w:pict>
          <v:rect id="_x0000_s1030" style="position:absolute;left:0;text-align:left;margin-left:54.4pt;margin-top:54.4pt;width:682.7pt;height:504.1pt;z-index:-251655168;mso-position-horizontal-relative:page;mso-position-vertical-relative:page" filled="f" strokecolor="#3e5c77" strokeweight="1pt">
            <w10:wrap type="square" side="left" anchorx="page" anchory="page"/>
          </v:rect>
        </w:pict>
      </w:r>
    </w:p>
    <w:p w:rsidR="000C020A" w:rsidRPr="00094FB6" w:rsidRDefault="006F7C52" w:rsidP="00917218">
      <w:pPr>
        <w:rPr>
          <w:rFonts w:ascii="Georgia" w:hAnsi="Georgia" w:cs="Georgia"/>
        </w:rPr>
      </w:pPr>
      <w:r>
        <w:rPr>
          <w:noProof/>
        </w:rPr>
        <w:lastRenderedPageBreak/>
        <w:pict>
          <v:shape id="_x0000_s1032" type="#_x0000_t202" style="position:absolute;margin-left:539.25pt;margin-top:81.05pt;width:188.15pt;height:477.45pt;z-index:251655168;mso-position-horizontal-relative:page;mso-position-vertical-relative:page" filled="f" stroked="f">
            <v:textbox style="mso-next-textbox:#_x0000_s1032">
              <w:txbxContent>
                <w:tbl>
                  <w:tblPr>
                    <w:tblW w:w="3456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"/>
                    <w:gridCol w:w="493"/>
                    <w:gridCol w:w="494"/>
                    <w:gridCol w:w="494"/>
                    <w:gridCol w:w="494"/>
                    <w:gridCol w:w="494"/>
                    <w:gridCol w:w="494"/>
                  </w:tblGrid>
                  <w:tr w:rsidR="006F7C52" w:rsidRPr="00EF5D2F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:rsidR="006F7C52" w:rsidRPr="00A4487F" w:rsidRDefault="006F7C52" w:rsidP="00EF5D2F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 w:rsidRPr="00A4487F">
                          <w:rPr>
                            <w:rFonts w:ascii="Verdana" w:hAnsi="Verdana" w:cs="Verdana"/>
                          </w:rPr>
                          <w:t>October</w:t>
                        </w:r>
                      </w:p>
                    </w:tc>
                  </w:tr>
                  <w:tr w:rsidR="006F7C52" w:rsidRPr="00A4487F" w:rsidTr="00681917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:rsidR="006F7C52" w:rsidRPr="0096100D" w:rsidRDefault="006F7C5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:rsidR="006F7C52" w:rsidRPr="0096100D" w:rsidRDefault="006F7C5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6F7C52" w:rsidRPr="00A4487F" w:rsidTr="009C1B5E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5D332D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</w:tr>
                  <w:tr w:rsidR="006F7C52" w:rsidRPr="00A4487F" w:rsidTr="00620ECD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5D332D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</w:tr>
                  <w:tr w:rsidR="006F7C52" w:rsidRPr="00A4487F" w:rsidTr="00620ECD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5D332D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</w:tr>
                  <w:tr w:rsidR="006F7C52" w:rsidRPr="00A4487F" w:rsidTr="00620ECD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5D332D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</w:tr>
                  <w:tr w:rsidR="006F7C52" w:rsidRPr="00A4487F" w:rsidTr="00E8662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6F7C52" w:rsidRPr="00A4487F" w:rsidTr="00702A46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6F7C52" w:rsidRPr="00A4487F" w:rsidTr="001F07B3">
                    <w:trPr>
                      <w:trHeight w:hRule="exact" w:val="216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:rsidR="006F7C52" w:rsidRPr="00046864" w:rsidRDefault="006F7C52" w:rsidP="006F7C52">
                        <w:pPr>
                          <w:pStyle w:val="Heading1"/>
                          <w:tabs>
                            <w:tab w:val="center" w:pos="707"/>
                            <w:tab w:val="center" w:pos="812"/>
                          </w:tabs>
                          <w:jc w:val="left"/>
                          <w:rPr>
                            <w:rFonts w:ascii="Verdana" w:hAnsi="Verdana" w:cs="Verdana"/>
                            <w:b w:val="0"/>
                            <w:bCs w:val="0"/>
                            <w:smallCaps/>
                            <w:color w:val="006699"/>
                            <w:spacing w:val="40"/>
                            <w:kern w:val="0"/>
                          </w:rPr>
                        </w:pPr>
                      </w:p>
                    </w:tc>
                  </w:tr>
                  <w:tr w:rsidR="006F7C52" w:rsidRPr="00A4487F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:rsidR="006F7C52" w:rsidRPr="00A4487F" w:rsidRDefault="006F7C52" w:rsidP="006F7C52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 w:rsidRPr="00A4487F">
                          <w:rPr>
                            <w:rFonts w:ascii="Verdana" w:hAnsi="Verdana" w:cs="Verdana"/>
                          </w:rPr>
                          <w:t>November</w:t>
                        </w:r>
                      </w:p>
                    </w:tc>
                  </w:tr>
                  <w:tr w:rsidR="006F7C52" w:rsidRPr="00A4487F" w:rsidTr="00FA6143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:rsidR="006F7C52" w:rsidRPr="0096100D" w:rsidRDefault="006F7C52" w:rsidP="006F7C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:rsidR="006F7C52" w:rsidRPr="0096100D" w:rsidRDefault="006F7C52" w:rsidP="006F7C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6F7C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6F7C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6F7C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6F7C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6F7C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6F7C52" w:rsidRPr="00A4487F" w:rsidTr="00702A46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</w:tr>
                  <w:tr w:rsidR="006F7C52" w:rsidRPr="00A4487F" w:rsidTr="00702A46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</w:tr>
                  <w:tr w:rsidR="006F7C52" w:rsidRPr="00A4487F" w:rsidTr="00E8662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</w:tr>
                  <w:tr w:rsidR="006F7C52" w:rsidRPr="00A4487F" w:rsidTr="00E8662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</w:tr>
                  <w:tr w:rsidR="006F7C52" w:rsidRPr="00A4487F" w:rsidTr="00702A46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</w:tr>
                  <w:tr w:rsidR="006F7C52" w:rsidRPr="00A4487F" w:rsidTr="00702A46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6F7C52" w:rsidRPr="00A4487F" w:rsidTr="001F07B3">
                    <w:trPr>
                      <w:trHeight w:hRule="exact" w:val="216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:rsidR="006F7C52" w:rsidRPr="00046864" w:rsidRDefault="006F7C52" w:rsidP="006F7C52">
                        <w:pPr>
                          <w:pStyle w:val="Heading1"/>
                          <w:tabs>
                            <w:tab w:val="center" w:pos="707"/>
                            <w:tab w:val="center" w:pos="812"/>
                          </w:tabs>
                          <w:rPr>
                            <w:rFonts w:ascii="Verdana" w:hAnsi="Verdana" w:cs="Verdana"/>
                            <w:b w:val="0"/>
                            <w:bCs w:val="0"/>
                            <w:smallCaps/>
                            <w:color w:val="006699"/>
                            <w:spacing w:val="40"/>
                            <w:kern w:val="0"/>
                          </w:rPr>
                        </w:pPr>
                      </w:p>
                    </w:tc>
                  </w:tr>
                  <w:tr w:rsidR="006F7C52" w:rsidRPr="00A4487F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shd w:val="clear" w:color="auto" w:fill="006699"/>
                        <w:vAlign w:val="bottom"/>
                      </w:tcPr>
                      <w:p w:rsidR="006F7C52" w:rsidRPr="00A4487F" w:rsidRDefault="006F7C52" w:rsidP="006F7C52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 w:rsidRPr="00A4487F">
                          <w:rPr>
                            <w:rFonts w:ascii="Verdana" w:hAnsi="Verdana" w:cs="Verdana"/>
                          </w:rPr>
                          <w:t>December</w:t>
                        </w:r>
                      </w:p>
                    </w:tc>
                  </w:tr>
                  <w:tr w:rsidR="006F7C52" w:rsidRPr="00A4487F" w:rsidTr="00FA6143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:rsidR="006F7C52" w:rsidRPr="0096100D" w:rsidRDefault="006F7C52" w:rsidP="006F7C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:rsidR="006F7C52" w:rsidRPr="0096100D" w:rsidRDefault="006F7C52" w:rsidP="006F7C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6F7C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6F7C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6F7C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6F7C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6F7C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6F7C52" w:rsidRPr="00A4487F" w:rsidTr="006F0CCD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</w:tr>
                  <w:tr w:rsidR="006F7C52" w:rsidRPr="00A4487F" w:rsidTr="0048384F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</w:tr>
                  <w:tr w:rsidR="006F7C52" w:rsidRPr="00A4487F" w:rsidTr="0048384F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</w:tr>
                  <w:tr w:rsidR="006F7C52" w:rsidRPr="00A4487F" w:rsidTr="0048384F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</w:tr>
                  <w:tr w:rsidR="006F7C52" w:rsidRPr="00A4487F" w:rsidTr="00912A23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3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912A23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6F7C52" w:rsidRPr="00A4487F" w:rsidTr="00912A23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6F7C52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:rsidR="006F7C52" w:rsidRPr="003369C0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6F7C52" w:rsidRPr="003369C0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6F7C52" w:rsidRPr="003369C0" w:rsidRDefault="006F7C52" w:rsidP="006F7C5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</w:tbl>
                <w:p w:rsidR="006F7C52" w:rsidRPr="00E33811" w:rsidRDefault="006F7C52" w:rsidP="000C020A">
                  <w:pPr>
                    <w:rPr>
                      <w:color w:val="006699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>
        <w:rPr>
          <w:noProof/>
        </w:rPr>
        <w:pict>
          <v:shape id="_x0000_s1031" type="#_x0000_t202" style="position:absolute;margin-left:67.9pt;margin-top:83.3pt;width:183.1pt;height:475.2pt;z-index:251654144;mso-position-horizontal-relative:page;mso-position-vertical-relative:page" filled="f" stroked="f">
            <v:textbox style="mso-next-textbox:#_x0000_s1031">
              <w:txbxContent>
                <w:tbl>
                  <w:tblPr>
                    <w:tblW w:w="3950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"/>
                    <w:gridCol w:w="493"/>
                    <w:gridCol w:w="494"/>
                    <w:gridCol w:w="494"/>
                    <w:gridCol w:w="494"/>
                    <w:gridCol w:w="494"/>
                    <w:gridCol w:w="494"/>
                    <w:gridCol w:w="494"/>
                  </w:tblGrid>
                  <w:tr w:rsidR="006F7C52" w:rsidRPr="00EF5D2F" w:rsidTr="00F11022">
                    <w:trPr>
                      <w:gridAfter w:val="1"/>
                      <w:wAfter w:w="494" w:type="dxa"/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:rsidR="006F7C52" w:rsidRPr="00A4487F" w:rsidRDefault="00F11022" w:rsidP="00CE1B3C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>J</w:t>
                        </w:r>
                        <w:r w:rsidR="006F7C52">
                          <w:rPr>
                            <w:rFonts w:ascii="Verdana" w:hAnsi="Verdana" w:cs="Verdana"/>
                          </w:rPr>
                          <w:t>uly</w:t>
                        </w:r>
                      </w:p>
                    </w:tc>
                  </w:tr>
                  <w:tr w:rsidR="006F7C52" w:rsidRPr="00A4487F" w:rsidTr="00F11022">
                    <w:trPr>
                      <w:gridAfter w:val="1"/>
                      <w:wAfter w:w="494" w:type="dxa"/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:rsidR="006F7C52" w:rsidRPr="0096100D" w:rsidRDefault="006F7C52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:rsidR="006F7C52" w:rsidRPr="0096100D" w:rsidRDefault="006F7C52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6F7C52" w:rsidRPr="0096100D" w:rsidRDefault="006F7C52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F11022" w:rsidRPr="00A4487F" w:rsidTr="00F11022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</w:tr>
                  <w:tr w:rsidR="00F11022" w:rsidRPr="00A4487F" w:rsidTr="00F11022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3" w:type="dxa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</w:tr>
                  <w:tr w:rsidR="00F11022" w:rsidRPr="00A4487F" w:rsidTr="00F11022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3" w:type="dxa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</w:tr>
                  <w:tr w:rsidR="00F11022" w:rsidRPr="00A4487F" w:rsidTr="00F11022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3" w:type="dxa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</w:tr>
                  <w:tr w:rsidR="00F11022" w:rsidRPr="00A4487F" w:rsidTr="00F11022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3" w:type="dxa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9E2F3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F11022" w:rsidRPr="003369C0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F11022" w:rsidRPr="00A4487F" w:rsidTr="00F11022">
                    <w:trPr>
                      <w:gridAfter w:val="1"/>
                      <w:wAfter w:w="49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  <w:vAlign w:val="center"/>
                      </w:tcPr>
                      <w:p w:rsidR="00F11022" w:rsidRPr="00831390" w:rsidRDefault="00F11022" w:rsidP="00F11022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:rsidR="00F11022" w:rsidRPr="002014B9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F11022" w:rsidRPr="00831390" w:rsidRDefault="00F11022" w:rsidP="00F11022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F11022" w:rsidRPr="00831390" w:rsidRDefault="00F11022" w:rsidP="00F11022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F11022" w:rsidRPr="00831390" w:rsidRDefault="00F11022" w:rsidP="00F11022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F11022" w:rsidRPr="00831390" w:rsidRDefault="00F11022" w:rsidP="00F11022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  <w:vAlign w:val="center"/>
                      </w:tcPr>
                      <w:p w:rsidR="00F11022" w:rsidRPr="00831390" w:rsidRDefault="00F11022" w:rsidP="00F11022">
                        <w:pPr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11022" w:rsidRPr="00A4487F" w:rsidTr="00F11022">
                    <w:trPr>
                      <w:gridAfter w:val="1"/>
                      <w:wAfter w:w="494" w:type="dxa"/>
                      <w:trHeight w:hRule="exact" w:val="216"/>
                    </w:trPr>
                    <w:tc>
                      <w:tcPr>
                        <w:tcW w:w="3456" w:type="dxa"/>
                        <w:gridSpan w:val="7"/>
                      </w:tcPr>
                      <w:p w:rsidR="00F11022" w:rsidRPr="00A4487F" w:rsidRDefault="00F11022" w:rsidP="00F11022">
                        <w:pPr>
                          <w:pStyle w:val="DatesWeekend"/>
                          <w:jc w:val="left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 xml:space="preserve"> </w:t>
                        </w:r>
                      </w:p>
                    </w:tc>
                  </w:tr>
                  <w:tr w:rsidR="00F11022" w:rsidRPr="00A4487F" w:rsidTr="00F11022">
                    <w:trPr>
                      <w:gridAfter w:val="1"/>
                      <w:wAfter w:w="494" w:type="dxa"/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:rsidR="00F11022" w:rsidRPr="00A4487F" w:rsidRDefault="00F11022" w:rsidP="00F11022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>August</w:t>
                        </w:r>
                      </w:p>
                    </w:tc>
                  </w:tr>
                  <w:tr w:rsidR="00F11022" w:rsidRPr="00A4487F" w:rsidTr="00F11022">
                    <w:trPr>
                      <w:gridAfter w:val="1"/>
                      <w:wAfter w:w="494" w:type="dxa"/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:rsidR="00F11022" w:rsidRPr="0096100D" w:rsidRDefault="00F11022" w:rsidP="00F1102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:rsidR="00F11022" w:rsidRPr="0096100D" w:rsidRDefault="00F11022" w:rsidP="00F1102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F11022" w:rsidRPr="0096100D" w:rsidRDefault="00F11022" w:rsidP="00F1102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F11022" w:rsidRPr="0096100D" w:rsidRDefault="00F11022" w:rsidP="00F1102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F11022" w:rsidRPr="0096100D" w:rsidRDefault="00F11022" w:rsidP="00F1102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F11022" w:rsidRPr="0096100D" w:rsidRDefault="00F11022" w:rsidP="00F1102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F11022" w:rsidRPr="0096100D" w:rsidRDefault="00F11022" w:rsidP="00F1102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F11022" w:rsidRPr="00A4487F" w:rsidTr="00F11022">
                    <w:trPr>
                      <w:gridAfter w:val="1"/>
                      <w:wAfter w:w="49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DEEAF6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</w:tr>
                  <w:tr w:rsidR="00F11022" w:rsidRPr="00A4487F" w:rsidTr="00F11022">
                    <w:trPr>
                      <w:gridAfter w:val="1"/>
                      <w:wAfter w:w="49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</w:tr>
                  <w:tr w:rsidR="00F11022" w:rsidRPr="00A4487F" w:rsidTr="00F11022">
                    <w:trPr>
                      <w:gridAfter w:val="1"/>
                      <w:wAfter w:w="49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3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</w:tr>
                  <w:tr w:rsidR="00F11022" w:rsidRPr="00A4487F" w:rsidTr="00F11022">
                    <w:trPr>
                      <w:gridAfter w:val="1"/>
                      <w:wAfter w:w="49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3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</w:tr>
                  <w:tr w:rsidR="00F11022" w:rsidRPr="00A4487F" w:rsidTr="00F11022">
                    <w:trPr>
                      <w:gridAfter w:val="1"/>
                      <w:wAfter w:w="49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3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</w:tr>
                  <w:tr w:rsidR="00F11022" w:rsidRPr="00A4487F" w:rsidTr="00F11022">
                    <w:trPr>
                      <w:gridAfter w:val="1"/>
                      <w:wAfter w:w="49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F11022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F11022" w:rsidRPr="00A4487F" w:rsidTr="00F11022">
                    <w:trPr>
                      <w:gridAfter w:val="1"/>
                      <w:wAfter w:w="494" w:type="dxa"/>
                      <w:trHeight w:hRule="exact" w:val="216"/>
                    </w:trPr>
                    <w:tc>
                      <w:tcPr>
                        <w:tcW w:w="3456" w:type="dxa"/>
                        <w:gridSpan w:val="7"/>
                        <w:vAlign w:val="center"/>
                      </w:tcPr>
                      <w:p w:rsidR="00F11022" w:rsidRPr="00702A46" w:rsidRDefault="00F11022" w:rsidP="00F11022">
                        <w:pPr>
                          <w:jc w:val="center"/>
                          <w:rPr>
                            <w:rFonts w:ascii="Century Gothic" w:hAnsi="Century Gothic" w:cs="Georgia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F11022" w:rsidRPr="00A4487F" w:rsidTr="00F11022">
                    <w:trPr>
                      <w:gridAfter w:val="1"/>
                      <w:wAfter w:w="494" w:type="dxa"/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shd w:val="clear" w:color="auto" w:fill="006699"/>
                        <w:vAlign w:val="bottom"/>
                      </w:tcPr>
                      <w:p w:rsidR="00F11022" w:rsidRPr="00A4487F" w:rsidRDefault="00F11022" w:rsidP="00F11022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>September</w:t>
                        </w:r>
                      </w:p>
                    </w:tc>
                  </w:tr>
                  <w:tr w:rsidR="00F11022" w:rsidRPr="00A4487F" w:rsidTr="00F11022">
                    <w:trPr>
                      <w:gridAfter w:val="1"/>
                      <w:wAfter w:w="494" w:type="dxa"/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:rsidR="00F11022" w:rsidRPr="0096100D" w:rsidRDefault="00F11022" w:rsidP="00F1102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:rsidR="00F11022" w:rsidRPr="0096100D" w:rsidRDefault="00F11022" w:rsidP="00F1102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F11022" w:rsidRPr="0096100D" w:rsidRDefault="00F11022" w:rsidP="00F1102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F11022" w:rsidRPr="0096100D" w:rsidRDefault="00F11022" w:rsidP="00F1102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F11022" w:rsidRPr="0096100D" w:rsidRDefault="00F11022" w:rsidP="00F1102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F11022" w:rsidRPr="0096100D" w:rsidRDefault="00F11022" w:rsidP="00F1102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F11022" w:rsidRPr="0096100D" w:rsidRDefault="00F11022" w:rsidP="00F1102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F11022" w:rsidRPr="00A4487F" w:rsidTr="00F11022">
                    <w:trPr>
                      <w:gridAfter w:val="1"/>
                      <w:wAfter w:w="49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3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</w:tr>
                  <w:tr w:rsidR="00F11022" w:rsidRPr="00A4487F" w:rsidTr="00F11022">
                    <w:trPr>
                      <w:gridAfter w:val="1"/>
                      <w:wAfter w:w="49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3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</w:tr>
                  <w:tr w:rsidR="00F11022" w:rsidRPr="00A4487F" w:rsidTr="00F11022">
                    <w:trPr>
                      <w:gridAfter w:val="1"/>
                      <w:wAfter w:w="49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3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</w:tr>
                  <w:tr w:rsidR="00F11022" w:rsidRPr="00A4487F" w:rsidTr="00F11022">
                    <w:trPr>
                      <w:gridAfter w:val="1"/>
                      <w:wAfter w:w="49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3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</w:tr>
                  <w:tr w:rsidR="00F11022" w:rsidRPr="00A4487F" w:rsidTr="00F11022">
                    <w:trPr>
                      <w:gridAfter w:val="1"/>
                      <w:wAfter w:w="49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3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F11022" w:rsidRPr="00A4487F" w:rsidTr="00F11022">
                    <w:trPr>
                      <w:gridAfter w:val="1"/>
                      <w:wAfter w:w="49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  <w:vAlign w:val="center"/>
                      </w:tcPr>
                      <w:p w:rsidR="00F11022" w:rsidRPr="00D41E8E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</w:tcPr>
                      <w:p w:rsidR="00F11022" w:rsidRPr="00912A23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F11022" w:rsidRPr="00A4487F" w:rsidTr="00F11022">
                    <w:trPr>
                      <w:gridAfter w:val="1"/>
                      <w:wAfter w:w="49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  <w:vAlign w:val="center"/>
                      </w:tcPr>
                      <w:p w:rsidR="00F11022" w:rsidRPr="00D41E8E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:rsidR="00F11022" w:rsidRPr="00D41E8E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F11022" w:rsidRPr="00D41E8E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F11022" w:rsidRPr="00D41E8E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F11022" w:rsidRPr="00D41E8E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F11022" w:rsidRPr="00D41E8E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  <w:vAlign w:val="center"/>
                      </w:tcPr>
                      <w:p w:rsidR="00F11022" w:rsidRPr="00D41E8E" w:rsidRDefault="00F11022" w:rsidP="00F1102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6F7C52" w:rsidRPr="00E33811" w:rsidRDefault="006F7C52" w:rsidP="000C020A">
                  <w:pPr>
                    <w:rPr>
                      <w:color w:val="006699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>
        <w:rPr>
          <w:noProof/>
        </w:rPr>
        <w:pict>
          <v:shape id="_x0000_s1033" type="#_x0000_t202" style="position:absolute;margin-left:554pt;margin-top:14.05pt;width:162pt;height:73.55pt;z-index:251653120;mso-position-horizontal-relative:page;mso-position-vertical-relative:page" stroked="f">
            <v:textbox style="mso-next-textbox:#_x0000_s1033">
              <w:txbxContent>
                <w:p w:rsidR="006F7C52" w:rsidRPr="00A4487F" w:rsidRDefault="006F7C52" w:rsidP="00555430">
                  <w:pPr>
                    <w:pStyle w:val="Year"/>
                    <w:rPr>
                      <w:rFonts w:ascii="Verdana" w:hAnsi="Verdana" w:cs="Verdana"/>
                      <w:b/>
                      <w:bCs/>
                      <w:sz w:val="96"/>
                      <w:szCs w:val="96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96"/>
                      <w:szCs w:val="96"/>
                    </w:rPr>
                    <w:t>2024</w:t>
                  </w:r>
                </w:p>
              </w:txbxContent>
            </v:textbox>
            <w10:wrap type="square" side="left" anchorx="page" anchory="page"/>
          </v:shape>
        </w:pict>
      </w:r>
      <w:r>
        <w:rPr>
          <w:noProof/>
        </w:rPr>
        <w:pict>
          <v:shape id="_x0000_s1034" type="#_x0000_t202" style="position:absolute;margin-left:267.85pt;margin-top:87.6pt;width:256.25pt;height:456.4pt;z-index:251657216;mso-position-horizontal-relative:page;mso-position-vertical-relative:page" stroked="f">
            <v:textbox style="mso-next-textbox:#_x0000_s103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4852"/>
                  </w:tblGrid>
                  <w:tr w:rsidR="006F7C5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6F7C52" w:rsidRPr="00EF5D2F" w:rsidRDefault="006F7C52" w:rsidP="006F4BA3"/>
                    </w:tc>
                  </w:tr>
                  <w:tr w:rsidR="006F7C52" w:rsidRPr="00EF5D2F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:rsidR="006F7C52" w:rsidRPr="00385067" w:rsidRDefault="006F7C52" w:rsidP="006F4BA3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6F7C5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6F7C52" w:rsidRPr="00EF5D2F" w:rsidRDefault="006F7C52" w:rsidP="009E3D06"/>
                    </w:tc>
                  </w:tr>
                  <w:tr w:rsidR="006F7C5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6F7C52" w:rsidRPr="00EF5D2F" w:rsidRDefault="006F7C52" w:rsidP="009E3D06"/>
                    </w:tc>
                  </w:tr>
                  <w:tr w:rsidR="006F7C5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6F7C52" w:rsidRPr="00EF5D2F" w:rsidRDefault="006F7C52" w:rsidP="009E3D06"/>
                    </w:tc>
                  </w:tr>
                  <w:tr w:rsidR="006F7C5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6F7C52" w:rsidRPr="00EF5D2F" w:rsidRDefault="006F7C52" w:rsidP="009E3D06"/>
                    </w:tc>
                  </w:tr>
                  <w:tr w:rsidR="006F7C5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6F7C52" w:rsidRPr="00EF5D2F" w:rsidRDefault="006F7C52" w:rsidP="009E3D06"/>
                    </w:tc>
                  </w:tr>
                  <w:tr w:rsidR="006F7C5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6F7C52" w:rsidRPr="00EF5D2F" w:rsidRDefault="006F7C52" w:rsidP="009E3D06"/>
                    </w:tc>
                  </w:tr>
                  <w:tr w:rsidR="006F7C5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6F7C52" w:rsidRPr="00EF5D2F" w:rsidRDefault="006F7C52" w:rsidP="009E3D06"/>
                    </w:tc>
                  </w:tr>
                  <w:tr w:rsidR="006F7C5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6F7C52" w:rsidRPr="00EF5D2F" w:rsidRDefault="006F7C52" w:rsidP="009E3D06"/>
                    </w:tc>
                  </w:tr>
                  <w:tr w:rsidR="006F7C5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6F7C52" w:rsidRPr="00EF5D2F" w:rsidRDefault="006F7C52" w:rsidP="009E3D06"/>
                    </w:tc>
                  </w:tr>
                  <w:tr w:rsidR="006F7C5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6F7C52" w:rsidRPr="00EF5D2F" w:rsidRDefault="006F7C52" w:rsidP="009E3D06"/>
                    </w:tc>
                  </w:tr>
                  <w:tr w:rsidR="006F7C5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6F7C52" w:rsidRPr="00EF5D2F" w:rsidRDefault="006F7C52" w:rsidP="009E3D06"/>
                    </w:tc>
                  </w:tr>
                  <w:tr w:rsidR="006F7C5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6F7C52" w:rsidRPr="00EF5D2F" w:rsidRDefault="006F7C52" w:rsidP="009E3D06"/>
                    </w:tc>
                  </w:tr>
                  <w:tr w:rsidR="006F7C5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6F7C52" w:rsidRPr="00EF5D2F" w:rsidRDefault="006F7C52" w:rsidP="009E3D06"/>
                    </w:tc>
                  </w:tr>
                  <w:tr w:rsidR="006F7C5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6F7C52" w:rsidRPr="00EF5D2F" w:rsidRDefault="006F7C52" w:rsidP="009E3D06"/>
                    </w:tc>
                  </w:tr>
                  <w:tr w:rsidR="006F7C5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6F7C52" w:rsidRPr="00EF5D2F" w:rsidRDefault="006F7C52" w:rsidP="009E3D06"/>
                    </w:tc>
                  </w:tr>
                  <w:tr w:rsidR="006F7C5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6F7C52" w:rsidRPr="00EF5D2F" w:rsidRDefault="006F7C52" w:rsidP="009E3D06"/>
                    </w:tc>
                  </w:tr>
                  <w:tr w:rsidR="006F7C5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6F7C52" w:rsidRPr="00EF5D2F" w:rsidRDefault="006F7C52" w:rsidP="009E3D06"/>
                    </w:tc>
                  </w:tr>
                  <w:tr w:rsidR="006F7C52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6F7C52" w:rsidRPr="00EF5D2F" w:rsidRDefault="006F7C52" w:rsidP="009E3D06"/>
                    </w:tc>
                  </w:tr>
                </w:tbl>
                <w:p w:rsidR="006F7C52" w:rsidRDefault="006F7C52" w:rsidP="00967BA9"/>
              </w:txbxContent>
            </v:textbox>
            <w10:wrap side="left" anchorx="page" anchory="page"/>
          </v:shape>
        </w:pict>
      </w:r>
      <w:r>
        <w:rPr>
          <w:noProof/>
        </w:rPr>
        <w:pict>
          <v:rect id="_x0000_s1035" style="position:absolute;margin-left:54.4pt;margin-top:54.4pt;width:682.7pt;height:504.1pt;z-index:-251660288;mso-position-horizontal-relative:page;mso-position-vertical-relative:page" filled="f" strokecolor="#3e5c77" strokeweight="1pt">
            <w10:wrap type="square" side="left" anchorx="page" anchory="page"/>
          </v:rect>
        </w:pict>
      </w:r>
    </w:p>
    <w:sectPr w:rsidR="000C020A" w:rsidRPr="00094FB6" w:rsidSect="00F941D7">
      <w:footerReference w:type="default" r:id="rId6"/>
      <w:pgSz w:w="15840" w:h="12240" w:orient="landscape" w:code="1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861" w:rsidRDefault="00FD0861" w:rsidP="00E102EB">
      <w:r>
        <w:separator/>
      </w:r>
    </w:p>
  </w:endnote>
  <w:endnote w:type="continuationSeparator" w:id="0">
    <w:p w:rsidR="00FD0861" w:rsidRDefault="00FD0861" w:rsidP="00E1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C52" w:rsidRPr="00126A98" w:rsidRDefault="006F7C52" w:rsidP="00773CD8">
    <w:pPr>
      <w:pStyle w:val="Footer"/>
      <w:jc w:val="center"/>
      <w:rPr>
        <w:rFonts w:ascii="Verdana" w:hAnsi="Verdana"/>
        <w:color w:val="7F7F7F"/>
        <w:sz w:val="20"/>
        <w:szCs w:val="20"/>
      </w:rPr>
    </w:pPr>
    <w:r>
      <w:rPr>
        <w:rFonts w:ascii="Verdana" w:hAnsi="Verdana"/>
        <w:sz w:val="20"/>
        <w:szCs w:val="20"/>
      </w:rPr>
      <w:t xml:space="preserve">                                                                                                                                       </w:t>
    </w:r>
    <w:hyperlink r:id="rId1" w:history="1">
      <w:r w:rsidRPr="00126A98">
        <w:rPr>
          <w:rStyle w:val="Hyperlink"/>
          <w:rFonts w:ascii="Verdana" w:hAnsi="Verdana"/>
          <w:color w:val="7F7F7F"/>
          <w:sz w:val="20"/>
          <w:szCs w:val="20"/>
          <w:u w:val="none"/>
        </w:rPr>
        <w:t>Calendar Template</w:t>
      </w:r>
    </w:hyperlink>
    <w:r w:rsidRPr="00126A98">
      <w:rPr>
        <w:rFonts w:ascii="Verdana" w:hAnsi="Verdana"/>
        <w:color w:val="7F7F7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861" w:rsidRDefault="00FD0861" w:rsidP="00E102EB">
      <w:r>
        <w:separator/>
      </w:r>
    </w:p>
  </w:footnote>
  <w:footnote w:type="continuationSeparator" w:id="0">
    <w:p w:rsidR="00FD0861" w:rsidRDefault="00FD0861" w:rsidP="00E10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defaultTabStop w:val="720"/>
  <w:drawingGridHorizontalSpacing w:val="120"/>
  <w:drawingGridVerticalSpacing w:val="187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654"/>
    <w:rsid w:val="00013EC4"/>
    <w:rsid w:val="00014566"/>
    <w:rsid w:val="0001491F"/>
    <w:rsid w:val="000167B0"/>
    <w:rsid w:val="0001778E"/>
    <w:rsid w:val="000234FA"/>
    <w:rsid w:val="000277B0"/>
    <w:rsid w:val="00034985"/>
    <w:rsid w:val="00034A2F"/>
    <w:rsid w:val="000359B3"/>
    <w:rsid w:val="00042F79"/>
    <w:rsid w:val="00043634"/>
    <w:rsid w:val="00044316"/>
    <w:rsid w:val="00044D85"/>
    <w:rsid w:val="00046864"/>
    <w:rsid w:val="0005339E"/>
    <w:rsid w:val="00057005"/>
    <w:rsid w:val="000633B5"/>
    <w:rsid w:val="00063A3B"/>
    <w:rsid w:val="000640DF"/>
    <w:rsid w:val="000663FC"/>
    <w:rsid w:val="00082E43"/>
    <w:rsid w:val="00087395"/>
    <w:rsid w:val="00092B93"/>
    <w:rsid w:val="00094FB6"/>
    <w:rsid w:val="000977F3"/>
    <w:rsid w:val="000A4454"/>
    <w:rsid w:val="000B20BE"/>
    <w:rsid w:val="000B6927"/>
    <w:rsid w:val="000C019B"/>
    <w:rsid w:val="000C020A"/>
    <w:rsid w:val="000C4AA6"/>
    <w:rsid w:val="000C7EEE"/>
    <w:rsid w:val="000D0336"/>
    <w:rsid w:val="000D2703"/>
    <w:rsid w:val="000D4FEF"/>
    <w:rsid w:val="000E19D1"/>
    <w:rsid w:val="000E1B4F"/>
    <w:rsid w:val="000E3001"/>
    <w:rsid w:val="000E59D4"/>
    <w:rsid w:val="000E7643"/>
    <w:rsid w:val="000F70F4"/>
    <w:rsid w:val="00104E3F"/>
    <w:rsid w:val="0011558F"/>
    <w:rsid w:val="00115CFD"/>
    <w:rsid w:val="00126A98"/>
    <w:rsid w:val="0012751E"/>
    <w:rsid w:val="00135294"/>
    <w:rsid w:val="00150F2B"/>
    <w:rsid w:val="001576C0"/>
    <w:rsid w:val="001622B6"/>
    <w:rsid w:val="001640C8"/>
    <w:rsid w:val="00171E66"/>
    <w:rsid w:val="00172764"/>
    <w:rsid w:val="00176623"/>
    <w:rsid w:val="00177456"/>
    <w:rsid w:val="00177E9B"/>
    <w:rsid w:val="0018374D"/>
    <w:rsid w:val="00187056"/>
    <w:rsid w:val="001901CC"/>
    <w:rsid w:val="00192680"/>
    <w:rsid w:val="001A1F9E"/>
    <w:rsid w:val="001A3916"/>
    <w:rsid w:val="001A5206"/>
    <w:rsid w:val="001B6D92"/>
    <w:rsid w:val="001C7754"/>
    <w:rsid w:val="001D37AB"/>
    <w:rsid w:val="001D5D90"/>
    <w:rsid w:val="001E49EA"/>
    <w:rsid w:val="001E6C1E"/>
    <w:rsid w:val="001F07B3"/>
    <w:rsid w:val="001F3438"/>
    <w:rsid w:val="001F41C5"/>
    <w:rsid w:val="001F6CDA"/>
    <w:rsid w:val="002014B9"/>
    <w:rsid w:val="00201BF9"/>
    <w:rsid w:val="002026C1"/>
    <w:rsid w:val="002029DB"/>
    <w:rsid w:val="00203780"/>
    <w:rsid w:val="00212062"/>
    <w:rsid w:val="00214A53"/>
    <w:rsid w:val="0022133A"/>
    <w:rsid w:val="00222E90"/>
    <w:rsid w:val="002259CB"/>
    <w:rsid w:val="00234ED7"/>
    <w:rsid w:val="00236793"/>
    <w:rsid w:val="00236CBA"/>
    <w:rsid w:val="002436AD"/>
    <w:rsid w:val="00243E77"/>
    <w:rsid w:val="00244F47"/>
    <w:rsid w:val="0024601E"/>
    <w:rsid w:val="00270A56"/>
    <w:rsid w:val="002814CF"/>
    <w:rsid w:val="00282B51"/>
    <w:rsid w:val="0028302A"/>
    <w:rsid w:val="00284321"/>
    <w:rsid w:val="0029334F"/>
    <w:rsid w:val="002A1D45"/>
    <w:rsid w:val="002A4789"/>
    <w:rsid w:val="002B1A2E"/>
    <w:rsid w:val="002C3D1A"/>
    <w:rsid w:val="002C7A37"/>
    <w:rsid w:val="002D605B"/>
    <w:rsid w:val="002E0D3E"/>
    <w:rsid w:val="002E23F8"/>
    <w:rsid w:val="003126DA"/>
    <w:rsid w:val="00314694"/>
    <w:rsid w:val="0033530F"/>
    <w:rsid w:val="003364C4"/>
    <w:rsid w:val="00336904"/>
    <w:rsid w:val="003369C0"/>
    <w:rsid w:val="0034463F"/>
    <w:rsid w:val="0035144C"/>
    <w:rsid w:val="00353A14"/>
    <w:rsid w:val="00357DFE"/>
    <w:rsid w:val="00361467"/>
    <w:rsid w:val="00362C34"/>
    <w:rsid w:val="00367884"/>
    <w:rsid w:val="003751F5"/>
    <w:rsid w:val="00377325"/>
    <w:rsid w:val="00377C23"/>
    <w:rsid w:val="00386159"/>
    <w:rsid w:val="00391B1F"/>
    <w:rsid w:val="003A3FA4"/>
    <w:rsid w:val="003A7662"/>
    <w:rsid w:val="003C22E9"/>
    <w:rsid w:val="003E2F5B"/>
    <w:rsid w:val="003E75B7"/>
    <w:rsid w:val="00401EAB"/>
    <w:rsid w:val="00403748"/>
    <w:rsid w:val="00410536"/>
    <w:rsid w:val="004148FA"/>
    <w:rsid w:val="00420F07"/>
    <w:rsid w:val="00436852"/>
    <w:rsid w:val="00437945"/>
    <w:rsid w:val="00437A78"/>
    <w:rsid w:val="004403A6"/>
    <w:rsid w:val="00447644"/>
    <w:rsid w:val="0045167F"/>
    <w:rsid w:val="00460AA8"/>
    <w:rsid w:val="0046470B"/>
    <w:rsid w:val="0046798D"/>
    <w:rsid w:val="00472326"/>
    <w:rsid w:val="0048384F"/>
    <w:rsid w:val="0048585A"/>
    <w:rsid w:val="00496F38"/>
    <w:rsid w:val="004A2F44"/>
    <w:rsid w:val="004A507B"/>
    <w:rsid w:val="004A59B8"/>
    <w:rsid w:val="004B6428"/>
    <w:rsid w:val="004C1EAA"/>
    <w:rsid w:val="004C40BA"/>
    <w:rsid w:val="004D49DA"/>
    <w:rsid w:val="004D6501"/>
    <w:rsid w:val="004E6FD5"/>
    <w:rsid w:val="004F6A63"/>
    <w:rsid w:val="004F7232"/>
    <w:rsid w:val="005223C1"/>
    <w:rsid w:val="00545300"/>
    <w:rsid w:val="00547A9B"/>
    <w:rsid w:val="0055025C"/>
    <w:rsid w:val="00555430"/>
    <w:rsid w:val="00555876"/>
    <w:rsid w:val="0056430E"/>
    <w:rsid w:val="005657FB"/>
    <w:rsid w:val="00567D41"/>
    <w:rsid w:val="0057568A"/>
    <w:rsid w:val="005916EB"/>
    <w:rsid w:val="00591B63"/>
    <w:rsid w:val="00597429"/>
    <w:rsid w:val="005B3A13"/>
    <w:rsid w:val="005C284A"/>
    <w:rsid w:val="005C38C7"/>
    <w:rsid w:val="005C6D1A"/>
    <w:rsid w:val="005D2261"/>
    <w:rsid w:val="005D332D"/>
    <w:rsid w:val="005D643C"/>
    <w:rsid w:val="005D6BF3"/>
    <w:rsid w:val="005E0CD9"/>
    <w:rsid w:val="005F0ECE"/>
    <w:rsid w:val="005F223E"/>
    <w:rsid w:val="00601AC7"/>
    <w:rsid w:val="00612F04"/>
    <w:rsid w:val="00617032"/>
    <w:rsid w:val="00620ECD"/>
    <w:rsid w:val="006220FA"/>
    <w:rsid w:val="0062735E"/>
    <w:rsid w:val="00630733"/>
    <w:rsid w:val="00631FF3"/>
    <w:rsid w:val="00632A37"/>
    <w:rsid w:val="0063313A"/>
    <w:rsid w:val="006363A7"/>
    <w:rsid w:val="00640654"/>
    <w:rsid w:val="00651B94"/>
    <w:rsid w:val="00667151"/>
    <w:rsid w:val="00677B74"/>
    <w:rsid w:val="00681917"/>
    <w:rsid w:val="006820F9"/>
    <w:rsid w:val="0068342D"/>
    <w:rsid w:val="00683B31"/>
    <w:rsid w:val="00683C26"/>
    <w:rsid w:val="00686558"/>
    <w:rsid w:val="006A459A"/>
    <w:rsid w:val="006B06EC"/>
    <w:rsid w:val="006B71E5"/>
    <w:rsid w:val="006C3053"/>
    <w:rsid w:val="006C71F9"/>
    <w:rsid w:val="006D277B"/>
    <w:rsid w:val="006D3491"/>
    <w:rsid w:val="006D79B4"/>
    <w:rsid w:val="006E3352"/>
    <w:rsid w:val="006E5472"/>
    <w:rsid w:val="006F0CCD"/>
    <w:rsid w:val="006F1C45"/>
    <w:rsid w:val="006F4BA3"/>
    <w:rsid w:val="006F7107"/>
    <w:rsid w:val="006F7C52"/>
    <w:rsid w:val="00700C94"/>
    <w:rsid w:val="00702A46"/>
    <w:rsid w:val="00713579"/>
    <w:rsid w:val="00713982"/>
    <w:rsid w:val="007204F1"/>
    <w:rsid w:val="00723FA3"/>
    <w:rsid w:val="007345DF"/>
    <w:rsid w:val="00736700"/>
    <w:rsid w:val="007376E9"/>
    <w:rsid w:val="007417CC"/>
    <w:rsid w:val="00743C01"/>
    <w:rsid w:val="007445D7"/>
    <w:rsid w:val="0075089A"/>
    <w:rsid w:val="00757EF4"/>
    <w:rsid w:val="00761B64"/>
    <w:rsid w:val="0077002C"/>
    <w:rsid w:val="00773CD8"/>
    <w:rsid w:val="00777BA3"/>
    <w:rsid w:val="00785D5B"/>
    <w:rsid w:val="00795A41"/>
    <w:rsid w:val="007B0111"/>
    <w:rsid w:val="007B7644"/>
    <w:rsid w:val="007E0A74"/>
    <w:rsid w:val="007E2478"/>
    <w:rsid w:val="007E26FD"/>
    <w:rsid w:val="007F049F"/>
    <w:rsid w:val="007F3B3D"/>
    <w:rsid w:val="007F6EAC"/>
    <w:rsid w:val="0080027C"/>
    <w:rsid w:val="00806B33"/>
    <w:rsid w:val="00807011"/>
    <w:rsid w:val="00812760"/>
    <w:rsid w:val="0082290C"/>
    <w:rsid w:val="00826138"/>
    <w:rsid w:val="00841ACD"/>
    <w:rsid w:val="00846671"/>
    <w:rsid w:val="00852D5B"/>
    <w:rsid w:val="00864380"/>
    <w:rsid w:val="00881007"/>
    <w:rsid w:val="00881C7D"/>
    <w:rsid w:val="00882397"/>
    <w:rsid w:val="0089464E"/>
    <w:rsid w:val="008A7196"/>
    <w:rsid w:val="008A7DBD"/>
    <w:rsid w:val="008C00DE"/>
    <w:rsid w:val="008C4715"/>
    <w:rsid w:val="008D613E"/>
    <w:rsid w:val="008D7E64"/>
    <w:rsid w:val="008D7EF2"/>
    <w:rsid w:val="008E29A6"/>
    <w:rsid w:val="008E65BD"/>
    <w:rsid w:val="008E6DEB"/>
    <w:rsid w:val="008E773A"/>
    <w:rsid w:val="008F5500"/>
    <w:rsid w:val="008F6635"/>
    <w:rsid w:val="00912A23"/>
    <w:rsid w:val="00913825"/>
    <w:rsid w:val="00917218"/>
    <w:rsid w:val="00927955"/>
    <w:rsid w:val="00951A11"/>
    <w:rsid w:val="0095208E"/>
    <w:rsid w:val="009540E7"/>
    <w:rsid w:val="0096100D"/>
    <w:rsid w:val="00961A5F"/>
    <w:rsid w:val="00967BA9"/>
    <w:rsid w:val="009754F9"/>
    <w:rsid w:val="009902DE"/>
    <w:rsid w:val="0099527B"/>
    <w:rsid w:val="00996D13"/>
    <w:rsid w:val="009B0C77"/>
    <w:rsid w:val="009B2207"/>
    <w:rsid w:val="009B4C75"/>
    <w:rsid w:val="009C1B5E"/>
    <w:rsid w:val="009C2E3E"/>
    <w:rsid w:val="009C5132"/>
    <w:rsid w:val="009C775E"/>
    <w:rsid w:val="009E259E"/>
    <w:rsid w:val="009E3D06"/>
    <w:rsid w:val="009E49A1"/>
    <w:rsid w:val="009E5908"/>
    <w:rsid w:val="009E60EE"/>
    <w:rsid w:val="009F5E58"/>
    <w:rsid w:val="00A05DF5"/>
    <w:rsid w:val="00A22CF0"/>
    <w:rsid w:val="00A35088"/>
    <w:rsid w:val="00A372DB"/>
    <w:rsid w:val="00A4487F"/>
    <w:rsid w:val="00A46774"/>
    <w:rsid w:val="00A53DB3"/>
    <w:rsid w:val="00A6160B"/>
    <w:rsid w:val="00A73653"/>
    <w:rsid w:val="00A75381"/>
    <w:rsid w:val="00A75DDB"/>
    <w:rsid w:val="00A76BCA"/>
    <w:rsid w:val="00A80FF4"/>
    <w:rsid w:val="00A9181E"/>
    <w:rsid w:val="00A97A06"/>
    <w:rsid w:val="00AA209B"/>
    <w:rsid w:val="00AA3C2D"/>
    <w:rsid w:val="00AA46E2"/>
    <w:rsid w:val="00AA4EAB"/>
    <w:rsid w:val="00AA5C0F"/>
    <w:rsid w:val="00AD0749"/>
    <w:rsid w:val="00AD1ABD"/>
    <w:rsid w:val="00AD58B4"/>
    <w:rsid w:val="00AD5B38"/>
    <w:rsid w:val="00AE1D73"/>
    <w:rsid w:val="00AE2D6E"/>
    <w:rsid w:val="00B129DF"/>
    <w:rsid w:val="00B15B77"/>
    <w:rsid w:val="00B1707C"/>
    <w:rsid w:val="00B20B14"/>
    <w:rsid w:val="00B21145"/>
    <w:rsid w:val="00B23F93"/>
    <w:rsid w:val="00B30581"/>
    <w:rsid w:val="00B34F81"/>
    <w:rsid w:val="00B359EB"/>
    <w:rsid w:val="00B504E9"/>
    <w:rsid w:val="00B516A5"/>
    <w:rsid w:val="00B5265C"/>
    <w:rsid w:val="00B75480"/>
    <w:rsid w:val="00B77EBA"/>
    <w:rsid w:val="00BB4832"/>
    <w:rsid w:val="00BC2B08"/>
    <w:rsid w:val="00BC403A"/>
    <w:rsid w:val="00BC772C"/>
    <w:rsid w:val="00BD15E1"/>
    <w:rsid w:val="00BE081B"/>
    <w:rsid w:val="00BE6721"/>
    <w:rsid w:val="00BF0433"/>
    <w:rsid w:val="00BF68A5"/>
    <w:rsid w:val="00C018B5"/>
    <w:rsid w:val="00C03B60"/>
    <w:rsid w:val="00C10F18"/>
    <w:rsid w:val="00C20C06"/>
    <w:rsid w:val="00C23649"/>
    <w:rsid w:val="00C237DE"/>
    <w:rsid w:val="00C25771"/>
    <w:rsid w:val="00C30962"/>
    <w:rsid w:val="00C53BCE"/>
    <w:rsid w:val="00C6055A"/>
    <w:rsid w:val="00C61B77"/>
    <w:rsid w:val="00C6281D"/>
    <w:rsid w:val="00C67719"/>
    <w:rsid w:val="00C717DF"/>
    <w:rsid w:val="00C743E5"/>
    <w:rsid w:val="00C76386"/>
    <w:rsid w:val="00C83A63"/>
    <w:rsid w:val="00C85360"/>
    <w:rsid w:val="00C92063"/>
    <w:rsid w:val="00C95F49"/>
    <w:rsid w:val="00CA47EA"/>
    <w:rsid w:val="00CA688F"/>
    <w:rsid w:val="00CB3F79"/>
    <w:rsid w:val="00CC05FE"/>
    <w:rsid w:val="00CC6C46"/>
    <w:rsid w:val="00CD1FEA"/>
    <w:rsid w:val="00CE1B3C"/>
    <w:rsid w:val="00CE646E"/>
    <w:rsid w:val="00CF7BE8"/>
    <w:rsid w:val="00D060A3"/>
    <w:rsid w:val="00D070B8"/>
    <w:rsid w:val="00D0736D"/>
    <w:rsid w:val="00D1007C"/>
    <w:rsid w:val="00D251C6"/>
    <w:rsid w:val="00D311A6"/>
    <w:rsid w:val="00D355F8"/>
    <w:rsid w:val="00D40356"/>
    <w:rsid w:val="00D403F5"/>
    <w:rsid w:val="00D41625"/>
    <w:rsid w:val="00D44096"/>
    <w:rsid w:val="00D4783B"/>
    <w:rsid w:val="00D64C89"/>
    <w:rsid w:val="00D66C17"/>
    <w:rsid w:val="00D7536E"/>
    <w:rsid w:val="00D765FB"/>
    <w:rsid w:val="00D80B6F"/>
    <w:rsid w:val="00DA79CB"/>
    <w:rsid w:val="00DB23CD"/>
    <w:rsid w:val="00DB25BE"/>
    <w:rsid w:val="00DC4F23"/>
    <w:rsid w:val="00DD6DCD"/>
    <w:rsid w:val="00DE17C2"/>
    <w:rsid w:val="00DF3305"/>
    <w:rsid w:val="00DF382A"/>
    <w:rsid w:val="00E016A2"/>
    <w:rsid w:val="00E07DAC"/>
    <w:rsid w:val="00E102EB"/>
    <w:rsid w:val="00E11E53"/>
    <w:rsid w:val="00E14441"/>
    <w:rsid w:val="00E21FE3"/>
    <w:rsid w:val="00E315BE"/>
    <w:rsid w:val="00E33811"/>
    <w:rsid w:val="00E52B40"/>
    <w:rsid w:val="00E5437B"/>
    <w:rsid w:val="00E555CB"/>
    <w:rsid w:val="00E655E5"/>
    <w:rsid w:val="00E663BF"/>
    <w:rsid w:val="00E73640"/>
    <w:rsid w:val="00E76F1B"/>
    <w:rsid w:val="00E77D29"/>
    <w:rsid w:val="00E852ED"/>
    <w:rsid w:val="00E8662C"/>
    <w:rsid w:val="00E873AB"/>
    <w:rsid w:val="00E936E0"/>
    <w:rsid w:val="00E93EEB"/>
    <w:rsid w:val="00EB3FC8"/>
    <w:rsid w:val="00EB463B"/>
    <w:rsid w:val="00EB6DA2"/>
    <w:rsid w:val="00ED429D"/>
    <w:rsid w:val="00ED5C01"/>
    <w:rsid w:val="00ED6045"/>
    <w:rsid w:val="00EE3C70"/>
    <w:rsid w:val="00EF5D2F"/>
    <w:rsid w:val="00F003EE"/>
    <w:rsid w:val="00F01AAA"/>
    <w:rsid w:val="00F06917"/>
    <w:rsid w:val="00F104ED"/>
    <w:rsid w:val="00F11022"/>
    <w:rsid w:val="00F169C5"/>
    <w:rsid w:val="00F179AD"/>
    <w:rsid w:val="00F22789"/>
    <w:rsid w:val="00F234F6"/>
    <w:rsid w:val="00F25C04"/>
    <w:rsid w:val="00F304E0"/>
    <w:rsid w:val="00F323E4"/>
    <w:rsid w:val="00F3391F"/>
    <w:rsid w:val="00F45FE5"/>
    <w:rsid w:val="00F53D39"/>
    <w:rsid w:val="00F547A9"/>
    <w:rsid w:val="00F54CE7"/>
    <w:rsid w:val="00F638EF"/>
    <w:rsid w:val="00F64858"/>
    <w:rsid w:val="00F64A7E"/>
    <w:rsid w:val="00F6508B"/>
    <w:rsid w:val="00F67E26"/>
    <w:rsid w:val="00F72007"/>
    <w:rsid w:val="00F92453"/>
    <w:rsid w:val="00F9320E"/>
    <w:rsid w:val="00F941D7"/>
    <w:rsid w:val="00F95349"/>
    <w:rsid w:val="00F97178"/>
    <w:rsid w:val="00FA4C44"/>
    <w:rsid w:val="00FA6143"/>
    <w:rsid w:val="00FB0617"/>
    <w:rsid w:val="00FB7362"/>
    <w:rsid w:val="00FC3FF9"/>
    <w:rsid w:val="00FD0861"/>
    <w:rsid w:val="00FD5BD0"/>
    <w:rsid w:val="00FD5F84"/>
    <w:rsid w:val="00FE0502"/>
    <w:rsid w:val="00FF0B39"/>
    <w:rsid w:val="00FF13B3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ocId w14:val="641AF0EC"/>
  <w15:docId w15:val="{783D2106-7975-46FA-8F4C-57CEC056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9DB"/>
    <w:rPr>
      <w:rFonts w:ascii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29DB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29D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29D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766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766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76623"/>
    <w:rPr>
      <w:rFonts w:ascii="Cambria" w:hAnsi="Cambria" w:cs="Times New Roman"/>
      <w:b/>
      <w:bCs/>
      <w:sz w:val="26"/>
      <w:szCs w:val="26"/>
    </w:rPr>
  </w:style>
  <w:style w:type="paragraph" w:customStyle="1" w:styleId="Dates">
    <w:name w:val="Dates"/>
    <w:rsid w:val="002029DB"/>
    <w:pPr>
      <w:jc w:val="center"/>
    </w:pPr>
    <w:rPr>
      <w:rFonts w:ascii="Garamond" w:hAnsi="Garamond" w:cs="Garamond"/>
      <w:sz w:val="24"/>
      <w:szCs w:val="24"/>
    </w:rPr>
  </w:style>
  <w:style w:type="table" w:styleId="TableGrid">
    <w:name w:val="Table Grid"/>
    <w:basedOn w:val="TableNormal"/>
    <w:uiPriority w:val="99"/>
    <w:rsid w:val="0046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751F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76623"/>
    <w:rPr>
      <w:rFonts w:ascii="Tahoma" w:hAnsi="Tahoma" w:cs="Tahoma"/>
      <w:sz w:val="16"/>
      <w:szCs w:val="16"/>
    </w:rPr>
  </w:style>
  <w:style w:type="paragraph" w:customStyle="1" w:styleId="MonthNames">
    <w:name w:val="Month Names"/>
    <w:uiPriority w:val="99"/>
    <w:rsid w:val="004A507B"/>
    <w:pPr>
      <w:shd w:val="clear" w:color="auto" w:fill="3E5D78"/>
      <w:tabs>
        <w:tab w:val="center" w:pos="707"/>
        <w:tab w:val="center" w:pos="812"/>
      </w:tabs>
      <w:jc w:val="center"/>
    </w:pPr>
    <w:rPr>
      <w:rFonts w:ascii="Georgia" w:hAnsi="Georgia" w:cs="Georgia"/>
      <w:b/>
      <w:bCs/>
      <w:smallCaps/>
      <w:color w:val="FFFFFF"/>
      <w:spacing w:val="40"/>
      <w:sz w:val="32"/>
      <w:szCs w:val="32"/>
    </w:rPr>
  </w:style>
  <w:style w:type="paragraph" w:customStyle="1" w:styleId="Notes">
    <w:name w:val="Notes"/>
    <w:basedOn w:val="Normal"/>
    <w:next w:val="Normal"/>
    <w:uiPriority w:val="99"/>
    <w:rsid w:val="002029DB"/>
    <w:pPr>
      <w:jc w:val="center"/>
    </w:pPr>
    <w:rPr>
      <w:rFonts w:ascii="Georgia" w:hAnsi="Georgia" w:cs="Georgia"/>
      <w:b/>
      <w:bCs/>
      <w:smallCaps/>
      <w:color w:val="8A8A9D"/>
      <w:spacing w:val="160"/>
    </w:rPr>
  </w:style>
  <w:style w:type="paragraph" w:customStyle="1" w:styleId="Year">
    <w:name w:val="Year"/>
    <w:basedOn w:val="Normal"/>
    <w:uiPriority w:val="99"/>
    <w:rsid w:val="004A507B"/>
    <w:pPr>
      <w:jc w:val="center"/>
    </w:pPr>
    <w:rPr>
      <w:rFonts w:ascii="Georgia" w:hAnsi="Georgia" w:cs="Georgia"/>
      <w:color w:val="3E5D78"/>
      <w:sz w:val="136"/>
      <w:szCs w:val="136"/>
    </w:rPr>
  </w:style>
  <w:style w:type="paragraph" w:customStyle="1" w:styleId="DatesWeekend">
    <w:name w:val="Dates Weekend"/>
    <w:basedOn w:val="Dates"/>
    <w:uiPriority w:val="99"/>
    <w:rsid w:val="002029DB"/>
    <w:rPr>
      <w:color w:val="000000"/>
    </w:rPr>
  </w:style>
  <w:style w:type="paragraph" w:customStyle="1" w:styleId="Weekdays">
    <w:name w:val="Weekdays"/>
    <w:basedOn w:val="Normal"/>
    <w:uiPriority w:val="99"/>
    <w:rsid w:val="002029DB"/>
    <w:pPr>
      <w:jc w:val="center"/>
    </w:pPr>
    <w:rPr>
      <w:color w:val="628BAD"/>
    </w:rPr>
  </w:style>
  <w:style w:type="paragraph" w:styleId="Header">
    <w:name w:val="header"/>
    <w:basedOn w:val="Normal"/>
    <w:link w:val="HeaderChar"/>
    <w:uiPriority w:val="99"/>
    <w:unhideWhenUsed/>
    <w:rsid w:val="00E102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E102EB"/>
    <w:rPr>
      <w:rFonts w:ascii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2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E102EB"/>
    <w:rPr>
      <w:rFonts w:ascii="Garamond" w:hAnsi="Garamond" w:cs="Garamond"/>
      <w:sz w:val="24"/>
      <w:szCs w:val="24"/>
    </w:rPr>
  </w:style>
  <w:style w:type="character" w:styleId="Hyperlink">
    <w:name w:val="Hyperlink"/>
    <w:uiPriority w:val="99"/>
    <w:unhideWhenUsed/>
    <w:rsid w:val="00126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blank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esktop\Cal_Temp\2010%20calend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calendar.dotx</Template>
  <TotalTime>18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Two Page Calendar</vt:lpstr>
    </vt:vector>
  </TitlesOfParts>
  <Company>CalendarLabs.com</Company>
  <LinksUpToDate>false</LinksUpToDate>
  <CharactersWithSpaces>11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Two Page Calendar</dc:title>
  <dc:subject>2024 Yearly Two Page Calendar</dc:subject>
  <dc:creator>CalendarLabs.com</dc:creator>
  <cp:keywords>calendar; calendarlabs.com</cp:keywords>
  <dc:description>For Personal Use Only. Do not Sale or Distribute. © 2024 Calendar Labs. All Rights Reserved. www.calendarlabs.com</dc:description>
  <cp:lastModifiedBy>Dell</cp:lastModifiedBy>
  <cp:revision>15</cp:revision>
  <cp:lastPrinted>2022-05-16T16:06:00Z</cp:lastPrinted>
  <dcterms:created xsi:type="dcterms:W3CDTF">2022-05-16T15:55:00Z</dcterms:created>
  <dcterms:modified xsi:type="dcterms:W3CDTF">2023-06-16T12:20:00Z</dcterms:modified>
  <cp:category>calendarlabs.com;calendar</cp:category>
</cp:coreProperties>
</file>