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8"/>
        <w:gridCol w:w="270"/>
        <w:gridCol w:w="3422"/>
      </w:tblGrid>
      <w:tr w:rsidR="00EB4ECF" w:rsidRPr="00C13596" w14:paraId="6EE9A15E" w14:textId="77777777" w:rsidTr="001D14DB">
        <w:trPr>
          <w:cantSplit/>
          <w:trHeight w:hRule="exact" w:val="504"/>
        </w:trPr>
        <w:tc>
          <w:tcPr>
            <w:tcW w:w="10718" w:type="dxa"/>
            <w:tcBorders>
              <w:top w:val="single" w:sz="4" w:space="0" w:color="707070"/>
              <w:left w:val="single" w:sz="4" w:space="0" w:color="707070"/>
              <w:bottom w:val="single" w:sz="4" w:space="0" w:color="707070"/>
            </w:tcBorders>
            <w:shd w:val="clear" w:color="auto" w:fill="4B4B4B"/>
            <w:vAlign w:val="center"/>
          </w:tcPr>
          <w:p w14:paraId="5720E1F3" w14:textId="77777777" w:rsidR="00EB4ECF" w:rsidRPr="00C86E45" w:rsidRDefault="00A36938" w:rsidP="00C56386">
            <w:pPr>
              <w:pStyle w:val="SchoolName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20</w:t>
            </w:r>
            <w:r w:rsidR="0050715E">
              <w:rPr>
                <w:rFonts w:ascii="Verdana" w:hAnsi="Verdana"/>
                <w:sz w:val="40"/>
                <w:szCs w:val="40"/>
              </w:rPr>
              <w:t>2</w:t>
            </w:r>
            <w:r w:rsidR="00C56386">
              <w:rPr>
                <w:rFonts w:ascii="Verdana" w:hAnsi="Verdana"/>
                <w:sz w:val="40"/>
                <w:szCs w:val="40"/>
              </w:rPr>
              <w:t>4</w:t>
            </w:r>
          </w:p>
        </w:tc>
        <w:tc>
          <w:tcPr>
            <w:tcW w:w="270" w:type="dxa"/>
            <w:tcBorders>
              <w:top w:val="single" w:sz="4" w:space="0" w:color="707070"/>
              <w:bottom w:val="single" w:sz="4" w:space="0" w:color="707070"/>
            </w:tcBorders>
            <w:shd w:val="clear" w:color="auto" w:fill="4B4B4B"/>
            <w:vAlign w:val="center"/>
          </w:tcPr>
          <w:p w14:paraId="23890803" w14:textId="77777777" w:rsidR="00EB4ECF" w:rsidRPr="00C13596" w:rsidRDefault="00EB4ECF">
            <w:pPr>
              <w:rPr>
                <w:rFonts w:ascii="Verdana" w:hAnsi="Verdana"/>
              </w:rPr>
            </w:pPr>
          </w:p>
        </w:tc>
        <w:tc>
          <w:tcPr>
            <w:tcW w:w="3422" w:type="dxa"/>
            <w:tcBorders>
              <w:top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4B4B4B"/>
            <w:vAlign w:val="center"/>
          </w:tcPr>
          <w:p w14:paraId="5B0521AC" w14:textId="77777777" w:rsidR="00EB4ECF" w:rsidRPr="00C13596" w:rsidRDefault="00EB4ECF" w:rsidP="00EB4ECF">
            <w:pPr>
              <w:rPr>
                <w:rFonts w:ascii="Verdana" w:hAnsi="Verdana"/>
              </w:rPr>
            </w:pPr>
          </w:p>
        </w:tc>
      </w:tr>
      <w:tr w:rsidR="00EB4ECF" w:rsidRPr="00C13596" w14:paraId="2D279263" w14:textId="77777777" w:rsidTr="006969C3">
        <w:trPr>
          <w:cantSplit/>
          <w:trHeight w:hRule="exact" w:val="173"/>
        </w:trPr>
        <w:tc>
          <w:tcPr>
            <w:tcW w:w="10718" w:type="dxa"/>
            <w:tcBorders>
              <w:top w:val="single" w:sz="4" w:space="0" w:color="707070"/>
            </w:tcBorders>
            <w:shd w:val="clear" w:color="auto" w:fill="auto"/>
          </w:tcPr>
          <w:p w14:paraId="13E083D8" w14:textId="77777777" w:rsidR="00EB4ECF" w:rsidRPr="00C13596" w:rsidRDefault="00EB4ECF" w:rsidP="00F0654E">
            <w:pPr>
              <w:pStyle w:val="Heading3"/>
              <w:rPr>
                <w:rFonts w:ascii="Verdana" w:hAnsi="Verdana"/>
                <w:i/>
              </w:rPr>
            </w:pPr>
          </w:p>
        </w:tc>
        <w:tc>
          <w:tcPr>
            <w:tcW w:w="270" w:type="dxa"/>
            <w:tcBorders>
              <w:top w:val="single" w:sz="4" w:space="0" w:color="707070"/>
            </w:tcBorders>
            <w:shd w:val="clear" w:color="auto" w:fill="auto"/>
          </w:tcPr>
          <w:p w14:paraId="272EB024" w14:textId="77777777" w:rsidR="00EB4ECF" w:rsidRPr="00C13596" w:rsidRDefault="00EB4ECF" w:rsidP="00EB4ECF">
            <w:pPr>
              <w:rPr>
                <w:rFonts w:ascii="Verdana" w:hAnsi="Verdana"/>
              </w:rPr>
            </w:pPr>
          </w:p>
        </w:tc>
        <w:tc>
          <w:tcPr>
            <w:tcW w:w="3422" w:type="dxa"/>
            <w:tcBorders>
              <w:top w:val="single" w:sz="4" w:space="0" w:color="707070"/>
              <w:bottom w:val="single" w:sz="4" w:space="0" w:color="707070"/>
            </w:tcBorders>
            <w:shd w:val="clear" w:color="auto" w:fill="auto"/>
          </w:tcPr>
          <w:p w14:paraId="4528112C" w14:textId="77777777" w:rsidR="00EB4ECF" w:rsidRPr="00C13596" w:rsidRDefault="00EB4ECF" w:rsidP="00EB4ECF">
            <w:pPr>
              <w:rPr>
                <w:rFonts w:ascii="Verdana" w:hAnsi="Verdana"/>
              </w:rPr>
            </w:pPr>
          </w:p>
        </w:tc>
      </w:tr>
      <w:tr w:rsidR="0021778B" w:rsidRPr="00C13596" w14:paraId="5A0600FE" w14:textId="77777777" w:rsidTr="006969C3">
        <w:trPr>
          <w:cantSplit/>
        </w:trPr>
        <w:tc>
          <w:tcPr>
            <w:tcW w:w="10718" w:type="dxa"/>
            <w:tcBorders>
              <w:bottom w:val="single" w:sz="4" w:space="0" w:color="707070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23"/>
              <w:gridCol w:w="207"/>
              <w:gridCol w:w="3423"/>
              <w:gridCol w:w="222"/>
              <w:gridCol w:w="3423"/>
            </w:tblGrid>
            <w:tr w:rsidR="00A5781A" w:rsidRPr="00C13596" w14:paraId="00260DFE" w14:textId="77777777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034235" w:rsidRPr="00C13596" w14:paraId="26F65DB2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227ABCA" w14:textId="77777777" w:rsidR="00034235" w:rsidRPr="007038DD" w:rsidRDefault="00662BFB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>J</w:t>
                        </w: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anuary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14:paraId="34A2015C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4752C10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E2836B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7C78FE0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DE76137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089307B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A15ACAF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C8E92C8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C56386" w:rsidRPr="00C13596" w14:paraId="40A1E9C0" w14:textId="77777777" w:rsidTr="00D85A3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61B0641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5CBD1AB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7374FBB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FFAA522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D9DC7EB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90B4F8C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1F78B24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6</w:t>
                        </w:r>
                      </w:p>
                    </w:tc>
                  </w:tr>
                  <w:tr w:rsidR="00C56386" w:rsidRPr="00C13596" w14:paraId="33FD9CF3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E914664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646236C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0BC9CFD0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8360F6A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CFA3FD5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76F9E8E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0226EB3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13</w:t>
                        </w:r>
                      </w:p>
                    </w:tc>
                  </w:tr>
                  <w:tr w:rsidR="00C56386" w:rsidRPr="00C13596" w14:paraId="1E8257C2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237ADA8A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B1EA5D1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21CC19EB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E0B21CA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C1C1EEA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DDB03B9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62AAED8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20</w:t>
                        </w:r>
                      </w:p>
                    </w:tc>
                  </w:tr>
                  <w:tr w:rsidR="00C56386" w:rsidRPr="00C13596" w14:paraId="70619AF5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096D654D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4D3FAD0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1349CE1D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174EC21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D936D4D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BD50F78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7BF4909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27</w:t>
                        </w:r>
                      </w:p>
                    </w:tc>
                  </w:tr>
                  <w:tr w:rsidR="00C56386" w:rsidRPr="00C13596" w14:paraId="32E501BE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6B82AE26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F5FDF78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6C0CB537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E90E8C8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83F066A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4E5EE79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3FA42E5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  <w:tr w:rsidR="00C56386" w:rsidRPr="00C13596" w14:paraId="4C4303C1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680927E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D80B5A7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2DC5A541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261836F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1FC047A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C449D46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F528847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41F3D59C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42569AFD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034235" w:rsidRPr="00C13596" w14:paraId="6E74787E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F84A32C" w14:textId="77777777" w:rsidR="00034235" w:rsidRPr="007038DD" w:rsidRDefault="00662BFB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February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14:paraId="2B3BBDAE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53F6BBE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D151623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CFF2CCE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466D0D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766F1E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35AA89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802B738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C56386" w:rsidRPr="00C13596" w14:paraId="4E430F21" w14:textId="77777777" w:rsidTr="00782A6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DE889FD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D027737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72A45DAE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6AAE136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48E97FB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D6936F9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86ED089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</w:t>
                        </w:r>
                      </w:p>
                    </w:tc>
                  </w:tr>
                  <w:tr w:rsidR="00C56386" w:rsidRPr="00C13596" w14:paraId="4F45B0CD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DA84C76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C8A4527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1F8BAD6E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C891AA5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2D002EF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10D603E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9320710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10</w:t>
                        </w:r>
                      </w:p>
                    </w:tc>
                  </w:tr>
                  <w:tr w:rsidR="00C56386" w:rsidRPr="00C13596" w14:paraId="0A6A4693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3F9C86F5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2F240B7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52A992E8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E75B3CF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47FEAC3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A5DF729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1DF9BD6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17</w:t>
                        </w:r>
                      </w:p>
                    </w:tc>
                  </w:tr>
                  <w:tr w:rsidR="00C56386" w:rsidRPr="00C13596" w14:paraId="3F26D3A8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2A22231C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AA9BB5D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5C85E8F4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846B062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AE96DF9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82CE983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E070A67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24</w:t>
                        </w:r>
                      </w:p>
                    </w:tc>
                  </w:tr>
                  <w:tr w:rsidR="00C56386" w:rsidRPr="00C13596" w14:paraId="49AD665B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4F929D63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6ACB223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6A3AB404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918EC58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C2FE593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4873109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1711131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  <w:tr w:rsidR="00C56386" w:rsidRPr="00C13596" w14:paraId="1C521EBE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C3C9DEF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C838A60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3D6079B0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9293599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CF9EE31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B33D62C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EAC1FF1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15722FB9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589D97BC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034235" w:rsidRPr="00C13596" w14:paraId="259DC72E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0D2E4BC" w14:textId="77777777" w:rsidR="00034235" w:rsidRPr="007038DD" w:rsidRDefault="00952DAC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March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14:paraId="45BA6196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0EF031B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C570304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11B92FD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9E2A1EA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66A7C14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E26DE9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435F9BC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C56386" w:rsidRPr="00C13596" w14:paraId="1BD26688" w14:textId="77777777" w:rsidTr="00782A6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A3E8B7D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6C7A05A3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0372625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EBF0A84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203692F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7E6F408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22CCD72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</w:t>
                        </w:r>
                      </w:p>
                    </w:tc>
                  </w:tr>
                  <w:tr w:rsidR="00C56386" w:rsidRPr="00C13596" w14:paraId="79FAAE2B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1B43A42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A2BE16D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7073D85A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73FF905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C410643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59A2330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544C307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9</w:t>
                        </w:r>
                      </w:p>
                    </w:tc>
                  </w:tr>
                  <w:tr w:rsidR="00C56386" w:rsidRPr="00C13596" w14:paraId="2044C4FE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20F8A487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DCCA116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2E4CC53A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236FBD7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26842AC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4D2729D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883B85D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16</w:t>
                        </w:r>
                      </w:p>
                    </w:tc>
                  </w:tr>
                  <w:tr w:rsidR="00C56386" w:rsidRPr="00C13596" w14:paraId="1D7B1AA0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09460BC2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F3DCFE4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615D436E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1F0B87D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AE271F9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C3B19C5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258A33D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23</w:t>
                        </w:r>
                      </w:p>
                    </w:tc>
                  </w:tr>
                  <w:tr w:rsidR="00C56386" w:rsidRPr="00C13596" w14:paraId="74659001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6B94033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</w:t>
                        </w:r>
                        <w:r w:rsidR="007D42A9">
                          <w:rPr>
                            <w:rFonts w:ascii="Verdana" w:hAnsi="Verdana" w:cs="Georgia"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BE0A75D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54817586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5866E40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1403531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7454528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77AFDC0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30</w:t>
                        </w:r>
                      </w:p>
                    </w:tc>
                  </w:tr>
                  <w:tr w:rsidR="00C56386" w:rsidRPr="00C13596" w14:paraId="420BF483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7526DB9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04839AF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5DD9C291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60A2645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E6AE6A1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61E85DA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C01F475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5FB00E6B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</w:tr>
            <w:tr w:rsidR="00A5781A" w:rsidRPr="00C13596" w14:paraId="4C6B84D1" w14:textId="77777777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4EF38B0F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14:paraId="702AAAB8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2FE44F21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14:paraId="64BC693F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2B1E81EF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14:paraId="67CB0DB8" w14:textId="77777777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034235" w:rsidRPr="00C13596" w14:paraId="64CCDB81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3D31B58" w14:textId="77777777" w:rsidR="00034235" w:rsidRPr="007038DD" w:rsidRDefault="00952DAC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April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14:paraId="07D51755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20DCA38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6137E78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4E776F2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ECAE1FB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84C194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A726A0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25A289E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C56386" w:rsidRPr="00C13596" w14:paraId="6160309E" w14:textId="77777777" w:rsidTr="009E239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4ECDAF1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D9818D4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2EFD6F95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BAE768D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F06EDBD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7DB68CA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74FF469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6</w:t>
                        </w:r>
                      </w:p>
                    </w:tc>
                  </w:tr>
                  <w:tr w:rsidR="00C56386" w:rsidRPr="00C13596" w14:paraId="12021113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4235FA62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BD36B67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68CC142D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82EE04E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96007FF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41F9EA0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C152390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13</w:t>
                        </w:r>
                      </w:p>
                    </w:tc>
                  </w:tr>
                  <w:tr w:rsidR="00C56386" w:rsidRPr="00C13596" w14:paraId="7B71BB09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455BD7F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853A8CD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5C7F7718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108BD85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75B5D13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70E7FDD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24C1295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20</w:t>
                        </w:r>
                      </w:p>
                    </w:tc>
                  </w:tr>
                  <w:tr w:rsidR="00C56386" w:rsidRPr="00C13596" w14:paraId="7037F3FE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5215176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A3F0C2E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5FC34BA0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2393056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7002CB5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CBFF0F2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A8B61E9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27</w:t>
                        </w:r>
                      </w:p>
                    </w:tc>
                  </w:tr>
                  <w:tr w:rsidR="00C56386" w:rsidRPr="00C13596" w14:paraId="22C49050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2D985B00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8E7CF10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7FFF7E43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79BCE4C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F45FA1E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A996029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90AEA20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  <w:tr w:rsidR="00C56386" w:rsidRPr="00C13596" w14:paraId="556FC9E2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69E119DD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BAA1417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46D1AA45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47DF2E7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EDC7FF5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C258D2F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7A5F9E0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3CA0D631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0145EFA5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034235" w:rsidRPr="00C13596" w14:paraId="7705C8A3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307383F" w14:textId="77777777" w:rsidR="00034235" w:rsidRPr="007038DD" w:rsidRDefault="00952DAC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Ma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y </w:t>
                        </w:r>
                      </w:p>
                    </w:tc>
                  </w:tr>
                  <w:tr w:rsidR="00034235" w:rsidRPr="00C13596" w14:paraId="44FF6313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3EF156B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6157B9D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1343CC2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C0BA8BB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654E800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2550837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328F302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C56386" w:rsidRPr="00C13596" w14:paraId="2ABC58EC" w14:textId="77777777" w:rsidTr="00222111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488B775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BF2B807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98ACB0C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C9C516B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3EC4958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AC675C9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AA15811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4</w:t>
                        </w:r>
                      </w:p>
                    </w:tc>
                  </w:tr>
                  <w:tr w:rsidR="00C56386" w:rsidRPr="00C13596" w14:paraId="708F1A8E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6AC19EC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36B3173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2254E3E4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DB776E0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2582911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B2C6C22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23D310A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11</w:t>
                        </w:r>
                      </w:p>
                    </w:tc>
                  </w:tr>
                  <w:tr w:rsidR="00C56386" w:rsidRPr="00C13596" w14:paraId="6E3CC38F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3CFAB631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92C5256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345F9398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1AE0CDA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D2FF0D9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3376CA7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05028E0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18</w:t>
                        </w:r>
                      </w:p>
                    </w:tc>
                  </w:tr>
                  <w:tr w:rsidR="00C56386" w:rsidRPr="00C13596" w14:paraId="66A1B9D8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2C2728E8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5590BBE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74247274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547C4DA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D57AAA7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73A78C6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9380EEF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25</w:t>
                        </w:r>
                      </w:p>
                    </w:tc>
                  </w:tr>
                  <w:tr w:rsidR="00C56386" w:rsidRPr="00C13596" w14:paraId="4AAF19C7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65637732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3E0B04D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4DD84C78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DFA70E8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BCA61E8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E1AAADD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019D939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  <w:tr w:rsidR="00C56386" w:rsidRPr="00C13596" w14:paraId="5A9E5B23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3A7CB85E" w14:textId="77777777" w:rsidR="00C56386" w:rsidRPr="007D4D3F" w:rsidRDefault="00C56386" w:rsidP="00CA083C">
                        <w:pPr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DB9B627" w14:textId="77777777" w:rsidR="00C56386" w:rsidRPr="007D4D3F" w:rsidRDefault="00C56386" w:rsidP="007D4D3F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388DE55D" w14:textId="77777777" w:rsidR="00C56386" w:rsidRPr="007D4D3F" w:rsidRDefault="00C56386" w:rsidP="007D4D3F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6A4E98B" w14:textId="77777777" w:rsidR="00C56386" w:rsidRPr="007D4D3F" w:rsidRDefault="00C56386" w:rsidP="007D4D3F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FA03B48" w14:textId="77777777" w:rsidR="00C56386" w:rsidRPr="007D4D3F" w:rsidRDefault="00C56386" w:rsidP="007D4D3F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10F256D" w14:textId="77777777" w:rsidR="00C56386" w:rsidRPr="007D4D3F" w:rsidRDefault="00C56386" w:rsidP="007D4D3F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D1BB291" w14:textId="77777777" w:rsidR="00C56386" w:rsidRPr="007D4D3F" w:rsidRDefault="00C56386" w:rsidP="007D4D3F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081B2E4D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15CBF89F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034235" w:rsidRPr="00C13596" w14:paraId="207A23A0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D0DAB86" w14:textId="77777777" w:rsidR="00034235" w:rsidRPr="007038DD" w:rsidRDefault="00952DAC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>Ju</w:t>
                        </w: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ne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14:paraId="1F977493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8B572D7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403610C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0AED30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DE20922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3853E88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9BCE343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E6764EC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C56386" w:rsidRPr="00C13596" w14:paraId="341769FB" w14:textId="77777777" w:rsidTr="00782A6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05FDFC8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918ADDC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2D29F39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533206D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56FE3D1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083AA41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6277DF2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</w:t>
                        </w:r>
                      </w:p>
                    </w:tc>
                  </w:tr>
                  <w:tr w:rsidR="00C56386" w:rsidRPr="00C13596" w14:paraId="69771806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01499D73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02A0166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66845782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E1DF711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E9C3DA3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AF576CD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5DB4F1F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8</w:t>
                        </w:r>
                      </w:p>
                    </w:tc>
                  </w:tr>
                  <w:tr w:rsidR="00C56386" w:rsidRPr="00C13596" w14:paraId="2395A8EA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8E18E20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0162357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0C567F8C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D67E783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6297BA2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078D72F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6E3FE09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15</w:t>
                        </w:r>
                      </w:p>
                    </w:tc>
                  </w:tr>
                  <w:tr w:rsidR="00C56386" w:rsidRPr="00C13596" w14:paraId="6E8BEEF8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3F7DE669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BFD15F8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1740C468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ABB802E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631399A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97BC16E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BB875CB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22</w:t>
                        </w:r>
                      </w:p>
                    </w:tc>
                  </w:tr>
                  <w:tr w:rsidR="00C56386" w:rsidRPr="00C13596" w14:paraId="747327F0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095B949C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960E989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35EBDD79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49C4758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A69D362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8DF3D53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7409A7B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29</w:t>
                        </w:r>
                      </w:p>
                    </w:tc>
                  </w:tr>
                  <w:tr w:rsidR="00C56386" w:rsidRPr="00C13596" w14:paraId="4F639CBF" w14:textId="77777777" w:rsidTr="00782A6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0D0186E" w14:textId="77777777" w:rsidR="00C56386" w:rsidRPr="00831390" w:rsidRDefault="00C56386" w:rsidP="007D4D3F">
                        <w:pPr>
                          <w:jc w:val="center"/>
                          <w:rPr>
                            <w:rFonts w:cs="Georgia"/>
                            <w:sz w:val="16"/>
                            <w:szCs w:val="16"/>
                          </w:rPr>
                        </w:pPr>
                        <w:r w:rsidRPr="00C56386">
                          <w:rPr>
                            <w:rFonts w:ascii="Verdana" w:hAnsi="Verdana" w:cs="Georgia"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A45D95A" w14:textId="77777777" w:rsidR="00C56386" w:rsidRPr="00831390" w:rsidRDefault="00C56386" w:rsidP="007D4D3F">
                        <w:pPr>
                          <w:jc w:val="center"/>
                          <w:rPr>
                            <w:rFonts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74B01DAC" w14:textId="77777777" w:rsidR="00C56386" w:rsidRPr="00831390" w:rsidRDefault="00C56386" w:rsidP="007D4D3F">
                        <w:pPr>
                          <w:jc w:val="center"/>
                          <w:rPr>
                            <w:rFonts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36F3BD5" w14:textId="77777777" w:rsidR="00C56386" w:rsidRPr="00831390" w:rsidRDefault="00C56386" w:rsidP="007D4D3F">
                        <w:pPr>
                          <w:jc w:val="center"/>
                          <w:rPr>
                            <w:rFonts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D572707" w14:textId="77777777" w:rsidR="00C56386" w:rsidRPr="00831390" w:rsidRDefault="00C56386" w:rsidP="007D4D3F">
                        <w:pPr>
                          <w:jc w:val="center"/>
                          <w:rPr>
                            <w:rFonts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38130C8" w14:textId="77777777" w:rsidR="00C56386" w:rsidRPr="00831390" w:rsidRDefault="00C56386" w:rsidP="007D4D3F">
                        <w:pPr>
                          <w:jc w:val="center"/>
                          <w:rPr>
                            <w:rFonts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E39183C" w14:textId="77777777" w:rsidR="00C56386" w:rsidRPr="00831390" w:rsidRDefault="00C56386" w:rsidP="007D4D3F">
                        <w:pPr>
                          <w:jc w:val="center"/>
                          <w:rPr>
                            <w:rFonts w:cs="Georgi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B813B41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</w:tr>
            <w:tr w:rsidR="00A5781A" w:rsidRPr="00C13596" w14:paraId="37A418C7" w14:textId="77777777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73DA3544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14:paraId="153A6159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7BB55FAE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14:paraId="782499EF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2F324C41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14:paraId="084C27D1" w14:textId="77777777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034235" w:rsidRPr="00C13596" w14:paraId="0D5E55E1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D5768DB" w14:textId="77777777" w:rsidR="00034235" w:rsidRPr="007038DD" w:rsidRDefault="000A17C9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>Ju</w:t>
                        </w: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ly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14:paraId="5055B573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71154AE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EEA7D0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4CBBCC7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715F78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0C6030E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7702A71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51922B8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7D4D3F" w:rsidRPr="00C13596" w14:paraId="26E33144" w14:textId="77777777" w:rsidTr="00782A6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31ED6FF" w14:textId="77777777" w:rsidR="007D4D3F" w:rsidRPr="00BE2D62" w:rsidRDefault="007D4D3F" w:rsidP="007D4D3F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12A9C6C" w14:textId="77777777" w:rsidR="007D4D3F" w:rsidRPr="00BE2D62" w:rsidRDefault="00C56386" w:rsidP="007D4D3F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ABFC662" w14:textId="77777777" w:rsidR="007D4D3F" w:rsidRPr="00BE2D62" w:rsidRDefault="00C56386" w:rsidP="007D4D3F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A2A84B4" w14:textId="77777777" w:rsidR="007D4D3F" w:rsidRPr="00BE2D62" w:rsidRDefault="00C56386" w:rsidP="007D4D3F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C31C4D5" w14:textId="77777777" w:rsidR="007D4D3F" w:rsidRPr="00BE2D62" w:rsidRDefault="00C56386" w:rsidP="007D4D3F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C58F83F" w14:textId="77777777" w:rsidR="007D4D3F" w:rsidRPr="00BE2D62" w:rsidRDefault="00C56386" w:rsidP="007D4D3F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C384CB2" w14:textId="77777777" w:rsidR="007D4D3F" w:rsidRPr="00BE2D62" w:rsidRDefault="00C56386" w:rsidP="007D4D3F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6</w:t>
                        </w:r>
                      </w:p>
                    </w:tc>
                  </w:tr>
                  <w:tr w:rsidR="00C56386" w:rsidRPr="00C13596" w14:paraId="7622AB9C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4E5C70E" w14:textId="77777777" w:rsidR="00C56386" w:rsidRPr="00BE2D62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E125D9F" w14:textId="77777777" w:rsidR="00C56386" w:rsidRPr="00BE2D62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119E6838" w14:textId="77777777" w:rsidR="00C56386" w:rsidRPr="00BE2D62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510DC74" w14:textId="77777777" w:rsidR="00C56386" w:rsidRPr="00BE2D62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2E5F2C7" w14:textId="77777777" w:rsidR="00C56386" w:rsidRPr="00BE2D62" w:rsidRDefault="00C56386" w:rsidP="007D4D3F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A9FB5AC" w14:textId="77777777" w:rsidR="00C56386" w:rsidRPr="00BE2D62" w:rsidRDefault="00C56386" w:rsidP="007D4D3F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C099193" w14:textId="77777777" w:rsidR="00C56386" w:rsidRPr="00BE2D62" w:rsidRDefault="00C56386" w:rsidP="007D4D3F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13</w:t>
                        </w:r>
                      </w:p>
                    </w:tc>
                  </w:tr>
                  <w:tr w:rsidR="00C56386" w:rsidRPr="00C13596" w14:paraId="1BC4CA59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2B1E7F80" w14:textId="77777777" w:rsidR="00C56386" w:rsidRPr="00BE2D62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C0E26D8" w14:textId="77777777" w:rsidR="00C56386" w:rsidRPr="00BE2D62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55F50209" w14:textId="77777777" w:rsidR="00C56386" w:rsidRPr="00BE2D62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35BFDBE" w14:textId="77777777" w:rsidR="00C56386" w:rsidRPr="00BE2D62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B224022" w14:textId="77777777" w:rsidR="00C56386" w:rsidRPr="00BE2D62" w:rsidRDefault="00C56386" w:rsidP="007D4D3F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C033797" w14:textId="77777777" w:rsidR="00C56386" w:rsidRPr="00BE2D62" w:rsidRDefault="00C56386" w:rsidP="007D4D3F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2784A3C" w14:textId="77777777" w:rsidR="00C56386" w:rsidRPr="00BE2D62" w:rsidRDefault="00C56386" w:rsidP="007D4D3F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20</w:t>
                        </w:r>
                      </w:p>
                    </w:tc>
                  </w:tr>
                  <w:tr w:rsidR="00C56386" w:rsidRPr="00C13596" w14:paraId="60FC38DA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6793770C" w14:textId="77777777" w:rsidR="00C56386" w:rsidRPr="00BE2D62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F4AE279" w14:textId="77777777" w:rsidR="00C56386" w:rsidRPr="00BE2D62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16DF1101" w14:textId="77777777" w:rsidR="00C56386" w:rsidRPr="00BE2D62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69C0D10" w14:textId="77777777" w:rsidR="00C56386" w:rsidRPr="00BE2D62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BADCD0B" w14:textId="77777777" w:rsidR="00C56386" w:rsidRPr="00BE2D62" w:rsidRDefault="00C56386" w:rsidP="007D4D3F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59FFB9C" w14:textId="77777777" w:rsidR="00C56386" w:rsidRPr="00BE2D62" w:rsidRDefault="00C56386" w:rsidP="007D4D3F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58456A2" w14:textId="77777777" w:rsidR="00C56386" w:rsidRPr="00BE2D62" w:rsidRDefault="00C56386" w:rsidP="007D4D3F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27</w:t>
                        </w:r>
                      </w:p>
                    </w:tc>
                  </w:tr>
                  <w:tr w:rsidR="00C56386" w:rsidRPr="00C13596" w14:paraId="27EF59D7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471DDF48" w14:textId="77777777" w:rsidR="00C56386" w:rsidRPr="00BE2D62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00BB00F" w14:textId="77777777" w:rsidR="00C56386" w:rsidRPr="00BE2D62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3B6E26A9" w14:textId="77777777" w:rsidR="00C56386" w:rsidRPr="00BE2D62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BCDFADD" w14:textId="77777777" w:rsidR="00C56386" w:rsidRPr="00BE2D62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81D9F1D" w14:textId="77777777" w:rsidR="00C56386" w:rsidRPr="00BE2D62" w:rsidRDefault="00C56386" w:rsidP="007D4D3F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36E0988" w14:textId="77777777" w:rsidR="00C56386" w:rsidRPr="00BE2D62" w:rsidRDefault="00C56386" w:rsidP="007D4D3F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F7072C2" w14:textId="77777777" w:rsidR="00C56386" w:rsidRPr="00BE2D62" w:rsidRDefault="00C56386" w:rsidP="007D4D3F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  <w:tr w:rsidR="00C56386" w:rsidRPr="00C13596" w14:paraId="469B95DD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24564D05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DD59056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250EECB7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89BE82B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026A299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5388D6B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596006F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59D11C92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4641EC59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7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7"/>
                    <w:gridCol w:w="486"/>
                    <w:gridCol w:w="486"/>
                    <w:gridCol w:w="486"/>
                    <w:gridCol w:w="486"/>
                  </w:tblGrid>
                  <w:tr w:rsidR="00034235" w:rsidRPr="00C13596" w14:paraId="3FFA228D" w14:textId="77777777" w:rsidTr="00BE2D62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A14EDF8" w14:textId="77777777" w:rsidR="00034235" w:rsidRPr="007038DD" w:rsidRDefault="000A17C9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August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14:paraId="1AB10EA0" w14:textId="77777777" w:rsidTr="00BE2D62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A0C64CB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883BD53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03037B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BA92F7E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48FDC40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E0162C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6378334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BE2D62" w:rsidRPr="00C13596" w14:paraId="622EF6D9" w14:textId="77777777" w:rsidTr="00BE2D62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58AD476" w14:textId="77777777" w:rsidR="00BE2D62" w:rsidRPr="00BE2D62" w:rsidRDefault="00BE2D62" w:rsidP="00BE2D62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A057F86" w14:textId="77777777" w:rsidR="00BE2D62" w:rsidRPr="00BE2D62" w:rsidRDefault="00BE2D62" w:rsidP="00BE2D62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FF9E431" w14:textId="77777777" w:rsidR="00BE2D62" w:rsidRPr="00BE2D62" w:rsidRDefault="00BE2D62" w:rsidP="00BE2D62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0B3DB3C" w14:textId="77777777" w:rsidR="00BE2D62" w:rsidRPr="00BE2D62" w:rsidRDefault="00BE2D62" w:rsidP="00BE2D62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EEE3F74" w14:textId="77777777" w:rsidR="00BE2D62" w:rsidRPr="00BE2D62" w:rsidRDefault="00C56386" w:rsidP="00BE2D62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504F086" w14:textId="77777777" w:rsidR="00BE2D62" w:rsidRPr="00BE2D62" w:rsidRDefault="00C56386" w:rsidP="00BE2D62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98C308B" w14:textId="77777777" w:rsidR="00BE2D62" w:rsidRPr="00BE2D62" w:rsidRDefault="00C56386" w:rsidP="00BE2D62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</w:t>
                        </w:r>
                      </w:p>
                    </w:tc>
                  </w:tr>
                  <w:tr w:rsidR="00BE2D62" w:rsidRPr="00C13596" w14:paraId="3DEE5921" w14:textId="77777777" w:rsidTr="00BE2D62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3EC0BF12" w14:textId="77777777" w:rsidR="00BE2D62" w:rsidRPr="00BE2D62" w:rsidRDefault="00C56386" w:rsidP="00BE2D62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36EE006" w14:textId="77777777" w:rsidR="00BE2D62" w:rsidRPr="00BE2D62" w:rsidRDefault="00C56386" w:rsidP="00BE2D62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4F94E86C" w14:textId="77777777" w:rsidR="00BE2D62" w:rsidRPr="00BE2D62" w:rsidRDefault="00C56386" w:rsidP="00BE2D62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EA55173" w14:textId="77777777" w:rsidR="00BE2D62" w:rsidRPr="00BE2D62" w:rsidRDefault="00C56386" w:rsidP="00BE2D62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73276ED" w14:textId="77777777" w:rsidR="00BE2D62" w:rsidRPr="00BE2D62" w:rsidRDefault="00C56386" w:rsidP="00BE2D62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6094D3E" w14:textId="77777777" w:rsidR="00BE2D62" w:rsidRPr="00BE2D62" w:rsidRDefault="00C56386" w:rsidP="00BE2D62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DE539FC" w14:textId="77777777" w:rsidR="00BE2D62" w:rsidRPr="00BE2D62" w:rsidRDefault="00C56386" w:rsidP="00BE2D62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10</w:t>
                        </w:r>
                      </w:p>
                    </w:tc>
                  </w:tr>
                  <w:tr w:rsidR="00BE2D62" w:rsidRPr="00C13596" w14:paraId="7782C9CD" w14:textId="77777777" w:rsidTr="00BE2D62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BDE25FE" w14:textId="77777777" w:rsidR="00BE2D62" w:rsidRPr="00BE2D62" w:rsidRDefault="00C56386" w:rsidP="00BE2D62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4648DC4" w14:textId="77777777" w:rsidR="00BE2D62" w:rsidRPr="00BE2D62" w:rsidRDefault="00C56386" w:rsidP="00BE2D62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709F61DB" w14:textId="77777777" w:rsidR="00BE2D62" w:rsidRPr="00BE2D62" w:rsidRDefault="00C56386" w:rsidP="00BE2D62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D79FD9B" w14:textId="77777777" w:rsidR="00BE2D62" w:rsidRPr="00BE2D62" w:rsidRDefault="00C56386" w:rsidP="00BE2D62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C02DE47" w14:textId="77777777" w:rsidR="00BE2D62" w:rsidRPr="00BE2D62" w:rsidRDefault="00C56386" w:rsidP="00BE2D62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51621C2" w14:textId="77777777" w:rsidR="00BE2D62" w:rsidRPr="00BE2D62" w:rsidRDefault="00C56386" w:rsidP="00BE2D62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D19F2C2" w14:textId="77777777" w:rsidR="00BE2D62" w:rsidRPr="00BE2D62" w:rsidRDefault="00C56386" w:rsidP="00BE2D62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17</w:t>
                        </w:r>
                      </w:p>
                    </w:tc>
                  </w:tr>
                  <w:tr w:rsidR="00BE2D62" w:rsidRPr="00C13596" w14:paraId="1A786A15" w14:textId="77777777" w:rsidTr="00BE2D62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6F84A8B1" w14:textId="77777777" w:rsidR="00BE2D62" w:rsidRPr="00BE2D62" w:rsidRDefault="00C56386" w:rsidP="00BE2D62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F488BCE" w14:textId="77777777" w:rsidR="00BE2D62" w:rsidRPr="00BE2D62" w:rsidRDefault="00C56386" w:rsidP="00BE2D62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2D284144" w14:textId="77777777" w:rsidR="00BE2D62" w:rsidRPr="00BE2D62" w:rsidRDefault="00C56386" w:rsidP="00BE2D62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C5CA8F6" w14:textId="77777777" w:rsidR="00BE2D62" w:rsidRPr="00BE2D62" w:rsidRDefault="00C56386" w:rsidP="00BE2D62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9CAEEB7" w14:textId="77777777" w:rsidR="00BE2D62" w:rsidRPr="00BE2D62" w:rsidRDefault="00C56386" w:rsidP="00BE2D62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9349402" w14:textId="77777777" w:rsidR="00BE2D62" w:rsidRPr="00BE2D62" w:rsidRDefault="00C56386" w:rsidP="00BE2D62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11EED0B" w14:textId="77777777" w:rsidR="00BE2D62" w:rsidRPr="00BE2D62" w:rsidRDefault="00C56386" w:rsidP="00BE2D62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24</w:t>
                        </w:r>
                      </w:p>
                    </w:tc>
                  </w:tr>
                  <w:tr w:rsidR="00BE2D62" w:rsidRPr="00C13596" w14:paraId="149B53EF" w14:textId="77777777" w:rsidTr="00BE2D62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88A6C1E" w14:textId="77777777" w:rsidR="00BE2D62" w:rsidRPr="00BE2D62" w:rsidRDefault="00C56386" w:rsidP="00BE2D62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1627AA1" w14:textId="77777777" w:rsidR="00BE2D62" w:rsidRPr="00BE2D62" w:rsidRDefault="00C56386" w:rsidP="00BE2D62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0A072568" w14:textId="77777777" w:rsidR="00BE2D62" w:rsidRPr="00BE2D62" w:rsidRDefault="00C56386" w:rsidP="00BE2D62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F32B75F" w14:textId="77777777" w:rsidR="00BE2D62" w:rsidRPr="00BE2D62" w:rsidRDefault="00C56386" w:rsidP="00BE2D62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7B19CA0" w14:textId="77777777" w:rsidR="00BE2D62" w:rsidRPr="00BE2D62" w:rsidRDefault="00C56386" w:rsidP="00BE2D62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3D297DE" w14:textId="77777777" w:rsidR="00BE2D62" w:rsidRPr="00BE2D62" w:rsidRDefault="00C56386" w:rsidP="00BE2D62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118EF25" w14:textId="77777777" w:rsidR="00BE2D62" w:rsidRPr="00BE2D62" w:rsidRDefault="00C56386" w:rsidP="00BE2D62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31</w:t>
                        </w:r>
                      </w:p>
                    </w:tc>
                  </w:tr>
                  <w:tr w:rsidR="00BE2D62" w:rsidRPr="00C13596" w14:paraId="48B5FC79" w14:textId="77777777" w:rsidTr="00BE2D62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5EFA41C" w14:textId="77777777" w:rsidR="00BE2D62" w:rsidRPr="00831390" w:rsidRDefault="00BE2D62" w:rsidP="00BE2D62">
                        <w:pPr>
                          <w:jc w:val="center"/>
                          <w:rPr>
                            <w:rFonts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577870F" w14:textId="77777777" w:rsidR="00BE2D62" w:rsidRPr="00831390" w:rsidRDefault="00BE2D62" w:rsidP="00BE2D62">
                        <w:pPr>
                          <w:jc w:val="center"/>
                          <w:rPr>
                            <w:rFonts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5852FD5" w14:textId="77777777" w:rsidR="00BE2D62" w:rsidRPr="00831390" w:rsidRDefault="00BE2D62" w:rsidP="00BE2D62">
                        <w:pPr>
                          <w:jc w:val="center"/>
                          <w:rPr>
                            <w:rFonts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188A8B6" w14:textId="77777777" w:rsidR="00BE2D62" w:rsidRPr="00831390" w:rsidRDefault="00BE2D62" w:rsidP="00BE2D62">
                        <w:pPr>
                          <w:jc w:val="center"/>
                          <w:rPr>
                            <w:rFonts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2BD4002" w14:textId="77777777" w:rsidR="00BE2D62" w:rsidRPr="00831390" w:rsidRDefault="00BE2D62" w:rsidP="00BE2D62">
                        <w:pPr>
                          <w:jc w:val="center"/>
                          <w:rPr>
                            <w:rFonts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14D6A2A" w14:textId="77777777" w:rsidR="00BE2D62" w:rsidRPr="00831390" w:rsidRDefault="00BE2D62" w:rsidP="00BE2D62">
                        <w:pPr>
                          <w:jc w:val="center"/>
                          <w:rPr>
                            <w:rFonts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1EE9424" w14:textId="77777777" w:rsidR="00BE2D62" w:rsidRPr="00831390" w:rsidRDefault="00BE2D62" w:rsidP="00BE2D62">
                        <w:pPr>
                          <w:jc w:val="center"/>
                          <w:rPr>
                            <w:rFonts w:cs="Georgi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8A38E2B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0591C3CB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034235" w:rsidRPr="00C13596" w14:paraId="58F0E3D2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410F0C1" w14:textId="77777777" w:rsidR="00034235" w:rsidRPr="007038DD" w:rsidRDefault="000A17C9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September </w:t>
                        </w:r>
                      </w:p>
                    </w:tc>
                  </w:tr>
                  <w:tr w:rsidR="00034235" w:rsidRPr="00C13596" w14:paraId="331E17CE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C60C29C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716B3EA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D00D84B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476AF9C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83B988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57A7B3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AC92F08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C56386" w:rsidRPr="00C13596" w14:paraId="57EC5881" w14:textId="77777777" w:rsidTr="00782A6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4840D45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8FDE093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E9D5B0E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5BAFCAE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17C7BD2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FA7149B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7CE7F09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7</w:t>
                        </w:r>
                      </w:p>
                    </w:tc>
                  </w:tr>
                  <w:tr w:rsidR="00C56386" w:rsidRPr="00C13596" w14:paraId="01AD5C92" w14:textId="77777777" w:rsidTr="003F360C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10C3DB5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6DA8115B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3AED0A2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486CB5D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23499F0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70235EC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ADB7F3E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14</w:t>
                        </w:r>
                      </w:p>
                    </w:tc>
                  </w:tr>
                  <w:tr w:rsidR="00C56386" w:rsidRPr="00C13596" w14:paraId="6269FFBA" w14:textId="77777777" w:rsidTr="003F360C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2C50801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BD10CB3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DE0DCA8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67E0A9F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C6A5DB1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799004D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3AD823B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21</w:t>
                        </w:r>
                      </w:p>
                    </w:tc>
                  </w:tr>
                  <w:tr w:rsidR="00C56386" w:rsidRPr="00C13596" w14:paraId="7191DA41" w14:textId="77777777" w:rsidTr="003F360C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7846ACC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E01E0FC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9210B53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3BC3895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6D38645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BD2CC40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0F27C29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28</w:t>
                        </w:r>
                      </w:p>
                    </w:tc>
                  </w:tr>
                  <w:tr w:rsidR="00C56386" w:rsidRPr="00C13596" w14:paraId="77A86F7F" w14:textId="77777777" w:rsidTr="003F360C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36ED3A6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DBA32D6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7B3D2A09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482837E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DFB6C16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16E76D0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5D0D5D7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  <w:tr w:rsidR="00C56386" w:rsidRPr="00C13596" w14:paraId="3367F3EC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3CA458A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1DA6FE9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44042100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D72D14B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8D41158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AAA5AC6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46936CB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360566F9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</w:tr>
            <w:tr w:rsidR="00A5781A" w:rsidRPr="00C13596" w14:paraId="75F575E3" w14:textId="77777777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6CA029BB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14:paraId="576DDC99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2CB4C88D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14:paraId="2E7EA370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4B50CDD6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14:paraId="17D74505" w14:textId="77777777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034235" w:rsidRPr="00C13596" w14:paraId="147713AF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4B87BED" w14:textId="77777777" w:rsidR="00034235" w:rsidRPr="007038DD" w:rsidRDefault="000A17C9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October </w:t>
                        </w:r>
                      </w:p>
                    </w:tc>
                  </w:tr>
                  <w:tr w:rsidR="00034235" w:rsidRPr="00C13596" w14:paraId="5FF01109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73AD93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7AC1F78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1402E8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64625D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C26B4C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3F1D99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0351840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C56386" w:rsidRPr="00C13596" w14:paraId="6C42DEC9" w14:textId="77777777" w:rsidTr="00782A6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7CA728B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C990407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53C6FF7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AA00E08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946FE55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397C9EA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129D0F9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5</w:t>
                        </w:r>
                      </w:p>
                    </w:tc>
                  </w:tr>
                  <w:tr w:rsidR="00C56386" w:rsidRPr="00C13596" w14:paraId="338B4FC4" w14:textId="77777777" w:rsidTr="00A02E0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C69A873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C701F1D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466857C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C1BB9BD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EB183BE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B17E213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E48A269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12</w:t>
                        </w:r>
                      </w:p>
                    </w:tc>
                  </w:tr>
                  <w:tr w:rsidR="00C56386" w:rsidRPr="00C13596" w14:paraId="7F50D26F" w14:textId="77777777" w:rsidTr="00A02E0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27FDFD5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EBAA8BF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9E89455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A8F75D7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CA8A7B2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D365BC3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96B2AAB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19</w:t>
                        </w:r>
                      </w:p>
                    </w:tc>
                  </w:tr>
                  <w:tr w:rsidR="00C56386" w:rsidRPr="00C13596" w14:paraId="43F555CB" w14:textId="77777777" w:rsidTr="00A02E0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AA5F73D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2C0AD65F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6CED3FA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7A6F304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AC5A816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BCE2058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DBBAD55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26</w:t>
                        </w:r>
                      </w:p>
                    </w:tc>
                  </w:tr>
                  <w:tr w:rsidR="00C56386" w:rsidRPr="00C13596" w14:paraId="7312B117" w14:textId="77777777" w:rsidTr="00A02E0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5E92443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C20FE2C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8C3C40A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944763E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27914B8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A1CBBC7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B5C681C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  <w:tr w:rsidR="00C56386" w:rsidRPr="00C13596" w14:paraId="68B55485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2F20C507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733792F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2CBCB92C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F189032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C60A561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2B56490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3DFB87C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0F786CAD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19EDF414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034235" w:rsidRPr="00C13596" w14:paraId="5B5DF061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8B964D4" w14:textId="77777777" w:rsidR="00034235" w:rsidRPr="007038DD" w:rsidRDefault="000A17C9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November </w:t>
                        </w:r>
                      </w:p>
                    </w:tc>
                  </w:tr>
                  <w:tr w:rsidR="00034235" w:rsidRPr="00C13596" w14:paraId="667912B7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DDBB180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035436F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668BB31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AE1ED50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859FDD7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F6BEA9C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A1443C8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C56386" w:rsidRPr="00C13596" w14:paraId="7CD05EDD" w14:textId="77777777" w:rsidTr="00782A6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DCFE620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BBC25D4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C040571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1518836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FE33006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9B616B2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99178B4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</w:t>
                        </w:r>
                      </w:p>
                    </w:tc>
                  </w:tr>
                  <w:tr w:rsidR="00C56386" w:rsidRPr="00C13596" w14:paraId="7B4FA00A" w14:textId="77777777" w:rsidTr="00BB298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0D43D71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9460D50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F799A2B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71C30E0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F8BBF44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F356EE5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FEBFCD7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9</w:t>
                        </w:r>
                      </w:p>
                    </w:tc>
                  </w:tr>
                  <w:tr w:rsidR="00C56386" w:rsidRPr="00C13596" w14:paraId="7FD5EC44" w14:textId="77777777" w:rsidTr="00BB298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8BB9AF7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034CEF9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4F4E6BF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2450161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C52D7D5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12EC7F1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AB93FEC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16</w:t>
                        </w:r>
                      </w:p>
                    </w:tc>
                  </w:tr>
                  <w:tr w:rsidR="00C56386" w:rsidRPr="00C13596" w14:paraId="37421418" w14:textId="77777777" w:rsidTr="00BB298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CD5DAFF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33F50DD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F0DFB29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6693BAD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E22FEFE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F9D1104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7A2AFE0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23</w:t>
                        </w:r>
                      </w:p>
                    </w:tc>
                  </w:tr>
                  <w:tr w:rsidR="00C56386" w:rsidRPr="00C13596" w14:paraId="139C3417" w14:textId="77777777" w:rsidTr="00BB298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D09AFF6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7B06900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5B90FEC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7A4B25D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45B8DA0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75505EC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3D0FD8F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30</w:t>
                        </w:r>
                      </w:p>
                    </w:tc>
                  </w:tr>
                  <w:tr w:rsidR="00C56386" w:rsidRPr="00C13596" w14:paraId="2BEDB2D9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6A87015D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84C30AA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7DF3C877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C5E6DDA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DA8F7F9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63DD2A3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CC6A67C" w14:textId="77777777" w:rsidR="00C56386" w:rsidRPr="0050715E" w:rsidRDefault="00C56386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58F2F377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7B7304C1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7D0AD0" w:rsidRPr="00C13596" w14:paraId="021A1DBB" w14:textId="77777777" w:rsidTr="000B0264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68A48DE" w14:textId="77777777" w:rsidR="007D0AD0" w:rsidRPr="007038DD" w:rsidRDefault="000A17C9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December</w:t>
                        </w:r>
                        <w:r w:rsidR="007D0AD0"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B0264" w:rsidRPr="00C13596" w14:paraId="1DB97B4C" w14:textId="77777777" w:rsidTr="000B0264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EF34170" w14:textId="77777777" w:rsidR="000B0264" w:rsidRPr="007038DD" w:rsidRDefault="000B0264" w:rsidP="00D17E9A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5222981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A9EECBD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DECF550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68BD20F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="00B50223"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D0654AD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6EB58C6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C56386" w:rsidRPr="00C13596" w14:paraId="125475FE" w14:textId="77777777" w:rsidTr="00782A6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FBBE481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63A1729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D9741C2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EC27C5A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6297079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ECC9B63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A71FF1A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7</w:t>
                        </w:r>
                      </w:p>
                    </w:tc>
                  </w:tr>
                  <w:tr w:rsidR="00C56386" w:rsidRPr="00C13596" w14:paraId="3873E192" w14:textId="77777777" w:rsidTr="00CF0BAA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D3F5A2E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2736670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702D945A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FA12D58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5554B22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43019BD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4583EF4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14</w:t>
                        </w:r>
                      </w:p>
                    </w:tc>
                  </w:tr>
                  <w:tr w:rsidR="00C56386" w:rsidRPr="00C13596" w14:paraId="51692803" w14:textId="77777777" w:rsidTr="00CF0BAA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0A16A17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B6FDC34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D5FADA6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A95B5B0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C67E87F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94F1586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9F970CC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21</w:t>
                        </w:r>
                      </w:p>
                    </w:tc>
                  </w:tr>
                  <w:tr w:rsidR="00C56386" w:rsidRPr="00C13596" w14:paraId="47A1E5B3" w14:textId="77777777" w:rsidTr="00CF0BAA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A30D621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E937E10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B580FFF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C6A577E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6AB5CE9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7180BD9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08B35F6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28</w:t>
                        </w:r>
                      </w:p>
                    </w:tc>
                  </w:tr>
                  <w:tr w:rsidR="00C56386" w:rsidRPr="00C13596" w14:paraId="5EC394EE" w14:textId="77777777" w:rsidTr="00CF0BAA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8F5DADF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ADA647D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74E1A8E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A5D78E6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EF3FC0C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119592A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47E5D06" w14:textId="77777777" w:rsidR="00C56386" w:rsidRDefault="00C56386" w:rsidP="00D75C95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  <w:tr w:rsidR="00C56386" w:rsidRPr="00C13596" w14:paraId="68B0B9CA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03561EE" w14:textId="77777777" w:rsidR="00C56386" w:rsidRDefault="00C56386" w:rsidP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AFA976A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2A8FA0F0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31DF286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EEDE8A2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8023C2F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8CBACCA" w14:textId="77777777" w:rsidR="00C56386" w:rsidRDefault="00C56386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5ED4769D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14:paraId="79F3B8C8" w14:textId="77777777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</w:tcBorders>
                </w:tcPr>
                <w:p w14:paraId="387F9E71" w14:textId="77777777" w:rsidR="00A5781A" w:rsidRPr="00C13596" w:rsidRDefault="00A5781A" w:rsidP="00EF5F45">
                  <w:pPr>
                    <w:pStyle w:val="MonthNames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14:paraId="12EE35C9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</w:tcBorders>
                </w:tcPr>
                <w:p w14:paraId="5792269A" w14:textId="77777777" w:rsidR="00A5781A" w:rsidRPr="00C13596" w:rsidRDefault="00A5781A" w:rsidP="00EF5F45">
                  <w:pPr>
                    <w:pStyle w:val="MonthNames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14:paraId="1CDFBFD5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</w:tcBorders>
                </w:tcPr>
                <w:p w14:paraId="4ECF18B5" w14:textId="77777777" w:rsidR="00A5781A" w:rsidRPr="00C13596" w:rsidRDefault="00A5781A" w:rsidP="00EF5F45">
                  <w:pPr>
                    <w:pStyle w:val="MonthNames"/>
                    <w:rPr>
                      <w:rFonts w:ascii="Verdana" w:hAnsi="Verdana"/>
                      <w:i/>
                    </w:rPr>
                  </w:pPr>
                </w:p>
              </w:tc>
            </w:tr>
          </w:tbl>
          <w:p w14:paraId="1604D97A" w14:textId="77777777" w:rsidR="0021778B" w:rsidRPr="00C13596" w:rsidRDefault="0021778B">
            <w:pPr>
              <w:rPr>
                <w:rFonts w:ascii="Verdana" w:hAnsi="Verdana"/>
                <w:i/>
              </w:rPr>
            </w:pPr>
          </w:p>
        </w:tc>
        <w:tc>
          <w:tcPr>
            <w:tcW w:w="270" w:type="dxa"/>
            <w:tcBorders>
              <w:bottom w:val="single" w:sz="4" w:space="0" w:color="707070"/>
            </w:tcBorders>
          </w:tcPr>
          <w:p w14:paraId="5317EADF" w14:textId="77777777" w:rsidR="0021778B" w:rsidRPr="00C13596" w:rsidRDefault="0021778B">
            <w:pPr>
              <w:rPr>
                <w:rFonts w:ascii="Verdana" w:hAnsi="Verdana"/>
              </w:rPr>
            </w:pPr>
          </w:p>
        </w:tc>
        <w:tc>
          <w:tcPr>
            <w:tcW w:w="3422" w:type="dxa"/>
            <w:tcBorders>
              <w:top w:val="single" w:sz="4" w:space="0" w:color="707070"/>
              <w:bottom w:val="single" w:sz="4" w:space="0" w:color="707070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12"/>
            </w:tblGrid>
            <w:tr w:rsidR="006969C3" w:rsidRPr="00C13596" w14:paraId="549A0AFF" w14:textId="77777777" w:rsidTr="006969C3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707070"/>
                    <w:left w:val="single" w:sz="4" w:space="0" w:color="707070"/>
                    <w:bottom w:val="single" w:sz="4" w:space="0" w:color="707070"/>
                    <w:right w:val="single" w:sz="4" w:space="0" w:color="707070"/>
                  </w:tcBorders>
                  <w:shd w:val="clear" w:color="auto" w:fill="4B4B4B"/>
                  <w:tcMar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A46C6" w14:textId="77777777" w:rsidR="006969C3" w:rsidRPr="007038DD" w:rsidRDefault="0041785F" w:rsidP="0041785F">
                  <w:pPr>
                    <w:pStyle w:val="Heading3"/>
                    <w:ind w:left="0"/>
                    <w:jc w:val="left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Notes:</w:t>
                  </w:r>
                  <w:r w:rsidR="006969C3" w:rsidRPr="007038DD">
                    <w:rPr>
                      <w:rFonts w:ascii="Verdana" w:hAnsi="Verdana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B3944" w:rsidRPr="00C13596" w14:paraId="2DEC9DA8" w14:textId="77777777" w:rsidTr="00692BC8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4A4B626" w14:textId="77777777" w:rsidR="00CB3944" w:rsidRPr="00313D91" w:rsidRDefault="00CB3944" w:rsidP="009731C5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9731C5" w:rsidRPr="00C13596" w14:paraId="7CFD61EA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969054E" w14:textId="77777777" w:rsidR="009731C5" w:rsidRPr="00313D91" w:rsidRDefault="009731C5" w:rsidP="00BE2D62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9731C5" w:rsidRPr="00C13596" w14:paraId="3165965E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FA25362" w14:textId="77777777" w:rsidR="009731C5" w:rsidRPr="00313D91" w:rsidRDefault="009731C5" w:rsidP="00D42E46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9731C5" w:rsidRPr="00C13596" w14:paraId="238690A6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1465DBB" w14:textId="77777777" w:rsidR="009731C5" w:rsidRPr="00313D91" w:rsidRDefault="009731C5" w:rsidP="00BE2D62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03B9E" w:rsidRPr="00C13596" w14:paraId="3A520D8B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C67EF3E" w14:textId="77777777" w:rsidR="00503B9E" w:rsidRPr="00313D91" w:rsidRDefault="00503B9E" w:rsidP="00BE2D62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03B9E" w:rsidRPr="00C13596" w14:paraId="049FBD67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8DE5640" w14:textId="77777777" w:rsidR="00503B9E" w:rsidRPr="00313D91" w:rsidRDefault="00503B9E" w:rsidP="00BE2D62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03B9E" w:rsidRPr="00C13596" w14:paraId="3730C1CB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F31DE79" w14:textId="77777777" w:rsidR="00503B9E" w:rsidRPr="00313D91" w:rsidRDefault="00503B9E" w:rsidP="00EE4BAA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03B9E" w:rsidRPr="00C13596" w14:paraId="3523911A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48749B5" w14:textId="77777777" w:rsidR="00503B9E" w:rsidRPr="00313D91" w:rsidRDefault="00503B9E" w:rsidP="00BE2D62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03B9E" w:rsidRPr="00C13596" w14:paraId="14815537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0825EF3" w14:textId="77777777" w:rsidR="00503B9E" w:rsidRPr="00313D91" w:rsidRDefault="00503B9E" w:rsidP="00BB22E1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03B9E" w:rsidRPr="00C13596" w14:paraId="0E6D9CF0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0AED6A7" w14:textId="77777777" w:rsidR="00503B9E" w:rsidRPr="00313D91" w:rsidRDefault="00503B9E" w:rsidP="002C65BE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03B9E" w:rsidRPr="00C13596" w14:paraId="59234B3D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E2A559E" w14:textId="77777777" w:rsidR="00503B9E" w:rsidRPr="00313D91" w:rsidRDefault="00503B9E" w:rsidP="00BB22E1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03B9E" w:rsidRPr="00C13596" w14:paraId="38A75A15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A0A4FE2" w14:textId="77777777" w:rsidR="00503B9E" w:rsidRPr="00313D91" w:rsidRDefault="00503B9E" w:rsidP="00BE2D62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03B9E" w:rsidRPr="00C13596" w14:paraId="7E275FB2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737AE53" w14:textId="77777777" w:rsidR="00503B9E" w:rsidRPr="00313D91" w:rsidRDefault="00503B9E" w:rsidP="00BE2D62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03B9E" w:rsidRPr="00C13596" w14:paraId="584C4A80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78F1CAF" w14:textId="77777777" w:rsidR="00503B9E" w:rsidRPr="00313D91" w:rsidRDefault="00503B9E" w:rsidP="002C65BE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03B9E" w:rsidRPr="00C13596" w14:paraId="174ED0EC" w14:textId="77777777" w:rsidTr="00F740EF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1D3040B" w14:textId="77777777" w:rsidR="00503B9E" w:rsidRPr="00313D91" w:rsidRDefault="00503B9E" w:rsidP="00BB22E1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03B9E" w:rsidRPr="00C13596" w14:paraId="4B5453DA" w14:textId="77777777" w:rsidTr="00F740EF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5B1A6AF" w14:textId="77777777" w:rsidR="00503B9E" w:rsidRPr="00313D91" w:rsidRDefault="00503B9E" w:rsidP="00BE2D62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03B9E" w:rsidRPr="00C13596" w14:paraId="0F4D6CE5" w14:textId="77777777" w:rsidTr="00F740EF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D21A896" w14:textId="77777777" w:rsidR="00503B9E" w:rsidRPr="00E15CEC" w:rsidRDefault="00503B9E" w:rsidP="00F740EF">
                  <w:pPr>
                    <w:spacing w:line="360" w:lineRule="exact"/>
                    <w:rPr>
                      <w:rFonts w:ascii="Verdana" w:hAnsi="Verdana" w:cs="Verdana"/>
                    </w:rPr>
                  </w:pPr>
                </w:p>
              </w:tc>
            </w:tr>
            <w:tr w:rsidR="00503B9E" w:rsidRPr="00C13596" w14:paraId="35F13673" w14:textId="77777777" w:rsidTr="00F740EF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8573DF9" w14:textId="77777777" w:rsidR="00503B9E" w:rsidRPr="00E15CEC" w:rsidRDefault="00503B9E" w:rsidP="00F740EF">
                  <w:pPr>
                    <w:spacing w:line="360" w:lineRule="exact"/>
                    <w:rPr>
                      <w:rFonts w:ascii="Verdana" w:hAnsi="Verdana" w:cs="Verdana"/>
                    </w:rPr>
                  </w:pPr>
                </w:p>
              </w:tc>
            </w:tr>
            <w:tr w:rsidR="00503B9E" w:rsidRPr="00C13596" w14:paraId="249CCFA4" w14:textId="77777777" w:rsidTr="00F740EF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1C2AE13" w14:textId="77777777" w:rsidR="00503B9E" w:rsidRPr="00E15CEC" w:rsidRDefault="00503B9E" w:rsidP="00F740EF">
                  <w:pPr>
                    <w:spacing w:line="360" w:lineRule="exact"/>
                    <w:rPr>
                      <w:rFonts w:ascii="Verdana" w:hAnsi="Verdana" w:cs="Verdana"/>
                    </w:rPr>
                  </w:pPr>
                </w:p>
              </w:tc>
            </w:tr>
            <w:tr w:rsidR="00503B9E" w:rsidRPr="00C13596" w14:paraId="7A7915AE" w14:textId="77777777" w:rsidTr="00324E7A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ED69E06" w14:textId="77777777" w:rsidR="00503B9E" w:rsidRPr="00D37A90" w:rsidRDefault="00503B9E" w:rsidP="00324E7A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  <w:tr w:rsidR="00503B9E" w:rsidRPr="00C13596" w14:paraId="7EC9EBA2" w14:textId="77777777" w:rsidTr="00324E7A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41BBAF" w14:textId="77777777" w:rsidR="00503B9E" w:rsidRPr="00D37A90" w:rsidRDefault="00503B9E" w:rsidP="00324E7A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  <w:tr w:rsidR="00503B9E" w:rsidRPr="00C13596" w14:paraId="71B0F57C" w14:textId="77777777" w:rsidTr="00324E7A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61957F" w14:textId="77777777" w:rsidR="00503B9E" w:rsidRPr="00D37A90" w:rsidRDefault="00503B9E" w:rsidP="00324E7A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  <w:bookmarkStart w:id="0" w:name="_GoBack"/>
                  <w:bookmarkEnd w:id="0"/>
                </w:p>
              </w:tc>
            </w:tr>
          </w:tbl>
          <w:p w14:paraId="2CC699C6" w14:textId="77777777" w:rsidR="00B77BC1" w:rsidRPr="00C13596" w:rsidRDefault="00B77BC1" w:rsidP="00057866">
            <w:pPr>
              <w:rPr>
                <w:rFonts w:ascii="Verdana" w:hAnsi="Verdana"/>
              </w:rPr>
            </w:pPr>
          </w:p>
        </w:tc>
      </w:tr>
      <w:tr w:rsidR="001D14DB" w:rsidRPr="00C13596" w14:paraId="29BFB82A" w14:textId="77777777" w:rsidTr="006D00C5">
        <w:trPr>
          <w:cantSplit/>
          <w:trHeight w:hRule="exact" w:val="504"/>
        </w:trPr>
        <w:tc>
          <w:tcPr>
            <w:tcW w:w="14410" w:type="dxa"/>
            <w:gridSpan w:val="3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4B4B4B"/>
            <w:vAlign w:val="center"/>
          </w:tcPr>
          <w:p w14:paraId="3360F5BA" w14:textId="77777777" w:rsidR="001D14DB" w:rsidRPr="00C86E45" w:rsidRDefault="001D14DB" w:rsidP="00C56386">
            <w:pPr>
              <w:pStyle w:val="Heading2"/>
              <w:jc w:val="left"/>
              <w:rPr>
                <w:rFonts w:ascii="Verdana" w:hAnsi="Verdana"/>
              </w:rPr>
            </w:pPr>
            <w:r w:rsidRPr="00CA7D13">
              <w:rPr>
                <w:rFonts w:ascii="Verdana" w:hAnsi="Verdana"/>
                <w:sz w:val="40"/>
                <w:szCs w:val="40"/>
              </w:rPr>
              <w:t xml:space="preserve"> </w:t>
            </w:r>
            <w:r w:rsidR="00E52DE8" w:rsidRPr="00CA7D13">
              <w:rPr>
                <w:rFonts w:ascii="Verdana" w:hAnsi="Verdana"/>
                <w:sz w:val="40"/>
                <w:szCs w:val="40"/>
              </w:rPr>
              <w:t xml:space="preserve">                                                              </w:t>
            </w:r>
            <w:r w:rsidRPr="00CA7D13">
              <w:rPr>
                <w:rFonts w:ascii="Verdana" w:hAnsi="Verdana"/>
                <w:sz w:val="40"/>
                <w:szCs w:val="40"/>
              </w:rPr>
              <w:t xml:space="preserve"> </w:t>
            </w:r>
            <w:r w:rsidR="00AA58E4">
              <w:rPr>
                <w:rFonts w:ascii="Verdana" w:hAnsi="Verdana"/>
                <w:sz w:val="40"/>
                <w:szCs w:val="40"/>
              </w:rPr>
              <w:t xml:space="preserve">     </w:t>
            </w:r>
            <w:r w:rsidR="00963ED8">
              <w:rPr>
                <w:rFonts w:ascii="Verdana" w:hAnsi="Verdana"/>
                <w:sz w:val="40"/>
                <w:szCs w:val="40"/>
              </w:rPr>
              <w:t xml:space="preserve">        </w:t>
            </w:r>
            <w:r w:rsidR="00A36938">
              <w:rPr>
                <w:rFonts w:ascii="Verdana" w:hAnsi="Verdana"/>
                <w:sz w:val="40"/>
                <w:szCs w:val="40"/>
              </w:rPr>
              <w:t>20</w:t>
            </w:r>
            <w:r w:rsidR="00BA2D01">
              <w:rPr>
                <w:rFonts w:ascii="Verdana" w:hAnsi="Verdana"/>
                <w:sz w:val="40"/>
                <w:szCs w:val="40"/>
              </w:rPr>
              <w:t>2</w:t>
            </w:r>
            <w:r w:rsidR="00C56386">
              <w:rPr>
                <w:rFonts w:ascii="Verdana" w:hAnsi="Verdana"/>
                <w:sz w:val="40"/>
                <w:szCs w:val="40"/>
              </w:rPr>
              <w:t>4</w:t>
            </w:r>
          </w:p>
        </w:tc>
      </w:tr>
    </w:tbl>
    <w:p w14:paraId="3B08E3B2" w14:textId="77777777" w:rsidR="00831F69" w:rsidRDefault="00831F69" w:rsidP="003E3E71">
      <w:pPr>
        <w:pStyle w:val="NoSpacing"/>
      </w:pPr>
    </w:p>
    <w:sectPr w:rsidR="00831F69" w:rsidSect="005F36AD">
      <w:footerReference w:type="default" r:id="rId8"/>
      <w:pgSz w:w="15840" w:h="12240" w:orient="landscape" w:code="1"/>
      <w:pgMar w:top="1080" w:right="720" w:bottom="1080" w:left="720" w:header="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160B9" w14:textId="77777777" w:rsidR="00EB763B" w:rsidRDefault="00EB763B" w:rsidP="00557F40">
      <w:r>
        <w:separator/>
      </w:r>
    </w:p>
  </w:endnote>
  <w:endnote w:type="continuationSeparator" w:id="0">
    <w:p w14:paraId="10793257" w14:textId="77777777" w:rsidR="00EB763B" w:rsidRDefault="00EB763B" w:rsidP="0055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AF802" w14:textId="77777777" w:rsidR="000948C4" w:rsidRPr="00721BB7" w:rsidRDefault="00EB763B" w:rsidP="00721BB7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721BB7" w:rsidRPr="00721BB7">
        <w:rPr>
          <w:rStyle w:val="Hyperlink"/>
          <w:rFonts w:ascii="Verdana" w:hAnsi="Verdana"/>
          <w:color w:val="404040"/>
          <w:szCs w:val="20"/>
          <w:u w:val="none"/>
        </w:rPr>
        <w:t>Calendar Template</w:t>
      </w:r>
    </w:hyperlink>
    <w:r w:rsidR="00721BB7" w:rsidRPr="00721BB7">
      <w:rPr>
        <w:rFonts w:ascii="Verdana" w:hAnsi="Verdana"/>
        <w:color w:val="404040"/>
        <w:szCs w:val="20"/>
      </w:rPr>
      <w:t xml:space="preserve"> © </w:t>
    </w:r>
    <w:r w:rsidR="002771DD" w:rsidRPr="00721BB7">
      <w:rPr>
        <w:rFonts w:ascii="Verdana" w:hAnsi="Verdana"/>
        <w:color w:val="404040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A9626" w14:textId="77777777" w:rsidR="00EB763B" w:rsidRDefault="00EB763B" w:rsidP="00557F40">
      <w:r>
        <w:separator/>
      </w:r>
    </w:p>
  </w:footnote>
  <w:footnote w:type="continuationSeparator" w:id="0">
    <w:p w14:paraId="12BD7135" w14:textId="77777777" w:rsidR="00EB763B" w:rsidRDefault="00EB763B" w:rsidP="00557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0810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68E5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F859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685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68267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82C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0000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3A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9A4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70C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>
      <o:colormru v:ext="edit" colors="#f69c5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E9A"/>
    <w:rsid w:val="00004BDE"/>
    <w:rsid w:val="00034235"/>
    <w:rsid w:val="00041711"/>
    <w:rsid w:val="000432AA"/>
    <w:rsid w:val="00051A8C"/>
    <w:rsid w:val="00057866"/>
    <w:rsid w:val="00077753"/>
    <w:rsid w:val="00081DFF"/>
    <w:rsid w:val="00086DC1"/>
    <w:rsid w:val="000909C7"/>
    <w:rsid w:val="00093C14"/>
    <w:rsid w:val="000948C4"/>
    <w:rsid w:val="000A17C9"/>
    <w:rsid w:val="000B0264"/>
    <w:rsid w:val="000B61C5"/>
    <w:rsid w:val="000C3DF2"/>
    <w:rsid w:val="000E4C58"/>
    <w:rsid w:val="000F2E4D"/>
    <w:rsid w:val="000F3849"/>
    <w:rsid w:val="000F7A4F"/>
    <w:rsid w:val="00136363"/>
    <w:rsid w:val="00160C40"/>
    <w:rsid w:val="001840A8"/>
    <w:rsid w:val="001C1A97"/>
    <w:rsid w:val="001C4638"/>
    <w:rsid w:val="001D0569"/>
    <w:rsid w:val="001D14DB"/>
    <w:rsid w:val="001D7D98"/>
    <w:rsid w:val="001D7DAD"/>
    <w:rsid w:val="001F483E"/>
    <w:rsid w:val="0020669E"/>
    <w:rsid w:val="0021197D"/>
    <w:rsid w:val="0021416C"/>
    <w:rsid w:val="002162BF"/>
    <w:rsid w:val="0021778B"/>
    <w:rsid w:val="00222292"/>
    <w:rsid w:val="00255BAD"/>
    <w:rsid w:val="002657D5"/>
    <w:rsid w:val="00272318"/>
    <w:rsid w:val="00273701"/>
    <w:rsid w:val="00276761"/>
    <w:rsid w:val="002771DD"/>
    <w:rsid w:val="00280CB8"/>
    <w:rsid w:val="002874BE"/>
    <w:rsid w:val="00291B47"/>
    <w:rsid w:val="00293A6A"/>
    <w:rsid w:val="002A6B80"/>
    <w:rsid w:val="002B3042"/>
    <w:rsid w:val="002B5823"/>
    <w:rsid w:val="002C3141"/>
    <w:rsid w:val="002C65BE"/>
    <w:rsid w:val="002D4E06"/>
    <w:rsid w:val="002E29E7"/>
    <w:rsid w:val="002F1829"/>
    <w:rsid w:val="002F40E6"/>
    <w:rsid w:val="00303146"/>
    <w:rsid w:val="00303323"/>
    <w:rsid w:val="00303348"/>
    <w:rsid w:val="003037A8"/>
    <w:rsid w:val="00313D91"/>
    <w:rsid w:val="00324E7A"/>
    <w:rsid w:val="003250EB"/>
    <w:rsid w:val="0034081E"/>
    <w:rsid w:val="00344D0B"/>
    <w:rsid w:val="003467F9"/>
    <w:rsid w:val="003A0826"/>
    <w:rsid w:val="003A42BD"/>
    <w:rsid w:val="003B21FF"/>
    <w:rsid w:val="003C1F42"/>
    <w:rsid w:val="003E3E71"/>
    <w:rsid w:val="003F53A6"/>
    <w:rsid w:val="003F78CA"/>
    <w:rsid w:val="004072EB"/>
    <w:rsid w:val="00407675"/>
    <w:rsid w:val="0041785F"/>
    <w:rsid w:val="00432A50"/>
    <w:rsid w:val="0047078A"/>
    <w:rsid w:val="00490308"/>
    <w:rsid w:val="004B0237"/>
    <w:rsid w:val="004B0E3C"/>
    <w:rsid w:val="004B3024"/>
    <w:rsid w:val="00503B9E"/>
    <w:rsid w:val="005061CF"/>
    <w:rsid w:val="0050715E"/>
    <w:rsid w:val="00510334"/>
    <w:rsid w:val="005334A4"/>
    <w:rsid w:val="0054151C"/>
    <w:rsid w:val="005434F1"/>
    <w:rsid w:val="00557F40"/>
    <w:rsid w:val="0056171B"/>
    <w:rsid w:val="00564D24"/>
    <w:rsid w:val="00583831"/>
    <w:rsid w:val="00593B52"/>
    <w:rsid w:val="00597E0A"/>
    <w:rsid w:val="005C280F"/>
    <w:rsid w:val="005C4662"/>
    <w:rsid w:val="005D0DBA"/>
    <w:rsid w:val="005D108C"/>
    <w:rsid w:val="005F3676"/>
    <w:rsid w:val="005F36AD"/>
    <w:rsid w:val="00614060"/>
    <w:rsid w:val="006166C4"/>
    <w:rsid w:val="00624321"/>
    <w:rsid w:val="00627202"/>
    <w:rsid w:val="006409BC"/>
    <w:rsid w:val="00651CEF"/>
    <w:rsid w:val="0065727C"/>
    <w:rsid w:val="00662BFB"/>
    <w:rsid w:val="006734A3"/>
    <w:rsid w:val="00675FA4"/>
    <w:rsid w:val="00684D53"/>
    <w:rsid w:val="00692BC8"/>
    <w:rsid w:val="006938EE"/>
    <w:rsid w:val="006969C3"/>
    <w:rsid w:val="006B0232"/>
    <w:rsid w:val="006B224F"/>
    <w:rsid w:val="006B2358"/>
    <w:rsid w:val="006C1225"/>
    <w:rsid w:val="006C2929"/>
    <w:rsid w:val="006D00C5"/>
    <w:rsid w:val="006D3778"/>
    <w:rsid w:val="006E7747"/>
    <w:rsid w:val="007038DD"/>
    <w:rsid w:val="00716512"/>
    <w:rsid w:val="00721BB7"/>
    <w:rsid w:val="0072207F"/>
    <w:rsid w:val="007252DF"/>
    <w:rsid w:val="00734F90"/>
    <w:rsid w:val="00736CB1"/>
    <w:rsid w:val="007556F5"/>
    <w:rsid w:val="00757143"/>
    <w:rsid w:val="00782A6D"/>
    <w:rsid w:val="00786251"/>
    <w:rsid w:val="007A45B1"/>
    <w:rsid w:val="007B68F7"/>
    <w:rsid w:val="007D0AD0"/>
    <w:rsid w:val="007D42A9"/>
    <w:rsid w:val="007D4D3F"/>
    <w:rsid w:val="007D5C37"/>
    <w:rsid w:val="007D7056"/>
    <w:rsid w:val="007E7AC1"/>
    <w:rsid w:val="007F2E03"/>
    <w:rsid w:val="00831F69"/>
    <w:rsid w:val="00852A85"/>
    <w:rsid w:val="008571E8"/>
    <w:rsid w:val="008876C3"/>
    <w:rsid w:val="008A7E31"/>
    <w:rsid w:val="008C61B2"/>
    <w:rsid w:val="008D348D"/>
    <w:rsid w:val="008F65A9"/>
    <w:rsid w:val="00910CE3"/>
    <w:rsid w:val="0093130E"/>
    <w:rsid w:val="00945D4D"/>
    <w:rsid w:val="00952DAC"/>
    <w:rsid w:val="00962B84"/>
    <w:rsid w:val="00963ED8"/>
    <w:rsid w:val="00971897"/>
    <w:rsid w:val="009731C5"/>
    <w:rsid w:val="009A035A"/>
    <w:rsid w:val="009B0C83"/>
    <w:rsid w:val="009B1718"/>
    <w:rsid w:val="009B606B"/>
    <w:rsid w:val="009B6193"/>
    <w:rsid w:val="009B6FEF"/>
    <w:rsid w:val="009C06B6"/>
    <w:rsid w:val="009C6DCE"/>
    <w:rsid w:val="009D380C"/>
    <w:rsid w:val="00A006E7"/>
    <w:rsid w:val="00A239AA"/>
    <w:rsid w:val="00A24A75"/>
    <w:rsid w:val="00A33140"/>
    <w:rsid w:val="00A36938"/>
    <w:rsid w:val="00A4230E"/>
    <w:rsid w:val="00A42A2F"/>
    <w:rsid w:val="00A5781A"/>
    <w:rsid w:val="00A64158"/>
    <w:rsid w:val="00A82086"/>
    <w:rsid w:val="00A96A6C"/>
    <w:rsid w:val="00A975A3"/>
    <w:rsid w:val="00AA58E4"/>
    <w:rsid w:val="00AB3266"/>
    <w:rsid w:val="00AC3CF5"/>
    <w:rsid w:val="00AF0FDB"/>
    <w:rsid w:val="00B067A0"/>
    <w:rsid w:val="00B074CF"/>
    <w:rsid w:val="00B1018A"/>
    <w:rsid w:val="00B237B0"/>
    <w:rsid w:val="00B27E7E"/>
    <w:rsid w:val="00B40FE8"/>
    <w:rsid w:val="00B43AFB"/>
    <w:rsid w:val="00B50223"/>
    <w:rsid w:val="00B77BC1"/>
    <w:rsid w:val="00BA2D01"/>
    <w:rsid w:val="00BB062C"/>
    <w:rsid w:val="00BB22E1"/>
    <w:rsid w:val="00BC012C"/>
    <w:rsid w:val="00BC75B3"/>
    <w:rsid w:val="00BE2D62"/>
    <w:rsid w:val="00BF157A"/>
    <w:rsid w:val="00BF2B22"/>
    <w:rsid w:val="00C13596"/>
    <w:rsid w:val="00C22D79"/>
    <w:rsid w:val="00C300C8"/>
    <w:rsid w:val="00C311BD"/>
    <w:rsid w:val="00C4005D"/>
    <w:rsid w:val="00C50577"/>
    <w:rsid w:val="00C54F1F"/>
    <w:rsid w:val="00C56386"/>
    <w:rsid w:val="00C67864"/>
    <w:rsid w:val="00C72CD0"/>
    <w:rsid w:val="00C74A53"/>
    <w:rsid w:val="00C8535F"/>
    <w:rsid w:val="00C86E45"/>
    <w:rsid w:val="00C974C4"/>
    <w:rsid w:val="00CA083C"/>
    <w:rsid w:val="00CA74A2"/>
    <w:rsid w:val="00CA7D13"/>
    <w:rsid w:val="00CB391E"/>
    <w:rsid w:val="00CB3944"/>
    <w:rsid w:val="00CB69FC"/>
    <w:rsid w:val="00CC6669"/>
    <w:rsid w:val="00CE4B53"/>
    <w:rsid w:val="00CE664E"/>
    <w:rsid w:val="00D139B7"/>
    <w:rsid w:val="00D142E2"/>
    <w:rsid w:val="00D17E9A"/>
    <w:rsid w:val="00D23713"/>
    <w:rsid w:val="00D37A90"/>
    <w:rsid w:val="00D42E46"/>
    <w:rsid w:val="00D64324"/>
    <w:rsid w:val="00D75F39"/>
    <w:rsid w:val="00D7638E"/>
    <w:rsid w:val="00D763A1"/>
    <w:rsid w:val="00D77249"/>
    <w:rsid w:val="00D90CEE"/>
    <w:rsid w:val="00D91E9B"/>
    <w:rsid w:val="00D96EEE"/>
    <w:rsid w:val="00D97F32"/>
    <w:rsid w:val="00DA4967"/>
    <w:rsid w:val="00DB6ABB"/>
    <w:rsid w:val="00DC63EB"/>
    <w:rsid w:val="00DD2F8D"/>
    <w:rsid w:val="00DE3E36"/>
    <w:rsid w:val="00E017A2"/>
    <w:rsid w:val="00E15BCB"/>
    <w:rsid w:val="00E264B3"/>
    <w:rsid w:val="00E42264"/>
    <w:rsid w:val="00E51872"/>
    <w:rsid w:val="00E51E44"/>
    <w:rsid w:val="00E52DE8"/>
    <w:rsid w:val="00E67748"/>
    <w:rsid w:val="00E82867"/>
    <w:rsid w:val="00EB4ECF"/>
    <w:rsid w:val="00EB763B"/>
    <w:rsid w:val="00EC1CF0"/>
    <w:rsid w:val="00EC5AC3"/>
    <w:rsid w:val="00ED7EF4"/>
    <w:rsid w:val="00EE4BAA"/>
    <w:rsid w:val="00EE74B0"/>
    <w:rsid w:val="00EF5F45"/>
    <w:rsid w:val="00F0654E"/>
    <w:rsid w:val="00F11FFB"/>
    <w:rsid w:val="00F21C6F"/>
    <w:rsid w:val="00F44754"/>
    <w:rsid w:val="00F50770"/>
    <w:rsid w:val="00F57312"/>
    <w:rsid w:val="00F73BF8"/>
    <w:rsid w:val="00F740EF"/>
    <w:rsid w:val="00F76E09"/>
    <w:rsid w:val="00F841D8"/>
    <w:rsid w:val="00F9143C"/>
    <w:rsid w:val="00F932EF"/>
    <w:rsid w:val="00FA0C0F"/>
    <w:rsid w:val="00FA4B90"/>
    <w:rsid w:val="00FA7C3E"/>
    <w:rsid w:val="00FB7F36"/>
    <w:rsid w:val="00FD2399"/>
    <w:rsid w:val="00FE7F78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9c56"/>
    </o:shapedefaults>
    <o:shapelayout v:ext="edit">
      <o:idmap v:ext="edit" data="1"/>
    </o:shapelayout>
  </w:shapeDefaults>
  <w:decimalSymbol w:val="."/>
  <w:listSeparator w:val=","/>
  <w14:docId w14:val="73702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03348"/>
    <w:rPr>
      <w:rFonts w:ascii="Tw Cen MT" w:hAnsi="Tw Cen MT"/>
      <w:color w:val="4B4B4B"/>
      <w:szCs w:val="24"/>
    </w:rPr>
  </w:style>
  <w:style w:type="paragraph" w:styleId="Heading1">
    <w:name w:val="heading 1"/>
    <w:basedOn w:val="Normal"/>
    <w:next w:val="Normal"/>
    <w:link w:val="Heading1Char"/>
    <w:qFormat/>
    <w:rsid w:val="00C54F1F"/>
    <w:pPr>
      <w:ind w:right="115"/>
      <w:jc w:val="right"/>
      <w:outlineLvl w:val="0"/>
    </w:pPr>
    <w:rPr>
      <w:color w:val="FFFFFF"/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E42264"/>
    <w:pPr>
      <w:ind w:right="115"/>
      <w:jc w:val="right"/>
      <w:outlineLvl w:val="1"/>
    </w:pPr>
    <w:rPr>
      <w:color w:val="FFFFFF"/>
      <w:spacing w:val="30"/>
      <w:sz w:val="48"/>
      <w:szCs w:val="48"/>
    </w:rPr>
  </w:style>
  <w:style w:type="paragraph" w:styleId="Heading3">
    <w:name w:val="heading 3"/>
    <w:basedOn w:val="MonthNames"/>
    <w:next w:val="Normal"/>
    <w:link w:val="Heading3Char"/>
    <w:unhideWhenUsed/>
    <w:qFormat/>
    <w:rsid w:val="00564D24"/>
    <w:pPr>
      <w:ind w:left="72" w:right="72"/>
      <w:outlineLvl w:val="2"/>
    </w:pPr>
    <w:rPr>
      <w:b w:val="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64D24"/>
    <w:rPr>
      <w:rFonts w:ascii="Tw Cen MT" w:hAnsi="Tw Cen MT"/>
      <w:bCs/>
      <w:color w:val="FFFFFF"/>
      <w:sz w:val="26"/>
    </w:rPr>
  </w:style>
  <w:style w:type="paragraph" w:customStyle="1" w:styleId="Notes">
    <w:name w:val="Notes"/>
    <w:basedOn w:val="Normal"/>
    <w:semiHidden/>
    <w:unhideWhenUsed/>
    <w:rsid w:val="006B2358"/>
    <w:pPr>
      <w:framePr w:wrap="around" w:hAnchor="margin" w:xAlign="right" w:yAlign="top"/>
      <w:ind w:right="288"/>
      <w:jc w:val="right"/>
    </w:pPr>
    <w:rPr>
      <w:color w:val="FFFFFF"/>
      <w:sz w:val="36"/>
    </w:rPr>
  </w:style>
  <w:style w:type="paragraph" w:customStyle="1" w:styleId="MonthNames">
    <w:name w:val="Month Names"/>
    <w:basedOn w:val="Normal"/>
    <w:semiHidden/>
    <w:unhideWhenUsed/>
    <w:rsid w:val="006B2358"/>
    <w:pPr>
      <w:jc w:val="right"/>
    </w:pPr>
    <w:rPr>
      <w:b/>
      <w:bCs/>
      <w:color w:val="FFFFFF"/>
      <w:sz w:val="24"/>
      <w:szCs w:val="20"/>
    </w:rPr>
  </w:style>
  <w:style w:type="paragraph" w:customStyle="1" w:styleId="Dates">
    <w:name w:val="Dates"/>
    <w:basedOn w:val="Normal"/>
    <w:uiPriority w:val="1"/>
    <w:qFormat/>
    <w:rsid w:val="00DA4967"/>
    <w:pPr>
      <w:jc w:val="center"/>
    </w:pPr>
    <w:rPr>
      <w:rFonts w:cs="Arial"/>
      <w:sz w:val="17"/>
      <w:szCs w:val="20"/>
    </w:rPr>
  </w:style>
  <w:style w:type="paragraph" w:customStyle="1" w:styleId="Weekdays">
    <w:name w:val="Weekdays"/>
    <w:basedOn w:val="Normal"/>
    <w:uiPriority w:val="1"/>
    <w:qFormat/>
    <w:rsid w:val="00EF5F45"/>
    <w:pPr>
      <w:jc w:val="center"/>
    </w:pPr>
    <w:rPr>
      <w:b/>
      <w:color w:val="373737"/>
      <w:sz w:val="18"/>
      <w:szCs w:val="14"/>
    </w:rPr>
  </w:style>
  <w:style w:type="table" w:styleId="TableGrid">
    <w:name w:val="Table Grid"/>
    <w:basedOn w:val="TableNormal"/>
    <w:uiPriority w:val="59"/>
    <w:rsid w:val="0021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"/>
    <w:rsid w:val="0047078A"/>
    <w:rPr>
      <w:rFonts w:ascii="Tw Cen MT" w:hAnsi="Tw Cen MT"/>
      <w:sz w:val="8"/>
      <w:szCs w:val="24"/>
    </w:rPr>
  </w:style>
  <w:style w:type="character" w:customStyle="1" w:styleId="Heading1Char">
    <w:name w:val="Heading 1 Char"/>
    <w:basedOn w:val="DefaultParagraphFont"/>
    <w:link w:val="Heading1"/>
    <w:rsid w:val="00C54F1F"/>
    <w:rPr>
      <w:rFonts w:ascii="Tw Cen MT" w:hAnsi="Tw Cen MT"/>
      <w:color w:val="FFFFFF"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E42264"/>
    <w:rPr>
      <w:rFonts w:ascii="Tw Cen MT" w:hAnsi="Tw Cen MT"/>
      <w:color w:val="FFFFFF"/>
      <w:spacing w:val="30"/>
      <w:sz w:val="48"/>
      <w:szCs w:val="48"/>
    </w:rPr>
  </w:style>
  <w:style w:type="paragraph" w:customStyle="1" w:styleId="FirstLastDay">
    <w:name w:val="First Last Day"/>
    <w:basedOn w:val="NoSchool"/>
    <w:qFormat/>
    <w:rsid w:val="006734A3"/>
    <w:pPr>
      <w:pBdr>
        <w:top w:val="single" w:sz="4" w:space="1" w:color="4B4B4B"/>
        <w:left w:val="single" w:sz="4" w:space="4" w:color="4B4B4B"/>
        <w:bottom w:val="single" w:sz="4" w:space="1" w:color="4B4B4B"/>
        <w:right w:val="single" w:sz="4" w:space="4" w:color="4B4B4B"/>
      </w:pBdr>
      <w:shd w:val="clear" w:color="auto" w:fill="auto"/>
    </w:pPr>
    <w:rPr>
      <w:color w:val="707070"/>
    </w:rPr>
  </w:style>
  <w:style w:type="character" w:styleId="PlaceholderText">
    <w:name w:val="Placeholder Text"/>
    <w:basedOn w:val="DefaultParagraphFont"/>
    <w:uiPriority w:val="99"/>
    <w:semiHidden/>
    <w:rsid w:val="00EB4ECF"/>
    <w:rPr>
      <w:color w:val="808080"/>
    </w:rPr>
  </w:style>
  <w:style w:type="paragraph" w:styleId="BalloonText">
    <w:name w:val="Balloon Text"/>
    <w:basedOn w:val="Normal"/>
    <w:link w:val="BalloonTextChar"/>
    <w:semiHidden/>
    <w:rsid w:val="00EB4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B4ECF"/>
    <w:rPr>
      <w:rFonts w:ascii="Tahoma" w:hAnsi="Tahoma" w:cs="Tahoma"/>
      <w:color w:val="4B4B4B"/>
      <w:sz w:val="16"/>
      <w:szCs w:val="16"/>
    </w:rPr>
  </w:style>
  <w:style w:type="paragraph" w:customStyle="1" w:styleId="SchoolName">
    <w:name w:val="School Name"/>
    <w:basedOn w:val="Heading2"/>
    <w:qFormat/>
    <w:rsid w:val="00C54F1F"/>
    <w:pPr>
      <w:ind w:left="115" w:right="0"/>
      <w:jc w:val="left"/>
    </w:pPr>
  </w:style>
  <w:style w:type="paragraph" w:customStyle="1" w:styleId="KeyText">
    <w:name w:val="Key Text"/>
    <w:basedOn w:val="Normal"/>
    <w:uiPriority w:val="2"/>
    <w:qFormat/>
    <w:rsid w:val="00DA4967"/>
    <w:rPr>
      <w:rFonts w:eastAsia="Tw Cen MT"/>
      <w:sz w:val="17"/>
      <w:szCs w:val="22"/>
    </w:rPr>
  </w:style>
  <w:style w:type="paragraph" w:customStyle="1" w:styleId="NoSchool">
    <w:name w:val="No School"/>
    <w:basedOn w:val="Normal"/>
    <w:next w:val="SchoolName"/>
    <w:qFormat/>
    <w:rsid w:val="006734A3"/>
    <w:pPr>
      <w:shd w:val="clear" w:color="auto" w:fill="4B4B4B"/>
      <w:jc w:val="center"/>
    </w:pPr>
    <w:rPr>
      <w:rFonts w:eastAsia="Tw Cen MT"/>
      <w:b/>
      <w:color w:val="FFFFFF"/>
      <w:sz w:val="18"/>
      <w:szCs w:val="22"/>
    </w:rPr>
  </w:style>
  <w:style w:type="paragraph" w:customStyle="1" w:styleId="HalfDay">
    <w:name w:val="Half Day"/>
    <w:basedOn w:val="Normal"/>
    <w:next w:val="SchoolName"/>
    <w:qFormat/>
    <w:rsid w:val="006734A3"/>
    <w:pPr>
      <w:shd w:val="clear" w:color="auto" w:fill="D9D9D9"/>
      <w:jc w:val="center"/>
    </w:pPr>
    <w:rPr>
      <w:rFonts w:eastAsia="Tw Cen MT"/>
      <w:b/>
      <w:sz w:val="18"/>
      <w:szCs w:val="22"/>
    </w:rPr>
  </w:style>
  <w:style w:type="paragraph" w:customStyle="1" w:styleId="ImportantDate">
    <w:name w:val="Important Date"/>
    <w:basedOn w:val="Normal"/>
    <w:next w:val="Normal"/>
    <w:qFormat/>
    <w:rsid w:val="006734A3"/>
    <w:pPr>
      <w:shd w:val="thinReverseDiagStripe" w:color="808080" w:fill="auto"/>
      <w:jc w:val="center"/>
    </w:pPr>
    <w:rPr>
      <w:rFonts w:eastAsia="Tw Cen MT"/>
      <w:b/>
      <w:sz w:val="18"/>
      <w:szCs w:val="22"/>
    </w:rPr>
  </w:style>
  <w:style w:type="paragraph" w:styleId="Header">
    <w:name w:val="header"/>
    <w:basedOn w:val="Normal"/>
    <w:link w:val="HeaderChar"/>
    <w:unhideWhenUsed/>
    <w:rsid w:val="00094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48C4"/>
    <w:rPr>
      <w:rFonts w:ascii="Tw Cen MT" w:hAnsi="Tw Cen MT"/>
      <w:color w:val="4B4B4B"/>
      <w:szCs w:val="24"/>
    </w:rPr>
  </w:style>
  <w:style w:type="paragraph" w:styleId="Footer">
    <w:name w:val="footer"/>
    <w:basedOn w:val="Normal"/>
    <w:link w:val="FooterChar"/>
    <w:unhideWhenUsed/>
    <w:rsid w:val="000948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48C4"/>
    <w:rPr>
      <w:rFonts w:ascii="Tw Cen MT" w:hAnsi="Tw Cen MT"/>
      <w:color w:val="4B4B4B"/>
      <w:szCs w:val="24"/>
    </w:rPr>
  </w:style>
  <w:style w:type="character" w:styleId="Hyperlink">
    <w:name w:val="Hyperlink"/>
    <w:basedOn w:val="DefaultParagraphFont"/>
    <w:unhideWhenUsed/>
    <w:rsid w:val="002771DD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771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10274304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1A0669D-73A7-4D0D-9C40-317466BCFC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TS102743049.dotx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Twelve Month Calendar - CalendarLabs.com</vt:lpstr>
    </vt:vector>
  </TitlesOfParts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Twelve Month Calendar - CalendarLabs.com</dc:title>
  <dc:subject>2024 Twelve Month Calendar - CalendarLabs.com</dc:subject>
  <dc:creator/>
  <cp:keywords>Calendar; calendarlabs.com; yearly calendar</cp:keywords>
  <dc:description>For Personal Use Only. Do not Sale or Distribute. © Calendar Labs. All Rights Reserved.</dc:description>
  <cp:lastModifiedBy/>
  <cp:revision>1</cp:revision>
  <dcterms:created xsi:type="dcterms:W3CDTF">2021-11-24T12:18:00Z</dcterms:created>
  <dcterms:modified xsi:type="dcterms:W3CDTF">2023-06-21T12:32:00Z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Calendarlabs.com</vt:lpwstr>
  </property>
  <property fmtid="{D5CDD505-2E9C-101B-9397-08002B2CF9AE}" pid="3" name="Date completed">
    <vt:lpwstr>12-05-2022</vt:lpwstr>
  </property>
</Properties>
</file>