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9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350"/>
        <w:gridCol w:w="1350"/>
        <w:gridCol w:w="360"/>
        <w:gridCol w:w="1950"/>
        <w:gridCol w:w="1950"/>
        <w:gridCol w:w="1950"/>
      </w:tblGrid>
      <w:tr w:rsidR="000A315A" w:rsidRPr="00A34FA1" w14:paraId="31D6CE91" w14:textId="77777777" w:rsidTr="00BF4D9C">
        <w:trPr>
          <w:trHeight w:hRule="exact" w:val="648"/>
        </w:trPr>
        <w:tc>
          <w:tcPr>
            <w:tcW w:w="136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D05EF0" w14:textId="77777777" w:rsidR="000A315A" w:rsidRPr="00BD7514" w:rsidRDefault="000A315A" w:rsidP="006A4171">
            <w:pPr>
              <w:rPr>
                <w:rFonts w:ascii="Candara" w:hAnsi="Candara"/>
                <w:color w:val="365F91"/>
                <w:sz w:val="20"/>
                <w:szCs w:val="20"/>
              </w:rPr>
            </w:pPr>
            <w:r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>Employee Vacation Request</w:t>
            </w:r>
            <w:r w:rsidR="009A082E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                                          </w:t>
            </w:r>
            <w:r w:rsidR="003A0F26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</w:t>
            </w:r>
            <w:r w:rsidR="006A4171"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  <w:t>LOGO</w:t>
            </w:r>
          </w:p>
        </w:tc>
      </w:tr>
      <w:tr w:rsidR="006B275C" w:rsidRPr="00A34FA1" w14:paraId="1DC27D98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8BF5F0E" w14:textId="77777777" w:rsidR="00A54261" w:rsidRPr="00BD7514" w:rsidRDefault="00CA4C23" w:rsidP="00CA4C23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Department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vAlign w:val="center"/>
          </w:tcPr>
          <w:p w14:paraId="00AE666B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3D9BD18A" w14:textId="77777777" w:rsidR="00A54261" w:rsidRPr="00BD7514" w:rsidRDefault="00A80DEC" w:rsidP="001E44DB">
            <w:pPr>
              <w:jc w:val="right"/>
              <w:rPr>
                <w:rFonts w:ascii="Candara" w:hAnsi="Candara"/>
                <w:b/>
                <w:color w:val="365F91"/>
                <w:sz w:val="48"/>
                <w:szCs w:val="48"/>
              </w:rPr>
            </w:pPr>
            <w:r w:rsidRPr="00BD7514">
              <w:rPr>
                <w:rFonts w:ascii="Candara" w:hAnsi="Candara"/>
                <w:b/>
                <w:color w:val="365F91"/>
                <w:sz w:val="56"/>
                <w:szCs w:val="48"/>
              </w:rPr>
              <w:t>20</w:t>
            </w:r>
            <w:r w:rsidR="002B0B51" w:rsidRPr="00BD7514">
              <w:rPr>
                <w:rFonts w:ascii="Candara" w:hAnsi="Candara"/>
                <w:b/>
                <w:color w:val="365F91"/>
                <w:sz w:val="56"/>
                <w:szCs w:val="48"/>
              </w:rPr>
              <w:t>2</w:t>
            </w:r>
            <w:r w:rsidR="001E44DB">
              <w:rPr>
                <w:rFonts w:ascii="Candara" w:hAnsi="Candara"/>
                <w:b/>
                <w:color w:val="365F91"/>
                <w:sz w:val="56"/>
                <w:szCs w:val="48"/>
              </w:rPr>
              <w:t>4</w:t>
            </w:r>
          </w:p>
        </w:tc>
      </w:tr>
      <w:tr w:rsidR="006B275C" w:rsidRPr="00A34FA1" w14:paraId="0FA2AB72" w14:textId="77777777" w:rsidTr="00BF4D9C">
        <w:trPr>
          <w:trHeight w:hRule="exact" w:val="288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958E2B8" w14:textId="77777777" w:rsidR="00A54261" w:rsidRPr="00BD7514" w:rsidRDefault="00A54261" w:rsidP="00CB337D">
            <w:pPr>
              <w:rPr>
                <w:rFonts w:ascii="Candara" w:hAnsi="Candara"/>
                <w:color w:val="365F9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1FE9704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5D0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4EDCDFF9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97E138" w14:textId="77777777" w:rsidR="00A54261" w:rsidRPr="00BD7514" w:rsidRDefault="00CA4C23" w:rsidP="00C10499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Supervisor</w:t>
            </w:r>
            <w:r w:rsidR="008B7551" w:rsidRPr="00BD7514">
              <w:rPr>
                <w:rFonts w:ascii="Candara" w:hAnsi="Candara" w:cs="Times New Roman"/>
                <w:color w:val="365F91"/>
              </w:rPr>
              <w:t xml:space="preserve"> Name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3A81302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A54261" w:rsidRPr="00A34FA1" w14:paraId="57B5E0E0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71EE22B1" w14:textId="77777777" w:rsidR="00A54261" w:rsidRPr="00A34FA1" w:rsidRDefault="00A54261" w:rsidP="001F4C8D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January</w:t>
                  </w:r>
                </w:p>
              </w:tc>
            </w:tr>
            <w:tr w:rsidR="00BB64DF" w:rsidRPr="00A34FA1" w14:paraId="31963A3F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7780E5E3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700209D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4AEFF748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2EE7399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40D5AABF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60042618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A365637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</w:tr>
            <w:tr w:rsidR="001E44DB" w:rsidRPr="00A34FA1" w14:paraId="7CDDDACC" w14:textId="77777777" w:rsidTr="007B0A32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6B455A8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EAFC0F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178BAE2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64A5253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2E91DCB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2CCE211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AD9494C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1E44DB" w:rsidRPr="00A34FA1" w14:paraId="0192935A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661FBD6B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6AB28EB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5F19919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72F42865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1BBEAE45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7D303F0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EEF68C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1E44DB" w:rsidRPr="00A34FA1" w14:paraId="2F7BE631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6F2B920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758CED9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3A833B9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57917D7F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03885E1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218E298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5DB774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1E44DB" w:rsidRPr="00A34FA1" w14:paraId="36232B2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3F3AA1E5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47619B9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069AE20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7EDEB94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4177C21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2A5E0E2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550C1A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1E44DB" w:rsidRPr="00A34FA1" w14:paraId="77887E29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7E3BED4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5C0BBDA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4976795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611AE79C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60342B0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C649AB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4A8F53A3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4A5CE4F4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0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9"/>
            </w:tblGrid>
            <w:tr w:rsidR="00EB3CDE" w:rsidRPr="00A34FA1" w14:paraId="64768D56" w14:textId="77777777" w:rsidTr="004067D9">
              <w:trPr>
                <w:trHeight w:hRule="exact" w:val="317"/>
              </w:trPr>
              <w:tc>
                <w:tcPr>
                  <w:tcW w:w="1807" w:type="dxa"/>
                  <w:gridSpan w:val="7"/>
                  <w:shd w:val="clear" w:color="auto" w:fill="606060"/>
                </w:tcPr>
                <w:p w14:paraId="68C83A6E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February</w:t>
                  </w:r>
                </w:p>
              </w:tc>
            </w:tr>
            <w:tr w:rsidR="00D064F3" w:rsidRPr="00A34FA1" w14:paraId="1B29BD11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3319145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8" w:type="dxa"/>
                </w:tcPr>
                <w:p w14:paraId="642EA10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8" w:type="dxa"/>
                </w:tcPr>
                <w:p w14:paraId="6BE5603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59A803E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8" w:type="dxa"/>
                </w:tcPr>
                <w:p w14:paraId="1DAB89E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58D6C8A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42DC5EB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892AD3" w14:paraId="4CD87ADF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2B46E5F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59F0A4F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7FF69EE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333BF79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1E9526C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8" w:type="dxa"/>
                </w:tcPr>
                <w:p w14:paraId="5AFC92F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269F6AF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1E44DB" w:rsidRPr="00892AD3" w14:paraId="35F11C56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27EEACBB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8" w:type="dxa"/>
                </w:tcPr>
                <w:p w14:paraId="0A65551C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" w:type="dxa"/>
                </w:tcPr>
                <w:p w14:paraId="6C7EB81C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8" w:type="dxa"/>
                </w:tcPr>
                <w:p w14:paraId="5469F91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8" w:type="dxa"/>
                </w:tcPr>
                <w:p w14:paraId="0084D46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8" w:type="dxa"/>
                </w:tcPr>
                <w:p w14:paraId="02D6058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679E10A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1E44DB" w:rsidRPr="00892AD3" w14:paraId="7FCDD22F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7DD8D5AC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8" w:type="dxa"/>
                </w:tcPr>
                <w:p w14:paraId="028A1DC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8" w:type="dxa"/>
                </w:tcPr>
                <w:p w14:paraId="07A5EDC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8" w:type="dxa"/>
                </w:tcPr>
                <w:p w14:paraId="039EEC5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8" w:type="dxa"/>
                </w:tcPr>
                <w:p w14:paraId="02DEA82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8" w:type="dxa"/>
                </w:tcPr>
                <w:p w14:paraId="32E5E53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389679DC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1E44DB" w:rsidRPr="00892AD3" w14:paraId="42C35AC5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160554C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8" w:type="dxa"/>
                </w:tcPr>
                <w:p w14:paraId="6591375E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8" w:type="dxa"/>
                </w:tcPr>
                <w:p w14:paraId="0F06076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8" w:type="dxa"/>
                </w:tcPr>
                <w:p w14:paraId="75562C9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8" w:type="dxa"/>
                </w:tcPr>
                <w:p w14:paraId="05F89B1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8" w:type="dxa"/>
                </w:tcPr>
                <w:p w14:paraId="2D62376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2BF3CB1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1E44DB" w:rsidRPr="00892AD3" w14:paraId="7FEA4C4F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5B7E057E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8" w:type="dxa"/>
                </w:tcPr>
                <w:p w14:paraId="0CA5890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8" w:type="dxa"/>
                </w:tcPr>
                <w:p w14:paraId="45863AE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8" w:type="dxa"/>
                </w:tcPr>
                <w:p w14:paraId="498F026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8" w:type="dxa"/>
                </w:tcPr>
                <w:p w14:paraId="0E5B98F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8" w:type="dxa"/>
                </w:tcPr>
                <w:p w14:paraId="6B06E42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E0E0E0"/>
                </w:tcPr>
                <w:p w14:paraId="026BE2D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5A7E7CB8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EB3CDE" w:rsidRPr="00A34FA1" w14:paraId="6CC7D716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41837FBA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March</w:t>
                  </w:r>
                </w:p>
              </w:tc>
            </w:tr>
            <w:tr w:rsidR="00D064F3" w:rsidRPr="00A34FA1" w14:paraId="0A86FEF9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4993630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3649C22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46AA332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0A782E1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3F8DE00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0D96AE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FE6F66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390CEB57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7F0433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574E732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77A3D25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62CA330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2141CC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8A0256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C8B67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1E44DB" w:rsidRPr="00A34FA1" w14:paraId="07FB9312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3FAD48F7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75D4F5D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05E7DEE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2B5DD97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4A6C9CD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43CAED67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B0272D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1E44DB" w:rsidRPr="00A34FA1" w14:paraId="19B503F9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945D68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6743F3B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34E9012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69DD266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641822D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0CFCE2D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C96A14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1E44DB" w:rsidRPr="00A34FA1" w14:paraId="7739D9A2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066144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7724400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44B8554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6EAB983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47FB94F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198F25B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3A7CB9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1E44DB" w:rsidRPr="00A34FA1" w14:paraId="0A6995E7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015F192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3853FBC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08EFC82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71DD8B6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5B3AD4F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7B084DF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8A3AE7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0FA88401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64F2779E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A89237C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A22FF39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609DF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7385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DA867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99F1ECF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4E3E082" w14:textId="77777777" w:rsidR="00B23DD5" w:rsidRPr="00A34FA1" w:rsidRDefault="00B23DD5" w:rsidP="00B23DD5">
            <w:pPr>
              <w:pStyle w:val="Heading3"/>
              <w:rPr>
                <w:rFonts w:ascii="Candara" w:hAnsi="Candara" w:cs="Times New Roman"/>
                <w:sz w:val="10"/>
                <w:szCs w:val="10"/>
              </w:rPr>
            </w:pPr>
          </w:p>
          <w:p w14:paraId="7528BB95" w14:textId="77777777" w:rsidR="00B23DD5" w:rsidRPr="00A34FA1" w:rsidRDefault="00B23DD5" w:rsidP="00B23DD5">
            <w:pPr>
              <w:pStyle w:val="Heading3"/>
              <w:rPr>
                <w:rFonts w:ascii="Candara" w:hAnsi="Candara"/>
                <w:i/>
              </w:rPr>
            </w:pPr>
            <w:r w:rsidRPr="00BF4D9C">
              <w:rPr>
                <w:rFonts w:ascii="Candara" w:hAnsi="Candara" w:cs="Times New Roman"/>
                <w:color w:val="365F91"/>
              </w:rPr>
              <w:t>Note: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6B1339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40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2E7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9939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77660E3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6DABB7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2614E05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D4A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E004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CD72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1118E90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36FB205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F0D1D38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6B80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F81D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615D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7923267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996E489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CCA146B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E182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0CEF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14C2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bookmarkStart w:id="0" w:name="_GoBack"/>
        <w:bookmarkEnd w:id="0"/>
      </w:tr>
      <w:tr w:rsidR="00B23DD5" w:rsidRPr="00A34FA1" w14:paraId="457216F6" w14:textId="77777777" w:rsidTr="00BF4D9C">
        <w:trPr>
          <w:trHeight w:hRule="exact" w:val="317"/>
        </w:trPr>
        <w:tc>
          <w:tcPr>
            <w:tcW w:w="334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4EA47DE5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Vacation Requested by</w:t>
            </w:r>
          </w:p>
        </w:tc>
        <w:tc>
          <w:tcPr>
            <w:tcW w:w="14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177EAA49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Starting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157822A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Ending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452988AF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Status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56D6C2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FD9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1536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98B4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F5D656B" w14:textId="77777777" w:rsidTr="00BF4D9C">
        <w:trPr>
          <w:trHeight w:hRule="exact" w:val="317"/>
        </w:trPr>
        <w:tc>
          <w:tcPr>
            <w:tcW w:w="334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44E7BD39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9531617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538336CA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6BD9B354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9C19674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7BE9DAB0" w14:textId="77777777" w:rsidTr="00A80DEC">
              <w:trPr>
                <w:trHeight w:hRule="exact" w:val="310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32B59A36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April</w:t>
                  </w:r>
                </w:p>
              </w:tc>
            </w:tr>
            <w:tr w:rsidR="00B23DD5" w:rsidRPr="00A34FA1" w14:paraId="3CECFD0F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5577804E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64821F9A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F034D0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6CAF0FE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1303308C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7C6A33E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15675AC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66834B79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6AB4FD6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C6ACAF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7F91815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5A1DB9D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4170442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0AF26E9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189977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1E44DB" w:rsidRPr="00A34FA1" w14:paraId="432E1461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55F34C1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71BB77E7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3FF3DFC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09DD206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0331B97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25A5934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C0EE9D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1E44DB" w:rsidRPr="00A34FA1" w14:paraId="54CC6083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59D0B25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3655A88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0F2F8B2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2DFB1D6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5A3F36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4DBC867C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480305E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1E44DB" w:rsidRPr="00A34FA1" w14:paraId="4E592CE2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3F9F5DA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5FD998C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39C5F4F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7A535AD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6AD07292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59C8391C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7143BA9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1E44DB" w:rsidRPr="00A34FA1" w14:paraId="6357AA41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4E1BBCA2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1920673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0B24BD6B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1B835ED5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9D9C442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524AD84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1C577CB3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352B678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132A3066" w14:textId="77777777" w:rsidTr="0054390F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5D2FF07F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May</w:t>
                  </w:r>
                </w:p>
              </w:tc>
            </w:tr>
            <w:tr w:rsidR="00D064F3" w:rsidRPr="00A34FA1" w14:paraId="23E974B9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548F80F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0542BC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582017C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623E219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049C4D7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B54A85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9CC0BB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0F2C2CC4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E2F9494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263D48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ADCDB9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25E1119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466B95C2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285D022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328615F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1E44DB" w:rsidRPr="00A34FA1" w14:paraId="3CA6D625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2CBE17F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13AA6AD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0BD1D3F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0BBC4E25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520E9E82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15E3BC7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CC2EA64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1E44DB" w:rsidRPr="00A34FA1" w14:paraId="2383C2EE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67721EC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2013DA9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34B596F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356D5FD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40029A5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3EE7D04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E2DF102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1E44DB" w:rsidRPr="00A34FA1" w14:paraId="622E0F2B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10D9D8D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1060625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5CA83EFF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3D85B5B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4D99421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0B88411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535208A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1E44DB" w:rsidRPr="00A34FA1" w14:paraId="2B45A0AF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1C08D7F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1A50DA92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2ADDD85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1BC1A8D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6F77507D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4F57CC7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64AB66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293223D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8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6"/>
            </w:tblGrid>
            <w:tr w:rsidR="00B23DD5" w:rsidRPr="00A34FA1" w14:paraId="131423D8" w14:textId="77777777" w:rsidTr="00A80DEC">
              <w:trPr>
                <w:trHeight w:hRule="exact" w:val="315"/>
              </w:trPr>
              <w:tc>
                <w:tcPr>
                  <w:tcW w:w="1780" w:type="dxa"/>
                  <w:gridSpan w:val="7"/>
                  <w:shd w:val="clear" w:color="auto" w:fill="606060"/>
                </w:tcPr>
                <w:p w14:paraId="03955615" w14:textId="77777777" w:rsidR="00B23DD5" w:rsidRPr="00A34FA1" w:rsidRDefault="00B23DD5" w:rsidP="00AA527E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June</w:t>
                  </w:r>
                </w:p>
              </w:tc>
            </w:tr>
            <w:tr w:rsidR="00D064F3" w:rsidRPr="00A34FA1" w14:paraId="5C428DE8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06AFE28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2490F1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78D099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8B60D7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6B2F9B1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C5DD42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6A03C9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7869D4A3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04AD79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523CD12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0230D29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60A96C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F485B6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5E6F42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58315A8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1E44DB" w:rsidRPr="00A34FA1" w14:paraId="14C1978A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F0F5FE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5BDE45E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792BAE56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1BCC252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01B967F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40D7183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6C8145B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1E44DB" w:rsidRPr="00A34FA1" w14:paraId="584DA4AC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61DF509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4F247BD0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45AEC02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5C0EF0C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44382D9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3A39697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78F1CB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1E44DB" w:rsidRPr="00A34FA1" w14:paraId="6F921222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5B32E8E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360DCFC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4AE90F76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6A02F99B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0F2EA40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0B583A0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2B7C87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1E44DB" w:rsidRPr="00A34FA1" w14:paraId="7B5E0FC9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51CE963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7D64A8BE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19AA8427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3D9C7AD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3721B6E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23721D6D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BDF94D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629092D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79A2942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D089FA0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EE08A39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23A963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E261E64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768E3F4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DEAC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46D5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2AFE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4F2CDE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1A32D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11E705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7C8F05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2B9ADB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84A63C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3A84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ABE5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4418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59019D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D20C6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32C46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0A670D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C441A3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BAE5A3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8C11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243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D0BF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61DD06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43BCED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57A7BA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E75B7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AC9FE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2D7E1E55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E611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EC03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1AFB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9B748F7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CFB9C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C161AE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711BD3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E94EFE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2C338C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4BF1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3CF0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AA2E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03EB84E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776DA3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59D2E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A1137D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97020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9367E3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6025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9A1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795E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6E8F675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3145B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A4BDB2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B23ACE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AD012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212B40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9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B23DD5" w:rsidRPr="00A34FA1" w14:paraId="113FA2B1" w14:textId="77777777" w:rsidTr="00A80DEC">
              <w:trPr>
                <w:trHeight w:hRule="exact" w:val="317"/>
              </w:trPr>
              <w:tc>
                <w:tcPr>
                  <w:tcW w:w="1779" w:type="dxa"/>
                  <w:gridSpan w:val="7"/>
                  <w:shd w:val="clear" w:color="auto" w:fill="606060"/>
                </w:tcPr>
                <w:p w14:paraId="229034A0" w14:textId="77777777" w:rsidR="00B23DD5" w:rsidRPr="00A34FA1" w:rsidRDefault="00B23DD5" w:rsidP="00993CC8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July</w:t>
                  </w:r>
                </w:p>
              </w:tc>
            </w:tr>
            <w:tr w:rsidR="00B23DD5" w:rsidRPr="00A34FA1" w14:paraId="64F26693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1510C2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2D4B582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3E81CE4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4D321C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02C4B58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F74BFC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4CEE16ED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3DB338D3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256057F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91DA8C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1E1041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3066642F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631E2EA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17F08367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00EDCBE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1E44DB" w:rsidRPr="00A34FA1" w14:paraId="5B9F9B39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1F97D870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1F57013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67D5EA6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148F3CD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561D53B3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3E20ED3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1038519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1E44DB" w:rsidRPr="00A34FA1" w14:paraId="441DBF2C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1512B379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097BF3AA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733F77E7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64E7CD2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2BB560B4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684B9A93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3775FAA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1E44DB" w:rsidRPr="00A34FA1" w14:paraId="35DB6C04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43BC10B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43699677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44BE3A68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50D38631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5DCFDA8B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09FFF10C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3ACF1813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1E44DB" w:rsidRPr="00A34FA1" w14:paraId="2B583839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3DCBAA7F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4958AA32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698614C2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57D7331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14:paraId="75CFC04F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E11976D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shd w:val="clear" w:color="auto" w:fill="E0E0E0"/>
                </w:tcPr>
                <w:p w14:paraId="43EB0CD6" w14:textId="77777777" w:rsidR="001E44DB" w:rsidRPr="0012322F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7271AB4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23DD5" w:rsidRPr="00A34FA1" w14:paraId="7E85CFF1" w14:textId="77777777" w:rsidTr="00A80DEC">
              <w:trPr>
                <w:trHeight w:hRule="exact" w:val="310"/>
              </w:trPr>
              <w:tc>
                <w:tcPr>
                  <w:tcW w:w="1764" w:type="dxa"/>
                  <w:gridSpan w:val="7"/>
                  <w:shd w:val="clear" w:color="auto" w:fill="606060"/>
                </w:tcPr>
                <w:p w14:paraId="0DC5F648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August</w:t>
                  </w:r>
                </w:p>
              </w:tc>
            </w:tr>
            <w:tr w:rsidR="00D064F3" w:rsidRPr="00A34FA1" w14:paraId="5768F077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6E873BB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2" w:type="dxa"/>
                </w:tcPr>
                <w:p w14:paraId="550A124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2" w:type="dxa"/>
                </w:tcPr>
                <w:p w14:paraId="7E6BF5F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0EC7420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2" w:type="dxa"/>
                </w:tcPr>
                <w:p w14:paraId="0D3D870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0C71C1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031F00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4579F556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6FDDF15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3080FEA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5FB661B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72CEF4B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088F889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14:paraId="05770C67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3238A35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1E44DB" w:rsidRPr="00A34FA1" w14:paraId="156E3831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72C5B52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14:paraId="25C3ECB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14:paraId="685C137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2" w:type="dxa"/>
                </w:tcPr>
                <w:p w14:paraId="2F62F1C1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2" w:type="dxa"/>
                </w:tcPr>
                <w:p w14:paraId="01E13DD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2" w:type="dxa"/>
                </w:tcPr>
                <w:p w14:paraId="390D90C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8782D4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1E44DB" w:rsidRPr="00A34FA1" w14:paraId="3A022D15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406E6E2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2" w:type="dxa"/>
                </w:tcPr>
                <w:p w14:paraId="678439B6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2" w:type="dxa"/>
                </w:tcPr>
                <w:p w14:paraId="56A6E4C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2" w:type="dxa"/>
                </w:tcPr>
                <w:p w14:paraId="5BA3116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2" w:type="dxa"/>
                </w:tcPr>
                <w:p w14:paraId="19DEE92B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2" w:type="dxa"/>
                </w:tcPr>
                <w:p w14:paraId="17A3E72C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05E8409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1E44DB" w:rsidRPr="00A34FA1" w14:paraId="0DB56BEC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008844C4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2" w:type="dxa"/>
                </w:tcPr>
                <w:p w14:paraId="06C2C748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2" w:type="dxa"/>
                </w:tcPr>
                <w:p w14:paraId="7963D1D9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2" w:type="dxa"/>
                </w:tcPr>
                <w:p w14:paraId="05765C1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2" w:type="dxa"/>
                </w:tcPr>
                <w:p w14:paraId="28B8CAE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2" w:type="dxa"/>
                </w:tcPr>
                <w:p w14:paraId="544C0DB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04B7794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1E44DB" w:rsidRPr="00A34FA1" w14:paraId="64E005AE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03F9F443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2" w:type="dxa"/>
                </w:tcPr>
                <w:p w14:paraId="271C524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2" w:type="dxa"/>
                </w:tcPr>
                <w:p w14:paraId="048E5B5F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2" w:type="dxa"/>
                </w:tcPr>
                <w:p w14:paraId="6454079A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2" w:type="dxa"/>
                </w:tcPr>
                <w:p w14:paraId="06B492B7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2" w:type="dxa"/>
                </w:tcPr>
                <w:p w14:paraId="586D1BF2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6CD5E5DB" w14:textId="77777777" w:rsidR="001E44DB" w:rsidRPr="00600E22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</w:tr>
            <w:tr w:rsidR="001E44DB" w:rsidRPr="00A34FA1" w14:paraId="39C2183B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0146DF9F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16FD9076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189BAD1A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274C8032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3CDED3C5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4B6F0757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7D7983CC" w14:textId="77777777" w:rsidR="001E44DB" w:rsidRPr="00A34FA1" w:rsidRDefault="001E44DB" w:rsidP="0012322F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</w:tr>
          </w:tbl>
          <w:p w14:paraId="6628514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727D85D2" w14:textId="77777777" w:rsidTr="005D7C4D">
              <w:trPr>
                <w:trHeight w:hRule="exact" w:val="313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33C39D7D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September</w:t>
                  </w:r>
                </w:p>
              </w:tc>
            </w:tr>
            <w:tr w:rsidR="00D064F3" w:rsidRPr="00A34FA1" w14:paraId="2DD0F8C9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5483B91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5C6034C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71D530B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ABBFE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392542D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6581AA0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A641D9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62D97C11" w14:textId="77777777" w:rsidTr="007B0A32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  <w:vAlign w:val="center"/>
                </w:tcPr>
                <w:p w14:paraId="44E50E5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2262DDF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45EB255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6903C90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5142FBC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11C13DDC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D6EE87B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1E44DB" w:rsidRPr="00A34FA1" w14:paraId="2EF58143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4C7979A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6B3D07E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1F6636DD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2F538A7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32F2AF7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2342850F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9F74A9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1E44DB" w:rsidRPr="00A34FA1" w14:paraId="271B07CE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1B6CAB3A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32F1994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7991FE0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70CB261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3C81083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3D24E0F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AD6A23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1E44DB" w:rsidRPr="00A34FA1" w14:paraId="7BB14F70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5307372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56DC0B1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52A354F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5EFF641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06B0AB5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42A902CA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8DCDA5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1E44DB" w:rsidRPr="00A34FA1" w14:paraId="0E0238A4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5C4163FC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53A5B4C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171433C5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7D12D65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56B6D12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3E81B7E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1179F03E" w14:textId="77777777" w:rsidR="001E44DB" w:rsidRPr="00D774F9" w:rsidRDefault="001E44DB" w:rsidP="007B0A32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0643B55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15B6E4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E7C9E6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DD5533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E7677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78EFF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59A7EE4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2D87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6BBF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7080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A30383B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A15D3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881401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184DF5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179DC4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B04ACC4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4C9A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8B54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514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07A4DD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6E9EE7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76D826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F306DF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FF7F16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5F3DCB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8624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018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3B7A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F1C03DF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F0879A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330125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3CC4E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45A092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D1E5BDC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6EB5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EB84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04FA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BD63FA9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CD4BD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EE2678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EAB187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D54B7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5BCF8B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E27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B7F7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66ED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6846E21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5551A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CDDCE2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3A055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0EB67F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1FF6F48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CD1D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AA67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0945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79667F2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5C26B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46AB6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6295A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B8B05D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F6BC24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24B80E8E" w14:textId="77777777" w:rsidTr="009B4808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4408E7F9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October</w:t>
                  </w:r>
                </w:p>
              </w:tc>
            </w:tr>
            <w:tr w:rsidR="00B23DD5" w:rsidRPr="00A34FA1" w14:paraId="628B7F6A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41321EC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D09276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5338D3D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6238E8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5D1FF6C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2E4B4EC5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A199590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1E44DB" w:rsidRPr="00A34FA1" w14:paraId="29F33269" w14:textId="77777777" w:rsidTr="007B0A32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  <w:vAlign w:val="center"/>
                </w:tcPr>
                <w:p w14:paraId="1CA3F800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</w:tcPr>
                <w:p w14:paraId="596DE074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vAlign w:val="center"/>
                </w:tcPr>
                <w:p w14:paraId="6748B4C7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6B4C330C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654F3DC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2C01129F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0341AC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</w:tr>
            <w:tr w:rsidR="001E44DB" w:rsidRPr="00A34FA1" w14:paraId="4B37821D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71E1A6E1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78CC038A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45B0C47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296CC78B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4D2FE494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4160EDBD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E8D3BAF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</w:tr>
            <w:tr w:rsidR="001E44DB" w:rsidRPr="00A34FA1" w14:paraId="5D63A1E5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2B876EB3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05AE8C8B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145256DD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35DB0FC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2FF87D83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6AF3E3FA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97DE269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</w:tr>
            <w:tr w:rsidR="001E44DB" w:rsidRPr="00A34FA1" w14:paraId="17EE5FDD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5246C088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7F550249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7B45A56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39E73610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7611CEF6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243DBAB1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F2FCD92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</w:tr>
            <w:tr w:rsidR="001E44DB" w:rsidRPr="00A34FA1" w14:paraId="389B5978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2EE064A6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7181F318" w14:textId="77777777" w:rsidR="001E44DB" w:rsidRPr="00D774F9" w:rsidRDefault="001E44DB" w:rsidP="008877C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2157C1CD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3EB2A67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66A930FE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03C97398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6264303C" w14:textId="77777777" w:rsidR="001E44DB" w:rsidRPr="00D774F9" w:rsidRDefault="001E44DB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3AC42B1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1788A0C" w14:textId="77777777" w:rsidTr="005D7C4D">
              <w:trPr>
                <w:trHeight w:hRule="exact" w:val="315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12B694D6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November</w:t>
                  </w:r>
                </w:p>
              </w:tc>
            </w:tr>
            <w:tr w:rsidR="00B23DD5" w:rsidRPr="00A34FA1" w14:paraId="3EC40654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0854999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0952EA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62B276C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0945AA0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6657BF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E52D79B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B26136D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F2317C" w:rsidRPr="00A34FA1" w14:paraId="79015D5D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133942B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2C7EC52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AC1D032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85CDB4E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5D5605EB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82DE642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3E73C4F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F2317C" w:rsidRPr="00A34FA1" w14:paraId="2A3C9BA1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4467C19B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5B7B24DC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1E41E5B0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61155BA4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0B698018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6963C034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2D18087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F2317C" w:rsidRPr="00A34FA1" w14:paraId="1F514AD8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722B2822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7CAF867A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74C6E656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0D7F605D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6AA091A5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2D005A2F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01907E7E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F2317C" w:rsidRPr="00A34FA1" w14:paraId="3DDD0CB7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CB0F440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7B96E791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673EA397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6916CE77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2AFB99AD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114351A6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EA011F0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F2317C" w:rsidRPr="00A34FA1" w14:paraId="2037AF68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643D8ADD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28053DF1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6C26117A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0B7967BD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4B8D7F39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0E568514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83BFBCD" w14:textId="77777777" w:rsidR="00F2317C" w:rsidRPr="00600E22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1350EAA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600E22" w14:paraId="06FBA1B5" w14:textId="77777777" w:rsidTr="005D7C4D">
              <w:trPr>
                <w:trHeight w:hRule="exact" w:val="317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224688D2" w14:textId="77777777" w:rsidR="00B23DD5" w:rsidRPr="007B0A32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7B0A32">
                    <w:rPr>
                      <w:rFonts w:ascii="Candara" w:hAnsi="Candara"/>
                    </w:rPr>
                    <w:t>December</w:t>
                  </w:r>
                </w:p>
              </w:tc>
            </w:tr>
            <w:tr w:rsidR="00B23DD5" w:rsidRPr="00600E22" w14:paraId="2DF94BFE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7E773FD1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FD8356E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4868437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78B2838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5092B7F2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7A7A352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531438C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</w:tr>
            <w:tr w:rsidR="00F2317C" w:rsidRPr="00600E22" w14:paraId="77402ADC" w14:textId="77777777" w:rsidTr="007B0A32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  <w:vAlign w:val="center"/>
                </w:tcPr>
                <w:p w14:paraId="4FE52BF6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25D44A4B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5C32F57D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2A0098E0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73F58265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2C983F4C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7C121F2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F2317C" w:rsidRPr="00600E22" w14:paraId="69877165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73B933FA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230BF9FB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1D81C4EA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166BF75D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46FD60A9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0171FDE1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0D2542FC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F2317C" w:rsidRPr="00600E22" w14:paraId="11ECF5F7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0C162FB6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4A310639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55C89FE2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0CAA7F84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03EA9956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5A093C6D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F6006AD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F2317C" w:rsidRPr="00600E22" w14:paraId="1026D3B8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AA4B369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2B83A334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7418D67B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77E92FA8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47D62D5A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7E96B021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75EFEB67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F2317C" w:rsidRPr="00600E22" w14:paraId="2ECC9599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3C94F2B7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39302B26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07F43463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14:paraId="3E8A7CCD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61E29F36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4E02B32F" w14:textId="77777777" w:rsidR="00F2317C" w:rsidRPr="00D774F9" w:rsidRDefault="00F2317C" w:rsidP="007B0A32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8A0E060" w14:textId="77777777" w:rsidR="00F2317C" w:rsidRPr="00D774F9" w:rsidRDefault="00F2317C" w:rsidP="007B0A32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7993D66F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44A27D4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1E801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23B4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DB6E1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1B57D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206047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5FA8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9212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A9929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5B878D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8AC0BC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B4C404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4B017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3832C7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A4E621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7074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EAAE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F024F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49E2332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01091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FC7165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B0F70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7018A5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125160C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B6B7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59C2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4D73E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128F1F6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5D1198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1CD89B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5290F5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33F537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F725059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16F2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1F8B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F849C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66FB87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7B3836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CC43AD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11333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60C1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16B6D4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B43B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179A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E205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49BC69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03FD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1E1CC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430AE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074A6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6BEAB6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1B78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8EB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55E9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71D631E" w14:textId="77777777" w:rsidR="00F232BB" w:rsidRPr="00A34FA1" w:rsidRDefault="00F232BB" w:rsidP="00203017">
      <w:pPr>
        <w:rPr>
          <w:rFonts w:ascii="Candara" w:hAnsi="Candara"/>
          <w:sz w:val="4"/>
          <w:szCs w:val="4"/>
        </w:rPr>
      </w:pPr>
    </w:p>
    <w:sectPr w:rsidR="00F232BB" w:rsidRPr="00A34FA1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77CF8" w14:textId="77777777" w:rsidR="00792683" w:rsidRDefault="00792683" w:rsidP="00C10499">
      <w:r>
        <w:separator/>
      </w:r>
    </w:p>
  </w:endnote>
  <w:endnote w:type="continuationSeparator" w:id="0">
    <w:p w14:paraId="38A4242B" w14:textId="77777777" w:rsidR="00792683" w:rsidRDefault="00792683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D193" w14:textId="190791C4" w:rsidR="007B0A32" w:rsidRPr="00F16E0C" w:rsidRDefault="007B0A32" w:rsidP="00C10499">
    <w:pPr>
      <w:pStyle w:val="Footer"/>
      <w:jc w:val="right"/>
      <w:rPr>
        <w:color w:val="595959"/>
      </w:rPr>
    </w:pPr>
    <w:hyperlink r:id="rId1" w:history="1">
      <w:r w:rsidRPr="00F16E0C">
        <w:rPr>
          <w:rStyle w:val="Hyperlink"/>
          <w:rFonts w:ascii="Calibri" w:hAnsi="Calibri"/>
          <w:color w:val="595959"/>
          <w:sz w:val="20"/>
          <w:szCs w:val="20"/>
          <w:u w:val="none"/>
        </w:rPr>
        <w:t>Template</w:t>
      </w:r>
    </w:hyperlink>
    <w:r w:rsidRPr="00F16E0C">
      <w:rPr>
        <w:rFonts w:ascii="Calibri" w:hAnsi="Calibri"/>
        <w:color w:val="595959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DC9F" w14:textId="77777777" w:rsidR="00792683" w:rsidRDefault="00792683" w:rsidP="00C10499">
      <w:r>
        <w:separator/>
      </w:r>
    </w:p>
  </w:footnote>
  <w:footnote w:type="continuationSeparator" w:id="0">
    <w:p w14:paraId="0BCD585E" w14:textId="77777777" w:rsidR="00792683" w:rsidRDefault="00792683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60"/>
    <w:rsid w:val="000042AC"/>
    <w:rsid w:val="00004685"/>
    <w:rsid w:val="000058E9"/>
    <w:rsid w:val="00005C0F"/>
    <w:rsid w:val="00016EEF"/>
    <w:rsid w:val="000462FB"/>
    <w:rsid w:val="00062973"/>
    <w:rsid w:val="00084305"/>
    <w:rsid w:val="00086B6C"/>
    <w:rsid w:val="00091CBF"/>
    <w:rsid w:val="000A315A"/>
    <w:rsid w:val="000B0920"/>
    <w:rsid w:val="000C2E65"/>
    <w:rsid w:val="000E4CBD"/>
    <w:rsid w:val="001039A4"/>
    <w:rsid w:val="00105678"/>
    <w:rsid w:val="0011118D"/>
    <w:rsid w:val="0011417D"/>
    <w:rsid w:val="0012322F"/>
    <w:rsid w:val="00124CB7"/>
    <w:rsid w:val="001325DE"/>
    <w:rsid w:val="00134DC6"/>
    <w:rsid w:val="00152AC6"/>
    <w:rsid w:val="001545A8"/>
    <w:rsid w:val="00172B79"/>
    <w:rsid w:val="00186A6F"/>
    <w:rsid w:val="001A055F"/>
    <w:rsid w:val="001A417C"/>
    <w:rsid w:val="001C2AE2"/>
    <w:rsid w:val="001C3F52"/>
    <w:rsid w:val="001C5AB9"/>
    <w:rsid w:val="001D23BE"/>
    <w:rsid w:val="001E44DB"/>
    <w:rsid w:val="001E63F3"/>
    <w:rsid w:val="001F4C8D"/>
    <w:rsid w:val="001F515A"/>
    <w:rsid w:val="00203017"/>
    <w:rsid w:val="00242EC8"/>
    <w:rsid w:val="002512DE"/>
    <w:rsid w:val="002617D6"/>
    <w:rsid w:val="00266E1E"/>
    <w:rsid w:val="00275702"/>
    <w:rsid w:val="00294EDD"/>
    <w:rsid w:val="002B0B51"/>
    <w:rsid w:val="002B4A99"/>
    <w:rsid w:val="002D429D"/>
    <w:rsid w:val="002E3932"/>
    <w:rsid w:val="002F0300"/>
    <w:rsid w:val="00300A4C"/>
    <w:rsid w:val="00315A3F"/>
    <w:rsid w:val="0033055A"/>
    <w:rsid w:val="0035075B"/>
    <w:rsid w:val="00356FD0"/>
    <w:rsid w:val="00361741"/>
    <w:rsid w:val="00374719"/>
    <w:rsid w:val="00375505"/>
    <w:rsid w:val="00383F1E"/>
    <w:rsid w:val="00385611"/>
    <w:rsid w:val="0038797F"/>
    <w:rsid w:val="00390D0C"/>
    <w:rsid w:val="003A0F26"/>
    <w:rsid w:val="003A404F"/>
    <w:rsid w:val="003B535D"/>
    <w:rsid w:val="003C00C4"/>
    <w:rsid w:val="003C4CAB"/>
    <w:rsid w:val="003D052D"/>
    <w:rsid w:val="003F35E7"/>
    <w:rsid w:val="003F5221"/>
    <w:rsid w:val="004067D9"/>
    <w:rsid w:val="00407970"/>
    <w:rsid w:val="00427C2A"/>
    <w:rsid w:val="004303FB"/>
    <w:rsid w:val="00433167"/>
    <w:rsid w:val="0044343E"/>
    <w:rsid w:val="00444C6C"/>
    <w:rsid w:val="004451D8"/>
    <w:rsid w:val="00450BBD"/>
    <w:rsid w:val="00457232"/>
    <w:rsid w:val="0047308E"/>
    <w:rsid w:val="004827C4"/>
    <w:rsid w:val="00485CB9"/>
    <w:rsid w:val="004878F1"/>
    <w:rsid w:val="004A0996"/>
    <w:rsid w:val="00516E0E"/>
    <w:rsid w:val="00517FCC"/>
    <w:rsid w:val="00523061"/>
    <w:rsid w:val="00525BF3"/>
    <w:rsid w:val="0053326C"/>
    <w:rsid w:val="00533CBF"/>
    <w:rsid w:val="0054390F"/>
    <w:rsid w:val="005470F3"/>
    <w:rsid w:val="00554BA2"/>
    <w:rsid w:val="005674F0"/>
    <w:rsid w:val="0058321D"/>
    <w:rsid w:val="00585C4D"/>
    <w:rsid w:val="005A3F47"/>
    <w:rsid w:val="005A68FC"/>
    <w:rsid w:val="005B3018"/>
    <w:rsid w:val="005D01D6"/>
    <w:rsid w:val="005D1CEF"/>
    <w:rsid w:val="005D7C4D"/>
    <w:rsid w:val="00600E22"/>
    <w:rsid w:val="0060628C"/>
    <w:rsid w:val="006154E6"/>
    <w:rsid w:val="00616D5B"/>
    <w:rsid w:val="006175C4"/>
    <w:rsid w:val="00625EFF"/>
    <w:rsid w:val="00632A4A"/>
    <w:rsid w:val="006444A1"/>
    <w:rsid w:val="00657F1C"/>
    <w:rsid w:val="00661D2D"/>
    <w:rsid w:val="006621AF"/>
    <w:rsid w:val="00667B38"/>
    <w:rsid w:val="00676FF7"/>
    <w:rsid w:val="00681124"/>
    <w:rsid w:val="006A139B"/>
    <w:rsid w:val="006A417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42ED8"/>
    <w:rsid w:val="00752186"/>
    <w:rsid w:val="0075784F"/>
    <w:rsid w:val="0076230D"/>
    <w:rsid w:val="00765813"/>
    <w:rsid w:val="00775519"/>
    <w:rsid w:val="00777A34"/>
    <w:rsid w:val="0078044A"/>
    <w:rsid w:val="00792683"/>
    <w:rsid w:val="00794A24"/>
    <w:rsid w:val="007B0A32"/>
    <w:rsid w:val="007C46B9"/>
    <w:rsid w:val="007E4300"/>
    <w:rsid w:val="007E5D8F"/>
    <w:rsid w:val="008321A5"/>
    <w:rsid w:val="00837557"/>
    <w:rsid w:val="00852A17"/>
    <w:rsid w:val="00857323"/>
    <w:rsid w:val="008739E2"/>
    <w:rsid w:val="00876346"/>
    <w:rsid w:val="008835B1"/>
    <w:rsid w:val="008877C8"/>
    <w:rsid w:val="00891989"/>
    <w:rsid w:val="00892AD3"/>
    <w:rsid w:val="00894E58"/>
    <w:rsid w:val="00896676"/>
    <w:rsid w:val="008A5C6A"/>
    <w:rsid w:val="008B159C"/>
    <w:rsid w:val="008B4E94"/>
    <w:rsid w:val="008B7551"/>
    <w:rsid w:val="008C41F1"/>
    <w:rsid w:val="008D6E0D"/>
    <w:rsid w:val="008F2922"/>
    <w:rsid w:val="00904960"/>
    <w:rsid w:val="00905379"/>
    <w:rsid w:val="00942E81"/>
    <w:rsid w:val="00950561"/>
    <w:rsid w:val="00957E10"/>
    <w:rsid w:val="00962297"/>
    <w:rsid w:val="0096496F"/>
    <w:rsid w:val="009674AA"/>
    <w:rsid w:val="009732DF"/>
    <w:rsid w:val="00993CC8"/>
    <w:rsid w:val="009A082E"/>
    <w:rsid w:val="009A2209"/>
    <w:rsid w:val="009A6870"/>
    <w:rsid w:val="009B4808"/>
    <w:rsid w:val="009C266B"/>
    <w:rsid w:val="009D68C0"/>
    <w:rsid w:val="009D772B"/>
    <w:rsid w:val="009E4F78"/>
    <w:rsid w:val="009E6EC9"/>
    <w:rsid w:val="009E721B"/>
    <w:rsid w:val="009F426A"/>
    <w:rsid w:val="009F56FD"/>
    <w:rsid w:val="00A265D2"/>
    <w:rsid w:val="00A2734C"/>
    <w:rsid w:val="00A34FA1"/>
    <w:rsid w:val="00A54261"/>
    <w:rsid w:val="00A80DEC"/>
    <w:rsid w:val="00A87850"/>
    <w:rsid w:val="00A90F3B"/>
    <w:rsid w:val="00AA527E"/>
    <w:rsid w:val="00AC4672"/>
    <w:rsid w:val="00AD328B"/>
    <w:rsid w:val="00AD3B78"/>
    <w:rsid w:val="00AE4019"/>
    <w:rsid w:val="00AE7B8B"/>
    <w:rsid w:val="00B061FE"/>
    <w:rsid w:val="00B0622D"/>
    <w:rsid w:val="00B23DD5"/>
    <w:rsid w:val="00B25EF3"/>
    <w:rsid w:val="00B33DD8"/>
    <w:rsid w:val="00B34126"/>
    <w:rsid w:val="00B3700B"/>
    <w:rsid w:val="00B444E6"/>
    <w:rsid w:val="00B67BD0"/>
    <w:rsid w:val="00B961CD"/>
    <w:rsid w:val="00B96895"/>
    <w:rsid w:val="00BB64DF"/>
    <w:rsid w:val="00BD7514"/>
    <w:rsid w:val="00BE252A"/>
    <w:rsid w:val="00BF215C"/>
    <w:rsid w:val="00BF480E"/>
    <w:rsid w:val="00BF4D9C"/>
    <w:rsid w:val="00C0533E"/>
    <w:rsid w:val="00C10499"/>
    <w:rsid w:val="00C12900"/>
    <w:rsid w:val="00C139EC"/>
    <w:rsid w:val="00C26FFA"/>
    <w:rsid w:val="00C36E63"/>
    <w:rsid w:val="00C45D2C"/>
    <w:rsid w:val="00C728A7"/>
    <w:rsid w:val="00C81AB7"/>
    <w:rsid w:val="00C903AD"/>
    <w:rsid w:val="00C92CC0"/>
    <w:rsid w:val="00CA24D4"/>
    <w:rsid w:val="00CA2D48"/>
    <w:rsid w:val="00CA4147"/>
    <w:rsid w:val="00CA4C23"/>
    <w:rsid w:val="00CB337D"/>
    <w:rsid w:val="00CC5973"/>
    <w:rsid w:val="00CD05E4"/>
    <w:rsid w:val="00CD5EE5"/>
    <w:rsid w:val="00CE2449"/>
    <w:rsid w:val="00CE292E"/>
    <w:rsid w:val="00CF07BA"/>
    <w:rsid w:val="00CF4CC3"/>
    <w:rsid w:val="00CF5831"/>
    <w:rsid w:val="00D0026D"/>
    <w:rsid w:val="00D005B4"/>
    <w:rsid w:val="00D04BA7"/>
    <w:rsid w:val="00D064F3"/>
    <w:rsid w:val="00D077CC"/>
    <w:rsid w:val="00D10B88"/>
    <w:rsid w:val="00D11541"/>
    <w:rsid w:val="00D12DEC"/>
    <w:rsid w:val="00D359A3"/>
    <w:rsid w:val="00D40246"/>
    <w:rsid w:val="00D41D14"/>
    <w:rsid w:val="00D41E0D"/>
    <w:rsid w:val="00D604A2"/>
    <w:rsid w:val="00D643CD"/>
    <w:rsid w:val="00D67BB0"/>
    <w:rsid w:val="00D72ED7"/>
    <w:rsid w:val="00D774F9"/>
    <w:rsid w:val="00D814AC"/>
    <w:rsid w:val="00D8346D"/>
    <w:rsid w:val="00DA0739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26B09"/>
    <w:rsid w:val="00E43CDA"/>
    <w:rsid w:val="00E81286"/>
    <w:rsid w:val="00E913BB"/>
    <w:rsid w:val="00EA2E6C"/>
    <w:rsid w:val="00EA3B32"/>
    <w:rsid w:val="00EB3CDE"/>
    <w:rsid w:val="00EB4CD6"/>
    <w:rsid w:val="00EC3920"/>
    <w:rsid w:val="00EF414D"/>
    <w:rsid w:val="00F037B9"/>
    <w:rsid w:val="00F16E0C"/>
    <w:rsid w:val="00F2317C"/>
    <w:rsid w:val="00F232BB"/>
    <w:rsid w:val="00F24BE3"/>
    <w:rsid w:val="00F272FD"/>
    <w:rsid w:val="00F37482"/>
    <w:rsid w:val="00F41AEC"/>
    <w:rsid w:val="00F50C7F"/>
    <w:rsid w:val="00F53D99"/>
    <w:rsid w:val="00F548CC"/>
    <w:rsid w:val="00F62BFD"/>
    <w:rsid w:val="00F64692"/>
    <w:rsid w:val="00F80249"/>
    <w:rsid w:val="00F80C01"/>
    <w:rsid w:val="00F81F15"/>
    <w:rsid w:val="00F848B2"/>
    <w:rsid w:val="00FA4ED4"/>
    <w:rsid w:val="00FA7194"/>
    <w:rsid w:val="00FB255C"/>
    <w:rsid w:val="00FB7287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BEAE3"/>
  <w15:docId w15:val="{EA8A0D89-5167-42F6-BC97-7FCB932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F1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E6B5-347B-4671-A0EB-0691BA0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38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Business Calendar - CalendarLabs.com</vt:lpstr>
    </vt:vector>
  </TitlesOfParts>
  <Company>CalendarLabs.com</Company>
  <LinksUpToDate>false</LinksUpToDate>
  <CharactersWithSpaces>1787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Business Calendar - CalendarLabs.com</dc:title>
  <dc:subject>2024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16</cp:revision>
  <cp:lastPrinted>2023-06-23T05:41:00Z</cp:lastPrinted>
  <dcterms:created xsi:type="dcterms:W3CDTF">2021-12-01T05:44:00Z</dcterms:created>
  <dcterms:modified xsi:type="dcterms:W3CDTF">2023-06-23T05:44:00Z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