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39ED" w14:textId="77777777" w:rsidR="001A1F9E" w:rsidRPr="0046470B" w:rsidRDefault="003B09CD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 w14:anchorId="4ACADA9E">
          <v:rect id="_x0000_s1030" style="position:absolute;left:0;text-align:left;margin-left:54.4pt;margin-top:54.4pt;width:682.7pt;height:509.35pt;z-index:-251655168;mso-position-horizontal-relative:page;mso-position-vertical-relative:page" filled="f" strokecolor="#3e5c77" strokeweight="1pt">
            <w10:wrap type="square" side="left" anchorx="page" anchory="page"/>
          </v:rect>
        </w:pict>
      </w:r>
      <w:r>
        <w:rPr>
          <w:rFonts w:ascii="Verdana" w:hAnsi="Verdana" w:cs="Georgia"/>
          <w:color w:val="000000"/>
        </w:rPr>
        <w:pict w14:anchorId="6331C9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9pt;margin-top:84.2pt;width:183.1pt;height:479.55pt;z-index:251659264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B6C2B" w:rsidRPr="00EF5D2F" w14:paraId="55A90E66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34F92910" w14:textId="41C0ABE0" w:rsidR="006B6C2B" w:rsidRPr="00A4487F" w:rsidRDefault="00755488" w:rsidP="00192680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6B6C2B">
                          <w:rPr>
                            <w:rFonts w:ascii="Verdana" w:hAnsi="Verdana" w:cs="Verdana"/>
                          </w:rPr>
                          <w:t>anuary</w:t>
                        </w:r>
                      </w:p>
                    </w:tc>
                  </w:tr>
                  <w:tr w:rsidR="006B6C2B" w:rsidRPr="00A4487F" w14:paraId="25E68964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519A32C0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2399C578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395EA4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CF08F71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3BBE866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ACF5EC1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072F9D1" w14:textId="77777777" w:rsidR="006B6C2B" w:rsidRPr="0096100D" w:rsidRDefault="006B6C2B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42752" w:rsidRPr="00A4487F" w14:paraId="4DF37F0B" w14:textId="77777777" w:rsidTr="00D92EF5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1831793A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3D046CE1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D1C02A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2C5EF97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852FBA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684AB10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AA3835D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242752" w:rsidRPr="00A4487F" w14:paraId="6895FB1E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115DB74B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34D7A1B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E52510C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6FC2123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900525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223694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494B94F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242752" w:rsidRPr="00A4487F" w14:paraId="197915FE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5CCF8B8F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129C8BD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B06C1B1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D4184A2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58A12D1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D00BF34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0B42196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242752" w:rsidRPr="00A4487F" w14:paraId="768D5C5D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554D61FA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4B49BB6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FC655DA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6D88A00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32FAF0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AD1BA55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AE60CFE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242752" w:rsidRPr="00A4487F" w14:paraId="5548FEF9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281D51CD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7D7DC40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F292E41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E07DDB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4491957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35E1630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9E2F3"/>
                      </w:tcPr>
                      <w:p w14:paraId="2B862BBF" w14:textId="77777777" w:rsidR="00242752" w:rsidRDefault="00242752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42752" w:rsidRPr="00A4487F" w14:paraId="23EC0F71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6C6A8653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DAFFF42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3E07066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444E8B4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29FE761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B7C519A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5B5340DC" w14:textId="77777777" w:rsidR="00242752" w:rsidRDefault="002427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42752" w:rsidRPr="00A4487F" w14:paraId="0841A35F" w14:textId="77777777" w:rsidTr="00242752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32191B86" w14:textId="77777777" w:rsidR="00242752" w:rsidRPr="00C26DA8" w:rsidRDefault="00242752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42752" w:rsidRPr="00A4487F" w14:paraId="039A2F76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5925361F" w14:textId="1BF5E60B" w:rsidR="00242752" w:rsidRPr="00A4487F" w:rsidRDefault="00755488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F</w:t>
                        </w:r>
                        <w:r w:rsidR="00242752">
                          <w:rPr>
                            <w:rFonts w:ascii="Verdana" w:hAnsi="Verdana" w:cs="Verdana"/>
                          </w:rPr>
                          <w:t>ebruary</w:t>
                        </w:r>
                      </w:p>
                    </w:tc>
                  </w:tr>
                  <w:tr w:rsidR="00242752" w:rsidRPr="00A4487F" w14:paraId="4F76EE3E" w14:textId="77777777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4D1B806F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31AEF80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B62DECA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B09A455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BF20628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EE2E5A0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19014B3" w14:textId="77777777" w:rsidR="00242752" w:rsidRPr="0096100D" w:rsidRDefault="002427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879D1" w:rsidRPr="008E29A6" w14:paraId="0215333E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209EAAD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020D170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B3868D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E1AD40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644EBC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1720D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B52C9D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879D1" w:rsidRPr="00A4487F" w14:paraId="00544087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25B7C9C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AC8312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D12BD1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EE083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0BD6E2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37E86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1DA575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F879D1" w:rsidRPr="00A4487F" w14:paraId="0B1EEFF9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B3C31D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F4FF04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8C285E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96BC4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6C23B8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47258F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1CB30E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F879D1" w:rsidRPr="00A4487F" w14:paraId="1F5319E8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CE8DAD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C1FD9C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F243D6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52170C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F1B00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8FA0B7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B971D7C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F879D1" w:rsidRPr="00A4487F" w14:paraId="6658EFD3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215967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13B6F5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2B10FC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F3745C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67BA50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077C4C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6DC62A7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879D1" w:rsidRPr="00A4487F" w14:paraId="4CD86F3F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CF5599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B7A5A21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FE09C66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6DCCAFF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F647F97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D7F8D8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4164A345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879D1" w:rsidRPr="00A4487F" w14:paraId="3580F351" w14:textId="77777777" w:rsidTr="00242752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2630B448" w14:textId="77777777" w:rsidR="00F879D1" w:rsidRPr="00C26DA8" w:rsidRDefault="00F879D1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F879D1" w:rsidRPr="00A4487F" w14:paraId="2961ED44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2F033701" w14:textId="2D1F73F4" w:rsidR="00F879D1" w:rsidRPr="00A4487F" w:rsidRDefault="00755488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</w:t>
                        </w:r>
                        <w:r w:rsidR="00F879D1">
                          <w:rPr>
                            <w:rFonts w:ascii="Verdana" w:hAnsi="Verdana" w:cs="Verdana"/>
                          </w:rPr>
                          <w:t>arch</w:t>
                        </w:r>
                      </w:p>
                    </w:tc>
                  </w:tr>
                  <w:tr w:rsidR="00F879D1" w:rsidRPr="00A4487F" w14:paraId="1B773858" w14:textId="77777777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CD8239E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7ADB3D09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7C17DE7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507D5AA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89CD749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3FC0761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6B3D174" w14:textId="77777777" w:rsidR="00F879D1" w:rsidRPr="0096100D" w:rsidRDefault="00F879D1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879D1" w:rsidRPr="00A4487F" w14:paraId="537CC0B9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7B93C5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284CD48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6825A1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1C6374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C42CD3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9C6D88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C6C581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F879D1" w:rsidRPr="00A4487F" w14:paraId="7F9FFEC4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3FA6CE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930786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38851A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B130A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BA497B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5C220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D92B11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F879D1" w:rsidRPr="00A4487F" w14:paraId="7100396A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7FD8F8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577FE4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7634B5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4DA55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8CBD90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F52FCF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DBFC54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F879D1" w:rsidRPr="00A4487F" w14:paraId="19BA0AF7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0A784D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59F937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5E8AC3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A22D8F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5E9B39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19AEB6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F451EC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F879D1" w:rsidRPr="00A4487F" w14:paraId="0FF16D31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1435D6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06310A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383E25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58FECF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8392A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B9D19D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14F4D73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F879D1" w:rsidRPr="00A4487F" w14:paraId="27D53D33" w14:textId="77777777" w:rsidTr="0024275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3BF6AF37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01ACB696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9E557A8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E60A698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CE3E889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E5CCF5E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  <w:vAlign w:val="center"/>
                      </w:tcPr>
                      <w:p w14:paraId="498C563D" w14:textId="77777777" w:rsidR="00F879D1" w:rsidRPr="00C26DA8" w:rsidRDefault="00F879D1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A999B9A" w14:textId="77777777" w:rsidR="006B6C2B" w:rsidRPr="00E33811" w:rsidRDefault="006B6C2B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081A4E20">
          <v:shape id="_x0000_s1027" type="#_x0000_t202" style="position:absolute;left:0;text-align:left;margin-left:539.25pt;margin-top:82.5pt;width:188.15pt;height:476pt;z-index:251660288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B6C2B" w:rsidRPr="00EF5D2F" w14:paraId="5A9BC09A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5CFC6AD8" w14:textId="544D5B26" w:rsidR="006B6C2B" w:rsidRPr="00A4487F" w:rsidRDefault="00755488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</w:t>
                        </w:r>
                        <w:r w:rsidR="006B6C2B">
                          <w:rPr>
                            <w:rFonts w:ascii="Verdana" w:hAnsi="Verdana" w:cs="Verdana"/>
                          </w:rPr>
                          <w:t>pril</w:t>
                        </w:r>
                      </w:p>
                    </w:tc>
                  </w:tr>
                  <w:tr w:rsidR="006B6C2B" w:rsidRPr="00A4487F" w14:paraId="241FFF21" w14:textId="77777777" w:rsidTr="00F941D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438AF82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2DB1E6B8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CECE82E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793DD30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E996849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E4276F0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6D9946D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879D1" w:rsidRPr="00FD5BD0" w14:paraId="6E7BA93A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7A8B4D2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D1CE6C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CD5C7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623A9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86DC2F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DE367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8DCECF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F879D1" w:rsidRPr="00FD5BD0" w14:paraId="240AC505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9180CA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AAB5DB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B37A5B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0DCAAE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9548D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175F2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9AA444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F879D1" w:rsidRPr="00FD5BD0" w14:paraId="437057A3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C35072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95FBE0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909029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9B5D0C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16F4F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BFF0E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488E97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F879D1" w:rsidRPr="00FD5BD0" w14:paraId="57150C35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7DEDC0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BAD0F1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929489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FD385A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BB309D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449B7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B0C6F4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F879D1" w:rsidRPr="00FD5BD0" w14:paraId="19A0BBA7" w14:textId="77777777" w:rsidTr="003369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D822B96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5CF0DA1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34AC82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6ED8B3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2035B6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5D774B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5A442B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879D1" w:rsidRPr="00FD5BD0" w14:paraId="31E7EF39" w14:textId="77777777" w:rsidTr="003369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64BC697" w14:textId="77777777" w:rsidR="00F879D1" w:rsidRDefault="00F879D1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40E6F49" w14:textId="77777777" w:rsidR="00F879D1" w:rsidRPr="003369C0" w:rsidRDefault="00F879D1" w:rsidP="006B6C2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8D03AF5" w14:textId="77777777" w:rsidR="00F879D1" w:rsidRPr="003369C0" w:rsidRDefault="00F879D1" w:rsidP="006B6C2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7729104" w14:textId="77777777" w:rsidR="00F879D1" w:rsidRPr="003369C0" w:rsidRDefault="00F879D1" w:rsidP="006B6C2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131E8EB" w14:textId="77777777" w:rsidR="00F879D1" w:rsidRPr="003369C0" w:rsidRDefault="00F879D1" w:rsidP="006B6C2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2C16E7E" w14:textId="77777777" w:rsidR="00F879D1" w:rsidRPr="003369C0" w:rsidRDefault="00F879D1" w:rsidP="006B6C2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1B8998F" w14:textId="77777777" w:rsidR="00F879D1" w:rsidRPr="003369C0" w:rsidRDefault="00F879D1" w:rsidP="006B6C2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879D1" w:rsidRPr="00A4487F" w14:paraId="5AB442E0" w14:textId="77777777" w:rsidTr="00F879D1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29D13A3F" w14:textId="77777777" w:rsidR="00F879D1" w:rsidRPr="00046864" w:rsidRDefault="00F879D1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F879D1" w:rsidRPr="00A4487F" w14:paraId="69C7F8A2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507669DC" w14:textId="4CD4DDDA" w:rsidR="00F879D1" w:rsidRPr="00A4487F" w:rsidRDefault="00755488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</w:t>
                        </w:r>
                        <w:r w:rsidR="00F879D1">
                          <w:rPr>
                            <w:rFonts w:ascii="Verdana" w:hAnsi="Verdana" w:cs="Verdana"/>
                          </w:rPr>
                          <w:t>ay</w:t>
                        </w:r>
                      </w:p>
                    </w:tc>
                  </w:tr>
                  <w:tr w:rsidR="00F879D1" w:rsidRPr="00A4487F" w14:paraId="74E4ADBF" w14:textId="77777777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379A4548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4609A3F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90A3A7A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8724120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2392431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52E5527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D857BA1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879D1" w:rsidRPr="00A4487F" w14:paraId="0369D87C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03EA6590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5246EB7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5C38614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8FB64F0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5C2375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C8F1EF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3F61AAB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F879D1" w:rsidRPr="00A4487F" w14:paraId="06EC56B4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EA2AFAB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239E374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D792AF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6233098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0C1C1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E9DCB1D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685D29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F879D1" w:rsidRPr="00A4487F" w14:paraId="1F11BDA8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3C6F04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1FC0F02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D8A34E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AFDD09D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638D274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EE878E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5D31D2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F879D1" w:rsidRPr="00A4487F" w14:paraId="64E3CCEA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6A585C4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709585E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8FCF69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14D101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A2CF61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FAA908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0338E38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F879D1" w:rsidRPr="00A4487F" w14:paraId="567ECB98" w14:textId="77777777" w:rsidTr="00F879D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2390D4B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1BFB962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337B4DA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B21D747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C4C8E97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0721DB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1CAA90B9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879D1" w:rsidRPr="00A4487F" w14:paraId="7D00B83F" w14:textId="77777777" w:rsidTr="00F879D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9555D82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3AF13585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29EFB5E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81E2D00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8B12965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F8E0413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463F1475" w14:textId="77777777" w:rsidR="00F879D1" w:rsidRDefault="00F879D1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879D1" w:rsidRPr="00A4487F" w14:paraId="3D8AFBE9" w14:textId="77777777" w:rsidTr="00F879D1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14:paraId="1FA950BC" w14:textId="77777777" w:rsidR="00F879D1" w:rsidRPr="00831390" w:rsidRDefault="00F879D1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F879D1" w:rsidRPr="00A4487F" w14:paraId="4638FF9F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17EEFBA7" w14:textId="2E5A54D2" w:rsidR="00F879D1" w:rsidRPr="00A4487F" w:rsidRDefault="00755488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F879D1">
                          <w:rPr>
                            <w:rFonts w:ascii="Verdana" w:hAnsi="Verdana" w:cs="Verdana"/>
                          </w:rPr>
                          <w:t>une</w:t>
                        </w:r>
                      </w:p>
                    </w:tc>
                  </w:tr>
                  <w:tr w:rsidR="00F879D1" w:rsidRPr="00A4487F" w14:paraId="3593383F" w14:textId="77777777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13B35B52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2C3031F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E5BAE26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E34EB9A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F3F6044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D5CEB12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0B2C744" w14:textId="77777777" w:rsidR="00F879D1" w:rsidRPr="0096100D" w:rsidRDefault="00F879D1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879D1" w:rsidRPr="00A4487F" w14:paraId="63B6041C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6BE199B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8D39AC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8E5002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444E0A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16ADE3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BDB369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3C97C66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879D1" w:rsidRPr="00A4487F" w14:paraId="0C97F9C0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8C882B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F4B401C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E72A4C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34E5AF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044F6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68146A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3E3FE19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F879D1" w:rsidRPr="00A4487F" w14:paraId="754AF6C3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D54E72F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D35C4E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CF88B2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BBBFC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3B7ED3C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214F16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87D2D9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F879D1" w:rsidRPr="00A4487F" w14:paraId="60DC2415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7E97FD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3D93AD6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FB2E94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AC11D8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358F7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CEB0B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65E0B1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F879D1" w:rsidRPr="00A4487F" w14:paraId="0F71E7E3" w14:textId="77777777" w:rsidTr="00F879D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861125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F099635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D439CE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BA89C7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44472B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6B3F74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376DEEE0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F879D1" w:rsidRPr="00A4487F" w14:paraId="3207E70F" w14:textId="77777777" w:rsidTr="00F879D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1FD9A125" w14:textId="77777777" w:rsidR="00F879D1" w:rsidRDefault="00F879D1" w:rsidP="008B14C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7B07CC53" w14:textId="77777777" w:rsidR="00F879D1" w:rsidRDefault="00F879D1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5367BB8" w14:textId="77777777" w:rsidR="00F879D1" w:rsidRDefault="00F879D1" w:rsidP="008B14C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6352D84" w14:textId="77777777" w:rsidR="00F879D1" w:rsidRDefault="00F879D1" w:rsidP="008B14C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11FFB8C" w14:textId="77777777" w:rsidR="00F879D1" w:rsidRDefault="00F879D1" w:rsidP="008B14C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301CE20" w14:textId="77777777" w:rsidR="00F879D1" w:rsidRDefault="00F879D1" w:rsidP="008B14C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  <w:vAlign w:val="center"/>
                      </w:tcPr>
                      <w:p w14:paraId="374D782B" w14:textId="77777777" w:rsidR="00F879D1" w:rsidRDefault="00F879D1" w:rsidP="008B14CF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437F154" w14:textId="77777777" w:rsidR="006B6C2B" w:rsidRPr="00E33811" w:rsidRDefault="006B6C2B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7433DA7E">
          <v:shape id="_x0000_s1028" type="#_x0000_t202" style="position:absolute;left:0;text-align:left;margin-left:554pt;margin-top:14.05pt;width:162pt;height:73.55pt;z-index:251658240;mso-position-horizontal-relative:page;mso-position-vertical-relative:page" stroked="f">
            <v:textbox style="mso-next-textbox:#_x0000_s1028">
              <w:txbxContent>
                <w:p w14:paraId="1A99E6B7" w14:textId="77777777" w:rsidR="006B6C2B" w:rsidRPr="00A4487F" w:rsidRDefault="006B6C2B" w:rsidP="001A1F9E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</w:t>
                  </w:r>
                  <w:r w:rsidR="00242752"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4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04520ECF">
          <v:shape id="_x0000_s1029" type="#_x0000_t202" style="position:absolute;left:0;text-align:left;margin-left:267.85pt;margin-top:87.6pt;width:256.25pt;height:456.4pt;z-index:251662336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6B6C2B" w:rsidRPr="00EF5D2F" w14:paraId="42E67663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B5B26A6" w14:textId="4E18A000" w:rsidR="006B6C2B" w:rsidRPr="00385067" w:rsidRDefault="006B6C2B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Jan 01: </w:t>
                        </w:r>
                        <w:hyperlink r:id="rId6" w:history="1">
                          <w:r w:rsidRPr="00B52B88">
                            <w:rPr>
                              <w:rStyle w:val="Hyperlink"/>
                              <w:rFonts w:ascii="Verdana" w:eastAsia="Calibri" w:hAnsi="Verdana" w:cs="Verdana"/>
                              <w:color w:val="000000"/>
                              <w:sz w:val="22"/>
                              <w:u w:val="none"/>
                            </w:rPr>
                            <w:t>New Year's Day</w:t>
                          </w:r>
                        </w:hyperlink>
                      </w:p>
                    </w:tc>
                  </w:tr>
                  <w:tr w:rsidR="006B6C2B" w:rsidRPr="00EF5D2F" w14:paraId="44C3BAD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E5883C4" w14:textId="67F18AA2" w:rsidR="006B6C2B" w:rsidRPr="00385067" w:rsidRDefault="006B6C2B" w:rsidP="006B6C2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Jan 15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7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M L King Day</w:t>
                          </w:r>
                        </w:hyperlink>
                      </w:p>
                    </w:tc>
                  </w:tr>
                  <w:tr w:rsidR="006B6C2B" w:rsidRPr="00EF5D2F" w14:paraId="6B88F573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3E38C45" w14:textId="38604D42" w:rsidR="006B6C2B" w:rsidRPr="00385067" w:rsidRDefault="006B6C2B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Feb 14: </w:t>
                        </w:r>
                        <w:hyperlink r:id="rId8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Valentine's Day</w:t>
                          </w:r>
                        </w:hyperlink>
                      </w:p>
                    </w:tc>
                  </w:tr>
                  <w:tr w:rsidR="006B6C2B" w:rsidRPr="00EF5D2F" w14:paraId="47F77F54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03D3A70" w14:textId="61809FBC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Feb 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19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9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Presidents' Day</w:t>
                          </w:r>
                        </w:hyperlink>
                      </w:p>
                    </w:tc>
                  </w:tr>
                  <w:tr w:rsidR="006B6C2B" w:rsidRPr="00EF5D2F" w14:paraId="340855E3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CDC8C89" w14:textId="1E7CE96F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Mar 29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0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Good Friday</w:t>
                          </w:r>
                        </w:hyperlink>
                      </w:p>
                    </w:tc>
                  </w:tr>
                  <w:tr w:rsidR="006B6C2B" w:rsidRPr="00EF5D2F" w14:paraId="5A4DFCCD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3ED3B184" w14:textId="3913FDA6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Mar 31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1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Easter Sunday</w:t>
                          </w:r>
                        </w:hyperlink>
                      </w:p>
                    </w:tc>
                  </w:tr>
                  <w:tr w:rsidR="006B6C2B" w:rsidRPr="00EF5D2F" w14:paraId="743542D0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CE83B3B" w14:textId="4EF6973B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May 1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2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2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Mother’s Day</w:t>
                          </w:r>
                        </w:hyperlink>
                      </w:p>
                    </w:tc>
                  </w:tr>
                  <w:tr w:rsidR="006B6C2B" w:rsidRPr="00EF5D2F" w14:paraId="53654181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3A51137C" w14:textId="651488AD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May 2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7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3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Memorial Day</w:t>
                          </w:r>
                        </w:hyperlink>
                      </w:p>
                    </w:tc>
                  </w:tr>
                  <w:tr w:rsidR="006B6C2B" w:rsidRPr="00EF5D2F" w14:paraId="795A10D7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E8EDA50" w14:textId="5FCC314F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   Jun 1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6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4" w:history="1"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Father’s Day</w:t>
                          </w:r>
                        </w:hyperlink>
                      </w:p>
                    </w:tc>
                  </w:tr>
                  <w:tr w:rsidR="006B6C2B" w:rsidRPr="00EF5D2F" w14:paraId="669BCD9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F4509F6" w14:textId="6BB8727F" w:rsidR="006B6C2B" w:rsidRPr="00DE17C2" w:rsidRDefault="006B6C2B" w:rsidP="00BD026C">
                        <w:pPr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          </w:t>
                        </w:r>
                        <w:r w:rsidR="001D3CE4">
                          <w:rPr>
                            <w:rFonts w:ascii="Verdana" w:eastAsia="Calibri" w:hAnsi="Verdana" w:cs="Verdana"/>
                            <w:sz w:val="22"/>
                          </w:rPr>
                          <w:t>Jun 1</w:t>
                        </w:r>
                        <w:r w:rsidR="001D3CE4">
                          <w:rPr>
                            <w:rFonts w:ascii="Verdana" w:eastAsia="Calibri" w:hAnsi="Verdana" w:cs="Verdana"/>
                            <w:sz w:val="22"/>
                          </w:rPr>
                          <w:t>9</w:t>
                        </w:r>
                        <w:r w:rsidR="001D3CE4"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>:</w:t>
                        </w:r>
                        <w:r w:rsidR="001D3CE4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</w:t>
                        </w:r>
                        <w:hyperlink r:id="rId15" w:history="1">
                          <w:r w:rsidR="001D3CE4" w:rsidRPr="001D3CE4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Juneteenth</w:t>
                          </w:r>
                        </w:hyperlink>
                      </w:p>
                    </w:tc>
                  </w:tr>
                  <w:tr w:rsidR="006B6C2B" w:rsidRPr="00EF5D2F" w14:paraId="54F66B7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22B5F5F" w14:textId="77777777" w:rsidR="006B6C2B" w:rsidRPr="00EF5D2F" w:rsidRDefault="006B6C2B" w:rsidP="009E3D06">
                        <w:bookmarkStart w:id="0" w:name="_GoBack"/>
                        <w:bookmarkEnd w:id="0"/>
                      </w:p>
                    </w:tc>
                  </w:tr>
                  <w:tr w:rsidR="006B6C2B" w:rsidRPr="00EF5D2F" w14:paraId="267B5875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C86B285" w14:textId="77777777" w:rsidR="006B6C2B" w:rsidRPr="00EF5D2F" w:rsidRDefault="006B6C2B" w:rsidP="009E3D06"/>
                    </w:tc>
                  </w:tr>
                  <w:tr w:rsidR="006B6C2B" w:rsidRPr="00EF5D2F" w14:paraId="6388D5C8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4FD468F" w14:textId="77777777" w:rsidR="006B6C2B" w:rsidRPr="00EF5D2F" w:rsidRDefault="006B6C2B" w:rsidP="009E3D06"/>
                    </w:tc>
                  </w:tr>
                  <w:tr w:rsidR="006B6C2B" w:rsidRPr="00EF5D2F" w14:paraId="6D8A09C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37E40D6" w14:textId="77777777" w:rsidR="006B6C2B" w:rsidRPr="00EF5D2F" w:rsidRDefault="006B6C2B" w:rsidP="009E3D06"/>
                    </w:tc>
                  </w:tr>
                  <w:tr w:rsidR="006B6C2B" w:rsidRPr="00EF5D2F" w14:paraId="009C3941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3A65F20" w14:textId="77777777" w:rsidR="006B6C2B" w:rsidRPr="00EF5D2F" w:rsidRDefault="006B6C2B" w:rsidP="009E3D06"/>
                    </w:tc>
                  </w:tr>
                  <w:tr w:rsidR="006B6C2B" w:rsidRPr="00EF5D2F" w14:paraId="1BB5D4D2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44D11F0" w14:textId="77777777" w:rsidR="006B6C2B" w:rsidRPr="00EF5D2F" w:rsidRDefault="006B6C2B" w:rsidP="009E3D06"/>
                    </w:tc>
                  </w:tr>
                  <w:tr w:rsidR="006B6C2B" w:rsidRPr="00EF5D2F" w14:paraId="34EEB9A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9B236D8" w14:textId="77777777" w:rsidR="006B6C2B" w:rsidRPr="00EF5D2F" w:rsidRDefault="006B6C2B" w:rsidP="009E3D06"/>
                    </w:tc>
                  </w:tr>
                  <w:tr w:rsidR="006B6C2B" w:rsidRPr="00EF5D2F" w14:paraId="654EECB8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554E7D7" w14:textId="77777777" w:rsidR="006B6C2B" w:rsidRPr="00EF5D2F" w:rsidRDefault="006B6C2B" w:rsidP="009E3D06"/>
                    </w:tc>
                  </w:tr>
                  <w:tr w:rsidR="006B6C2B" w:rsidRPr="00EF5D2F" w14:paraId="619AB37D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FDC4DA0" w14:textId="77777777" w:rsidR="006B6C2B" w:rsidRPr="00EF5D2F" w:rsidRDefault="006B6C2B" w:rsidP="009E3D06"/>
                    </w:tc>
                  </w:tr>
                  <w:tr w:rsidR="006B6C2B" w:rsidRPr="00EF5D2F" w14:paraId="0B7632F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6E49D60" w14:textId="77777777" w:rsidR="006B6C2B" w:rsidRPr="00EF5D2F" w:rsidRDefault="006B6C2B" w:rsidP="009E3D06"/>
                    </w:tc>
                  </w:tr>
                </w:tbl>
                <w:p w14:paraId="508EAF7C" w14:textId="77777777" w:rsidR="006B6C2B" w:rsidRDefault="006B6C2B" w:rsidP="001A1F9E"/>
              </w:txbxContent>
            </v:textbox>
            <w10:wrap side="left" anchorx="page" anchory="page"/>
          </v:shape>
        </w:pict>
      </w:r>
    </w:p>
    <w:p w14:paraId="62A40E70" w14:textId="77777777" w:rsidR="000C020A" w:rsidRPr="00094FB6" w:rsidRDefault="003B09CD" w:rsidP="00917218">
      <w:pPr>
        <w:rPr>
          <w:rFonts w:ascii="Georgia" w:hAnsi="Georgia" w:cs="Georgia"/>
        </w:rPr>
      </w:pPr>
      <w:r>
        <w:rPr>
          <w:noProof/>
        </w:rPr>
        <w:lastRenderedPageBreak/>
        <w:pict w14:anchorId="5B0ED890">
          <v:rect id="_x0000_s1035" style="position:absolute;margin-left:54.4pt;margin-top:54.4pt;width:682.7pt;height:509.6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  <w:r>
        <w:rPr>
          <w:noProof/>
        </w:rPr>
        <w:pict w14:anchorId="63970372">
          <v:shape id="_x0000_s1032" type="#_x0000_t202" style="position:absolute;margin-left:539.25pt;margin-top:81.05pt;width:188.15pt;height:482.9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B6C2B" w:rsidRPr="00EF5D2F" w14:paraId="533D87DA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47423D7C" w14:textId="77777777" w:rsidR="006B6C2B" w:rsidRPr="00A4487F" w:rsidRDefault="006B6C2B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October</w:t>
                        </w:r>
                      </w:p>
                    </w:tc>
                  </w:tr>
                  <w:tr w:rsidR="006B6C2B" w:rsidRPr="00A4487F" w14:paraId="7597FC5B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7A918CCF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CD3E081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7587FB8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9287AEE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100C211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521FC90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3E2F9DA" w14:textId="77777777" w:rsidR="006B6C2B" w:rsidRPr="0096100D" w:rsidRDefault="006B6C2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AE4D66" w:rsidRPr="00A4487F" w14:paraId="100C2FFA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62B918EE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1FE559F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527BBEF" w14:textId="722CC24B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0618D61" w14:textId="3A26BCC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97975A3" w14:textId="7B249F6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3A2DF49" w14:textId="47049B2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A5CAAAB" w14:textId="34077E91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AE4D66" w:rsidRPr="00A4487F" w14:paraId="40CA6A7C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E9932BB" w14:textId="7AD973ED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63C1085" w14:textId="03414F5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95276F7" w14:textId="7B8DD3B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AAA17F" w14:textId="0B00BB4E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024EB8" w14:textId="361E4806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F92AA8E" w14:textId="42BDD9D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8A5EEE3" w14:textId="1E8F5A71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AE4D66" w:rsidRPr="00A4487F" w14:paraId="45777BE3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063DFBB" w14:textId="3BFA3C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28AC3C2" w14:textId="09EE7561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0848D25" w14:textId="1C19BD0B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27899B" w14:textId="22760852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FD6BC86" w14:textId="2529E38B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0B49E1" w14:textId="530B1659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81E177A" w14:textId="7C8D6BC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AE4D66" w:rsidRPr="00A4487F" w14:paraId="5281A804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3D881C5" w14:textId="264CA14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3F70EEC" w14:textId="64D37DCD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0461F4" w14:textId="208E01F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2EAEFA" w14:textId="02EED23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FB5E6D" w14:textId="1F03BEF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E623883" w14:textId="6DC1863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91EED48" w14:textId="586BA89F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AE4D66" w:rsidRPr="00A4487F" w14:paraId="2AB82B80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3177885" w14:textId="14BC191D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67762B4" w14:textId="0F1C3D1D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126BCE" w14:textId="4961314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6BEA48F" w14:textId="30ABCC3B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ABC035B" w14:textId="49C6B4B2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D961D8" w14:textId="54F9CDF2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38B869E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AE4D66" w:rsidRPr="00A4487F" w14:paraId="073E48FB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766987A4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9859CFB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5E43382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E98D266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7CC7A89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A858753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7FA565C6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AE4D66" w:rsidRPr="00A4487F" w14:paraId="56F441B9" w14:textId="77777777" w:rsidTr="003D7EC0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B8275F5" w14:textId="77777777" w:rsidR="00AE4D66" w:rsidRPr="00046864" w:rsidRDefault="00AE4D66" w:rsidP="00AE4D66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AE4D66" w:rsidRPr="00A4487F" w14:paraId="16931758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38A2AA6" w14:textId="77777777" w:rsidR="00AE4D66" w:rsidRPr="00A4487F" w:rsidRDefault="00AE4D66" w:rsidP="00AE4D66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November</w:t>
                        </w:r>
                      </w:p>
                    </w:tc>
                  </w:tr>
                  <w:tr w:rsidR="00AE4D66" w:rsidRPr="00A4487F" w14:paraId="6AF0C226" w14:textId="77777777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3F35A52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49DCBCFA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44A9DB6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D910F42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1031D09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F7DB5BD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4B1FAD5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AE4D66" w:rsidRPr="00A4487F" w14:paraId="0C6C38F5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315526EA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2AC2A345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7FE53C1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2DFC3BE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D652572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C5A3C96" w14:textId="34D3C39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CD32CD8" w14:textId="5DF91F4F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AE4D66" w:rsidRPr="00A4487F" w14:paraId="34A371DF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ED1C45B" w14:textId="6DCB4BE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066971F" w14:textId="3FF37429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AC065B7" w14:textId="438FE0D2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20AF513" w14:textId="714FBD6F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9689A56" w14:textId="349F5C83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CF5DD8A" w14:textId="7453B42E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F40D11F" w14:textId="501AEA91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AE4D66" w:rsidRPr="00A4487F" w14:paraId="0BCF5506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D544928" w14:textId="61E4336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58778DF" w14:textId="0B50D6C8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934C7DF" w14:textId="0776E436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E48D14" w14:textId="46DD4859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30514A7" w14:textId="0F772ED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4F62316" w14:textId="75F8D02D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1ACC35A" w14:textId="62B7DA2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AE4D66" w:rsidRPr="00A4487F" w14:paraId="52BF68F6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BFD8E70" w14:textId="29CE5FC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94E2E90" w14:textId="5F403D48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75D15EB" w14:textId="2F9F16D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91E966A" w14:textId="07ED09A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57D2345" w14:textId="1E612F5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BEE1D5" w14:textId="384BC77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1EAAB6D" w14:textId="10E6F686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AE4D66" w:rsidRPr="00A4487F" w14:paraId="32FF0A38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42A82A8" w14:textId="0338EF5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DE31FFA" w14:textId="18C8E6A3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4E9575" w14:textId="5B89F27F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C888F6" w14:textId="7A75D5D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3B2EF1" w14:textId="2DDAD56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B84AAC5" w14:textId="250B5071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1B980B87" w14:textId="7BA90DC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AE4D66" w:rsidRPr="00A4487F" w14:paraId="4097CA0B" w14:textId="77777777" w:rsidTr="00A150B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  <w:vAlign w:val="center"/>
                      </w:tcPr>
                      <w:p w14:paraId="7D37C774" w14:textId="3C83296A" w:rsidR="00AE4D66" w:rsidRDefault="00AE4D66" w:rsidP="00AE4D66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FEBA76C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E82C4DB" w14:textId="77777777" w:rsidR="00AE4D66" w:rsidRDefault="00AE4D66" w:rsidP="00AE4D66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9C6F19B" w14:textId="77777777" w:rsidR="00AE4D66" w:rsidRDefault="00AE4D66" w:rsidP="00AE4D66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02F9E73" w14:textId="77777777" w:rsidR="00AE4D66" w:rsidRDefault="00AE4D66" w:rsidP="00AE4D66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DDE8522" w14:textId="77777777" w:rsidR="00AE4D66" w:rsidRDefault="00AE4D66" w:rsidP="00AE4D66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  <w:vAlign w:val="center"/>
                      </w:tcPr>
                      <w:p w14:paraId="6CA63DA5" w14:textId="77777777" w:rsidR="00AE4D66" w:rsidRDefault="00AE4D66" w:rsidP="00AE4D66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E4D66" w:rsidRPr="00A4487F" w14:paraId="133EA48E" w14:textId="77777777" w:rsidTr="003D7EC0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1A2EDF71" w14:textId="77777777" w:rsidR="00AE4D66" w:rsidRPr="00046864" w:rsidRDefault="00AE4D66" w:rsidP="00AE4D66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AE4D66" w:rsidRPr="00A4487F" w14:paraId="3B5ECE4B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653B9F65" w14:textId="77777777" w:rsidR="00AE4D66" w:rsidRPr="00A4487F" w:rsidRDefault="00AE4D66" w:rsidP="00AE4D66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December</w:t>
                        </w:r>
                      </w:p>
                    </w:tc>
                  </w:tr>
                  <w:tr w:rsidR="00AE4D66" w:rsidRPr="00A4487F" w14:paraId="0400CF22" w14:textId="77777777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3F1CDC9A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147D31D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B7AF133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684206C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5DCA27B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C521AF5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4E0ED6A" w14:textId="77777777" w:rsidR="00AE4D66" w:rsidRPr="0096100D" w:rsidRDefault="00AE4D66" w:rsidP="00AE4D66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AE4D66" w:rsidRPr="00A4487F" w14:paraId="3366882E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2E16F3BD" w14:textId="267D496E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1916FD4" w14:textId="7B24FDA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37BED83" w14:textId="5ECE7E9F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45377BB" w14:textId="4F4001A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25232A" w14:textId="27106ED8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C2E11F" w14:textId="0EF849A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7431418" w14:textId="70E6998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AE4D66" w:rsidRPr="00A4487F" w14:paraId="5C901D50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F830DAC" w14:textId="457F1B48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1B06BD4" w14:textId="0157969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8259708" w14:textId="48BB5BE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1FE0C6" w14:textId="47E44B4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FF0817" w14:textId="61CDE50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E60D01" w14:textId="3AAC39F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08DD77A" w14:textId="101C835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AE4D66" w:rsidRPr="00A4487F" w14:paraId="2FCA2AC4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FC17689" w14:textId="5244B0BE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BED16FF" w14:textId="3BA20E48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1981B71" w14:textId="5D8E3D4F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361799F" w14:textId="17DF159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D838BC0" w14:textId="49336A1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A95070F" w14:textId="4FB72053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23CC123" w14:textId="5CFF8E3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AE4D66" w:rsidRPr="00A4487F" w14:paraId="7DE942BF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9D76CE1" w14:textId="0D83B236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878DF1C" w14:textId="2B437A6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141A40" w14:textId="6795ED8C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3FE45E" w14:textId="5537AB13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42898D4" w14:textId="5E3F9509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47BDD12" w14:textId="27DDBAA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EDCF67E" w14:textId="5CB9B4D4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AE4D66" w:rsidRPr="00A4487F" w14:paraId="427651CE" w14:textId="77777777" w:rsidTr="00912A2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8B286B4" w14:textId="4F1619C5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3E6A831" w14:textId="53A308DE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CF42EE" w14:textId="34CC536A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478A4B" w14:textId="525205B0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7910D08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2AD9EB5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9AE6570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AE4D66" w:rsidRPr="00A4487F" w14:paraId="4D72B68C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502D16B0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CCC4962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4282092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2767780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5D34A15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5CDE6A4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6715E157" w14:textId="77777777" w:rsidR="00AE4D66" w:rsidRDefault="00AE4D66" w:rsidP="00AE4D6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4D200EF" w14:textId="77777777" w:rsidR="006B6C2B" w:rsidRPr="00E33811" w:rsidRDefault="006B6C2B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336C2546">
          <v:shape id="_x0000_s1031" type="#_x0000_t202" style="position:absolute;margin-left:67.9pt;margin-top:83.3pt;width:183.1pt;height:480.7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B6C2B" w:rsidRPr="00EF5D2F" w14:paraId="140F57A0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49A9D9A4" w14:textId="4BE34433" w:rsidR="006B6C2B" w:rsidRPr="00A4487F" w:rsidRDefault="00755488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6B6C2B">
                          <w:rPr>
                            <w:rFonts w:ascii="Verdana" w:hAnsi="Verdana" w:cs="Verdana"/>
                          </w:rPr>
                          <w:t>uly</w:t>
                        </w:r>
                      </w:p>
                    </w:tc>
                  </w:tr>
                  <w:tr w:rsidR="006B6C2B" w:rsidRPr="00A4487F" w14:paraId="6A0832AB" w14:textId="77777777" w:rsidTr="00DA79CB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BA14FF2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684C0F1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DEAC914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330AA7C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D08FC95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CCEE068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783E581" w14:textId="77777777" w:rsidR="006B6C2B" w:rsidRPr="0096100D" w:rsidRDefault="006B6C2B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3D7EC0" w:rsidRPr="00A4487F" w14:paraId="0D8B5823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578CBBC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D0CFCE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4F704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923FE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5A9ABD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9338400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85B9C64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3D7EC0" w:rsidRPr="00A4487F" w14:paraId="3AFB54E3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5C0E5D8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43E72F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ACD9CB1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D00EACC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73C6C4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41397CC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EB32E1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3D7EC0" w:rsidRPr="00A4487F" w14:paraId="772C44B4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6F4551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67232C4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612855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92F38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394C14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CC8A99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91E36E1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3D7EC0" w:rsidRPr="00A4487F" w14:paraId="44C196E1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854ADF7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3A2D13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84222B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C3BD075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DB8CEA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5DDA93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3B0E80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3D7EC0" w:rsidRPr="00A4487F" w14:paraId="139F94DA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1C5FCC5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37EF2E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39398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660869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1868E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37D7781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9E2F3"/>
                      </w:tcPr>
                      <w:p w14:paraId="6F5E66E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3D7EC0" w:rsidRPr="00A4487F" w14:paraId="269A914F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6C1E2152" w14:textId="77777777" w:rsidR="003D7EC0" w:rsidRDefault="003D7EC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AF1347C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2774FE3" w14:textId="77777777" w:rsidR="003D7EC0" w:rsidRDefault="003D7EC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640A54F" w14:textId="77777777" w:rsidR="003D7EC0" w:rsidRDefault="003D7EC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912ACA0" w14:textId="77777777" w:rsidR="003D7EC0" w:rsidRDefault="003D7EC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C7569AA" w14:textId="77777777" w:rsidR="003D7EC0" w:rsidRDefault="003D7EC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  <w:vAlign w:val="center"/>
                      </w:tcPr>
                      <w:p w14:paraId="7F637C0A" w14:textId="77777777" w:rsidR="003D7EC0" w:rsidRDefault="003D7EC0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D7EC0" w:rsidRPr="00A4487F" w14:paraId="332787EB" w14:textId="77777777" w:rsidTr="003D7EC0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</w:tcPr>
                      <w:p w14:paraId="12C538FA" w14:textId="77777777" w:rsidR="003D7EC0" w:rsidRPr="00A4487F" w:rsidRDefault="003D7EC0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3D7EC0" w:rsidRPr="00A4487F" w14:paraId="2C60FC59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0E960596" w14:textId="17A2C94A" w:rsidR="003D7EC0" w:rsidRPr="00A4487F" w:rsidRDefault="00755488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</w:t>
                        </w:r>
                        <w:r w:rsidR="003D7EC0">
                          <w:rPr>
                            <w:rFonts w:ascii="Verdana" w:hAnsi="Verdana" w:cs="Verdana"/>
                          </w:rPr>
                          <w:t>ugust</w:t>
                        </w:r>
                      </w:p>
                    </w:tc>
                  </w:tr>
                  <w:tr w:rsidR="003D7EC0" w:rsidRPr="00A4487F" w14:paraId="05B0F379" w14:textId="77777777" w:rsidTr="00F06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1FBDA64B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49A15B6B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E3CFF59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51CCD41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CFAFAE0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3772910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6EFB71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3D7EC0" w:rsidRPr="00A4487F" w14:paraId="1B13C221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70791F21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1AC1B5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2A1B73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0FF88E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6332B55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121E91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62B6D7B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3D7EC0" w:rsidRPr="00A4487F" w14:paraId="7D5E8C7B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00B398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9AB3CE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4C0E4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CBD77C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16A44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A86D9C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382009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3D7EC0" w:rsidRPr="00A4487F" w14:paraId="19351FA3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F4037C8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DA8B91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D275FC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1052655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D9C3FE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4D5804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8366107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3D7EC0" w:rsidRPr="00A4487F" w14:paraId="0A8A235F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60B7EB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20A004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4B9D25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7C88F4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42C9D7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A274F7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96DF62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3D7EC0" w:rsidRPr="00A4487F" w14:paraId="66F4406F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07BB34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499745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E1248B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7D478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72E3A8B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388D64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6391AF05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  <w:tr w:rsidR="003D7EC0" w:rsidRPr="00A4487F" w14:paraId="317D94B5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358D890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278D7EA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100106A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A827544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9D9ABD7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EA20D6E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49EA02E3" w14:textId="77777777" w:rsidR="003D7EC0" w:rsidRDefault="003D7EC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3D7EC0" w:rsidRPr="00A4487F" w14:paraId="65E0DD5D" w14:textId="77777777" w:rsidTr="003D7EC0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39BEC037" w14:textId="77777777" w:rsidR="003D7EC0" w:rsidRPr="00831390" w:rsidRDefault="003D7EC0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D7EC0" w:rsidRPr="00A4487F" w14:paraId="52BCA6AA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7E991B63" w14:textId="77777777" w:rsidR="003D7EC0" w:rsidRPr="00A4487F" w:rsidRDefault="003D7EC0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September</w:t>
                        </w:r>
                      </w:p>
                    </w:tc>
                  </w:tr>
                  <w:tr w:rsidR="003D7EC0" w:rsidRPr="00A4487F" w14:paraId="754F8D6B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2A52B1C8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417B2052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B93BB63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D889762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C24834F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FCE5F70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B30418D" w14:textId="77777777" w:rsidR="003D7EC0" w:rsidRPr="0096100D" w:rsidRDefault="003D7E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3D7EC0" w:rsidRPr="00A4487F" w14:paraId="276F6F32" w14:textId="77777777" w:rsidTr="003D7E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07F141D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D7804F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063371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9466D5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DDE5F1B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6F34BE0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EB2ABA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3D7EC0" w:rsidRPr="00A4487F" w14:paraId="41ED21BD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909A90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2A75A67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43CC80" w14:textId="05C21FDE" w:rsidR="003D7EC0" w:rsidRDefault="00AE4D66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  <w:r w:rsidR="003D7EC0">
                          <w:rPr>
                            <w:rFonts w:ascii="Verdana" w:hAnsi="Verdana" w:cs="Georgia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09355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15088E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A1ADA9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A9003C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3D7EC0" w:rsidRPr="00A4487F" w14:paraId="7863A448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1341797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679E41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D2FC682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DF2AA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739F03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6A7E9D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2C3B0D5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3D7EC0" w:rsidRPr="00A4487F" w14:paraId="195DCD13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1A2543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B86B28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7CB7D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A6A82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48E88B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B206B96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5CC4AC8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3D7EC0" w:rsidRPr="00A4487F" w14:paraId="4DBE2E43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E911364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EA1B3B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78BC96" w14:textId="45CD09B9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EE7B46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A010BF7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534EB2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0A2F257F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3D7EC0" w:rsidRPr="00A4487F" w14:paraId="65DA0AB6" w14:textId="77777777" w:rsidTr="00BD026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40191DD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1B4596B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7B4A720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87C67FE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7AE4E4B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4FE76FA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51272598" w14:textId="77777777" w:rsidR="003D7EC0" w:rsidRDefault="003D7EC0" w:rsidP="008B14C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3D7EC0" w:rsidRPr="00A4487F" w14:paraId="087A1295" w14:textId="77777777" w:rsidTr="00AD1AB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78D9E7CB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A9E445D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4B19A1A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C7183A8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9D47DF4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7F0BCC8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3986EE8B" w14:textId="77777777" w:rsidR="003D7EC0" w:rsidRPr="00D41E8E" w:rsidRDefault="003D7EC0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E278790" w14:textId="77777777" w:rsidR="006B6C2B" w:rsidRPr="00E33811" w:rsidRDefault="006B6C2B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56DEC7BE">
          <v:shape id="_x0000_s1033" type="#_x0000_t202" style="position:absolute;margin-left:554pt;margin-top:14.05pt;width:162pt;height:73.55pt;z-index:251653120;mso-position-horizontal-relative:page;mso-position-vertical-relative:page" stroked="f">
            <v:textbox style="mso-next-textbox:#_x0000_s1033">
              <w:txbxContent>
                <w:p w14:paraId="5A2EE139" w14:textId="77777777" w:rsidR="006B6C2B" w:rsidRPr="00A4487F" w:rsidRDefault="006B6C2B" w:rsidP="00555430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</w:t>
                  </w:r>
                  <w:r w:rsidR="00242752"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4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3BA1B1A5"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6B6C2B" w:rsidRPr="00EF5D2F" w14:paraId="33BE900A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AE6CFCB" w14:textId="121EF46E" w:rsidR="006B6C2B" w:rsidRPr="00385067" w:rsidRDefault="006B6C2B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Jul 04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6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Independence 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Day</w:t>
                          </w:r>
                        </w:hyperlink>
                      </w:p>
                    </w:tc>
                  </w:tr>
                  <w:tr w:rsidR="006B6C2B" w:rsidRPr="00EF5D2F" w14:paraId="4F69706D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30A89BB0" w14:textId="34C2CED3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Sep 0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2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7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Labor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6B6C2B" w:rsidRPr="00EF5D2F" w14:paraId="09C06DA8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B0AD600" w14:textId="2D656D83" w:rsidR="006B6C2B" w:rsidRPr="00385067" w:rsidRDefault="006B6C2B" w:rsidP="00242752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Oct 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14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8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Columbus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6B6C2B" w:rsidRPr="00EF5D2F" w14:paraId="25B39F3E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363B8D97" w14:textId="2F3D70D1" w:rsidR="006B6C2B" w:rsidRPr="00385067" w:rsidRDefault="006B6C2B" w:rsidP="000468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Oct 31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19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Halloween</w:t>
                          </w:r>
                        </w:hyperlink>
                      </w:p>
                    </w:tc>
                  </w:tr>
                  <w:tr w:rsidR="006B6C2B" w:rsidRPr="00EF5D2F" w14:paraId="0E4E217C" w14:textId="77777777" w:rsidTr="00046864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6F0C8A4" w14:textId="0AA50DAE" w:rsidR="006B6C2B" w:rsidRPr="00EF5D2F" w:rsidRDefault="006B6C2B" w:rsidP="00046864"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Nov 11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20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Veterans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6B6C2B" w:rsidRPr="00EF5D2F" w14:paraId="2310F54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66746B8" w14:textId="65B7657E" w:rsidR="006B6C2B" w:rsidRPr="00EF5D2F" w:rsidRDefault="006B6C2B" w:rsidP="00242752"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Nov 2</w:t>
                        </w:r>
                        <w:r w:rsidR="00242752">
                          <w:rPr>
                            <w:rFonts w:ascii="Verdana" w:eastAsia="Calibri" w:hAnsi="Verdana" w:cs="Verdana"/>
                            <w:sz w:val="22"/>
                          </w:rPr>
                          <w:t>8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21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Thanksgivin</w:t>
                          </w:r>
                          <w:r w:rsidR="000E7EC0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g</w:t>
                          </w:r>
                          <w:r w:rsidRPr="00385067"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 xml:space="preserve"> Day</w:t>
                          </w:r>
                        </w:hyperlink>
                      </w:p>
                    </w:tc>
                  </w:tr>
                  <w:tr w:rsidR="006B6C2B" w:rsidRPr="00EF5D2F" w14:paraId="4EB94A7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C9EAF55" w14:textId="44C81DC0" w:rsidR="006B6C2B" w:rsidRPr="00EF5D2F" w:rsidRDefault="006B6C2B" w:rsidP="00046864">
                        <w:r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         Dec 25</w:t>
                        </w:r>
                        <w:r w:rsidRPr="00385067">
                          <w:rPr>
                            <w:rFonts w:ascii="Verdana" w:eastAsia="Calibri" w:hAnsi="Verdana" w:cs="Verdana"/>
                            <w:sz w:val="22"/>
                          </w:rPr>
                          <w:t xml:space="preserve">: </w:t>
                        </w:r>
                        <w:hyperlink r:id="rId22" w:history="1">
                          <w:r>
                            <w:rPr>
                              <w:rStyle w:val="Hyperlink"/>
                              <w:rFonts w:ascii="Verdana" w:eastAsia="Calibri" w:hAnsi="Verdana" w:cs="Verdana"/>
                              <w:color w:val="auto"/>
                              <w:sz w:val="22"/>
                              <w:u w:val="none"/>
                            </w:rPr>
                            <w:t>Christmas</w:t>
                          </w:r>
                        </w:hyperlink>
                      </w:p>
                    </w:tc>
                  </w:tr>
                  <w:tr w:rsidR="006B6C2B" w:rsidRPr="00EF5D2F" w14:paraId="4F7DE89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56A7100" w14:textId="77777777" w:rsidR="006B6C2B" w:rsidRPr="00EF5D2F" w:rsidRDefault="006B6C2B" w:rsidP="006F4BA3"/>
                    </w:tc>
                  </w:tr>
                  <w:tr w:rsidR="006B6C2B" w:rsidRPr="00EF5D2F" w14:paraId="08D80A2C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C4FB4CE" w14:textId="77777777" w:rsidR="006B6C2B" w:rsidRPr="00385067" w:rsidRDefault="006B6C2B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B6C2B" w:rsidRPr="00EF5D2F" w14:paraId="34D19EB7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30AEA76" w14:textId="77777777" w:rsidR="006B6C2B" w:rsidRPr="00EF5D2F" w:rsidRDefault="006B6C2B" w:rsidP="009E3D06"/>
                    </w:tc>
                  </w:tr>
                  <w:tr w:rsidR="006B6C2B" w:rsidRPr="00EF5D2F" w14:paraId="0B3D86C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8C290E5" w14:textId="77777777" w:rsidR="006B6C2B" w:rsidRPr="00EF5D2F" w:rsidRDefault="006B6C2B" w:rsidP="009E3D06"/>
                    </w:tc>
                  </w:tr>
                  <w:tr w:rsidR="006B6C2B" w:rsidRPr="00EF5D2F" w14:paraId="2115FEF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268FF46" w14:textId="77777777" w:rsidR="006B6C2B" w:rsidRPr="00EF5D2F" w:rsidRDefault="006B6C2B" w:rsidP="009E3D06"/>
                    </w:tc>
                  </w:tr>
                  <w:tr w:rsidR="006B6C2B" w:rsidRPr="00EF5D2F" w14:paraId="3FAA0D2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3E41297" w14:textId="77777777" w:rsidR="006B6C2B" w:rsidRPr="00EF5D2F" w:rsidRDefault="006B6C2B" w:rsidP="009E3D06"/>
                    </w:tc>
                  </w:tr>
                  <w:tr w:rsidR="006B6C2B" w:rsidRPr="00EF5D2F" w14:paraId="7FAC644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9C7C3B8" w14:textId="77777777" w:rsidR="006B6C2B" w:rsidRPr="00EF5D2F" w:rsidRDefault="006B6C2B" w:rsidP="009E3D06"/>
                    </w:tc>
                  </w:tr>
                  <w:tr w:rsidR="006B6C2B" w:rsidRPr="00EF5D2F" w14:paraId="0E4A928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38FCA24" w14:textId="77777777" w:rsidR="006B6C2B" w:rsidRPr="00EF5D2F" w:rsidRDefault="006B6C2B" w:rsidP="009E3D06"/>
                    </w:tc>
                  </w:tr>
                  <w:tr w:rsidR="006B6C2B" w:rsidRPr="00EF5D2F" w14:paraId="18BFF962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DE441DF" w14:textId="77777777" w:rsidR="006B6C2B" w:rsidRPr="00EF5D2F" w:rsidRDefault="006B6C2B" w:rsidP="009E3D06"/>
                    </w:tc>
                  </w:tr>
                  <w:tr w:rsidR="006B6C2B" w:rsidRPr="00EF5D2F" w14:paraId="743EB4B4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7CED143" w14:textId="77777777" w:rsidR="006B6C2B" w:rsidRPr="00EF5D2F" w:rsidRDefault="006B6C2B" w:rsidP="009E3D06"/>
                    </w:tc>
                  </w:tr>
                  <w:tr w:rsidR="006B6C2B" w:rsidRPr="00EF5D2F" w14:paraId="426291B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4A75487" w14:textId="77777777" w:rsidR="006B6C2B" w:rsidRPr="00EF5D2F" w:rsidRDefault="006B6C2B" w:rsidP="009E3D06"/>
                    </w:tc>
                  </w:tr>
                  <w:tr w:rsidR="006B6C2B" w:rsidRPr="00EF5D2F" w14:paraId="6053BAD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A7BF430" w14:textId="77777777" w:rsidR="006B6C2B" w:rsidRPr="00EF5D2F" w:rsidRDefault="006B6C2B" w:rsidP="009E3D06"/>
                    </w:tc>
                  </w:tr>
                  <w:tr w:rsidR="006B6C2B" w:rsidRPr="00EF5D2F" w14:paraId="3F4549C8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732B48D" w14:textId="77777777" w:rsidR="006B6C2B" w:rsidRPr="00EF5D2F" w:rsidRDefault="006B6C2B" w:rsidP="009E3D06"/>
                    </w:tc>
                  </w:tr>
                </w:tbl>
                <w:p w14:paraId="602C5F36" w14:textId="77777777" w:rsidR="006B6C2B" w:rsidRDefault="006B6C2B" w:rsidP="00967BA9"/>
              </w:txbxContent>
            </v:textbox>
            <w10:wrap side="left" anchorx="page" anchory="page"/>
          </v:shape>
        </w:pict>
      </w:r>
    </w:p>
    <w:sectPr w:rsidR="000C020A" w:rsidRPr="00094FB6" w:rsidSect="00F941D7">
      <w:footerReference w:type="default" r:id="rId23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C502" w14:textId="77777777" w:rsidR="003B09CD" w:rsidRDefault="003B09CD" w:rsidP="00E102EB">
      <w:r>
        <w:separator/>
      </w:r>
    </w:p>
  </w:endnote>
  <w:endnote w:type="continuationSeparator" w:id="0">
    <w:p w14:paraId="1FEF45BA" w14:textId="77777777" w:rsidR="003B09CD" w:rsidRDefault="003B09CD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7F19" w14:textId="77777777" w:rsidR="006B6C2B" w:rsidRPr="00126A98" w:rsidRDefault="006B6C2B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A184" w14:textId="77777777" w:rsidR="003B09CD" w:rsidRDefault="003B09CD" w:rsidP="00E102EB">
      <w:r>
        <w:separator/>
      </w:r>
    </w:p>
  </w:footnote>
  <w:footnote w:type="continuationSeparator" w:id="0">
    <w:p w14:paraId="68EF3D48" w14:textId="77777777" w:rsidR="003B09CD" w:rsidRDefault="003B09CD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E7EC0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93BF8"/>
    <w:rsid w:val="001A1F9E"/>
    <w:rsid w:val="001A3916"/>
    <w:rsid w:val="001A5206"/>
    <w:rsid w:val="001C7754"/>
    <w:rsid w:val="001D37AB"/>
    <w:rsid w:val="001D3CE4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2752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A7253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0FCC"/>
    <w:rsid w:val="0034463F"/>
    <w:rsid w:val="0035144C"/>
    <w:rsid w:val="00353A14"/>
    <w:rsid w:val="00357DFE"/>
    <w:rsid w:val="00361467"/>
    <w:rsid w:val="00362C34"/>
    <w:rsid w:val="00365C51"/>
    <w:rsid w:val="00367884"/>
    <w:rsid w:val="003751F5"/>
    <w:rsid w:val="00377C23"/>
    <w:rsid w:val="00386159"/>
    <w:rsid w:val="00391B1F"/>
    <w:rsid w:val="003A3FA4"/>
    <w:rsid w:val="003A7662"/>
    <w:rsid w:val="003B09CD"/>
    <w:rsid w:val="003C22E9"/>
    <w:rsid w:val="003D154D"/>
    <w:rsid w:val="003D7EC0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430"/>
    <w:rsid w:val="00555876"/>
    <w:rsid w:val="0056430E"/>
    <w:rsid w:val="005657FB"/>
    <w:rsid w:val="00567D41"/>
    <w:rsid w:val="0057254F"/>
    <w:rsid w:val="0057568A"/>
    <w:rsid w:val="005916EB"/>
    <w:rsid w:val="00591B63"/>
    <w:rsid w:val="00597429"/>
    <w:rsid w:val="005B3A13"/>
    <w:rsid w:val="005B551D"/>
    <w:rsid w:val="005C284A"/>
    <w:rsid w:val="005D2261"/>
    <w:rsid w:val="005D332D"/>
    <w:rsid w:val="005D643C"/>
    <w:rsid w:val="005D6BF3"/>
    <w:rsid w:val="005E0CD9"/>
    <w:rsid w:val="005F0ECE"/>
    <w:rsid w:val="005F223E"/>
    <w:rsid w:val="005F3385"/>
    <w:rsid w:val="00601AC7"/>
    <w:rsid w:val="00610FB9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6C2B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5089A"/>
    <w:rsid w:val="00755488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372C"/>
    <w:rsid w:val="00967BA9"/>
    <w:rsid w:val="009754F9"/>
    <w:rsid w:val="009902DE"/>
    <w:rsid w:val="0099527B"/>
    <w:rsid w:val="009B0C77"/>
    <w:rsid w:val="009B2207"/>
    <w:rsid w:val="009B4C75"/>
    <w:rsid w:val="009C2E3E"/>
    <w:rsid w:val="009C5132"/>
    <w:rsid w:val="009E259E"/>
    <w:rsid w:val="009E3D06"/>
    <w:rsid w:val="009E49A1"/>
    <w:rsid w:val="009E5908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AE4D66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52B88"/>
    <w:rsid w:val="00B75480"/>
    <w:rsid w:val="00B77EBA"/>
    <w:rsid w:val="00B8346F"/>
    <w:rsid w:val="00B97CBF"/>
    <w:rsid w:val="00BB4832"/>
    <w:rsid w:val="00BC2B08"/>
    <w:rsid w:val="00BC403A"/>
    <w:rsid w:val="00BC772C"/>
    <w:rsid w:val="00BD026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07F1"/>
    <w:rsid w:val="00DC4F23"/>
    <w:rsid w:val="00DD6DCD"/>
    <w:rsid w:val="00DE17C2"/>
    <w:rsid w:val="00DF3305"/>
    <w:rsid w:val="00DF382A"/>
    <w:rsid w:val="00DF7DA6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5AAD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879D1"/>
    <w:rsid w:val="00F92453"/>
    <w:rsid w:val="00F9320E"/>
    <w:rsid w:val="00F941D7"/>
    <w:rsid w:val="00F95349"/>
    <w:rsid w:val="00F97178"/>
    <w:rsid w:val="00FA4C44"/>
    <w:rsid w:val="00FA6143"/>
    <w:rsid w:val="00FB0617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3DD27D63"/>
  <w15:docId w15:val="{914EBB0B-6E03-4122-8676-7D6B41B8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shared/fathers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71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Two Page Calendar</vt:lpstr>
    </vt:vector>
  </TitlesOfParts>
  <Company>CalendarLabs.com</Company>
  <LinksUpToDate>false</LinksUpToDate>
  <CharactersWithSpaces>11</CharactersWithSpaces>
  <SharedDoc>false</SharedDoc>
  <HLinks>
    <vt:vector size="102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6291580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Two Page Calendar</dc:title>
  <dc:subject>2024 Yearly Two Page Calendar</dc:subject>
  <dc:creator>CalendarLabs.com</dc:creator>
  <cp:keywords>calendar; calendarlabs.com</cp:keywords>
  <dc:description>For Personal Use Only. Do not Sale or Distribute. © 2024 Calendar Labs. All Rights Reserved. www.calendarlabs.com</dc:description>
  <cp:lastModifiedBy>Dell</cp:lastModifiedBy>
  <cp:revision>15</cp:revision>
  <cp:lastPrinted>2022-10-17T11:17:00Z</cp:lastPrinted>
  <dcterms:created xsi:type="dcterms:W3CDTF">2021-12-08T15:38:00Z</dcterms:created>
  <dcterms:modified xsi:type="dcterms:W3CDTF">2023-08-28T07:20:00Z</dcterms:modified>
  <cp:category>calendarlabs.com;calendar</cp:category>
</cp:coreProperties>
</file>