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55C0327D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D84410B" w14:textId="77777777" w:rsidR="00F947DB" w:rsidRPr="00A964EF" w:rsidRDefault="00F947DB" w:rsidP="0087451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87451B">
              <w:rPr>
                <w:rFonts w:ascii="Verdana" w:hAnsi="Verdana"/>
                <w:b/>
                <w:sz w:val="28"/>
                <w:szCs w:val="28"/>
              </w:rPr>
              <w:t>4</w:t>
            </w:r>
          </w:p>
        </w:tc>
      </w:tr>
    </w:tbl>
    <w:p w14:paraId="495DCA0A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076546EC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2E1CB94D" w14:textId="675E8F54" w:rsidR="00055FDF" w:rsidRPr="00C10CF1" w:rsidRDefault="00FA7793" w:rsidP="007A228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F253AB">
              <w:rPr>
                <w:rFonts w:ascii="Calibri" w:hAnsi="Calibri"/>
                <w:b/>
                <w:szCs w:val="24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FD8662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19150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495716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9EA5D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94DAB9D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53BD5AD7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252CDF8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DB4634E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C529AB9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06A0E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583EFF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759E7E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4E2A4D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B9C6B4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08D59D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F7A2EE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32557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0550E8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FDA13B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1F432D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61010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70F754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CD3B8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71F7CD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3C1EB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72EF2D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4E80F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B75CA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69437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4ED25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E791B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CF0CD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2BDC9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BA298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D8F5D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275D11DA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3882A79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87451B" w:rsidRPr="00A964EF" w14:paraId="6D3F94E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35E7C23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ACD319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CF456C1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B10F58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A665A8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596AAD6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0248E31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56F94FE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4B387AC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668D0EC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23A7F5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EF1AA6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DE386E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7C3E7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935CFF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636194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A3346C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1EDBE9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E78131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53FEE9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66D669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3C4299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D3DA39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679341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88D039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A8E99C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16C36A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5386C3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65A4BA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86D7520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33025A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EDF33C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993C03" w14:textId="77777777" w:rsidR="0087451B" w:rsidRPr="00F253A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253A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9FF23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01B16F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A4E07C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E8CEB8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0F34878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1322F97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B3FC2AC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1C243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AA622C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290189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D0CF1F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4AC3E2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ED9C77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3C71EB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8F31D1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1AED7F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9EE5F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E8C4B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CE884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4FCF2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CC16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384C04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D0CFF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C5FED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CEFB2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8556E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6429B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A25CF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6D4CAF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7A525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B5EF2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4AEA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CDA77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9F70A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B1956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BBC747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CDDFD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10FB5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8645D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31324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628EF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A140E1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E6CAF1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A86DEE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4656D55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FC871F7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C8EB9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03F2E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C8A4DF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0DE434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9C8550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573FED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E0512A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3A9EE4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9280B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4ABC9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32F4C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E662E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6CBFC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065EA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6933D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F5669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6C7E6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3A08F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6B38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D1830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9C869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E47A5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37395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A0C77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10941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0E263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DD39D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FFC9F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F4B83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AFC0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B281C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29EA8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1786E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9F0C6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7ACC0D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6F9D2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39ECA3D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14C0613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C440B3C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6FA3F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AF2D45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0C7CBC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E0FBB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125695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346B12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A0705B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A7475D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0D9598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4D42B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059E8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9E98E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5C87D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5D35C1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804E8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521E3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5CDC4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7C26A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E4973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8AB13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BD4B5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0049E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211CE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5FBEC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2612A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A7A73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C74C3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C496C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D9293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0FAD9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82C50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CD9B9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BD61DF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0482BC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BC3463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D6A2B5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D0D5D4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532C2F34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35EF89D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D74734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77664B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403CEF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12718C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EE04F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D41A24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9FAF46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7FDEC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3914DD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63B54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2F2B6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A105E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6D4A6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CD6F6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37654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34809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355AF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EEE40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AFEDB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4040C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801F95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C68F4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72DA5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2E8BF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BBD56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F6880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CCD2B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BDECA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2CF23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5564F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0E9BD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7E421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BAE80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4A67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5407F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C2608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9FEE88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0ABD76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611BD0C1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24676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6A0052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3F38DF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19A9F9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3EA242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787A998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1260BF7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49DEF9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9FDC9B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2FC14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1788A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E34FA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73AEB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0224F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D507E4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0866B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5A6CC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0BDB6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EC880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2A982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1C11C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7E392B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80DEA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EBB5D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AAEF7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B1683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F80AD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9C442B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40BFF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127F1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A26CF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3A66B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835C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7D117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14F77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B65C71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A93FF7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655627B9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183F4F0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E5859D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7AEE2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D0F740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E4434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3F6073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07F653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25B4E4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3D66BA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3EBF30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D730D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79146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106FA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9881B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B5CCE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81CDC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C0E0E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80D6E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C2609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FFA16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DF902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EAA411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4902B8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E1E26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6A05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331D0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ED581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58DC7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0FB6D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E5897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D707F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58C2D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3718C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BE7B8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09515A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26D537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727968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4C6AFE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586E818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53ECE02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571E87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DF0BB0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7430D0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2577C1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140613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DDD385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AC6590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6519CE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3FD61C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9DB01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7857A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C7E64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DA239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94EE2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F80A61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7046A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53320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B3540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ABFC7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2471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26E049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B3CAE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7C183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BB0D4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F9B90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3B558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4BC5D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F0FD9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3CED0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5D423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C10AD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C8FCE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9AB88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A5FCF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E76FF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BF52D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5D8C79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7732483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26C6B1E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562B8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D094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4DA6D1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A97E93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DBB9D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875C13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882B08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8BAF87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7D9F93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03B927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6EE25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EE91F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620FC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C0388A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9F3C2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D4505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1A996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7B098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29AAC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8A791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54B36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72A7B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9A08A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4AC6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AA789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E13FE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5C5A8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08D07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31672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4E1BE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92431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3259E9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54174F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B30584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8B893D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1C0D2B9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04D794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0E320DD0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F098BB8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4209F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C84B5F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A46E81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D431FF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2D02A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0CB403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06B7AB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65068B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5CD574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9B3D5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8D074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5CEC0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D6F20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80ECBC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AC931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2E41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453C4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26DF5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52DB2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AD7F9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05A95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3E396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2C491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FC745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08BD1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4A38A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6D163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FA463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4D76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DA8EE2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C41BB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67158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135F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70AD8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1BE21F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6298EE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35BA76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2AD98BD0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1488D8D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6B1B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307660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DE2276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80EAD3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617777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D4DCB7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8394E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EF3773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D31866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FCBB0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A1126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4BDF1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BA883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08806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336BE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C041E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AC635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6B5A6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77961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C6533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74254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C7C23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73215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D19F7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DEF11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D4ECC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8C892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A7758F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9DD35A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C2093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E73E5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50846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F323C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AF648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4B0588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41D3F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46D9427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7451B" w:rsidRPr="00B438AE" w14:paraId="208D365E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6D576E9" w14:textId="77777777" w:rsidR="0087451B" w:rsidRPr="00467C7E" w:rsidRDefault="0087451B" w:rsidP="0087451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3FCC5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90189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0BA4E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C31D0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3D2B7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5BA897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03799E2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01720CE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2527766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BB4FF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F743E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F5670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7DB35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2569F0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1F7169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4EA6E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64E87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38130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3F951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468D1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A0BBA0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4AA931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497BE5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22B16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FD3CA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0D746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37EFDC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F98D3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AC071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99FF4F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E46BB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061D08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B94A0FB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FF0BEBD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1D20E6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127EA883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0135414" w14:textId="77777777" w:rsidR="0087451B" w:rsidRPr="00F947DB" w:rsidRDefault="0087451B" w:rsidP="0087451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646B8957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6EF1E138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C80BC9B" w14:textId="77777777"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1D02C4C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A403CF8" w14:textId="77777777" w:rsidR="00027077" w:rsidRPr="005D67C2" w:rsidRDefault="00B807E9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027077"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D6FDC5F" w14:textId="77777777" w:rsidR="00027077" w:rsidRPr="00E00FB8" w:rsidRDefault="00027077" w:rsidP="0087451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1</w:t>
            </w:r>
            <w:r w:rsidR="0087451B">
              <w:rPr>
                <w:rFonts w:ascii="Verdana" w:hAnsi="Verdana"/>
                <w:sz w:val="18"/>
                <w:szCs w:val="18"/>
              </w:rPr>
              <w:t>5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07660008" w14:textId="77777777" w:rsidR="00027077" w:rsidRPr="005D67C2" w:rsidRDefault="00B807E9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027077"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F1BEC60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14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D4804EE" w14:textId="77777777" w:rsidR="00027077" w:rsidRPr="005D67C2" w:rsidRDefault="00B807E9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027077"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Valentine's Day</w:t>
              </w:r>
            </w:hyperlink>
          </w:p>
        </w:tc>
      </w:tr>
      <w:tr w:rsidR="00027077" w:rsidRPr="00A964EF" w14:paraId="29E30282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505A1B7A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BDCF428" w14:textId="77777777" w:rsidR="00027077" w:rsidRPr="00E00FB8" w:rsidRDefault="00027077" w:rsidP="0087451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</w:t>
            </w:r>
            <w:r w:rsidR="0087451B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68F7E64" w14:textId="77777777" w:rsidR="00027077" w:rsidRPr="005D67C2" w:rsidRDefault="00B807E9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027077"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9F0B6B1" w14:textId="77777777" w:rsidR="00027077" w:rsidRPr="00E00FB8" w:rsidRDefault="0087451B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29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029D8184" w14:textId="77777777" w:rsidR="00027077" w:rsidRPr="005D67C2" w:rsidRDefault="00B807E9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027077"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F7E56ED" w14:textId="77777777" w:rsidR="00027077" w:rsidRPr="00E00FB8" w:rsidRDefault="0087451B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Mar 31</w:t>
            </w:r>
            <w:r w:rsidR="00027077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5CD9C838" w14:textId="77777777" w:rsidR="00027077" w:rsidRPr="005D67C2" w:rsidRDefault="00B807E9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027077"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</w:tr>
      <w:tr w:rsidR="00D0591D" w:rsidRPr="00A964EF" w14:paraId="4B658D54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04E3F9DD" w14:textId="77777777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12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8F55573" w14:textId="77777777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6DBDF2A" w14:textId="77777777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27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C0D258D" w14:textId="77777777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F665D27" w14:textId="366CFCA5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 16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5106D38" w14:textId="7C44B97B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23AE532" w14:textId="41638BC7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8777F8F" w14:textId="30D89C8B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Pr="00D0591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Juneteenth</w:t>
              </w:r>
            </w:hyperlink>
            <w:bookmarkStart w:id="0" w:name="_GoBack"/>
            <w:bookmarkEnd w:id="0"/>
          </w:p>
        </w:tc>
      </w:tr>
      <w:tr w:rsidR="00D0591D" w:rsidRPr="00A964EF" w14:paraId="7108A078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11EBBD70" w14:textId="7D6D535D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1BCF3713" w14:textId="66240C6C" w:rsidR="00D0591D" w:rsidRPr="00FD04EA" w:rsidRDefault="00D0591D" w:rsidP="00D0591D">
            <w:pPr>
              <w:rPr>
                <w:rStyle w:val="Hyperlink"/>
                <w:rFonts w:ascii="Verdana" w:hAnsi="Verdana"/>
                <w:color w:val="000000"/>
                <w:sz w:val="18"/>
                <w:szCs w:val="18"/>
                <w:u w:val="none"/>
              </w:rPr>
            </w:pPr>
            <w:hyperlink r:id="rId18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7808F05" w14:textId="0FFD6BF8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9FB98B9" w14:textId="0823CFAE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proofErr w:type="spellStart"/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41EA5E1" w14:textId="60E2FDBB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14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06CE9D2E" w14:textId="7F2CDF9F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70AB87" w14:textId="27AF1180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Oct 31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0712E43" w14:textId="023F3053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Halloween</w:t>
              </w:r>
            </w:hyperlink>
          </w:p>
        </w:tc>
      </w:tr>
      <w:tr w:rsidR="00D0591D" w:rsidRPr="00A964EF" w14:paraId="541C9771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3011D84" w14:textId="49CFA35B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CD64FF6" w14:textId="3DBAA895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14C63F5A" w14:textId="3CE243C1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4790EE7" w14:textId="4F4E24F8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33D7808" w14:textId="03ED207B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83282A7" w14:textId="3B03AEC1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Pr="005D67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4CB1FE7" w14:textId="4DD325B0" w:rsidR="00D0591D" w:rsidRPr="00E00FB8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2F93CC97" w14:textId="395A0734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D0591D" w:rsidRPr="00A964EF" w14:paraId="4B36BDEA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67EABB0A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3166B8A" w14:textId="77777777" w:rsidR="00D0591D" w:rsidRPr="005D67C2" w:rsidRDefault="00D0591D" w:rsidP="00D0591D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E285F1A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DD55DB5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D78CCEF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0E5AC11F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AAF8300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A416E71" w14:textId="77777777" w:rsidR="00D0591D" w:rsidRPr="008C5DA7" w:rsidRDefault="00D0591D" w:rsidP="00D0591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E20A42F" w14:textId="77777777"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25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0A05C" w14:textId="77777777" w:rsidR="00B807E9" w:rsidRDefault="00B807E9" w:rsidP="00C15046">
      <w:r>
        <w:separator/>
      </w:r>
    </w:p>
  </w:endnote>
  <w:endnote w:type="continuationSeparator" w:id="0">
    <w:p w14:paraId="0BA1D661" w14:textId="77777777" w:rsidR="00B807E9" w:rsidRDefault="00B807E9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B2525" w14:textId="5A1039A1" w:rsidR="00C26E5A" w:rsidRPr="00DE4AEB" w:rsidRDefault="00C26E5A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3D64" w14:textId="77777777" w:rsidR="00B807E9" w:rsidRDefault="00B807E9" w:rsidP="00C15046">
      <w:r>
        <w:separator/>
      </w:r>
    </w:p>
  </w:footnote>
  <w:footnote w:type="continuationSeparator" w:id="0">
    <w:p w14:paraId="2F8ED8BB" w14:textId="77777777" w:rsidR="00B807E9" w:rsidRDefault="00B807E9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2E"/>
    <w:rsid w:val="00004EB2"/>
    <w:rsid w:val="0000622B"/>
    <w:rsid w:val="00006F70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D5787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C6F35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8542E"/>
    <w:rsid w:val="00492F0C"/>
    <w:rsid w:val="00497219"/>
    <w:rsid w:val="004A3FDB"/>
    <w:rsid w:val="004B0B79"/>
    <w:rsid w:val="004B0D00"/>
    <w:rsid w:val="004C4107"/>
    <w:rsid w:val="004C692E"/>
    <w:rsid w:val="004C7B25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D67C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12D9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43E97"/>
    <w:rsid w:val="00746DF0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7451B"/>
    <w:rsid w:val="00883719"/>
    <w:rsid w:val="00886643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1B58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0FAA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377FA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07E9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34C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591D"/>
    <w:rsid w:val="00D072F9"/>
    <w:rsid w:val="00D14289"/>
    <w:rsid w:val="00D1707C"/>
    <w:rsid w:val="00D26E84"/>
    <w:rsid w:val="00D355BD"/>
    <w:rsid w:val="00D374AC"/>
    <w:rsid w:val="00D40240"/>
    <w:rsid w:val="00D40B75"/>
    <w:rsid w:val="00D41B73"/>
    <w:rsid w:val="00D43317"/>
    <w:rsid w:val="00D45218"/>
    <w:rsid w:val="00D4676B"/>
    <w:rsid w:val="00D6065C"/>
    <w:rsid w:val="00D63DC0"/>
    <w:rsid w:val="00D71142"/>
    <w:rsid w:val="00D71262"/>
    <w:rsid w:val="00D71F60"/>
    <w:rsid w:val="00D720E8"/>
    <w:rsid w:val="00D74548"/>
    <w:rsid w:val="00D749A6"/>
    <w:rsid w:val="00D77E6C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253AB"/>
    <w:rsid w:val="00F40375"/>
    <w:rsid w:val="00F603D1"/>
    <w:rsid w:val="00F647CD"/>
    <w:rsid w:val="00F71309"/>
    <w:rsid w:val="00F73334"/>
    <w:rsid w:val="00F8344C"/>
    <w:rsid w:val="00F86BA4"/>
    <w:rsid w:val="00F9433A"/>
    <w:rsid w:val="00F947DB"/>
    <w:rsid w:val="00FA17C5"/>
    <w:rsid w:val="00FA1BB2"/>
    <w:rsid w:val="00FA4A90"/>
    <w:rsid w:val="00FA746E"/>
    <w:rsid w:val="00FA7793"/>
    <w:rsid w:val="00FB4C06"/>
    <w:rsid w:val="00FB5DE9"/>
    <w:rsid w:val="00FB79BF"/>
    <w:rsid w:val="00FC2A0F"/>
    <w:rsid w:val="00FD04EA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C679"/>
  <w15:docId w15:val="{B824FA49-8CB6-42F8-B5D2-ACFF9D4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FE6A6-DE01-4174-92AB-857DE945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754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2854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25</cp:revision>
  <cp:lastPrinted>2022-10-17T11:22:00Z</cp:lastPrinted>
  <dcterms:created xsi:type="dcterms:W3CDTF">2021-12-01T05:53:00Z</dcterms:created>
  <dcterms:modified xsi:type="dcterms:W3CDTF">2023-08-28T07:24:00Z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