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829CB" w14:textId="77777777" w:rsidR="0004081A" w:rsidRPr="00101136" w:rsidRDefault="0004081A" w:rsidP="0031277D">
      <w:pPr>
        <w:pStyle w:val="NoSpacing"/>
        <w:rPr>
          <w:rFonts w:ascii="Century Gothic" w:hAnsi="Century Gothic"/>
          <w:b/>
          <w:noProof/>
          <w:sz w:val="28"/>
          <w:szCs w:val="28"/>
        </w:rPr>
      </w:pPr>
    </w:p>
    <w:p w14:paraId="2D47FEFA" w14:textId="77777777" w:rsidR="00A315BE" w:rsidRPr="00101136" w:rsidRDefault="00A315BE" w:rsidP="009D06E7">
      <w:pPr>
        <w:pStyle w:val="NoSpacing"/>
        <w:rPr>
          <w:rFonts w:ascii="Century Gothic" w:hAnsi="Century Gothic"/>
          <w:b/>
          <w:sz w:val="28"/>
          <w:szCs w:val="28"/>
        </w:rPr>
      </w:pPr>
    </w:p>
    <w:tbl>
      <w:tblPr>
        <w:tblW w:w="10852" w:type="dxa"/>
        <w:jc w:val="right"/>
        <w:tblLayout w:type="fixed"/>
        <w:tblLook w:val="0000" w:firstRow="0" w:lastRow="0" w:firstColumn="0" w:lastColumn="0" w:noHBand="0" w:noVBand="0"/>
      </w:tblPr>
      <w:tblGrid>
        <w:gridCol w:w="8"/>
        <w:gridCol w:w="1546"/>
        <w:gridCol w:w="7"/>
        <w:gridCol w:w="1546"/>
        <w:gridCol w:w="1551"/>
        <w:gridCol w:w="1546"/>
        <w:gridCol w:w="1546"/>
        <w:gridCol w:w="1546"/>
        <w:gridCol w:w="1549"/>
        <w:gridCol w:w="7"/>
      </w:tblGrid>
      <w:tr w:rsidR="005D282F" w:rsidRPr="00101136" w14:paraId="2AC3FE48" w14:textId="77777777" w:rsidTr="008B5E20">
        <w:trPr>
          <w:gridAfter w:val="1"/>
          <w:wAfter w:w="7" w:type="dxa"/>
          <w:trHeight w:hRule="exact" w:val="1612"/>
          <w:jc w:val="right"/>
        </w:trPr>
        <w:tc>
          <w:tcPr>
            <w:tcW w:w="10845" w:type="dxa"/>
            <w:gridSpan w:val="9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3E0D996F" w14:textId="77777777" w:rsidR="005D282F" w:rsidRPr="00101136" w:rsidRDefault="001120B0" w:rsidP="00380E89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  <w:sz w:val="80"/>
                <w:szCs w:val="80"/>
              </w:rPr>
              <w:t>J</w:t>
            </w:r>
            <w:r w:rsidR="00E909F5" w:rsidRPr="00101136">
              <w:rPr>
                <w:b/>
                <w:sz w:val="80"/>
                <w:szCs w:val="80"/>
              </w:rPr>
              <w:t>anuary</w:t>
            </w:r>
            <w:r w:rsidR="004D0530" w:rsidRPr="00101136">
              <w:rPr>
                <w:b/>
                <w:sz w:val="80"/>
                <w:szCs w:val="80"/>
              </w:rPr>
              <w:t xml:space="preserve"> </w:t>
            </w:r>
            <w:r w:rsidR="009D79DD" w:rsidRPr="00101136">
              <w:rPr>
                <w:b/>
                <w:sz w:val="80"/>
                <w:szCs w:val="80"/>
              </w:rPr>
              <w:t>20</w:t>
            </w:r>
            <w:r w:rsidR="005F6829">
              <w:rPr>
                <w:b/>
                <w:sz w:val="80"/>
                <w:szCs w:val="80"/>
              </w:rPr>
              <w:t>2</w:t>
            </w:r>
            <w:r w:rsidR="00380E89">
              <w:rPr>
                <w:b/>
                <w:sz w:val="80"/>
                <w:szCs w:val="80"/>
              </w:rPr>
              <w:t>4</w:t>
            </w:r>
          </w:p>
        </w:tc>
      </w:tr>
      <w:tr w:rsidR="00C4113C" w:rsidRPr="00101136" w14:paraId="53FCD640" w14:textId="77777777" w:rsidTr="008B5E20">
        <w:trPr>
          <w:gridAfter w:val="1"/>
          <w:wAfter w:w="7" w:type="dxa"/>
          <w:trHeight w:hRule="exact" w:val="508"/>
          <w:jc w:val="right"/>
        </w:trPr>
        <w:tc>
          <w:tcPr>
            <w:tcW w:w="1554" w:type="dxa"/>
            <w:gridSpan w:val="2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3BFEEA85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53" w:type="dxa"/>
            <w:gridSpan w:val="2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3D77CC67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51" w:type="dxa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37E96E53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6" w:type="dxa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13A3701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6" w:type="dxa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15CD478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46" w:type="dxa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14FAE6C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49" w:type="dxa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8E3533B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380E89" w:rsidRPr="00101136" w14:paraId="4AA929B3" w14:textId="77777777" w:rsidTr="008B5E20">
        <w:trPr>
          <w:gridAfter w:val="1"/>
          <w:wAfter w:w="7" w:type="dxa"/>
          <w:trHeight w:hRule="exact" w:val="436"/>
          <w:jc w:val="right"/>
        </w:trPr>
        <w:tc>
          <w:tcPr>
            <w:tcW w:w="1554" w:type="dxa"/>
            <w:gridSpan w:val="2"/>
            <w:tcBorders>
              <w:right w:val="single" w:sz="8" w:space="0" w:color="A9E1EA"/>
            </w:tcBorders>
            <w:shd w:val="clear" w:color="auto" w:fill="FFFFFF"/>
          </w:tcPr>
          <w:p w14:paraId="25B42A98" w14:textId="77777777" w:rsidR="00380E89" w:rsidRPr="002205BC" w:rsidRDefault="00380E89" w:rsidP="00AB642C">
            <w:pPr>
              <w:pStyle w:val="Dates-January"/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0BD2DECA" w14:textId="77777777" w:rsidR="00380E89" w:rsidRPr="002205BC" w:rsidRDefault="00380E89" w:rsidP="00380E89">
            <w:pPr>
              <w:pStyle w:val="Dates-January"/>
              <w:jc w:val="right"/>
              <w:rPr>
                <w:rFonts w:ascii="Mistral" w:hAnsi="Mistral"/>
                <w:sz w:val="32"/>
                <w:szCs w:val="32"/>
              </w:rPr>
            </w:pPr>
            <w:r w:rsidRPr="00AB642C">
              <w:rPr>
                <w:color w:val="215868"/>
                <w:sz w:val="28"/>
                <w:szCs w:val="28"/>
              </w:rPr>
              <w:t>1</w:t>
            </w:r>
          </w:p>
        </w:tc>
        <w:tc>
          <w:tcPr>
            <w:tcW w:w="1551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33B9AF7E" w14:textId="77777777" w:rsidR="00380E89" w:rsidRPr="002205BC" w:rsidRDefault="00380E89" w:rsidP="00380E89">
            <w:pPr>
              <w:pStyle w:val="Dates-January"/>
              <w:jc w:val="right"/>
              <w:rPr>
                <w:rFonts w:ascii="Mistral" w:hAnsi="Mistral"/>
              </w:rPr>
            </w:pPr>
            <w:r w:rsidRPr="00AB642C">
              <w:rPr>
                <w:color w:val="215868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758E52E1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3</w:t>
            </w:r>
          </w:p>
          <w:p w14:paraId="700E8755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786AC2FC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32C7282C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1D5CE5BF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4</w:t>
            </w:r>
          </w:p>
          <w:p w14:paraId="0FE687FD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19FB9FD9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652FFE61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5</w:t>
            </w:r>
          </w:p>
          <w:p w14:paraId="7D3EB211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6942266B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8" w:space="0" w:color="A9E1EA"/>
            </w:tcBorders>
            <w:shd w:val="clear" w:color="auto" w:fill="FFFFFF"/>
          </w:tcPr>
          <w:p w14:paraId="29C8B49C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6</w:t>
            </w:r>
          </w:p>
          <w:p w14:paraId="13C58111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1AF52C17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380E89" w:rsidRPr="002436FB" w14:paraId="29BFBB65" w14:textId="77777777" w:rsidTr="008B5E20">
        <w:trPr>
          <w:gridAfter w:val="1"/>
          <w:wAfter w:w="7" w:type="dxa"/>
          <w:trHeight w:hRule="exact" w:val="756"/>
          <w:jc w:val="right"/>
        </w:trPr>
        <w:tc>
          <w:tcPr>
            <w:tcW w:w="1554" w:type="dxa"/>
            <w:gridSpan w:val="2"/>
            <w:tcBorders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56B18C78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7466CCA1" w14:textId="77777777" w:rsidR="00380E89" w:rsidRPr="005C01BA" w:rsidRDefault="007A2B12" w:rsidP="00380E89">
            <w:pPr>
              <w:pStyle w:val="Dates-January"/>
              <w:jc w:val="right"/>
              <w:rPr>
                <w:color w:val="2F5496"/>
                <w:sz w:val="28"/>
                <w:szCs w:val="28"/>
              </w:rPr>
            </w:pPr>
            <w:hyperlink r:id="rId8" w:history="1">
              <w:r w:rsidR="00380E89" w:rsidRPr="005C01BA">
                <w:rPr>
                  <w:rStyle w:val="Hyperlink"/>
                  <w:color w:val="2F5496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1551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26C5320D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761DF669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7683043D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1B46A028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8" w:space="0" w:color="A9E1EA"/>
              <w:bottom w:val="single" w:sz="8" w:space="0" w:color="1993AF"/>
            </w:tcBorders>
            <w:shd w:val="clear" w:color="auto" w:fill="FFFFFF"/>
            <w:vAlign w:val="center"/>
          </w:tcPr>
          <w:p w14:paraId="7F7AEC14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380E89" w:rsidRPr="002436FB" w14:paraId="2BF359C4" w14:textId="77777777" w:rsidTr="008B5E20">
        <w:trPr>
          <w:gridAfter w:val="1"/>
          <w:wAfter w:w="7" w:type="dxa"/>
          <w:trHeight w:hRule="exact" w:val="436"/>
          <w:jc w:val="right"/>
        </w:trPr>
        <w:tc>
          <w:tcPr>
            <w:tcW w:w="1554" w:type="dxa"/>
            <w:gridSpan w:val="2"/>
            <w:tcBorders>
              <w:top w:val="single" w:sz="8" w:space="0" w:color="1993AF"/>
              <w:right w:val="single" w:sz="8" w:space="0" w:color="A9E1EA"/>
            </w:tcBorders>
            <w:shd w:val="clear" w:color="auto" w:fill="FFFFFF"/>
          </w:tcPr>
          <w:p w14:paraId="3B84DC8C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7</w:t>
            </w:r>
          </w:p>
        </w:tc>
        <w:tc>
          <w:tcPr>
            <w:tcW w:w="1553" w:type="dxa"/>
            <w:gridSpan w:val="2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730DABF1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8</w:t>
            </w:r>
          </w:p>
        </w:tc>
        <w:tc>
          <w:tcPr>
            <w:tcW w:w="1551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6E8A2885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9</w:t>
            </w: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45416CC7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79F6EEDF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11</w:t>
            </w:r>
          </w:p>
          <w:p w14:paraId="1136E663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023123BC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12</w:t>
            </w:r>
          </w:p>
          <w:p w14:paraId="32348684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8" w:space="0" w:color="1993AF"/>
              <w:left w:val="single" w:sz="8" w:space="0" w:color="A9E1EA"/>
            </w:tcBorders>
            <w:shd w:val="clear" w:color="auto" w:fill="FFFFFF"/>
          </w:tcPr>
          <w:p w14:paraId="241937AB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13</w:t>
            </w:r>
          </w:p>
          <w:p w14:paraId="76797110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380E89" w:rsidRPr="002436FB" w14:paraId="776A51EA" w14:textId="77777777" w:rsidTr="008B5E20">
        <w:trPr>
          <w:gridAfter w:val="1"/>
          <w:wAfter w:w="7" w:type="dxa"/>
          <w:trHeight w:hRule="exact" w:val="756"/>
          <w:jc w:val="right"/>
        </w:trPr>
        <w:tc>
          <w:tcPr>
            <w:tcW w:w="1554" w:type="dxa"/>
            <w:gridSpan w:val="2"/>
            <w:tcBorders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31C77DDC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4D34299A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1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652CDA20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04B8EE05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458FFAFA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3F9C1566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8" w:space="0" w:color="A9E1EA"/>
              <w:bottom w:val="single" w:sz="8" w:space="0" w:color="1993AF"/>
            </w:tcBorders>
            <w:shd w:val="clear" w:color="auto" w:fill="FFFFFF"/>
            <w:vAlign w:val="center"/>
          </w:tcPr>
          <w:p w14:paraId="61EDB5F5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380E89" w:rsidRPr="002436FB" w14:paraId="3331F0B8" w14:textId="77777777" w:rsidTr="008B5E20">
        <w:trPr>
          <w:gridAfter w:val="1"/>
          <w:wAfter w:w="7" w:type="dxa"/>
          <w:trHeight w:hRule="exact" w:val="436"/>
          <w:jc w:val="right"/>
        </w:trPr>
        <w:tc>
          <w:tcPr>
            <w:tcW w:w="1554" w:type="dxa"/>
            <w:gridSpan w:val="2"/>
            <w:tcBorders>
              <w:top w:val="single" w:sz="8" w:space="0" w:color="1993AF"/>
              <w:right w:val="single" w:sz="8" w:space="0" w:color="A9E1EA"/>
            </w:tcBorders>
            <w:shd w:val="clear" w:color="auto" w:fill="FFFFFF"/>
          </w:tcPr>
          <w:p w14:paraId="44D57D03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14</w:t>
            </w:r>
          </w:p>
        </w:tc>
        <w:tc>
          <w:tcPr>
            <w:tcW w:w="1553" w:type="dxa"/>
            <w:gridSpan w:val="2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4D29B16F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15</w:t>
            </w:r>
          </w:p>
        </w:tc>
        <w:tc>
          <w:tcPr>
            <w:tcW w:w="1551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5388C4E4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16</w:t>
            </w: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40F6494D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17</w:t>
            </w:r>
          </w:p>
          <w:p w14:paraId="4366ED15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5EA21DDC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0C607BF5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18</w:t>
            </w:r>
          </w:p>
          <w:p w14:paraId="6C802338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0AD4048C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19</w:t>
            </w:r>
          </w:p>
          <w:p w14:paraId="02BF233D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8" w:space="0" w:color="1993AF"/>
              <w:left w:val="single" w:sz="8" w:space="0" w:color="A9E1EA"/>
            </w:tcBorders>
            <w:shd w:val="clear" w:color="auto" w:fill="FFFFFF"/>
          </w:tcPr>
          <w:p w14:paraId="79B78D5C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20</w:t>
            </w:r>
          </w:p>
          <w:p w14:paraId="11B6F717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380E89" w:rsidRPr="002436FB" w14:paraId="34A5034E" w14:textId="77777777" w:rsidTr="008B5E20">
        <w:trPr>
          <w:gridAfter w:val="1"/>
          <w:wAfter w:w="7" w:type="dxa"/>
          <w:trHeight w:hRule="exact" w:val="756"/>
          <w:jc w:val="right"/>
        </w:trPr>
        <w:tc>
          <w:tcPr>
            <w:tcW w:w="1554" w:type="dxa"/>
            <w:gridSpan w:val="2"/>
            <w:tcBorders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1DEC81A3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153605F0" w14:textId="77777777" w:rsidR="00380E89" w:rsidRPr="005C01BA" w:rsidRDefault="007A2B12" w:rsidP="00380E89">
            <w:pPr>
              <w:pStyle w:val="Dates-January"/>
              <w:jc w:val="right"/>
              <w:rPr>
                <w:color w:val="2F5496"/>
                <w:sz w:val="28"/>
                <w:szCs w:val="28"/>
              </w:rPr>
            </w:pPr>
            <w:hyperlink r:id="rId9" w:history="1">
              <w:r w:rsidR="00380E89" w:rsidRPr="005C01BA">
                <w:rPr>
                  <w:rStyle w:val="Hyperlink"/>
                  <w:color w:val="2F5496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1551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548E72BF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77D4E9D1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3E1AEE5D" w14:textId="77777777" w:rsidR="00380E89" w:rsidRPr="005B67D4" w:rsidRDefault="00380E89" w:rsidP="00380E89">
            <w:pPr>
              <w:pStyle w:val="Dates-January"/>
              <w:jc w:val="right"/>
              <w:rPr>
                <w:color w:val="215868"/>
                <w:sz w:val="18"/>
                <w:szCs w:val="1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2A372DF1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8" w:space="0" w:color="A9E1EA"/>
              <w:bottom w:val="single" w:sz="8" w:space="0" w:color="1993AF"/>
            </w:tcBorders>
            <w:shd w:val="clear" w:color="auto" w:fill="FFFFFF"/>
            <w:vAlign w:val="center"/>
          </w:tcPr>
          <w:p w14:paraId="21EA4D52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380E89" w:rsidRPr="002436FB" w14:paraId="1235563C" w14:textId="77777777" w:rsidTr="008B5E20">
        <w:trPr>
          <w:gridAfter w:val="1"/>
          <w:wAfter w:w="7" w:type="dxa"/>
          <w:trHeight w:hRule="exact" w:val="436"/>
          <w:jc w:val="right"/>
        </w:trPr>
        <w:tc>
          <w:tcPr>
            <w:tcW w:w="1554" w:type="dxa"/>
            <w:gridSpan w:val="2"/>
            <w:tcBorders>
              <w:top w:val="single" w:sz="8" w:space="0" w:color="1993AF"/>
              <w:right w:val="single" w:sz="8" w:space="0" w:color="A9E1EA"/>
            </w:tcBorders>
            <w:shd w:val="clear" w:color="auto" w:fill="FFFFFF"/>
          </w:tcPr>
          <w:p w14:paraId="397C89DF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21</w:t>
            </w:r>
          </w:p>
        </w:tc>
        <w:tc>
          <w:tcPr>
            <w:tcW w:w="1553" w:type="dxa"/>
            <w:gridSpan w:val="2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79C2153D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22</w:t>
            </w:r>
          </w:p>
        </w:tc>
        <w:tc>
          <w:tcPr>
            <w:tcW w:w="1551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25B5AE36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23</w:t>
            </w: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45E91A92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24</w:t>
            </w: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1AAD1B6C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25</w:t>
            </w:r>
          </w:p>
          <w:p w14:paraId="7E01C38A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24B78603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26</w:t>
            </w:r>
          </w:p>
          <w:p w14:paraId="2F9CE4C0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8" w:space="0" w:color="1993AF"/>
              <w:left w:val="single" w:sz="8" w:space="0" w:color="A9E1EA"/>
            </w:tcBorders>
            <w:shd w:val="clear" w:color="auto" w:fill="FFFFFF"/>
          </w:tcPr>
          <w:p w14:paraId="3100746A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27</w:t>
            </w:r>
          </w:p>
          <w:p w14:paraId="797ED81A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380E89" w:rsidRPr="002436FB" w14:paraId="2C08B335" w14:textId="77777777" w:rsidTr="008B5E20">
        <w:trPr>
          <w:gridAfter w:val="1"/>
          <w:wAfter w:w="7" w:type="dxa"/>
          <w:trHeight w:hRule="exact" w:val="756"/>
          <w:jc w:val="right"/>
        </w:trPr>
        <w:tc>
          <w:tcPr>
            <w:tcW w:w="1554" w:type="dxa"/>
            <w:gridSpan w:val="2"/>
            <w:tcBorders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2339E7C8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7F7DAF08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1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13B0BBC6" w14:textId="77777777" w:rsidR="00380E89" w:rsidRPr="005B67D4" w:rsidRDefault="00380E89" w:rsidP="00380E89">
            <w:pPr>
              <w:pStyle w:val="Dates-January"/>
              <w:jc w:val="right"/>
              <w:rPr>
                <w:color w:val="215868"/>
                <w:sz w:val="18"/>
                <w:szCs w:val="1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7E2043C3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36D48FD1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139E280F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8" w:space="0" w:color="A9E1EA"/>
              <w:bottom w:val="single" w:sz="8" w:space="0" w:color="1993AF"/>
            </w:tcBorders>
            <w:shd w:val="clear" w:color="auto" w:fill="FFFFFF"/>
            <w:vAlign w:val="center"/>
          </w:tcPr>
          <w:p w14:paraId="357386D7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380E89" w:rsidRPr="002436FB" w14:paraId="5CF111FD" w14:textId="77777777" w:rsidTr="008B5E20">
        <w:trPr>
          <w:gridAfter w:val="1"/>
          <w:wAfter w:w="7" w:type="dxa"/>
          <w:trHeight w:hRule="exact" w:val="436"/>
          <w:jc w:val="right"/>
        </w:trPr>
        <w:tc>
          <w:tcPr>
            <w:tcW w:w="1554" w:type="dxa"/>
            <w:gridSpan w:val="2"/>
            <w:tcBorders>
              <w:top w:val="single" w:sz="8" w:space="0" w:color="1993AF"/>
              <w:right w:val="single" w:sz="8" w:space="0" w:color="A9E1EA"/>
            </w:tcBorders>
            <w:shd w:val="clear" w:color="auto" w:fill="FFFFFF"/>
          </w:tcPr>
          <w:p w14:paraId="64CFCE92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28</w:t>
            </w:r>
          </w:p>
        </w:tc>
        <w:tc>
          <w:tcPr>
            <w:tcW w:w="1553" w:type="dxa"/>
            <w:gridSpan w:val="2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13349A79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29</w:t>
            </w:r>
          </w:p>
        </w:tc>
        <w:tc>
          <w:tcPr>
            <w:tcW w:w="1551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6416C8DB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30</w:t>
            </w: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59245C8A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31</w:t>
            </w: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62FEF1F2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6994CC9E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8" w:space="0" w:color="1993AF"/>
              <w:left w:val="single" w:sz="8" w:space="0" w:color="A9E1EA"/>
            </w:tcBorders>
            <w:shd w:val="clear" w:color="auto" w:fill="FFFFFF"/>
          </w:tcPr>
          <w:p w14:paraId="0C7AC555" w14:textId="77777777" w:rsidR="00380E89" w:rsidRPr="002436FB" w:rsidRDefault="00380E89" w:rsidP="00380E89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380E89" w:rsidRPr="002436FB" w14:paraId="58F3ADC6" w14:textId="77777777" w:rsidTr="008B5E20">
        <w:trPr>
          <w:gridAfter w:val="1"/>
          <w:wAfter w:w="7" w:type="dxa"/>
          <w:trHeight w:hRule="exact" w:val="756"/>
          <w:jc w:val="right"/>
        </w:trPr>
        <w:tc>
          <w:tcPr>
            <w:tcW w:w="1554" w:type="dxa"/>
            <w:gridSpan w:val="2"/>
            <w:tcBorders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274BF506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2803A00D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1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2E1FE765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18FCCAE9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35010F7B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04BBBC6D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8" w:space="0" w:color="A9E1EA"/>
              <w:bottom w:val="single" w:sz="8" w:space="0" w:color="1993AF"/>
            </w:tcBorders>
            <w:shd w:val="clear" w:color="auto" w:fill="FFFFFF"/>
            <w:vAlign w:val="center"/>
          </w:tcPr>
          <w:p w14:paraId="313853CD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380E89" w:rsidRPr="002436FB" w14:paraId="7BE7E312" w14:textId="77777777" w:rsidTr="008B5E20">
        <w:trPr>
          <w:gridBefore w:val="1"/>
          <w:gridAfter w:val="1"/>
          <w:wBefore w:w="8" w:type="dxa"/>
          <w:wAfter w:w="7" w:type="dxa"/>
          <w:trHeight w:hRule="exact" w:val="436"/>
          <w:jc w:val="right"/>
        </w:trPr>
        <w:tc>
          <w:tcPr>
            <w:tcW w:w="1553" w:type="dxa"/>
            <w:gridSpan w:val="2"/>
            <w:tcBorders>
              <w:top w:val="single" w:sz="8" w:space="0" w:color="1993AF"/>
              <w:right w:val="single" w:sz="8" w:space="0" w:color="A9E1EA"/>
            </w:tcBorders>
            <w:shd w:val="clear" w:color="auto" w:fill="FFFFFF"/>
          </w:tcPr>
          <w:p w14:paraId="175E57A7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19556987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7CBE1AEF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241C3A30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69F1048C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5E486924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1AF674B4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380E89" w:rsidRPr="00101136" w14:paraId="0D815112" w14:textId="77777777" w:rsidTr="008B5E20">
        <w:trPr>
          <w:gridBefore w:val="1"/>
          <w:wBefore w:w="8" w:type="dxa"/>
          <w:trHeight w:hRule="exact" w:val="756"/>
          <w:jc w:val="right"/>
        </w:trPr>
        <w:tc>
          <w:tcPr>
            <w:tcW w:w="1553" w:type="dxa"/>
            <w:gridSpan w:val="2"/>
            <w:tcBorders>
              <w:right w:val="single" w:sz="8" w:space="0" w:color="A9E1EA"/>
            </w:tcBorders>
            <w:shd w:val="clear" w:color="auto" w:fill="FFFFFF"/>
            <w:vAlign w:val="center"/>
          </w:tcPr>
          <w:p w14:paraId="09FF26E6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  <w:vAlign w:val="center"/>
          </w:tcPr>
          <w:p w14:paraId="1C83F4B0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1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  <w:vAlign w:val="center"/>
          </w:tcPr>
          <w:p w14:paraId="0D4EC115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  <w:vAlign w:val="center"/>
          </w:tcPr>
          <w:p w14:paraId="2151FE80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  <w:vAlign w:val="center"/>
          </w:tcPr>
          <w:p w14:paraId="619D2CFF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  <w:vAlign w:val="center"/>
          </w:tcPr>
          <w:p w14:paraId="65D40AD3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  <w:vAlign w:val="center"/>
          </w:tcPr>
          <w:p w14:paraId="12B038D7" w14:textId="77777777" w:rsidR="00380E89" w:rsidRPr="002436FB" w:rsidRDefault="00380E89" w:rsidP="002436FB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</w:tbl>
    <w:p w14:paraId="350FE586" w14:textId="412145EA" w:rsidR="00A315BE" w:rsidRPr="00101136" w:rsidRDefault="008E510B" w:rsidP="00E8234C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640320" behindDoc="1" locked="0" layoutInCell="0" allowOverlap="1" wp14:anchorId="417C8410" wp14:editId="47FFF330">
                <wp:simplePos x="0" y="0"/>
                <wp:positionH relativeFrom="page">
                  <wp:posOffset>462915</wp:posOffset>
                </wp:positionH>
                <wp:positionV relativeFrom="page">
                  <wp:posOffset>462915</wp:posOffset>
                </wp:positionV>
                <wp:extent cx="9144000" cy="6863715"/>
                <wp:effectExtent l="0" t="0" r="0" b="0"/>
                <wp:wrapNone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63715"/>
                          <a:chOff x="0" y="0"/>
                          <a:chExt cx="9144000" cy="6858000"/>
                        </a:xfrm>
                      </wpg:grpSpPr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solidFill>
                            <a:srgbClr val="1993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01625" y="913608"/>
                            <a:ext cx="8558784" cy="5591288"/>
                          </a:xfrm>
                          <a:prstGeom prst="rect">
                            <a:avLst/>
                          </a:prstGeom>
                          <a:solidFill>
                            <a:srgbClr val="A9E1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B483FE2" id="Group 179" o:spid="_x0000_s1026" style="position:absolute;margin-left:36.45pt;margin-top:36.45pt;width:10in;height:540.45pt;z-index:-251676160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" o:allowincell="f">
                <v:rect id="Rectangle 178" o:spid="_x0000_s1027" style="position:absolute;width:91440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" fillcolor="#1993af" stroked="f"/>
                <v:rect id="Rectangle 99" o:spid="_x0000_s1028" style="position:absolute;left:3016;top:9136;width:85588;height:55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" fillcolor="#a9e1ea" stroked="f"/>
                <w10:wrap anchorx="page" anchory="page"/>
              </v:group>
            </w:pict>
          </mc:Fallback>
        </mc:AlternateContent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9776" behindDoc="1" locked="0" layoutInCell="0" allowOverlap="1" wp14:anchorId="60E3421C" wp14:editId="096C2662">
            <wp:simplePos x="0" y="0"/>
            <wp:positionH relativeFrom="page">
              <wp:posOffset>558165</wp:posOffset>
            </wp:positionH>
            <wp:positionV relativeFrom="page">
              <wp:posOffset>487045</wp:posOffset>
            </wp:positionV>
            <wp:extent cx="4809490" cy="3684905"/>
            <wp:effectExtent l="19050" t="0" r="0" b="0"/>
            <wp:wrapNone/>
            <wp:docPr id="56" name="Picture 180" descr="Stars and swirl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Stars and swirls graphi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368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8752" behindDoc="0" locked="0" layoutInCell="0" allowOverlap="1" wp14:anchorId="15093AE5" wp14:editId="1E252D00">
            <wp:simplePos x="0" y="0"/>
            <wp:positionH relativeFrom="page">
              <wp:posOffset>581660</wp:posOffset>
            </wp:positionH>
            <wp:positionV relativeFrom="page">
              <wp:posOffset>4453255</wp:posOffset>
            </wp:positionV>
            <wp:extent cx="1828800" cy="2743200"/>
            <wp:effectExtent l="19050" t="0" r="0" b="0"/>
            <wp:wrapNone/>
            <wp:docPr id="55" name="Picture 116" descr="Party horn and hat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Party horn and hat graphic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5BE" w:rsidRPr="00101136">
        <w:rPr>
          <w:rFonts w:ascii="Century Gothic" w:hAnsi="Century Gothic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XSpec="right" w:tblpY="1441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5D282F" w:rsidRPr="00101136" w14:paraId="17F75A03" w14:textId="77777777" w:rsidTr="00085FC5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3DE5122F" w14:textId="77777777" w:rsidR="005D282F" w:rsidRPr="00101136" w:rsidRDefault="00A35D9A" w:rsidP="00380E89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  <w:sz w:val="80"/>
                <w:szCs w:val="80"/>
              </w:rPr>
              <w:lastRenderedPageBreak/>
              <w:t>F</w:t>
            </w:r>
            <w:r w:rsidR="00AB2B0E" w:rsidRPr="00101136">
              <w:rPr>
                <w:b/>
                <w:sz w:val="80"/>
                <w:szCs w:val="80"/>
              </w:rPr>
              <w:t>ebr</w:t>
            </w:r>
            <w:r w:rsidR="000F1152" w:rsidRPr="00101136">
              <w:rPr>
                <w:b/>
                <w:sz w:val="80"/>
                <w:szCs w:val="80"/>
              </w:rPr>
              <w:t>uary</w:t>
            </w:r>
            <w:r w:rsidR="00665B68" w:rsidRPr="00101136">
              <w:rPr>
                <w:b/>
                <w:sz w:val="80"/>
                <w:szCs w:val="80"/>
              </w:rPr>
              <w:t xml:space="preserve"> </w:t>
            </w:r>
            <w:r w:rsidR="009D79DD" w:rsidRPr="00101136">
              <w:rPr>
                <w:b/>
                <w:sz w:val="80"/>
                <w:szCs w:val="80"/>
              </w:rPr>
              <w:t>20</w:t>
            </w:r>
            <w:r w:rsidR="005F6829">
              <w:rPr>
                <w:b/>
                <w:sz w:val="80"/>
                <w:szCs w:val="80"/>
              </w:rPr>
              <w:t>2</w:t>
            </w:r>
            <w:r w:rsidR="00380E89">
              <w:rPr>
                <w:b/>
                <w:sz w:val="80"/>
                <w:szCs w:val="80"/>
              </w:rPr>
              <w:t>4</w:t>
            </w:r>
          </w:p>
        </w:tc>
      </w:tr>
      <w:tr w:rsidR="00E36572" w:rsidRPr="00101136" w14:paraId="24F95B84" w14:textId="77777777" w:rsidTr="00085FC5">
        <w:trPr>
          <w:trHeight w:hRule="exact" w:val="490"/>
        </w:trPr>
        <w:tc>
          <w:tcPr>
            <w:tcW w:w="1542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744DCC4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77D5FD1A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75BCD99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7EB49DD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287D709D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F55FBE4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0AD5742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380E89" w:rsidRPr="00101136" w14:paraId="3B4BEB3C" w14:textId="77777777" w:rsidTr="00085FC5">
        <w:trPr>
          <w:trHeight w:hRule="exact" w:val="432"/>
        </w:trPr>
        <w:tc>
          <w:tcPr>
            <w:tcW w:w="1542" w:type="dxa"/>
            <w:tcBorders>
              <w:right w:val="single" w:sz="8" w:space="0" w:color="FCCDEA"/>
            </w:tcBorders>
            <w:shd w:val="clear" w:color="auto" w:fill="FFFFFF"/>
          </w:tcPr>
          <w:p w14:paraId="0D3896F2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4F037A09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536D86FB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2BE0319D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52DC1320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5FD68A37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1</w:t>
            </w:r>
          </w:p>
          <w:p w14:paraId="448146C8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2E854897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2</w:t>
            </w:r>
          </w:p>
          <w:p w14:paraId="4A3E8BD7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</w:tcBorders>
            <w:shd w:val="clear" w:color="auto" w:fill="FFFFFF"/>
          </w:tcPr>
          <w:p w14:paraId="5C879FC7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3</w:t>
            </w:r>
          </w:p>
          <w:p w14:paraId="5A098BFA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380E89" w:rsidRPr="00101136" w14:paraId="5E3A4B4F" w14:textId="77777777" w:rsidTr="00085FC5">
        <w:trPr>
          <w:trHeight w:hRule="exact" w:val="763"/>
        </w:trPr>
        <w:tc>
          <w:tcPr>
            <w:tcW w:w="1542" w:type="dxa"/>
            <w:tcBorders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6A8C2879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1DF99555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0AE29C86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329B6E76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0FE97E09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0B94D898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</w:tcBorders>
            <w:shd w:val="clear" w:color="auto" w:fill="FFFFFF"/>
            <w:vAlign w:val="center"/>
          </w:tcPr>
          <w:p w14:paraId="6845F0F8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380E89" w:rsidRPr="00101136" w14:paraId="31F30578" w14:textId="77777777" w:rsidTr="00085FC5">
        <w:trPr>
          <w:trHeight w:hRule="exact" w:val="432"/>
        </w:trPr>
        <w:tc>
          <w:tcPr>
            <w:tcW w:w="1542" w:type="dxa"/>
            <w:tcBorders>
              <w:top w:val="single" w:sz="8" w:space="0" w:color="F794CC"/>
              <w:right w:val="single" w:sz="8" w:space="0" w:color="FCCDEA"/>
            </w:tcBorders>
            <w:shd w:val="clear" w:color="auto" w:fill="FFFFFF"/>
          </w:tcPr>
          <w:p w14:paraId="7D680125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1A00D46A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2CE1B69C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6A2738D0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2436FB">
              <w:rPr>
                <w:color w:val="FF3399"/>
                <w:sz w:val="28"/>
                <w:szCs w:val="28"/>
              </w:rPr>
              <w:t>7</w:t>
            </w:r>
          </w:p>
          <w:p w14:paraId="7DBB81F7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1D75CAFB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4AF8C88A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4532294E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8</w:t>
            </w:r>
          </w:p>
          <w:p w14:paraId="306760A4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08F33C1D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7655D16A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9</w:t>
            </w:r>
          </w:p>
          <w:p w14:paraId="554FC824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70BDF800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</w:tcBorders>
            <w:shd w:val="clear" w:color="auto" w:fill="FFFFFF"/>
          </w:tcPr>
          <w:p w14:paraId="42DFF98F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10</w:t>
            </w:r>
          </w:p>
          <w:p w14:paraId="2575A99C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2DF8842A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380E89" w:rsidRPr="00101136" w14:paraId="46BB55FD" w14:textId="77777777" w:rsidTr="00085FC5">
        <w:trPr>
          <w:trHeight w:hRule="exact" w:val="763"/>
        </w:trPr>
        <w:tc>
          <w:tcPr>
            <w:tcW w:w="1542" w:type="dxa"/>
            <w:tcBorders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532587A3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61D15726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37092BF7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75E8706E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712E13A9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0FB52339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</w:tcBorders>
            <w:shd w:val="clear" w:color="auto" w:fill="FFFFFF"/>
            <w:vAlign w:val="center"/>
          </w:tcPr>
          <w:p w14:paraId="3314F9AE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380E89" w:rsidRPr="00101136" w14:paraId="54914275" w14:textId="77777777" w:rsidTr="00085FC5">
        <w:trPr>
          <w:trHeight w:hRule="exact" w:val="533"/>
        </w:trPr>
        <w:tc>
          <w:tcPr>
            <w:tcW w:w="1542" w:type="dxa"/>
            <w:tcBorders>
              <w:top w:val="single" w:sz="8" w:space="0" w:color="F794CC"/>
              <w:right w:val="single" w:sz="8" w:space="0" w:color="FCCDEA"/>
            </w:tcBorders>
            <w:shd w:val="clear" w:color="auto" w:fill="FFFFFF"/>
          </w:tcPr>
          <w:p w14:paraId="1BDE9338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44C289AF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7628DD35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18BB23E8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2436FB">
              <w:rPr>
                <w:color w:val="FF3399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5E5D3340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15</w:t>
            </w:r>
          </w:p>
          <w:p w14:paraId="38841264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3DC24EA2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16</w:t>
            </w:r>
          </w:p>
          <w:p w14:paraId="624F818E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</w:tcBorders>
            <w:shd w:val="clear" w:color="auto" w:fill="FFFFFF"/>
          </w:tcPr>
          <w:p w14:paraId="1F2A0339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17</w:t>
            </w:r>
          </w:p>
          <w:p w14:paraId="29CA64FF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380E89" w:rsidRPr="00101136" w14:paraId="49EC5CF0" w14:textId="77777777" w:rsidTr="00085FC5">
        <w:trPr>
          <w:trHeight w:hRule="exact" w:val="763"/>
        </w:trPr>
        <w:tc>
          <w:tcPr>
            <w:tcW w:w="1542" w:type="dxa"/>
            <w:tcBorders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63AF68B4" w14:textId="77777777" w:rsidR="00380E89" w:rsidRPr="005B67D4" w:rsidRDefault="00380E89" w:rsidP="00380E89">
            <w:pPr>
              <w:pStyle w:val="Dates-September"/>
              <w:jc w:val="right"/>
              <w:rPr>
                <w:color w:val="FF3399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5B50B84D" w14:textId="77777777" w:rsidR="00380E89" w:rsidRPr="005B67D4" w:rsidRDefault="00380E89" w:rsidP="00380E89">
            <w:pPr>
              <w:pStyle w:val="Dates-September"/>
              <w:jc w:val="right"/>
              <w:rPr>
                <w:color w:val="FF3399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42BB45ED" w14:textId="77777777" w:rsidR="00380E89" w:rsidRPr="005B67D4" w:rsidRDefault="00380E89" w:rsidP="00380E89">
            <w:pPr>
              <w:pStyle w:val="Dates-September"/>
              <w:jc w:val="right"/>
              <w:rPr>
                <w:color w:val="FF3399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25767AC7" w14:textId="77777777" w:rsidR="00380E89" w:rsidRPr="005C01BA" w:rsidRDefault="007A2B12" w:rsidP="00380E89">
            <w:pPr>
              <w:pStyle w:val="Dates-September"/>
              <w:jc w:val="right"/>
              <w:rPr>
                <w:color w:val="FF3399"/>
                <w:sz w:val="18"/>
                <w:szCs w:val="18"/>
              </w:rPr>
            </w:pPr>
            <w:hyperlink r:id="rId12" w:history="1">
              <w:r w:rsidR="00380E89" w:rsidRPr="005C01BA">
                <w:rPr>
                  <w:rStyle w:val="Hyperlink"/>
                  <w:color w:val="FF3399"/>
                  <w:sz w:val="18"/>
                  <w:szCs w:val="18"/>
                  <w:u w:val="none"/>
                </w:rPr>
                <w:t>Valentine's Day</w:t>
              </w:r>
            </w:hyperlink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4D50EA6D" w14:textId="77777777" w:rsidR="00380E89" w:rsidRPr="005B67D4" w:rsidRDefault="00380E89" w:rsidP="00380E89">
            <w:pPr>
              <w:pStyle w:val="Dates-September"/>
              <w:jc w:val="right"/>
              <w:rPr>
                <w:color w:val="FF3399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343E320A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</w:tcBorders>
            <w:shd w:val="clear" w:color="auto" w:fill="FFFFFF"/>
            <w:vAlign w:val="center"/>
          </w:tcPr>
          <w:p w14:paraId="51126653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380E89" w:rsidRPr="00101136" w14:paraId="74EFA403" w14:textId="77777777" w:rsidTr="00085FC5">
        <w:trPr>
          <w:trHeight w:hRule="exact" w:val="432"/>
        </w:trPr>
        <w:tc>
          <w:tcPr>
            <w:tcW w:w="1542" w:type="dxa"/>
            <w:tcBorders>
              <w:top w:val="single" w:sz="8" w:space="0" w:color="F794CC"/>
              <w:right w:val="single" w:sz="8" w:space="0" w:color="FCCDEA"/>
            </w:tcBorders>
            <w:shd w:val="clear" w:color="auto" w:fill="FFFFFF"/>
          </w:tcPr>
          <w:p w14:paraId="0BB6346A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68057616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349010F2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15E6DD6C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2436FB">
              <w:rPr>
                <w:color w:val="FF3399"/>
                <w:sz w:val="28"/>
                <w:szCs w:val="28"/>
              </w:rPr>
              <w:t>21</w:t>
            </w:r>
          </w:p>
          <w:p w14:paraId="54C932FA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45B58A3F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60855C2A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22</w:t>
            </w:r>
          </w:p>
          <w:p w14:paraId="772DA9D2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2DD8D314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23</w:t>
            </w:r>
          </w:p>
          <w:p w14:paraId="72266E6B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</w:tcBorders>
            <w:shd w:val="clear" w:color="auto" w:fill="FFFFFF"/>
          </w:tcPr>
          <w:p w14:paraId="4766FC00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24</w:t>
            </w:r>
          </w:p>
          <w:p w14:paraId="54DE7307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380E89" w:rsidRPr="00101136" w14:paraId="6DDC0A7B" w14:textId="77777777" w:rsidTr="00085FC5">
        <w:trPr>
          <w:trHeight w:hRule="exact" w:val="763"/>
        </w:trPr>
        <w:tc>
          <w:tcPr>
            <w:tcW w:w="1542" w:type="dxa"/>
            <w:tcBorders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28740A71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06C15491" w14:textId="48B4844B" w:rsidR="00380E89" w:rsidRPr="002436FB" w:rsidRDefault="007A2B12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hyperlink r:id="rId13" w:history="1">
              <w:r w:rsidR="004725BE" w:rsidRPr="005C01BA">
                <w:rPr>
                  <w:rStyle w:val="Hyperlink"/>
                  <w:color w:val="FF3399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41D5E50A" w14:textId="6DA4072F" w:rsidR="00380E89" w:rsidRPr="005C01BA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45C08A79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068D15A2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6D839AE0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</w:tcBorders>
            <w:shd w:val="clear" w:color="auto" w:fill="FFFFFF"/>
            <w:vAlign w:val="center"/>
          </w:tcPr>
          <w:p w14:paraId="6CD977F6" w14:textId="77777777" w:rsidR="00380E89" w:rsidRPr="00F57F6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380E89" w:rsidRPr="00101136" w14:paraId="54DF1354" w14:textId="77777777" w:rsidTr="00085FC5">
        <w:trPr>
          <w:trHeight w:hRule="exact" w:val="432"/>
        </w:trPr>
        <w:tc>
          <w:tcPr>
            <w:tcW w:w="1542" w:type="dxa"/>
            <w:tcBorders>
              <w:top w:val="single" w:sz="8" w:space="0" w:color="F794CC"/>
              <w:right w:val="single" w:sz="8" w:space="0" w:color="FCCDEA"/>
            </w:tcBorders>
            <w:shd w:val="clear" w:color="auto" w:fill="FFFFFF"/>
          </w:tcPr>
          <w:p w14:paraId="2D8B031A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4902BE02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09402A19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7D9BAC9D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2436FB">
              <w:rPr>
                <w:color w:val="FF33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5839F154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41EC0BBE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</w:tcBorders>
            <w:shd w:val="clear" w:color="auto" w:fill="FFFFFF"/>
          </w:tcPr>
          <w:p w14:paraId="178B44E7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380E89" w:rsidRPr="00101136" w14:paraId="5C017F6B" w14:textId="77777777" w:rsidTr="00085FC5">
        <w:trPr>
          <w:trHeight w:hRule="exact" w:val="763"/>
        </w:trPr>
        <w:tc>
          <w:tcPr>
            <w:tcW w:w="1542" w:type="dxa"/>
            <w:tcBorders>
              <w:bottom w:val="single" w:sz="8" w:space="0" w:color="F794CC"/>
              <w:right w:val="single" w:sz="8" w:space="0" w:color="FCCDEA"/>
            </w:tcBorders>
            <w:shd w:val="clear" w:color="auto" w:fill="FFFFFF"/>
          </w:tcPr>
          <w:p w14:paraId="0CF56D50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3E6F49D7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</w:tcPr>
          <w:p w14:paraId="4E708449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</w:tcPr>
          <w:p w14:paraId="4D8FD3CA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</w:tcPr>
          <w:p w14:paraId="21BCBC1C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</w:tcPr>
          <w:p w14:paraId="60893BD6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</w:tcPr>
          <w:p w14:paraId="0BC96D64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</w:tcBorders>
            <w:shd w:val="clear" w:color="auto" w:fill="FFFFFF"/>
          </w:tcPr>
          <w:p w14:paraId="49765757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380E89" w:rsidRPr="00101136" w14:paraId="0E05257F" w14:textId="77777777" w:rsidTr="00085FC5">
        <w:trPr>
          <w:trHeight w:hRule="exact" w:val="432"/>
        </w:trPr>
        <w:tc>
          <w:tcPr>
            <w:tcW w:w="1542" w:type="dxa"/>
            <w:tcBorders>
              <w:top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40820B68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  <w:vAlign w:val="center"/>
          </w:tcPr>
          <w:p w14:paraId="57FC5EF6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  <w:vAlign w:val="center"/>
          </w:tcPr>
          <w:p w14:paraId="07D3D677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  <w:vAlign w:val="center"/>
          </w:tcPr>
          <w:p w14:paraId="64D75790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  <w:vAlign w:val="center"/>
          </w:tcPr>
          <w:p w14:paraId="34472254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  <w:vAlign w:val="center"/>
          </w:tcPr>
          <w:p w14:paraId="27FCC363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</w:tcBorders>
            <w:shd w:val="clear" w:color="auto" w:fill="FFFFFF"/>
            <w:vAlign w:val="center"/>
          </w:tcPr>
          <w:p w14:paraId="26E082C2" w14:textId="77777777" w:rsidR="00380E89" w:rsidRPr="002436FB" w:rsidRDefault="00380E89" w:rsidP="00380E89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380E89" w:rsidRPr="00101136" w14:paraId="3332DD2A" w14:textId="77777777" w:rsidTr="00085FC5">
        <w:trPr>
          <w:trHeight w:hRule="exact" w:val="763"/>
        </w:trPr>
        <w:tc>
          <w:tcPr>
            <w:tcW w:w="1542" w:type="dxa"/>
            <w:tcBorders>
              <w:right w:val="single" w:sz="8" w:space="0" w:color="FCCDEA"/>
            </w:tcBorders>
            <w:shd w:val="clear" w:color="auto" w:fill="FFFFFF"/>
          </w:tcPr>
          <w:p w14:paraId="767C2484" w14:textId="77777777" w:rsidR="00380E89" w:rsidRPr="002205BC" w:rsidRDefault="00380E89" w:rsidP="00380E8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391E2AD" w14:textId="77777777" w:rsidR="00380E89" w:rsidRPr="002205BC" w:rsidRDefault="00380E89" w:rsidP="00380E8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EB1D11A" w14:textId="77777777" w:rsidR="00380E89" w:rsidRPr="002205BC" w:rsidRDefault="00380E89" w:rsidP="00380E8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6AFAC82" w14:textId="77777777" w:rsidR="00380E89" w:rsidRPr="002205BC" w:rsidRDefault="00380E89" w:rsidP="00380E8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7C79DDCD" w14:textId="77777777" w:rsidR="00380E89" w:rsidRPr="002205BC" w:rsidRDefault="00380E89" w:rsidP="00380E8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6A3EF4DC" w14:textId="77777777" w:rsidR="00380E89" w:rsidRPr="002205BC" w:rsidRDefault="00380E89" w:rsidP="00380E8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0C4491A3" w14:textId="77777777" w:rsidR="00380E89" w:rsidRPr="002205BC" w:rsidRDefault="00380E89" w:rsidP="00380E8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3D93DB67" w14:textId="77777777" w:rsidR="00380E89" w:rsidRPr="002205BC" w:rsidRDefault="00380E89" w:rsidP="00380E8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6C54D94E" w14:textId="77777777" w:rsidR="00380E89" w:rsidRPr="002205BC" w:rsidRDefault="00380E89" w:rsidP="00380E8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CCDEA"/>
            </w:tcBorders>
            <w:shd w:val="clear" w:color="auto" w:fill="FFFFFF"/>
          </w:tcPr>
          <w:p w14:paraId="0E216BD7" w14:textId="77777777" w:rsidR="00380E89" w:rsidRPr="002205BC" w:rsidRDefault="00380E89" w:rsidP="00380E8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415B67BA" w14:textId="4D790936" w:rsidR="00A315BE" w:rsidRPr="00101136" w:rsidRDefault="008E510B" w:rsidP="00E8234C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 wp14:anchorId="133C0942" wp14:editId="3603DE6F">
                <wp:simplePos x="0" y="0"/>
                <wp:positionH relativeFrom="page">
                  <wp:posOffset>462915</wp:posOffset>
                </wp:positionH>
                <wp:positionV relativeFrom="page">
                  <wp:posOffset>462915</wp:posOffset>
                </wp:positionV>
                <wp:extent cx="9144000" cy="6863715"/>
                <wp:effectExtent l="0" t="0" r="0" b="0"/>
                <wp:wrapNone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63715"/>
                          <a:chOff x="0" y="0"/>
                          <a:chExt cx="9144000" cy="6858000"/>
                        </a:xfrm>
                      </wpg:grpSpPr>
                      <wps:wsp>
                        <wps:cNvPr id="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solidFill>
                            <a:srgbClr val="F794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01625" y="913608"/>
                            <a:ext cx="8558784" cy="5591288"/>
                          </a:xfrm>
                          <a:prstGeom prst="rect">
                            <a:avLst/>
                          </a:prstGeom>
                          <a:solidFill>
                            <a:srgbClr val="FCCD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FB2A20B" id="Group 177" o:spid="_x0000_s1026" style="position:absolute;margin-left:36.45pt;margin-top:36.45pt;width:10in;height:540.45pt;z-index:-251675136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" o:allowincell="f">
                <v:rect id="Rectangle 102" o:spid="_x0000_s1027" style="position:absolute;width:91440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" fillcolor="#f794cc" stroked="f"/>
                <v:rect id="Rectangle 103" o:spid="_x0000_s1028" style="position:absolute;left:3016;top:9136;width:85588;height:55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" fillcolor="#fccdea" stroked="f"/>
                <w10:wrap anchorx="page" anchory="page"/>
              </v:group>
            </w:pict>
          </mc:Fallback>
        </mc:AlternateContent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7728" behindDoc="1" locked="0" layoutInCell="0" allowOverlap="1" wp14:anchorId="013BDB8F" wp14:editId="7062A15D">
            <wp:simplePos x="0" y="0"/>
            <wp:positionH relativeFrom="page">
              <wp:posOffset>581660</wp:posOffset>
            </wp:positionH>
            <wp:positionV relativeFrom="page">
              <wp:posOffset>641350</wp:posOffset>
            </wp:positionV>
            <wp:extent cx="3575050" cy="3191510"/>
            <wp:effectExtent l="19050" t="0" r="6350" b="0"/>
            <wp:wrapNone/>
            <wp:docPr id="54" name="Picture 117" descr="Heart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earts graphic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319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6704" behindDoc="0" locked="0" layoutInCell="0" allowOverlap="1" wp14:anchorId="12D55145" wp14:editId="1C9B730D">
            <wp:simplePos x="0" y="0"/>
            <wp:positionH relativeFrom="page">
              <wp:posOffset>581660</wp:posOffset>
            </wp:positionH>
            <wp:positionV relativeFrom="page">
              <wp:posOffset>4168140</wp:posOffset>
            </wp:positionV>
            <wp:extent cx="1947545" cy="2917190"/>
            <wp:effectExtent l="19050" t="0" r="0" b="0"/>
            <wp:wrapNone/>
            <wp:docPr id="53" name="Picture 118" descr="Hearts and balloon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earts and balloons graphic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91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5BE" w:rsidRPr="00101136">
        <w:rPr>
          <w:rFonts w:ascii="Century Gothic" w:hAnsi="Century Gothic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XSpec="right" w:tblpY="1397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5D282F" w:rsidRPr="00101136" w14:paraId="2B2C4ACC" w14:textId="77777777" w:rsidTr="00F57F6B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6AA731BF" w14:textId="77777777" w:rsidR="005D282F" w:rsidRPr="00101136" w:rsidRDefault="00130AAC" w:rsidP="00380E89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  <w:sz w:val="80"/>
                <w:szCs w:val="80"/>
              </w:rPr>
              <w:lastRenderedPageBreak/>
              <w:t>M</w:t>
            </w:r>
            <w:r w:rsidR="00150579" w:rsidRPr="00101136">
              <w:rPr>
                <w:b/>
                <w:sz w:val="80"/>
                <w:szCs w:val="80"/>
              </w:rPr>
              <w:t>arch</w:t>
            </w:r>
            <w:r w:rsidR="00174473" w:rsidRPr="00101136">
              <w:rPr>
                <w:b/>
                <w:sz w:val="80"/>
                <w:szCs w:val="80"/>
              </w:rPr>
              <w:t xml:space="preserve"> </w:t>
            </w:r>
            <w:r w:rsidR="009D79DD" w:rsidRPr="00101136">
              <w:rPr>
                <w:b/>
                <w:sz w:val="80"/>
                <w:szCs w:val="80"/>
              </w:rPr>
              <w:t>20</w:t>
            </w:r>
            <w:r w:rsidR="005F6829">
              <w:rPr>
                <w:b/>
                <w:sz w:val="80"/>
                <w:szCs w:val="80"/>
              </w:rPr>
              <w:t>2</w:t>
            </w:r>
            <w:r w:rsidR="00380E89">
              <w:rPr>
                <w:b/>
                <w:sz w:val="80"/>
                <w:szCs w:val="80"/>
              </w:rPr>
              <w:t>4</w:t>
            </w:r>
          </w:p>
        </w:tc>
      </w:tr>
      <w:tr w:rsidR="00E36572" w:rsidRPr="00101136" w14:paraId="2E70A092" w14:textId="77777777" w:rsidTr="00F57F6B">
        <w:trPr>
          <w:trHeight w:hRule="exact" w:val="490"/>
        </w:trPr>
        <w:tc>
          <w:tcPr>
            <w:tcW w:w="1542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D3E48DA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397DBDBE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27E5071A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84E4B90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EB581FF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448CD54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7FA0A79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380E89" w:rsidRPr="00101136" w14:paraId="737906B9" w14:textId="77777777" w:rsidTr="00F57F6B">
        <w:trPr>
          <w:trHeight w:hRule="exact" w:val="432"/>
        </w:trPr>
        <w:tc>
          <w:tcPr>
            <w:tcW w:w="1542" w:type="dxa"/>
            <w:tcBorders>
              <w:right w:val="single" w:sz="8" w:space="0" w:color="B7EAC2"/>
            </w:tcBorders>
            <w:shd w:val="clear" w:color="auto" w:fill="FFFFFF"/>
          </w:tcPr>
          <w:p w14:paraId="31CCC7FF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18215C01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52D34816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0E8156E7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12EF8668" w14:textId="77777777" w:rsidR="00380E89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0A03F6E3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5523114B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1</w:t>
            </w:r>
          </w:p>
          <w:p w14:paraId="3D5B583E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</w:tcBorders>
            <w:shd w:val="clear" w:color="auto" w:fill="FFFFFF"/>
          </w:tcPr>
          <w:p w14:paraId="74550EDF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2</w:t>
            </w:r>
          </w:p>
          <w:p w14:paraId="7E2884BB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380E89" w:rsidRPr="00101136" w14:paraId="506CEC9C" w14:textId="77777777" w:rsidTr="00F57F6B">
        <w:trPr>
          <w:trHeight w:hRule="exact" w:val="763"/>
        </w:trPr>
        <w:tc>
          <w:tcPr>
            <w:tcW w:w="1542" w:type="dxa"/>
            <w:tcBorders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0503CCBD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7DD226EE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022C621D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7BBCAA81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0FE60B02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074104C0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</w:tcBorders>
            <w:shd w:val="clear" w:color="auto" w:fill="FFFFFF"/>
            <w:vAlign w:val="center"/>
          </w:tcPr>
          <w:p w14:paraId="645FF5FE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380E89" w:rsidRPr="00101136" w14:paraId="2CFDAFCD" w14:textId="77777777" w:rsidTr="00F57F6B">
        <w:trPr>
          <w:trHeight w:hRule="exact" w:val="432"/>
        </w:trPr>
        <w:tc>
          <w:tcPr>
            <w:tcW w:w="1542" w:type="dxa"/>
            <w:tcBorders>
              <w:top w:val="single" w:sz="8" w:space="0" w:color="337F46"/>
              <w:right w:val="single" w:sz="8" w:space="0" w:color="B7EAC2"/>
            </w:tcBorders>
            <w:shd w:val="clear" w:color="auto" w:fill="FFFFFF"/>
          </w:tcPr>
          <w:p w14:paraId="7DBE069E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7E10D574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66D9BF4B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4A8C9FB3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0FD76EBF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7</w:t>
            </w:r>
          </w:p>
          <w:p w14:paraId="56C04B42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2A1413D2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5F4927E5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148C5668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8</w:t>
            </w:r>
          </w:p>
          <w:p w14:paraId="66DBA1EE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12E0129D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</w:tcBorders>
            <w:shd w:val="clear" w:color="auto" w:fill="FFFFFF"/>
          </w:tcPr>
          <w:p w14:paraId="3936BAC5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9</w:t>
            </w:r>
          </w:p>
          <w:p w14:paraId="03A7F814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5DE4C8F1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380E89" w:rsidRPr="00101136" w14:paraId="1544F81E" w14:textId="77777777" w:rsidTr="00F57F6B">
        <w:trPr>
          <w:trHeight w:hRule="exact" w:val="763"/>
        </w:trPr>
        <w:tc>
          <w:tcPr>
            <w:tcW w:w="1542" w:type="dxa"/>
            <w:tcBorders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1B4E14AE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1D7C1C72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3D5C14F6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109CE927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6EA93117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6BCD3AD6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</w:tcBorders>
            <w:shd w:val="clear" w:color="auto" w:fill="FFFFFF"/>
            <w:vAlign w:val="center"/>
          </w:tcPr>
          <w:p w14:paraId="3B570AC5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380E89" w:rsidRPr="00101136" w14:paraId="472779BB" w14:textId="77777777" w:rsidTr="00F57F6B">
        <w:trPr>
          <w:trHeight w:hRule="exact" w:val="432"/>
        </w:trPr>
        <w:tc>
          <w:tcPr>
            <w:tcW w:w="1542" w:type="dxa"/>
            <w:tcBorders>
              <w:top w:val="single" w:sz="8" w:space="0" w:color="337F46"/>
              <w:right w:val="single" w:sz="8" w:space="0" w:color="B7EAC2"/>
            </w:tcBorders>
            <w:shd w:val="clear" w:color="auto" w:fill="FFFFFF"/>
          </w:tcPr>
          <w:p w14:paraId="11EF547E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25892517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1960A97E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2C52FADA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066E39E4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4DAF9840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15</w:t>
            </w:r>
          </w:p>
          <w:p w14:paraId="6470A078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</w:tcBorders>
            <w:shd w:val="clear" w:color="auto" w:fill="FFFFFF"/>
          </w:tcPr>
          <w:p w14:paraId="4FC917E6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16</w:t>
            </w:r>
          </w:p>
          <w:p w14:paraId="70A6B981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380E89" w:rsidRPr="00101136" w14:paraId="2543EE30" w14:textId="77777777" w:rsidTr="00F57F6B">
        <w:trPr>
          <w:trHeight w:hRule="exact" w:val="763"/>
        </w:trPr>
        <w:tc>
          <w:tcPr>
            <w:tcW w:w="1542" w:type="dxa"/>
            <w:tcBorders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5075DC1D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548A34ED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551D539E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611DC756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4E752082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7E6CF523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</w:tcBorders>
            <w:shd w:val="clear" w:color="auto" w:fill="FFFFFF"/>
            <w:vAlign w:val="center"/>
          </w:tcPr>
          <w:p w14:paraId="35053EB8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380E89" w:rsidRPr="00101136" w14:paraId="1B4C7CD7" w14:textId="77777777" w:rsidTr="00F57F6B">
        <w:trPr>
          <w:trHeight w:hRule="exact" w:val="432"/>
        </w:trPr>
        <w:tc>
          <w:tcPr>
            <w:tcW w:w="1542" w:type="dxa"/>
            <w:tcBorders>
              <w:top w:val="single" w:sz="8" w:space="0" w:color="337F46"/>
              <w:right w:val="single" w:sz="8" w:space="0" w:color="B7EAC2"/>
            </w:tcBorders>
            <w:shd w:val="clear" w:color="auto" w:fill="FFFFFF"/>
          </w:tcPr>
          <w:p w14:paraId="3A157D02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656979D6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1A73E4DB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6B1F5E6D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2D7676A2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21</w:t>
            </w:r>
          </w:p>
          <w:p w14:paraId="34B1E238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27404F1E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69280464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22</w:t>
            </w:r>
          </w:p>
          <w:p w14:paraId="3F3D7002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</w:tcBorders>
            <w:shd w:val="clear" w:color="auto" w:fill="FFFFFF"/>
          </w:tcPr>
          <w:p w14:paraId="32FEC3FC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23</w:t>
            </w:r>
          </w:p>
          <w:p w14:paraId="72B16A6B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380E89" w:rsidRPr="00101136" w14:paraId="0CF90ECC" w14:textId="77777777" w:rsidTr="00F57F6B">
        <w:trPr>
          <w:trHeight w:hRule="exact" w:val="763"/>
        </w:trPr>
        <w:tc>
          <w:tcPr>
            <w:tcW w:w="1542" w:type="dxa"/>
            <w:tcBorders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605E0238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11880E71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2B9EAE56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0192F64F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7DFFD8BC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5B2AB2A9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</w:tcBorders>
            <w:shd w:val="clear" w:color="auto" w:fill="FFFFFF"/>
            <w:vAlign w:val="center"/>
          </w:tcPr>
          <w:p w14:paraId="1014E745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380E89" w:rsidRPr="00101136" w14:paraId="41F31CEB" w14:textId="77777777" w:rsidTr="00F57F6B">
        <w:trPr>
          <w:trHeight w:hRule="exact" w:val="432"/>
        </w:trPr>
        <w:tc>
          <w:tcPr>
            <w:tcW w:w="1542" w:type="dxa"/>
            <w:tcBorders>
              <w:top w:val="single" w:sz="8" w:space="0" w:color="337F46"/>
              <w:right w:val="single" w:sz="8" w:space="0" w:color="B7EAC2"/>
            </w:tcBorders>
            <w:shd w:val="clear" w:color="auto" w:fill="FFFFFF"/>
          </w:tcPr>
          <w:p w14:paraId="49B95B96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380E89">
              <w:rPr>
                <w:color w:val="006600"/>
                <w:sz w:val="28"/>
                <w:szCs w:val="28"/>
              </w:rPr>
              <w:t>2</w:t>
            </w:r>
            <w:r>
              <w:rPr>
                <w:color w:val="006600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66FB5B29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53E533A5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1AFB3588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32416E29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132BE6E0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29</w:t>
            </w:r>
          </w:p>
          <w:p w14:paraId="1644D9E6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</w:tcBorders>
            <w:shd w:val="clear" w:color="auto" w:fill="FFFFFF"/>
          </w:tcPr>
          <w:p w14:paraId="6A67FAB5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2436FB">
              <w:rPr>
                <w:color w:val="006600"/>
                <w:sz w:val="28"/>
                <w:szCs w:val="28"/>
              </w:rPr>
              <w:t>30</w:t>
            </w:r>
          </w:p>
          <w:p w14:paraId="3209EDC3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380E89" w:rsidRPr="00101136" w14:paraId="16D536AF" w14:textId="77777777" w:rsidTr="00F57F6B">
        <w:trPr>
          <w:trHeight w:hRule="exact" w:val="763"/>
        </w:trPr>
        <w:tc>
          <w:tcPr>
            <w:tcW w:w="1542" w:type="dxa"/>
            <w:tcBorders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26A93D5D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45A3D208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38BD4E0E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51683E0F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2721B086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527DCDCF" w14:textId="77777777" w:rsidR="00380E89" w:rsidRPr="005C01BA" w:rsidRDefault="007A2B12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hyperlink r:id="rId16" w:history="1">
              <w:r w:rsidR="00380E89" w:rsidRPr="005C01BA">
                <w:rPr>
                  <w:rStyle w:val="Hyperlink"/>
                  <w:color w:val="006600"/>
                  <w:u w:val="none"/>
                </w:rPr>
                <w:t>Good Friday</w:t>
              </w:r>
            </w:hyperlink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</w:tcBorders>
            <w:shd w:val="clear" w:color="auto" w:fill="FFFFFF"/>
            <w:vAlign w:val="center"/>
          </w:tcPr>
          <w:p w14:paraId="3F4D62D4" w14:textId="77777777" w:rsidR="00380E89" w:rsidRPr="002436FB" w:rsidRDefault="00380E89" w:rsidP="00380E89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380E89" w:rsidRPr="00101136" w14:paraId="36BFF5D3" w14:textId="77777777" w:rsidTr="00F57F6B">
        <w:trPr>
          <w:trHeight w:hRule="exact" w:val="432"/>
        </w:trPr>
        <w:tc>
          <w:tcPr>
            <w:tcW w:w="1542" w:type="dxa"/>
            <w:tcBorders>
              <w:top w:val="single" w:sz="8" w:space="0" w:color="337F46"/>
              <w:right w:val="single" w:sz="8" w:space="0" w:color="B7EAC2"/>
            </w:tcBorders>
            <w:shd w:val="clear" w:color="auto" w:fill="FFFFFF"/>
          </w:tcPr>
          <w:p w14:paraId="0C9F9EFC" w14:textId="77777777" w:rsidR="00380E89" w:rsidRPr="00380E89" w:rsidRDefault="00380E89" w:rsidP="00380E89">
            <w:pPr>
              <w:pStyle w:val="Dates-October"/>
              <w:jc w:val="right"/>
              <w:rPr>
                <w:color w:val="006600"/>
                <w:sz w:val="28"/>
                <w:szCs w:val="28"/>
              </w:rPr>
            </w:pPr>
            <w:r w:rsidRPr="00380E89">
              <w:rPr>
                <w:color w:val="006600"/>
                <w:sz w:val="28"/>
                <w:szCs w:val="28"/>
              </w:rPr>
              <w:t>31</w:t>
            </w:r>
          </w:p>
          <w:p w14:paraId="62A2E0FE" w14:textId="77777777" w:rsidR="00380E89" w:rsidRPr="00B07596" w:rsidRDefault="00380E89" w:rsidP="00380E89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1D9E5A00" w14:textId="77777777" w:rsidR="00380E89" w:rsidRPr="00B07596" w:rsidRDefault="00380E89" w:rsidP="00380E89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5EEF70CA" w14:textId="77777777" w:rsidR="00380E89" w:rsidRPr="00B07596" w:rsidRDefault="00380E89" w:rsidP="00380E89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22C6D777" w14:textId="77777777" w:rsidR="00380E89" w:rsidRPr="00B07596" w:rsidRDefault="00380E89" w:rsidP="00380E89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4144C127" w14:textId="77777777" w:rsidR="00380E89" w:rsidRPr="00B07596" w:rsidRDefault="00380E89" w:rsidP="00380E89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05B2D59B" w14:textId="77777777" w:rsidR="00380E89" w:rsidRPr="00B07596" w:rsidRDefault="00380E89" w:rsidP="00380E89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</w:tcBorders>
            <w:shd w:val="clear" w:color="auto" w:fill="FFFFFF"/>
          </w:tcPr>
          <w:p w14:paraId="38B94605" w14:textId="77777777" w:rsidR="00380E89" w:rsidRPr="00B07596" w:rsidRDefault="00380E89" w:rsidP="00380E89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380E89" w:rsidRPr="00101136" w14:paraId="74FC5DFE" w14:textId="77777777" w:rsidTr="00F57F6B">
        <w:trPr>
          <w:trHeight w:hRule="exact" w:val="763"/>
        </w:trPr>
        <w:tc>
          <w:tcPr>
            <w:tcW w:w="1542" w:type="dxa"/>
            <w:tcBorders>
              <w:right w:val="single" w:sz="8" w:space="0" w:color="B7EAC2"/>
            </w:tcBorders>
            <w:shd w:val="clear" w:color="auto" w:fill="FFFFFF"/>
            <w:vAlign w:val="center"/>
          </w:tcPr>
          <w:p w14:paraId="7D46687B" w14:textId="77777777" w:rsidR="00380E89" w:rsidRPr="005C01BA" w:rsidRDefault="007A2B12" w:rsidP="00380E89">
            <w:pPr>
              <w:pStyle w:val="Dates-October"/>
              <w:jc w:val="right"/>
              <w:rPr>
                <w:rFonts w:ascii="Mistral" w:hAnsi="Mistral"/>
                <w:color w:val="006600"/>
              </w:rPr>
            </w:pPr>
            <w:hyperlink r:id="rId17" w:history="1">
              <w:r w:rsidR="00380E89" w:rsidRPr="005C01BA">
                <w:rPr>
                  <w:rStyle w:val="Hyperlink"/>
                  <w:color w:val="006600"/>
                  <w:u w:val="none"/>
                </w:rPr>
                <w:t>Easter Sunday</w:t>
              </w:r>
            </w:hyperlink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112325CE" w14:textId="77777777" w:rsidR="00380E89" w:rsidRPr="006F61BD" w:rsidRDefault="00380E89" w:rsidP="00380E89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0C6E11B4" w14:textId="77777777" w:rsidR="00380E89" w:rsidRPr="006F61BD" w:rsidRDefault="00380E89" w:rsidP="00380E89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75A9CCE7" w14:textId="77777777" w:rsidR="00380E89" w:rsidRPr="006F61BD" w:rsidRDefault="00380E89" w:rsidP="00380E89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0E26A1B2" w14:textId="77777777" w:rsidR="00380E89" w:rsidRPr="006F61BD" w:rsidRDefault="00380E89" w:rsidP="00380E89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7B15F32A" w14:textId="77777777" w:rsidR="00380E89" w:rsidRPr="006F61BD" w:rsidRDefault="00380E89" w:rsidP="00380E89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B7EAC2"/>
            </w:tcBorders>
            <w:shd w:val="clear" w:color="auto" w:fill="FFFFFF"/>
            <w:vAlign w:val="center"/>
          </w:tcPr>
          <w:p w14:paraId="141E99BB" w14:textId="77777777" w:rsidR="00380E89" w:rsidRPr="006F61BD" w:rsidRDefault="00380E89" w:rsidP="00380E89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</w:tr>
    </w:tbl>
    <w:p w14:paraId="10AEC8EB" w14:textId="660FE8A1" w:rsidR="00A315BE" w:rsidRPr="00101136" w:rsidRDefault="008E510B" w:rsidP="00E8234C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 wp14:anchorId="129968EE" wp14:editId="0CC4697F">
                <wp:simplePos x="0" y="0"/>
                <wp:positionH relativeFrom="page">
                  <wp:posOffset>462915</wp:posOffset>
                </wp:positionH>
                <wp:positionV relativeFrom="page">
                  <wp:posOffset>462915</wp:posOffset>
                </wp:positionV>
                <wp:extent cx="9144000" cy="6863715"/>
                <wp:effectExtent l="0" t="0" r="0" b="0"/>
                <wp:wrapNone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63715"/>
                          <a:chOff x="0" y="0"/>
                          <a:chExt cx="9144000" cy="6858000"/>
                        </a:xfrm>
                      </wpg:grpSpPr>
                      <wps:wsp>
                        <wps:cNvPr id="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solidFill>
                            <a:srgbClr val="337F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01625" y="913608"/>
                            <a:ext cx="8558784" cy="5591288"/>
                          </a:xfrm>
                          <a:prstGeom prst="rect">
                            <a:avLst/>
                          </a:prstGeom>
                          <a:solidFill>
                            <a:srgbClr val="B7EA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196866C" id="Group 176" o:spid="_x0000_s1026" style="position:absolute;margin-left:36.45pt;margin-top:36.45pt;width:10in;height:540.45pt;z-index:-251674112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" o:allowincell="f">
                <v:rect id="Rectangle 105" o:spid="_x0000_s1027" style="position:absolute;width:91440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" fillcolor="#337f47" stroked="f"/>
                <v:rect id="Rectangle 106" o:spid="_x0000_s1028" style="position:absolute;left:3016;top:9136;width:85588;height:55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" fillcolor="#b7eac2" stroked="f"/>
                <w10:wrap anchorx="page" anchory="page"/>
              </v:group>
            </w:pict>
          </mc:Fallback>
        </mc:AlternateContent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5680" behindDoc="1" locked="0" layoutInCell="0" allowOverlap="1" wp14:anchorId="225B3693" wp14:editId="20495D27">
            <wp:simplePos x="0" y="0"/>
            <wp:positionH relativeFrom="page">
              <wp:posOffset>570230</wp:posOffset>
            </wp:positionH>
            <wp:positionV relativeFrom="page">
              <wp:posOffset>605790</wp:posOffset>
            </wp:positionV>
            <wp:extent cx="3803650" cy="4297680"/>
            <wp:effectExtent l="19050" t="0" r="6350" b="0"/>
            <wp:wrapNone/>
            <wp:docPr id="52" name="Picture 119" descr="Shamrock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Shamrock graphic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429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4656" behindDoc="0" locked="0" layoutInCell="0" allowOverlap="1" wp14:anchorId="39875A0A" wp14:editId="1896064E">
            <wp:simplePos x="0" y="0"/>
            <wp:positionH relativeFrom="page">
              <wp:posOffset>653415</wp:posOffset>
            </wp:positionH>
            <wp:positionV relativeFrom="page">
              <wp:posOffset>4382135</wp:posOffset>
            </wp:positionV>
            <wp:extent cx="1947545" cy="2651760"/>
            <wp:effectExtent l="19050" t="0" r="0" b="0"/>
            <wp:wrapNone/>
            <wp:docPr id="51" name="Picture 120" descr="Shamrock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Shamrock graphic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5BE" w:rsidRPr="00101136">
        <w:rPr>
          <w:rFonts w:ascii="Century Gothic" w:hAnsi="Century Gothic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XSpec="right" w:tblpY="1441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81"/>
        <w:gridCol w:w="1505"/>
      </w:tblGrid>
      <w:tr w:rsidR="005D282F" w:rsidRPr="00101136" w14:paraId="76EEB591" w14:textId="77777777" w:rsidTr="00B07596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1C5EABBA" w14:textId="77777777" w:rsidR="005D282F" w:rsidRPr="00101136" w:rsidRDefault="00130AAC" w:rsidP="00380E89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  <w:sz w:val="80"/>
                <w:szCs w:val="80"/>
              </w:rPr>
              <w:lastRenderedPageBreak/>
              <w:t>A</w:t>
            </w:r>
            <w:r w:rsidR="009E335E" w:rsidRPr="00101136">
              <w:rPr>
                <w:b/>
                <w:sz w:val="80"/>
                <w:szCs w:val="80"/>
              </w:rPr>
              <w:t>pril</w:t>
            </w:r>
            <w:r w:rsidR="00665B68" w:rsidRPr="00101136">
              <w:rPr>
                <w:b/>
                <w:sz w:val="80"/>
                <w:szCs w:val="80"/>
              </w:rPr>
              <w:t xml:space="preserve"> </w:t>
            </w:r>
            <w:r w:rsidR="009D79DD" w:rsidRPr="00101136">
              <w:rPr>
                <w:b/>
                <w:sz w:val="80"/>
                <w:szCs w:val="80"/>
              </w:rPr>
              <w:t>20</w:t>
            </w:r>
            <w:r w:rsidR="005F6829">
              <w:rPr>
                <w:b/>
                <w:sz w:val="80"/>
                <w:szCs w:val="80"/>
              </w:rPr>
              <w:t>2</w:t>
            </w:r>
            <w:r w:rsidR="00380E89">
              <w:rPr>
                <w:b/>
                <w:sz w:val="80"/>
                <w:szCs w:val="80"/>
              </w:rPr>
              <w:t>4</w:t>
            </w:r>
          </w:p>
        </w:tc>
      </w:tr>
      <w:tr w:rsidR="00E36572" w:rsidRPr="00101136" w14:paraId="6EB1CE9F" w14:textId="77777777" w:rsidTr="00B07596">
        <w:trPr>
          <w:trHeight w:hRule="exact" w:val="490"/>
        </w:trPr>
        <w:tc>
          <w:tcPr>
            <w:tcW w:w="1542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3EB861F4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292A53B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ED9AF3D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02472BA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215232EC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81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9784A0B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05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6BD7EAF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380E89" w:rsidRPr="00101136" w14:paraId="1879B904" w14:textId="77777777" w:rsidTr="00B07596">
        <w:trPr>
          <w:trHeight w:hRule="exact" w:val="432"/>
        </w:trPr>
        <w:tc>
          <w:tcPr>
            <w:tcW w:w="1542" w:type="dxa"/>
            <w:tcBorders>
              <w:right w:val="single" w:sz="8" w:space="0" w:color="B3DBE8"/>
            </w:tcBorders>
            <w:shd w:val="clear" w:color="auto" w:fill="FFFFFF"/>
          </w:tcPr>
          <w:p w14:paraId="36509BCE" w14:textId="77777777" w:rsidR="00380E89" w:rsidRPr="002436FB" w:rsidRDefault="00380E89" w:rsidP="00380E89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4D75F2FF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40F7ED37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025422E3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70CB1203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4</w:t>
            </w:r>
          </w:p>
          <w:p w14:paraId="397EFC19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  <w:p w14:paraId="579A10FD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  <w:p w14:paraId="4C8AA5CE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7E07BF40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5</w:t>
            </w:r>
          </w:p>
          <w:p w14:paraId="0A40FE47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  <w:p w14:paraId="7A679F5D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8" w:space="0" w:color="B3DBE8"/>
            </w:tcBorders>
            <w:shd w:val="clear" w:color="auto" w:fill="FFFFFF"/>
          </w:tcPr>
          <w:p w14:paraId="7459AE1D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6</w:t>
            </w:r>
          </w:p>
          <w:p w14:paraId="2F798E24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  <w:p w14:paraId="654EBB71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380E89" w:rsidRPr="00101136" w14:paraId="7D7541C7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10BB9590" w14:textId="77777777" w:rsidR="00380E89" w:rsidRPr="002436FB" w:rsidRDefault="00380E89" w:rsidP="00380E89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07657741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5A9CA618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469CCA60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080C8EAF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64CA7FD3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8" w:space="0" w:color="B3DBE8"/>
              <w:bottom w:val="single" w:sz="8" w:space="0" w:color="7AB2C9"/>
            </w:tcBorders>
            <w:shd w:val="clear" w:color="auto" w:fill="FFFFFF"/>
            <w:vAlign w:val="center"/>
          </w:tcPr>
          <w:p w14:paraId="4796C0F5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380E89" w:rsidRPr="00101136" w14:paraId="66CA7F24" w14:textId="77777777" w:rsidTr="00B07596">
        <w:trPr>
          <w:trHeight w:hRule="exact" w:val="479"/>
        </w:trPr>
        <w:tc>
          <w:tcPr>
            <w:tcW w:w="1542" w:type="dxa"/>
            <w:tcBorders>
              <w:top w:val="single" w:sz="8" w:space="0" w:color="7AB2C9"/>
              <w:right w:val="single" w:sz="8" w:space="0" w:color="B3DBE8"/>
            </w:tcBorders>
            <w:shd w:val="clear" w:color="auto" w:fill="FFFFFF"/>
          </w:tcPr>
          <w:p w14:paraId="16697A23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7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677F5A84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1BC076F0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419F87C4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202834FC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11</w:t>
            </w:r>
          </w:p>
        </w:tc>
        <w:tc>
          <w:tcPr>
            <w:tcW w:w="1581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418565AA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12</w:t>
            </w:r>
          </w:p>
          <w:p w14:paraId="3599F47D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7AB2C9"/>
              <w:left w:val="single" w:sz="8" w:space="0" w:color="B3DBE8"/>
            </w:tcBorders>
            <w:shd w:val="clear" w:color="auto" w:fill="FFFFFF"/>
          </w:tcPr>
          <w:p w14:paraId="6E452F0E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13</w:t>
            </w:r>
          </w:p>
          <w:p w14:paraId="6F2B2F82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380E89" w:rsidRPr="00101136" w14:paraId="6DF90103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017C7E18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1FFE156B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71887446" w14:textId="77777777" w:rsidR="00380E89" w:rsidRPr="002C481F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1AE194EF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5B1B5B7B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4391628A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8" w:space="0" w:color="B3DBE8"/>
              <w:bottom w:val="single" w:sz="8" w:space="0" w:color="7AB2C9"/>
            </w:tcBorders>
            <w:shd w:val="clear" w:color="auto" w:fill="FFFFFF"/>
            <w:vAlign w:val="center"/>
          </w:tcPr>
          <w:p w14:paraId="3B7E0E57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380E89" w:rsidRPr="00101136" w14:paraId="73631F7A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7AB2C9"/>
              <w:right w:val="single" w:sz="8" w:space="0" w:color="B3DBE8"/>
            </w:tcBorders>
            <w:shd w:val="clear" w:color="auto" w:fill="FFFFFF"/>
          </w:tcPr>
          <w:p w14:paraId="04A8AF07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564F586A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3CFFAF2D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37F034EE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152B514D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18</w:t>
            </w:r>
          </w:p>
          <w:p w14:paraId="39DAAB59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  <w:p w14:paraId="14EC4DE6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48753EDB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19</w:t>
            </w:r>
          </w:p>
          <w:p w14:paraId="54F92A47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7AB2C9"/>
              <w:left w:val="single" w:sz="8" w:space="0" w:color="B3DBE8"/>
            </w:tcBorders>
            <w:shd w:val="clear" w:color="auto" w:fill="FFFFFF"/>
          </w:tcPr>
          <w:p w14:paraId="75D7D402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20</w:t>
            </w:r>
          </w:p>
          <w:p w14:paraId="73ED5858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380E89" w:rsidRPr="00101136" w14:paraId="29E09BB5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3CBB80BC" w14:textId="77777777" w:rsidR="00380E89" w:rsidRPr="002C481F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0046780E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2A7856B4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65A2F1E9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37275A8D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7BC9A411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8" w:space="0" w:color="B3DBE8"/>
              <w:bottom w:val="single" w:sz="8" w:space="0" w:color="7AB2C9"/>
            </w:tcBorders>
            <w:shd w:val="clear" w:color="auto" w:fill="FFFFFF"/>
            <w:vAlign w:val="center"/>
          </w:tcPr>
          <w:p w14:paraId="01A82002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380E89" w:rsidRPr="00101136" w14:paraId="416F8A17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7AB2C9"/>
              <w:right w:val="single" w:sz="8" w:space="0" w:color="B3DBE8"/>
            </w:tcBorders>
            <w:shd w:val="clear" w:color="auto" w:fill="FFFFFF"/>
          </w:tcPr>
          <w:p w14:paraId="28C24453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21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3FC3F3C4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22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5B6B6C99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43320931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71976DF2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25</w:t>
            </w:r>
          </w:p>
        </w:tc>
        <w:tc>
          <w:tcPr>
            <w:tcW w:w="1581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5961D240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26</w:t>
            </w:r>
          </w:p>
          <w:p w14:paraId="18CBCC7A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7AB2C9"/>
              <w:left w:val="single" w:sz="8" w:space="0" w:color="B3DBE8"/>
            </w:tcBorders>
            <w:shd w:val="clear" w:color="auto" w:fill="FFFFFF"/>
          </w:tcPr>
          <w:p w14:paraId="5D701506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27</w:t>
            </w:r>
          </w:p>
          <w:p w14:paraId="2FE36391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380E89" w:rsidRPr="00101136" w14:paraId="7526D263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6F117B14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0CABAF98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317C217A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021D1533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30C2EAC5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40B5459C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8" w:space="0" w:color="B3DBE8"/>
              <w:bottom w:val="single" w:sz="8" w:space="0" w:color="7AB2C9"/>
            </w:tcBorders>
            <w:shd w:val="clear" w:color="auto" w:fill="FFFFFF"/>
            <w:vAlign w:val="center"/>
          </w:tcPr>
          <w:p w14:paraId="053C4B71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380E89" w:rsidRPr="00101136" w14:paraId="39D07213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7AB2C9"/>
              <w:right w:val="single" w:sz="8" w:space="0" w:color="B3DBE8"/>
            </w:tcBorders>
            <w:shd w:val="clear" w:color="auto" w:fill="FFFFFF"/>
          </w:tcPr>
          <w:p w14:paraId="6D6223D6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6905BCF4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1C2ED25B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4B48AE3F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3E5181C6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57EC6F6E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7AB2C9"/>
              <w:left w:val="single" w:sz="8" w:space="0" w:color="B3DBE8"/>
            </w:tcBorders>
            <w:shd w:val="clear" w:color="auto" w:fill="FFFFFF"/>
          </w:tcPr>
          <w:p w14:paraId="247BBB62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380E89" w:rsidRPr="00101136" w14:paraId="27368EC1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0CB503B8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175C61E5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4E243C92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5F349796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7FA83A91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73DBCE26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8" w:space="0" w:color="B3DBE8"/>
              <w:bottom w:val="single" w:sz="8" w:space="0" w:color="7AB2C9"/>
            </w:tcBorders>
            <w:shd w:val="clear" w:color="auto" w:fill="FFFFFF"/>
            <w:vAlign w:val="center"/>
          </w:tcPr>
          <w:p w14:paraId="52808336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380E89" w:rsidRPr="00101136" w14:paraId="007A703B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7AB2C9"/>
              <w:right w:val="single" w:sz="8" w:space="0" w:color="B3DBE8"/>
            </w:tcBorders>
            <w:shd w:val="clear" w:color="auto" w:fill="FFFFFF"/>
          </w:tcPr>
          <w:p w14:paraId="730F374F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29C9D08E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3E529EFE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02AA5416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5B68935A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55E9C8DA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7AB2C9"/>
              <w:left w:val="single" w:sz="8" w:space="0" w:color="B3DBE8"/>
            </w:tcBorders>
            <w:shd w:val="clear" w:color="auto" w:fill="FFFFFF"/>
          </w:tcPr>
          <w:p w14:paraId="04CB25EC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380E89" w:rsidRPr="00101136" w14:paraId="6D2E22C5" w14:textId="77777777" w:rsidTr="00B07596">
        <w:trPr>
          <w:trHeight w:hRule="exact" w:val="763"/>
        </w:trPr>
        <w:tc>
          <w:tcPr>
            <w:tcW w:w="1542" w:type="dxa"/>
            <w:tcBorders>
              <w:right w:val="single" w:sz="8" w:space="0" w:color="B3DBE8"/>
            </w:tcBorders>
            <w:shd w:val="clear" w:color="auto" w:fill="FFFFFF"/>
            <w:vAlign w:val="center"/>
          </w:tcPr>
          <w:p w14:paraId="74304253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  <w:vAlign w:val="center"/>
          </w:tcPr>
          <w:p w14:paraId="7A6D6183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  <w:vAlign w:val="center"/>
          </w:tcPr>
          <w:p w14:paraId="5142D19B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  <w:vAlign w:val="center"/>
          </w:tcPr>
          <w:p w14:paraId="0B6FFA42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  <w:vAlign w:val="center"/>
          </w:tcPr>
          <w:p w14:paraId="61E06C5F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  <w:vAlign w:val="center"/>
          </w:tcPr>
          <w:p w14:paraId="79AA73C4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8" w:space="0" w:color="B3DBE8"/>
            </w:tcBorders>
            <w:shd w:val="clear" w:color="auto" w:fill="FFFFFF"/>
            <w:vAlign w:val="center"/>
          </w:tcPr>
          <w:p w14:paraId="1B281EB1" w14:textId="77777777" w:rsidR="00380E89" w:rsidRPr="006F61BD" w:rsidRDefault="00380E89" w:rsidP="00380E89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</w:tbl>
    <w:p w14:paraId="1DF8E1CB" w14:textId="17E44029" w:rsidR="00A315BE" w:rsidRPr="00101136" w:rsidRDefault="008E510B" w:rsidP="00E8234C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 wp14:anchorId="4E7C9B8D" wp14:editId="18F55C57">
                <wp:simplePos x="0" y="0"/>
                <wp:positionH relativeFrom="page">
                  <wp:posOffset>462915</wp:posOffset>
                </wp:positionH>
                <wp:positionV relativeFrom="page">
                  <wp:posOffset>462915</wp:posOffset>
                </wp:positionV>
                <wp:extent cx="9144000" cy="6863715"/>
                <wp:effectExtent l="0" t="0" r="0" b="0"/>
                <wp:wrapNone/>
                <wp:docPr id="17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63715"/>
                          <a:chOff x="0" y="0"/>
                          <a:chExt cx="9144000" cy="6858000"/>
                        </a:xfrm>
                      </wpg:grpSpPr>
                      <wps:wsp>
                        <wps:cNvPr id="41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solidFill>
                            <a:srgbClr val="7AB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301625" y="913608"/>
                            <a:ext cx="8558784" cy="5591288"/>
                          </a:xfrm>
                          <a:prstGeom prst="rect">
                            <a:avLst/>
                          </a:prstGeom>
                          <a:solidFill>
                            <a:srgbClr val="B3DB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341EEEC" id="Group 175" o:spid="_x0000_s1026" style="position:absolute;margin-left:36.45pt;margin-top:36.45pt;width:10in;height:540.45pt;z-index:-251673088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" o:allowincell="f">
                <v:rect id="Rectangle 108" o:spid="_x0000_s1027" style="position:absolute;width:91440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" fillcolor="#7ab2c9" stroked="f"/>
                <v:rect id="Rectangle 109" o:spid="_x0000_s1028" style="position:absolute;left:3016;top:9136;width:85588;height:55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" fillcolor="#b3dbe8" stroked="f"/>
                <w10:wrap anchorx="page" anchory="page"/>
              </v:group>
            </w:pict>
          </mc:Fallback>
        </mc:AlternateContent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3632" behindDoc="1" locked="0" layoutInCell="0" allowOverlap="1" wp14:anchorId="1D68596D" wp14:editId="473B5EF9">
            <wp:simplePos x="0" y="0"/>
            <wp:positionH relativeFrom="page">
              <wp:posOffset>593725</wp:posOffset>
            </wp:positionH>
            <wp:positionV relativeFrom="page">
              <wp:posOffset>462915</wp:posOffset>
            </wp:positionV>
            <wp:extent cx="2446020" cy="3384550"/>
            <wp:effectExtent l="19050" t="0" r="0" b="0"/>
            <wp:wrapNone/>
            <wp:docPr id="49" name="Picture 121" descr="Raindrop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Raindrops graphic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338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5BE" w:rsidRPr="00101136">
        <w:rPr>
          <w:rFonts w:ascii="Century Gothic" w:hAnsi="Century Gothic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XSpec="right" w:tblpY="1441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5D282F" w:rsidRPr="00101136" w14:paraId="09DE9A58" w14:textId="77777777" w:rsidTr="00B07596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6FFAF6E5" w14:textId="0F4AA5D6" w:rsidR="005D282F" w:rsidRPr="00101136" w:rsidRDefault="00AD0BE9" w:rsidP="00380E89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  <w:sz w:val="80"/>
                <w:szCs w:val="80"/>
              </w:rPr>
              <w:lastRenderedPageBreak/>
              <w:t>M</w:t>
            </w:r>
            <w:r w:rsidR="00184489" w:rsidRPr="00101136">
              <w:rPr>
                <w:b/>
                <w:sz w:val="80"/>
                <w:szCs w:val="80"/>
              </w:rPr>
              <w:t>ay</w:t>
            </w:r>
            <w:r w:rsidR="00665B68" w:rsidRPr="00101136">
              <w:rPr>
                <w:b/>
                <w:sz w:val="80"/>
                <w:szCs w:val="80"/>
              </w:rPr>
              <w:t xml:space="preserve"> </w:t>
            </w:r>
            <w:r w:rsidR="009D79DD" w:rsidRPr="00101136">
              <w:rPr>
                <w:b/>
                <w:sz w:val="80"/>
                <w:szCs w:val="80"/>
              </w:rPr>
              <w:t>20</w:t>
            </w:r>
            <w:r w:rsidR="005F6829">
              <w:rPr>
                <w:b/>
                <w:sz w:val="80"/>
                <w:szCs w:val="80"/>
              </w:rPr>
              <w:t>2</w:t>
            </w:r>
            <w:r w:rsidR="00380E89">
              <w:rPr>
                <w:b/>
                <w:sz w:val="80"/>
                <w:szCs w:val="80"/>
              </w:rPr>
              <w:t>4</w:t>
            </w:r>
          </w:p>
        </w:tc>
      </w:tr>
      <w:tr w:rsidR="00E36572" w:rsidRPr="00101136" w14:paraId="145E2758" w14:textId="77777777" w:rsidTr="00B07596">
        <w:trPr>
          <w:trHeight w:hRule="exact" w:val="490"/>
        </w:trPr>
        <w:tc>
          <w:tcPr>
            <w:tcW w:w="1542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3BD3CBDB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74058A4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A955B61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EDF5CE0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79FABF89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2392D385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2C96CC2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380E89" w:rsidRPr="00101136" w14:paraId="0A6B0F31" w14:textId="77777777" w:rsidTr="00B07596">
        <w:trPr>
          <w:trHeight w:hRule="exact" w:val="432"/>
        </w:trPr>
        <w:tc>
          <w:tcPr>
            <w:tcW w:w="1542" w:type="dxa"/>
            <w:tcBorders>
              <w:right w:val="single" w:sz="8" w:space="0" w:color="E4CBF7"/>
            </w:tcBorders>
            <w:shd w:val="clear" w:color="auto" w:fill="FFFFFF"/>
          </w:tcPr>
          <w:p w14:paraId="7B181EC7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6761A0E4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27663A8C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17E0E008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28FF5E36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2</w:t>
            </w:r>
          </w:p>
          <w:p w14:paraId="67CE0625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  <w:p w14:paraId="65CEB30C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  <w:p w14:paraId="45B7CBFE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3719BA0C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3</w:t>
            </w:r>
          </w:p>
          <w:p w14:paraId="710331FA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  <w:p w14:paraId="22A138EF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</w:tcBorders>
            <w:shd w:val="clear" w:color="auto" w:fill="FFFFFF"/>
          </w:tcPr>
          <w:p w14:paraId="1E11FF12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4</w:t>
            </w:r>
          </w:p>
          <w:p w14:paraId="33730BA3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  <w:p w14:paraId="5F924B99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380E89" w:rsidRPr="00101136" w14:paraId="3ACBB46F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8327FC6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545CB8E1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042D6370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5C4C6F0A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7B4CCB0A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C163ADD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</w:tcBorders>
            <w:shd w:val="clear" w:color="auto" w:fill="FFFFFF"/>
            <w:vAlign w:val="center"/>
          </w:tcPr>
          <w:p w14:paraId="0BDD106C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380E89" w:rsidRPr="00101136" w14:paraId="17202FFF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8752AA"/>
              <w:right w:val="single" w:sz="8" w:space="0" w:color="E4CBF7"/>
            </w:tcBorders>
            <w:shd w:val="clear" w:color="auto" w:fill="FFFFFF"/>
          </w:tcPr>
          <w:p w14:paraId="33D5DED1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2ED1BF42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3FA31DD2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6FBBC8C5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12121259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5A569FA5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10</w:t>
            </w:r>
          </w:p>
          <w:p w14:paraId="48376970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</w:tcBorders>
            <w:shd w:val="clear" w:color="auto" w:fill="FFFFFF"/>
          </w:tcPr>
          <w:p w14:paraId="10D4C821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11</w:t>
            </w:r>
          </w:p>
          <w:p w14:paraId="4E0E56AE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380E89" w:rsidRPr="00101136" w14:paraId="70110E41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8DE1ADC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0BB93FDE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5CD3E83C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88135AA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1FF49BDE" w14:textId="77777777" w:rsidR="00380E89" w:rsidRPr="005B67D4" w:rsidRDefault="00380E89" w:rsidP="00380E89">
            <w:pPr>
              <w:pStyle w:val="Dates-August"/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060C56B7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</w:tcBorders>
            <w:shd w:val="clear" w:color="auto" w:fill="FFFFFF"/>
            <w:vAlign w:val="center"/>
          </w:tcPr>
          <w:p w14:paraId="22674D66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380E89" w:rsidRPr="00101136" w14:paraId="0B337EFB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8752AA"/>
              <w:right w:val="single" w:sz="8" w:space="0" w:color="E4CBF7"/>
            </w:tcBorders>
            <w:shd w:val="clear" w:color="auto" w:fill="FFFFFF"/>
          </w:tcPr>
          <w:p w14:paraId="595CC966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57A73C93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45CBAA2B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314C1A80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4FA16309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16</w:t>
            </w:r>
          </w:p>
          <w:p w14:paraId="7D61357F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  <w:p w14:paraId="154E3230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3E82863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17</w:t>
            </w:r>
          </w:p>
          <w:p w14:paraId="2C624CB6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</w:tcBorders>
            <w:shd w:val="clear" w:color="auto" w:fill="FFFFFF"/>
          </w:tcPr>
          <w:p w14:paraId="5225A793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18</w:t>
            </w:r>
          </w:p>
          <w:p w14:paraId="099A9ADB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380E89" w:rsidRPr="00101136" w14:paraId="75705FA7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519B183B" w14:textId="77777777" w:rsidR="00380E89" w:rsidRPr="005C01BA" w:rsidRDefault="007A2B12" w:rsidP="00380E89">
            <w:pPr>
              <w:pStyle w:val="Dates-August"/>
              <w:jc w:val="right"/>
              <w:rPr>
                <w:color w:val="7030A0"/>
                <w:sz w:val="18"/>
                <w:szCs w:val="18"/>
              </w:rPr>
            </w:pPr>
            <w:hyperlink r:id="rId21" w:history="1">
              <w:r w:rsidR="00380E89" w:rsidRPr="005C01BA">
                <w:rPr>
                  <w:rStyle w:val="Hyperlink"/>
                  <w:color w:val="7030A0"/>
                  <w:sz w:val="18"/>
                  <w:szCs w:val="18"/>
                  <w:u w:val="none"/>
                </w:rPr>
                <w:t>Mother's Day</w:t>
              </w:r>
            </w:hyperlink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5FD805A" w14:textId="77777777" w:rsidR="00380E89" w:rsidRPr="005C01BA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2931CC45" w14:textId="77777777" w:rsidR="00380E89" w:rsidRPr="005B67D4" w:rsidRDefault="00380E89" w:rsidP="00380E89">
            <w:pPr>
              <w:pStyle w:val="Dates-August"/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76764928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32E1786C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0ED58880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</w:tcBorders>
            <w:shd w:val="clear" w:color="auto" w:fill="FFFFFF"/>
            <w:vAlign w:val="center"/>
          </w:tcPr>
          <w:p w14:paraId="30E251FF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380E89" w:rsidRPr="00101136" w14:paraId="5E8CDC5B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8752AA"/>
              <w:right w:val="single" w:sz="8" w:space="0" w:color="E4CBF7"/>
            </w:tcBorders>
            <w:shd w:val="clear" w:color="auto" w:fill="FFFFFF"/>
          </w:tcPr>
          <w:p w14:paraId="73127676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2657832E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06504E5C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21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51DAE04F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22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54DC1C14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1B2DFBE4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24</w:t>
            </w:r>
          </w:p>
          <w:p w14:paraId="4E251E63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</w:tcBorders>
            <w:shd w:val="clear" w:color="auto" w:fill="FFFFFF"/>
          </w:tcPr>
          <w:p w14:paraId="010B9D87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25</w:t>
            </w:r>
          </w:p>
          <w:p w14:paraId="35A6E430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380E89" w:rsidRPr="00101136" w14:paraId="54BCDA5A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5CEE68F9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13DF119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0057215B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29A7484C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118D53D8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75D64B39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</w:tcBorders>
            <w:shd w:val="clear" w:color="auto" w:fill="FFFFFF"/>
            <w:vAlign w:val="center"/>
          </w:tcPr>
          <w:p w14:paraId="3910CE08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380E89" w:rsidRPr="00101136" w14:paraId="2361D920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8752AA"/>
              <w:right w:val="single" w:sz="8" w:space="0" w:color="E4CBF7"/>
            </w:tcBorders>
            <w:shd w:val="clear" w:color="auto" w:fill="FFFFFF"/>
          </w:tcPr>
          <w:p w14:paraId="6C11998A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A3C4415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50CCAB1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06C8EC41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651C2824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043CE591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31</w:t>
            </w:r>
          </w:p>
          <w:p w14:paraId="2F3FA226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</w:tcBorders>
            <w:shd w:val="clear" w:color="auto" w:fill="FFFFFF"/>
          </w:tcPr>
          <w:p w14:paraId="373C67AB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380E89" w:rsidRPr="00101136" w14:paraId="4D8F6D22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7BD35778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75CF954B" w14:textId="77777777" w:rsidR="00380E89" w:rsidRPr="00B07596" w:rsidRDefault="007A2B12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hyperlink r:id="rId22" w:history="1">
              <w:r w:rsidR="00380E89" w:rsidRPr="008E309C">
                <w:rPr>
                  <w:color w:val="7030A0"/>
                </w:rPr>
                <w:t>Memorial Day</w:t>
              </w:r>
            </w:hyperlink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379F6472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78DD292D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5781934A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20FC661C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</w:tcBorders>
            <w:shd w:val="clear" w:color="auto" w:fill="FFFFFF"/>
            <w:vAlign w:val="center"/>
          </w:tcPr>
          <w:p w14:paraId="0DE60D0D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380E89" w:rsidRPr="00101136" w14:paraId="26C2A1E6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8752AA"/>
              <w:right w:val="single" w:sz="8" w:space="0" w:color="E4CBF7"/>
            </w:tcBorders>
            <w:shd w:val="clear" w:color="auto" w:fill="FFFFFF"/>
          </w:tcPr>
          <w:p w14:paraId="125AA126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39E4E295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1CD53550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3A6B06F8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36F727D1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42BF60F5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</w:tcBorders>
            <w:shd w:val="clear" w:color="auto" w:fill="FFFFFF"/>
          </w:tcPr>
          <w:p w14:paraId="42F75D49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380E89" w:rsidRPr="00101136" w14:paraId="6BDB82C3" w14:textId="77777777" w:rsidTr="00B07596">
        <w:trPr>
          <w:trHeight w:hRule="exact" w:val="763"/>
        </w:trPr>
        <w:tc>
          <w:tcPr>
            <w:tcW w:w="1542" w:type="dxa"/>
            <w:tcBorders>
              <w:right w:val="single" w:sz="8" w:space="0" w:color="E4CBF7"/>
            </w:tcBorders>
            <w:shd w:val="clear" w:color="auto" w:fill="FFFFFF"/>
          </w:tcPr>
          <w:p w14:paraId="13C9A902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  <w:p w14:paraId="3A656AE6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5FC2C3BB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  <w:p w14:paraId="4DDBD664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05BCA508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3113CA32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5F40B308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50213610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</w:tcBorders>
            <w:shd w:val="clear" w:color="auto" w:fill="FFFFFF"/>
          </w:tcPr>
          <w:p w14:paraId="2523DCD4" w14:textId="77777777" w:rsidR="00380E89" w:rsidRPr="00B07596" w:rsidRDefault="00380E89" w:rsidP="00380E89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</w:tbl>
    <w:p w14:paraId="5F345332" w14:textId="3DC8C56E" w:rsidR="00D72F5A" w:rsidRPr="00101136" w:rsidRDefault="006D06D1" w:rsidP="00E8234C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b/>
          <w:noProof/>
          <w:sz w:val="80"/>
          <w:szCs w:val="80"/>
          <w:lang w:val="en-IN" w:eastAsia="en-IN"/>
        </w:rPr>
        <w:drawing>
          <wp:anchor distT="0" distB="0" distL="114300" distR="114300" simplePos="0" relativeHeight="251651584" behindDoc="1" locked="0" layoutInCell="0" allowOverlap="1" wp14:anchorId="4BB74F06" wp14:editId="39CFDE6F">
            <wp:simplePos x="0" y="0"/>
            <wp:positionH relativeFrom="page">
              <wp:posOffset>532831</wp:posOffset>
            </wp:positionH>
            <wp:positionV relativeFrom="page">
              <wp:posOffset>704091</wp:posOffset>
            </wp:positionV>
            <wp:extent cx="3629660" cy="3803650"/>
            <wp:effectExtent l="19050" t="0" r="8890" b="0"/>
            <wp:wrapNone/>
            <wp:docPr id="48" name="Picture 123" descr="Flower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Flowers graphic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660" cy="380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510B">
        <w:rPr>
          <w:rFonts w:ascii="Century Gothic" w:hAnsi="Century Gothic"/>
          <w:b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 wp14:anchorId="3111AC68" wp14:editId="4903D586">
                <wp:simplePos x="0" y="0"/>
                <wp:positionH relativeFrom="page">
                  <wp:posOffset>462915</wp:posOffset>
                </wp:positionH>
                <wp:positionV relativeFrom="page">
                  <wp:posOffset>462915</wp:posOffset>
                </wp:positionV>
                <wp:extent cx="9144000" cy="6863715"/>
                <wp:effectExtent l="0" t="0" r="0" b="0"/>
                <wp:wrapNone/>
                <wp:docPr id="174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63715"/>
                          <a:chOff x="0" y="0"/>
                          <a:chExt cx="9144000" cy="6858000"/>
                        </a:xfrm>
                      </wpg:grpSpPr>
                      <wps:wsp>
                        <wps:cNvPr id="3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solidFill>
                            <a:srgbClr val="8752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01625" y="913608"/>
                            <a:ext cx="8558784" cy="5591288"/>
                          </a:xfrm>
                          <a:prstGeom prst="rect">
                            <a:avLst/>
                          </a:prstGeom>
                          <a:solidFill>
                            <a:srgbClr val="E4CB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2E83A49" id="Group 174" o:spid="_x0000_s1026" style="position:absolute;margin-left:36.45pt;margin-top:36.45pt;width:10in;height:540.45pt;z-index:-251672064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" o:allowincell="f">
                <v:rect id="Rectangle 111" o:spid="_x0000_s1027" style="position:absolute;width:91440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" fillcolor="#8752aa" stroked="f"/>
                <v:rect id="Rectangle 112" o:spid="_x0000_s1028" style="position:absolute;left:3016;top:9136;width:85588;height:55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" fillcolor="#e4cbf7" stroked="f"/>
                <w10:wrap anchorx="page" anchory="page"/>
              </v:group>
            </w:pict>
          </mc:Fallback>
        </mc:AlternateContent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2608" behindDoc="0" locked="0" layoutInCell="0" allowOverlap="1" wp14:anchorId="0E0FD9A4" wp14:editId="111D237A">
            <wp:simplePos x="0" y="0"/>
            <wp:positionH relativeFrom="page">
              <wp:posOffset>570230</wp:posOffset>
            </wp:positionH>
            <wp:positionV relativeFrom="page">
              <wp:posOffset>4382135</wp:posOffset>
            </wp:positionV>
            <wp:extent cx="1983105" cy="2921635"/>
            <wp:effectExtent l="19050" t="0" r="0" b="0"/>
            <wp:wrapNone/>
            <wp:docPr id="47" name="Picture 124" descr="Flower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Flowers graphic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292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5BE" w:rsidRPr="00101136">
        <w:rPr>
          <w:rFonts w:ascii="Century Gothic" w:hAnsi="Century Gothic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XSpec="right" w:tblpY="1441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D72F5A" w:rsidRPr="00101136" w14:paraId="4846F3B8" w14:textId="77777777" w:rsidTr="00081E3C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756895C7" w14:textId="77777777" w:rsidR="00D72F5A" w:rsidRPr="00101136" w:rsidRDefault="00AD0BE9" w:rsidP="00380E89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  <w:sz w:val="80"/>
                <w:szCs w:val="80"/>
              </w:rPr>
              <w:lastRenderedPageBreak/>
              <w:t>J</w:t>
            </w:r>
            <w:r w:rsidR="00800E7D" w:rsidRPr="00101136">
              <w:rPr>
                <w:b/>
                <w:sz w:val="80"/>
                <w:szCs w:val="80"/>
              </w:rPr>
              <w:t>une</w:t>
            </w:r>
            <w:r w:rsidR="00D72F5A" w:rsidRPr="00101136">
              <w:rPr>
                <w:b/>
                <w:sz w:val="80"/>
                <w:szCs w:val="80"/>
              </w:rPr>
              <w:t xml:space="preserve"> </w:t>
            </w:r>
            <w:r w:rsidR="009D79DD" w:rsidRPr="00101136">
              <w:rPr>
                <w:b/>
                <w:sz w:val="80"/>
                <w:szCs w:val="80"/>
              </w:rPr>
              <w:t>20</w:t>
            </w:r>
            <w:r w:rsidR="005F6829">
              <w:rPr>
                <w:b/>
                <w:sz w:val="80"/>
                <w:szCs w:val="80"/>
              </w:rPr>
              <w:t>2</w:t>
            </w:r>
            <w:r w:rsidR="00380E89">
              <w:rPr>
                <w:b/>
                <w:sz w:val="80"/>
                <w:szCs w:val="80"/>
              </w:rPr>
              <w:t>4</w:t>
            </w:r>
          </w:p>
        </w:tc>
      </w:tr>
      <w:tr w:rsidR="00E36572" w:rsidRPr="00101136" w14:paraId="277A1A89" w14:textId="77777777" w:rsidTr="00081E3C">
        <w:trPr>
          <w:trHeight w:hRule="exact" w:val="490"/>
        </w:trPr>
        <w:tc>
          <w:tcPr>
            <w:tcW w:w="1542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500C092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8E87C00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39E9F979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01458E4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7A31D0A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79DC5ED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ABEDEE8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380E89" w:rsidRPr="00101136" w14:paraId="03BAF6DF" w14:textId="77777777" w:rsidTr="00081E3C">
        <w:trPr>
          <w:trHeight w:hRule="exact" w:val="432"/>
        </w:trPr>
        <w:tc>
          <w:tcPr>
            <w:tcW w:w="1542" w:type="dxa"/>
            <w:tcBorders>
              <w:right w:val="single" w:sz="8" w:space="0" w:color="DFE8B8"/>
            </w:tcBorders>
            <w:shd w:val="clear" w:color="auto" w:fill="FFFFFF"/>
          </w:tcPr>
          <w:p w14:paraId="1258D2B6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74985AE5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13E3E7AC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293B7B4A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69F59C7F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0E81B371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</w:tcBorders>
            <w:shd w:val="clear" w:color="auto" w:fill="FFFFFF"/>
          </w:tcPr>
          <w:p w14:paraId="20CDC0D5" w14:textId="578003B1" w:rsidR="00380E89" w:rsidRPr="00081E3C" w:rsidRDefault="006D06D1" w:rsidP="006D06D1">
            <w:pPr>
              <w:tabs>
                <w:tab w:val="center" w:pos="663"/>
                <w:tab w:val="right" w:pos="1327"/>
              </w:tabs>
              <w:rPr>
                <w:rFonts w:ascii="Century Gothic" w:hAnsi="Century Gothic" w:cs="Arial"/>
                <w:b/>
                <w:color w:val="92D050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color w:val="92D050"/>
                <w:sz w:val="28"/>
                <w:szCs w:val="28"/>
              </w:rPr>
              <w:tab/>
            </w:r>
            <w:r>
              <w:rPr>
                <w:rFonts w:ascii="Century Gothic" w:hAnsi="Century Gothic" w:cs="Arial"/>
                <w:b/>
                <w:color w:val="92D050"/>
                <w:sz w:val="28"/>
                <w:szCs w:val="28"/>
              </w:rPr>
              <w:tab/>
            </w:r>
            <w:r w:rsidR="00380E89" w:rsidRPr="00081E3C">
              <w:rPr>
                <w:rFonts w:ascii="Century Gothic" w:hAnsi="Century Gothic" w:cs="Arial"/>
                <w:b/>
                <w:color w:val="92D050"/>
                <w:sz w:val="28"/>
                <w:szCs w:val="28"/>
              </w:rPr>
              <w:t>1</w:t>
            </w:r>
          </w:p>
          <w:p w14:paraId="106B697F" w14:textId="77777777" w:rsidR="00380E89" w:rsidRPr="00081E3C" w:rsidRDefault="00380E89" w:rsidP="00380E89">
            <w:pPr>
              <w:jc w:val="right"/>
              <w:rPr>
                <w:rFonts w:ascii="Century Gothic" w:hAnsi="Century Gothic" w:cs="Arial"/>
                <w:b/>
                <w:color w:val="92D050"/>
                <w:sz w:val="28"/>
                <w:szCs w:val="28"/>
              </w:rPr>
            </w:pPr>
          </w:p>
        </w:tc>
      </w:tr>
      <w:tr w:rsidR="00380E89" w:rsidRPr="00101136" w14:paraId="51721931" w14:textId="77777777" w:rsidTr="00081E3C">
        <w:trPr>
          <w:trHeight w:hRule="exact" w:val="763"/>
        </w:trPr>
        <w:tc>
          <w:tcPr>
            <w:tcW w:w="1542" w:type="dxa"/>
            <w:tcBorders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369D724C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5136AAAB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393E52E4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26FEB678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14AAD191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78367573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</w:tcBorders>
            <w:shd w:val="clear" w:color="auto" w:fill="FFFFFF"/>
            <w:vAlign w:val="center"/>
          </w:tcPr>
          <w:p w14:paraId="5C44AB72" w14:textId="77777777" w:rsidR="00380E89" w:rsidRPr="00081E3C" w:rsidRDefault="00380E89" w:rsidP="00380E89">
            <w:pPr>
              <w:jc w:val="center"/>
              <w:rPr>
                <w:rFonts w:ascii="Century Gothic" w:hAnsi="Century Gothic" w:cs="Arial"/>
                <w:b/>
                <w:color w:val="92D050"/>
                <w:sz w:val="28"/>
                <w:szCs w:val="28"/>
              </w:rPr>
            </w:pPr>
          </w:p>
        </w:tc>
      </w:tr>
      <w:tr w:rsidR="00380E89" w:rsidRPr="00101136" w14:paraId="5DB47EAA" w14:textId="77777777" w:rsidTr="00081E3C">
        <w:trPr>
          <w:trHeight w:hRule="exact" w:val="432"/>
        </w:trPr>
        <w:tc>
          <w:tcPr>
            <w:tcW w:w="1542" w:type="dxa"/>
            <w:tcBorders>
              <w:top w:val="single" w:sz="8" w:space="0" w:color="C2D194"/>
              <w:right w:val="single" w:sz="8" w:space="0" w:color="DFE8B8"/>
            </w:tcBorders>
            <w:shd w:val="clear" w:color="auto" w:fill="FFFFFF"/>
          </w:tcPr>
          <w:p w14:paraId="213D5268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488F1EF2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35A30879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4A88ECA3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01EB0B86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6</w:t>
            </w:r>
          </w:p>
          <w:p w14:paraId="3125D325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  <w:p w14:paraId="13220684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  <w:p w14:paraId="1B60B8CB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689DF81E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7</w:t>
            </w:r>
          </w:p>
          <w:p w14:paraId="0F4495D5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  <w:p w14:paraId="5534B451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</w:tcBorders>
            <w:shd w:val="clear" w:color="auto" w:fill="FFFFFF"/>
          </w:tcPr>
          <w:p w14:paraId="61F65A25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8</w:t>
            </w:r>
          </w:p>
          <w:p w14:paraId="42ED2BA9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  <w:p w14:paraId="1FB0D3A7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380E89" w:rsidRPr="00101136" w14:paraId="0FEC2AE1" w14:textId="77777777" w:rsidTr="00081E3C">
        <w:trPr>
          <w:trHeight w:hRule="exact" w:val="763"/>
        </w:trPr>
        <w:tc>
          <w:tcPr>
            <w:tcW w:w="1542" w:type="dxa"/>
            <w:tcBorders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706C2728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00271CDA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778A7949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165BD82A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5C8081AC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48FB8916" w14:textId="77777777" w:rsidR="00380E89" w:rsidRPr="005C01BA" w:rsidRDefault="007A2B12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hyperlink r:id="rId25" w:history="1">
              <w:r w:rsidR="00380E89" w:rsidRPr="005C01BA">
                <w:rPr>
                  <w:rStyle w:val="Hyperlink"/>
                  <w:color w:val="92D050"/>
                  <w:sz w:val="18"/>
                  <w:szCs w:val="18"/>
                  <w:u w:val="none"/>
                </w:rPr>
                <w:t>National Donut Day</w:t>
              </w:r>
            </w:hyperlink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</w:tcBorders>
            <w:shd w:val="clear" w:color="auto" w:fill="FFFFFF"/>
            <w:vAlign w:val="center"/>
          </w:tcPr>
          <w:p w14:paraId="74C6F684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380E89" w:rsidRPr="00101136" w14:paraId="4FF0D1E3" w14:textId="77777777" w:rsidTr="00081E3C">
        <w:trPr>
          <w:trHeight w:hRule="exact" w:val="432"/>
        </w:trPr>
        <w:tc>
          <w:tcPr>
            <w:tcW w:w="1542" w:type="dxa"/>
            <w:tcBorders>
              <w:top w:val="single" w:sz="8" w:space="0" w:color="C2D194"/>
              <w:right w:val="single" w:sz="8" w:space="0" w:color="DFE8B8"/>
            </w:tcBorders>
            <w:shd w:val="clear" w:color="auto" w:fill="FFFFFF"/>
          </w:tcPr>
          <w:p w14:paraId="7235B634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119BD923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22E5CB17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64ACEDBF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5929A1A9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2D2BB21A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14</w:t>
            </w:r>
          </w:p>
          <w:p w14:paraId="005C63E5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</w:tcBorders>
            <w:shd w:val="clear" w:color="auto" w:fill="FFFFFF"/>
          </w:tcPr>
          <w:p w14:paraId="7370F080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15</w:t>
            </w:r>
          </w:p>
          <w:p w14:paraId="4EC75410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380E89" w:rsidRPr="00101136" w14:paraId="39CDF4C7" w14:textId="77777777" w:rsidTr="00081E3C">
        <w:trPr>
          <w:trHeight w:hRule="exact" w:val="763"/>
        </w:trPr>
        <w:tc>
          <w:tcPr>
            <w:tcW w:w="1542" w:type="dxa"/>
            <w:tcBorders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64B0D6C4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6F2C0D38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08040C64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1E5C134D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4D5D2293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090444B0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</w:tcBorders>
            <w:shd w:val="clear" w:color="auto" w:fill="FFFFFF"/>
            <w:vAlign w:val="center"/>
          </w:tcPr>
          <w:p w14:paraId="03CBBAE7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380E89" w:rsidRPr="00101136" w14:paraId="47AE3A31" w14:textId="77777777" w:rsidTr="00081E3C">
        <w:trPr>
          <w:trHeight w:hRule="exact" w:val="432"/>
        </w:trPr>
        <w:tc>
          <w:tcPr>
            <w:tcW w:w="1542" w:type="dxa"/>
            <w:tcBorders>
              <w:top w:val="single" w:sz="8" w:space="0" w:color="C2D194"/>
              <w:right w:val="single" w:sz="8" w:space="0" w:color="DFE8B8"/>
            </w:tcBorders>
            <w:shd w:val="clear" w:color="auto" w:fill="FFFFFF"/>
          </w:tcPr>
          <w:p w14:paraId="2D344D5C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4A889ECF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7641439D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40CBC4C3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644847E0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20</w:t>
            </w:r>
          </w:p>
          <w:p w14:paraId="43FA50D0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  <w:p w14:paraId="74FB1FBD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60FD903E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21</w:t>
            </w:r>
          </w:p>
          <w:p w14:paraId="7A937AA7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</w:tcBorders>
            <w:shd w:val="clear" w:color="auto" w:fill="FFFFFF"/>
          </w:tcPr>
          <w:p w14:paraId="06D55A99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22</w:t>
            </w:r>
          </w:p>
          <w:p w14:paraId="420151DC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380E89" w:rsidRPr="00101136" w14:paraId="1E6B99E1" w14:textId="77777777" w:rsidTr="00081E3C">
        <w:trPr>
          <w:trHeight w:hRule="exact" w:val="763"/>
        </w:trPr>
        <w:tc>
          <w:tcPr>
            <w:tcW w:w="1542" w:type="dxa"/>
            <w:tcBorders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01FB3868" w14:textId="77777777" w:rsidR="00380E89" w:rsidRPr="005C01BA" w:rsidRDefault="007A2B12" w:rsidP="00380E89">
            <w:pPr>
              <w:pStyle w:val="Dates-June"/>
              <w:jc w:val="right"/>
              <w:rPr>
                <w:color w:val="92D050"/>
                <w:sz w:val="18"/>
                <w:szCs w:val="18"/>
              </w:rPr>
            </w:pPr>
            <w:hyperlink r:id="rId26" w:history="1">
              <w:r w:rsidR="00380E89" w:rsidRPr="005C01BA">
                <w:rPr>
                  <w:rStyle w:val="Hyperlink"/>
                  <w:color w:val="92D050"/>
                  <w:sz w:val="18"/>
                  <w:szCs w:val="18"/>
                  <w:u w:val="none"/>
                </w:rPr>
                <w:t>Father's Day</w:t>
              </w:r>
            </w:hyperlink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1DAF8FA7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7326B10A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2E62C665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1E61CA9D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28A6AC2C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</w:tcBorders>
            <w:shd w:val="clear" w:color="auto" w:fill="FFFFFF"/>
            <w:vAlign w:val="center"/>
          </w:tcPr>
          <w:p w14:paraId="1D27E43C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380E89" w:rsidRPr="00101136" w14:paraId="2DF71A3E" w14:textId="77777777" w:rsidTr="00081E3C">
        <w:trPr>
          <w:trHeight w:hRule="exact" w:val="432"/>
        </w:trPr>
        <w:tc>
          <w:tcPr>
            <w:tcW w:w="1542" w:type="dxa"/>
            <w:tcBorders>
              <w:top w:val="single" w:sz="8" w:space="0" w:color="C2D194"/>
              <w:right w:val="single" w:sz="8" w:space="0" w:color="DFE8B8"/>
            </w:tcBorders>
            <w:shd w:val="clear" w:color="auto" w:fill="FFFFFF"/>
          </w:tcPr>
          <w:p w14:paraId="20FB1C8A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5C829EC4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1A11ADBB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3342A152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1E339E15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3D44568F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28</w:t>
            </w:r>
          </w:p>
          <w:p w14:paraId="01B97801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</w:tcBorders>
            <w:shd w:val="clear" w:color="auto" w:fill="FFFFFF"/>
          </w:tcPr>
          <w:p w14:paraId="433D7FDA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29</w:t>
            </w:r>
          </w:p>
          <w:p w14:paraId="295E9E99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380E89" w:rsidRPr="00101136" w14:paraId="1D2455E7" w14:textId="77777777" w:rsidTr="00081E3C">
        <w:trPr>
          <w:trHeight w:hRule="exact" w:val="763"/>
        </w:trPr>
        <w:tc>
          <w:tcPr>
            <w:tcW w:w="1542" w:type="dxa"/>
            <w:tcBorders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7BB67B03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229A0EAA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0B314AE1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7D125946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43F7D3D5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15866088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</w:tcBorders>
            <w:shd w:val="clear" w:color="auto" w:fill="FFFFFF"/>
            <w:vAlign w:val="center"/>
          </w:tcPr>
          <w:p w14:paraId="5F320630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380E89" w:rsidRPr="00101136" w14:paraId="2F7778CB" w14:textId="77777777" w:rsidTr="00081E3C">
        <w:trPr>
          <w:trHeight w:hRule="exact" w:val="432"/>
        </w:trPr>
        <w:tc>
          <w:tcPr>
            <w:tcW w:w="1542" w:type="dxa"/>
            <w:tcBorders>
              <w:top w:val="single" w:sz="8" w:space="0" w:color="C2D194"/>
              <w:right w:val="single" w:sz="8" w:space="0" w:color="DFE8B8"/>
            </w:tcBorders>
            <w:shd w:val="clear" w:color="auto" w:fill="FFFFFF"/>
          </w:tcPr>
          <w:p w14:paraId="16003911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2199F2DB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2A067F72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5654019E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6FCEF5FE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71C00B2E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</w:tcBorders>
            <w:shd w:val="clear" w:color="auto" w:fill="FFFFFF"/>
          </w:tcPr>
          <w:p w14:paraId="6F79D1EE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380E89" w:rsidRPr="00101136" w14:paraId="15E06EA2" w14:textId="77777777" w:rsidTr="00081E3C">
        <w:trPr>
          <w:trHeight w:hRule="exact" w:val="763"/>
        </w:trPr>
        <w:tc>
          <w:tcPr>
            <w:tcW w:w="1542" w:type="dxa"/>
            <w:tcBorders>
              <w:right w:val="single" w:sz="8" w:space="0" w:color="DFE8B8"/>
            </w:tcBorders>
            <w:shd w:val="clear" w:color="auto" w:fill="FFFFFF"/>
            <w:vAlign w:val="center"/>
          </w:tcPr>
          <w:p w14:paraId="1561DBCA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  <w:vAlign w:val="center"/>
          </w:tcPr>
          <w:p w14:paraId="66399844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  <w:vAlign w:val="center"/>
          </w:tcPr>
          <w:p w14:paraId="4A935845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  <w:vAlign w:val="center"/>
          </w:tcPr>
          <w:p w14:paraId="11AE3AAB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  <w:vAlign w:val="center"/>
          </w:tcPr>
          <w:p w14:paraId="640D5F4D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  <w:vAlign w:val="center"/>
          </w:tcPr>
          <w:p w14:paraId="700DFB1D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</w:tcBorders>
            <w:shd w:val="clear" w:color="auto" w:fill="FFFFFF"/>
            <w:vAlign w:val="center"/>
          </w:tcPr>
          <w:p w14:paraId="6367882F" w14:textId="77777777" w:rsidR="00380E89" w:rsidRPr="00081E3C" w:rsidRDefault="00380E89" w:rsidP="00380E89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</w:tbl>
    <w:p w14:paraId="5E01047B" w14:textId="2DB29A78" w:rsidR="00A315BE" w:rsidRPr="00101136" w:rsidRDefault="008E510B" w:rsidP="00877053">
      <w:pPr>
        <w:jc w:val="right"/>
        <w:rPr>
          <w:rFonts w:ascii="Century Gothic" w:hAnsi="Century Gothic"/>
          <w:b/>
          <w:sz w:val="28"/>
          <w:szCs w:val="28"/>
        </w:rPr>
      </w:pPr>
      <w:r>
        <w:rPr>
          <w:rFonts w:ascii="Mistral" w:hAnsi="Mistral"/>
          <w:noProof/>
          <w:color w:val="92D050"/>
          <w:sz w:val="32"/>
          <w:szCs w:val="32"/>
          <w:lang w:val="en-IN" w:eastAsia="en-IN"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 wp14:anchorId="25E6A9F5" wp14:editId="7055FC07">
                <wp:simplePos x="0" y="0"/>
                <wp:positionH relativeFrom="page">
                  <wp:posOffset>462915</wp:posOffset>
                </wp:positionH>
                <wp:positionV relativeFrom="page">
                  <wp:posOffset>451485</wp:posOffset>
                </wp:positionV>
                <wp:extent cx="9144000" cy="6863715"/>
                <wp:effectExtent l="0" t="0" r="0" b="0"/>
                <wp:wrapNone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63715"/>
                          <a:chOff x="0" y="0"/>
                          <a:chExt cx="9144000" cy="6858000"/>
                        </a:xfrm>
                      </wpg:grpSpPr>
                      <wps:wsp>
                        <wps:cNvPr id="3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solidFill>
                            <a:srgbClr val="C2D1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01625" y="913608"/>
                            <a:ext cx="8558784" cy="5591287"/>
                          </a:xfrm>
                          <a:prstGeom prst="rect">
                            <a:avLst/>
                          </a:prstGeom>
                          <a:solidFill>
                            <a:srgbClr val="DFE8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52EBA24" id="Group 172" o:spid="_x0000_s1026" style="position:absolute;margin-left:36.45pt;margin-top:35.55pt;width:10in;height:540.45pt;z-index:-251671040;mso-position-horizontal-relative:page;mso-position-vertical-relative:page;mso-height-relative:margin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" o:allowincell="f">
                <v:rect id="Rectangle 114" o:spid="_x0000_s1027" style="position:absolute;width:91440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" fillcolor="#c2d194" stroked="f"/>
                <v:rect id="Rectangle 115" o:spid="_x0000_s1028" style="position:absolute;left:3016;top:9136;width:85588;height:55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" fillcolor="#dfe8b8" stroked="f"/>
                <w10:wrap anchorx="page" anchory="page"/>
              </v:group>
            </w:pict>
          </mc:Fallback>
        </mc:AlternateContent>
      </w:r>
      <w:r w:rsidR="00FA0182">
        <w:rPr>
          <w:rFonts w:ascii="Mistral" w:hAnsi="Mistral"/>
          <w:noProof/>
          <w:color w:val="92D050"/>
          <w:sz w:val="32"/>
          <w:szCs w:val="32"/>
          <w:lang w:val="en-IN" w:eastAsia="en-IN"/>
        </w:rPr>
        <w:drawing>
          <wp:anchor distT="0" distB="0" distL="114300" distR="114300" simplePos="0" relativeHeight="251650560" behindDoc="0" locked="0" layoutInCell="0" allowOverlap="1" wp14:anchorId="1D12DD0B" wp14:editId="77B6BBF2">
            <wp:simplePos x="0" y="0"/>
            <wp:positionH relativeFrom="page">
              <wp:posOffset>510540</wp:posOffset>
            </wp:positionH>
            <wp:positionV relativeFrom="page">
              <wp:posOffset>4370070</wp:posOffset>
            </wp:positionV>
            <wp:extent cx="2078355" cy="2838450"/>
            <wp:effectExtent l="19050" t="0" r="0" b="0"/>
            <wp:wrapNone/>
            <wp:docPr id="46" name="Picture 126" descr="Flower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Flowers graphic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82">
        <w:rPr>
          <w:rFonts w:ascii="Mistral" w:hAnsi="Mistral"/>
          <w:noProof/>
          <w:color w:val="92D050"/>
          <w:sz w:val="32"/>
          <w:szCs w:val="32"/>
          <w:lang w:val="en-IN" w:eastAsia="en-IN"/>
        </w:rPr>
        <w:drawing>
          <wp:anchor distT="0" distB="0" distL="114300" distR="114300" simplePos="0" relativeHeight="251649536" behindDoc="1" locked="0" layoutInCell="0" allowOverlap="1" wp14:anchorId="385521A9" wp14:editId="34F915DB">
            <wp:simplePos x="0" y="0"/>
            <wp:positionH relativeFrom="page">
              <wp:posOffset>522605</wp:posOffset>
            </wp:positionH>
            <wp:positionV relativeFrom="page">
              <wp:posOffset>546100</wp:posOffset>
            </wp:positionV>
            <wp:extent cx="4785995" cy="3942715"/>
            <wp:effectExtent l="19050" t="0" r="0" b="0"/>
            <wp:wrapNone/>
            <wp:docPr id="45" name="Picture 173" descr="Flower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Flowers graphic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394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5BE" w:rsidRPr="00877053">
        <w:rPr>
          <w:rFonts w:ascii="Mistral" w:hAnsi="Mistral"/>
          <w:color w:val="92D050"/>
          <w:sz w:val="32"/>
          <w:szCs w:val="32"/>
        </w:rPr>
        <w:br w:type="page"/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47488" behindDoc="1" locked="0" layoutInCell="0" allowOverlap="1" wp14:anchorId="52C834A5" wp14:editId="65987FB9">
            <wp:simplePos x="0" y="0"/>
            <wp:positionH relativeFrom="page">
              <wp:posOffset>462915</wp:posOffset>
            </wp:positionH>
            <wp:positionV relativeFrom="page">
              <wp:posOffset>462915</wp:posOffset>
            </wp:positionV>
            <wp:extent cx="2976880" cy="3753485"/>
            <wp:effectExtent l="19050" t="0" r="0" b="0"/>
            <wp:wrapNone/>
            <wp:docPr id="43" name="Picture 166" descr="Palm tre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Palm tree graphic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375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right" w:tblpY="1374"/>
        <w:tblW w:w="1080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AB44F4" w:rsidRPr="00101136" w14:paraId="28A8876B" w14:textId="77777777" w:rsidTr="006E2A3F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tcMar>
              <w:bottom w:w="0" w:type="dxa"/>
            </w:tcMar>
            <w:vAlign w:val="bottom"/>
          </w:tcPr>
          <w:p w14:paraId="6815D566" w14:textId="1047F6D6" w:rsidR="00AB44F4" w:rsidRPr="00101136" w:rsidRDefault="006C55D6" w:rsidP="00380E89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  <w:sz w:val="80"/>
                <w:szCs w:val="80"/>
              </w:rPr>
              <w:lastRenderedPageBreak/>
              <w:t>J</w:t>
            </w:r>
            <w:r w:rsidR="00AB44F4" w:rsidRPr="00101136">
              <w:rPr>
                <w:b/>
                <w:sz w:val="80"/>
                <w:szCs w:val="80"/>
              </w:rPr>
              <w:t>uly 20</w:t>
            </w:r>
            <w:r w:rsidR="002F57B3">
              <w:rPr>
                <w:b/>
                <w:sz w:val="80"/>
                <w:szCs w:val="80"/>
              </w:rPr>
              <w:t>2</w:t>
            </w:r>
            <w:r w:rsidR="00380E89">
              <w:rPr>
                <w:b/>
                <w:sz w:val="80"/>
                <w:szCs w:val="80"/>
              </w:rPr>
              <w:t>4</w:t>
            </w:r>
          </w:p>
        </w:tc>
      </w:tr>
      <w:tr w:rsidR="00DC4DA0" w:rsidRPr="00101136" w14:paraId="3DFA1FF1" w14:textId="77777777" w:rsidTr="00CB6E8E">
        <w:trPr>
          <w:trHeight w:hRule="exact" w:val="490"/>
        </w:trPr>
        <w:tc>
          <w:tcPr>
            <w:tcW w:w="1542" w:type="dxa"/>
            <w:shd w:val="clear" w:color="auto" w:fill="C99C7D"/>
            <w:tcMar>
              <w:bottom w:w="0" w:type="dxa"/>
            </w:tcMar>
            <w:vAlign w:val="center"/>
          </w:tcPr>
          <w:p w14:paraId="645FD3C8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C99C7D"/>
            <w:tcMar>
              <w:bottom w:w="0" w:type="dxa"/>
            </w:tcMar>
            <w:vAlign w:val="center"/>
          </w:tcPr>
          <w:p w14:paraId="4B4C9D89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C99C7D"/>
            <w:tcMar>
              <w:bottom w:w="0" w:type="dxa"/>
            </w:tcMar>
            <w:vAlign w:val="center"/>
          </w:tcPr>
          <w:p w14:paraId="5544709A" w14:textId="4D45D5DF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C99C7D"/>
            <w:tcMar>
              <w:bottom w:w="0" w:type="dxa"/>
            </w:tcMar>
            <w:vAlign w:val="center"/>
          </w:tcPr>
          <w:p w14:paraId="3DA0AA00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C99C7D"/>
            <w:tcMar>
              <w:bottom w:w="0" w:type="dxa"/>
            </w:tcMar>
            <w:vAlign w:val="center"/>
          </w:tcPr>
          <w:p w14:paraId="57A6849C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C99C7D"/>
            <w:tcMar>
              <w:bottom w:w="0" w:type="dxa"/>
            </w:tcMar>
            <w:vAlign w:val="center"/>
          </w:tcPr>
          <w:p w14:paraId="2A3A40DF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C99C7D"/>
            <w:tcMar>
              <w:bottom w:w="0" w:type="dxa"/>
            </w:tcMar>
            <w:vAlign w:val="center"/>
          </w:tcPr>
          <w:p w14:paraId="17D76994" w14:textId="7DD67ED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380E89" w:rsidRPr="00101136" w14:paraId="34A2B4C1" w14:textId="77777777" w:rsidTr="00CB6E8E">
        <w:trPr>
          <w:trHeight w:hRule="exact" w:val="432"/>
        </w:trPr>
        <w:tc>
          <w:tcPr>
            <w:tcW w:w="1542" w:type="dxa"/>
            <w:tcBorders>
              <w:right w:val="single" w:sz="8" w:space="0" w:color="EFD8C2"/>
            </w:tcBorders>
            <w:shd w:val="clear" w:color="auto" w:fill="FFFFFF"/>
          </w:tcPr>
          <w:p w14:paraId="3FA83DD6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34591A0D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5949405C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6A36E8E1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5790E950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4</w:t>
            </w:r>
          </w:p>
          <w:p w14:paraId="6D537947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  <w:p w14:paraId="3660831E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  <w:p w14:paraId="2F92E626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319407E3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5</w:t>
            </w:r>
          </w:p>
          <w:p w14:paraId="16FF5F44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  <w:p w14:paraId="5DF67856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</w:tcBorders>
            <w:shd w:val="clear" w:color="auto" w:fill="FFFFFF"/>
          </w:tcPr>
          <w:p w14:paraId="537363C4" w14:textId="063E40E5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6</w:t>
            </w:r>
          </w:p>
          <w:p w14:paraId="0CC73EF5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  <w:p w14:paraId="52C6EDEE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380E89" w:rsidRPr="00101136" w14:paraId="09686051" w14:textId="77777777" w:rsidTr="00406507">
        <w:trPr>
          <w:trHeight w:hRule="exact" w:val="763"/>
        </w:trPr>
        <w:tc>
          <w:tcPr>
            <w:tcW w:w="1542" w:type="dxa"/>
            <w:tcBorders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60FD1C2A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692E5F1B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33038592" w14:textId="77777777" w:rsidR="00380E89" w:rsidRPr="005B67D4" w:rsidRDefault="00380E89" w:rsidP="00380E89">
            <w:pPr>
              <w:pStyle w:val="Dates-July"/>
              <w:jc w:val="right"/>
              <w:rPr>
                <w:color w:val="774D31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2928080F" w14:textId="77777777" w:rsidR="00380E89" w:rsidRPr="005B67D4" w:rsidRDefault="00380E89" w:rsidP="00380E89">
            <w:pPr>
              <w:pStyle w:val="Dates-July"/>
              <w:jc w:val="right"/>
              <w:rPr>
                <w:color w:val="774D31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7FC9EF01" w14:textId="77777777" w:rsidR="00380E89" w:rsidRPr="005C01BA" w:rsidRDefault="007A2B12" w:rsidP="00380E89">
            <w:pPr>
              <w:pStyle w:val="Dates-July"/>
              <w:jc w:val="right"/>
              <w:rPr>
                <w:color w:val="774D31"/>
                <w:sz w:val="18"/>
                <w:szCs w:val="18"/>
              </w:rPr>
            </w:pPr>
            <w:hyperlink r:id="rId30" w:history="1">
              <w:r w:rsidR="00380E89" w:rsidRPr="005C01BA">
                <w:rPr>
                  <w:rStyle w:val="Hyperlink"/>
                  <w:color w:val="774D31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00E2E51D" w14:textId="1DE82FE5" w:rsidR="00380E89" w:rsidRPr="005B67D4" w:rsidRDefault="00380E89" w:rsidP="00380E89">
            <w:pPr>
              <w:pStyle w:val="Dates-July"/>
              <w:jc w:val="right"/>
              <w:rPr>
                <w:color w:val="774D31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</w:tcBorders>
            <w:shd w:val="clear" w:color="auto" w:fill="FFFFFF"/>
            <w:vAlign w:val="center"/>
          </w:tcPr>
          <w:p w14:paraId="1B7C44CE" w14:textId="41C6257C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380E89" w:rsidRPr="00101136" w14:paraId="49B60934" w14:textId="77777777" w:rsidTr="00406507">
        <w:trPr>
          <w:trHeight w:hRule="exact" w:val="432"/>
        </w:trPr>
        <w:tc>
          <w:tcPr>
            <w:tcW w:w="1542" w:type="dxa"/>
            <w:tcBorders>
              <w:top w:val="single" w:sz="8" w:space="0" w:color="C99C7D"/>
              <w:right w:val="single" w:sz="8" w:space="0" w:color="EFD8C2"/>
            </w:tcBorders>
            <w:shd w:val="clear" w:color="auto" w:fill="FFFFFF"/>
          </w:tcPr>
          <w:p w14:paraId="0443BB5D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7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357795E5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47BE4FBD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6B05EA36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5CF710AD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0D47AED1" w14:textId="1D8A6D82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12</w:t>
            </w:r>
          </w:p>
          <w:p w14:paraId="120A45F8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</w:tcBorders>
            <w:shd w:val="clear" w:color="auto" w:fill="FFFFFF"/>
          </w:tcPr>
          <w:p w14:paraId="2F2AFDDB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13</w:t>
            </w:r>
          </w:p>
          <w:p w14:paraId="1F598E55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380E89" w:rsidRPr="00101136" w14:paraId="47E266A7" w14:textId="77777777" w:rsidTr="00406507">
        <w:trPr>
          <w:trHeight w:hRule="exact" w:val="763"/>
        </w:trPr>
        <w:tc>
          <w:tcPr>
            <w:tcW w:w="1542" w:type="dxa"/>
            <w:tcBorders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678BDDD0" w14:textId="77777777" w:rsidR="00380E89" w:rsidRPr="005B67D4" w:rsidRDefault="00380E89" w:rsidP="00380E89">
            <w:pPr>
              <w:pStyle w:val="Dates-July"/>
              <w:jc w:val="right"/>
              <w:rPr>
                <w:color w:val="774D31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7BC9712A" w14:textId="77777777" w:rsidR="00380E89" w:rsidRPr="005B67D4" w:rsidRDefault="00380E89" w:rsidP="00380E89">
            <w:pPr>
              <w:pStyle w:val="Dates-July"/>
              <w:jc w:val="right"/>
              <w:rPr>
                <w:color w:val="774D31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7A075B14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073E142B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73985982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36AED0A8" w14:textId="085E2962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</w:tcBorders>
            <w:shd w:val="clear" w:color="auto" w:fill="FFFFFF"/>
            <w:vAlign w:val="center"/>
          </w:tcPr>
          <w:p w14:paraId="6B877D64" w14:textId="78CE3A44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380E89" w:rsidRPr="00101136" w14:paraId="22101063" w14:textId="77777777" w:rsidTr="00406507">
        <w:trPr>
          <w:trHeight w:hRule="exact" w:val="432"/>
        </w:trPr>
        <w:tc>
          <w:tcPr>
            <w:tcW w:w="1542" w:type="dxa"/>
            <w:tcBorders>
              <w:top w:val="single" w:sz="8" w:space="0" w:color="C99C7D"/>
              <w:right w:val="single" w:sz="8" w:space="0" w:color="EFD8C2"/>
            </w:tcBorders>
            <w:shd w:val="clear" w:color="auto" w:fill="FFFFFF"/>
          </w:tcPr>
          <w:p w14:paraId="5389024A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4A29A0C2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3A08FE14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060829AC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02336E40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18</w:t>
            </w:r>
          </w:p>
          <w:p w14:paraId="0A193AA9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  <w:p w14:paraId="04EC1BB9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70F046C3" w14:textId="5756987E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19</w:t>
            </w:r>
          </w:p>
          <w:p w14:paraId="4CD78B1F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</w:tcBorders>
            <w:shd w:val="clear" w:color="auto" w:fill="FFFFFF"/>
          </w:tcPr>
          <w:p w14:paraId="040106F2" w14:textId="166921AD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20</w:t>
            </w:r>
          </w:p>
          <w:p w14:paraId="36742DDC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380E89" w:rsidRPr="00101136" w14:paraId="7CA5886D" w14:textId="77777777" w:rsidTr="00406507">
        <w:trPr>
          <w:trHeight w:hRule="exact" w:val="763"/>
        </w:trPr>
        <w:tc>
          <w:tcPr>
            <w:tcW w:w="1542" w:type="dxa"/>
            <w:tcBorders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5D517A08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19C37D78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7BB12208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55738B02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4CA8C08A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00EF4ECB" w14:textId="01E991E3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</w:tcBorders>
            <w:shd w:val="clear" w:color="auto" w:fill="FFFFFF"/>
            <w:vAlign w:val="center"/>
          </w:tcPr>
          <w:p w14:paraId="77AE815B" w14:textId="3E33E0C4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380E89" w:rsidRPr="00101136" w14:paraId="488EF8FF" w14:textId="77777777" w:rsidTr="00406507">
        <w:trPr>
          <w:trHeight w:hRule="exact" w:val="432"/>
        </w:trPr>
        <w:tc>
          <w:tcPr>
            <w:tcW w:w="1542" w:type="dxa"/>
            <w:tcBorders>
              <w:top w:val="single" w:sz="8" w:space="0" w:color="C99C7D"/>
              <w:right w:val="single" w:sz="8" w:space="0" w:color="EFD8C2"/>
            </w:tcBorders>
            <w:shd w:val="clear" w:color="auto" w:fill="FFFFFF"/>
          </w:tcPr>
          <w:p w14:paraId="756FB974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21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5A2A7AB8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22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2AB2CE1F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289A369B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3F2DACC1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564936C9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26</w:t>
            </w:r>
          </w:p>
          <w:p w14:paraId="51C7B295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</w:tcBorders>
            <w:shd w:val="clear" w:color="auto" w:fill="FFFFFF"/>
          </w:tcPr>
          <w:p w14:paraId="751AD7BD" w14:textId="13702BAC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27</w:t>
            </w:r>
          </w:p>
          <w:p w14:paraId="21D37728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380E89" w:rsidRPr="00101136" w14:paraId="05A92257" w14:textId="77777777" w:rsidTr="00406507">
        <w:trPr>
          <w:trHeight w:hRule="exact" w:val="763"/>
        </w:trPr>
        <w:tc>
          <w:tcPr>
            <w:tcW w:w="1542" w:type="dxa"/>
            <w:tcBorders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2FF322B5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1D874BF4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6A798D14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5426365E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5900A8E3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095BE628" w14:textId="3561873E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</w:tcBorders>
            <w:shd w:val="clear" w:color="auto" w:fill="FFFFFF"/>
            <w:vAlign w:val="center"/>
          </w:tcPr>
          <w:p w14:paraId="25995045" w14:textId="6D77DA02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380E89" w:rsidRPr="00101136" w14:paraId="20DA18D2" w14:textId="77777777" w:rsidTr="00406507">
        <w:trPr>
          <w:trHeight w:hRule="exact" w:val="432"/>
        </w:trPr>
        <w:tc>
          <w:tcPr>
            <w:tcW w:w="1542" w:type="dxa"/>
            <w:tcBorders>
              <w:top w:val="single" w:sz="8" w:space="0" w:color="C99C7D"/>
              <w:right w:val="single" w:sz="8" w:space="0" w:color="EFD8C2"/>
            </w:tcBorders>
            <w:shd w:val="clear" w:color="auto" w:fill="FFFFFF"/>
          </w:tcPr>
          <w:p w14:paraId="44970AB8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718307A3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4AC8ED67" w14:textId="77777777" w:rsidR="00380E89" w:rsidRPr="006F61BD" w:rsidRDefault="00380E89" w:rsidP="00380E89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  <w:r>
              <w:rPr>
                <w:color w:val="833C0B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1948658E" w14:textId="77777777" w:rsidR="00380E89" w:rsidRPr="006F61BD" w:rsidRDefault="00380E89" w:rsidP="00380E89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  <w:r>
              <w:rPr>
                <w:color w:val="833C0B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096CC9F6" w14:textId="77777777" w:rsidR="00380E89" w:rsidRPr="006F61BD" w:rsidRDefault="00380E89" w:rsidP="00380E89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2D8C9FE3" w14:textId="77777777" w:rsidR="00380E89" w:rsidRPr="006F61BD" w:rsidRDefault="00380E89" w:rsidP="00380E89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</w:tcBorders>
            <w:shd w:val="clear" w:color="auto" w:fill="FFFFFF"/>
          </w:tcPr>
          <w:p w14:paraId="06DE7FD1" w14:textId="77777777" w:rsidR="00380E89" w:rsidRPr="006F61BD" w:rsidRDefault="00380E89" w:rsidP="00380E89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</w:tr>
      <w:tr w:rsidR="00380E89" w:rsidRPr="00101136" w14:paraId="62A95F40" w14:textId="77777777" w:rsidTr="00A57DEB">
        <w:trPr>
          <w:trHeight w:hRule="exact" w:val="763"/>
        </w:trPr>
        <w:tc>
          <w:tcPr>
            <w:tcW w:w="1542" w:type="dxa"/>
            <w:tcBorders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69F6E3FD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3F95477D" w14:textId="77777777" w:rsidR="00380E89" w:rsidRPr="0065475F" w:rsidRDefault="00380E89" w:rsidP="00380E89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5CE4536F" w14:textId="77777777" w:rsidR="00380E89" w:rsidRPr="006F61BD" w:rsidRDefault="00380E89" w:rsidP="00380E89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3E61BF09" w14:textId="77777777" w:rsidR="00380E89" w:rsidRPr="006F61BD" w:rsidRDefault="00380E89" w:rsidP="00380E89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46EAA3D2" w14:textId="7CD69CA2" w:rsidR="00380E89" w:rsidRPr="006F61BD" w:rsidRDefault="00380E89" w:rsidP="00380E89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329B8A2E" w14:textId="77777777" w:rsidR="00380E89" w:rsidRPr="006F61BD" w:rsidRDefault="00380E89" w:rsidP="00380E89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</w:tcBorders>
            <w:shd w:val="clear" w:color="auto" w:fill="FFFFFF"/>
            <w:vAlign w:val="center"/>
          </w:tcPr>
          <w:p w14:paraId="1410C6DA" w14:textId="77777777" w:rsidR="00380E89" w:rsidRPr="006F61BD" w:rsidRDefault="00380E89" w:rsidP="00380E89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</w:tr>
      <w:tr w:rsidR="00380E89" w:rsidRPr="00101136" w14:paraId="6C51CA79" w14:textId="77777777" w:rsidTr="00B5780C">
        <w:trPr>
          <w:trHeight w:hRule="exact" w:val="432"/>
        </w:trPr>
        <w:tc>
          <w:tcPr>
            <w:tcW w:w="1542" w:type="dxa"/>
            <w:tcBorders>
              <w:top w:val="single" w:sz="8" w:space="0" w:color="C99C7D"/>
              <w:right w:val="single" w:sz="8" w:space="0" w:color="EFD8C2"/>
            </w:tcBorders>
            <w:shd w:val="clear" w:color="auto" w:fill="FFFFFF"/>
          </w:tcPr>
          <w:p w14:paraId="16B81416" w14:textId="77777777" w:rsidR="00380E89" w:rsidRPr="006F61BD" w:rsidRDefault="00380E89" w:rsidP="00380E89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2EE750CE" w14:textId="77777777" w:rsidR="00380E89" w:rsidRPr="006F61BD" w:rsidRDefault="00380E89" w:rsidP="00380E89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7B13CD3E" w14:textId="77777777" w:rsidR="00380E89" w:rsidRPr="006F61BD" w:rsidRDefault="00380E89" w:rsidP="00380E89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41B5BEA1" w14:textId="77777777" w:rsidR="00380E89" w:rsidRPr="006F61BD" w:rsidRDefault="00380E89" w:rsidP="00380E89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745F111C" w14:textId="77777777" w:rsidR="00380E89" w:rsidRPr="006F61BD" w:rsidRDefault="00380E89" w:rsidP="00380E89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7E204B37" w14:textId="77777777" w:rsidR="00380E89" w:rsidRPr="006F61BD" w:rsidRDefault="00380E89" w:rsidP="00380E89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</w:tcBorders>
            <w:shd w:val="clear" w:color="auto" w:fill="FFFFFF"/>
          </w:tcPr>
          <w:p w14:paraId="37F27A7C" w14:textId="77777777" w:rsidR="00380E89" w:rsidRPr="006F61BD" w:rsidRDefault="00380E89" w:rsidP="00380E89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</w:tr>
      <w:tr w:rsidR="00380E89" w:rsidRPr="00101136" w14:paraId="38BC019E" w14:textId="77777777" w:rsidTr="00B5780C">
        <w:trPr>
          <w:trHeight w:hRule="exact" w:val="763"/>
        </w:trPr>
        <w:tc>
          <w:tcPr>
            <w:tcW w:w="1542" w:type="dxa"/>
            <w:tcBorders>
              <w:right w:val="single" w:sz="8" w:space="0" w:color="EFD8C2"/>
            </w:tcBorders>
            <w:shd w:val="clear" w:color="auto" w:fill="FFFFFF"/>
            <w:vAlign w:val="center"/>
          </w:tcPr>
          <w:p w14:paraId="18D18596" w14:textId="77777777" w:rsidR="00380E89" w:rsidRPr="006F61BD" w:rsidRDefault="00380E89" w:rsidP="00380E89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  <w:vAlign w:val="center"/>
          </w:tcPr>
          <w:p w14:paraId="38FE8843" w14:textId="223E43C9" w:rsidR="00380E89" w:rsidRPr="006F61BD" w:rsidRDefault="00380E89" w:rsidP="00380E89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  <w:vAlign w:val="center"/>
          </w:tcPr>
          <w:p w14:paraId="17BE31BB" w14:textId="2BDB294D" w:rsidR="00380E89" w:rsidRPr="006F61BD" w:rsidRDefault="00380E89" w:rsidP="00380E89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  <w:vAlign w:val="center"/>
          </w:tcPr>
          <w:p w14:paraId="7686A008" w14:textId="77777777" w:rsidR="00380E89" w:rsidRPr="006F61BD" w:rsidRDefault="00380E89" w:rsidP="00380E89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  <w:vAlign w:val="center"/>
          </w:tcPr>
          <w:p w14:paraId="25B64F97" w14:textId="77777777" w:rsidR="00380E89" w:rsidRPr="006F61BD" w:rsidRDefault="00380E89" w:rsidP="00380E89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  <w:vAlign w:val="center"/>
          </w:tcPr>
          <w:p w14:paraId="5E1810EC" w14:textId="77777777" w:rsidR="00380E89" w:rsidRPr="006F61BD" w:rsidRDefault="00380E89" w:rsidP="00380E89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</w:tcBorders>
            <w:shd w:val="clear" w:color="auto" w:fill="FFFFFF"/>
            <w:vAlign w:val="center"/>
          </w:tcPr>
          <w:p w14:paraId="5C4E08FF" w14:textId="77777777" w:rsidR="00380E89" w:rsidRPr="006F61BD" w:rsidRDefault="00380E89" w:rsidP="00380E89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</w:tr>
    </w:tbl>
    <w:p w14:paraId="1F96E237" w14:textId="39FA0C44" w:rsidR="00AB44F4" w:rsidRPr="00101136" w:rsidRDefault="00AB44F4" w:rsidP="00AB44F4">
      <w:pPr>
        <w:rPr>
          <w:rFonts w:ascii="Century Gothic" w:hAnsi="Century Gothic"/>
          <w:b/>
          <w:sz w:val="28"/>
          <w:szCs w:val="28"/>
        </w:rPr>
      </w:pPr>
    </w:p>
    <w:p w14:paraId="7A712D52" w14:textId="0AE144D4" w:rsidR="00EC3A0B" w:rsidRPr="00101136" w:rsidRDefault="00FA0182" w:rsidP="00AB44F4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48512" behindDoc="0" locked="0" layoutInCell="1" allowOverlap="1" wp14:anchorId="2668B79F" wp14:editId="29A57565">
            <wp:simplePos x="0" y="0"/>
            <wp:positionH relativeFrom="column">
              <wp:posOffset>-803275</wp:posOffset>
            </wp:positionH>
            <wp:positionV relativeFrom="paragraph">
              <wp:posOffset>3435350</wp:posOffset>
            </wp:positionV>
            <wp:extent cx="2126615" cy="2647315"/>
            <wp:effectExtent l="19050" t="0" r="6985" b="0"/>
            <wp:wrapNone/>
            <wp:docPr id="44" name="Picture 165" descr="Palm tre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Palm tree graphic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510B">
        <w:rPr>
          <w:rFonts w:ascii="Century Gothic" w:hAnsi="Century Gothic"/>
          <w:b/>
          <w:noProof/>
          <w:sz w:val="28"/>
          <w:szCs w:val="28"/>
          <w:lang w:val="en-IN" w:eastAsia="en-IN"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 wp14:anchorId="672D07FF" wp14:editId="0CA97FA4">
                <wp:simplePos x="0" y="0"/>
                <wp:positionH relativeFrom="page">
                  <wp:posOffset>462915</wp:posOffset>
                </wp:positionH>
                <wp:positionV relativeFrom="page">
                  <wp:posOffset>462915</wp:posOffset>
                </wp:positionV>
                <wp:extent cx="9144000" cy="6863715"/>
                <wp:effectExtent l="0" t="0" r="0" b="0"/>
                <wp:wrapNone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63715"/>
                          <a:chOff x="0" y="0"/>
                          <a:chExt cx="9144000" cy="6858000"/>
                        </a:xfrm>
                      </wpg:grpSpPr>
                      <wps:wsp>
                        <wps:cNvPr id="163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solidFill>
                            <a:srgbClr val="C99C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301625" y="916749"/>
                            <a:ext cx="8558784" cy="5591288"/>
                          </a:xfrm>
                          <a:prstGeom prst="rect">
                            <a:avLst/>
                          </a:prstGeom>
                          <a:solidFill>
                            <a:srgbClr val="EFD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3325E1B" id="Group 162" o:spid="_x0000_s1026" style="position:absolute;margin-left:36.45pt;margin-top:36.45pt;width:10in;height:540.45pt;z-index:-251670016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" o:allowincell="f">
                <v:rect id="Rectangle 147" o:spid="_x0000_s1027" style="position:absolute;width:91440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" fillcolor="#c99c7d" stroked="f"/>
                <v:rect id="Rectangle 148" o:spid="_x0000_s1028" style="position:absolute;left:3016;top:9167;width:85588;height:55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" fillcolor="#efd8c2" stroked="f"/>
                <w10:wrap anchorx="page" anchory="page"/>
              </v:group>
            </w:pict>
          </mc:Fallback>
        </mc:AlternateContent>
      </w:r>
      <w:r w:rsidR="00AB44F4" w:rsidRPr="00101136">
        <w:rPr>
          <w:rFonts w:ascii="Century Gothic" w:hAnsi="Century Gothic"/>
          <w:b/>
          <w:sz w:val="28"/>
          <w:szCs w:val="28"/>
        </w:rPr>
        <w:br w:type="page"/>
      </w:r>
    </w:p>
    <w:tbl>
      <w:tblPr>
        <w:tblW w:w="11221" w:type="dxa"/>
        <w:tblInd w:w="1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00"/>
        <w:gridCol w:w="1602"/>
        <w:gridCol w:w="1602"/>
        <w:gridCol w:w="1602"/>
        <w:gridCol w:w="1602"/>
        <w:gridCol w:w="1602"/>
        <w:gridCol w:w="1611"/>
      </w:tblGrid>
      <w:tr w:rsidR="00EC3A0B" w:rsidRPr="00101136" w14:paraId="77A9E377" w14:textId="77777777" w:rsidTr="00380E89">
        <w:trPr>
          <w:trHeight w:hRule="exact" w:val="2250"/>
        </w:trPr>
        <w:tc>
          <w:tcPr>
            <w:tcW w:w="11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4" w:type="dxa"/>
              <w:bottom w:w="0" w:type="dxa"/>
              <w:right w:w="144" w:type="dxa"/>
            </w:tcMar>
            <w:vAlign w:val="bottom"/>
          </w:tcPr>
          <w:p w14:paraId="62E49EB8" w14:textId="73EE2A3F" w:rsidR="00EC3A0B" w:rsidRPr="00101136" w:rsidRDefault="00EC3A0B" w:rsidP="00380E89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</w:rPr>
              <w:lastRenderedPageBreak/>
              <w:br w:type="page"/>
            </w:r>
            <w:bookmarkStart w:id="0" w:name="_GoBack"/>
            <w:bookmarkEnd w:id="0"/>
            <w:r w:rsidRPr="00101136">
              <w:rPr>
                <w:b/>
                <w:sz w:val="80"/>
                <w:szCs w:val="80"/>
              </w:rPr>
              <w:t>August 20</w:t>
            </w:r>
            <w:r w:rsidR="00301D7B">
              <w:rPr>
                <w:b/>
                <w:sz w:val="80"/>
                <w:szCs w:val="80"/>
              </w:rPr>
              <w:t>2</w:t>
            </w:r>
            <w:r w:rsidR="00380E89">
              <w:rPr>
                <w:b/>
                <w:sz w:val="80"/>
                <w:szCs w:val="80"/>
              </w:rPr>
              <w:t>4</w:t>
            </w:r>
          </w:p>
        </w:tc>
      </w:tr>
      <w:tr w:rsidR="000A4B96" w:rsidRPr="00101136" w14:paraId="30E57FA8" w14:textId="77777777" w:rsidTr="00FD0F4D">
        <w:trPr>
          <w:trHeight w:hRule="exact" w:val="50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4B883847" w14:textId="77777777" w:rsidR="00EC3A0B" w:rsidRPr="00101136" w:rsidRDefault="00380E89" w:rsidP="000210D4">
            <w:pPr>
              <w:pStyle w:val="Weekday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C3A0B" w:rsidRPr="00101136">
              <w:rPr>
                <w:sz w:val="24"/>
                <w:szCs w:val="24"/>
              </w:rPr>
              <w:t>UN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43E3D2EF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161FFE2F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6466FF01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5E51B077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7EEB9CAB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2FE64B5A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380E89" w:rsidRPr="00101136" w14:paraId="7B897F79" w14:textId="77777777" w:rsidTr="00FD0F4D">
        <w:trPr>
          <w:trHeight w:hRule="exact" w:val="435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FCE584"/>
            </w:tcBorders>
            <w:shd w:val="clear" w:color="auto" w:fill="FFFFFF"/>
          </w:tcPr>
          <w:p w14:paraId="6F5F2034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2F63525E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105BB425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291ABAAC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01781A0D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</w:t>
            </w:r>
          </w:p>
          <w:p w14:paraId="778C15B9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542A5278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</w:t>
            </w:r>
          </w:p>
          <w:p w14:paraId="76AA9923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nil"/>
              <w:right w:val="nil"/>
            </w:tcBorders>
            <w:shd w:val="clear" w:color="auto" w:fill="FFFFFF"/>
          </w:tcPr>
          <w:p w14:paraId="09C1C1DD" w14:textId="77777777" w:rsidR="00380E89" w:rsidRPr="0065475F" w:rsidRDefault="00380E89" w:rsidP="00380E89">
            <w:pPr>
              <w:jc w:val="right"/>
              <w:rPr>
                <w:rFonts w:ascii="Century Gothic" w:hAnsi="Century Gothic" w:cs="Arial"/>
                <w:b/>
                <w:color w:val="800000"/>
                <w:sz w:val="28"/>
                <w:szCs w:val="28"/>
              </w:rPr>
            </w:pPr>
            <w:r w:rsidRPr="0065475F">
              <w:rPr>
                <w:rFonts w:ascii="Century Gothic" w:hAnsi="Century Gothic" w:cs="Arial"/>
                <w:b/>
                <w:color w:val="800000"/>
                <w:sz w:val="28"/>
                <w:szCs w:val="28"/>
              </w:rPr>
              <w:t>3</w:t>
            </w:r>
          </w:p>
          <w:p w14:paraId="6936EF5C" w14:textId="77777777" w:rsidR="00380E89" w:rsidRPr="0065475F" w:rsidRDefault="00380E89" w:rsidP="00380E89">
            <w:pPr>
              <w:jc w:val="right"/>
              <w:rPr>
                <w:rFonts w:ascii="Century Gothic" w:hAnsi="Century Gothic" w:cs="Arial"/>
                <w:b/>
                <w:color w:val="800000"/>
                <w:sz w:val="28"/>
                <w:szCs w:val="28"/>
              </w:rPr>
            </w:pPr>
          </w:p>
        </w:tc>
      </w:tr>
      <w:tr w:rsidR="00380E89" w:rsidRPr="00101136" w14:paraId="0548D5DA" w14:textId="77777777" w:rsidTr="00FD0F4D">
        <w:trPr>
          <w:trHeight w:hRule="exact" w:val="763"/>
        </w:trPr>
        <w:tc>
          <w:tcPr>
            <w:tcW w:w="1600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64EC4A1A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57E3BF1B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57274BB8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1990B4AD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5F701ABA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6ABE2F27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1D23E65A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101136" w14:paraId="00A4DDC9" w14:textId="77777777" w:rsidTr="00FD0F4D">
        <w:trPr>
          <w:trHeight w:hRule="exact" w:val="435"/>
        </w:trPr>
        <w:tc>
          <w:tcPr>
            <w:tcW w:w="1600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5640C6CA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4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0E170EE0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5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25A25289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6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5F451D39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7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797EEA2C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8</w:t>
            </w:r>
          </w:p>
          <w:p w14:paraId="14EA8B5B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04F0CECB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253A0615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E082048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9</w:t>
            </w:r>
          </w:p>
          <w:p w14:paraId="58CB3D07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07F10B57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454CBB42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10</w:t>
            </w:r>
          </w:p>
          <w:p w14:paraId="2BB8A4BA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65942D90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101136" w14:paraId="5FE62727" w14:textId="77777777" w:rsidTr="00FD0F4D">
        <w:trPr>
          <w:trHeight w:hRule="exact" w:val="763"/>
        </w:trPr>
        <w:tc>
          <w:tcPr>
            <w:tcW w:w="1600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4FDD0DC8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6E66A079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227400F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66D17443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0C660F13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425D127C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079AFCF0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101136" w14:paraId="753D2696" w14:textId="77777777" w:rsidTr="00FD0F4D">
        <w:trPr>
          <w:trHeight w:hRule="exact" w:val="435"/>
        </w:trPr>
        <w:tc>
          <w:tcPr>
            <w:tcW w:w="1600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1B78E434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11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07D75AFD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12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6BCA42F2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13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4977301B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14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7C7D4EC0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15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6E431EDF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16</w:t>
            </w:r>
          </w:p>
          <w:p w14:paraId="20044C6C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5FF48501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17</w:t>
            </w:r>
          </w:p>
          <w:p w14:paraId="429F52ED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101136" w14:paraId="7F1B39FF" w14:textId="77777777" w:rsidTr="00FD0F4D">
        <w:trPr>
          <w:trHeight w:hRule="exact" w:val="763"/>
        </w:trPr>
        <w:tc>
          <w:tcPr>
            <w:tcW w:w="1600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45FE3630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4471A648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5704DFA3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10454FE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4E3D79E0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27796BE8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82D5B79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101136" w14:paraId="0DABE1C4" w14:textId="77777777" w:rsidTr="00FD0F4D">
        <w:trPr>
          <w:trHeight w:hRule="exact" w:val="429"/>
        </w:trPr>
        <w:tc>
          <w:tcPr>
            <w:tcW w:w="1600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528CF461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18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04881A1D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19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745E7B16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20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67A4EFCE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21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D909292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22</w:t>
            </w:r>
          </w:p>
          <w:p w14:paraId="6E53B19E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1BD1FEA6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6222F0B5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23</w:t>
            </w:r>
          </w:p>
          <w:p w14:paraId="717937C0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525CC572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24</w:t>
            </w:r>
          </w:p>
          <w:p w14:paraId="4C0F9AA1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101136" w14:paraId="009AB3C3" w14:textId="77777777" w:rsidTr="00FD0F4D">
        <w:trPr>
          <w:trHeight w:hRule="exact" w:val="763"/>
        </w:trPr>
        <w:tc>
          <w:tcPr>
            <w:tcW w:w="1600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1600D66D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392ECC3F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535E4CA6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63AF6C3F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5BD894F6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1ED786AC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4D563E23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101136" w14:paraId="3900DB0D" w14:textId="77777777" w:rsidTr="00FD0F4D">
        <w:trPr>
          <w:trHeight w:hRule="exact" w:val="432"/>
        </w:trPr>
        <w:tc>
          <w:tcPr>
            <w:tcW w:w="1600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49EEFAA9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25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7012EF6C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26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2177F939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27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12A0C445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28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C964643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29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6C123ED8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30</w:t>
            </w:r>
          </w:p>
          <w:p w14:paraId="1301E1C0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4A3E5133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31</w:t>
            </w:r>
          </w:p>
          <w:p w14:paraId="53BDF22F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101136" w14:paraId="51D9AEE5" w14:textId="77777777" w:rsidTr="00FD0F4D">
        <w:trPr>
          <w:trHeight w:hRule="exact" w:val="763"/>
        </w:trPr>
        <w:tc>
          <w:tcPr>
            <w:tcW w:w="1600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0E063BA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6B5EC6E3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2E00D718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1488B75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071AFC3F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314BB05D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3FB9B175" w14:textId="77777777" w:rsidR="00380E89" w:rsidRPr="0065475F" w:rsidRDefault="00380E89" w:rsidP="005B67D4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101136" w14:paraId="1F4EE7FC" w14:textId="77777777" w:rsidTr="00FD0F4D">
        <w:trPr>
          <w:trHeight w:hRule="exact" w:val="435"/>
        </w:trPr>
        <w:tc>
          <w:tcPr>
            <w:tcW w:w="1600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2717556B" w14:textId="77777777" w:rsidR="00380E89" w:rsidRPr="002205BC" w:rsidRDefault="00380E89" w:rsidP="005B67D4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4534B5A0" w14:textId="77777777" w:rsidR="00380E89" w:rsidRPr="002205BC" w:rsidRDefault="00380E89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1228871B" w14:textId="77777777" w:rsidR="00380E89" w:rsidRPr="002205BC" w:rsidRDefault="00380E89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7D3D154" w14:textId="77777777" w:rsidR="00380E89" w:rsidRPr="002205BC" w:rsidRDefault="00380E89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54125809" w14:textId="77777777" w:rsidR="00380E89" w:rsidRPr="002205BC" w:rsidRDefault="00380E89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5EC826E9" w14:textId="77777777" w:rsidR="00380E89" w:rsidRPr="002205BC" w:rsidRDefault="00380E89" w:rsidP="005B67D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611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F89AA16" w14:textId="77777777" w:rsidR="00380E89" w:rsidRPr="002205BC" w:rsidRDefault="00380E89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380E89" w:rsidRPr="00101136" w14:paraId="470D1520" w14:textId="77777777" w:rsidTr="00FD0F4D">
        <w:trPr>
          <w:trHeight w:hRule="exact" w:val="763"/>
        </w:trPr>
        <w:tc>
          <w:tcPr>
            <w:tcW w:w="1600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312667CB" w14:textId="77777777" w:rsidR="00380E89" w:rsidRPr="002205BC" w:rsidRDefault="00380E89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2968A7E5" w14:textId="77777777" w:rsidR="00380E89" w:rsidRPr="002205BC" w:rsidRDefault="00380E89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2EFDCB2B" w14:textId="77777777" w:rsidR="00380E89" w:rsidRPr="002205BC" w:rsidRDefault="00380E89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5967F554" w14:textId="77777777" w:rsidR="00380E89" w:rsidRPr="002205BC" w:rsidRDefault="00380E89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043B8703" w14:textId="77777777" w:rsidR="00380E89" w:rsidRPr="002205BC" w:rsidRDefault="00380E89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AB73C5A" w14:textId="77777777" w:rsidR="00380E89" w:rsidRPr="002205BC" w:rsidRDefault="00380E89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629346B9" w14:textId="77777777" w:rsidR="00380E89" w:rsidRPr="002205BC" w:rsidRDefault="00380E89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5BF0585F" w14:textId="7F1A290B" w:rsidR="008D0CBE" w:rsidRPr="00380E89" w:rsidRDefault="00C855E1" w:rsidP="00380E89">
      <w:pPr>
        <w:pStyle w:val="NoSpacing"/>
        <w:rPr>
          <w:b/>
        </w:rPr>
      </w:pPr>
      <w:r>
        <w:rPr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4598BE18" wp14:editId="0A0E4F30">
                <wp:simplePos x="0" y="0"/>
                <wp:positionH relativeFrom="margin">
                  <wp:posOffset>-504967</wp:posOffset>
                </wp:positionH>
                <wp:positionV relativeFrom="page">
                  <wp:posOffset>353401</wp:posOffset>
                </wp:positionV>
                <wp:extent cx="9144000" cy="6858000"/>
                <wp:effectExtent l="0" t="0" r="0" b="0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58000"/>
                          <a:chOff x="0" y="0"/>
                          <a:chExt cx="9144000" cy="6858000"/>
                        </a:xfrm>
                      </wpg:grpSpPr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solidFill>
                            <a:srgbClr val="E8B7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97712" y="914400"/>
                            <a:ext cx="8558784" cy="5586984"/>
                          </a:xfrm>
                          <a:prstGeom prst="rect">
                            <a:avLst/>
                          </a:prstGeom>
                          <a:solidFill>
                            <a:srgbClr val="FCE5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0700F" id="Group 106" o:spid="_x0000_s1026" style="position:absolute;margin-left:-39.75pt;margin-top:27.85pt;width:10in;height:540pt;z-index:-251655680;mso-position-horizontal-relative:margin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" o:allowincell="f">
                <v:rect id="Rectangle 105" o:spid="_x0000_s1027" style="position:absolute;width:91440;height:68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4hmcIA&#10;AADcAAAADwAAAGRycy9kb3ducmV2LnhtbERPTWvCQBC9F/wPyxR6q5umtUh0FRUCXmxR633Ijtm0&#10;2dmQ3cTYX98tCN7m8T5nvhxsLXpqfeVYwcs4AUFcOF1xqeDrmD9PQfiArLF2TAqu5GG5GD3MMdPu&#10;wnvqD6EUMYR9hgpMCE0mpS8MWfRj1xBH7uxaiyHCtpS6xUsMt7VMk+RdWqw4NhhsaGOo+Dl0VgHn&#10;b5/fO/N7NF3xuk/Xp61xH06pp8dhNQMRaAh38c291XF+MoH/Z+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biGZwgAAANwAAAAPAAAAAAAAAAAAAAAAAJgCAABkcnMvZG93&#10;bnJldi54bWxQSwUGAAAAAAQABAD1AAAAhwMAAAAA&#10;" fillcolor="#e8b74b" stroked="f"/>
                <v:rect id="Rectangle 77" o:spid="_x0000_s1028" style="position:absolute;left:2977;top:9144;width:85587;height:55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cqWcEA&#10;AADbAAAADwAAAGRycy9kb3ducmV2LnhtbESPzarCMBSE98J9h3AuuNNUhSq9RhFFcesPyN0dmmNT&#10;bE5qE7W+vREEl8PMfMNM562txJ0aXzpWMOgnIIhzp0suFBwP694EhA/IGivHpOBJHuazn84UM+0e&#10;vKP7PhQiQthnqMCEUGdS+tyQRd93NXH0zq6xGKJsCqkbfES4reQwSVJpseS4YLCmpaH8sr9ZBZt/&#10;e33aVdouziWl8jhKzPJ0Uar72y7+QARqwzf8aW+1gvEA3l/i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3KlnBAAAA2wAAAA8AAAAAAAAAAAAAAAAAmAIAAGRycy9kb3du&#10;cmV2LnhtbFBLBQYAAAAABAAEAPUAAACGAwAAAAA=&#10;" fillcolor="#fce584" stroked="f"/>
                <w10:wrap anchorx="margin" anchory="page"/>
              </v:group>
            </w:pict>
          </mc:Fallback>
        </mc:AlternateContent>
      </w:r>
      <w:r>
        <w:rPr>
          <w:b/>
          <w:noProof/>
          <w:sz w:val="80"/>
          <w:szCs w:val="80"/>
          <w:lang w:val="en-IN" w:eastAsia="en-IN"/>
        </w:rPr>
        <w:drawing>
          <wp:anchor distT="0" distB="0" distL="114300" distR="114300" simplePos="0" relativeHeight="251661824" behindDoc="1" locked="0" layoutInCell="0" allowOverlap="1" wp14:anchorId="0FC16D3F" wp14:editId="702A6908">
            <wp:simplePos x="0" y="0"/>
            <wp:positionH relativeFrom="page">
              <wp:posOffset>825481</wp:posOffset>
            </wp:positionH>
            <wp:positionV relativeFrom="page">
              <wp:posOffset>526529</wp:posOffset>
            </wp:positionV>
            <wp:extent cx="3547745" cy="3136265"/>
            <wp:effectExtent l="0" t="0" r="0" b="6985"/>
            <wp:wrapNone/>
            <wp:docPr id="110" name="Picture 107" descr="Sea shell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Sea shell graphics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313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82">
        <w:rPr>
          <w:b/>
          <w:noProof/>
          <w:lang w:val="en-IN" w:eastAsia="en-IN"/>
        </w:rPr>
        <w:drawing>
          <wp:anchor distT="0" distB="0" distL="114300" distR="114300" simplePos="0" relativeHeight="251662848" behindDoc="0" locked="0" layoutInCell="1" allowOverlap="1" wp14:anchorId="3CE652A9" wp14:editId="6AFDFFC6">
            <wp:simplePos x="0" y="0"/>
            <wp:positionH relativeFrom="column">
              <wp:posOffset>-574675</wp:posOffset>
            </wp:positionH>
            <wp:positionV relativeFrom="paragraph">
              <wp:posOffset>-3625850</wp:posOffset>
            </wp:positionV>
            <wp:extent cx="2232660" cy="4061460"/>
            <wp:effectExtent l="19050" t="0" r="0" b="0"/>
            <wp:wrapNone/>
            <wp:docPr id="111" name="Picture 4" descr="Sea shell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 shell graphics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406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7B15FF" w14:textId="77777777" w:rsidR="0077792A" w:rsidRPr="00101136" w:rsidRDefault="0077792A" w:rsidP="0077792A">
      <w:pPr>
        <w:pStyle w:val="NoSpacing"/>
        <w:rPr>
          <w:b/>
          <w:noProof/>
        </w:rPr>
      </w:pPr>
    </w:p>
    <w:tbl>
      <w:tblPr>
        <w:tblpPr w:leftFromText="180" w:rightFromText="180" w:vertAnchor="page" w:horzAnchor="margin" w:tblpXSpec="right" w:tblpY="1388"/>
        <w:tblW w:w="1080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1"/>
        <w:gridCol w:w="1543"/>
        <w:gridCol w:w="1543"/>
        <w:gridCol w:w="1543"/>
        <w:gridCol w:w="1543"/>
        <w:gridCol w:w="1543"/>
        <w:gridCol w:w="1544"/>
      </w:tblGrid>
      <w:tr w:rsidR="0077792A" w:rsidRPr="00101136" w14:paraId="153F7463" w14:textId="77777777" w:rsidTr="00B5780C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44" w:type="dxa"/>
              <w:bottom w:w="0" w:type="dxa"/>
              <w:right w:w="144" w:type="dxa"/>
            </w:tcMar>
            <w:vAlign w:val="bottom"/>
          </w:tcPr>
          <w:p w14:paraId="4307972D" w14:textId="772D1709" w:rsidR="0077792A" w:rsidRPr="00DB4D10" w:rsidRDefault="00745311" w:rsidP="00380E89">
            <w:pPr>
              <w:pStyle w:val="Heading1"/>
              <w:rPr>
                <w:b/>
                <w:sz w:val="80"/>
                <w:szCs w:val="80"/>
              </w:rPr>
            </w:pPr>
            <w:r>
              <w:rPr>
                <w:b/>
                <w:sz w:val="80"/>
                <w:szCs w:val="80"/>
              </w:rPr>
              <w:lastRenderedPageBreak/>
              <w:t xml:space="preserve">   </w:t>
            </w:r>
            <w:r w:rsidR="00DB4D10" w:rsidRPr="00DB4D10">
              <w:rPr>
                <w:b/>
                <w:sz w:val="80"/>
                <w:szCs w:val="80"/>
              </w:rPr>
              <w:t>S</w:t>
            </w:r>
            <w:r w:rsidR="0077792A" w:rsidRPr="00DB4D10">
              <w:rPr>
                <w:b/>
                <w:sz w:val="80"/>
                <w:szCs w:val="80"/>
              </w:rPr>
              <w:t>eptember 20</w:t>
            </w:r>
            <w:r w:rsidR="00301D7B">
              <w:rPr>
                <w:b/>
                <w:sz w:val="80"/>
                <w:szCs w:val="80"/>
              </w:rPr>
              <w:t>2</w:t>
            </w:r>
            <w:r w:rsidR="00380E89">
              <w:rPr>
                <w:b/>
                <w:sz w:val="80"/>
                <w:szCs w:val="80"/>
              </w:rPr>
              <w:t>4</w:t>
            </w:r>
          </w:p>
        </w:tc>
      </w:tr>
      <w:tr w:rsidR="0077792A" w:rsidRPr="00101136" w14:paraId="35A11261" w14:textId="77777777" w:rsidTr="00B5780C">
        <w:trPr>
          <w:trHeight w:hRule="exact" w:val="504"/>
        </w:trPr>
        <w:tc>
          <w:tcPr>
            <w:tcW w:w="1541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3E60C80A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21E70BD0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37BCFEC8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68871EC9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22B506F3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15D84A68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FRI</w:t>
            </w:r>
          </w:p>
        </w:tc>
        <w:tc>
          <w:tcPr>
            <w:tcW w:w="1544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25AB3F1D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SAT</w:t>
            </w:r>
          </w:p>
        </w:tc>
      </w:tr>
      <w:tr w:rsidR="00380E89" w:rsidRPr="0065475F" w14:paraId="05BEC46C" w14:textId="77777777" w:rsidTr="00B5780C">
        <w:trPr>
          <w:trHeight w:hRule="exact" w:val="432"/>
        </w:trPr>
        <w:tc>
          <w:tcPr>
            <w:tcW w:w="1541" w:type="dxa"/>
            <w:tcBorders>
              <w:right w:val="single" w:sz="8" w:space="0" w:color="F9BEA7"/>
            </w:tcBorders>
            <w:shd w:val="clear" w:color="auto" w:fill="FFFFFF"/>
          </w:tcPr>
          <w:p w14:paraId="7F4ADAB7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75B5A99F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55391E70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0B519B43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54BE1462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5</w:t>
            </w:r>
          </w:p>
          <w:p w14:paraId="1B20D28A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5539B0ED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2145682A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7EB9D497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6</w:t>
            </w:r>
          </w:p>
          <w:p w14:paraId="3A1DB40B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2090E855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8" w:space="0" w:color="F9BEA7"/>
            </w:tcBorders>
            <w:shd w:val="clear" w:color="auto" w:fill="FFFFFF"/>
          </w:tcPr>
          <w:p w14:paraId="722DD2A7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7</w:t>
            </w:r>
          </w:p>
          <w:p w14:paraId="62F73F56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4245AB05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65475F" w14:paraId="650DDA9F" w14:textId="77777777" w:rsidTr="00B5780C">
        <w:trPr>
          <w:trHeight w:hRule="exact" w:val="763"/>
        </w:trPr>
        <w:tc>
          <w:tcPr>
            <w:tcW w:w="1541" w:type="dxa"/>
            <w:tcBorders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02822267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556E819D" w14:textId="77777777" w:rsidR="00380E89" w:rsidRPr="005C01BA" w:rsidRDefault="007A2B12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hyperlink r:id="rId34" w:history="1">
              <w:r w:rsidR="00380E89" w:rsidRPr="005C01BA">
                <w:rPr>
                  <w:rStyle w:val="Hyperlink"/>
                  <w:color w:val="800000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0B6F46B9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46F8D3CA" w14:textId="77777777" w:rsidR="00380E89" w:rsidRPr="005B67D4" w:rsidRDefault="00380E89" w:rsidP="00380E89">
            <w:pPr>
              <w:pStyle w:val="Dates-September"/>
              <w:jc w:val="right"/>
              <w:rPr>
                <w:color w:val="8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52E1C925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3AEE6556" w14:textId="77777777" w:rsidR="00380E89" w:rsidRPr="005B67D4" w:rsidRDefault="00380E89" w:rsidP="00380E89">
            <w:pPr>
              <w:pStyle w:val="Dates-September"/>
              <w:jc w:val="right"/>
              <w:rPr>
                <w:color w:val="800000"/>
                <w:sz w:val="18"/>
                <w:szCs w:val="18"/>
              </w:rPr>
            </w:pPr>
          </w:p>
        </w:tc>
        <w:tc>
          <w:tcPr>
            <w:tcW w:w="1544" w:type="dxa"/>
            <w:tcBorders>
              <w:left w:val="single" w:sz="8" w:space="0" w:color="F9BEA7"/>
              <w:bottom w:val="single" w:sz="8" w:space="0" w:color="993300"/>
            </w:tcBorders>
            <w:shd w:val="clear" w:color="auto" w:fill="FFFFFF"/>
            <w:vAlign w:val="center"/>
          </w:tcPr>
          <w:p w14:paraId="66B2665D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65475F" w14:paraId="07453273" w14:textId="77777777" w:rsidTr="00B5780C">
        <w:trPr>
          <w:trHeight w:hRule="exact" w:val="432"/>
        </w:trPr>
        <w:tc>
          <w:tcPr>
            <w:tcW w:w="1541" w:type="dxa"/>
            <w:tcBorders>
              <w:top w:val="single" w:sz="8" w:space="0" w:color="993300"/>
              <w:right w:val="single" w:sz="8" w:space="0" w:color="F9BEA7"/>
            </w:tcBorders>
            <w:shd w:val="clear" w:color="auto" w:fill="FFFFFF"/>
          </w:tcPr>
          <w:p w14:paraId="5F88E19F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21448521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5CB3F9D6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7F845F14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14408864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0ABD1D34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13</w:t>
            </w:r>
          </w:p>
          <w:p w14:paraId="14160233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8" w:space="0" w:color="993300"/>
              <w:left w:val="single" w:sz="8" w:space="0" w:color="F9BEA7"/>
            </w:tcBorders>
            <w:shd w:val="clear" w:color="auto" w:fill="FFFFFF"/>
          </w:tcPr>
          <w:p w14:paraId="2B5F1BBF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14</w:t>
            </w:r>
          </w:p>
          <w:p w14:paraId="7AB83138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65475F" w14:paraId="06145757" w14:textId="77777777" w:rsidTr="00B5780C">
        <w:trPr>
          <w:trHeight w:hRule="exact" w:val="763"/>
        </w:trPr>
        <w:tc>
          <w:tcPr>
            <w:tcW w:w="1541" w:type="dxa"/>
            <w:tcBorders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04AD180F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7F80A65A" w14:textId="77777777" w:rsidR="00380E89" w:rsidRPr="005B67D4" w:rsidRDefault="00380E89" w:rsidP="00380E89">
            <w:pPr>
              <w:pStyle w:val="Dates-September"/>
              <w:jc w:val="right"/>
              <w:rPr>
                <w:color w:val="8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057ABFAA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51177EB3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0D647DBC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63384D91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8" w:space="0" w:color="F9BEA7"/>
              <w:bottom w:val="single" w:sz="8" w:space="0" w:color="993300"/>
            </w:tcBorders>
            <w:shd w:val="clear" w:color="auto" w:fill="FFFFFF"/>
            <w:vAlign w:val="center"/>
          </w:tcPr>
          <w:p w14:paraId="02049D54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65475F" w14:paraId="1D73419E" w14:textId="77777777" w:rsidTr="00B5780C">
        <w:trPr>
          <w:trHeight w:hRule="exact" w:val="432"/>
        </w:trPr>
        <w:tc>
          <w:tcPr>
            <w:tcW w:w="1541" w:type="dxa"/>
            <w:tcBorders>
              <w:top w:val="single" w:sz="8" w:space="0" w:color="993300"/>
              <w:right w:val="single" w:sz="8" w:space="0" w:color="F9BEA7"/>
            </w:tcBorders>
            <w:shd w:val="clear" w:color="auto" w:fill="FFFFFF"/>
          </w:tcPr>
          <w:p w14:paraId="55676472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7A8550F4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677F929B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242828CA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33B1971D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19</w:t>
            </w:r>
          </w:p>
          <w:p w14:paraId="3EFF032F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5829FF22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5E2DAC1E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20</w:t>
            </w:r>
          </w:p>
          <w:p w14:paraId="1930E2E7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8" w:space="0" w:color="993300"/>
              <w:left w:val="single" w:sz="8" w:space="0" w:color="F9BEA7"/>
            </w:tcBorders>
            <w:shd w:val="clear" w:color="auto" w:fill="FFFFFF"/>
          </w:tcPr>
          <w:p w14:paraId="037D6FE5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21</w:t>
            </w:r>
          </w:p>
          <w:p w14:paraId="7E3A4B9A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65475F" w14:paraId="4A15BF8E" w14:textId="77777777" w:rsidTr="00B5780C">
        <w:trPr>
          <w:trHeight w:hRule="exact" w:val="763"/>
        </w:trPr>
        <w:tc>
          <w:tcPr>
            <w:tcW w:w="1541" w:type="dxa"/>
            <w:tcBorders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69A908D0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14C3F92B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3D3AA5C9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0DF6EE95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552B8672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01D1A5B9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8" w:space="0" w:color="F9BEA7"/>
              <w:bottom w:val="single" w:sz="8" w:space="0" w:color="993300"/>
            </w:tcBorders>
            <w:shd w:val="clear" w:color="auto" w:fill="FFFFFF"/>
            <w:vAlign w:val="center"/>
          </w:tcPr>
          <w:p w14:paraId="62CF69AB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65475F" w14:paraId="1E4B735C" w14:textId="77777777" w:rsidTr="00B5780C">
        <w:trPr>
          <w:trHeight w:hRule="exact" w:val="432"/>
        </w:trPr>
        <w:tc>
          <w:tcPr>
            <w:tcW w:w="1541" w:type="dxa"/>
            <w:tcBorders>
              <w:top w:val="single" w:sz="8" w:space="0" w:color="993300"/>
              <w:right w:val="single" w:sz="8" w:space="0" w:color="F9BEA7"/>
            </w:tcBorders>
            <w:shd w:val="clear" w:color="auto" w:fill="FFFFFF"/>
          </w:tcPr>
          <w:p w14:paraId="3F6293C9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22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43CC60C2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12A8CB0B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7082334B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4DF6BD54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0DCA2DBD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27</w:t>
            </w:r>
          </w:p>
          <w:p w14:paraId="2049668E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8" w:space="0" w:color="993300"/>
              <w:left w:val="single" w:sz="8" w:space="0" w:color="F9BEA7"/>
            </w:tcBorders>
            <w:shd w:val="clear" w:color="auto" w:fill="FFFFFF"/>
          </w:tcPr>
          <w:p w14:paraId="3AF02696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28</w:t>
            </w:r>
          </w:p>
          <w:p w14:paraId="2A050988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65475F" w14:paraId="08382ED3" w14:textId="77777777" w:rsidTr="00B5780C">
        <w:trPr>
          <w:trHeight w:hRule="exact" w:val="763"/>
        </w:trPr>
        <w:tc>
          <w:tcPr>
            <w:tcW w:w="1541" w:type="dxa"/>
            <w:tcBorders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4F9558CD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2F7C9C25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5A7F11F4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57E0A7AA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608CFF6B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1C2FA3D5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8" w:space="0" w:color="F9BEA7"/>
              <w:bottom w:val="single" w:sz="8" w:space="0" w:color="993300"/>
            </w:tcBorders>
            <w:shd w:val="clear" w:color="auto" w:fill="FFFFFF"/>
            <w:vAlign w:val="center"/>
          </w:tcPr>
          <w:p w14:paraId="6AACF4CC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65475F" w14:paraId="5D24EBDC" w14:textId="77777777" w:rsidTr="00B5780C">
        <w:trPr>
          <w:trHeight w:hRule="exact" w:val="432"/>
        </w:trPr>
        <w:tc>
          <w:tcPr>
            <w:tcW w:w="1541" w:type="dxa"/>
            <w:tcBorders>
              <w:top w:val="single" w:sz="8" w:space="0" w:color="993300"/>
              <w:right w:val="single" w:sz="8" w:space="0" w:color="F9BEA7"/>
            </w:tcBorders>
            <w:shd w:val="clear" w:color="auto" w:fill="FFFFFF"/>
          </w:tcPr>
          <w:p w14:paraId="6E68F9AA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4C3EE49F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23D576F7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4F4194FB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21FD4451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0C3296D2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8" w:space="0" w:color="993300"/>
              <w:left w:val="single" w:sz="8" w:space="0" w:color="F9BEA7"/>
            </w:tcBorders>
            <w:shd w:val="clear" w:color="auto" w:fill="FFFFFF"/>
          </w:tcPr>
          <w:p w14:paraId="0BD09D08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65475F" w14:paraId="4F94849F" w14:textId="77777777" w:rsidTr="00B5780C">
        <w:trPr>
          <w:trHeight w:hRule="exact" w:val="763"/>
        </w:trPr>
        <w:tc>
          <w:tcPr>
            <w:tcW w:w="1541" w:type="dxa"/>
            <w:tcBorders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6C793A59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01C069F6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4DADBF22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1D8A611C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60BC2CE9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2E13DA43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8" w:space="0" w:color="F9BEA7"/>
              <w:bottom w:val="single" w:sz="8" w:space="0" w:color="993300"/>
            </w:tcBorders>
            <w:shd w:val="clear" w:color="auto" w:fill="FFFFFF"/>
            <w:vAlign w:val="center"/>
          </w:tcPr>
          <w:p w14:paraId="4AA8FA3B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65475F" w14:paraId="1D128BD0" w14:textId="77777777" w:rsidTr="00B5780C">
        <w:trPr>
          <w:trHeight w:hRule="exact" w:val="432"/>
        </w:trPr>
        <w:tc>
          <w:tcPr>
            <w:tcW w:w="1541" w:type="dxa"/>
            <w:tcBorders>
              <w:top w:val="single" w:sz="8" w:space="0" w:color="993300"/>
              <w:right w:val="single" w:sz="8" w:space="0" w:color="F9BEA7"/>
            </w:tcBorders>
            <w:shd w:val="clear" w:color="auto" w:fill="FFFFFF"/>
          </w:tcPr>
          <w:p w14:paraId="0FB0A3C7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0687BEDF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20B21F9F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6C73C97C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31059920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3ED03CDD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8" w:space="0" w:color="993300"/>
              <w:left w:val="single" w:sz="8" w:space="0" w:color="F9BEA7"/>
            </w:tcBorders>
            <w:shd w:val="clear" w:color="auto" w:fill="FFFFFF"/>
          </w:tcPr>
          <w:p w14:paraId="55BBB4C3" w14:textId="77777777" w:rsidR="00380E89" w:rsidRPr="0065475F" w:rsidRDefault="00380E89" w:rsidP="00380E89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380E89" w:rsidRPr="00101136" w14:paraId="449C3E3B" w14:textId="77777777" w:rsidTr="00B5780C">
        <w:trPr>
          <w:trHeight w:hRule="exact" w:val="763"/>
        </w:trPr>
        <w:tc>
          <w:tcPr>
            <w:tcW w:w="1541" w:type="dxa"/>
            <w:tcBorders>
              <w:right w:val="single" w:sz="8" w:space="0" w:color="F9BEA7"/>
            </w:tcBorders>
            <w:shd w:val="clear" w:color="auto" w:fill="FFFFFF"/>
            <w:vAlign w:val="center"/>
          </w:tcPr>
          <w:p w14:paraId="6B8A5E69" w14:textId="77777777" w:rsidR="00380E89" w:rsidRPr="002205BC" w:rsidRDefault="00380E89" w:rsidP="00380E8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  <w:vAlign w:val="center"/>
          </w:tcPr>
          <w:p w14:paraId="3654D6A9" w14:textId="77777777" w:rsidR="00380E89" w:rsidRPr="002205BC" w:rsidRDefault="00380E89" w:rsidP="00380E8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  <w:vAlign w:val="center"/>
          </w:tcPr>
          <w:p w14:paraId="6FBBD640" w14:textId="77777777" w:rsidR="00380E89" w:rsidRPr="002205BC" w:rsidRDefault="00380E89" w:rsidP="00380E8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  <w:vAlign w:val="center"/>
          </w:tcPr>
          <w:p w14:paraId="141752AF" w14:textId="77777777" w:rsidR="00380E89" w:rsidRPr="002205BC" w:rsidRDefault="00380E89" w:rsidP="00380E8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  <w:vAlign w:val="center"/>
          </w:tcPr>
          <w:p w14:paraId="5DCBB9BF" w14:textId="77777777" w:rsidR="00380E89" w:rsidRPr="002205BC" w:rsidRDefault="00380E89" w:rsidP="00380E8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  <w:vAlign w:val="center"/>
          </w:tcPr>
          <w:p w14:paraId="6BA1BABD" w14:textId="77777777" w:rsidR="00380E89" w:rsidRPr="002205BC" w:rsidRDefault="00380E89" w:rsidP="00380E8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4" w:type="dxa"/>
            <w:tcBorders>
              <w:left w:val="single" w:sz="8" w:space="0" w:color="F9BEA7"/>
            </w:tcBorders>
            <w:shd w:val="clear" w:color="auto" w:fill="FFFFFF"/>
            <w:vAlign w:val="center"/>
          </w:tcPr>
          <w:p w14:paraId="3685C325" w14:textId="77777777" w:rsidR="00380E89" w:rsidRPr="002205BC" w:rsidRDefault="00380E89" w:rsidP="00380E8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390C2477" w14:textId="3093242A" w:rsidR="0077792A" w:rsidRPr="00101136" w:rsidRDefault="0077792A" w:rsidP="0077792A">
      <w:pPr>
        <w:rPr>
          <w:b/>
        </w:rPr>
      </w:pPr>
    </w:p>
    <w:p w14:paraId="21DFCA91" w14:textId="17D9BD77" w:rsidR="0077792A" w:rsidRPr="00101136" w:rsidRDefault="006D06D1" w:rsidP="0077792A">
      <w:pPr>
        <w:pStyle w:val="NoSpacing"/>
        <w:rPr>
          <w:b/>
        </w:rPr>
      </w:pPr>
      <w:r>
        <w:rPr>
          <w:b/>
          <w:noProof/>
          <w:sz w:val="80"/>
          <w:szCs w:val="80"/>
          <w:lang w:val="en-IN" w:eastAsia="en-IN"/>
        </w:rPr>
        <w:drawing>
          <wp:anchor distT="0" distB="0" distL="114300" distR="114300" simplePos="0" relativeHeight="251666944" behindDoc="1" locked="0" layoutInCell="0" allowOverlap="1" wp14:anchorId="2D4A3BBA" wp14:editId="538D6A37">
            <wp:simplePos x="0" y="0"/>
            <wp:positionH relativeFrom="margin">
              <wp:posOffset>46965</wp:posOffset>
            </wp:positionH>
            <wp:positionV relativeFrom="margin">
              <wp:posOffset>188595</wp:posOffset>
            </wp:positionV>
            <wp:extent cx="1828800" cy="2020570"/>
            <wp:effectExtent l="0" t="0" r="0" b="0"/>
            <wp:wrapNone/>
            <wp:docPr id="125" name="Picture 130" descr="Apple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Apples graphic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2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510B">
        <w:rPr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 wp14:anchorId="64B9A6E3" wp14:editId="4CD931C8">
                <wp:simplePos x="0" y="0"/>
                <wp:positionH relativeFrom="margin">
                  <wp:align>center</wp:align>
                </wp:positionH>
                <wp:positionV relativeFrom="page">
                  <wp:posOffset>462915</wp:posOffset>
                </wp:positionV>
                <wp:extent cx="9144000" cy="6863715"/>
                <wp:effectExtent l="0" t="0" r="0" b="0"/>
                <wp:wrapNone/>
                <wp:docPr id="3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63715"/>
                          <a:chOff x="0" y="0"/>
                          <a:chExt cx="9144000" cy="6858000"/>
                        </a:xfrm>
                      </wpg:grpSpPr>
                      <wps:wsp>
                        <wps:cNvPr id="128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01625" y="915641"/>
                            <a:ext cx="8558784" cy="5591288"/>
                          </a:xfrm>
                          <a:prstGeom prst="rect">
                            <a:avLst/>
                          </a:prstGeom>
                          <a:solidFill>
                            <a:srgbClr val="F9BE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8F5C9" id="Group 129" o:spid="_x0000_s1026" style="position:absolute;margin-left:0;margin-top:36.45pt;width:10in;height:540.45pt;z-index:-251651584;mso-position-horizontal:center;mso-position-horizontal-relative:margin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" o:allowincell="f">
                <v:rect id="Rectangle 128" o:spid="_x0000_s1027" style="position:absolute;width:91440;height:68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UXAMQA&#10;AADcAAAADwAAAGRycy9kb3ducmV2LnhtbESPT2sCQQzF7wW/wxDBW51VsNTVUUQUpNCD/+5xJ+4s&#10;7mTWnVG33745FHpLeC/v/TJfdr5WT2pjFdjAaJiBIi6Crbg0cDpu3z9BxYRssQ5MBn4ownLRe5tj&#10;bsOL9/Q8pFJJCMccDbiUmlzrWDjyGIehIRbtGlqPSda21LbFl4T7Wo+z7EN7rFgaHDa0dlTcDg9v&#10;YHpZhfttH47br42z1eScfftiY8yg361moBJ16d/8d72zgj8WWnlGJ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FFwDEAAAA3AAAAA8AAAAAAAAAAAAAAAAAmAIAAGRycy9k&#10;b3ducmV2LnhtbFBLBQYAAAAABAAEAPUAAACJAwAAAAA=&#10;" fillcolor="#930" stroked="f"/>
                <v:rect id="Rectangle 82" o:spid="_x0000_s1028" style="position:absolute;left:3016;top:9156;width:85588;height:55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uzMUA&#10;AADbAAAADwAAAGRycy9kb3ducmV2LnhtbESPQWvCQBSE7wX/w/KE3urGHlIbXUULkRZysNGLt0f2&#10;mQSzb0N2m6T99V1B8DjMzDfMajOaRvTUudqygvksAkFcWF1zqeB0TF8WIJxH1thYJgW/5GCznjyt&#10;MNF24G/qc1+KAGGXoILK+zaR0hUVGXQz2xIH72I7gz7IrpS6wyHATSNfoyiWBmsOCxW29FFRcc1/&#10;jILFe5od9s1ubw/nv/zrdJRZupVKPU/H7RKEp9E/wvf2p1YQv8HtS/gB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m7MxQAAANsAAAAPAAAAAAAAAAAAAAAAAJgCAABkcnMv&#10;ZG93bnJldi54bWxQSwUGAAAAAAQABAD1AAAAigMAAAAA&#10;" fillcolor="#f9bea7" stroked="f"/>
                <w10:wrap anchorx="margin" anchory="page"/>
              </v:group>
            </w:pict>
          </mc:Fallback>
        </mc:AlternateContent>
      </w:r>
      <w:r w:rsidR="00FA0182">
        <w:rPr>
          <w:b/>
          <w:noProof/>
          <w:lang w:val="en-IN" w:eastAsia="en-IN"/>
        </w:rPr>
        <w:drawing>
          <wp:anchor distT="0" distB="0" distL="114300" distR="114300" simplePos="0" relativeHeight="251665920" behindDoc="0" locked="0" layoutInCell="0" allowOverlap="1" wp14:anchorId="414432BF" wp14:editId="705BB2E2">
            <wp:simplePos x="0" y="0"/>
            <wp:positionH relativeFrom="page">
              <wp:posOffset>510540</wp:posOffset>
            </wp:positionH>
            <wp:positionV relativeFrom="page">
              <wp:posOffset>2244725</wp:posOffset>
            </wp:positionV>
            <wp:extent cx="2066290" cy="4940300"/>
            <wp:effectExtent l="19050" t="0" r="0" b="0"/>
            <wp:wrapNone/>
            <wp:docPr id="124" name="Picture 108" descr="Apples and pencil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Apples and pencils graphic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494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92A" w:rsidRPr="00101136">
        <w:rPr>
          <w:b/>
        </w:rPr>
        <w:br w:type="page"/>
      </w:r>
    </w:p>
    <w:tbl>
      <w:tblPr>
        <w:tblpPr w:leftFromText="180" w:rightFromText="180" w:vertAnchor="page" w:horzAnchor="margin" w:tblpXSpec="right" w:tblpY="1440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77792A" w:rsidRPr="00101136" w14:paraId="19785D13" w14:textId="77777777" w:rsidTr="0065475F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216ACE48" w14:textId="49DCDC68" w:rsidR="0077792A" w:rsidRPr="00DB4D10" w:rsidRDefault="00DB4D10" w:rsidP="00380E89">
            <w:pPr>
              <w:pStyle w:val="Heading1"/>
              <w:rPr>
                <w:b/>
                <w:sz w:val="80"/>
                <w:szCs w:val="80"/>
              </w:rPr>
            </w:pPr>
            <w:r w:rsidRPr="00DB4D10">
              <w:rPr>
                <w:b/>
                <w:sz w:val="80"/>
                <w:szCs w:val="80"/>
              </w:rPr>
              <w:lastRenderedPageBreak/>
              <w:t>O</w:t>
            </w:r>
            <w:r w:rsidR="0077792A" w:rsidRPr="00DB4D10">
              <w:rPr>
                <w:b/>
                <w:sz w:val="80"/>
                <w:szCs w:val="80"/>
              </w:rPr>
              <w:t>ctober 20</w:t>
            </w:r>
            <w:r w:rsidR="007E5829">
              <w:rPr>
                <w:b/>
                <w:sz w:val="80"/>
                <w:szCs w:val="80"/>
              </w:rPr>
              <w:t>2</w:t>
            </w:r>
            <w:r w:rsidR="00380E89">
              <w:rPr>
                <w:b/>
                <w:sz w:val="80"/>
                <w:szCs w:val="80"/>
              </w:rPr>
              <w:t>4</w:t>
            </w:r>
          </w:p>
        </w:tc>
      </w:tr>
      <w:tr w:rsidR="00C91F46" w:rsidRPr="00101136" w14:paraId="278D7701" w14:textId="77777777" w:rsidTr="0065475F">
        <w:trPr>
          <w:trHeight w:hRule="exact" w:val="490"/>
        </w:trPr>
        <w:tc>
          <w:tcPr>
            <w:tcW w:w="1542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39976F3B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192EF4C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7CF2E74F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DA0C474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B9D53CE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DA4F27C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BF74136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SAT</w:t>
            </w:r>
          </w:p>
        </w:tc>
      </w:tr>
      <w:tr w:rsidR="00380E89" w:rsidRPr="00101136" w14:paraId="402067B2" w14:textId="77777777" w:rsidTr="0065475F">
        <w:trPr>
          <w:trHeight w:hRule="exact" w:val="432"/>
        </w:trPr>
        <w:tc>
          <w:tcPr>
            <w:tcW w:w="1542" w:type="dxa"/>
            <w:tcBorders>
              <w:right w:val="single" w:sz="8" w:space="0" w:color="F9C995"/>
            </w:tcBorders>
            <w:shd w:val="clear" w:color="auto" w:fill="FFFFFF"/>
          </w:tcPr>
          <w:p w14:paraId="791B38A7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24594FF6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115D5C6C" w14:textId="77777777" w:rsidR="00380E89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1</w:t>
            </w:r>
          </w:p>
          <w:p w14:paraId="45AF5CB9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7384F59A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4ECF1153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3</w:t>
            </w:r>
          </w:p>
          <w:p w14:paraId="78D88B12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  <w:p w14:paraId="265C1D4A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  <w:p w14:paraId="36DC5B27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3EA1B4A5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4</w:t>
            </w:r>
          </w:p>
          <w:p w14:paraId="5C9BF0BC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  <w:p w14:paraId="656F517C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</w:tcBorders>
            <w:shd w:val="clear" w:color="auto" w:fill="FFFFFF"/>
          </w:tcPr>
          <w:p w14:paraId="7A95DF2E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5</w:t>
            </w:r>
          </w:p>
          <w:p w14:paraId="629FDF72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  <w:p w14:paraId="2A4BFC72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380E89" w:rsidRPr="00101136" w14:paraId="6F878238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3637000A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77095A71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3CDFA6F3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6B148287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0CE07579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1A076353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</w:tcBorders>
            <w:shd w:val="clear" w:color="auto" w:fill="FFFFFF"/>
            <w:vAlign w:val="center"/>
          </w:tcPr>
          <w:p w14:paraId="287A1BC1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380E89" w:rsidRPr="00101136" w14:paraId="2AC4564A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E29530"/>
              <w:right w:val="single" w:sz="8" w:space="0" w:color="F9C995"/>
            </w:tcBorders>
            <w:shd w:val="clear" w:color="auto" w:fill="FFFFFF"/>
          </w:tcPr>
          <w:p w14:paraId="3C9B86A5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35893BCA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7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6CC771AC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3A60C3A7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2D3EB45D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599A0D54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11</w:t>
            </w:r>
          </w:p>
          <w:p w14:paraId="05FE3C8A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</w:tcBorders>
            <w:shd w:val="clear" w:color="auto" w:fill="FFFFFF"/>
          </w:tcPr>
          <w:p w14:paraId="056538A0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12</w:t>
            </w:r>
          </w:p>
          <w:p w14:paraId="173A1856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380E89" w:rsidRPr="00101136" w14:paraId="388A2FCD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492F0D74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2D23FA4D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584629AC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16B99330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68505AE6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6DBC07D0" w14:textId="77777777" w:rsidR="00380E89" w:rsidRPr="005B67D4" w:rsidRDefault="00380E89" w:rsidP="00380E89">
            <w:pPr>
              <w:pStyle w:val="Dates-October"/>
              <w:jc w:val="right"/>
              <w:rPr>
                <w:color w:val="835313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</w:tcBorders>
            <w:shd w:val="clear" w:color="auto" w:fill="FFFFFF"/>
            <w:vAlign w:val="center"/>
          </w:tcPr>
          <w:p w14:paraId="6184A3BB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380E89" w:rsidRPr="00101136" w14:paraId="7A614864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E29530"/>
              <w:right w:val="single" w:sz="8" w:space="0" w:color="F9C995"/>
            </w:tcBorders>
            <w:shd w:val="clear" w:color="auto" w:fill="FFFFFF"/>
          </w:tcPr>
          <w:p w14:paraId="28589069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68A8C3D0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2D6D0131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49D38D97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53EBBD0F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17</w:t>
            </w:r>
          </w:p>
          <w:p w14:paraId="15C0D52C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  <w:p w14:paraId="21BEC1F7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2E23F76D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18</w:t>
            </w:r>
          </w:p>
          <w:p w14:paraId="34D7CA25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</w:tcBorders>
            <w:shd w:val="clear" w:color="auto" w:fill="FFFFFF"/>
          </w:tcPr>
          <w:p w14:paraId="5572B419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19</w:t>
            </w:r>
          </w:p>
          <w:p w14:paraId="2C7407F0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380E89" w:rsidRPr="00101136" w14:paraId="69681540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01232C1A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3D5F9A04" w14:textId="77777777" w:rsidR="00380E89" w:rsidRPr="005C01BA" w:rsidRDefault="007A2B12" w:rsidP="00380E89">
            <w:pPr>
              <w:pStyle w:val="Dates-October"/>
              <w:jc w:val="right"/>
              <w:rPr>
                <w:color w:val="835313"/>
                <w:sz w:val="18"/>
                <w:szCs w:val="18"/>
              </w:rPr>
            </w:pPr>
            <w:hyperlink r:id="rId37" w:history="1">
              <w:r w:rsidR="00380E89" w:rsidRPr="005C01BA">
                <w:rPr>
                  <w:rStyle w:val="Hyperlink"/>
                  <w:color w:val="835313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17A46A9E" w14:textId="77777777" w:rsidR="00380E89" w:rsidRPr="005C01BA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199AE234" w14:textId="77777777" w:rsidR="00380E89" w:rsidRPr="005B67D4" w:rsidRDefault="00380E89" w:rsidP="00380E89">
            <w:pPr>
              <w:pStyle w:val="Dates-October"/>
              <w:jc w:val="right"/>
              <w:rPr>
                <w:color w:val="835313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65E49E35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0E9655BC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</w:tcBorders>
            <w:shd w:val="clear" w:color="auto" w:fill="FFFFFF"/>
            <w:vAlign w:val="center"/>
          </w:tcPr>
          <w:p w14:paraId="3863D827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380E89" w:rsidRPr="00101136" w14:paraId="7DA9A2C4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E29530"/>
              <w:right w:val="single" w:sz="8" w:space="0" w:color="F9C995"/>
            </w:tcBorders>
            <w:shd w:val="clear" w:color="auto" w:fill="FFFFFF"/>
          </w:tcPr>
          <w:p w14:paraId="59042438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0EEE6EBC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21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6C1AD578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22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5C7C5F1E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2A59EBEC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56BC9766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25</w:t>
            </w:r>
          </w:p>
          <w:p w14:paraId="1C08F5A7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</w:tcBorders>
            <w:shd w:val="clear" w:color="auto" w:fill="FFFFFF"/>
          </w:tcPr>
          <w:p w14:paraId="1EC4DA17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26</w:t>
            </w:r>
          </w:p>
          <w:p w14:paraId="00EF76B5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380E89" w:rsidRPr="00101136" w14:paraId="55BD5E65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6FD62F10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06D879EB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39C9DEA6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106F5B94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1B18E501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25161F99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</w:tcBorders>
            <w:shd w:val="clear" w:color="auto" w:fill="FFFFFF"/>
            <w:vAlign w:val="center"/>
          </w:tcPr>
          <w:p w14:paraId="5CC6E7F4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380E89" w:rsidRPr="00101136" w14:paraId="4D07264F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E29530"/>
              <w:right w:val="single" w:sz="8" w:space="0" w:color="F9C995"/>
            </w:tcBorders>
            <w:shd w:val="clear" w:color="auto" w:fill="FFFFFF"/>
          </w:tcPr>
          <w:p w14:paraId="5CDB31F7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6018B26F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2E824722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56EFB206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448D85BE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31</w:t>
            </w:r>
          </w:p>
          <w:p w14:paraId="0450A3A4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24A28759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</w:tcBorders>
            <w:shd w:val="clear" w:color="auto" w:fill="FFFFFF"/>
          </w:tcPr>
          <w:p w14:paraId="0A2F20BA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380E89" w:rsidRPr="00101136" w14:paraId="781F6556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26557B05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385D2BE2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6969585D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096FCAC5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20C29905" w14:textId="77777777" w:rsidR="00380E89" w:rsidRPr="005C01BA" w:rsidRDefault="007A2B12" w:rsidP="00380E89">
            <w:pPr>
              <w:pStyle w:val="Dates-October"/>
              <w:jc w:val="right"/>
              <w:rPr>
                <w:color w:val="835313"/>
                <w:sz w:val="18"/>
                <w:szCs w:val="18"/>
              </w:rPr>
            </w:pPr>
            <w:hyperlink r:id="rId38" w:history="1">
              <w:r w:rsidR="00380E89" w:rsidRPr="005C01BA">
                <w:rPr>
                  <w:rStyle w:val="Hyperlink"/>
                  <w:color w:val="835313"/>
                  <w:sz w:val="18"/>
                  <w:szCs w:val="18"/>
                  <w:u w:val="none"/>
                </w:rPr>
                <w:t>Halloween</w:t>
              </w:r>
            </w:hyperlink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64752A28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</w:tcBorders>
            <w:shd w:val="clear" w:color="auto" w:fill="FFFFFF"/>
            <w:vAlign w:val="center"/>
          </w:tcPr>
          <w:p w14:paraId="7DDF3C76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380E89" w:rsidRPr="00101136" w14:paraId="2DDB5653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E29530"/>
              <w:right w:val="single" w:sz="8" w:space="0" w:color="F9C995"/>
            </w:tcBorders>
            <w:shd w:val="clear" w:color="auto" w:fill="FFFFFF"/>
          </w:tcPr>
          <w:p w14:paraId="677F98CA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251563A9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409D21E9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672AC77A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6F33795F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24C41A7D" w14:textId="68FC19CE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</w:tcBorders>
            <w:shd w:val="clear" w:color="auto" w:fill="FFFFFF"/>
          </w:tcPr>
          <w:p w14:paraId="1238F352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380E89" w:rsidRPr="00101136" w14:paraId="2DA26878" w14:textId="77777777" w:rsidTr="0065475F">
        <w:trPr>
          <w:trHeight w:hRule="exact" w:val="763"/>
        </w:trPr>
        <w:tc>
          <w:tcPr>
            <w:tcW w:w="1542" w:type="dxa"/>
            <w:tcBorders>
              <w:right w:val="single" w:sz="8" w:space="0" w:color="F9C995"/>
            </w:tcBorders>
            <w:shd w:val="clear" w:color="auto" w:fill="FFFFFF"/>
            <w:vAlign w:val="center"/>
          </w:tcPr>
          <w:p w14:paraId="528B7735" w14:textId="77777777" w:rsidR="00380E89" w:rsidRPr="005B67D4" w:rsidRDefault="00380E89" w:rsidP="00380E89">
            <w:pPr>
              <w:pStyle w:val="Dates-October"/>
              <w:jc w:val="right"/>
              <w:rPr>
                <w:color w:val="835313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  <w:vAlign w:val="center"/>
          </w:tcPr>
          <w:p w14:paraId="4B6909EA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  <w:vAlign w:val="center"/>
          </w:tcPr>
          <w:p w14:paraId="17AE31CC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  <w:vAlign w:val="center"/>
          </w:tcPr>
          <w:p w14:paraId="10B92625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  <w:vAlign w:val="center"/>
          </w:tcPr>
          <w:p w14:paraId="29F91469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  <w:vAlign w:val="center"/>
          </w:tcPr>
          <w:p w14:paraId="5390D81C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</w:tcBorders>
            <w:shd w:val="clear" w:color="auto" w:fill="FFFFFF"/>
            <w:vAlign w:val="center"/>
          </w:tcPr>
          <w:p w14:paraId="76BF8D73" w14:textId="77777777" w:rsidR="00380E89" w:rsidRPr="0065475F" w:rsidRDefault="00380E89" w:rsidP="00380E89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</w:tbl>
    <w:p w14:paraId="4A8E8874" w14:textId="39006B35" w:rsidR="0077792A" w:rsidRPr="00101136" w:rsidRDefault="006221AF" w:rsidP="0077792A">
      <w:pPr>
        <w:pStyle w:val="NoSpacing"/>
        <w:rPr>
          <w:b/>
        </w:rPr>
      </w:pPr>
      <w:r>
        <w:rPr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 wp14:anchorId="08EA7EB7" wp14:editId="601D9988">
                <wp:simplePos x="0" y="0"/>
                <wp:positionH relativeFrom="margin">
                  <wp:posOffset>-634365</wp:posOffset>
                </wp:positionH>
                <wp:positionV relativeFrom="page">
                  <wp:posOffset>344170</wp:posOffset>
                </wp:positionV>
                <wp:extent cx="9143365" cy="6863715"/>
                <wp:effectExtent l="0" t="0" r="635" b="0"/>
                <wp:wrapNone/>
                <wp:docPr id="2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3365" cy="6863715"/>
                          <a:chOff x="-736271" y="474617"/>
                          <a:chExt cx="9144000" cy="6858000"/>
                        </a:xfrm>
                      </wpg:grpSpPr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-736271" y="474617"/>
                            <a:ext cx="9144000" cy="6858000"/>
                          </a:xfrm>
                          <a:prstGeom prst="rect">
                            <a:avLst/>
                          </a:prstGeom>
                          <a:solidFill>
                            <a:srgbClr val="E295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-451244" y="1542476"/>
                            <a:ext cx="8558784" cy="5591288"/>
                          </a:xfrm>
                          <a:prstGeom prst="rect">
                            <a:avLst/>
                          </a:prstGeom>
                          <a:solidFill>
                            <a:srgbClr val="F9C9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C8150" id="Group 134" o:spid="_x0000_s1026" style="position:absolute;margin-left:-49.95pt;margin-top:27.1pt;width:719.95pt;height:540.45pt;z-index:-251648512;mso-position-horizontal-relative:margin;mso-position-vertical-relative:page" coordorigin="-7362,4746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" o:allowincell="f">
                <v:rect id="Rectangle 132" o:spid="_x0000_s1027" style="position:absolute;left:-7362;top:4746;width:91439;height:68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efccIA&#10;AADcAAAADwAAAGRycy9kb3ducmV2LnhtbERPS2vCQBC+F/oflhG81Y0PShNdRYWKByuYquchOybB&#10;7GzYXTX9912h0Nt8fM+ZLTrTiDs5X1tWMBwkIIgLq2suFRy/P98+QPiArLGxTAp+yMNi/voyw0zb&#10;Bx/onodSxBD2GSqoQmgzKX1RkUE/sC1x5C7WGQwRulJqh48Ybho5SpJ3abDm2FBhS+uKimt+Mwq+&#10;9hO7Xrp0dR6udrjxJ+2PeapUv9ctpyACdeFf/Ofe6jh/PILnM/EC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59xwgAAANwAAAAPAAAAAAAAAAAAAAAAAJgCAABkcnMvZG93&#10;bnJldi54bWxQSwUGAAAAAAQABAD1AAAAhwMAAAAA&#10;" fillcolor="#e29530" stroked="f"/>
                <v:rect id="Rectangle 88" o:spid="_x0000_s1028" style="position:absolute;left:-4512;top:15424;width:85587;height:55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C+sYA&#10;AADbAAAADwAAAGRycy9kb3ducmV2LnhtbESPS2vDMBCE74X+B7GFXEojJyUPXCvBJBR6KuRByXFj&#10;rWVTa2UsxXH766tCIMdhZr5hsvVgG9FT52vHCibjBARx4XTNRsHx8P6yBOEDssbGMSn4IQ/r1eND&#10;hql2V95Rvw9GRAj7FBVUIbSplL6oyKIfu5Y4eqXrLIYoOyN1h9cIt42cJslcWqw5LlTY0qai4nt/&#10;sQryRS/Pv9vFLOTl9Plkvj6XM3NRavQ05G8gAg3hHr61P7SC+Sv8f4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NC+sYAAADbAAAADwAAAAAAAAAAAAAAAACYAgAAZHJz&#10;L2Rvd25yZXYueG1sUEsFBgAAAAAEAAQA9QAAAIsDAAAAAA==&#10;" fillcolor="#f9c995" stroked="f"/>
                <w10:wrap anchorx="margin" anchory="page"/>
              </v:group>
            </w:pict>
          </mc:Fallback>
        </mc:AlternateContent>
      </w:r>
      <w:r w:rsidR="00FA0182">
        <w:rPr>
          <w:b/>
          <w:noProof/>
          <w:lang w:val="en-IN" w:eastAsia="en-IN"/>
        </w:rPr>
        <w:drawing>
          <wp:anchor distT="0" distB="0" distL="114300" distR="114300" simplePos="0" relativeHeight="251670016" behindDoc="0" locked="0" layoutInCell="0" allowOverlap="1" wp14:anchorId="270BFAA3" wp14:editId="23F02D02">
            <wp:simplePos x="0" y="0"/>
            <wp:positionH relativeFrom="page">
              <wp:posOffset>510540</wp:posOffset>
            </wp:positionH>
            <wp:positionV relativeFrom="page">
              <wp:posOffset>5332095</wp:posOffset>
            </wp:positionV>
            <wp:extent cx="1852295" cy="1733550"/>
            <wp:effectExtent l="19050" t="0" r="0" b="0"/>
            <wp:wrapNone/>
            <wp:docPr id="130" name="Picture 110" descr="Pumpkin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Pumpkin graphics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82">
        <w:rPr>
          <w:b/>
          <w:noProof/>
          <w:lang w:val="en-IN" w:eastAsia="en-IN"/>
        </w:rPr>
        <w:drawing>
          <wp:anchor distT="0" distB="0" distL="114300" distR="114300" simplePos="0" relativeHeight="251668992" behindDoc="1" locked="0" layoutInCell="0" allowOverlap="1" wp14:anchorId="05A72510" wp14:editId="65AF1533">
            <wp:simplePos x="0" y="0"/>
            <wp:positionH relativeFrom="page">
              <wp:posOffset>641350</wp:posOffset>
            </wp:positionH>
            <wp:positionV relativeFrom="page">
              <wp:posOffset>487045</wp:posOffset>
            </wp:positionV>
            <wp:extent cx="2897505" cy="5296535"/>
            <wp:effectExtent l="19050" t="0" r="0" b="0"/>
            <wp:wrapNone/>
            <wp:docPr id="129" name="Picture 154" descr="Pumpkin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Pumpkin graphics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529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92A" w:rsidRPr="00101136">
        <w:rPr>
          <w:b/>
        </w:rPr>
        <w:br w:type="page"/>
      </w:r>
    </w:p>
    <w:tbl>
      <w:tblPr>
        <w:tblpPr w:leftFromText="180" w:rightFromText="180" w:vertAnchor="page" w:horzAnchor="margin" w:tblpXSpec="right" w:tblpY="1441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77792A" w:rsidRPr="00101136" w14:paraId="2DD64AA4" w14:textId="77777777" w:rsidTr="0065475F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5915A135" w14:textId="77777777" w:rsidR="0077792A" w:rsidRPr="00DB4D10" w:rsidRDefault="00DB4D10" w:rsidP="00006030">
            <w:pPr>
              <w:pStyle w:val="Heading1"/>
              <w:rPr>
                <w:b/>
                <w:sz w:val="80"/>
                <w:szCs w:val="80"/>
              </w:rPr>
            </w:pPr>
            <w:r w:rsidRPr="00DB4D10">
              <w:rPr>
                <w:b/>
                <w:sz w:val="80"/>
                <w:szCs w:val="80"/>
              </w:rPr>
              <w:lastRenderedPageBreak/>
              <w:t>N</w:t>
            </w:r>
            <w:r w:rsidR="0077792A" w:rsidRPr="00DB4D10">
              <w:rPr>
                <w:b/>
                <w:sz w:val="80"/>
                <w:szCs w:val="80"/>
              </w:rPr>
              <w:t>ovember 20</w:t>
            </w:r>
            <w:r w:rsidR="007E5829">
              <w:rPr>
                <w:b/>
                <w:sz w:val="80"/>
                <w:szCs w:val="80"/>
              </w:rPr>
              <w:t>2</w:t>
            </w:r>
            <w:r w:rsidR="00006030">
              <w:rPr>
                <w:b/>
                <w:sz w:val="80"/>
                <w:szCs w:val="80"/>
              </w:rPr>
              <w:t>4</w:t>
            </w:r>
          </w:p>
        </w:tc>
      </w:tr>
      <w:tr w:rsidR="00C91F46" w:rsidRPr="00101136" w14:paraId="2D1F632A" w14:textId="77777777" w:rsidTr="0065475F">
        <w:trPr>
          <w:trHeight w:hRule="exact" w:val="490"/>
        </w:trPr>
        <w:tc>
          <w:tcPr>
            <w:tcW w:w="1542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0FA4DFF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D8EEFFF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F9A0AF7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73A36CFC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F98F5C8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A19EBC7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F76D6E9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SAT</w:t>
            </w:r>
          </w:p>
        </w:tc>
      </w:tr>
      <w:tr w:rsidR="00934DFE" w:rsidRPr="00101136" w14:paraId="6400DCBA" w14:textId="77777777" w:rsidTr="0065475F">
        <w:trPr>
          <w:trHeight w:hRule="exact" w:val="432"/>
        </w:trPr>
        <w:tc>
          <w:tcPr>
            <w:tcW w:w="1542" w:type="dxa"/>
            <w:tcBorders>
              <w:right w:val="single" w:sz="8" w:space="0" w:color="E3CCA9"/>
            </w:tcBorders>
            <w:shd w:val="clear" w:color="auto" w:fill="FFFFFF"/>
          </w:tcPr>
          <w:p w14:paraId="282C16C7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3E72A5F0" w14:textId="77777777" w:rsidR="00934DFE" w:rsidRPr="0065475F" w:rsidRDefault="00934DFE" w:rsidP="00934DFE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4F54B344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7F6E11B0" w14:textId="77777777" w:rsidR="00934DFE" w:rsidRPr="0065475F" w:rsidRDefault="00934DFE" w:rsidP="00934DFE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3CA992E9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  <w:p w14:paraId="5075C5CB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5131CBB8" w14:textId="77777777" w:rsidR="00934DFE" w:rsidRPr="0065475F" w:rsidRDefault="00934DFE" w:rsidP="00934DF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  <w:r w:rsidRPr="0065475F"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  <w:t>1</w:t>
            </w:r>
          </w:p>
          <w:p w14:paraId="7E613CEA" w14:textId="77777777" w:rsidR="00934DFE" w:rsidRPr="0065475F" w:rsidRDefault="00934DFE" w:rsidP="00934DFE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</w:tcBorders>
            <w:shd w:val="clear" w:color="auto" w:fill="FFFFFF"/>
          </w:tcPr>
          <w:p w14:paraId="736ACC80" w14:textId="77777777" w:rsidR="00934DFE" w:rsidRPr="0065475F" w:rsidRDefault="00934DFE" w:rsidP="00934DFE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  <w:r w:rsidRPr="0065475F"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  <w:t>2</w:t>
            </w:r>
          </w:p>
          <w:p w14:paraId="63342F20" w14:textId="77777777" w:rsidR="00934DFE" w:rsidRPr="0065475F" w:rsidRDefault="00934DFE" w:rsidP="00934DFE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</w:tr>
      <w:tr w:rsidR="00934DFE" w:rsidRPr="00101136" w14:paraId="0827854A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020C050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537E7063" w14:textId="77777777" w:rsidR="00934DFE" w:rsidRPr="0065475F" w:rsidRDefault="00934DFE" w:rsidP="00934DFE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34AA7010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0999F773" w14:textId="77777777" w:rsidR="00934DFE" w:rsidRPr="0065475F" w:rsidRDefault="00934DFE" w:rsidP="00934DFE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72B69DE3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62D4069F" w14:textId="77777777" w:rsidR="00934DFE" w:rsidRPr="0065475F" w:rsidRDefault="00934DFE" w:rsidP="00934DFE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</w:tcBorders>
            <w:shd w:val="clear" w:color="auto" w:fill="FFFFFF"/>
            <w:vAlign w:val="center"/>
          </w:tcPr>
          <w:p w14:paraId="7B0EF705" w14:textId="77777777" w:rsidR="00934DFE" w:rsidRPr="0065475F" w:rsidRDefault="00934DFE" w:rsidP="00934DFE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</w:tr>
      <w:tr w:rsidR="00934DFE" w:rsidRPr="00101136" w14:paraId="20C07C44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875C3E"/>
              <w:right w:val="single" w:sz="8" w:space="0" w:color="E3CCA9"/>
            </w:tcBorders>
            <w:shd w:val="clear" w:color="auto" w:fill="FFFFFF"/>
          </w:tcPr>
          <w:p w14:paraId="6F310EC5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48107FD2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3C0476A1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1247C214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65ED2698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7</w:t>
            </w:r>
          </w:p>
          <w:p w14:paraId="55EE914D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  <w:p w14:paraId="3C490905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  <w:p w14:paraId="58EBDAAF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6B314B8E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8</w:t>
            </w:r>
          </w:p>
          <w:p w14:paraId="5D2C7A93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  <w:p w14:paraId="0E673A23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</w:tcBorders>
            <w:shd w:val="clear" w:color="auto" w:fill="FFFFFF"/>
          </w:tcPr>
          <w:p w14:paraId="292E174D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9</w:t>
            </w:r>
          </w:p>
          <w:p w14:paraId="68409C7E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  <w:p w14:paraId="11C07E78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934DFE" w:rsidRPr="00101136" w14:paraId="6DF3C155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36BF8CC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30347783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67D9A86A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241EE3D2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5016A5B0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0FDF25D6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</w:tcBorders>
            <w:shd w:val="clear" w:color="auto" w:fill="FFFFFF"/>
            <w:vAlign w:val="center"/>
          </w:tcPr>
          <w:p w14:paraId="7EBB2E7F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934DFE" w:rsidRPr="00101136" w14:paraId="677BDC3D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875C3E"/>
              <w:right w:val="single" w:sz="8" w:space="0" w:color="E3CCA9"/>
            </w:tcBorders>
            <w:shd w:val="clear" w:color="auto" w:fill="FFFFFF"/>
          </w:tcPr>
          <w:p w14:paraId="3B4CDC2E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0EA7A5C2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508EBD2C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0EFC1595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77D4AB60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34BF6F32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15</w:t>
            </w:r>
          </w:p>
          <w:p w14:paraId="2F19AB9B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</w:tcBorders>
            <w:shd w:val="clear" w:color="auto" w:fill="FFFFFF"/>
          </w:tcPr>
          <w:p w14:paraId="06D91601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16</w:t>
            </w:r>
          </w:p>
          <w:p w14:paraId="512DDCC9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934DFE" w:rsidRPr="00101136" w14:paraId="4ED01808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5BD0C78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094182F" w14:textId="77777777" w:rsidR="00934DFE" w:rsidRPr="005C01BA" w:rsidRDefault="007A2B12" w:rsidP="00934DFE">
            <w:pPr>
              <w:pStyle w:val="Dates-November"/>
              <w:jc w:val="right"/>
              <w:rPr>
                <w:color w:val="835313"/>
                <w:sz w:val="28"/>
                <w:szCs w:val="28"/>
              </w:rPr>
            </w:pPr>
            <w:hyperlink r:id="rId41" w:history="1">
              <w:r w:rsidR="00934DFE" w:rsidRPr="005C01BA">
                <w:rPr>
                  <w:rStyle w:val="Hyperlink"/>
                  <w:color w:val="835313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C708C95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24CDEAE0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0AB85670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5CD8CFF7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</w:tcBorders>
            <w:shd w:val="clear" w:color="auto" w:fill="FFFFFF"/>
            <w:vAlign w:val="center"/>
          </w:tcPr>
          <w:p w14:paraId="04AF294D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934DFE" w:rsidRPr="00101136" w14:paraId="784F811E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875C3E"/>
              <w:right w:val="single" w:sz="8" w:space="0" w:color="E3CCA9"/>
            </w:tcBorders>
            <w:shd w:val="clear" w:color="auto" w:fill="FFFFFF"/>
          </w:tcPr>
          <w:p w14:paraId="2036D96E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7340015D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798133A9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6CA7C35E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7AFED96B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21</w:t>
            </w:r>
          </w:p>
          <w:p w14:paraId="1DE7C9D8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  <w:p w14:paraId="60373391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40C2222F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22</w:t>
            </w:r>
          </w:p>
          <w:p w14:paraId="72A63D1D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</w:tcBorders>
            <w:shd w:val="clear" w:color="auto" w:fill="FFFFFF"/>
          </w:tcPr>
          <w:p w14:paraId="6E836BC8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23</w:t>
            </w:r>
          </w:p>
          <w:p w14:paraId="42CAC760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934DFE" w:rsidRPr="00101136" w14:paraId="2DAF974D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D195489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6FCCD054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F610813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687F878F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7F805DCD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7A9B6E0A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</w:tcBorders>
            <w:shd w:val="clear" w:color="auto" w:fill="FFFFFF"/>
            <w:vAlign w:val="center"/>
          </w:tcPr>
          <w:p w14:paraId="37D97D7B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934DFE" w:rsidRPr="00101136" w14:paraId="78919CA5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875C3E"/>
              <w:right w:val="single" w:sz="8" w:space="0" w:color="E3CCA9"/>
            </w:tcBorders>
            <w:shd w:val="clear" w:color="auto" w:fill="FFFFFF"/>
          </w:tcPr>
          <w:p w14:paraId="444C209E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378C175A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1468BC41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110AB3F3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62A63CCE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1E778846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29</w:t>
            </w:r>
          </w:p>
          <w:p w14:paraId="6AB3AC4F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</w:tcBorders>
            <w:shd w:val="clear" w:color="auto" w:fill="FFFFFF"/>
          </w:tcPr>
          <w:p w14:paraId="09E64C76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30</w:t>
            </w:r>
          </w:p>
          <w:p w14:paraId="631004B6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934DFE" w:rsidRPr="00101136" w14:paraId="31E10A3C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053360AE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F1094B5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5A259EA5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7044174D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7F3ECC5F" w14:textId="77777777" w:rsidR="00934DFE" w:rsidRPr="005C01BA" w:rsidRDefault="007A2B12" w:rsidP="00934DFE">
            <w:pPr>
              <w:pStyle w:val="Dates-November"/>
              <w:jc w:val="right"/>
              <w:rPr>
                <w:color w:val="835313"/>
                <w:sz w:val="28"/>
                <w:szCs w:val="28"/>
              </w:rPr>
            </w:pPr>
            <w:hyperlink r:id="rId42" w:history="1">
              <w:r w:rsidR="00934DFE" w:rsidRPr="005C01BA">
                <w:rPr>
                  <w:rStyle w:val="Hyperlink"/>
                  <w:color w:val="835313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27334BD4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</w:tcBorders>
            <w:shd w:val="clear" w:color="auto" w:fill="FFFFFF"/>
            <w:vAlign w:val="center"/>
          </w:tcPr>
          <w:p w14:paraId="75F0CC78" w14:textId="77777777" w:rsidR="00934DFE" w:rsidRPr="0065475F" w:rsidRDefault="00934DFE" w:rsidP="00934DFE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934DFE" w:rsidRPr="00101136" w14:paraId="15AC9388" w14:textId="77777777" w:rsidTr="0065475F">
        <w:trPr>
          <w:trHeight w:val="432"/>
        </w:trPr>
        <w:tc>
          <w:tcPr>
            <w:tcW w:w="1542" w:type="dxa"/>
            <w:tcBorders>
              <w:top w:val="single" w:sz="8" w:space="0" w:color="875C3E"/>
              <w:right w:val="single" w:sz="8" w:space="0" w:color="E3CCA9"/>
            </w:tcBorders>
            <w:shd w:val="clear" w:color="auto" w:fill="FFFFFF"/>
          </w:tcPr>
          <w:p w14:paraId="21527657" w14:textId="77777777" w:rsidR="00934DFE" w:rsidRPr="002205BC" w:rsidRDefault="00934DFE" w:rsidP="00934DFE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7392B993" w14:textId="77777777" w:rsidR="00934DFE" w:rsidRPr="002205BC" w:rsidRDefault="00934DFE" w:rsidP="00934DF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5EE631AA" w14:textId="77777777" w:rsidR="00934DFE" w:rsidRPr="002205BC" w:rsidRDefault="00934DFE" w:rsidP="00934DF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400C2AF0" w14:textId="77777777" w:rsidR="00934DFE" w:rsidRPr="002205BC" w:rsidRDefault="00934DFE" w:rsidP="00934DF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2DD80D69" w14:textId="77777777" w:rsidR="00934DFE" w:rsidRPr="002205BC" w:rsidRDefault="00934DFE" w:rsidP="00934DF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54872EEA" w14:textId="77777777" w:rsidR="00934DFE" w:rsidRPr="002205BC" w:rsidRDefault="00934DFE" w:rsidP="00934DF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</w:tcBorders>
            <w:shd w:val="clear" w:color="auto" w:fill="FFFFFF"/>
          </w:tcPr>
          <w:p w14:paraId="611FA292" w14:textId="77777777" w:rsidR="00934DFE" w:rsidRPr="002205BC" w:rsidRDefault="00934DFE" w:rsidP="00934DF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934DFE" w:rsidRPr="00101136" w14:paraId="61B19816" w14:textId="77777777" w:rsidTr="0065475F">
        <w:trPr>
          <w:trHeight w:val="763"/>
        </w:trPr>
        <w:tc>
          <w:tcPr>
            <w:tcW w:w="1542" w:type="dxa"/>
            <w:tcBorders>
              <w:right w:val="single" w:sz="8" w:space="0" w:color="E3CCA9"/>
            </w:tcBorders>
            <w:shd w:val="clear" w:color="auto" w:fill="FFFFFF"/>
            <w:vAlign w:val="center"/>
          </w:tcPr>
          <w:p w14:paraId="18A48FBE" w14:textId="77777777" w:rsidR="00934DFE" w:rsidRPr="002205BC" w:rsidRDefault="00934DFE" w:rsidP="00934DF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  <w:vAlign w:val="center"/>
          </w:tcPr>
          <w:p w14:paraId="7C2B1C80" w14:textId="77777777" w:rsidR="00934DFE" w:rsidRPr="002205BC" w:rsidRDefault="00934DFE" w:rsidP="00934DF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  <w:vAlign w:val="center"/>
          </w:tcPr>
          <w:p w14:paraId="1CF14859" w14:textId="77777777" w:rsidR="00934DFE" w:rsidRPr="002205BC" w:rsidRDefault="00934DFE" w:rsidP="00934DF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  <w:vAlign w:val="center"/>
          </w:tcPr>
          <w:p w14:paraId="6F713CE5" w14:textId="77777777" w:rsidR="00934DFE" w:rsidRPr="002205BC" w:rsidRDefault="00934DFE" w:rsidP="00934DF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  <w:vAlign w:val="center"/>
          </w:tcPr>
          <w:p w14:paraId="663A10BB" w14:textId="77777777" w:rsidR="00934DFE" w:rsidRPr="002205BC" w:rsidRDefault="00934DFE" w:rsidP="00934DF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  <w:vAlign w:val="center"/>
          </w:tcPr>
          <w:p w14:paraId="5CA0B35E" w14:textId="77777777" w:rsidR="00934DFE" w:rsidRPr="002205BC" w:rsidRDefault="00934DFE" w:rsidP="00934DF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3CCA9"/>
            </w:tcBorders>
            <w:shd w:val="clear" w:color="auto" w:fill="FFFFFF"/>
            <w:vAlign w:val="center"/>
          </w:tcPr>
          <w:p w14:paraId="1C0E0A65" w14:textId="77777777" w:rsidR="00934DFE" w:rsidRPr="002205BC" w:rsidRDefault="00934DFE" w:rsidP="00934DF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75246432" w14:textId="70E2BD18" w:rsidR="0077792A" w:rsidRPr="00101136" w:rsidRDefault="008E510B" w:rsidP="0077792A">
      <w:pPr>
        <w:pStyle w:val="NoSpacing"/>
        <w:rPr>
          <w:b/>
        </w:rPr>
      </w:pPr>
      <w:r>
        <w:rPr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 wp14:anchorId="2118D090" wp14:editId="26644CCB">
                <wp:simplePos x="0" y="0"/>
                <wp:positionH relativeFrom="page">
                  <wp:posOffset>462915</wp:posOffset>
                </wp:positionH>
                <wp:positionV relativeFrom="page">
                  <wp:posOffset>462915</wp:posOffset>
                </wp:positionV>
                <wp:extent cx="9144000" cy="6863715"/>
                <wp:effectExtent l="0" t="0" r="0" b="0"/>
                <wp:wrapNone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63715"/>
                          <a:chOff x="0" y="0"/>
                          <a:chExt cx="9144000" cy="6858000"/>
                        </a:xfrm>
                      </wpg:grpSpPr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solidFill>
                            <a:srgbClr val="875C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01625" y="913608"/>
                            <a:ext cx="8558784" cy="5591288"/>
                          </a:xfrm>
                          <a:prstGeom prst="rect">
                            <a:avLst/>
                          </a:prstGeom>
                          <a:solidFill>
                            <a:srgbClr val="E3CC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E02EFC2" id="Group 157" o:spid="_x0000_s1026" style="position:absolute;margin-left:36.45pt;margin-top:36.45pt;width:10in;height:540.45pt;z-index:-251645440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" o:allowincell="f">
                <v:rect id="Rectangle 156" o:spid="_x0000_s1027" style="position:absolute;width:91440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" fillcolor="#875c3e" stroked="f"/>
                <v:rect id="Rectangle 93" o:spid="_x0000_s1028" style="position:absolute;left:3016;top:9136;width:85588;height:55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" fillcolor="#e3cca9" stroked="f"/>
                <w10:wrap anchorx="page" anchory="page"/>
              </v:group>
            </w:pict>
          </mc:Fallback>
        </mc:AlternateContent>
      </w:r>
      <w:r w:rsidR="00FA0182">
        <w:rPr>
          <w:b/>
          <w:noProof/>
          <w:lang w:val="en-IN" w:eastAsia="en-IN"/>
        </w:rPr>
        <w:drawing>
          <wp:anchor distT="0" distB="0" distL="114300" distR="114300" simplePos="0" relativeHeight="251673088" behindDoc="1" locked="0" layoutInCell="0" allowOverlap="1" wp14:anchorId="5005E713" wp14:editId="0D7E97AD">
            <wp:simplePos x="0" y="0"/>
            <wp:positionH relativeFrom="page">
              <wp:posOffset>570230</wp:posOffset>
            </wp:positionH>
            <wp:positionV relativeFrom="page">
              <wp:posOffset>593725</wp:posOffset>
            </wp:positionV>
            <wp:extent cx="3087370" cy="1888490"/>
            <wp:effectExtent l="19050" t="0" r="0" b="0"/>
            <wp:wrapNone/>
            <wp:docPr id="135" name="Picture 158" descr="Leave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Leaves graphic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82">
        <w:rPr>
          <w:b/>
          <w:noProof/>
          <w:lang w:val="en-IN" w:eastAsia="en-IN"/>
        </w:rPr>
        <w:drawing>
          <wp:anchor distT="0" distB="0" distL="114300" distR="114300" simplePos="0" relativeHeight="251672064" behindDoc="0" locked="0" layoutInCell="0" allowOverlap="1" wp14:anchorId="4C8D7E2C" wp14:editId="6B2E2BE8">
            <wp:simplePos x="0" y="0"/>
            <wp:positionH relativeFrom="page">
              <wp:posOffset>498475</wp:posOffset>
            </wp:positionH>
            <wp:positionV relativeFrom="page">
              <wp:posOffset>2434590</wp:posOffset>
            </wp:positionV>
            <wp:extent cx="2137410" cy="4714240"/>
            <wp:effectExtent l="0" t="0" r="0" b="0"/>
            <wp:wrapNone/>
            <wp:docPr id="134" name="Picture 112" descr="Leaves and tre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Leaves and tree graphic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471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92A" w:rsidRPr="00101136">
        <w:rPr>
          <w:b/>
        </w:rPr>
        <w:br w:type="page"/>
      </w:r>
    </w:p>
    <w:tbl>
      <w:tblPr>
        <w:tblpPr w:leftFromText="180" w:rightFromText="180" w:vertAnchor="page" w:horzAnchor="margin" w:tblpXSpec="right" w:tblpY="1442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77792A" w:rsidRPr="00101136" w14:paraId="70F4A2E4" w14:textId="77777777" w:rsidTr="0065475F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1024DB10" w14:textId="77777777" w:rsidR="0077792A" w:rsidRPr="00DB4D10" w:rsidRDefault="00DB4D10" w:rsidP="00934DFE">
            <w:pPr>
              <w:pStyle w:val="Heading1"/>
              <w:rPr>
                <w:b/>
                <w:sz w:val="80"/>
                <w:szCs w:val="80"/>
              </w:rPr>
            </w:pPr>
            <w:r w:rsidRPr="00DB4D10">
              <w:rPr>
                <w:b/>
                <w:sz w:val="80"/>
                <w:szCs w:val="80"/>
              </w:rPr>
              <w:lastRenderedPageBreak/>
              <w:t>D</w:t>
            </w:r>
            <w:r w:rsidR="0077792A" w:rsidRPr="00DB4D10">
              <w:rPr>
                <w:b/>
                <w:sz w:val="80"/>
                <w:szCs w:val="80"/>
              </w:rPr>
              <w:t>ecember 20</w:t>
            </w:r>
            <w:r w:rsidR="00706AF7">
              <w:rPr>
                <w:b/>
                <w:sz w:val="80"/>
                <w:szCs w:val="80"/>
              </w:rPr>
              <w:t>2</w:t>
            </w:r>
            <w:r w:rsidR="00934DFE">
              <w:rPr>
                <w:b/>
                <w:sz w:val="80"/>
                <w:szCs w:val="80"/>
              </w:rPr>
              <w:t>4</w:t>
            </w:r>
          </w:p>
        </w:tc>
      </w:tr>
      <w:tr w:rsidR="00C91F46" w:rsidRPr="00101136" w14:paraId="48A8CD24" w14:textId="77777777" w:rsidTr="0065475F">
        <w:trPr>
          <w:trHeight w:hRule="exact" w:val="490"/>
        </w:trPr>
        <w:tc>
          <w:tcPr>
            <w:tcW w:w="1542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7419F9DD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23938900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DFB8643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55A9A32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FDA52B1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5A34B08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74825FF9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SAT</w:t>
            </w:r>
          </w:p>
        </w:tc>
      </w:tr>
      <w:tr w:rsidR="00934DFE" w:rsidRPr="00101136" w14:paraId="4C258B22" w14:textId="77777777" w:rsidTr="0065475F">
        <w:trPr>
          <w:trHeight w:hRule="exact" w:val="432"/>
        </w:trPr>
        <w:tc>
          <w:tcPr>
            <w:tcW w:w="1542" w:type="dxa"/>
            <w:tcBorders>
              <w:right w:val="single" w:sz="8" w:space="0" w:color="BED4F4"/>
            </w:tcBorders>
            <w:shd w:val="clear" w:color="auto" w:fill="FFFFFF"/>
          </w:tcPr>
          <w:p w14:paraId="0ED2B752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44CF8514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68312442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4048E991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4835479A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5</w:t>
            </w:r>
          </w:p>
          <w:p w14:paraId="3F08B650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  <w:p w14:paraId="4C46ECF5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  <w:p w14:paraId="57FD614C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2E8A88D6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6</w:t>
            </w:r>
          </w:p>
          <w:p w14:paraId="13B0469F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  <w:p w14:paraId="6C92032C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</w:tcBorders>
            <w:shd w:val="clear" w:color="auto" w:fill="FFFFFF"/>
          </w:tcPr>
          <w:p w14:paraId="38909EC7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7</w:t>
            </w:r>
          </w:p>
          <w:p w14:paraId="1F28126F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  <w:p w14:paraId="5F57F381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934DFE" w:rsidRPr="00101136" w14:paraId="5C4944AD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57576713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4F1A27EE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397AC21C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35756E2F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7510DBE2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22D07300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</w:tcBorders>
            <w:shd w:val="clear" w:color="auto" w:fill="FFFFFF"/>
            <w:vAlign w:val="center"/>
          </w:tcPr>
          <w:p w14:paraId="31D89141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934DFE" w:rsidRPr="00101136" w14:paraId="1BCA53F3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3D63AD"/>
              <w:right w:val="single" w:sz="8" w:space="0" w:color="BED4F4"/>
            </w:tcBorders>
            <w:shd w:val="clear" w:color="auto" w:fill="FFFFFF"/>
          </w:tcPr>
          <w:p w14:paraId="01DC876E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04442DA1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4697227A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2F127A81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72F26966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58C25348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13</w:t>
            </w:r>
          </w:p>
          <w:p w14:paraId="3201DA48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</w:tcBorders>
            <w:shd w:val="clear" w:color="auto" w:fill="FFFFFF"/>
          </w:tcPr>
          <w:p w14:paraId="0C1FCFEE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14</w:t>
            </w:r>
          </w:p>
          <w:p w14:paraId="3B7893C9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934DFE" w:rsidRPr="00101136" w14:paraId="7EFBF400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3C034128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63E777FE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41F32AA8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28B851A3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4220B58D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7BE1CC2B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</w:tcBorders>
            <w:shd w:val="clear" w:color="auto" w:fill="FFFFFF"/>
            <w:vAlign w:val="center"/>
          </w:tcPr>
          <w:p w14:paraId="206287AE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934DFE" w:rsidRPr="00101136" w14:paraId="539DEC86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3D63AD"/>
              <w:right w:val="single" w:sz="8" w:space="0" w:color="BED4F4"/>
            </w:tcBorders>
            <w:shd w:val="clear" w:color="auto" w:fill="FFFFFF"/>
          </w:tcPr>
          <w:p w14:paraId="22CCA361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1FA491FD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078150E9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07099E64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170E0818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19</w:t>
            </w:r>
          </w:p>
          <w:p w14:paraId="1059492D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  <w:p w14:paraId="4C590FA0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0FB94385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20</w:t>
            </w:r>
          </w:p>
          <w:p w14:paraId="5160095A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</w:tcBorders>
            <w:shd w:val="clear" w:color="auto" w:fill="FFFFFF"/>
          </w:tcPr>
          <w:p w14:paraId="6C5398D6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21</w:t>
            </w:r>
          </w:p>
          <w:p w14:paraId="5E1B2D18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934DFE" w:rsidRPr="00101136" w14:paraId="65D0AB4F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6C87C5B7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2FB8F30B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6550C6AF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66E311AC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3029D51E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4FE1AD60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</w:tcBorders>
            <w:shd w:val="clear" w:color="auto" w:fill="FFFFFF"/>
            <w:vAlign w:val="center"/>
          </w:tcPr>
          <w:p w14:paraId="1FC50EAC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934DFE" w:rsidRPr="00101136" w14:paraId="501ABFFA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3D63AD"/>
              <w:right w:val="single" w:sz="8" w:space="0" w:color="BED4F4"/>
            </w:tcBorders>
            <w:shd w:val="clear" w:color="auto" w:fill="FFFFFF"/>
          </w:tcPr>
          <w:p w14:paraId="1148D2D7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22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31CD2D1E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2748956B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2698E238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522B4899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618CEFA5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27</w:t>
            </w:r>
          </w:p>
          <w:p w14:paraId="76D27384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</w:tcBorders>
            <w:shd w:val="clear" w:color="auto" w:fill="FFFFFF"/>
          </w:tcPr>
          <w:p w14:paraId="02A68259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28</w:t>
            </w:r>
          </w:p>
          <w:p w14:paraId="48E33951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934DFE" w:rsidRPr="00101136" w14:paraId="7C6335C9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2D43CBB6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1CEAE28E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7A022877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3FD756FD" w14:textId="77777777" w:rsidR="00934DFE" w:rsidRPr="005C01BA" w:rsidRDefault="007A2B12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hyperlink r:id="rId45" w:history="1">
              <w:r w:rsidR="00934DFE" w:rsidRPr="005C01BA">
                <w:rPr>
                  <w:rStyle w:val="Hyperlink"/>
                  <w:color w:val="304D88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43310831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4B14294D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</w:tcBorders>
            <w:shd w:val="clear" w:color="auto" w:fill="FFFFFF"/>
            <w:vAlign w:val="center"/>
          </w:tcPr>
          <w:p w14:paraId="5F813F38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934DFE" w:rsidRPr="00101136" w14:paraId="2D98E58B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3D63AD"/>
              <w:right w:val="single" w:sz="8" w:space="0" w:color="BED4F4"/>
            </w:tcBorders>
            <w:shd w:val="clear" w:color="auto" w:fill="FFFFFF"/>
          </w:tcPr>
          <w:p w14:paraId="0513562F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51DE0DC8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4EC3A126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420A136F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179860FE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4BCDB7AE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</w:tcBorders>
            <w:shd w:val="clear" w:color="auto" w:fill="FFFFFF"/>
          </w:tcPr>
          <w:p w14:paraId="2E0C6C06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934DFE" w:rsidRPr="00101136" w14:paraId="5BC53038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5DAAC449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7B390699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55BF12DE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1E43AF15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25A089B4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1ACF8666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</w:tcBorders>
            <w:shd w:val="clear" w:color="auto" w:fill="FFFFFF"/>
            <w:vAlign w:val="center"/>
          </w:tcPr>
          <w:p w14:paraId="2663BFE3" w14:textId="77777777" w:rsidR="00934DFE" w:rsidRPr="0065475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934DFE" w:rsidRPr="00101136" w14:paraId="0793FC94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3D63AD"/>
              <w:right w:val="single" w:sz="8" w:space="0" w:color="BED4F4"/>
            </w:tcBorders>
            <w:shd w:val="clear" w:color="auto" w:fill="FFFFFF"/>
          </w:tcPr>
          <w:p w14:paraId="36D7BC7F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0D671A0C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475F03E5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23253140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64DF1B8C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5E30A5A5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</w:tcBorders>
            <w:shd w:val="clear" w:color="auto" w:fill="FFFFFF"/>
          </w:tcPr>
          <w:p w14:paraId="0B4F9857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934DFE" w:rsidRPr="00101136" w14:paraId="4C78626A" w14:textId="77777777" w:rsidTr="0065475F">
        <w:trPr>
          <w:trHeight w:hRule="exact" w:val="763"/>
        </w:trPr>
        <w:tc>
          <w:tcPr>
            <w:tcW w:w="1542" w:type="dxa"/>
            <w:tcBorders>
              <w:right w:val="single" w:sz="8" w:space="0" w:color="BED4F4"/>
            </w:tcBorders>
            <w:shd w:val="clear" w:color="auto" w:fill="FFFFFF"/>
            <w:vAlign w:val="center"/>
          </w:tcPr>
          <w:p w14:paraId="534D6B5E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  <w:vAlign w:val="center"/>
          </w:tcPr>
          <w:p w14:paraId="5C1CD86D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  <w:vAlign w:val="center"/>
          </w:tcPr>
          <w:p w14:paraId="59A7C149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  <w:vAlign w:val="center"/>
          </w:tcPr>
          <w:p w14:paraId="13AEF8BF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  <w:vAlign w:val="center"/>
          </w:tcPr>
          <w:p w14:paraId="3A896817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  <w:vAlign w:val="center"/>
          </w:tcPr>
          <w:p w14:paraId="446B16BE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</w:tcBorders>
            <w:shd w:val="clear" w:color="auto" w:fill="FFFFFF"/>
            <w:vAlign w:val="center"/>
          </w:tcPr>
          <w:p w14:paraId="5B544F70" w14:textId="77777777" w:rsidR="00934DFE" w:rsidRPr="00CB17BF" w:rsidRDefault="00934DFE" w:rsidP="00934DFE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</w:tbl>
    <w:p w14:paraId="41645779" w14:textId="4B2445B4" w:rsidR="008D0CBE" w:rsidRPr="00101136" w:rsidRDefault="00FA0182" w:rsidP="00D54AF7">
      <w:pPr>
        <w:pStyle w:val="NoSpacing"/>
        <w:rPr>
          <w:b/>
        </w:rPr>
      </w:pPr>
      <w:r>
        <w:rPr>
          <w:b/>
          <w:noProof/>
          <w:lang w:val="en-IN" w:eastAsia="en-IN"/>
        </w:rPr>
        <w:drawing>
          <wp:anchor distT="0" distB="0" distL="114300" distR="114300" simplePos="0" relativeHeight="251674112" behindDoc="0" locked="0" layoutInCell="0" allowOverlap="1" wp14:anchorId="65575FE3" wp14:editId="64066400">
            <wp:simplePos x="0" y="0"/>
            <wp:positionH relativeFrom="page">
              <wp:posOffset>487045</wp:posOffset>
            </wp:positionH>
            <wp:positionV relativeFrom="page">
              <wp:posOffset>4144645</wp:posOffset>
            </wp:positionV>
            <wp:extent cx="2312670" cy="2921635"/>
            <wp:effectExtent l="19050" t="0" r="0" b="0"/>
            <wp:wrapNone/>
            <wp:docPr id="136" name="Picture 114" descr="Snowman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Snowman graphic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292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510B">
        <w:rPr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64373A5A" wp14:editId="10F6122F">
                <wp:simplePos x="0" y="0"/>
                <wp:positionH relativeFrom="page">
                  <wp:posOffset>462915</wp:posOffset>
                </wp:positionH>
                <wp:positionV relativeFrom="page">
                  <wp:posOffset>462915</wp:posOffset>
                </wp:positionV>
                <wp:extent cx="9144000" cy="6863715"/>
                <wp:effectExtent l="0" t="0" r="0" b="0"/>
                <wp:wrapNone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863715"/>
                          <a:chOff x="0" y="0"/>
                          <a:chExt cx="9144000" cy="6858000"/>
                        </a:xfrm>
                      </wpg:grpSpPr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0" cy="6858000"/>
                          </a:xfrm>
                          <a:prstGeom prst="rect">
                            <a:avLst/>
                          </a:prstGeom>
                          <a:solidFill>
                            <a:srgbClr val="3D63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01625" y="913608"/>
                            <a:ext cx="8558784" cy="5591288"/>
                          </a:xfrm>
                          <a:prstGeom prst="rect">
                            <a:avLst/>
                          </a:prstGeom>
                          <a:solidFill>
                            <a:srgbClr val="BED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7838BB7" id="Group 160" o:spid="_x0000_s1026" style="position:absolute;margin-left:36.45pt;margin-top:36.45pt;width:10in;height:540.45pt;z-index:-251652608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" o:allowincell="f">
                <v:rect id="Rectangle 159" o:spid="_x0000_s1027" style="position:absolute;width:91440;height:68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" fillcolor="#3d63ad" stroked="f"/>
                <v:rect id="Rectangle 96" o:spid="_x0000_s1028" style="position:absolute;left:3016;top:9136;width:85588;height:55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" fillcolor="#bed4f4" stroked="f"/>
                <w10:wrap anchorx="page" anchory="page"/>
              </v:group>
            </w:pict>
          </mc:Fallback>
        </mc:AlternateContent>
      </w:r>
      <w:r>
        <w:rPr>
          <w:b/>
          <w:noProof/>
          <w:lang w:val="en-IN" w:eastAsia="en-IN"/>
        </w:rPr>
        <w:drawing>
          <wp:anchor distT="0" distB="0" distL="114300" distR="114300" simplePos="0" relativeHeight="251675136" behindDoc="1" locked="0" layoutInCell="0" allowOverlap="1" wp14:anchorId="35C66D2E" wp14:editId="1857596D">
            <wp:simplePos x="0" y="0"/>
            <wp:positionH relativeFrom="page">
              <wp:posOffset>558165</wp:posOffset>
            </wp:positionH>
            <wp:positionV relativeFrom="page">
              <wp:posOffset>664845</wp:posOffset>
            </wp:positionV>
            <wp:extent cx="3087370" cy="3776345"/>
            <wp:effectExtent l="19050" t="0" r="0" b="0"/>
            <wp:wrapNone/>
            <wp:docPr id="137" name="Picture 161" descr="Snowflake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Snowflakes graphic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377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D0CBE" w:rsidRPr="00101136" w:rsidSect="005C6159">
      <w:pgSz w:w="15840" w:h="12240" w:orient="landscape" w:code="1"/>
      <w:pgMar w:top="720" w:right="1728" w:bottom="720" w:left="172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A54CE" w14:textId="77777777" w:rsidR="007A2B12" w:rsidRDefault="007A2B12" w:rsidP="00FB5AF7">
      <w:r>
        <w:separator/>
      </w:r>
    </w:p>
  </w:endnote>
  <w:endnote w:type="continuationSeparator" w:id="0">
    <w:p w14:paraId="474803BD" w14:textId="77777777" w:rsidR="007A2B12" w:rsidRDefault="007A2B12" w:rsidP="00FB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1A596" w14:textId="77777777" w:rsidR="007A2B12" w:rsidRDefault="007A2B12" w:rsidP="00FB5AF7">
      <w:r>
        <w:separator/>
      </w:r>
    </w:p>
  </w:footnote>
  <w:footnote w:type="continuationSeparator" w:id="0">
    <w:p w14:paraId="2658CD05" w14:textId="77777777" w:rsidR="007A2B12" w:rsidRDefault="007A2B12" w:rsidP="00FB5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7861E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221C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4A458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106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EE83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26D7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DA86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5A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06C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AE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isplayBackgroundShape/>
  <w:hideSpelling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>
      <o:colormru v:ext="edit" colors="#8752aa,#e4cbf7,#c2d194,#dfe8b8,#c99c7d,#efd8c2,#7ab2c9,#b3db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D4"/>
    <w:rsid w:val="000009D3"/>
    <w:rsid w:val="00006030"/>
    <w:rsid w:val="000105CB"/>
    <w:rsid w:val="00011534"/>
    <w:rsid w:val="00013B87"/>
    <w:rsid w:val="00016850"/>
    <w:rsid w:val="00020D41"/>
    <w:rsid w:val="000210D4"/>
    <w:rsid w:val="000244B7"/>
    <w:rsid w:val="000244C6"/>
    <w:rsid w:val="00026AE3"/>
    <w:rsid w:val="0003095C"/>
    <w:rsid w:val="00040407"/>
    <w:rsid w:val="0004069A"/>
    <w:rsid w:val="0004081A"/>
    <w:rsid w:val="00042094"/>
    <w:rsid w:val="00053C0A"/>
    <w:rsid w:val="000540C2"/>
    <w:rsid w:val="0006192A"/>
    <w:rsid w:val="00061EB8"/>
    <w:rsid w:val="00063D8D"/>
    <w:rsid w:val="00065E6E"/>
    <w:rsid w:val="0006751A"/>
    <w:rsid w:val="00067972"/>
    <w:rsid w:val="00070FAF"/>
    <w:rsid w:val="0007170E"/>
    <w:rsid w:val="000731F3"/>
    <w:rsid w:val="00073D96"/>
    <w:rsid w:val="00081E3C"/>
    <w:rsid w:val="00083FAD"/>
    <w:rsid w:val="00085FC5"/>
    <w:rsid w:val="00093D62"/>
    <w:rsid w:val="000A4B96"/>
    <w:rsid w:val="000B2C55"/>
    <w:rsid w:val="000B2D80"/>
    <w:rsid w:val="000B6DCC"/>
    <w:rsid w:val="000C4096"/>
    <w:rsid w:val="000D3511"/>
    <w:rsid w:val="000E05FC"/>
    <w:rsid w:val="000E1DBC"/>
    <w:rsid w:val="000E489E"/>
    <w:rsid w:val="000F1152"/>
    <w:rsid w:val="000F41C9"/>
    <w:rsid w:val="00101136"/>
    <w:rsid w:val="00110DFC"/>
    <w:rsid w:val="001120B0"/>
    <w:rsid w:val="00117B3E"/>
    <w:rsid w:val="001208D2"/>
    <w:rsid w:val="00123BAF"/>
    <w:rsid w:val="00124024"/>
    <w:rsid w:val="00130AAC"/>
    <w:rsid w:val="0014153B"/>
    <w:rsid w:val="0014274C"/>
    <w:rsid w:val="00150579"/>
    <w:rsid w:val="00151E0B"/>
    <w:rsid w:val="00153057"/>
    <w:rsid w:val="00156930"/>
    <w:rsid w:val="00165D4F"/>
    <w:rsid w:val="00167848"/>
    <w:rsid w:val="00174473"/>
    <w:rsid w:val="001752E2"/>
    <w:rsid w:val="00184489"/>
    <w:rsid w:val="0019511B"/>
    <w:rsid w:val="001A00D2"/>
    <w:rsid w:val="001A23B9"/>
    <w:rsid w:val="001A618B"/>
    <w:rsid w:val="001D2ED4"/>
    <w:rsid w:val="001D742D"/>
    <w:rsid w:val="001E54B0"/>
    <w:rsid w:val="001E57E4"/>
    <w:rsid w:val="001E77DA"/>
    <w:rsid w:val="001F0279"/>
    <w:rsid w:val="001F0ABC"/>
    <w:rsid w:val="001F1798"/>
    <w:rsid w:val="001F6621"/>
    <w:rsid w:val="002029AE"/>
    <w:rsid w:val="00204D4F"/>
    <w:rsid w:val="00206809"/>
    <w:rsid w:val="00207B4C"/>
    <w:rsid w:val="00212DDD"/>
    <w:rsid w:val="002157EB"/>
    <w:rsid w:val="00217A0A"/>
    <w:rsid w:val="00217AF5"/>
    <w:rsid w:val="00231199"/>
    <w:rsid w:val="00231F84"/>
    <w:rsid w:val="00235361"/>
    <w:rsid w:val="002412A2"/>
    <w:rsid w:val="0024138E"/>
    <w:rsid w:val="002436FB"/>
    <w:rsid w:val="002438DF"/>
    <w:rsid w:val="0024645D"/>
    <w:rsid w:val="00247B49"/>
    <w:rsid w:val="00253EEF"/>
    <w:rsid w:val="00255B37"/>
    <w:rsid w:val="002579E7"/>
    <w:rsid w:val="00257D9F"/>
    <w:rsid w:val="00265700"/>
    <w:rsid w:val="00267C4C"/>
    <w:rsid w:val="00271B35"/>
    <w:rsid w:val="00272994"/>
    <w:rsid w:val="0028270E"/>
    <w:rsid w:val="0028649C"/>
    <w:rsid w:val="002A00EB"/>
    <w:rsid w:val="002A0419"/>
    <w:rsid w:val="002A44C9"/>
    <w:rsid w:val="002A6B4E"/>
    <w:rsid w:val="002B3AD8"/>
    <w:rsid w:val="002C1D03"/>
    <w:rsid w:val="002C481F"/>
    <w:rsid w:val="002D662F"/>
    <w:rsid w:val="002E3892"/>
    <w:rsid w:val="002F140A"/>
    <w:rsid w:val="002F407D"/>
    <w:rsid w:val="002F57B3"/>
    <w:rsid w:val="002F683F"/>
    <w:rsid w:val="00301D7B"/>
    <w:rsid w:val="0030299D"/>
    <w:rsid w:val="0031155D"/>
    <w:rsid w:val="0031277D"/>
    <w:rsid w:val="0031458A"/>
    <w:rsid w:val="00316EA5"/>
    <w:rsid w:val="003221DC"/>
    <w:rsid w:val="003230D6"/>
    <w:rsid w:val="00326682"/>
    <w:rsid w:val="00327A1F"/>
    <w:rsid w:val="00330B35"/>
    <w:rsid w:val="00330F00"/>
    <w:rsid w:val="00335204"/>
    <w:rsid w:val="003375ED"/>
    <w:rsid w:val="0034168B"/>
    <w:rsid w:val="0034783A"/>
    <w:rsid w:val="00347AEE"/>
    <w:rsid w:val="0035063D"/>
    <w:rsid w:val="00350A51"/>
    <w:rsid w:val="00350D71"/>
    <w:rsid w:val="00351042"/>
    <w:rsid w:val="0035204B"/>
    <w:rsid w:val="00355096"/>
    <w:rsid w:val="0035708E"/>
    <w:rsid w:val="00367693"/>
    <w:rsid w:val="00372AD6"/>
    <w:rsid w:val="00373801"/>
    <w:rsid w:val="00380E89"/>
    <w:rsid w:val="003833BB"/>
    <w:rsid w:val="003841C8"/>
    <w:rsid w:val="0038730C"/>
    <w:rsid w:val="00391582"/>
    <w:rsid w:val="00393752"/>
    <w:rsid w:val="003A1375"/>
    <w:rsid w:val="003A199E"/>
    <w:rsid w:val="003A59F1"/>
    <w:rsid w:val="003B62DC"/>
    <w:rsid w:val="003B707C"/>
    <w:rsid w:val="003B7ED8"/>
    <w:rsid w:val="003C7A14"/>
    <w:rsid w:val="003D5A86"/>
    <w:rsid w:val="003D6D17"/>
    <w:rsid w:val="003D6DA1"/>
    <w:rsid w:val="003E15E6"/>
    <w:rsid w:val="003E2B3C"/>
    <w:rsid w:val="003E62EF"/>
    <w:rsid w:val="003F18BA"/>
    <w:rsid w:val="003F2787"/>
    <w:rsid w:val="003F4E79"/>
    <w:rsid w:val="003F7F4B"/>
    <w:rsid w:val="0040426A"/>
    <w:rsid w:val="00406507"/>
    <w:rsid w:val="004120D5"/>
    <w:rsid w:val="0041605C"/>
    <w:rsid w:val="004160CA"/>
    <w:rsid w:val="0041635E"/>
    <w:rsid w:val="00417A81"/>
    <w:rsid w:val="00421CE6"/>
    <w:rsid w:val="004337DF"/>
    <w:rsid w:val="00434F56"/>
    <w:rsid w:val="00435E88"/>
    <w:rsid w:val="004471A2"/>
    <w:rsid w:val="00451B55"/>
    <w:rsid w:val="0045444C"/>
    <w:rsid w:val="0045706F"/>
    <w:rsid w:val="004725BE"/>
    <w:rsid w:val="00475424"/>
    <w:rsid w:val="00480768"/>
    <w:rsid w:val="00482DDD"/>
    <w:rsid w:val="004846F6"/>
    <w:rsid w:val="00490D56"/>
    <w:rsid w:val="004916AB"/>
    <w:rsid w:val="0049209E"/>
    <w:rsid w:val="004951BE"/>
    <w:rsid w:val="00495807"/>
    <w:rsid w:val="00495D45"/>
    <w:rsid w:val="0049788C"/>
    <w:rsid w:val="0049798B"/>
    <w:rsid w:val="004A58CA"/>
    <w:rsid w:val="004C1194"/>
    <w:rsid w:val="004C2921"/>
    <w:rsid w:val="004C3F3B"/>
    <w:rsid w:val="004C6D4B"/>
    <w:rsid w:val="004D0530"/>
    <w:rsid w:val="004D2ADA"/>
    <w:rsid w:val="004F3D60"/>
    <w:rsid w:val="0050574F"/>
    <w:rsid w:val="00515973"/>
    <w:rsid w:val="005160FF"/>
    <w:rsid w:val="00517DD9"/>
    <w:rsid w:val="00522A13"/>
    <w:rsid w:val="00522B1A"/>
    <w:rsid w:val="00524E5E"/>
    <w:rsid w:val="0052586B"/>
    <w:rsid w:val="00533589"/>
    <w:rsid w:val="00536DB8"/>
    <w:rsid w:val="005412DD"/>
    <w:rsid w:val="0054150C"/>
    <w:rsid w:val="005426EE"/>
    <w:rsid w:val="00545B07"/>
    <w:rsid w:val="0054694B"/>
    <w:rsid w:val="00546B78"/>
    <w:rsid w:val="005476CF"/>
    <w:rsid w:val="00573A3A"/>
    <w:rsid w:val="00580F7A"/>
    <w:rsid w:val="005819FC"/>
    <w:rsid w:val="00584226"/>
    <w:rsid w:val="005850B2"/>
    <w:rsid w:val="0059229F"/>
    <w:rsid w:val="00593A83"/>
    <w:rsid w:val="005A25ED"/>
    <w:rsid w:val="005B06E1"/>
    <w:rsid w:val="005B1AFF"/>
    <w:rsid w:val="005B67D4"/>
    <w:rsid w:val="005B78FD"/>
    <w:rsid w:val="005C01BA"/>
    <w:rsid w:val="005C4458"/>
    <w:rsid w:val="005C6159"/>
    <w:rsid w:val="005D0F75"/>
    <w:rsid w:val="005D2179"/>
    <w:rsid w:val="005D282F"/>
    <w:rsid w:val="005D3D2F"/>
    <w:rsid w:val="005D6F35"/>
    <w:rsid w:val="005E1018"/>
    <w:rsid w:val="005E3D26"/>
    <w:rsid w:val="005E47DD"/>
    <w:rsid w:val="005F3068"/>
    <w:rsid w:val="005F64BC"/>
    <w:rsid w:val="005F6829"/>
    <w:rsid w:val="005F7AEA"/>
    <w:rsid w:val="0060315B"/>
    <w:rsid w:val="00603B9C"/>
    <w:rsid w:val="00605CAB"/>
    <w:rsid w:val="00606DD9"/>
    <w:rsid w:val="00607BDD"/>
    <w:rsid w:val="00611515"/>
    <w:rsid w:val="00614785"/>
    <w:rsid w:val="00614C99"/>
    <w:rsid w:val="006204CC"/>
    <w:rsid w:val="00620520"/>
    <w:rsid w:val="006208BF"/>
    <w:rsid w:val="006221AF"/>
    <w:rsid w:val="006235CE"/>
    <w:rsid w:val="00633E19"/>
    <w:rsid w:val="00635F69"/>
    <w:rsid w:val="00642846"/>
    <w:rsid w:val="006430B4"/>
    <w:rsid w:val="0064746C"/>
    <w:rsid w:val="006515FB"/>
    <w:rsid w:val="00653956"/>
    <w:rsid w:val="00653A7A"/>
    <w:rsid w:val="0065475F"/>
    <w:rsid w:val="00654E95"/>
    <w:rsid w:val="006555B5"/>
    <w:rsid w:val="00656B7A"/>
    <w:rsid w:val="00657E4B"/>
    <w:rsid w:val="006600F8"/>
    <w:rsid w:val="00662517"/>
    <w:rsid w:val="00662C2C"/>
    <w:rsid w:val="00664F44"/>
    <w:rsid w:val="00665B68"/>
    <w:rsid w:val="006723A5"/>
    <w:rsid w:val="0067317D"/>
    <w:rsid w:val="00674D5D"/>
    <w:rsid w:val="00684471"/>
    <w:rsid w:val="006A0062"/>
    <w:rsid w:val="006A3F47"/>
    <w:rsid w:val="006A4652"/>
    <w:rsid w:val="006B21A7"/>
    <w:rsid w:val="006B26D3"/>
    <w:rsid w:val="006B2E2F"/>
    <w:rsid w:val="006B353A"/>
    <w:rsid w:val="006B41B3"/>
    <w:rsid w:val="006B460D"/>
    <w:rsid w:val="006C0543"/>
    <w:rsid w:val="006C1AA4"/>
    <w:rsid w:val="006C2D29"/>
    <w:rsid w:val="006C3091"/>
    <w:rsid w:val="006C4383"/>
    <w:rsid w:val="006C55D6"/>
    <w:rsid w:val="006D06D1"/>
    <w:rsid w:val="006E2360"/>
    <w:rsid w:val="006E2A3F"/>
    <w:rsid w:val="006E6234"/>
    <w:rsid w:val="006E7C12"/>
    <w:rsid w:val="006F3CC3"/>
    <w:rsid w:val="006F53D8"/>
    <w:rsid w:val="006F61BD"/>
    <w:rsid w:val="006F643F"/>
    <w:rsid w:val="00702D9B"/>
    <w:rsid w:val="00705CA7"/>
    <w:rsid w:val="00706AF7"/>
    <w:rsid w:val="007070AC"/>
    <w:rsid w:val="0071207D"/>
    <w:rsid w:val="007140C9"/>
    <w:rsid w:val="0071620A"/>
    <w:rsid w:val="00720C48"/>
    <w:rsid w:val="007212D1"/>
    <w:rsid w:val="007236EA"/>
    <w:rsid w:val="0072635A"/>
    <w:rsid w:val="00727E02"/>
    <w:rsid w:val="00735EB4"/>
    <w:rsid w:val="0073663B"/>
    <w:rsid w:val="00745311"/>
    <w:rsid w:val="00745963"/>
    <w:rsid w:val="00745FA0"/>
    <w:rsid w:val="0075209C"/>
    <w:rsid w:val="00753AEF"/>
    <w:rsid w:val="0075427B"/>
    <w:rsid w:val="00762A34"/>
    <w:rsid w:val="00763EEC"/>
    <w:rsid w:val="00765B11"/>
    <w:rsid w:val="00773DAF"/>
    <w:rsid w:val="00774B1A"/>
    <w:rsid w:val="0077792A"/>
    <w:rsid w:val="00777BE1"/>
    <w:rsid w:val="00781434"/>
    <w:rsid w:val="00782A62"/>
    <w:rsid w:val="00785890"/>
    <w:rsid w:val="00791506"/>
    <w:rsid w:val="007A0E7B"/>
    <w:rsid w:val="007A193D"/>
    <w:rsid w:val="007A1F41"/>
    <w:rsid w:val="007A2B12"/>
    <w:rsid w:val="007A5849"/>
    <w:rsid w:val="007A5A0B"/>
    <w:rsid w:val="007B46F3"/>
    <w:rsid w:val="007C58F2"/>
    <w:rsid w:val="007D3157"/>
    <w:rsid w:val="007D3486"/>
    <w:rsid w:val="007D7674"/>
    <w:rsid w:val="007D7844"/>
    <w:rsid w:val="007E1BB6"/>
    <w:rsid w:val="007E5829"/>
    <w:rsid w:val="007E5D8D"/>
    <w:rsid w:val="007E759C"/>
    <w:rsid w:val="007F0503"/>
    <w:rsid w:val="007F1D24"/>
    <w:rsid w:val="007F4AB3"/>
    <w:rsid w:val="007F75FF"/>
    <w:rsid w:val="007F7C73"/>
    <w:rsid w:val="00800E7D"/>
    <w:rsid w:val="008015CB"/>
    <w:rsid w:val="008035FB"/>
    <w:rsid w:val="00807A11"/>
    <w:rsid w:val="00811811"/>
    <w:rsid w:val="0081468D"/>
    <w:rsid w:val="00815B1C"/>
    <w:rsid w:val="008223C9"/>
    <w:rsid w:val="00823014"/>
    <w:rsid w:val="00823799"/>
    <w:rsid w:val="00831A28"/>
    <w:rsid w:val="00843807"/>
    <w:rsid w:val="00843B36"/>
    <w:rsid w:val="008442BD"/>
    <w:rsid w:val="00860B24"/>
    <w:rsid w:val="00870E1E"/>
    <w:rsid w:val="00876B69"/>
    <w:rsid w:val="00877053"/>
    <w:rsid w:val="008779B5"/>
    <w:rsid w:val="00883937"/>
    <w:rsid w:val="0088693A"/>
    <w:rsid w:val="00886BE4"/>
    <w:rsid w:val="00895A30"/>
    <w:rsid w:val="008971B5"/>
    <w:rsid w:val="008A26C6"/>
    <w:rsid w:val="008B07C8"/>
    <w:rsid w:val="008B3493"/>
    <w:rsid w:val="008B5914"/>
    <w:rsid w:val="008B5E20"/>
    <w:rsid w:val="008B6BA6"/>
    <w:rsid w:val="008C0E85"/>
    <w:rsid w:val="008C3602"/>
    <w:rsid w:val="008C4494"/>
    <w:rsid w:val="008C4F48"/>
    <w:rsid w:val="008D0CBE"/>
    <w:rsid w:val="008D2F40"/>
    <w:rsid w:val="008E17EE"/>
    <w:rsid w:val="008E309C"/>
    <w:rsid w:val="008E4000"/>
    <w:rsid w:val="008E510B"/>
    <w:rsid w:val="008E7FCF"/>
    <w:rsid w:val="008F1F63"/>
    <w:rsid w:val="009011D5"/>
    <w:rsid w:val="00903EAC"/>
    <w:rsid w:val="00907BBE"/>
    <w:rsid w:val="009249B0"/>
    <w:rsid w:val="00927B29"/>
    <w:rsid w:val="00932DF6"/>
    <w:rsid w:val="00934DFE"/>
    <w:rsid w:val="0094029D"/>
    <w:rsid w:val="009404C0"/>
    <w:rsid w:val="009417FD"/>
    <w:rsid w:val="00945AE3"/>
    <w:rsid w:val="00946614"/>
    <w:rsid w:val="0094791B"/>
    <w:rsid w:val="00951BFA"/>
    <w:rsid w:val="00951ED3"/>
    <w:rsid w:val="0095702A"/>
    <w:rsid w:val="00962FAE"/>
    <w:rsid w:val="00967C3E"/>
    <w:rsid w:val="00972D55"/>
    <w:rsid w:val="009746DD"/>
    <w:rsid w:val="00975B98"/>
    <w:rsid w:val="009956A9"/>
    <w:rsid w:val="009A1782"/>
    <w:rsid w:val="009A4158"/>
    <w:rsid w:val="009A4336"/>
    <w:rsid w:val="009A5CE1"/>
    <w:rsid w:val="009B1DC9"/>
    <w:rsid w:val="009B1EB8"/>
    <w:rsid w:val="009C37FF"/>
    <w:rsid w:val="009C7CE5"/>
    <w:rsid w:val="009D06E7"/>
    <w:rsid w:val="009D4FA8"/>
    <w:rsid w:val="009D79DD"/>
    <w:rsid w:val="009E1487"/>
    <w:rsid w:val="009E335E"/>
    <w:rsid w:val="009E4B8C"/>
    <w:rsid w:val="009E4D9F"/>
    <w:rsid w:val="009E5944"/>
    <w:rsid w:val="009F0AA0"/>
    <w:rsid w:val="009F2C34"/>
    <w:rsid w:val="009F5D5B"/>
    <w:rsid w:val="009F5FC4"/>
    <w:rsid w:val="009F7304"/>
    <w:rsid w:val="00A00331"/>
    <w:rsid w:val="00A00DBF"/>
    <w:rsid w:val="00A021F7"/>
    <w:rsid w:val="00A0225C"/>
    <w:rsid w:val="00A15CB6"/>
    <w:rsid w:val="00A16A5A"/>
    <w:rsid w:val="00A250E2"/>
    <w:rsid w:val="00A27960"/>
    <w:rsid w:val="00A315BE"/>
    <w:rsid w:val="00A31EC0"/>
    <w:rsid w:val="00A32489"/>
    <w:rsid w:val="00A356D3"/>
    <w:rsid w:val="00A35D9A"/>
    <w:rsid w:val="00A36904"/>
    <w:rsid w:val="00A36D3D"/>
    <w:rsid w:val="00A401FD"/>
    <w:rsid w:val="00A50A1D"/>
    <w:rsid w:val="00A52FBB"/>
    <w:rsid w:val="00A57DEB"/>
    <w:rsid w:val="00A61B50"/>
    <w:rsid w:val="00A62EFC"/>
    <w:rsid w:val="00A640D5"/>
    <w:rsid w:val="00A80DDD"/>
    <w:rsid w:val="00A81AC5"/>
    <w:rsid w:val="00A9462E"/>
    <w:rsid w:val="00A95B76"/>
    <w:rsid w:val="00AA2AC2"/>
    <w:rsid w:val="00AB2B0E"/>
    <w:rsid w:val="00AB44F4"/>
    <w:rsid w:val="00AB47B8"/>
    <w:rsid w:val="00AB642C"/>
    <w:rsid w:val="00AC315A"/>
    <w:rsid w:val="00AC5E88"/>
    <w:rsid w:val="00AC6A64"/>
    <w:rsid w:val="00AD0BE9"/>
    <w:rsid w:val="00AD1CB6"/>
    <w:rsid w:val="00AD645B"/>
    <w:rsid w:val="00AE158E"/>
    <w:rsid w:val="00AE1652"/>
    <w:rsid w:val="00AE465D"/>
    <w:rsid w:val="00AE5A0E"/>
    <w:rsid w:val="00AE75DA"/>
    <w:rsid w:val="00AF13F3"/>
    <w:rsid w:val="00AF67E6"/>
    <w:rsid w:val="00AF7663"/>
    <w:rsid w:val="00AF7B01"/>
    <w:rsid w:val="00B00174"/>
    <w:rsid w:val="00B06CDB"/>
    <w:rsid w:val="00B07596"/>
    <w:rsid w:val="00B1161B"/>
    <w:rsid w:val="00B11B45"/>
    <w:rsid w:val="00B125DA"/>
    <w:rsid w:val="00B20637"/>
    <w:rsid w:val="00B26D39"/>
    <w:rsid w:val="00B30A6D"/>
    <w:rsid w:val="00B35068"/>
    <w:rsid w:val="00B474CB"/>
    <w:rsid w:val="00B50E7B"/>
    <w:rsid w:val="00B51DC9"/>
    <w:rsid w:val="00B543F2"/>
    <w:rsid w:val="00B55352"/>
    <w:rsid w:val="00B55AFF"/>
    <w:rsid w:val="00B5780C"/>
    <w:rsid w:val="00B64EC4"/>
    <w:rsid w:val="00B71E98"/>
    <w:rsid w:val="00B77859"/>
    <w:rsid w:val="00B83A9C"/>
    <w:rsid w:val="00B862E5"/>
    <w:rsid w:val="00B91518"/>
    <w:rsid w:val="00B91A90"/>
    <w:rsid w:val="00B9353A"/>
    <w:rsid w:val="00B96BC8"/>
    <w:rsid w:val="00BA5D0C"/>
    <w:rsid w:val="00BB09AE"/>
    <w:rsid w:val="00BB296F"/>
    <w:rsid w:val="00BB3D19"/>
    <w:rsid w:val="00BB4E54"/>
    <w:rsid w:val="00BB5244"/>
    <w:rsid w:val="00BB6491"/>
    <w:rsid w:val="00BC0B8E"/>
    <w:rsid w:val="00BD0632"/>
    <w:rsid w:val="00BD4D3A"/>
    <w:rsid w:val="00BD611D"/>
    <w:rsid w:val="00BE1218"/>
    <w:rsid w:val="00BE1EAC"/>
    <w:rsid w:val="00BF0B70"/>
    <w:rsid w:val="00BF247B"/>
    <w:rsid w:val="00BF2571"/>
    <w:rsid w:val="00BF4319"/>
    <w:rsid w:val="00BF6655"/>
    <w:rsid w:val="00C00AE1"/>
    <w:rsid w:val="00C00FDA"/>
    <w:rsid w:val="00C0297C"/>
    <w:rsid w:val="00C030FD"/>
    <w:rsid w:val="00C04505"/>
    <w:rsid w:val="00C0521C"/>
    <w:rsid w:val="00C11415"/>
    <w:rsid w:val="00C14272"/>
    <w:rsid w:val="00C146EA"/>
    <w:rsid w:val="00C15BF8"/>
    <w:rsid w:val="00C20F67"/>
    <w:rsid w:val="00C276EC"/>
    <w:rsid w:val="00C32638"/>
    <w:rsid w:val="00C33B3B"/>
    <w:rsid w:val="00C34275"/>
    <w:rsid w:val="00C368E5"/>
    <w:rsid w:val="00C37ABA"/>
    <w:rsid w:val="00C4113C"/>
    <w:rsid w:val="00C4216B"/>
    <w:rsid w:val="00C44AF5"/>
    <w:rsid w:val="00C570FA"/>
    <w:rsid w:val="00C60060"/>
    <w:rsid w:val="00C60084"/>
    <w:rsid w:val="00C610D0"/>
    <w:rsid w:val="00C62092"/>
    <w:rsid w:val="00C82311"/>
    <w:rsid w:val="00C855E1"/>
    <w:rsid w:val="00C91F46"/>
    <w:rsid w:val="00CB17BF"/>
    <w:rsid w:val="00CB54B0"/>
    <w:rsid w:val="00CB563B"/>
    <w:rsid w:val="00CB6E8E"/>
    <w:rsid w:val="00CB7A50"/>
    <w:rsid w:val="00CC0F5A"/>
    <w:rsid w:val="00CC1147"/>
    <w:rsid w:val="00CC360A"/>
    <w:rsid w:val="00CC472E"/>
    <w:rsid w:val="00CC5082"/>
    <w:rsid w:val="00CC64AF"/>
    <w:rsid w:val="00CC7375"/>
    <w:rsid w:val="00CC752F"/>
    <w:rsid w:val="00CD117F"/>
    <w:rsid w:val="00CD58D2"/>
    <w:rsid w:val="00CD781F"/>
    <w:rsid w:val="00CE62F6"/>
    <w:rsid w:val="00CE65D5"/>
    <w:rsid w:val="00CF1E75"/>
    <w:rsid w:val="00CF629B"/>
    <w:rsid w:val="00D0745F"/>
    <w:rsid w:val="00D14E59"/>
    <w:rsid w:val="00D1570B"/>
    <w:rsid w:val="00D244ED"/>
    <w:rsid w:val="00D25D28"/>
    <w:rsid w:val="00D31B3B"/>
    <w:rsid w:val="00D343D6"/>
    <w:rsid w:val="00D35F20"/>
    <w:rsid w:val="00D539D5"/>
    <w:rsid w:val="00D54AF7"/>
    <w:rsid w:val="00D57184"/>
    <w:rsid w:val="00D57674"/>
    <w:rsid w:val="00D61BB3"/>
    <w:rsid w:val="00D649F5"/>
    <w:rsid w:val="00D64DC3"/>
    <w:rsid w:val="00D72F5A"/>
    <w:rsid w:val="00D74AFD"/>
    <w:rsid w:val="00D76563"/>
    <w:rsid w:val="00D80AAD"/>
    <w:rsid w:val="00D9744F"/>
    <w:rsid w:val="00DA608C"/>
    <w:rsid w:val="00DA66A0"/>
    <w:rsid w:val="00DA7B59"/>
    <w:rsid w:val="00DB3EEE"/>
    <w:rsid w:val="00DB4D10"/>
    <w:rsid w:val="00DC41D0"/>
    <w:rsid w:val="00DC4DA0"/>
    <w:rsid w:val="00DC55B8"/>
    <w:rsid w:val="00DD0900"/>
    <w:rsid w:val="00DD1BFB"/>
    <w:rsid w:val="00DD22A1"/>
    <w:rsid w:val="00DD2A38"/>
    <w:rsid w:val="00DD2D0F"/>
    <w:rsid w:val="00DD37DF"/>
    <w:rsid w:val="00DD5ADD"/>
    <w:rsid w:val="00DD7334"/>
    <w:rsid w:val="00DE4B44"/>
    <w:rsid w:val="00DE7EA7"/>
    <w:rsid w:val="00DF0307"/>
    <w:rsid w:val="00DF289E"/>
    <w:rsid w:val="00DF70FD"/>
    <w:rsid w:val="00E02E24"/>
    <w:rsid w:val="00E04556"/>
    <w:rsid w:val="00E047C2"/>
    <w:rsid w:val="00E059B0"/>
    <w:rsid w:val="00E1209E"/>
    <w:rsid w:val="00E31AC8"/>
    <w:rsid w:val="00E331D4"/>
    <w:rsid w:val="00E33E2E"/>
    <w:rsid w:val="00E35B6F"/>
    <w:rsid w:val="00E36572"/>
    <w:rsid w:val="00E43BC8"/>
    <w:rsid w:val="00E453BF"/>
    <w:rsid w:val="00E47AB4"/>
    <w:rsid w:val="00E57284"/>
    <w:rsid w:val="00E65F3F"/>
    <w:rsid w:val="00E662C7"/>
    <w:rsid w:val="00E67AA7"/>
    <w:rsid w:val="00E72292"/>
    <w:rsid w:val="00E73029"/>
    <w:rsid w:val="00E81B2E"/>
    <w:rsid w:val="00E8234C"/>
    <w:rsid w:val="00E82FD7"/>
    <w:rsid w:val="00E83B0B"/>
    <w:rsid w:val="00E8581F"/>
    <w:rsid w:val="00E904DF"/>
    <w:rsid w:val="00E909F5"/>
    <w:rsid w:val="00E93369"/>
    <w:rsid w:val="00EA5747"/>
    <w:rsid w:val="00EA687E"/>
    <w:rsid w:val="00EB7ABA"/>
    <w:rsid w:val="00EC0CBC"/>
    <w:rsid w:val="00EC2F29"/>
    <w:rsid w:val="00EC3A0B"/>
    <w:rsid w:val="00EC5DAF"/>
    <w:rsid w:val="00ED005C"/>
    <w:rsid w:val="00ED1EF8"/>
    <w:rsid w:val="00ED29B6"/>
    <w:rsid w:val="00ED5DA2"/>
    <w:rsid w:val="00ED7B08"/>
    <w:rsid w:val="00EE18EC"/>
    <w:rsid w:val="00EE1C6E"/>
    <w:rsid w:val="00EF04D8"/>
    <w:rsid w:val="00EF1203"/>
    <w:rsid w:val="00EF1B96"/>
    <w:rsid w:val="00EF47E5"/>
    <w:rsid w:val="00F00436"/>
    <w:rsid w:val="00F00B0B"/>
    <w:rsid w:val="00F03749"/>
    <w:rsid w:val="00F107FA"/>
    <w:rsid w:val="00F10B02"/>
    <w:rsid w:val="00F1249F"/>
    <w:rsid w:val="00F17862"/>
    <w:rsid w:val="00F21DAF"/>
    <w:rsid w:val="00F248E6"/>
    <w:rsid w:val="00F24D83"/>
    <w:rsid w:val="00F34398"/>
    <w:rsid w:val="00F370F1"/>
    <w:rsid w:val="00F42D12"/>
    <w:rsid w:val="00F47250"/>
    <w:rsid w:val="00F52BFF"/>
    <w:rsid w:val="00F544DD"/>
    <w:rsid w:val="00F57F6B"/>
    <w:rsid w:val="00F60C9C"/>
    <w:rsid w:val="00F654E7"/>
    <w:rsid w:val="00F65E65"/>
    <w:rsid w:val="00F71D4F"/>
    <w:rsid w:val="00F7377C"/>
    <w:rsid w:val="00F82808"/>
    <w:rsid w:val="00F93757"/>
    <w:rsid w:val="00F93DCB"/>
    <w:rsid w:val="00F94E5B"/>
    <w:rsid w:val="00F96234"/>
    <w:rsid w:val="00FA0182"/>
    <w:rsid w:val="00FB2295"/>
    <w:rsid w:val="00FB5AF7"/>
    <w:rsid w:val="00FC2632"/>
    <w:rsid w:val="00FC689D"/>
    <w:rsid w:val="00FD018E"/>
    <w:rsid w:val="00FD0F4D"/>
    <w:rsid w:val="00FD5182"/>
    <w:rsid w:val="00FD571F"/>
    <w:rsid w:val="00FD6006"/>
    <w:rsid w:val="00FD77A6"/>
    <w:rsid w:val="00FE1ECC"/>
    <w:rsid w:val="00FE312E"/>
    <w:rsid w:val="00FE52AC"/>
    <w:rsid w:val="00FE55EF"/>
    <w:rsid w:val="00FE618E"/>
    <w:rsid w:val="00FF16BC"/>
    <w:rsid w:val="00FF1EE8"/>
    <w:rsid w:val="00FF3EF7"/>
    <w:rsid w:val="00FF4E86"/>
    <w:rsid w:val="00FF6CB1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752aa,#e4cbf7,#c2d194,#dfe8b8,#c99c7d,#efd8c2,#7ab2c9,#b3dbe8"/>
    </o:shapedefaults>
    <o:shapelayout v:ext="edit">
      <o:idmap v:ext="edit" data="1"/>
    </o:shapelayout>
  </w:shapeDefaults>
  <w:decimalSymbol w:val="."/>
  <w:listSeparator w:val=","/>
  <w14:docId w14:val="2EEE9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060"/>
    <w:rPr>
      <w:rFonts w:ascii="Arial Narrow" w:hAnsi="Arial Narrow"/>
      <w:color w:val="40404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5D5B"/>
    <w:pPr>
      <w:jc w:val="right"/>
      <w:outlineLvl w:val="0"/>
    </w:pPr>
    <w:rPr>
      <w:rFonts w:ascii="Century Gothic" w:hAnsi="Century Gothic"/>
      <w:noProof/>
      <w:color w:val="FFFFFF"/>
      <w:spacing w:val="20"/>
      <w:sz w:val="10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5B1C"/>
    <w:rPr>
      <w:rFonts w:ascii="Tahoma" w:hAnsi="Tahoma" w:cs="Tahoma"/>
      <w:sz w:val="16"/>
      <w:szCs w:val="16"/>
    </w:rPr>
  </w:style>
  <w:style w:type="paragraph" w:customStyle="1" w:styleId="Holidays">
    <w:name w:val="Holidays"/>
    <w:basedOn w:val="Dates"/>
    <w:qFormat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Dates">
    <w:name w:val="Dates"/>
    <w:basedOn w:val="Normal"/>
    <w:link w:val="DatesChar"/>
    <w:qFormat/>
    <w:rsid w:val="0031277D"/>
    <w:pPr>
      <w:spacing w:before="60"/>
      <w:ind w:left="144" w:hanging="144"/>
    </w:pPr>
    <w:rPr>
      <w:rFonts w:ascii="Century Gothic" w:hAnsi="Century Gothic" w:cs="Arial"/>
      <w:b/>
      <w:sz w:val="20"/>
      <w:szCs w:val="20"/>
    </w:rPr>
  </w:style>
  <w:style w:type="paragraph" w:customStyle="1" w:styleId="Weekdays">
    <w:name w:val="Weekdays"/>
    <w:basedOn w:val="Normal"/>
    <w:unhideWhenUsed/>
    <w:rsid w:val="002A44C9"/>
    <w:pPr>
      <w:jc w:val="center"/>
    </w:pPr>
    <w:rPr>
      <w:rFonts w:ascii="Century Gothic" w:hAnsi="Century Gothic"/>
      <w:b/>
      <w:caps/>
      <w:color w:val="FFFFFF"/>
      <w:spacing w:val="1"/>
      <w:sz w:val="20"/>
      <w:szCs w:val="16"/>
    </w:rPr>
  </w:style>
  <w:style w:type="paragraph" w:customStyle="1" w:styleId="Holidays-July">
    <w:name w:val="Holidays - July"/>
    <w:basedOn w:val="Dates-July"/>
    <w:link w:val="Holidays-JulyCharChar"/>
    <w:rsid w:val="009F5D5B"/>
    <w:pPr>
      <w:ind w:left="0" w:firstLine="0"/>
    </w:pPr>
    <w:rPr>
      <w:rFonts w:ascii="Arial Narrow" w:hAnsi="Arial Narrow"/>
      <w:b w:val="0"/>
    </w:rPr>
  </w:style>
  <w:style w:type="character" w:customStyle="1" w:styleId="DatesChar">
    <w:name w:val="Dates Char"/>
    <w:link w:val="Dates"/>
    <w:rsid w:val="0031277D"/>
    <w:rPr>
      <w:rFonts w:ascii="Century Gothic" w:hAnsi="Century Gothic" w:cs="Arial"/>
      <w:b/>
      <w:color w:val="404040"/>
    </w:rPr>
  </w:style>
  <w:style w:type="paragraph" w:customStyle="1" w:styleId="Dates-August">
    <w:name w:val="Dates - August"/>
    <w:basedOn w:val="Dates"/>
    <w:rsid w:val="009F5D5B"/>
    <w:rPr>
      <w:color w:val="E8B74B"/>
    </w:rPr>
  </w:style>
  <w:style w:type="paragraph" w:customStyle="1" w:styleId="Dates-September">
    <w:name w:val="Dates - September"/>
    <w:basedOn w:val="Dates"/>
    <w:rsid w:val="00C60060"/>
    <w:rPr>
      <w:color w:val="993300"/>
    </w:rPr>
  </w:style>
  <w:style w:type="paragraph" w:customStyle="1" w:styleId="Dates-October">
    <w:name w:val="Dates - October"/>
    <w:basedOn w:val="Dates"/>
    <w:rsid w:val="00C60060"/>
    <w:rPr>
      <w:color w:val="E29530"/>
    </w:rPr>
  </w:style>
  <w:style w:type="paragraph" w:customStyle="1" w:styleId="Dates-November">
    <w:name w:val="Dates - November"/>
    <w:basedOn w:val="Dates"/>
    <w:rsid w:val="00C60060"/>
    <w:rPr>
      <w:color w:val="875C3E"/>
    </w:rPr>
  </w:style>
  <w:style w:type="paragraph" w:customStyle="1" w:styleId="Dates-December">
    <w:name w:val="Dates - December"/>
    <w:basedOn w:val="Dates"/>
    <w:rsid w:val="00C60060"/>
    <w:rPr>
      <w:color w:val="3D63AD"/>
    </w:rPr>
  </w:style>
  <w:style w:type="paragraph" w:customStyle="1" w:styleId="Dates-January">
    <w:name w:val="Dates - January"/>
    <w:basedOn w:val="Dates"/>
    <w:rsid w:val="00C60060"/>
    <w:rPr>
      <w:color w:val="1993AF"/>
    </w:rPr>
  </w:style>
  <w:style w:type="paragraph" w:customStyle="1" w:styleId="Dates-February">
    <w:name w:val="Dates - February"/>
    <w:basedOn w:val="Dates"/>
    <w:rsid w:val="00C60060"/>
    <w:rPr>
      <w:color w:val="F794CC"/>
    </w:rPr>
  </w:style>
  <w:style w:type="paragraph" w:customStyle="1" w:styleId="Dates-March">
    <w:name w:val="Dates - March"/>
    <w:basedOn w:val="Dates"/>
    <w:rsid w:val="00C60060"/>
    <w:rPr>
      <w:color w:val="337F47"/>
    </w:rPr>
  </w:style>
  <w:style w:type="paragraph" w:customStyle="1" w:styleId="Dates-April">
    <w:name w:val="Dates - April"/>
    <w:basedOn w:val="Dates"/>
    <w:rsid w:val="00C60060"/>
    <w:rPr>
      <w:color w:val="7AB2C9"/>
    </w:rPr>
  </w:style>
  <w:style w:type="paragraph" w:customStyle="1" w:styleId="Dates-May">
    <w:name w:val="Dates - May"/>
    <w:basedOn w:val="Dates"/>
    <w:rsid w:val="00C60060"/>
    <w:rPr>
      <w:color w:val="8752AA"/>
    </w:rPr>
  </w:style>
  <w:style w:type="paragraph" w:customStyle="1" w:styleId="Dates-June">
    <w:name w:val="Dates - June"/>
    <w:basedOn w:val="Dates"/>
    <w:rsid w:val="00C60060"/>
    <w:rPr>
      <w:color w:val="C2D194"/>
    </w:rPr>
  </w:style>
  <w:style w:type="paragraph" w:customStyle="1" w:styleId="Dates-July">
    <w:name w:val="Dates - July"/>
    <w:basedOn w:val="Dates"/>
    <w:link w:val="Dates-JulyChar"/>
    <w:rsid w:val="00C60060"/>
    <w:rPr>
      <w:color w:val="C99C7D"/>
    </w:rPr>
  </w:style>
  <w:style w:type="character" w:customStyle="1" w:styleId="Dates-JulyChar">
    <w:name w:val="Dates - July Char"/>
    <w:link w:val="Dates-July"/>
    <w:rsid w:val="00C60060"/>
    <w:rPr>
      <w:rFonts w:ascii="Century Gothic" w:hAnsi="Century Gothic" w:cs="Arial"/>
      <w:b w:val="0"/>
      <w:color w:val="C99C7D"/>
    </w:rPr>
  </w:style>
  <w:style w:type="character" w:customStyle="1" w:styleId="Holidays-JulyCharChar">
    <w:name w:val="Holidays - July Char Char"/>
    <w:link w:val="Holidays-July"/>
    <w:rsid w:val="009F5D5B"/>
    <w:rPr>
      <w:rFonts w:ascii="Arial Narrow" w:hAnsi="Arial Narrow" w:cs="Arial"/>
      <w:b w:val="0"/>
      <w:color w:val="C99C7D"/>
    </w:rPr>
  </w:style>
  <w:style w:type="paragraph" w:customStyle="1" w:styleId="Holidays-September">
    <w:name w:val="Holidays - September"/>
    <w:basedOn w:val="Dates-September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October">
    <w:name w:val="Holidays - October"/>
    <w:basedOn w:val="Dates-October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November">
    <w:name w:val="Holidays - November"/>
    <w:basedOn w:val="Dates-November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December">
    <w:name w:val="Holidays - December"/>
    <w:basedOn w:val="Dates-December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January">
    <w:name w:val="Holidays - January"/>
    <w:basedOn w:val="Dates-January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February">
    <w:name w:val="Holidays - February"/>
    <w:basedOn w:val="Dates-February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May">
    <w:name w:val="Holidays - May"/>
    <w:basedOn w:val="Dates-May"/>
    <w:rsid w:val="009F5D5B"/>
    <w:pPr>
      <w:ind w:left="0" w:firstLine="0"/>
    </w:pPr>
    <w:rPr>
      <w:rFonts w:ascii="Arial Narrow" w:hAnsi="Arial Narrow"/>
      <w:b w:val="0"/>
    </w:rPr>
  </w:style>
  <w:style w:type="paragraph" w:styleId="NoSpacing">
    <w:name w:val="No Spacing"/>
    <w:uiPriority w:val="1"/>
    <w:unhideWhenUsed/>
    <w:rsid w:val="00614785"/>
    <w:rPr>
      <w:rFonts w:ascii="Arial Narrow" w:hAnsi="Arial Narrow"/>
      <w:sz w:val="8"/>
      <w:szCs w:val="24"/>
    </w:rPr>
  </w:style>
  <w:style w:type="character" w:customStyle="1" w:styleId="Heading1Char">
    <w:name w:val="Heading 1 Char"/>
    <w:link w:val="Heading1"/>
    <w:rsid w:val="009F5D5B"/>
    <w:rPr>
      <w:rFonts w:ascii="Century Gothic" w:hAnsi="Century Gothic"/>
      <w:noProof/>
      <w:color w:val="FFFFFF"/>
      <w:spacing w:val="20"/>
      <w:sz w:val="104"/>
      <w:szCs w:val="24"/>
    </w:rPr>
  </w:style>
  <w:style w:type="paragraph" w:customStyle="1" w:styleId="Holidays-August">
    <w:name w:val="Holidays - August"/>
    <w:basedOn w:val="Dates-August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March">
    <w:name w:val="Holidays - March"/>
    <w:basedOn w:val="Dates-March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April">
    <w:name w:val="Holidays - April"/>
    <w:basedOn w:val="Dates-April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June">
    <w:name w:val="Holidays - June"/>
    <w:basedOn w:val="Dates-June"/>
    <w:rsid w:val="009F5D5B"/>
    <w:pPr>
      <w:ind w:left="0" w:firstLine="0"/>
    </w:pPr>
    <w:rPr>
      <w:rFonts w:ascii="Arial Narrow" w:hAnsi="Arial Narrow"/>
      <w:b w:val="0"/>
    </w:rPr>
  </w:style>
  <w:style w:type="character" w:styleId="Hyperlink">
    <w:name w:val="Hyperlink"/>
    <w:unhideWhenUsed/>
    <w:rsid w:val="000D3511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5426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5426EE"/>
    <w:rPr>
      <w:rFonts w:ascii="Arial Narrow" w:hAnsi="Arial Narrow"/>
      <w:color w:val="40404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26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26EE"/>
    <w:rPr>
      <w:rFonts w:ascii="Arial Narrow" w:hAnsi="Arial Narrow"/>
      <w:color w:val="40404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0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us/presidents-day.php" TargetMode="External"/><Relationship Id="rId18" Type="http://schemas.openxmlformats.org/officeDocument/2006/relationships/image" Target="media/image5.emf"/><Relationship Id="rId26" Type="http://schemas.openxmlformats.org/officeDocument/2006/relationships/hyperlink" Target="https://www.calendarlabs.com/holidays/shared/fathers-day.php" TargetMode="External"/><Relationship Id="rId39" Type="http://schemas.openxmlformats.org/officeDocument/2006/relationships/image" Target="media/image18.emf"/><Relationship Id="rId21" Type="http://schemas.openxmlformats.org/officeDocument/2006/relationships/hyperlink" Target="https://www.calendarlabs.com/holidays/shared/mothers-day.php" TargetMode="External"/><Relationship Id="rId34" Type="http://schemas.openxmlformats.org/officeDocument/2006/relationships/hyperlink" Target="https://www.calendarlabs.com/holidays/us/labor-day.php" TargetMode="External"/><Relationship Id="rId42" Type="http://schemas.openxmlformats.org/officeDocument/2006/relationships/hyperlink" Target="https://www.calendarlabs.com/holidays/us/thanksgiving-day.php" TargetMode="External"/><Relationship Id="rId47" Type="http://schemas.openxmlformats.org/officeDocument/2006/relationships/image" Target="media/image23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alendarlabs.com/holidays/us/good-friday.php" TargetMode="External"/><Relationship Id="rId29" Type="http://schemas.openxmlformats.org/officeDocument/2006/relationships/image" Target="media/image12.emf"/><Relationship Id="rId11" Type="http://schemas.openxmlformats.org/officeDocument/2006/relationships/image" Target="media/image2.emf"/><Relationship Id="rId24" Type="http://schemas.openxmlformats.org/officeDocument/2006/relationships/image" Target="media/image9.emf"/><Relationship Id="rId32" Type="http://schemas.openxmlformats.org/officeDocument/2006/relationships/image" Target="media/image14.emf"/><Relationship Id="rId37" Type="http://schemas.openxmlformats.org/officeDocument/2006/relationships/hyperlink" Target="https://www.calendarlabs.com/holidays/us/columbus-day.php" TargetMode="External"/><Relationship Id="rId40" Type="http://schemas.openxmlformats.org/officeDocument/2006/relationships/image" Target="media/image19.emf"/><Relationship Id="rId45" Type="http://schemas.openxmlformats.org/officeDocument/2006/relationships/hyperlink" Target="https://www.calendarlabs.com/holidays/us/christmas.ph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image" Target="media/image11.emf"/><Relationship Id="rId36" Type="http://schemas.openxmlformats.org/officeDocument/2006/relationships/image" Target="media/image17.emf"/><Relationship Id="rId49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image" Target="media/image6.emf"/><Relationship Id="rId31" Type="http://schemas.openxmlformats.org/officeDocument/2006/relationships/image" Target="media/image13.emf"/><Relationship Id="rId44" Type="http://schemas.openxmlformats.org/officeDocument/2006/relationships/image" Target="media/image21.emf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image" Target="media/image3.emf"/><Relationship Id="rId22" Type="http://schemas.openxmlformats.org/officeDocument/2006/relationships/hyperlink" Target="https://www.calendarlabs.com/holidays/us/memorial-day.php" TargetMode="External"/><Relationship Id="rId27" Type="http://schemas.openxmlformats.org/officeDocument/2006/relationships/image" Target="media/image10.emf"/><Relationship Id="rId30" Type="http://schemas.openxmlformats.org/officeDocument/2006/relationships/hyperlink" Target="https://www.calendarlabs.com/holidays/us/independence-day.php" TargetMode="External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fontTable" Target="fontTable.xml"/><Relationship Id="rId8" Type="http://schemas.openxmlformats.org/officeDocument/2006/relationships/hyperlink" Target="https://www.calendarlabs.com/holidays/us/new-years-day.php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lendarlabs.com/holidays/us/valentines-day.php" TargetMode="External"/><Relationship Id="rId17" Type="http://schemas.openxmlformats.org/officeDocument/2006/relationships/hyperlink" Target="https://www.calendarlabs.com/holidays/us/easter.php" TargetMode="External"/><Relationship Id="rId25" Type="http://schemas.openxmlformats.org/officeDocument/2006/relationships/hyperlink" Target="https://www.calendarlabs.com/holidays/fun/national-donut-day.php" TargetMode="External"/><Relationship Id="rId33" Type="http://schemas.openxmlformats.org/officeDocument/2006/relationships/image" Target="media/image15.emf"/><Relationship Id="rId38" Type="http://schemas.openxmlformats.org/officeDocument/2006/relationships/hyperlink" Target="https://www.calendarlabs.com/holidays/us/halloween.php" TargetMode="External"/><Relationship Id="rId46" Type="http://schemas.openxmlformats.org/officeDocument/2006/relationships/image" Target="media/image22.emf"/><Relationship Id="rId20" Type="http://schemas.openxmlformats.org/officeDocument/2006/relationships/image" Target="media/image7.emf"/><Relationship Id="rId41" Type="http://schemas.openxmlformats.org/officeDocument/2006/relationships/hyperlink" Target="https://www.calendarlabs.com/holidays/us/veterans-day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274266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01F88-0A8B-495B-8F00-5607874E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TS102742662.dotx</Template>
  <TotalTime>0</TotalTime>
  <Pages>12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 Monthly Calendar - CalendarLabs.com</dc:subject>
  <dc:creator/>
  <cp:keywords>Calendar CalendarLabs.com</cp:keywords>
  <dc:description>All Rights Reserved. Copyright © CalendarLabs.com. Do not distribute or sale without written permission.</dc:description>
  <cp:lastModifiedBy/>
  <cp:revision>1</cp:revision>
  <dcterms:created xsi:type="dcterms:W3CDTF">2023-06-19T10:15:00Z</dcterms:created>
  <dcterms:modified xsi:type="dcterms:W3CDTF">2023-06-26T07:23:00Z</dcterms:modified>
  <cp:category>calendarlabs.com;Monthly Calendar</cp:category>
  <cp:version/>
</cp:coreProperties>
</file>