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33"/>
      </w:tblGrid>
      <w:tr w:rsidR="0024325F" w:rsidRPr="00A964EF" w14:paraId="50DAD4A0" w14:textId="77777777" w:rsidTr="00C10CF1">
        <w:trPr>
          <w:trHeight w:val="651"/>
        </w:trPr>
        <w:tc>
          <w:tcPr>
            <w:tcW w:w="2340" w:type="dxa"/>
            <w:vAlign w:val="center"/>
          </w:tcPr>
          <w:p w14:paraId="3EE33088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33" w:type="dxa"/>
            <w:vAlign w:val="center"/>
          </w:tcPr>
          <w:p w14:paraId="2CC9B2BD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tbl>
      <w:tblPr>
        <w:tblpPr w:leftFromText="180" w:rightFromText="180" w:vertAnchor="page" w:horzAnchor="margin" w:tblpX="-72" w:tblpY="1630"/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63BA8" w:rsidRPr="00A964EF" w14:paraId="45EEC65C" w14:textId="77777777" w:rsidTr="00B438AE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14:paraId="761BE167" w14:textId="7A7A7E99" w:rsidR="00063BA8" w:rsidRPr="00C10CF1" w:rsidRDefault="001D5C99" w:rsidP="006A63AD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DD1381">
              <w:rPr>
                <w:rFonts w:ascii="Calibri" w:hAnsi="Calibri"/>
                <w:b/>
                <w:szCs w:val="24"/>
              </w:rPr>
              <w:t>4</w:t>
            </w:r>
            <w:r w:rsidR="00822B65">
              <w:rPr>
                <w:rFonts w:ascii="Calibri" w:hAnsi="Calibri"/>
                <w:b/>
                <w:szCs w:val="24"/>
              </w:rPr>
              <w:t>-</w:t>
            </w:r>
            <w:r w:rsidR="00BD46F7">
              <w:rPr>
                <w:rFonts w:ascii="Calibri" w:hAnsi="Calibri"/>
                <w:b/>
                <w:szCs w:val="24"/>
              </w:rPr>
              <w:t>2</w:t>
            </w:r>
            <w:r w:rsidR="00DD1381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6A3201C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B139708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995E4FA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67E00D8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F336E2" w14:textId="77777777" w:rsidR="00063BA8" w:rsidRPr="00C10CF1" w:rsidRDefault="00063BA8" w:rsidP="00FB4C0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F8D62D3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E1539FB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F5E1971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802D3ED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88F6B4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6D156F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DC0616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E24DC3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CE0E87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101EF9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80E657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114DB4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ED1C7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227B88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EA121B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C57FD6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C5E90C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8A1C97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77C5A5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E60E01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B405A5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495725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A0F5DE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050DCD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EF6E9A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72F0F9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9350EE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49773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82DA36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A35BE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16EC71A0" w14:textId="77777777" w:rsidR="00063BA8" w:rsidRPr="00C10CF1" w:rsidRDefault="00063BA8" w:rsidP="00A40F6D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10CF1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07CFB210" w14:textId="77777777" w:rsidR="00063BA8" w:rsidRPr="00C10CF1" w:rsidRDefault="00C10CF1" w:rsidP="00C10CF1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DD1381" w:rsidRPr="00A964EF" w14:paraId="573B46DD" w14:textId="77777777" w:rsidTr="009E07C9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743C9A40" w14:textId="673CFBE7" w:rsidR="00DD1381" w:rsidRPr="002E5AD6" w:rsidRDefault="00DD1381" w:rsidP="00DD1381">
            <w:pPr>
              <w:ind w:hanging="18"/>
              <w:rPr>
                <w:rFonts w:ascii="Verdana" w:hAnsi="Verdana"/>
                <w:b/>
                <w:sz w:val="20"/>
              </w:rPr>
            </w:pPr>
            <w:r w:rsidRPr="002E5AD6">
              <w:rPr>
                <w:rFonts w:ascii="Verdana" w:hAnsi="Verdana"/>
                <w:b/>
                <w:sz w:val="20"/>
              </w:rPr>
              <w:t>Jul 2</w:t>
            </w:r>
            <w:r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3F6797E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9FB483" w14:textId="670E835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6DCC1FB" w14:textId="32D25D1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E0AA375" w14:textId="4B4A91E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92DA136" w14:textId="06CB19A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8E690F" w14:textId="38A3653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061597D" w14:textId="6F6E06F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1B2DF9D" w14:textId="6B0EA08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6393D49" w14:textId="2B3130B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F0FCA6" w14:textId="19259B1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195210" w14:textId="52BBA25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6DD68D" w14:textId="034EB28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CCB58A" w14:textId="7D249CB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5D5290" w14:textId="009E16D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353994" w14:textId="4BDF239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EE9F62" w14:textId="4A64A6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654A6A" w14:textId="125C26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E4C038" w14:textId="74457CA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AED39F" w14:textId="28CC653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F96C34" w14:textId="4453D8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B8E0E1" w14:textId="5FAD568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97F759" w14:textId="17DDF49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F8E27B" w14:textId="38FCA2B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1557A8" w14:textId="4EFA1A5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D0B31B" w14:textId="6BD27F9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73DBF0" w14:textId="0575658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C96AD1" w14:textId="03C3A86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513AB97" w14:textId="04206D8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AAADA0" w14:textId="6B15D1E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D3B0F0" w14:textId="3F22047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37AA8D" w14:textId="17127E7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96A203" w14:textId="3B8B1D6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D22F2D" w14:textId="57B4BB5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D687BE9" w14:textId="2620E9C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C6653B6" w14:textId="2240AC5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CA6648D" w14:textId="2D1BE58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66C63BF" w14:textId="21574C6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6AA694A8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181A7A22" w14:textId="63C029ED" w:rsidR="00DD1381" w:rsidRPr="003F4BC0" w:rsidRDefault="00DD1381" w:rsidP="00DD1381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Aug </w:t>
            </w: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ACC28C4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544CCCF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B71E05E" w14:textId="0364E79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AB92E59" w14:textId="5115A7A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D33C8A7" w14:textId="378FCF6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A56A9C" w14:textId="76DB47B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2F7C87F" w14:textId="3E591EB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6D3AA92" w14:textId="7F12AB3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1437563" w14:textId="5B687AE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FB2258" w14:textId="20B1486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615978" w14:textId="3EE7F05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B21FB7" w14:textId="164A79A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77A87C" w14:textId="4D37E06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87AAA9" w14:textId="4933016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AAFAEC" w14:textId="0AAAD93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90E5F" w14:textId="122DCD6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5915CC" w14:textId="2805116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A6114C" w14:textId="17DED49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F25073" w14:textId="37B0AB4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051C53" w14:textId="223B173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1C801C" w14:textId="5AEDF6E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6B717C" w14:textId="30591CF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ED8E8C" w14:textId="0BB8BDC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8244EE" w14:textId="6326D64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9B67E1" w14:textId="32E21F4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D01AB" w14:textId="5280A1E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6602A4" w14:textId="109285F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8041CA" w14:textId="3598399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68D805" w14:textId="36BB289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34188C" w14:textId="5CFCD59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9E9FCE" w14:textId="4191C9A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657FDF" w14:textId="10846ED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E76648" w14:textId="076F890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4B8A95" w14:textId="5CE83BB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105955" w14:textId="5448A0F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3FFE9A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8172300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43FA82E4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13A1F32F" w14:textId="740B7C72" w:rsidR="00DD1381" w:rsidRPr="003F4BC0" w:rsidRDefault="00DD1381" w:rsidP="00DD1381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Sep </w:t>
            </w: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6FB191B" w14:textId="015425B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9FF0224" w14:textId="1438566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701F70B" w14:textId="505723E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16F4446" w14:textId="3A0937A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49B251F" w14:textId="0EA83AC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EBDB1F" w14:textId="5678A07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9420B54" w14:textId="6014435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5B971E8" w14:textId="265BCC6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6538356" w14:textId="11DBAD4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E23A9B" w14:textId="070178C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EF2745" w14:textId="0817244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C26F89" w14:textId="3D2E2C2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3DC312" w14:textId="4D22CB3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715D63" w14:textId="78E09A0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185C42" w14:textId="3F5D088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9819C7" w14:textId="2DFCF1B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21E445" w14:textId="7DFA582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3F2A5F" w14:textId="0960B49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49494B" w14:textId="2870BAF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8D805E" w14:textId="4C3709A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823983" w14:textId="55C1B3D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E54C9A" w14:textId="070661A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B88D16" w14:textId="28EE3B8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093000" w14:textId="611C6F0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8353E2" w14:textId="1DAF1CB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5BD74" w14:textId="49DA7D7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B1AF09" w14:textId="2D36177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949FFA" w14:textId="2794711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C9DF2B" w14:textId="6181B7B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8348AC" w14:textId="761CD6C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87C88C" w14:textId="4B69161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E25896F" w14:textId="1981636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1165AC9" w14:textId="13CE066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1A5CDB4" w14:textId="61D7B36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0D12F75" w14:textId="2B0A02B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41676C5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CD7202F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389376ED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7C7C3A2B" w14:textId="083C16AA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Oct </w:t>
            </w: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4D07F8D" w14:textId="3A16AB8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DBA2ED9" w14:textId="12BE2DD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AA40084" w14:textId="7703A7A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0B49EF2" w14:textId="6E6F9EE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427F54" w14:textId="06E2473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1BBC6A" w14:textId="09D1AD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91814F0" w14:textId="736AB0F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E7FA47" w14:textId="7B567C2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D794D63" w14:textId="7D9FF64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9A8F67" w14:textId="2EC608F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7C445A" w14:textId="62E6930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56F3AF" w14:textId="01D304E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CF42E3" w14:textId="4808752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45CECB" w14:textId="4D34DD5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81AEA6F" w14:textId="3C16D52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A07001" w14:textId="06BD5A8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F5B260" w14:textId="3DEC6EC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C8E8D0" w14:textId="32D82F8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984888" w14:textId="15E0529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23627F" w14:textId="430517B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867ADB" w14:textId="02B8B7A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D23D96E" w14:textId="3A3E67C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5941CD" w14:textId="07C7925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3E4471" w14:textId="1DFA5E2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D47D56" w14:textId="0DBB170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D947BA" w14:textId="2BD11FE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A16B3D" w14:textId="481F65B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9BAD46" w14:textId="2B72E86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B530D0E" w14:textId="1CFED12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289585" w14:textId="62D7ABB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FCFB71" w14:textId="71F157C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46D5A6" w14:textId="52C13D6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7F129A" w14:textId="5A5D05E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F97ADC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5EB0665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460F436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68572D7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6166C31F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0C462D41" w14:textId="5E86800E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Nov </w:t>
            </w: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7B42D134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D60B9BE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2C27FA0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AA6C92F" w14:textId="3DB89AA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B80E26B" w14:textId="6E11DEC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A7B149D" w14:textId="2856A52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ED29AAE" w14:textId="056A452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08508A2" w14:textId="42B0FF0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AA91FC5" w14:textId="2FBC8F5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349838" w14:textId="2592D8C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C0530A" w14:textId="46F3A88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3E9766" w14:textId="324A6C4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430C0F" w14:textId="74462C6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32536C" w14:textId="28DB5F7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AB72403" w14:textId="10A0BA5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ED4F65" w14:textId="34AAC63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0BBA66" w14:textId="1D20C46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FA9354" w14:textId="09EF223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F2C0CD" w14:textId="642C7AB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B621F" w14:textId="0DB9637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501D72" w14:textId="27C91F9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A86849E" w14:textId="408CD12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9A71F3" w14:textId="5B9F836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1234DF" w14:textId="303B006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830E55" w14:textId="6A6ADF9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C972A5" w14:textId="3DA8618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024BE" w14:textId="64FF2BF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ECE8715" w14:textId="1659802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210659" w14:textId="03410B1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FD5661" w14:textId="45BD9B2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E79D1C" w14:textId="7B1DDA2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82F4CC" w14:textId="70F92AC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F5DD5F" w14:textId="7F25FB7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3A663F" w14:textId="6F2D6EC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714578" w14:textId="3CFED0A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82EA7A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76A3B04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492AE1ED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3E585EB8" w14:textId="2F145832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Dec </w:t>
            </w:r>
            <w:r>
              <w:rPr>
                <w:rFonts w:ascii="Verdana" w:hAnsi="Verdana"/>
                <w:b/>
                <w:sz w:val="20"/>
              </w:rPr>
              <w:t>24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F36863E" w14:textId="1696ADB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9C8EAB7" w14:textId="2D924D2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BE1416D" w14:textId="60A6693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B97CF5C" w14:textId="6B1F6EF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9FAD151" w14:textId="2FF01F7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CE28C" w14:textId="6CD3F33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8CBF1B3" w14:textId="5936A41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3041587" w14:textId="30E88AF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EBAAA0B" w14:textId="0C17958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1A4536" w14:textId="1CAE619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DDDA97" w14:textId="550B514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17D8FA" w14:textId="7F1ED83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EBCE0E" w14:textId="3381047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04CC3C1" w14:textId="52DC433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FEA6B1" w14:textId="14D64A8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4DBD7F" w14:textId="480186B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6BB23E" w14:textId="749AC2E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A1A6CD" w14:textId="2F90318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88DBBE" w14:textId="3E26436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62D69F" w14:textId="1C3C75E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D0805C" w14:textId="1BA6AD4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D900CB" w14:textId="5BB79A5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004E81" w14:textId="3E48682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D06DC6" w14:textId="3442C48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1026A4" w14:textId="01D476C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A726AB" w14:textId="7678645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830D5F" w14:textId="3A899D4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2A49F2D" w14:textId="3894592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7B4005" w14:textId="7AC4032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53E2FC" w14:textId="688CF73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37B3A5" w14:textId="34BF114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F3691A" w14:textId="21078D9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013F213" w14:textId="39CFC9C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83A7E66" w14:textId="737D7F2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170FCB14" w14:textId="3085136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3EE6BFD" w14:textId="7C4539E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CB1B99E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0142152A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0D2A20EF" w14:textId="3C0D5FC9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Jan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43E3084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0D7FA92" w14:textId="06CACEE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8B45281" w14:textId="2D6F225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8CE2A28" w14:textId="670AF11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8341952" w14:textId="3AEB119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1BC41FE" w14:textId="20DAD6F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E3C99FF" w14:textId="7FA65B4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5EC949E" w14:textId="0D31010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00E4818" w14:textId="34C5501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F07A43" w14:textId="50173A1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8F495C" w14:textId="33ED1BE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FE3346" w14:textId="5FA391C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01F100" w14:textId="6378561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876E7B" w14:textId="55134FF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BA64A95" w14:textId="0C32376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883787" w14:textId="559D50C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C72A8F" w14:textId="4419C59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B874BC" w14:textId="4F1F8E7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632066" w14:textId="51E240F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DEA333" w14:textId="696797A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427B391" w14:textId="228B0AE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220ABED" w14:textId="55D25C0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706C74" w14:textId="2CD9071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FD7150" w14:textId="30E346A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0D55D" w14:textId="52D1374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363FAD" w14:textId="5AD433A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35C974" w14:textId="0638EE5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7E5FD9" w14:textId="436A4C9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92FF9A7" w14:textId="4DC88EC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892BC5" w14:textId="75FA79A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6115F0" w14:textId="47E763B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344D8" w14:textId="430BFED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C4F632" w14:textId="3E3C6FB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25D35F" w14:textId="2F95E79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2AE357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56055CC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BC8611A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6D152FB7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5F32A354" w14:textId="41F47051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Feb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4B0BAC3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AF9A9B2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6F01038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2AB063D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61B4075" w14:textId="24E2633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E848A5D" w14:textId="1C05539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1DBD0507" w14:textId="2AEBF16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7769EF4" w14:textId="417032E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CBCE670" w14:textId="6BDF288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E10A77" w14:textId="43DC510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5B3E69" w14:textId="0128944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76316A" w14:textId="1EF2E5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527F4E" w14:textId="5694730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EABE55" w14:textId="406AA33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94AB68" w14:textId="08ADC89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80773E" w14:textId="151200D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6B63C9" w14:textId="16AA601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DFDCD4" w14:textId="6924CA8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277D71" w14:textId="4C520C3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043C61" w14:textId="104BE07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D8D3778" w14:textId="5971361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D95D587" w14:textId="13D8C37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2D7B47" w14:textId="0FE66D0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DF2776" w14:textId="58FEC71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F9BD73" w14:textId="6C51C4D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E5A79D" w14:textId="717070E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5C0CC7" w14:textId="34EE7D3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62F780" w14:textId="740BA08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FBDAEBC" w14:textId="723D6A5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E535D8" w14:textId="600C92C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F673F" w14:textId="57CCB07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38DC8B" w14:textId="0CE7AB9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716F41" w14:textId="145812D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C5D148" w14:textId="11D675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FA6145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C724AB1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7A842BD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64DE822C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60D45E43" w14:textId="78FB93DF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Mar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E312800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ED864E9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EA42179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9A50F33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C44F51D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C7C2E5A" w14:textId="6B6E407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730B2435" w14:textId="6A0C0B3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D790CA7" w14:textId="6CDC6A1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7E71ED5" w14:textId="37DDC7F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96CC1C" w14:textId="16A4586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213C64" w14:textId="7D22E41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16A9A9" w14:textId="1F0065D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77905D" w14:textId="413D0C7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E9FCB4" w14:textId="4E8732A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9052B7" w14:textId="3453C5A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C221B5" w14:textId="74DF9E1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93CD88" w14:textId="7A74D3F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40BDC4" w14:textId="55EDD20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BCB623" w14:textId="25D6CEA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A41D74" w14:textId="3C83626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0AC295" w14:textId="240047E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D7A6FF" w14:textId="7C18F71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2E4873" w14:textId="0561B6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9E2604" w14:textId="03BC923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2547D0" w14:textId="4FFD5B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40C0AB" w14:textId="4421F50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2C2C40" w14:textId="34BA633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3AA5BB5" w14:textId="63C2005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98CFB07" w14:textId="42A9DA0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87384D" w14:textId="4D0571D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87A615" w14:textId="74A41FC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FB51BD" w14:textId="4CFA2DA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7B9EE4" w14:textId="28848F2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8B8BDC" w14:textId="766C1A2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9815AA7" w14:textId="6ED9476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27F8971" w14:textId="29C2CA7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C8868C" w14:textId="30DD936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DD1381" w:rsidRPr="00A964EF" w14:paraId="7741CB5B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4734BF9B" w14:textId="437CE9C4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Apr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DA76D2F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B146FAE" w14:textId="3F6D2A1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A0D2440" w14:textId="16C63CE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534945F" w14:textId="15D2B09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D2CFAA4" w14:textId="18BC59D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9868C7" w14:textId="091AE13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EF8763C" w14:textId="5CD98FE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CDC8A66" w14:textId="2FFA217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3B66A82" w14:textId="7DB29DD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20D604" w14:textId="04CB602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F3AA8" w14:textId="1247607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3A2BC1" w14:textId="1F4D0D2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AD5417" w14:textId="7DDB49A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7FF368" w14:textId="4E7FE74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AA9E30D" w14:textId="0337111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7856BF" w14:textId="23B00F9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49BE1" w14:textId="476D81D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FCCCF3" w14:textId="6A13B35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F4152" w14:textId="4042C95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89C5B8" w14:textId="1725DE9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A73295E" w14:textId="2043DCB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06C900" w14:textId="5B9A2BB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59D446" w14:textId="568D4CC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316204" w14:textId="6A6F12B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89EC1A" w14:textId="5F02CD4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336135" w14:textId="78ED5B2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251E32" w14:textId="6709B65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044C3E" w14:textId="3358984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EDA577" w14:textId="1ABEDDE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F18FE3" w14:textId="3DC6D99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29C025" w14:textId="0D82EE8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BD2C9F" w14:textId="7305F8B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65C027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98983B1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B8DE9F3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E550883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F345F88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4D1B5028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322351ED" w14:textId="4704DF6C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May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100AD248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A31DE30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6259C99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BF56628" w14:textId="4723D42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05CFECB" w14:textId="5D12CB4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A7B206" w14:textId="4CB2A51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E6568D2" w14:textId="7A04913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373158F" w14:textId="6E3605C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10EDD8D" w14:textId="0EBDC19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563275" w14:textId="5095602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69E0" w14:textId="10E6082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1C9922" w14:textId="339A98C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B8745" w14:textId="7A97D14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5F11458" w14:textId="26E35A2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A6493C" w14:textId="21566A8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5477C3" w14:textId="78D9F3F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833C25" w14:textId="636ADD1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A73C25" w14:textId="3A0F37F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BB3614" w14:textId="613070E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16608E" w14:textId="03D338E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82DF69" w14:textId="2CD436E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C17EFB" w14:textId="11D2DB9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315A18" w14:textId="5E2C9F7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5A2EAC" w14:textId="04F1815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BD6250" w14:textId="48B0E7A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716B23" w14:textId="4B96B9EC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7C98C" w14:textId="496FA41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6BE3AA" w14:textId="379F9AB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09C880" w14:textId="3803BC5B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5DA4DF" w14:textId="5F1FA8A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8AFF11" w14:textId="0B42B36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67F2FC" w14:textId="6CCCB1A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E19625" w14:textId="1718166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49F928" w14:textId="01569BB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E86D11" w14:textId="72A0B16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4ACF0A0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99826F5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1381" w:rsidRPr="00A964EF" w14:paraId="6F86DE2A" w14:textId="77777777" w:rsidTr="009E07C9">
        <w:trPr>
          <w:trHeight w:hRule="exact" w:val="515"/>
        </w:trPr>
        <w:tc>
          <w:tcPr>
            <w:tcW w:w="1075" w:type="dxa"/>
            <w:shd w:val="clear" w:color="auto" w:fill="auto"/>
            <w:vAlign w:val="center"/>
          </w:tcPr>
          <w:p w14:paraId="2BDEEF7D" w14:textId="008D64E6" w:rsidR="00DD1381" w:rsidRPr="003F4BC0" w:rsidRDefault="00DD1381" w:rsidP="00DD1381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Jun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29669E6" w14:textId="19C32BF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F696E13" w14:textId="6F7A7CD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AB0C0B9" w14:textId="49153E3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9DE2963" w14:textId="4EFFCD3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AE68CF0" w14:textId="4670BB0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9B9A217" w14:textId="6DC2F12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18C0A1A" w14:textId="1D6E81DD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6C2E55" w14:textId="378D63B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53A5722" w14:textId="7C56285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2D9A14" w14:textId="5DFA6B0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7CCC4E" w14:textId="7549A11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69A6A" w14:textId="043E08B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4E9254" w14:textId="65A7680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504E5F" w14:textId="5E7ED39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0DB72A5" w14:textId="2903CF2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CA0DE3" w14:textId="5210B9E3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83B786" w14:textId="421F229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46565" w14:textId="0BAD9859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52CC1A" w14:textId="0F9ABB6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6CD763" w14:textId="4F2E72F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B8FD7EB" w14:textId="68504AF5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5B1BDF" w14:textId="3D991ED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49417B" w14:textId="0891347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61F51C" w14:textId="48FA5C6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04FC74" w14:textId="1DF40ACF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55BA58" w14:textId="1EFFDD6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A9164" w14:textId="254686FE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0897D9" w14:textId="551EA15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B6369A" w14:textId="3BFDF938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597276" w14:textId="77F5898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88DB68" w14:textId="21A927B4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D55E3A6" w14:textId="7164F862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30B19FE" w14:textId="4999B931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BF0F212" w14:textId="296274BA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583A3B5" w14:textId="4124DAF0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2C4AAC" w14:textId="3DEFFB16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C395BE2" w14:textId="77777777" w:rsidR="00DD1381" w:rsidRPr="00B438AE" w:rsidRDefault="00DD1381" w:rsidP="009E07C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405F535" w14:textId="77777777" w:rsidR="00087E87" w:rsidRPr="00A964EF" w:rsidRDefault="00087E87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4160"/>
      </w:tblGrid>
      <w:tr w:rsidR="00537A3D" w:rsidRPr="00A964EF" w14:paraId="52FD1B67" w14:textId="77777777" w:rsidTr="00C10CF1">
        <w:trPr>
          <w:trHeight w:hRule="exact" w:val="360"/>
        </w:trPr>
        <w:tc>
          <w:tcPr>
            <w:tcW w:w="3847" w:type="dxa"/>
            <w:vAlign w:val="center"/>
          </w:tcPr>
          <w:p w14:paraId="139CC727" w14:textId="77777777" w:rsidR="00537A3D" w:rsidRPr="00A964EF" w:rsidRDefault="00537A3D" w:rsidP="00537A3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3847" w:type="dxa"/>
            <w:vAlign w:val="center"/>
          </w:tcPr>
          <w:p w14:paraId="0090CEEE" w14:textId="77777777" w:rsidR="00537A3D" w:rsidRPr="008C5DA7" w:rsidRDefault="00537A3D" w:rsidP="00537A3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Jul 04: </w:t>
            </w:r>
            <w:hyperlink r:id="rId7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3847" w:type="dxa"/>
            <w:vAlign w:val="center"/>
          </w:tcPr>
          <w:p w14:paraId="4E5F36EF" w14:textId="2FE7F8D6" w:rsidR="00537A3D" w:rsidRPr="008C5DA7" w:rsidRDefault="00537A3D" w:rsidP="006A63A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>Sep 0</w:t>
            </w:r>
            <w:r w:rsidR="00CB6D3E">
              <w:rPr>
                <w:rFonts w:ascii="Verdana" w:hAnsi="Verdana"/>
                <w:sz w:val="18"/>
                <w:szCs w:val="18"/>
              </w:rPr>
              <w:t>2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8" w:history="1">
              <w:proofErr w:type="spellStart"/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Labor</w:t>
              </w:r>
              <w:proofErr w:type="spellEnd"/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4160" w:type="dxa"/>
            <w:vAlign w:val="center"/>
          </w:tcPr>
          <w:p w14:paraId="35CB4AB0" w14:textId="2A00BC2D" w:rsidR="00537A3D" w:rsidRPr="008C5DA7" w:rsidRDefault="00881F80" w:rsidP="006A63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Oct </w:t>
            </w:r>
            <w:r w:rsidR="00CB6D3E">
              <w:rPr>
                <w:rFonts w:ascii="Verdana" w:hAnsi="Verdana"/>
                <w:sz w:val="18"/>
                <w:szCs w:val="18"/>
              </w:rPr>
              <w:t>14</w:t>
            </w:r>
            <w:r w:rsidR="00537A3D"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9" w:history="1">
              <w:r w:rsidR="00537A3D"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</w:tr>
      <w:tr w:rsidR="00537A3D" w:rsidRPr="00A964EF" w14:paraId="105781B5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5311139C" w14:textId="77777777" w:rsidR="00537A3D" w:rsidRPr="008C5DA7" w:rsidRDefault="00537A3D" w:rsidP="00537A3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Oct 31: </w:t>
            </w:r>
            <w:hyperlink r:id="rId10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3847" w:type="dxa"/>
            <w:vAlign w:val="center"/>
          </w:tcPr>
          <w:p w14:paraId="512A35AA" w14:textId="77777777" w:rsidR="00537A3D" w:rsidRPr="008C5DA7" w:rsidRDefault="00537A3D" w:rsidP="00537A3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Nov 11: </w:t>
            </w:r>
            <w:hyperlink r:id="rId11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3847" w:type="dxa"/>
            <w:vAlign w:val="center"/>
          </w:tcPr>
          <w:p w14:paraId="5B59AD79" w14:textId="20AC536F" w:rsidR="00537A3D" w:rsidRPr="008C5DA7" w:rsidRDefault="00537A3D" w:rsidP="006A63A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>Nov 2</w:t>
            </w:r>
            <w:r w:rsidR="00CB6D3E">
              <w:rPr>
                <w:rFonts w:ascii="Verdana" w:hAnsi="Verdana"/>
                <w:sz w:val="18"/>
                <w:szCs w:val="18"/>
              </w:rPr>
              <w:t>8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2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4160" w:type="dxa"/>
            <w:vAlign w:val="center"/>
          </w:tcPr>
          <w:p w14:paraId="1A60D852" w14:textId="77777777" w:rsidR="00537A3D" w:rsidRPr="008C5DA7" w:rsidRDefault="00537A3D" w:rsidP="00537A3D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Dec 25: </w:t>
            </w:r>
            <w:hyperlink r:id="rId13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Christmas Day</w:t>
              </w:r>
            </w:hyperlink>
          </w:p>
        </w:tc>
      </w:tr>
      <w:tr w:rsidR="003C708B" w:rsidRPr="00A964EF" w14:paraId="22F8D781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0817ADE9" w14:textId="3F64202A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Jan 01: </w:t>
            </w:r>
            <w:r>
              <w:t xml:space="preserve"> </w:t>
            </w:r>
            <w:hyperlink r:id="rId14" w:history="1">
              <w:r w:rsidRPr="003C708B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New Year's Day</w:t>
              </w:r>
            </w:hyperlink>
            <w:bookmarkStart w:id="0" w:name="_GoBack"/>
            <w:bookmarkEnd w:id="0"/>
          </w:p>
        </w:tc>
        <w:tc>
          <w:tcPr>
            <w:tcW w:w="3847" w:type="dxa"/>
            <w:vAlign w:val="center"/>
          </w:tcPr>
          <w:p w14:paraId="0F777D1E" w14:textId="7E62CE88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Jan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5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3847" w:type="dxa"/>
            <w:vAlign w:val="center"/>
          </w:tcPr>
          <w:p w14:paraId="7607A796" w14:textId="2F9A21A8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6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Presidents’ Day</w:t>
              </w:r>
            </w:hyperlink>
          </w:p>
        </w:tc>
        <w:tc>
          <w:tcPr>
            <w:tcW w:w="4160" w:type="dxa"/>
            <w:vAlign w:val="center"/>
          </w:tcPr>
          <w:p w14:paraId="1EB50E78" w14:textId="4709F363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18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7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3C708B" w:rsidRPr="00A964EF" w14:paraId="04E3E9A8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3F703566" w14:textId="59434E23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20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8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3847" w:type="dxa"/>
            <w:vAlign w:val="center"/>
          </w:tcPr>
          <w:p w14:paraId="4EBD531C" w14:textId="199237F4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/>
                <w:sz w:val="18"/>
                <w:szCs w:val="18"/>
              </w:rPr>
              <w:t xml:space="preserve">May 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9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Mother’s Day</w:t>
              </w:r>
            </w:hyperlink>
          </w:p>
        </w:tc>
        <w:tc>
          <w:tcPr>
            <w:tcW w:w="3847" w:type="dxa"/>
            <w:vAlign w:val="center"/>
          </w:tcPr>
          <w:p w14:paraId="502A36D5" w14:textId="19794603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26</w:t>
            </w:r>
            <w:r w:rsidRPr="008C5DA7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20" w:history="1">
              <w:r w:rsidRPr="008C5DA7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4160" w:type="dxa"/>
            <w:vAlign w:val="center"/>
          </w:tcPr>
          <w:p w14:paraId="7E86652A" w14:textId="5C7FA7AC" w:rsidR="003C708B" w:rsidRPr="008C5DA7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  <w:r w:rsidRPr="008C5DA7">
              <w:rPr>
                <w:rFonts w:ascii="Verdana" w:hAnsi="Verdana" w:cs="Verdana"/>
                <w:sz w:val="18"/>
                <w:szCs w:val="18"/>
              </w:rPr>
              <w:t>Jun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15</w:t>
            </w:r>
            <w:r w:rsidRPr="008C5DA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21" w:history="1">
              <w:r w:rsidRPr="008C5DA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Father’s Day</w:t>
              </w:r>
            </w:hyperlink>
          </w:p>
        </w:tc>
      </w:tr>
      <w:tr w:rsidR="003C708B" w:rsidRPr="00A964EF" w14:paraId="63C3BCBA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36878D00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093910F8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6D4CB702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14:paraId="3315BB6B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C708B" w:rsidRPr="00A964EF" w14:paraId="178194B2" w14:textId="77777777" w:rsidTr="00C10CF1">
        <w:trPr>
          <w:trHeight w:hRule="exact" w:val="331"/>
        </w:trPr>
        <w:tc>
          <w:tcPr>
            <w:tcW w:w="3847" w:type="dxa"/>
            <w:vAlign w:val="center"/>
          </w:tcPr>
          <w:p w14:paraId="672C2900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242DC163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0A60CB62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14:paraId="3E672EF7" w14:textId="77777777" w:rsidR="003C708B" w:rsidRPr="00A964EF" w:rsidRDefault="003C708B" w:rsidP="003C708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3237C5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7E5D31">
      <w:footerReference w:type="default" r:id="rId22"/>
      <w:pgSz w:w="16839" w:h="11907" w:orient="landscape" w:code="9"/>
      <w:pgMar w:top="720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0833" w14:textId="77777777" w:rsidR="00FB4EA2" w:rsidRDefault="00FB4EA2" w:rsidP="00C15046">
      <w:r>
        <w:separator/>
      </w:r>
    </w:p>
  </w:endnote>
  <w:endnote w:type="continuationSeparator" w:id="0">
    <w:p w14:paraId="1A6F81D5" w14:textId="77777777" w:rsidR="00FB4EA2" w:rsidRDefault="00FB4EA2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08DA" w14:textId="77777777" w:rsidR="00C15046" w:rsidRPr="00DE4AEB" w:rsidRDefault="00063BA8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 w:rsidR="008C5DA7">
      <w:rPr>
        <w:rFonts w:ascii="Century Gothic" w:hAnsi="Century Gothic"/>
        <w:color w:val="7F7F7F"/>
        <w:sz w:val="16"/>
        <w:szCs w:val="16"/>
      </w:rPr>
      <w:t xml:space="preserve">© </w:t>
    </w:r>
    <w:r w:rsidR="00C15046"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E4F15" w14:textId="77777777" w:rsidR="00FB4EA2" w:rsidRDefault="00FB4EA2" w:rsidP="00C15046">
      <w:r>
        <w:separator/>
      </w:r>
    </w:p>
  </w:footnote>
  <w:footnote w:type="continuationSeparator" w:id="0">
    <w:p w14:paraId="3C73987D" w14:textId="77777777" w:rsidR="00FB4EA2" w:rsidRDefault="00FB4EA2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E"/>
    <w:rsid w:val="00004EB2"/>
    <w:rsid w:val="0000622B"/>
    <w:rsid w:val="000144A3"/>
    <w:rsid w:val="0001534D"/>
    <w:rsid w:val="00025852"/>
    <w:rsid w:val="000267FC"/>
    <w:rsid w:val="00027202"/>
    <w:rsid w:val="000338E5"/>
    <w:rsid w:val="0003539D"/>
    <w:rsid w:val="000478E2"/>
    <w:rsid w:val="0005297E"/>
    <w:rsid w:val="00055F77"/>
    <w:rsid w:val="000622D8"/>
    <w:rsid w:val="00063BA8"/>
    <w:rsid w:val="00066F34"/>
    <w:rsid w:val="00070D43"/>
    <w:rsid w:val="000834DD"/>
    <w:rsid w:val="000867B0"/>
    <w:rsid w:val="00087E87"/>
    <w:rsid w:val="000A0F2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105EA"/>
    <w:rsid w:val="00112DF9"/>
    <w:rsid w:val="00113620"/>
    <w:rsid w:val="00115892"/>
    <w:rsid w:val="001218E8"/>
    <w:rsid w:val="00121967"/>
    <w:rsid w:val="00124EB8"/>
    <w:rsid w:val="001344EA"/>
    <w:rsid w:val="00150FBB"/>
    <w:rsid w:val="00167F56"/>
    <w:rsid w:val="00170FFF"/>
    <w:rsid w:val="0017323C"/>
    <w:rsid w:val="00174BD7"/>
    <w:rsid w:val="00181117"/>
    <w:rsid w:val="0018424E"/>
    <w:rsid w:val="001863D7"/>
    <w:rsid w:val="0018733F"/>
    <w:rsid w:val="00193C75"/>
    <w:rsid w:val="001941D5"/>
    <w:rsid w:val="001A2010"/>
    <w:rsid w:val="001B55DC"/>
    <w:rsid w:val="001D5C99"/>
    <w:rsid w:val="001E1F43"/>
    <w:rsid w:val="001E3780"/>
    <w:rsid w:val="001F0FC1"/>
    <w:rsid w:val="001F6560"/>
    <w:rsid w:val="001F7A49"/>
    <w:rsid w:val="00204324"/>
    <w:rsid w:val="00205D08"/>
    <w:rsid w:val="00211B2B"/>
    <w:rsid w:val="00212522"/>
    <w:rsid w:val="00212C85"/>
    <w:rsid w:val="0022064A"/>
    <w:rsid w:val="00230F51"/>
    <w:rsid w:val="0024325F"/>
    <w:rsid w:val="00254920"/>
    <w:rsid w:val="00255983"/>
    <w:rsid w:val="00262BC5"/>
    <w:rsid w:val="0026333E"/>
    <w:rsid w:val="002667D6"/>
    <w:rsid w:val="00284AA5"/>
    <w:rsid w:val="00284D54"/>
    <w:rsid w:val="00285799"/>
    <w:rsid w:val="00294B85"/>
    <w:rsid w:val="002A0B6D"/>
    <w:rsid w:val="002A5BE2"/>
    <w:rsid w:val="002B358B"/>
    <w:rsid w:val="002B5C58"/>
    <w:rsid w:val="002B74C4"/>
    <w:rsid w:val="002C702D"/>
    <w:rsid w:val="002C7B83"/>
    <w:rsid w:val="002D684A"/>
    <w:rsid w:val="002D7375"/>
    <w:rsid w:val="002E48BD"/>
    <w:rsid w:val="002E54D0"/>
    <w:rsid w:val="002E5AD6"/>
    <w:rsid w:val="002E6455"/>
    <w:rsid w:val="002E65EA"/>
    <w:rsid w:val="002E6E2F"/>
    <w:rsid w:val="002F03CF"/>
    <w:rsid w:val="002F6EE2"/>
    <w:rsid w:val="00302D51"/>
    <w:rsid w:val="00305C8D"/>
    <w:rsid w:val="00311899"/>
    <w:rsid w:val="00315489"/>
    <w:rsid w:val="00315EBF"/>
    <w:rsid w:val="00317827"/>
    <w:rsid w:val="003200EC"/>
    <w:rsid w:val="003213F0"/>
    <w:rsid w:val="0032743E"/>
    <w:rsid w:val="00330396"/>
    <w:rsid w:val="003367C2"/>
    <w:rsid w:val="00341A42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A4369"/>
    <w:rsid w:val="003B2196"/>
    <w:rsid w:val="003C6EE2"/>
    <w:rsid w:val="003C708B"/>
    <w:rsid w:val="003D370A"/>
    <w:rsid w:val="003E08CB"/>
    <w:rsid w:val="003E4764"/>
    <w:rsid w:val="003E591A"/>
    <w:rsid w:val="003E7A21"/>
    <w:rsid w:val="003F74AE"/>
    <w:rsid w:val="00400BF6"/>
    <w:rsid w:val="00401531"/>
    <w:rsid w:val="00410FB8"/>
    <w:rsid w:val="004134AB"/>
    <w:rsid w:val="00415354"/>
    <w:rsid w:val="0042608D"/>
    <w:rsid w:val="0042795F"/>
    <w:rsid w:val="004316BA"/>
    <w:rsid w:val="00435FF8"/>
    <w:rsid w:val="004612D8"/>
    <w:rsid w:val="0046219F"/>
    <w:rsid w:val="00467B79"/>
    <w:rsid w:val="00473970"/>
    <w:rsid w:val="00474D42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31D54"/>
    <w:rsid w:val="00537A3D"/>
    <w:rsid w:val="00543653"/>
    <w:rsid w:val="00552FE1"/>
    <w:rsid w:val="00557891"/>
    <w:rsid w:val="00566D58"/>
    <w:rsid w:val="00570C47"/>
    <w:rsid w:val="00573592"/>
    <w:rsid w:val="005765D8"/>
    <w:rsid w:val="005805DB"/>
    <w:rsid w:val="00586AD3"/>
    <w:rsid w:val="005908FD"/>
    <w:rsid w:val="005945E8"/>
    <w:rsid w:val="005B41AD"/>
    <w:rsid w:val="005C08F1"/>
    <w:rsid w:val="005C3539"/>
    <w:rsid w:val="005C47D5"/>
    <w:rsid w:val="005D1DF7"/>
    <w:rsid w:val="005D34BC"/>
    <w:rsid w:val="005D3C0A"/>
    <w:rsid w:val="005E5CA2"/>
    <w:rsid w:val="005F230D"/>
    <w:rsid w:val="005F45B4"/>
    <w:rsid w:val="00603C2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9CB"/>
    <w:rsid w:val="00647DC3"/>
    <w:rsid w:val="00655F28"/>
    <w:rsid w:val="006666B2"/>
    <w:rsid w:val="00673E02"/>
    <w:rsid w:val="00680594"/>
    <w:rsid w:val="006959D2"/>
    <w:rsid w:val="0069733E"/>
    <w:rsid w:val="00697973"/>
    <w:rsid w:val="006A458F"/>
    <w:rsid w:val="006A5139"/>
    <w:rsid w:val="006A5E58"/>
    <w:rsid w:val="006A63AD"/>
    <w:rsid w:val="006C06F2"/>
    <w:rsid w:val="006C2369"/>
    <w:rsid w:val="006C38BC"/>
    <w:rsid w:val="006C7598"/>
    <w:rsid w:val="006D03CE"/>
    <w:rsid w:val="006D750C"/>
    <w:rsid w:val="006E0075"/>
    <w:rsid w:val="006F30AA"/>
    <w:rsid w:val="007063C3"/>
    <w:rsid w:val="00724761"/>
    <w:rsid w:val="00730A81"/>
    <w:rsid w:val="007310AB"/>
    <w:rsid w:val="0073659D"/>
    <w:rsid w:val="0073673B"/>
    <w:rsid w:val="00743E97"/>
    <w:rsid w:val="00756308"/>
    <w:rsid w:val="00757334"/>
    <w:rsid w:val="007575F8"/>
    <w:rsid w:val="00761AF7"/>
    <w:rsid w:val="007736E7"/>
    <w:rsid w:val="00781A31"/>
    <w:rsid w:val="00781C0A"/>
    <w:rsid w:val="00783D6E"/>
    <w:rsid w:val="00784C73"/>
    <w:rsid w:val="00787155"/>
    <w:rsid w:val="007879FE"/>
    <w:rsid w:val="00793DA1"/>
    <w:rsid w:val="00794F04"/>
    <w:rsid w:val="00796916"/>
    <w:rsid w:val="007A0C6D"/>
    <w:rsid w:val="007C098D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578C"/>
    <w:rsid w:val="00817633"/>
    <w:rsid w:val="00822B65"/>
    <w:rsid w:val="00827ABD"/>
    <w:rsid w:val="008358AB"/>
    <w:rsid w:val="0084534A"/>
    <w:rsid w:val="008524CC"/>
    <w:rsid w:val="00854210"/>
    <w:rsid w:val="00860DE6"/>
    <w:rsid w:val="00861DF3"/>
    <w:rsid w:val="00865F2E"/>
    <w:rsid w:val="00881F80"/>
    <w:rsid w:val="00883719"/>
    <w:rsid w:val="008877A6"/>
    <w:rsid w:val="008A0D96"/>
    <w:rsid w:val="008A423F"/>
    <w:rsid w:val="008A74D9"/>
    <w:rsid w:val="008B0390"/>
    <w:rsid w:val="008B29A2"/>
    <w:rsid w:val="008B4023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DA8"/>
    <w:rsid w:val="008D6813"/>
    <w:rsid w:val="008E2F30"/>
    <w:rsid w:val="00903670"/>
    <w:rsid w:val="00904BF1"/>
    <w:rsid w:val="00904DC3"/>
    <w:rsid w:val="009142EA"/>
    <w:rsid w:val="00917D19"/>
    <w:rsid w:val="00926107"/>
    <w:rsid w:val="00931045"/>
    <w:rsid w:val="00950FCA"/>
    <w:rsid w:val="00971D81"/>
    <w:rsid w:val="00987618"/>
    <w:rsid w:val="009A2025"/>
    <w:rsid w:val="009A5B4F"/>
    <w:rsid w:val="009A6A62"/>
    <w:rsid w:val="009A73AE"/>
    <w:rsid w:val="009B0B0E"/>
    <w:rsid w:val="009C06AE"/>
    <w:rsid w:val="009C0F33"/>
    <w:rsid w:val="009C7BC4"/>
    <w:rsid w:val="009E07C9"/>
    <w:rsid w:val="009E2CDF"/>
    <w:rsid w:val="009F1C3F"/>
    <w:rsid w:val="009F5E1B"/>
    <w:rsid w:val="00A01225"/>
    <w:rsid w:val="00A0290A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0792"/>
    <w:rsid w:val="00A65868"/>
    <w:rsid w:val="00A66B5A"/>
    <w:rsid w:val="00A6751A"/>
    <w:rsid w:val="00A726D3"/>
    <w:rsid w:val="00A752AD"/>
    <w:rsid w:val="00A77220"/>
    <w:rsid w:val="00A83165"/>
    <w:rsid w:val="00A83540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3893"/>
    <w:rsid w:val="00AD01F6"/>
    <w:rsid w:val="00AD2599"/>
    <w:rsid w:val="00AD54B0"/>
    <w:rsid w:val="00AE1159"/>
    <w:rsid w:val="00AF17DF"/>
    <w:rsid w:val="00B070D8"/>
    <w:rsid w:val="00B1330B"/>
    <w:rsid w:val="00B219C2"/>
    <w:rsid w:val="00B30268"/>
    <w:rsid w:val="00B34989"/>
    <w:rsid w:val="00B402BC"/>
    <w:rsid w:val="00B43720"/>
    <w:rsid w:val="00B438AE"/>
    <w:rsid w:val="00B45109"/>
    <w:rsid w:val="00B51E22"/>
    <w:rsid w:val="00B55A43"/>
    <w:rsid w:val="00B55A70"/>
    <w:rsid w:val="00B64EC7"/>
    <w:rsid w:val="00B844C2"/>
    <w:rsid w:val="00B969DB"/>
    <w:rsid w:val="00B97611"/>
    <w:rsid w:val="00BA52B2"/>
    <w:rsid w:val="00BD46F7"/>
    <w:rsid w:val="00BE38B0"/>
    <w:rsid w:val="00BF140B"/>
    <w:rsid w:val="00C03677"/>
    <w:rsid w:val="00C10CF1"/>
    <w:rsid w:val="00C15046"/>
    <w:rsid w:val="00C16905"/>
    <w:rsid w:val="00C26743"/>
    <w:rsid w:val="00C44CC6"/>
    <w:rsid w:val="00C473A6"/>
    <w:rsid w:val="00C56B53"/>
    <w:rsid w:val="00C5718A"/>
    <w:rsid w:val="00C62180"/>
    <w:rsid w:val="00C75B59"/>
    <w:rsid w:val="00C8019A"/>
    <w:rsid w:val="00C87799"/>
    <w:rsid w:val="00C903C9"/>
    <w:rsid w:val="00C908C1"/>
    <w:rsid w:val="00CA142B"/>
    <w:rsid w:val="00CA2917"/>
    <w:rsid w:val="00CB0BAF"/>
    <w:rsid w:val="00CB5D83"/>
    <w:rsid w:val="00CB6D3E"/>
    <w:rsid w:val="00CC07BB"/>
    <w:rsid w:val="00CC4B8C"/>
    <w:rsid w:val="00CC6CEE"/>
    <w:rsid w:val="00CC7D1F"/>
    <w:rsid w:val="00CC7E25"/>
    <w:rsid w:val="00CD2238"/>
    <w:rsid w:val="00CF0589"/>
    <w:rsid w:val="00CF1500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74AC"/>
    <w:rsid w:val="00D40B75"/>
    <w:rsid w:val="00D41B73"/>
    <w:rsid w:val="00D43317"/>
    <w:rsid w:val="00D4676B"/>
    <w:rsid w:val="00D6065C"/>
    <w:rsid w:val="00D63DC0"/>
    <w:rsid w:val="00D720E8"/>
    <w:rsid w:val="00D74548"/>
    <w:rsid w:val="00D80EC4"/>
    <w:rsid w:val="00D8315A"/>
    <w:rsid w:val="00D87EC0"/>
    <w:rsid w:val="00D934C1"/>
    <w:rsid w:val="00D95AC8"/>
    <w:rsid w:val="00D9769C"/>
    <w:rsid w:val="00DB03CD"/>
    <w:rsid w:val="00DB19D1"/>
    <w:rsid w:val="00DC60A0"/>
    <w:rsid w:val="00DD0963"/>
    <w:rsid w:val="00DD0B6F"/>
    <w:rsid w:val="00DD1381"/>
    <w:rsid w:val="00DD1D28"/>
    <w:rsid w:val="00DD3140"/>
    <w:rsid w:val="00DD4F42"/>
    <w:rsid w:val="00DE312D"/>
    <w:rsid w:val="00DE44A0"/>
    <w:rsid w:val="00DE4AEB"/>
    <w:rsid w:val="00DE7D44"/>
    <w:rsid w:val="00E015BE"/>
    <w:rsid w:val="00E05A22"/>
    <w:rsid w:val="00E06DF7"/>
    <w:rsid w:val="00E07358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71CD1"/>
    <w:rsid w:val="00E765B3"/>
    <w:rsid w:val="00E77116"/>
    <w:rsid w:val="00E775DD"/>
    <w:rsid w:val="00E83D35"/>
    <w:rsid w:val="00E91610"/>
    <w:rsid w:val="00E96B90"/>
    <w:rsid w:val="00EA5AB8"/>
    <w:rsid w:val="00EA5B95"/>
    <w:rsid w:val="00EB5769"/>
    <w:rsid w:val="00EB5E09"/>
    <w:rsid w:val="00EE520A"/>
    <w:rsid w:val="00EF43BA"/>
    <w:rsid w:val="00EF5CAF"/>
    <w:rsid w:val="00EF7C6E"/>
    <w:rsid w:val="00F05E28"/>
    <w:rsid w:val="00F204EB"/>
    <w:rsid w:val="00F2056A"/>
    <w:rsid w:val="00F20C3E"/>
    <w:rsid w:val="00F40375"/>
    <w:rsid w:val="00F603D1"/>
    <w:rsid w:val="00F71309"/>
    <w:rsid w:val="00F73334"/>
    <w:rsid w:val="00F9433A"/>
    <w:rsid w:val="00FB4C06"/>
    <w:rsid w:val="00FB4EA2"/>
    <w:rsid w:val="00FB5DE9"/>
    <w:rsid w:val="00FB79BF"/>
    <w:rsid w:val="00FC2A0F"/>
    <w:rsid w:val="00FD694F"/>
    <w:rsid w:val="00FE368D"/>
    <w:rsid w:val="00FF01F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6EFD4"/>
  <w15:chartTrackingRefBased/>
  <w15:docId w15:val="{06402AC4-891C-4B2D-91A1-87EE7DD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easter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shared/fathers-day.php" TargetMode="External"/><Relationship Id="rId7" Type="http://schemas.openxmlformats.org/officeDocument/2006/relationships/hyperlink" Target="http://www.calendarlabs.com/holidays/us/independence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good-fri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halloween.php" TargetMode="External"/><Relationship Id="rId19" Type="http://schemas.openxmlformats.org/officeDocument/2006/relationships/hyperlink" Target="http://www.calendarlabs.com/holidays/shared/mothe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2749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2022-07-29T06:05:00Z</cp:lastPrinted>
  <dcterms:created xsi:type="dcterms:W3CDTF">2022-07-29T06:05:00Z</dcterms:created>
  <dcterms:modified xsi:type="dcterms:W3CDTF">2023-06-19T11:57:00Z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