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13433"/>
      </w:tblGrid>
      <w:tr w:rsidR="0024325F" w:rsidRPr="00A964EF" w14:paraId="1670D9A9" w14:textId="77777777" w:rsidTr="00C10CF1">
        <w:trPr>
          <w:trHeight w:val="651"/>
        </w:trPr>
        <w:tc>
          <w:tcPr>
            <w:tcW w:w="2340" w:type="dxa"/>
            <w:vAlign w:val="center"/>
          </w:tcPr>
          <w:p w14:paraId="7AF9C750" w14:textId="77777777" w:rsidR="0024325F" w:rsidRPr="00A964EF" w:rsidRDefault="0024325F" w:rsidP="00393FE0">
            <w:pPr>
              <w:rPr>
                <w:rFonts w:ascii="Verdana" w:hAnsi="Verdana"/>
                <w:b/>
                <w:sz w:val="28"/>
                <w:szCs w:val="28"/>
              </w:rPr>
            </w:pPr>
            <w:r w:rsidRPr="00A964EF">
              <w:rPr>
                <w:rFonts w:ascii="Verdana" w:hAnsi="Verdana"/>
                <w:b/>
                <w:sz w:val="28"/>
                <w:szCs w:val="28"/>
              </w:rPr>
              <w:t>LOGO</w:t>
            </w:r>
          </w:p>
        </w:tc>
        <w:tc>
          <w:tcPr>
            <w:tcW w:w="13433" w:type="dxa"/>
            <w:vAlign w:val="center"/>
          </w:tcPr>
          <w:p w14:paraId="5B603F7F" w14:textId="77777777" w:rsidR="0024325F" w:rsidRPr="00A964EF" w:rsidRDefault="0024325F" w:rsidP="00393FE0">
            <w:pPr>
              <w:rPr>
                <w:rFonts w:ascii="Verdana" w:hAnsi="Verdana"/>
                <w:b/>
                <w:sz w:val="28"/>
                <w:szCs w:val="28"/>
              </w:rPr>
            </w:pPr>
            <w:r w:rsidRPr="00A964EF">
              <w:rPr>
                <w:rFonts w:ascii="Verdana" w:hAnsi="Verdana"/>
                <w:b/>
                <w:sz w:val="28"/>
                <w:szCs w:val="28"/>
              </w:rPr>
              <w:t xml:space="preserve">                                     SCHOOL NAME</w:t>
            </w:r>
          </w:p>
        </w:tc>
      </w:tr>
    </w:tbl>
    <w:tbl>
      <w:tblPr>
        <w:tblpPr w:leftFromText="180" w:rightFromText="180" w:vertAnchor="page" w:horzAnchor="margin" w:tblpX="-72" w:tblpY="1630"/>
        <w:tblW w:w="15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392"/>
        <w:gridCol w:w="392"/>
        <w:gridCol w:w="414"/>
        <w:gridCol w:w="414"/>
        <w:gridCol w:w="414"/>
        <w:gridCol w:w="415"/>
        <w:gridCol w:w="414"/>
        <w:gridCol w:w="414"/>
        <w:gridCol w:w="41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4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A237FF" w:rsidRPr="00A964EF" w14:paraId="3D7F6D62" w14:textId="77777777" w:rsidTr="00EB2D5A">
        <w:trPr>
          <w:trHeight w:hRule="exact" w:val="586"/>
        </w:trPr>
        <w:tc>
          <w:tcPr>
            <w:tcW w:w="1074" w:type="dxa"/>
            <w:shd w:val="clear" w:color="auto" w:fill="auto"/>
            <w:vAlign w:val="center"/>
          </w:tcPr>
          <w:p w14:paraId="025AD8CD" w14:textId="4D89C8E8" w:rsidR="00A237FF" w:rsidRPr="003F4BC0" w:rsidRDefault="00294693" w:rsidP="00EC012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202</w:t>
            </w:r>
            <w:r w:rsidR="0004341E">
              <w:rPr>
                <w:rFonts w:ascii="Verdana" w:hAnsi="Verdana"/>
                <w:b/>
                <w:sz w:val="22"/>
                <w:szCs w:val="22"/>
              </w:rPr>
              <w:t>4</w:t>
            </w:r>
            <w:r w:rsidR="00A237FF" w:rsidRPr="003F4BC0">
              <w:rPr>
                <w:rFonts w:ascii="Verdana" w:hAnsi="Verdana"/>
                <w:b/>
                <w:sz w:val="22"/>
                <w:szCs w:val="22"/>
              </w:rPr>
              <w:t>-</w:t>
            </w:r>
            <w:r w:rsidR="00A237FF">
              <w:rPr>
                <w:rFonts w:ascii="Verdana" w:hAnsi="Verdana"/>
                <w:b/>
                <w:sz w:val="22"/>
                <w:szCs w:val="22"/>
              </w:rPr>
              <w:t>2</w:t>
            </w:r>
            <w:r w:rsidR="0004341E">
              <w:rPr>
                <w:rFonts w:ascii="Verdana" w:hAnsi="Verdana"/>
                <w:b/>
                <w:sz w:val="22"/>
                <w:szCs w:val="22"/>
              </w:rPr>
              <w:t>5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23BF0FC" w14:textId="77777777" w:rsidR="00A237FF" w:rsidRPr="003F4BC0" w:rsidRDefault="00A237FF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S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0098DC74" w14:textId="77777777" w:rsidR="00A237FF" w:rsidRPr="003F4BC0" w:rsidRDefault="00A237FF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M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034DFDB9" w14:textId="77777777" w:rsidR="00A237FF" w:rsidRPr="003F4BC0" w:rsidRDefault="00A237FF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T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620B62CB" w14:textId="77777777" w:rsidR="00A237FF" w:rsidRPr="003F4BC0" w:rsidRDefault="00A237FF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W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69DA011C" w14:textId="77777777" w:rsidR="00A237FF" w:rsidRPr="003F4BC0" w:rsidRDefault="00A237FF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T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B698E53" w14:textId="77777777" w:rsidR="00A237FF" w:rsidRPr="003F4BC0" w:rsidRDefault="00A237FF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F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4B85E95B" w14:textId="77777777" w:rsidR="00A237FF" w:rsidRPr="003F4BC0" w:rsidRDefault="00A237FF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S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6B5634C7" w14:textId="77777777" w:rsidR="00A237FF" w:rsidRPr="003F4BC0" w:rsidRDefault="00A237FF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S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6533A5A2" w14:textId="77777777" w:rsidR="00A237FF" w:rsidRPr="003F4BC0" w:rsidRDefault="00A237FF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966350F" w14:textId="77777777" w:rsidR="00A237FF" w:rsidRPr="003F4BC0" w:rsidRDefault="00A237FF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10E47EF" w14:textId="77777777" w:rsidR="00A237FF" w:rsidRPr="003F4BC0" w:rsidRDefault="00A237FF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BEA5A3E" w14:textId="77777777" w:rsidR="00A237FF" w:rsidRPr="003F4BC0" w:rsidRDefault="00A237FF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894BBC4" w14:textId="77777777" w:rsidR="00A237FF" w:rsidRPr="003F4BC0" w:rsidRDefault="00A237FF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CF40D5E" w14:textId="77777777" w:rsidR="00A237FF" w:rsidRPr="003F4BC0" w:rsidRDefault="00A237FF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9B1ADB4" w14:textId="77777777" w:rsidR="00A237FF" w:rsidRPr="003F4BC0" w:rsidRDefault="00A237FF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061DB70" w14:textId="77777777" w:rsidR="00A237FF" w:rsidRPr="003F4BC0" w:rsidRDefault="00A237FF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52C13B5" w14:textId="77777777" w:rsidR="00A237FF" w:rsidRPr="003F4BC0" w:rsidRDefault="00A237FF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6FCCD2F" w14:textId="77777777" w:rsidR="00A237FF" w:rsidRPr="003F4BC0" w:rsidRDefault="00A237FF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B587A62" w14:textId="77777777" w:rsidR="00A237FF" w:rsidRPr="003F4BC0" w:rsidRDefault="00A237FF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C5BFA9C" w14:textId="77777777" w:rsidR="00A237FF" w:rsidRPr="003F4BC0" w:rsidRDefault="00A237FF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FAA19ED" w14:textId="77777777" w:rsidR="00A237FF" w:rsidRPr="003F4BC0" w:rsidRDefault="00A237FF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BB15843" w14:textId="77777777" w:rsidR="00A237FF" w:rsidRPr="003F4BC0" w:rsidRDefault="00A237FF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D93E0E6" w14:textId="77777777" w:rsidR="00A237FF" w:rsidRPr="003F4BC0" w:rsidRDefault="00A237FF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D27BA3C" w14:textId="77777777" w:rsidR="00A237FF" w:rsidRPr="003F4BC0" w:rsidRDefault="00A237FF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820721B" w14:textId="77777777" w:rsidR="00A237FF" w:rsidRPr="003F4BC0" w:rsidRDefault="00A237FF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FC63545" w14:textId="77777777" w:rsidR="00A237FF" w:rsidRPr="003F4BC0" w:rsidRDefault="00A237FF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1F6927F" w14:textId="77777777" w:rsidR="00A237FF" w:rsidRPr="003F4BC0" w:rsidRDefault="00A237FF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B5F0AD9" w14:textId="77777777" w:rsidR="00A237FF" w:rsidRPr="003F4BC0" w:rsidRDefault="00A237FF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S</w:t>
            </w:r>
          </w:p>
        </w:tc>
        <w:tc>
          <w:tcPr>
            <w:tcW w:w="394" w:type="dxa"/>
            <w:shd w:val="clear" w:color="auto" w:fill="auto"/>
            <w:vAlign w:val="center"/>
          </w:tcPr>
          <w:p w14:paraId="282FF249" w14:textId="77777777" w:rsidR="00A237FF" w:rsidRPr="003F4BC0" w:rsidRDefault="00A237FF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26EB0FC" w14:textId="77777777" w:rsidR="00A237FF" w:rsidRPr="003F4BC0" w:rsidRDefault="00A237FF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B88A4E9" w14:textId="77777777" w:rsidR="00A237FF" w:rsidRPr="003F4BC0" w:rsidRDefault="00A237FF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42B7807" w14:textId="77777777" w:rsidR="00A237FF" w:rsidRPr="003F4BC0" w:rsidRDefault="00A237FF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2A88846" w14:textId="77777777" w:rsidR="00A237FF" w:rsidRPr="003F4BC0" w:rsidRDefault="00A237FF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680B634" w14:textId="77777777" w:rsidR="00A237FF" w:rsidRPr="003F4BC0" w:rsidRDefault="00A237FF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2DABB63" w14:textId="77777777" w:rsidR="00A237FF" w:rsidRPr="003F4BC0" w:rsidRDefault="00A237FF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S</w:t>
            </w:r>
          </w:p>
        </w:tc>
        <w:tc>
          <w:tcPr>
            <w:tcW w:w="393" w:type="dxa"/>
            <w:vAlign w:val="center"/>
          </w:tcPr>
          <w:p w14:paraId="0C539E48" w14:textId="77777777" w:rsidR="00A237FF" w:rsidRPr="003F4BC0" w:rsidRDefault="00A237FF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S</w:t>
            </w:r>
          </w:p>
        </w:tc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14:paraId="7EEBF769" w14:textId="77777777" w:rsidR="00A237FF" w:rsidRPr="00C10CF1" w:rsidRDefault="00A237FF" w:rsidP="00A237F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A237FF">
              <w:rPr>
                <w:rFonts w:ascii="Verdana" w:hAnsi="Verdana"/>
                <w:b/>
                <w:sz w:val="20"/>
              </w:rPr>
              <w:t>M</w:t>
            </w:r>
          </w:p>
        </w:tc>
      </w:tr>
      <w:tr w:rsidR="0004341E" w:rsidRPr="00A964EF" w14:paraId="6CB886D2" w14:textId="77777777" w:rsidTr="00BB543E">
        <w:trPr>
          <w:trHeight w:hRule="exact" w:val="513"/>
        </w:trPr>
        <w:tc>
          <w:tcPr>
            <w:tcW w:w="1074" w:type="dxa"/>
            <w:shd w:val="clear" w:color="auto" w:fill="auto"/>
            <w:vAlign w:val="center"/>
          </w:tcPr>
          <w:p w14:paraId="5C94145A" w14:textId="0545DAD4" w:rsidR="0004341E" w:rsidRPr="003F4BC0" w:rsidRDefault="0004341E" w:rsidP="0004341E">
            <w:pPr>
              <w:ind w:hanging="18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Sep </w:t>
            </w:r>
            <w:r>
              <w:rPr>
                <w:rFonts w:ascii="Verdana" w:hAnsi="Verdana"/>
                <w:b/>
                <w:sz w:val="20"/>
              </w:rPr>
              <w:t>2</w:t>
            </w:r>
            <w:r w:rsidR="00804C79">
              <w:rPr>
                <w:rFonts w:ascii="Verdana" w:hAnsi="Verdana"/>
                <w:b/>
                <w:sz w:val="20"/>
              </w:rPr>
              <w:t>4</w:t>
            </w:r>
          </w:p>
        </w:tc>
        <w:tc>
          <w:tcPr>
            <w:tcW w:w="392" w:type="dxa"/>
            <w:shd w:val="pct10" w:color="auto" w:fill="auto"/>
            <w:vAlign w:val="center"/>
          </w:tcPr>
          <w:p w14:paraId="37DDB309" w14:textId="03685FA5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4F2A4127" w14:textId="5629F523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231249B0" w14:textId="22AE2266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0FA1BA95" w14:textId="0D6A5F00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4A7FB135" w14:textId="44CB42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FBE183F" w14:textId="53A2932B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5AB4E221" w14:textId="2DED795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6854037F" w14:textId="724892DF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7A171479" w14:textId="184896CE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2795107" w14:textId="073A11DD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326691C" w14:textId="0052C38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39B42C5" w14:textId="30187F9B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65D531E" w14:textId="69470C7A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54A4751" w14:textId="25F5D25A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D9EC8B7" w14:textId="51A57A6B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F86E999" w14:textId="0C618293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5BC799C" w14:textId="522D8AB2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A922625" w14:textId="6F796040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3CE366E" w14:textId="0D376258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90ADD65" w14:textId="2E40E240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0DC57D0" w14:textId="19E04486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021A487" w14:textId="779DC688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5B179FB" w14:textId="0751EC89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4A148BC" w14:textId="30D29C15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A701F26" w14:textId="028B17B9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A67E041" w14:textId="518710D1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E12E339" w14:textId="32E37AD5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5A3D1BB" w14:textId="0A1B7E5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4" w:type="dxa"/>
            <w:shd w:val="pct10" w:color="auto" w:fill="auto"/>
            <w:vAlign w:val="center"/>
          </w:tcPr>
          <w:p w14:paraId="08B1CC7A" w14:textId="03612AD0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7FE1A1F" w14:textId="36E5A87C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A3CDAC5" w14:textId="237D7CCF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6BA1AAA7" w14:textId="2029C9EC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41CC8DF" w14:textId="7E3429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4F52E4C2" w14:textId="3227A60E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3A1EC6D6" w14:textId="361A2940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49BEC9D9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75255F6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4341E" w:rsidRPr="00A964EF" w14:paraId="2D612F7C" w14:textId="77777777" w:rsidTr="00BB543E">
        <w:trPr>
          <w:trHeight w:hRule="exact" w:val="515"/>
        </w:trPr>
        <w:tc>
          <w:tcPr>
            <w:tcW w:w="1074" w:type="dxa"/>
            <w:shd w:val="clear" w:color="auto" w:fill="auto"/>
            <w:vAlign w:val="center"/>
          </w:tcPr>
          <w:p w14:paraId="7E1918ED" w14:textId="56EC587C" w:rsidR="0004341E" w:rsidRPr="003F4BC0" w:rsidRDefault="0004341E" w:rsidP="0004341E">
            <w:pPr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Oct </w:t>
            </w:r>
            <w:r>
              <w:rPr>
                <w:rFonts w:ascii="Verdana" w:hAnsi="Verdana"/>
                <w:b/>
                <w:sz w:val="20"/>
              </w:rPr>
              <w:t>2</w:t>
            </w:r>
            <w:r w:rsidR="00804C79">
              <w:rPr>
                <w:rFonts w:ascii="Verdana" w:hAnsi="Verdana"/>
                <w:b/>
                <w:sz w:val="20"/>
              </w:rPr>
              <w:t>4</w:t>
            </w:r>
          </w:p>
        </w:tc>
        <w:tc>
          <w:tcPr>
            <w:tcW w:w="392" w:type="dxa"/>
            <w:shd w:val="pct10" w:color="auto" w:fill="auto"/>
            <w:vAlign w:val="center"/>
          </w:tcPr>
          <w:p w14:paraId="23DE3901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1F3DAD69" w14:textId="24AD3EA3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1C326B04" w14:textId="748DA82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55403212" w14:textId="2B33860E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1ACDD088" w14:textId="169079E9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4C5ABC6" w14:textId="370E417C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0E5BB7E1" w14:textId="5B673FD0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6FA9EA42" w14:textId="03EF6C20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648CD6AB" w14:textId="76906B0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A143F28" w14:textId="10D64B7B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5C79DA0" w14:textId="78CBBF85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5F6D087" w14:textId="1A98B8D5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8AA96DF" w14:textId="05EA86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36ABBF6" w14:textId="40165FB9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0B982C4" w14:textId="32943B96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7DA6E19" w14:textId="617D985C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1BE8733" w14:textId="14F868F2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555B2BA" w14:textId="35EDDF2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3B66582" w14:textId="0E9C548A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7610131" w14:textId="7938B12B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F77B441" w14:textId="6CF17253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E4AFA68" w14:textId="1028241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D75249F" w14:textId="05C5795A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20AD47C" w14:textId="72CF7B5B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486621A" w14:textId="7FA1269A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26E5D1C" w14:textId="586D5823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EF6B098" w14:textId="723BF08E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8E1A49D" w14:textId="0B60350D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4" w:type="dxa"/>
            <w:shd w:val="pct10" w:color="auto" w:fill="auto"/>
            <w:vAlign w:val="center"/>
          </w:tcPr>
          <w:p w14:paraId="6374FC5D" w14:textId="1DB54131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A027A1E" w14:textId="12F5F7DD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C138DD0" w14:textId="0B1848F9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5345840" w14:textId="44316B0F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42A7A7A" w14:textId="36E4EF13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CA94B05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35B00191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3C38F02B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6F6268F3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4341E" w:rsidRPr="00A964EF" w14:paraId="19A91291" w14:textId="77777777" w:rsidTr="00BB543E">
        <w:trPr>
          <w:trHeight w:hRule="exact" w:val="515"/>
        </w:trPr>
        <w:tc>
          <w:tcPr>
            <w:tcW w:w="1074" w:type="dxa"/>
            <w:shd w:val="clear" w:color="auto" w:fill="auto"/>
            <w:vAlign w:val="center"/>
          </w:tcPr>
          <w:p w14:paraId="04676F9B" w14:textId="06117C94" w:rsidR="0004341E" w:rsidRPr="003F4BC0" w:rsidRDefault="0004341E" w:rsidP="0004341E">
            <w:pPr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Nov </w:t>
            </w:r>
            <w:r>
              <w:rPr>
                <w:rFonts w:ascii="Verdana" w:hAnsi="Verdana"/>
                <w:b/>
                <w:sz w:val="20"/>
              </w:rPr>
              <w:t>2</w:t>
            </w:r>
            <w:r w:rsidR="00804C79">
              <w:rPr>
                <w:rFonts w:ascii="Verdana" w:hAnsi="Verdana"/>
                <w:b/>
                <w:sz w:val="20"/>
              </w:rPr>
              <w:t>4</w:t>
            </w:r>
          </w:p>
        </w:tc>
        <w:tc>
          <w:tcPr>
            <w:tcW w:w="392" w:type="dxa"/>
            <w:shd w:val="pct10" w:color="auto" w:fill="auto"/>
            <w:vAlign w:val="center"/>
          </w:tcPr>
          <w:p w14:paraId="0F3152B2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723E31C8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5708AB8F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02AA67FE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5E6422FC" w14:textId="07B470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429F01BA" w14:textId="51F35C1B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691227CA" w14:textId="18D60406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788D6DCF" w14:textId="71CF5A4D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64BAA0F2" w14:textId="2AA8CAE9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6BD62C4" w14:textId="648D90F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A82E6E7" w14:textId="4E88F1E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AE0DC65" w14:textId="19593A1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F73FC88" w14:textId="65DE103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FABF88D" w14:textId="759A3936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36AF88A" w14:textId="48BC9074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9CD8C44" w14:textId="369FF316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D8AE724" w14:textId="1B17E97A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4D23323" w14:textId="5619FA02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F007E22" w14:textId="3233D0F3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0F3D5F0" w14:textId="26955CD9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5632E22" w14:textId="69FDC335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8ED8EF1" w14:textId="18E0A2C5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C917D0E" w14:textId="7C2A9AC9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4776332" w14:textId="362598F9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325383A" w14:textId="1BA2EB46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5EAD25A" w14:textId="36EE3D5F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C9492E5" w14:textId="7F12DF76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AD450FB" w14:textId="16E88234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4" w:type="dxa"/>
            <w:shd w:val="pct10" w:color="auto" w:fill="auto"/>
            <w:vAlign w:val="center"/>
          </w:tcPr>
          <w:p w14:paraId="5E337557" w14:textId="22E1F09E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729615F" w14:textId="23B87F52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9896064" w14:textId="2B746115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6439EF0" w14:textId="38471EF5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B354963" w14:textId="68E76105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64D1987" w14:textId="06F19038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6D94395" w14:textId="7C36692A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802886A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243829D2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4341E" w:rsidRPr="00A964EF" w14:paraId="63757CD4" w14:textId="77777777" w:rsidTr="00BB543E">
        <w:trPr>
          <w:trHeight w:hRule="exact" w:val="515"/>
        </w:trPr>
        <w:tc>
          <w:tcPr>
            <w:tcW w:w="1074" w:type="dxa"/>
            <w:shd w:val="clear" w:color="auto" w:fill="auto"/>
            <w:vAlign w:val="center"/>
          </w:tcPr>
          <w:p w14:paraId="0639FDC6" w14:textId="618FA2B9" w:rsidR="0004341E" w:rsidRPr="003F4BC0" w:rsidRDefault="0004341E" w:rsidP="0004341E">
            <w:pPr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Dec </w:t>
            </w:r>
            <w:r>
              <w:rPr>
                <w:rFonts w:ascii="Verdana" w:hAnsi="Verdana"/>
                <w:b/>
                <w:sz w:val="20"/>
              </w:rPr>
              <w:t>2</w:t>
            </w:r>
            <w:r w:rsidR="00804C79">
              <w:rPr>
                <w:rFonts w:ascii="Verdana" w:hAnsi="Verdana"/>
                <w:b/>
                <w:sz w:val="20"/>
              </w:rPr>
              <w:t>4</w:t>
            </w:r>
          </w:p>
        </w:tc>
        <w:tc>
          <w:tcPr>
            <w:tcW w:w="392" w:type="dxa"/>
            <w:shd w:val="pct10" w:color="auto" w:fill="auto"/>
            <w:vAlign w:val="center"/>
          </w:tcPr>
          <w:p w14:paraId="79C95823" w14:textId="4E6D72A2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3C47344C" w14:textId="57D38CCA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12AE0B93" w14:textId="69CCF659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39FEB037" w14:textId="7713B3C8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7ABAEF17" w14:textId="49E4FEBC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0733FA3" w14:textId="710D4E88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105D3AD7" w14:textId="30656802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63A70FDD" w14:textId="54594BDC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1B186F3F" w14:textId="66049B58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3709530" w14:textId="769673BD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11808FC" w14:textId="135EF355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21D8E60" w14:textId="5986A63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2EBE91D" w14:textId="236E7978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F5B01A2" w14:textId="2C356D38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15A86AF" w14:textId="12992131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8EDB174" w14:textId="309F48B8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1BD8CB9" w14:textId="72419B58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CC9064" w14:textId="1E7805E1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5CC177C" w14:textId="2161FFEC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1ADAAA5" w14:textId="7158E9DA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E783111" w14:textId="3959C84A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3FF2AB4" w14:textId="06B25920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F15E07A" w14:textId="60AEDC56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551A527" w14:textId="6D9B575E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8399453" w14:textId="1DCF993E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3FBEEBE" w14:textId="0D528365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302F0E0" w14:textId="31E72E24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2DF92F9" w14:textId="5269B975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4" w:type="dxa"/>
            <w:shd w:val="pct10" w:color="auto" w:fill="auto"/>
            <w:vAlign w:val="center"/>
          </w:tcPr>
          <w:p w14:paraId="16162CE2" w14:textId="430188B9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BC48615" w14:textId="36C92F8C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D58C55E" w14:textId="15ACF111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1989D2A" w14:textId="26A8E7A1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56D20B08" w14:textId="38CAC5C9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52FE0347" w14:textId="56126FA2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75D0AA22" w14:textId="1C517BDC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611BD768" w14:textId="7D0970DF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042390C5" w14:textId="6E3C25ED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4341E" w:rsidRPr="00A964EF" w14:paraId="2FBC0941" w14:textId="77777777" w:rsidTr="00BB543E">
        <w:trPr>
          <w:trHeight w:hRule="exact" w:val="515"/>
        </w:trPr>
        <w:tc>
          <w:tcPr>
            <w:tcW w:w="1074" w:type="dxa"/>
            <w:shd w:val="clear" w:color="auto" w:fill="auto"/>
            <w:vAlign w:val="center"/>
          </w:tcPr>
          <w:p w14:paraId="2D42B1C0" w14:textId="7B0E65A4" w:rsidR="0004341E" w:rsidRPr="003F4BC0" w:rsidRDefault="0004341E" w:rsidP="0004341E">
            <w:pPr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Jan </w:t>
            </w:r>
            <w:r>
              <w:rPr>
                <w:rFonts w:ascii="Verdana" w:hAnsi="Verdana"/>
                <w:b/>
                <w:sz w:val="20"/>
              </w:rPr>
              <w:t>2</w:t>
            </w:r>
            <w:r w:rsidR="00804C79">
              <w:rPr>
                <w:rFonts w:ascii="Verdana" w:hAnsi="Verdana"/>
                <w:b/>
                <w:sz w:val="20"/>
              </w:rPr>
              <w:t>5</w:t>
            </w:r>
          </w:p>
        </w:tc>
        <w:tc>
          <w:tcPr>
            <w:tcW w:w="392" w:type="dxa"/>
            <w:shd w:val="pct10" w:color="auto" w:fill="auto"/>
            <w:vAlign w:val="center"/>
          </w:tcPr>
          <w:p w14:paraId="72A9D954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79036FC3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13E37C9C" w14:textId="1487EC50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19302E63" w14:textId="29223C53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68704AE7" w14:textId="070CE97D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6F66FF0" w14:textId="0815BD24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273112DF" w14:textId="08CDF70A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20ADAFD5" w14:textId="4AC11228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423F4869" w14:textId="67F2DC06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0C9A94E" w14:textId="0CC5D285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370E1EA" w14:textId="0F531BE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C9799E9" w14:textId="0CB7AF61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EF85990" w14:textId="29E7768F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8909B97" w14:textId="5E8CD8DE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EADC520" w14:textId="331D0E30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B702B3A" w14:textId="6FA94F2C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937184D" w14:textId="7512CD0B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1AC1FB6" w14:textId="5D434C8B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3494582" w14:textId="173E6753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CFC7580" w14:textId="5C28E9A3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C34A836" w14:textId="6AF0BC98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B25EB11" w14:textId="3C47EA0D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8B7E801" w14:textId="235F635C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24C5FE1" w14:textId="71D5E8DA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7071BC6" w14:textId="268A0ACD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6C13706" w14:textId="1200E263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D68AE95" w14:textId="71EBD8A0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3FE55F5" w14:textId="2BCA838A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4" w:type="dxa"/>
            <w:shd w:val="pct10" w:color="auto" w:fill="auto"/>
            <w:vAlign w:val="center"/>
          </w:tcPr>
          <w:p w14:paraId="6F346AF2" w14:textId="10111FEE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8F7C90A" w14:textId="0A7AB928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4E859AD" w14:textId="163666BE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0C521E8" w14:textId="4AC644FB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5B295E0" w14:textId="4C1A54C8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F2C8EFD" w14:textId="293360D6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B7646DE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43898D03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0EF3882E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4341E" w:rsidRPr="00A964EF" w14:paraId="5B140A58" w14:textId="77777777" w:rsidTr="00BB543E">
        <w:trPr>
          <w:trHeight w:hRule="exact" w:val="515"/>
        </w:trPr>
        <w:tc>
          <w:tcPr>
            <w:tcW w:w="1074" w:type="dxa"/>
            <w:shd w:val="clear" w:color="auto" w:fill="auto"/>
            <w:vAlign w:val="center"/>
          </w:tcPr>
          <w:p w14:paraId="5BBBD376" w14:textId="3DBD54A6" w:rsidR="0004341E" w:rsidRPr="003F4BC0" w:rsidRDefault="0004341E" w:rsidP="0004341E">
            <w:pPr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Feb </w:t>
            </w:r>
            <w:r>
              <w:rPr>
                <w:rFonts w:ascii="Verdana" w:hAnsi="Verdana"/>
                <w:b/>
                <w:sz w:val="20"/>
              </w:rPr>
              <w:t>2</w:t>
            </w:r>
            <w:r w:rsidR="00804C79">
              <w:rPr>
                <w:rFonts w:ascii="Verdana" w:hAnsi="Verdana"/>
                <w:b/>
                <w:sz w:val="20"/>
              </w:rPr>
              <w:t>5</w:t>
            </w:r>
          </w:p>
        </w:tc>
        <w:tc>
          <w:tcPr>
            <w:tcW w:w="392" w:type="dxa"/>
            <w:shd w:val="pct10" w:color="auto" w:fill="auto"/>
            <w:vAlign w:val="center"/>
          </w:tcPr>
          <w:p w14:paraId="4FAC2F55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1BA0A513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7CE99188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27810120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1B14DFB3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0AD69CEA" w14:textId="3316C5F6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pct10" w:color="auto" w:fill="auto"/>
            <w:vAlign w:val="center"/>
          </w:tcPr>
          <w:p w14:paraId="664E6A0A" w14:textId="45916010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6946E1D7" w14:textId="45DA5DAB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5F52D7A2" w14:textId="1FCAAE3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8275C96" w14:textId="79BC324A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917AE32" w14:textId="5BA82690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C82ADD9" w14:textId="0A5AFA8E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C543712" w14:textId="5583FB25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5D19431" w14:textId="07376E5F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42EEFCB" w14:textId="1EFCAC62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7B23056" w14:textId="397843E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9F53B2C" w14:textId="6B0D1022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FEBB811" w14:textId="3E0692FF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10116AE" w14:textId="08ABB24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1CFD506" w14:textId="477853F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D2C096A" w14:textId="41AEB3A5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D72173A" w14:textId="236DCDEB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CF1DF51" w14:textId="704FE5ED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610F8B2" w14:textId="35C894F6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421AF6F" w14:textId="1779242A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B542F4E" w14:textId="7D3DBEEA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7A7B872" w14:textId="47C3678A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85BEA06" w14:textId="671D1264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4" w:type="dxa"/>
            <w:shd w:val="pct10" w:color="auto" w:fill="auto"/>
            <w:vAlign w:val="center"/>
          </w:tcPr>
          <w:p w14:paraId="692D9E47" w14:textId="7394DAD0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61DE92E" w14:textId="4FC2C40E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48745F5" w14:textId="4FAE324F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4937CFB" w14:textId="18B7517A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92E6CC5" w14:textId="3D2DA2FD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50F9544" w14:textId="1B28F560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1DE0110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0CDB6E80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592AD401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4341E" w:rsidRPr="00A964EF" w14:paraId="0EAF7543" w14:textId="77777777" w:rsidTr="00BB543E">
        <w:trPr>
          <w:trHeight w:hRule="exact" w:val="515"/>
        </w:trPr>
        <w:tc>
          <w:tcPr>
            <w:tcW w:w="1074" w:type="dxa"/>
            <w:shd w:val="clear" w:color="auto" w:fill="auto"/>
            <w:vAlign w:val="center"/>
          </w:tcPr>
          <w:p w14:paraId="2ADDC5F6" w14:textId="3DBF10DB" w:rsidR="0004341E" w:rsidRPr="003F4BC0" w:rsidRDefault="0004341E" w:rsidP="0004341E">
            <w:pPr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Mar </w:t>
            </w:r>
            <w:r>
              <w:rPr>
                <w:rFonts w:ascii="Verdana" w:hAnsi="Verdana"/>
                <w:b/>
                <w:sz w:val="20"/>
              </w:rPr>
              <w:t>2</w:t>
            </w:r>
            <w:r w:rsidR="00804C79">
              <w:rPr>
                <w:rFonts w:ascii="Verdana" w:hAnsi="Verdana"/>
                <w:b/>
                <w:sz w:val="20"/>
              </w:rPr>
              <w:t>5</w:t>
            </w:r>
          </w:p>
        </w:tc>
        <w:tc>
          <w:tcPr>
            <w:tcW w:w="392" w:type="dxa"/>
            <w:shd w:val="pct10" w:color="auto" w:fill="auto"/>
            <w:vAlign w:val="center"/>
          </w:tcPr>
          <w:p w14:paraId="190028BD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3627A13E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2961A569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2213777A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5FDB3DFD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78E5F55D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pct10" w:color="auto" w:fill="auto"/>
            <w:vAlign w:val="center"/>
          </w:tcPr>
          <w:p w14:paraId="2902E48D" w14:textId="567D8F80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6F06C11F" w14:textId="05FAA8EA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712BC289" w14:textId="2BF9F09D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6D300C6" w14:textId="7ACDB626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7D18146" w14:textId="49A78B2F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B593000" w14:textId="2086B885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793341C" w14:textId="15A9D100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542F447" w14:textId="20D686AB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4A24D64" w14:textId="4EB5FA1C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17FCA13" w14:textId="2817811F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E77FF17" w14:textId="1981CAF4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C81D411" w14:textId="5B85D9A8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BB19D28" w14:textId="30A4D1E4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7E6C4E7" w14:textId="455CB539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B1C7C54" w14:textId="1163BAF3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EDA7503" w14:textId="53029B64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DC7CD68" w14:textId="5343C1BE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51FD609" w14:textId="00F7F85B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1630D82" w14:textId="3A48C38C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009FFD5" w14:textId="70950B24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AA84C6C" w14:textId="4D7BE041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5888DFE" w14:textId="3540A742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4" w:type="dxa"/>
            <w:shd w:val="pct10" w:color="auto" w:fill="auto"/>
            <w:vAlign w:val="center"/>
          </w:tcPr>
          <w:p w14:paraId="42BC4368" w14:textId="72777A8A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B72C978" w14:textId="10F0D63B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DA7CE86" w14:textId="6B6C4F1B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9AA9A8E" w14:textId="33C62869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0F83C6A" w14:textId="790769CC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E3267AD" w14:textId="49061D31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EC04864" w14:textId="6A7BB3D4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1A5F793" w14:textId="194DC3FF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71794AC" w14:textId="4EDB6C82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</w:tr>
      <w:tr w:rsidR="0004341E" w:rsidRPr="00A964EF" w14:paraId="57350F7B" w14:textId="77777777" w:rsidTr="00BB543E">
        <w:trPr>
          <w:trHeight w:hRule="exact" w:val="515"/>
        </w:trPr>
        <w:tc>
          <w:tcPr>
            <w:tcW w:w="1074" w:type="dxa"/>
            <w:shd w:val="clear" w:color="auto" w:fill="auto"/>
            <w:vAlign w:val="center"/>
          </w:tcPr>
          <w:p w14:paraId="7C323898" w14:textId="1FAB7E83" w:rsidR="0004341E" w:rsidRPr="003F4BC0" w:rsidRDefault="0004341E" w:rsidP="0004341E">
            <w:pPr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Apr </w:t>
            </w:r>
            <w:r>
              <w:rPr>
                <w:rFonts w:ascii="Verdana" w:hAnsi="Verdana"/>
                <w:b/>
                <w:sz w:val="20"/>
              </w:rPr>
              <w:t>2</w:t>
            </w:r>
            <w:r w:rsidR="00804C79">
              <w:rPr>
                <w:rFonts w:ascii="Verdana" w:hAnsi="Verdana"/>
                <w:b/>
                <w:sz w:val="20"/>
              </w:rPr>
              <w:t>5</w:t>
            </w:r>
          </w:p>
        </w:tc>
        <w:tc>
          <w:tcPr>
            <w:tcW w:w="392" w:type="dxa"/>
            <w:shd w:val="pct10" w:color="auto" w:fill="auto"/>
            <w:vAlign w:val="center"/>
          </w:tcPr>
          <w:p w14:paraId="2DB21455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23C2D720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04C39CBA" w14:textId="41B1D0DA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5F604497" w14:textId="49C951B0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0B343777" w14:textId="4AC945F0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D408534" w14:textId="05C51859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5F4305D6" w14:textId="43FBCD89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2943DCF4" w14:textId="2324F674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2B8039EF" w14:textId="57FB8442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13B4FA0" w14:textId="1634508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B6AAA1C" w14:textId="198DAEF9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60CA6C0" w14:textId="63BDE04A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E65DE86" w14:textId="20A48739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516C586" w14:textId="6EA3F608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5A46F7B" w14:textId="7E4E4620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055BEAA" w14:textId="42AEF9EF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48058B3" w14:textId="059FAA6D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AD795CE" w14:textId="62D96034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B9AE450" w14:textId="3F13377D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035C129" w14:textId="62A12CF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93FEB2F" w14:textId="28C17D6C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42E20C7" w14:textId="5F59FDC1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8AC24B8" w14:textId="40960F93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F098A0D" w14:textId="54E9F63C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C01DB14" w14:textId="246D706D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E3E7D9B" w14:textId="3CCD9A33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E65A083" w14:textId="6A0D3B92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BCBAF82" w14:textId="2CF2C78F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4" w:type="dxa"/>
            <w:shd w:val="pct10" w:color="auto" w:fill="auto"/>
            <w:vAlign w:val="center"/>
          </w:tcPr>
          <w:p w14:paraId="6018FA0C" w14:textId="09A46FBF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93D86CF" w14:textId="6317B03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86994FC" w14:textId="319A28FE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5853C98" w14:textId="21C9F7A5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3728422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0B44024B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4B18A720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0BD05317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52105260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4341E" w:rsidRPr="00A964EF" w14:paraId="043462C5" w14:textId="77777777" w:rsidTr="00BB543E">
        <w:trPr>
          <w:trHeight w:hRule="exact" w:val="515"/>
        </w:trPr>
        <w:tc>
          <w:tcPr>
            <w:tcW w:w="1074" w:type="dxa"/>
            <w:shd w:val="clear" w:color="auto" w:fill="auto"/>
            <w:vAlign w:val="center"/>
          </w:tcPr>
          <w:p w14:paraId="299FBD06" w14:textId="560612D7" w:rsidR="0004341E" w:rsidRPr="003F4BC0" w:rsidRDefault="0004341E" w:rsidP="0004341E">
            <w:pPr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May </w:t>
            </w:r>
            <w:r>
              <w:rPr>
                <w:rFonts w:ascii="Verdana" w:hAnsi="Verdana"/>
                <w:b/>
                <w:sz w:val="20"/>
              </w:rPr>
              <w:t>2</w:t>
            </w:r>
            <w:r w:rsidR="00804C79">
              <w:rPr>
                <w:rFonts w:ascii="Verdana" w:hAnsi="Verdana"/>
                <w:b/>
                <w:sz w:val="20"/>
              </w:rPr>
              <w:t>5</w:t>
            </w:r>
          </w:p>
        </w:tc>
        <w:tc>
          <w:tcPr>
            <w:tcW w:w="392" w:type="dxa"/>
            <w:shd w:val="pct10" w:color="auto" w:fill="auto"/>
            <w:vAlign w:val="center"/>
          </w:tcPr>
          <w:p w14:paraId="702352C3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162AFCE7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0A34D95A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28830459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454A9C14" w14:textId="743E5D9C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A528B9F" w14:textId="0DAD45ED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2BC3433B" w14:textId="46AAAE23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7CF6FA8F" w14:textId="6FCED9FD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29F72EC5" w14:textId="715CB3B1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ACA07EC" w14:textId="531BF8F5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39E9FBC" w14:textId="47E6C945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762AF35" w14:textId="2F3E2F02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FE88223" w14:textId="73E5436A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5D53230" w14:textId="7B016000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EF31B20" w14:textId="15269830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F648399" w14:textId="6A30E75D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E1970C8" w14:textId="438ED9D0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1086739" w14:textId="69A30531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A6CC2E2" w14:textId="7D591B39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97D3564" w14:textId="7A6D3388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375F645" w14:textId="3359B9AA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F75B712" w14:textId="3A0AF990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1FCE6B6" w14:textId="05108FB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E2B9E4C" w14:textId="53E91C0B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A649CB4" w14:textId="7714D5DE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0DC9018" w14:textId="22352A9A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8908F02" w14:textId="38F03FB3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CCB1299" w14:textId="6F52942E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4" w:type="dxa"/>
            <w:shd w:val="pct10" w:color="auto" w:fill="auto"/>
            <w:vAlign w:val="center"/>
          </w:tcPr>
          <w:p w14:paraId="259558E1" w14:textId="3072E9B9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D7F7113" w14:textId="31E543AF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D21CEBA" w14:textId="31121C42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50493E8" w14:textId="1C976625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BAAF90F" w14:textId="78E40888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9217CC2" w14:textId="26FBBEAA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4BBDCD2" w14:textId="5CA16A2E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6131C90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163B839A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4341E" w:rsidRPr="00A964EF" w14:paraId="7CB0089A" w14:textId="77777777" w:rsidTr="00BB543E">
        <w:trPr>
          <w:trHeight w:hRule="exact" w:val="515"/>
        </w:trPr>
        <w:tc>
          <w:tcPr>
            <w:tcW w:w="1074" w:type="dxa"/>
            <w:shd w:val="clear" w:color="auto" w:fill="auto"/>
            <w:vAlign w:val="center"/>
          </w:tcPr>
          <w:p w14:paraId="68BDDF67" w14:textId="198BA50B" w:rsidR="0004341E" w:rsidRPr="003F4BC0" w:rsidRDefault="0004341E" w:rsidP="0004341E">
            <w:pPr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Jun </w:t>
            </w:r>
            <w:r>
              <w:rPr>
                <w:rFonts w:ascii="Verdana" w:hAnsi="Verdana"/>
                <w:b/>
                <w:sz w:val="20"/>
              </w:rPr>
              <w:t>2</w:t>
            </w:r>
            <w:r w:rsidR="00804C79">
              <w:rPr>
                <w:rFonts w:ascii="Verdana" w:hAnsi="Verdana"/>
                <w:b/>
                <w:sz w:val="20"/>
              </w:rPr>
              <w:t>5</w:t>
            </w:r>
          </w:p>
        </w:tc>
        <w:tc>
          <w:tcPr>
            <w:tcW w:w="392" w:type="dxa"/>
            <w:shd w:val="pct10" w:color="auto" w:fill="auto"/>
            <w:vAlign w:val="center"/>
          </w:tcPr>
          <w:p w14:paraId="57306954" w14:textId="6000DF08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7459F78" w14:textId="709C47A9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4503A445" w14:textId="6B7B1105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37C1D7A3" w14:textId="665DDA49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227A69A0" w14:textId="4C628FD1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D32D7B2" w14:textId="748D6DE4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3289A6D3" w14:textId="3BB73169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65D1BA5A" w14:textId="649B24DF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39E6F666" w14:textId="3EC1DA7C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C876984" w14:textId="2A813139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1E7CB37" w14:textId="6DD19FBD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46BC3F0" w14:textId="336A89AE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548A88D" w14:textId="77B081FE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F770550" w14:textId="1800DD1A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4138A9A" w14:textId="4932E32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CB92D28" w14:textId="1D36D5C4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70630FF" w14:textId="0FCE1BDA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3927BD4" w14:textId="6C6F4724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5A56203" w14:textId="6B3E3D90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4ADD972" w14:textId="3F39892F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C7BA169" w14:textId="3C0BD6BD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DEC1F6B" w14:textId="216A67BC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67E49C1" w14:textId="31315762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5E02A96" w14:textId="7E02D086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3CE7C2F" w14:textId="136BDE5E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37ED9B0" w14:textId="70C35083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471FAC5" w14:textId="37A37DF2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3AE3C7F" w14:textId="6D28FDF2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4" w:type="dxa"/>
            <w:shd w:val="pct10" w:color="auto" w:fill="auto"/>
            <w:vAlign w:val="center"/>
          </w:tcPr>
          <w:p w14:paraId="3E53A150" w14:textId="041E2B12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960575A" w14:textId="4E2168AB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003D0A3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5D67FF37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79B6C083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73045221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07CFB59A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467680EE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4B3CF5D7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4341E" w:rsidRPr="00A964EF" w14:paraId="0A26F421" w14:textId="77777777" w:rsidTr="00BB543E">
        <w:trPr>
          <w:trHeight w:hRule="exact" w:val="515"/>
        </w:trPr>
        <w:tc>
          <w:tcPr>
            <w:tcW w:w="1074" w:type="dxa"/>
            <w:shd w:val="clear" w:color="auto" w:fill="auto"/>
            <w:vAlign w:val="center"/>
          </w:tcPr>
          <w:p w14:paraId="0846F170" w14:textId="004D5702" w:rsidR="0004341E" w:rsidRPr="003F4BC0" w:rsidRDefault="0004341E" w:rsidP="0004341E">
            <w:pPr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Jul </w:t>
            </w:r>
            <w:r>
              <w:rPr>
                <w:rFonts w:ascii="Verdana" w:hAnsi="Verdana"/>
                <w:b/>
                <w:sz w:val="20"/>
              </w:rPr>
              <w:t>2</w:t>
            </w:r>
            <w:r w:rsidR="00804C79">
              <w:rPr>
                <w:rFonts w:ascii="Verdana" w:hAnsi="Verdana"/>
                <w:b/>
                <w:sz w:val="20"/>
              </w:rPr>
              <w:t>5</w:t>
            </w:r>
          </w:p>
        </w:tc>
        <w:tc>
          <w:tcPr>
            <w:tcW w:w="392" w:type="dxa"/>
            <w:shd w:val="pct10" w:color="auto" w:fill="auto"/>
            <w:vAlign w:val="center"/>
          </w:tcPr>
          <w:p w14:paraId="24A901F9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02BD6E59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383F0B59" w14:textId="4A7D1102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65A325F5" w14:textId="66660FA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3EF40391" w14:textId="094B9D66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239AA2B" w14:textId="5FAFF06B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6941FAF3" w14:textId="57513613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2345397C" w14:textId="15D2ADB1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31BB1188" w14:textId="0D7E45E1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09C4CD2" w14:textId="291D3059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73BF9E5" w14:textId="7654803B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2EE855C" w14:textId="76EE86F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37ED29E" w14:textId="5A70AD43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362DA15" w14:textId="1D25829E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2551392" w14:textId="72F2086D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4DCADDE" w14:textId="36F75815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106F1B8" w14:textId="3814D4E2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273F20A" w14:textId="7F79BAFC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5194D6F" w14:textId="422F048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6BC996D" w14:textId="06542B6F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C56DF69" w14:textId="0217D933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BC59FCD" w14:textId="1B0DEC75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790619A" w14:textId="0D2DF1EF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8FD1A87" w14:textId="42F92F64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0EF6EC1" w14:textId="3507BFE3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C78C76B" w14:textId="4C369E7D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0871D87" w14:textId="346BB2F0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A848CB9" w14:textId="2F8FBDD8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4" w:type="dxa"/>
            <w:shd w:val="pct10" w:color="auto" w:fill="auto"/>
            <w:vAlign w:val="center"/>
          </w:tcPr>
          <w:p w14:paraId="5A177663" w14:textId="26A84E80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125A45B" w14:textId="7FC2B9A9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C1F2295" w14:textId="40D772F8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17E7AB5" w14:textId="6E348619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C363DA8" w14:textId="338768B8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7E82FF2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61842F8D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27212FDB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F35B329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4341E" w:rsidRPr="00A964EF" w14:paraId="36E82B9D" w14:textId="77777777" w:rsidTr="00BB543E">
        <w:trPr>
          <w:trHeight w:hRule="exact" w:val="515"/>
        </w:trPr>
        <w:tc>
          <w:tcPr>
            <w:tcW w:w="1074" w:type="dxa"/>
            <w:shd w:val="clear" w:color="auto" w:fill="auto"/>
            <w:vAlign w:val="center"/>
          </w:tcPr>
          <w:p w14:paraId="13704D5D" w14:textId="7848CF43" w:rsidR="0004341E" w:rsidRPr="003F4BC0" w:rsidRDefault="0004341E" w:rsidP="0004341E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Aug</w:t>
            </w:r>
            <w:r w:rsidRPr="003F4BC0"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2</w:t>
            </w:r>
            <w:r w:rsidR="00804C79">
              <w:rPr>
                <w:rFonts w:ascii="Verdana" w:hAnsi="Verdana"/>
                <w:b/>
                <w:sz w:val="20"/>
              </w:rPr>
              <w:t>5</w:t>
            </w:r>
          </w:p>
        </w:tc>
        <w:tc>
          <w:tcPr>
            <w:tcW w:w="392" w:type="dxa"/>
            <w:shd w:val="pct10" w:color="auto" w:fill="auto"/>
            <w:vAlign w:val="center"/>
          </w:tcPr>
          <w:p w14:paraId="5654A52D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085198A0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3D58ED78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179AE90A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2CEAF34F" w14:textId="75806F2E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4C84ECE6" w14:textId="16D98262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22810D2C" w14:textId="316BAE76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4BE30DC0" w14:textId="0B10BBF0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60936480" w14:textId="1C069C3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18375F8" w14:textId="44A39C08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B515B0B" w14:textId="53A5C5A2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B1EBEC9" w14:textId="199BB2D1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58A26B8" w14:textId="0527C309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FFC4ADD" w14:textId="6171F234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CD10151" w14:textId="6B65AF19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92C2BCF" w14:textId="36FB35BD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E99848F" w14:textId="5E495D9D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27F2C0E" w14:textId="3F99349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3C9E138" w14:textId="7383558D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2D1C36F" w14:textId="1075F41E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4436BF6" w14:textId="1822D9F9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991B945" w14:textId="0C10EC58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67D847A" w14:textId="00479901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8501230" w14:textId="55C57535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2D69B6C" w14:textId="132E54CA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E154BDC" w14:textId="737785C6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20C17A8" w14:textId="4B53E634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4F44E9D" w14:textId="6CB33AAB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4" w:type="dxa"/>
            <w:shd w:val="pct10" w:color="auto" w:fill="auto"/>
            <w:vAlign w:val="center"/>
          </w:tcPr>
          <w:p w14:paraId="6B78BAEB" w14:textId="32DEB3E6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1A7BA11" w14:textId="24A8491C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A99D8D8" w14:textId="670986BE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B20B8ED" w14:textId="7383237A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1632980" w14:textId="08F4F436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43BDF53" w14:textId="38497CE1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7F36C76" w14:textId="7648A59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094C7B5" w14:textId="5C059A99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6BE2041" w14:textId="77777777" w:rsidR="0004341E" w:rsidRPr="00B438AE" w:rsidRDefault="0004341E" w:rsidP="00BB543E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03DE0340" w14:textId="77777777" w:rsidR="00087E87" w:rsidRPr="00A964EF" w:rsidRDefault="00087E87">
      <w:pPr>
        <w:rPr>
          <w:rFonts w:ascii="Verdana" w:hAnsi="Verdana"/>
          <w:sz w:val="20"/>
        </w:rPr>
      </w:pPr>
    </w:p>
    <w:tbl>
      <w:tblPr>
        <w:tblpPr w:leftFromText="180" w:rightFromText="180" w:vertAnchor="text" w:horzAnchor="margin" w:tblpX="-72" w:tblpY="67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7"/>
        <w:gridCol w:w="3847"/>
        <w:gridCol w:w="3847"/>
        <w:gridCol w:w="4160"/>
      </w:tblGrid>
      <w:tr w:rsidR="0004341E" w:rsidRPr="00A964EF" w14:paraId="5A93CDD2" w14:textId="77777777" w:rsidTr="00C10CF1">
        <w:trPr>
          <w:trHeight w:hRule="exact" w:val="360"/>
        </w:trPr>
        <w:tc>
          <w:tcPr>
            <w:tcW w:w="3847" w:type="dxa"/>
            <w:vAlign w:val="center"/>
          </w:tcPr>
          <w:p w14:paraId="772F6039" w14:textId="776950BA" w:rsidR="0004341E" w:rsidRPr="0004341E" w:rsidRDefault="0004341E" w:rsidP="0004341E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04341E">
              <w:rPr>
                <w:rFonts w:ascii="Verdana" w:hAnsi="Verdana"/>
                <w:b/>
                <w:sz w:val="22"/>
                <w:szCs w:val="22"/>
              </w:rPr>
              <w:t>Notes:</w:t>
            </w:r>
          </w:p>
        </w:tc>
        <w:tc>
          <w:tcPr>
            <w:tcW w:w="3847" w:type="dxa"/>
            <w:vAlign w:val="center"/>
          </w:tcPr>
          <w:p w14:paraId="6F8B70D3" w14:textId="3C058EDE" w:rsidR="0004341E" w:rsidRPr="0004341E" w:rsidRDefault="0004341E" w:rsidP="0004341E">
            <w:pPr>
              <w:rPr>
                <w:rFonts w:ascii="Verdana" w:hAnsi="Verdana"/>
                <w:sz w:val="18"/>
                <w:szCs w:val="18"/>
              </w:rPr>
            </w:pPr>
            <w:r w:rsidRPr="0004341E">
              <w:rPr>
                <w:rFonts w:ascii="Verdana" w:hAnsi="Verdana"/>
                <w:sz w:val="18"/>
                <w:szCs w:val="18"/>
              </w:rPr>
              <w:t xml:space="preserve">Sep 02: </w:t>
            </w:r>
            <w:hyperlink r:id="rId7" w:history="1">
              <w:proofErr w:type="spellStart"/>
              <w:r w:rsidRPr="0004341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Labor</w:t>
              </w:r>
              <w:proofErr w:type="spellEnd"/>
              <w:r w:rsidRPr="0004341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 xml:space="preserve"> Day</w:t>
              </w:r>
            </w:hyperlink>
          </w:p>
        </w:tc>
        <w:tc>
          <w:tcPr>
            <w:tcW w:w="3847" w:type="dxa"/>
            <w:vAlign w:val="center"/>
          </w:tcPr>
          <w:p w14:paraId="53745440" w14:textId="7D9B6731" w:rsidR="0004341E" w:rsidRPr="0004341E" w:rsidRDefault="0004341E" w:rsidP="0004341E">
            <w:pPr>
              <w:rPr>
                <w:rFonts w:ascii="Verdana" w:hAnsi="Verdana"/>
                <w:sz w:val="18"/>
                <w:szCs w:val="18"/>
              </w:rPr>
            </w:pPr>
            <w:r w:rsidRPr="0004341E">
              <w:rPr>
                <w:rFonts w:ascii="Verdana" w:hAnsi="Verdana"/>
                <w:sz w:val="18"/>
                <w:szCs w:val="18"/>
              </w:rPr>
              <w:t xml:space="preserve">Oct 14: </w:t>
            </w:r>
            <w:hyperlink r:id="rId8" w:history="1">
              <w:r w:rsidRPr="0004341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Columbus Day</w:t>
              </w:r>
            </w:hyperlink>
            <w:bookmarkStart w:id="0" w:name="_GoBack"/>
            <w:bookmarkEnd w:id="0"/>
          </w:p>
        </w:tc>
        <w:tc>
          <w:tcPr>
            <w:tcW w:w="4160" w:type="dxa"/>
            <w:vAlign w:val="center"/>
          </w:tcPr>
          <w:p w14:paraId="30D0EFFF" w14:textId="2B9DD785" w:rsidR="0004341E" w:rsidRPr="0004341E" w:rsidRDefault="0004341E" w:rsidP="0004341E">
            <w:pPr>
              <w:rPr>
                <w:rFonts w:ascii="Verdana" w:hAnsi="Verdana"/>
                <w:sz w:val="18"/>
                <w:szCs w:val="18"/>
              </w:rPr>
            </w:pPr>
            <w:r w:rsidRPr="0004341E">
              <w:rPr>
                <w:rFonts w:ascii="Verdana" w:hAnsi="Verdana"/>
                <w:sz w:val="18"/>
                <w:szCs w:val="18"/>
              </w:rPr>
              <w:t xml:space="preserve">Oct 31: </w:t>
            </w:r>
            <w:hyperlink r:id="rId9" w:history="1">
              <w:r w:rsidRPr="0004341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Halloween</w:t>
              </w:r>
            </w:hyperlink>
          </w:p>
        </w:tc>
      </w:tr>
      <w:tr w:rsidR="0004341E" w:rsidRPr="00A964EF" w14:paraId="2ECD9CFD" w14:textId="77777777" w:rsidTr="00C10CF1">
        <w:trPr>
          <w:trHeight w:hRule="exact" w:val="317"/>
        </w:trPr>
        <w:tc>
          <w:tcPr>
            <w:tcW w:w="3847" w:type="dxa"/>
            <w:vAlign w:val="center"/>
          </w:tcPr>
          <w:p w14:paraId="734BD65D" w14:textId="0190FB83" w:rsidR="0004341E" w:rsidRPr="0004341E" w:rsidRDefault="0004341E" w:rsidP="0004341E">
            <w:pPr>
              <w:rPr>
                <w:rFonts w:ascii="Verdana" w:hAnsi="Verdana"/>
                <w:sz w:val="18"/>
                <w:szCs w:val="18"/>
              </w:rPr>
            </w:pPr>
            <w:r w:rsidRPr="0004341E">
              <w:rPr>
                <w:rFonts w:ascii="Verdana" w:hAnsi="Verdana"/>
                <w:sz w:val="18"/>
                <w:szCs w:val="18"/>
              </w:rPr>
              <w:t xml:space="preserve">Nov 11: </w:t>
            </w:r>
            <w:hyperlink r:id="rId10" w:history="1">
              <w:r w:rsidRPr="0004341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Veterans Day</w:t>
              </w:r>
            </w:hyperlink>
          </w:p>
        </w:tc>
        <w:tc>
          <w:tcPr>
            <w:tcW w:w="3847" w:type="dxa"/>
            <w:vAlign w:val="center"/>
          </w:tcPr>
          <w:p w14:paraId="3F6BAF43" w14:textId="4AB8BB8C" w:rsidR="0004341E" w:rsidRPr="0004341E" w:rsidRDefault="0004341E" w:rsidP="0004341E">
            <w:pPr>
              <w:rPr>
                <w:rFonts w:ascii="Verdana" w:hAnsi="Verdana"/>
                <w:sz w:val="18"/>
                <w:szCs w:val="18"/>
              </w:rPr>
            </w:pPr>
            <w:r w:rsidRPr="0004341E">
              <w:rPr>
                <w:rFonts w:ascii="Verdana" w:hAnsi="Verdana"/>
                <w:sz w:val="18"/>
                <w:szCs w:val="18"/>
              </w:rPr>
              <w:t xml:space="preserve">Nov 28: </w:t>
            </w:r>
            <w:hyperlink r:id="rId11" w:history="1">
              <w:r w:rsidRPr="0004341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3847" w:type="dxa"/>
            <w:vAlign w:val="center"/>
          </w:tcPr>
          <w:p w14:paraId="212F7263" w14:textId="0FFED4D7" w:rsidR="0004341E" w:rsidRPr="0004341E" w:rsidRDefault="0004341E" w:rsidP="0004341E">
            <w:pPr>
              <w:rPr>
                <w:rFonts w:ascii="Verdana" w:hAnsi="Verdana"/>
                <w:sz w:val="18"/>
                <w:szCs w:val="18"/>
              </w:rPr>
            </w:pPr>
            <w:r w:rsidRPr="0004341E">
              <w:rPr>
                <w:rFonts w:ascii="Verdana" w:hAnsi="Verdana"/>
                <w:sz w:val="18"/>
                <w:szCs w:val="18"/>
              </w:rPr>
              <w:t xml:space="preserve">Dec 25: </w:t>
            </w:r>
            <w:hyperlink r:id="rId12" w:history="1">
              <w:r w:rsidRPr="0004341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Christmas Day</w:t>
              </w:r>
            </w:hyperlink>
          </w:p>
        </w:tc>
        <w:tc>
          <w:tcPr>
            <w:tcW w:w="4160" w:type="dxa"/>
            <w:vAlign w:val="center"/>
          </w:tcPr>
          <w:p w14:paraId="3443F9A9" w14:textId="701785DF" w:rsidR="0004341E" w:rsidRPr="0004341E" w:rsidRDefault="007C0FD5" w:rsidP="000434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Jan 01: </w:t>
            </w:r>
            <w:hyperlink r:id="rId13" w:history="1">
              <w:r w:rsidRPr="007C0FD5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New Year's Day</w:t>
              </w:r>
            </w:hyperlink>
          </w:p>
        </w:tc>
      </w:tr>
      <w:tr w:rsidR="007C0FD5" w:rsidRPr="00A964EF" w14:paraId="69B6AAD7" w14:textId="77777777" w:rsidTr="00C10CF1">
        <w:trPr>
          <w:trHeight w:hRule="exact" w:val="317"/>
        </w:trPr>
        <w:tc>
          <w:tcPr>
            <w:tcW w:w="3847" w:type="dxa"/>
            <w:vAlign w:val="center"/>
          </w:tcPr>
          <w:p w14:paraId="210C7286" w14:textId="05108ADD" w:rsidR="007C0FD5" w:rsidRPr="0004341E" w:rsidRDefault="007C0FD5" w:rsidP="007C0FD5">
            <w:pPr>
              <w:rPr>
                <w:rFonts w:ascii="Verdana" w:hAnsi="Verdana"/>
                <w:sz w:val="18"/>
                <w:szCs w:val="18"/>
              </w:rPr>
            </w:pPr>
            <w:r w:rsidRPr="0004341E">
              <w:rPr>
                <w:rFonts w:ascii="Verdana" w:hAnsi="Verdana"/>
                <w:sz w:val="18"/>
                <w:szCs w:val="18"/>
              </w:rPr>
              <w:t xml:space="preserve">Jan 20: </w:t>
            </w:r>
            <w:hyperlink r:id="rId14" w:history="1">
              <w:r w:rsidRPr="0004341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M L King Day</w:t>
              </w:r>
            </w:hyperlink>
          </w:p>
        </w:tc>
        <w:tc>
          <w:tcPr>
            <w:tcW w:w="3847" w:type="dxa"/>
            <w:vAlign w:val="center"/>
          </w:tcPr>
          <w:p w14:paraId="759245A2" w14:textId="28A4ACEB" w:rsidR="007C0FD5" w:rsidRPr="0004341E" w:rsidRDefault="007C0FD5" w:rsidP="007C0FD5">
            <w:pPr>
              <w:rPr>
                <w:rFonts w:ascii="Verdana" w:hAnsi="Verdana"/>
                <w:sz w:val="18"/>
                <w:szCs w:val="18"/>
              </w:rPr>
            </w:pPr>
            <w:r w:rsidRPr="0004341E">
              <w:rPr>
                <w:rFonts w:ascii="Verdana" w:hAnsi="Verdana"/>
                <w:sz w:val="18"/>
                <w:szCs w:val="18"/>
              </w:rPr>
              <w:t xml:space="preserve">Feb 17: </w:t>
            </w:r>
            <w:hyperlink r:id="rId15" w:history="1">
              <w:r w:rsidRPr="0004341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Presidents’ Day</w:t>
              </w:r>
            </w:hyperlink>
          </w:p>
        </w:tc>
        <w:tc>
          <w:tcPr>
            <w:tcW w:w="3847" w:type="dxa"/>
            <w:vAlign w:val="center"/>
          </w:tcPr>
          <w:p w14:paraId="07865895" w14:textId="508A8EDC" w:rsidR="007C0FD5" w:rsidRPr="0004341E" w:rsidRDefault="007C0FD5" w:rsidP="007C0FD5">
            <w:pPr>
              <w:rPr>
                <w:rFonts w:ascii="Verdana" w:hAnsi="Verdana"/>
                <w:sz w:val="18"/>
                <w:szCs w:val="18"/>
              </w:rPr>
            </w:pPr>
            <w:r w:rsidRPr="0004341E">
              <w:rPr>
                <w:rFonts w:ascii="Verdana" w:hAnsi="Verdana"/>
                <w:sz w:val="18"/>
                <w:szCs w:val="18"/>
              </w:rPr>
              <w:t xml:space="preserve">Apr 18: </w:t>
            </w:r>
            <w:hyperlink r:id="rId16" w:history="1">
              <w:r w:rsidRPr="0004341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Good Friday</w:t>
              </w:r>
            </w:hyperlink>
          </w:p>
        </w:tc>
        <w:tc>
          <w:tcPr>
            <w:tcW w:w="4160" w:type="dxa"/>
            <w:vAlign w:val="center"/>
          </w:tcPr>
          <w:p w14:paraId="48010201" w14:textId="6E975F71" w:rsidR="007C0FD5" w:rsidRPr="0004341E" w:rsidRDefault="007C0FD5" w:rsidP="007C0FD5">
            <w:pPr>
              <w:rPr>
                <w:rFonts w:ascii="Verdana" w:hAnsi="Verdana"/>
                <w:sz w:val="18"/>
                <w:szCs w:val="18"/>
              </w:rPr>
            </w:pPr>
            <w:r w:rsidRPr="0004341E">
              <w:rPr>
                <w:rFonts w:ascii="Verdana" w:hAnsi="Verdana"/>
                <w:sz w:val="18"/>
                <w:szCs w:val="18"/>
              </w:rPr>
              <w:t xml:space="preserve">Apr 20: </w:t>
            </w:r>
            <w:hyperlink r:id="rId17" w:history="1">
              <w:r w:rsidRPr="0004341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Easter Sunday</w:t>
              </w:r>
            </w:hyperlink>
          </w:p>
        </w:tc>
      </w:tr>
      <w:tr w:rsidR="007C0FD5" w:rsidRPr="00A964EF" w14:paraId="35B8F37A" w14:textId="77777777" w:rsidTr="00C10CF1">
        <w:trPr>
          <w:trHeight w:hRule="exact" w:val="317"/>
        </w:trPr>
        <w:tc>
          <w:tcPr>
            <w:tcW w:w="3847" w:type="dxa"/>
            <w:vAlign w:val="center"/>
          </w:tcPr>
          <w:p w14:paraId="1FC4E914" w14:textId="5CE2A968" w:rsidR="007C0FD5" w:rsidRPr="0004341E" w:rsidRDefault="007C0FD5" w:rsidP="007C0FD5">
            <w:pPr>
              <w:rPr>
                <w:rFonts w:ascii="Verdana" w:hAnsi="Verdana"/>
                <w:sz w:val="18"/>
                <w:szCs w:val="18"/>
              </w:rPr>
            </w:pPr>
            <w:r w:rsidRPr="0004341E">
              <w:rPr>
                <w:rFonts w:ascii="Verdana" w:hAnsi="Verdana"/>
                <w:sz w:val="18"/>
                <w:szCs w:val="18"/>
              </w:rPr>
              <w:t xml:space="preserve">May 11: </w:t>
            </w:r>
            <w:hyperlink r:id="rId18" w:history="1">
              <w:r w:rsidRPr="0004341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Mother’s Day</w:t>
              </w:r>
            </w:hyperlink>
          </w:p>
        </w:tc>
        <w:tc>
          <w:tcPr>
            <w:tcW w:w="3847" w:type="dxa"/>
            <w:vAlign w:val="center"/>
          </w:tcPr>
          <w:p w14:paraId="602E581D" w14:textId="7219639F" w:rsidR="007C0FD5" w:rsidRPr="0004341E" w:rsidRDefault="007C0FD5" w:rsidP="007C0FD5">
            <w:pPr>
              <w:rPr>
                <w:rFonts w:ascii="Verdana" w:hAnsi="Verdana"/>
                <w:sz w:val="18"/>
                <w:szCs w:val="18"/>
              </w:rPr>
            </w:pPr>
            <w:r w:rsidRPr="0004341E">
              <w:rPr>
                <w:rFonts w:ascii="Verdana" w:hAnsi="Verdana"/>
                <w:sz w:val="18"/>
                <w:szCs w:val="18"/>
              </w:rPr>
              <w:t xml:space="preserve">May 26: </w:t>
            </w:r>
            <w:hyperlink r:id="rId19" w:history="1">
              <w:r w:rsidRPr="0004341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Memorial Day</w:t>
              </w:r>
            </w:hyperlink>
          </w:p>
        </w:tc>
        <w:tc>
          <w:tcPr>
            <w:tcW w:w="3847" w:type="dxa"/>
            <w:vAlign w:val="center"/>
          </w:tcPr>
          <w:p w14:paraId="6CF7450C" w14:textId="530FAE31" w:rsidR="007C0FD5" w:rsidRPr="0004341E" w:rsidRDefault="007C0FD5" w:rsidP="007C0FD5">
            <w:pPr>
              <w:rPr>
                <w:rFonts w:ascii="Verdana" w:hAnsi="Verdana"/>
                <w:sz w:val="18"/>
                <w:szCs w:val="18"/>
              </w:rPr>
            </w:pPr>
            <w:r w:rsidRPr="0004341E">
              <w:rPr>
                <w:rFonts w:ascii="Verdana" w:hAnsi="Verdana" w:cs="Verdana"/>
                <w:sz w:val="18"/>
                <w:szCs w:val="18"/>
              </w:rPr>
              <w:t xml:space="preserve">Jun 15: </w:t>
            </w:r>
            <w:hyperlink r:id="rId20" w:history="1">
              <w:r w:rsidRPr="0004341E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Father’s Day</w:t>
              </w:r>
            </w:hyperlink>
          </w:p>
        </w:tc>
        <w:tc>
          <w:tcPr>
            <w:tcW w:w="4160" w:type="dxa"/>
            <w:vAlign w:val="center"/>
          </w:tcPr>
          <w:p w14:paraId="6520C881" w14:textId="1B9A6924" w:rsidR="007C0FD5" w:rsidRPr="0004341E" w:rsidRDefault="007C0FD5" w:rsidP="007C0FD5">
            <w:pPr>
              <w:rPr>
                <w:rFonts w:ascii="Verdana" w:hAnsi="Verdana"/>
                <w:sz w:val="18"/>
                <w:szCs w:val="18"/>
              </w:rPr>
            </w:pPr>
            <w:r w:rsidRPr="0004341E">
              <w:rPr>
                <w:rFonts w:ascii="Verdana" w:hAnsi="Verdana" w:cs="Verdana"/>
                <w:sz w:val="18"/>
                <w:szCs w:val="18"/>
              </w:rPr>
              <w:t xml:space="preserve">Jul 04: </w:t>
            </w:r>
            <w:hyperlink r:id="rId21" w:history="1">
              <w:r w:rsidRPr="0004341E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Independence Day</w:t>
              </w:r>
            </w:hyperlink>
          </w:p>
        </w:tc>
      </w:tr>
      <w:tr w:rsidR="007C0FD5" w:rsidRPr="00A964EF" w14:paraId="12E345B9" w14:textId="77777777" w:rsidTr="00C10CF1">
        <w:trPr>
          <w:trHeight w:hRule="exact" w:val="317"/>
        </w:trPr>
        <w:tc>
          <w:tcPr>
            <w:tcW w:w="3847" w:type="dxa"/>
            <w:vAlign w:val="center"/>
          </w:tcPr>
          <w:p w14:paraId="13615768" w14:textId="77777777" w:rsidR="007C0FD5" w:rsidRPr="003F4BC0" w:rsidRDefault="007C0FD5" w:rsidP="007C0FD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47" w:type="dxa"/>
            <w:vAlign w:val="center"/>
          </w:tcPr>
          <w:p w14:paraId="1862DA38" w14:textId="77777777" w:rsidR="007C0FD5" w:rsidRPr="003F4BC0" w:rsidRDefault="007C0FD5" w:rsidP="007C0FD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47" w:type="dxa"/>
            <w:vAlign w:val="center"/>
          </w:tcPr>
          <w:p w14:paraId="235A5AFB" w14:textId="77777777" w:rsidR="007C0FD5" w:rsidRPr="003F4BC0" w:rsidRDefault="007C0FD5" w:rsidP="007C0FD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60" w:type="dxa"/>
            <w:vAlign w:val="center"/>
          </w:tcPr>
          <w:p w14:paraId="5C611158" w14:textId="77777777" w:rsidR="007C0FD5" w:rsidRPr="003F4BC0" w:rsidRDefault="007C0FD5" w:rsidP="007C0FD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C0FD5" w:rsidRPr="00A964EF" w14:paraId="4D25B906" w14:textId="77777777" w:rsidTr="00C10CF1">
        <w:trPr>
          <w:trHeight w:hRule="exact" w:val="331"/>
        </w:trPr>
        <w:tc>
          <w:tcPr>
            <w:tcW w:w="3847" w:type="dxa"/>
            <w:vAlign w:val="center"/>
          </w:tcPr>
          <w:p w14:paraId="33F67B23" w14:textId="77777777" w:rsidR="007C0FD5" w:rsidRPr="00A964EF" w:rsidRDefault="007C0FD5" w:rsidP="007C0FD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47" w:type="dxa"/>
            <w:vAlign w:val="center"/>
          </w:tcPr>
          <w:p w14:paraId="11DEB8A5" w14:textId="77777777" w:rsidR="007C0FD5" w:rsidRPr="00A964EF" w:rsidRDefault="007C0FD5" w:rsidP="007C0FD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47" w:type="dxa"/>
            <w:vAlign w:val="center"/>
          </w:tcPr>
          <w:p w14:paraId="285E5DFF" w14:textId="77777777" w:rsidR="007C0FD5" w:rsidRPr="00A964EF" w:rsidRDefault="007C0FD5" w:rsidP="007C0FD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60" w:type="dxa"/>
            <w:vAlign w:val="center"/>
          </w:tcPr>
          <w:p w14:paraId="4748C120" w14:textId="77777777" w:rsidR="007C0FD5" w:rsidRPr="00A964EF" w:rsidRDefault="007C0FD5" w:rsidP="007C0FD5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B37F133" w14:textId="77777777" w:rsidR="00FD694F" w:rsidRPr="00A964EF" w:rsidRDefault="00FD694F" w:rsidP="00C16905">
      <w:pPr>
        <w:rPr>
          <w:rFonts w:ascii="Verdana" w:hAnsi="Verdana"/>
          <w:sz w:val="20"/>
        </w:rPr>
      </w:pPr>
    </w:p>
    <w:sectPr w:rsidR="00FD694F" w:rsidRPr="00A964EF" w:rsidSect="007E5D31">
      <w:footerReference w:type="default" r:id="rId22"/>
      <w:pgSz w:w="16839" w:h="11907" w:orient="landscape" w:code="9"/>
      <w:pgMar w:top="720" w:right="87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9F7E5" w14:textId="77777777" w:rsidR="00014FD1" w:rsidRDefault="00014FD1" w:rsidP="00C15046">
      <w:r>
        <w:separator/>
      </w:r>
    </w:p>
  </w:endnote>
  <w:endnote w:type="continuationSeparator" w:id="0">
    <w:p w14:paraId="6D9F48F3" w14:textId="77777777" w:rsidR="00014FD1" w:rsidRDefault="00014FD1" w:rsidP="00C1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2B42F" w14:textId="15656AB6" w:rsidR="00C15046" w:rsidRPr="00DE4AEB" w:rsidRDefault="00063BA8">
    <w:pPr>
      <w:pStyle w:val="Footer"/>
      <w:rPr>
        <w:rFonts w:ascii="Century Gothic" w:hAnsi="Century Gothic"/>
        <w:color w:val="7F7F7F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 w:rsidRPr="00DE4AEB">
      <w:rPr>
        <w:rFonts w:ascii="Century Gothic" w:hAnsi="Century Gothic"/>
        <w:color w:val="7F7F7F"/>
        <w:sz w:val="16"/>
        <w:szCs w:val="16"/>
      </w:rPr>
      <w:t xml:space="preserve">        </w:t>
    </w:r>
    <w:hyperlink r:id="rId1" w:history="1">
      <w:r w:rsidRPr="00DE4AEB">
        <w:rPr>
          <w:rStyle w:val="Hyperlink"/>
          <w:rFonts w:ascii="Century Gothic" w:hAnsi="Century Gothic"/>
          <w:color w:val="7F7F7F"/>
          <w:sz w:val="16"/>
          <w:szCs w:val="16"/>
          <w:u w:val="none"/>
        </w:rPr>
        <w:t>Calendar Template</w:t>
      </w:r>
    </w:hyperlink>
    <w:r w:rsidRPr="00DE4AEB">
      <w:rPr>
        <w:rFonts w:ascii="Century Gothic" w:hAnsi="Century Gothic"/>
        <w:color w:val="7F7F7F"/>
        <w:sz w:val="16"/>
        <w:szCs w:val="16"/>
      </w:rPr>
      <w:t xml:space="preserve"> </w:t>
    </w:r>
    <w:r w:rsidR="008C5DA7">
      <w:rPr>
        <w:rFonts w:ascii="Century Gothic" w:hAnsi="Century Gothic"/>
        <w:color w:val="7F7F7F"/>
        <w:sz w:val="16"/>
        <w:szCs w:val="16"/>
      </w:rPr>
      <w:t xml:space="preserve">© </w:t>
    </w:r>
    <w:r w:rsidR="00C15046" w:rsidRPr="00DE4AEB">
      <w:rPr>
        <w:rFonts w:ascii="Century Gothic" w:hAnsi="Century Gothic"/>
        <w:color w:val="7F7F7F"/>
        <w:sz w:val="16"/>
        <w:szCs w:val="16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A4879" w14:textId="77777777" w:rsidR="00014FD1" w:rsidRDefault="00014FD1" w:rsidP="00C15046">
      <w:r>
        <w:separator/>
      </w:r>
    </w:p>
  </w:footnote>
  <w:footnote w:type="continuationSeparator" w:id="0">
    <w:p w14:paraId="4B3A3F0C" w14:textId="77777777" w:rsidR="00014FD1" w:rsidRDefault="00014FD1" w:rsidP="00C15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2E"/>
    <w:rsid w:val="00004EB2"/>
    <w:rsid w:val="0000622B"/>
    <w:rsid w:val="000144A3"/>
    <w:rsid w:val="00014FD1"/>
    <w:rsid w:val="0001534D"/>
    <w:rsid w:val="00025852"/>
    <w:rsid w:val="000267FC"/>
    <w:rsid w:val="00027202"/>
    <w:rsid w:val="000338E5"/>
    <w:rsid w:val="0003539D"/>
    <w:rsid w:val="0004341E"/>
    <w:rsid w:val="000478E2"/>
    <w:rsid w:val="0005297E"/>
    <w:rsid w:val="00055F77"/>
    <w:rsid w:val="000622D8"/>
    <w:rsid w:val="00063BA8"/>
    <w:rsid w:val="00066F34"/>
    <w:rsid w:val="000834DD"/>
    <w:rsid w:val="000867B0"/>
    <w:rsid w:val="00087E87"/>
    <w:rsid w:val="000972BA"/>
    <w:rsid w:val="000A0F27"/>
    <w:rsid w:val="000B2DEA"/>
    <w:rsid w:val="000C04C6"/>
    <w:rsid w:val="000C182F"/>
    <w:rsid w:val="000C4B40"/>
    <w:rsid w:val="000C52BE"/>
    <w:rsid w:val="000D071E"/>
    <w:rsid w:val="000D1172"/>
    <w:rsid w:val="000E700C"/>
    <w:rsid w:val="000F704B"/>
    <w:rsid w:val="001105EA"/>
    <w:rsid w:val="00113620"/>
    <w:rsid w:val="00115892"/>
    <w:rsid w:val="001218E8"/>
    <w:rsid w:val="00121967"/>
    <w:rsid w:val="00124EB8"/>
    <w:rsid w:val="001344EA"/>
    <w:rsid w:val="00167F56"/>
    <w:rsid w:val="00170FFF"/>
    <w:rsid w:val="00181117"/>
    <w:rsid w:val="0018424E"/>
    <w:rsid w:val="001863D7"/>
    <w:rsid w:val="00193C75"/>
    <w:rsid w:val="001941D5"/>
    <w:rsid w:val="001A2010"/>
    <w:rsid w:val="001A2096"/>
    <w:rsid w:val="001B55DC"/>
    <w:rsid w:val="001E1F43"/>
    <w:rsid w:val="001E3780"/>
    <w:rsid w:val="001F0FC1"/>
    <w:rsid w:val="001F6560"/>
    <w:rsid w:val="001F7A49"/>
    <w:rsid w:val="002000DA"/>
    <w:rsid w:val="00204324"/>
    <w:rsid w:val="00205D08"/>
    <w:rsid w:val="00211B2B"/>
    <w:rsid w:val="00212522"/>
    <w:rsid w:val="00212C85"/>
    <w:rsid w:val="0022064A"/>
    <w:rsid w:val="00230F51"/>
    <w:rsid w:val="0024325F"/>
    <w:rsid w:val="00254920"/>
    <w:rsid w:val="00255983"/>
    <w:rsid w:val="00262BC5"/>
    <w:rsid w:val="0026333E"/>
    <w:rsid w:val="002667D6"/>
    <w:rsid w:val="00284AA5"/>
    <w:rsid w:val="00284D54"/>
    <w:rsid w:val="00285799"/>
    <w:rsid w:val="00294693"/>
    <w:rsid w:val="00294B85"/>
    <w:rsid w:val="002A0B6D"/>
    <w:rsid w:val="002A5BE2"/>
    <w:rsid w:val="002B358B"/>
    <w:rsid w:val="002B5C58"/>
    <w:rsid w:val="002B74C4"/>
    <w:rsid w:val="002C702D"/>
    <w:rsid w:val="002D684A"/>
    <w:rsid w:val="002D7375"/>
    <w:rsid w:val="002E48BD"/>
    <w:rsid w:val="002E54D0"/>
    <w:rsid w:val="002E6455"/>
    <w:rsid w:val="002E65EA"/>
    <w:rsid w:val="002E6E2F"/>
    <w:rsid w:val="002F03CF"/>
    <w:rsid w:val="002F6EE2"/>
    <w:rsid w:val="00302D51"/>
    <w:rsid w:val="00305C8D"/>
    <w:rsid w:val="00311899"/>
    <w:rsid w:val="00315EBF"/>
    <w:rsid w:val="00317827"/>
    <w:rsid w:val="003200EC"/>
    <w:rsid w:val="003213F0"/>
    <w:rsid w:val="0032743E"/>
    <w:rsid w:val="00330396"/>
    <w:rsid w:val="003367C2"/>
    <w:rsid w:val="00341A42"/>
    <w:rsid w:val="00346EB8"/>
    <w:rsid w:val="00361ADE"/>
    <w:rsid w:val="00370770"/>
    <w:rsid w:val="0037213D"/>
    <w:rsid w:val="003746AD"/>
    <w:rsid w:val="003756F7"/>
    <w:rsid w:val="0037717C"/>
    <w:rsid w:val="00383640"/>
    <w:rsid w:val="003935FD"/>
    <w:rsid w:val="00393FE0"/>
    <w:rsid w:val="00394EBD"/>
    <w:rsid w:val="003A239A"/>
    <w:rsid w:val="003A3566"/>
    <w:rsid w:val="003B2196"/>
    <w:rsid w:val="003C6EE2"/>
    <w:rsid w:val="003D370A"/>
    <w:rsid w:val="003E08CB"/>
    <w:rsid w:val="003E4764"/>
    <w:rsid w:val="003E591A"/>
    <w:rsid w:val="003E7A21"/>
    <w:rsid w:val="003F74AE"/>
    <w:rsid w:val="00400BF6"/>
    <w:rsid w:val="00401531"/>
    <w:rsid w:val="00410FB8"/>
    <w:rsid w:val="004134AB"/>
    <w:rsid w:val="00415354"/>
    <w:rsid w:val="0042608D"/>
    <w:rsid w:val="0042795F"/>
    <w:rsid w:val="004316BA"/>
    <w:rsid w:val="00435FF8"/>
    <w:rsid w:val="004612D8"/>
    <w:rsid w:val="0046219F"/>
    <w:rsid w:val="00467B79"/>
    <w:rsid w:val="00473970"/>
    <w:rsid w:val="00474D42"/>
    <w:rsid w:val="00497219"/>
    <w:rsid w:val="004B0B79"/>
    <w:rsid w:val="004B0D00"/>
    <w:rsid w:val="004B1833"/>
    <w:rsid w:val="004C4107"/>
    <w:rsid w:val="004C7B25"/>
    <w:rsid w:val="004D7277"/>
    <w:rsid w:val="004E0B74"/>
    <w:rsid w:val="004E5688"/>
    <w:rsid w:val="004F0420"/>
    <w:rsid w:val="004F4B32"/>
    <w:rsid w:val="004F7708"/>
    <w:rsid w:val="0050599F"/>
    <w:rsid w:val="0051059B"/>
    <w:rsid w:val="005116D2"/>
    <w:rsid w:val="00511FD1"/>
    <w:rsid w:val="0052096E"/>
    <w:rsid w:val="00531D54"/>
    <w:rsid w:val="00537A3D"/>
    <w:rsid w:val="00543653"/>
    <w:rsid w:val="00552FE1"/>
    <w:rsid w:val="00557891"/>
    <w:rsid w:val="00566D58"/>
    <w:rsid w:val="00570C47"/>
    <w:rsid w:val="00573592"/>
    <w:rsid w:val="005765D8"/>
    <w:rsid w:val="005805DB"/>
    <w:rsid w:val="00586AD3"/>
    <w:rsid w:val="005908FD"/>
    <w:rsid w:val="005945E8"/>
    <w:rsid w:val="005A4804"/>
    <w:rsid w:val="005B41AD"/>
    <w:rsid w:val="005C08F1"/>
    <w:rsid w:val="005C3539"/>
    <w:rsid w:val="005C47D5"/>
    <w:rsid w:val="005D1DF7"/>
    <w:rsid w:val="005D34BC"/>
    <w:rsid w:val="005D3C0A"/>
    <w:rsid w:val="005E5CA2"/>
    <w:rsid w:val="005F230D"/>
    <w:rsid w:val="005F45B4"/>
    <w:rsid w:val="00603C2C"/>
    <w:rsid w:val="00605BA0"/>
    <w:rsid w:val="006267BE"/>
    <w:rsid w:val="006300E9"/>
    <w:rsid w:val="00630A75"/>
    <w:rsid w:val="00631E13"/>
    <w:rsid w:val="006327D5"/>
    <w:rsid w:val="0063586C"/>
    <w:rsid w:val="00637F01"/>
    <w:rsid w:val="00643AA6"/>
    <w:rsid w:val="00646094"/>
    <w:rsid w:val="006479CB"/>
    <w:rsid w:val="00647DC3"/>
    <w:rsid w:val="00655F28"/>
    <w:rsid w:val="006666B2"/>
    <w:rsid w:val="00673E02"/>
    <w:rsid w:val="00680594"/>
    <w:rsid w:val="006959D2"/>
    <w:rsid w:val="0069733E"/>
    <w:rsid w:val="00697973"/>
    <w:rsid w:val="006A458F"/>
    <w:rsid w:val="006A5139"/>
    <w:rsid w:val="006A5E58"/>
    <w:rsid w:val="006C06F2"/>
    <w:rsid w:val="006C2369"/>
    <w:rsid w:val="006C38BC"/>
    <w:rsid w:val="006C7598"/>
    <w:rsid w:val="006D03CE"/>
    <w:rsid w:val="006D750C"/>
    <w:rsid w:val="006E0075"/>
    <w:rsid w:val="006F30AA"/>
    <w:rsid w:val="007063C3"/>
    <w:rsid w:val="00724761"/>
    <w:rsid w:val="00730A81"/>
    <w:rsid w:val="007310AB"/>
    <w:rsid w:val="0073673B"/>
    <w:rsid w:val="00743E97"/>
    <w:rsid w:val="007553E1"/>
    <w:rsid w:val="00756308"/>
    <w:rsid w:val="00757334"/>
    <w:rsid w:val="007575F8"/>
    <w:rsid w:val="00761AF7"/>
    <w:rsid w:val="007736E7"/>
    <w:rsid w:val="00781A31"/>
    <w:rsid w:val="00781C0A"/>
    <w:rsid w:val="00783D6E"/>
    <w:rsid w:val="00784C73"/>
    <w:rsid w:val="00787155"/>
    <w:rsid w:val="007879FE"/>
    <w:rsid w:val="00793DA1"/>
    <w:rsid w:val="00794F04"/>
    <w:rsid w:val="007A0C6D"/>
    <w:rsid w:val="007C098D"/>
    <w:rsid w:val="007C0FD5"/>
    <w:rsid w:val="007C3BCA"/>
    <w:rsid w:val="007C7B0C"/>
    <w:rsid w:val="007D08E1"/>
    <w:rsid w:val="007D20E7"/>
    <w:rsid w:val="007D5E29"/>
    <w:rsid w:val="007D77EC"/>
    <w:rsid w:val="007E16F6"/>
    <w:rsid w:val="007E32B7"/>
    <w:rsid w:val="007E5D31"/>
    <w:rsid w:val="007F0BCD"/>
    <w:rsid w:val="007F7D02"/>
    <w:rsid w:val="0080086E"/>
    <w:rsid w:val="00804C79"/>
    <w:rsid w:val="0081578C"/>
    <w:rsid w:val="00817633"/>
    <w:rsid w:val="00822B65"/>
    <w:rsid w:val="00827ABD"/>
    <w:rsid w:val="008358AB"/>
    <w:rsid w:val="0084534A"/>
    <w:rsid w:val="008524CC"/>
    <w:rsid w:val="00853AA4"/>
    <w:rsid w:val="00860DE6"/>
    <w:rsid w:val="00861DF3"/>
    <w:rsid w:val="00865F2E"/>
    <w:rsid w:val="00872C01"/>
    <w:rsid w:val="00881F80"/>
    <w:rsid w:val="00883719"/>
    <w:rsid w:val="00887868"/>
    <w:rsid w:val="008A0D96"/>
    <w:rsid w:val="008A423F"/>
    <w:rsid w:val="008A74D9"/>
    <w:rsid w:val="008B0390"/>
    <w:rsid w:val="008B29A2"/>
    <w:rsid w:val="008B60DC"/>
    <w:rsid w:val="008B7A5B"/>
    <w:rsid w:val="008C035D"/>
    <w:rsid w:val="008C0A1C"/>
    <w:rsid w:val="008C123C"/>
    <w:rsid w:val="008C5DA7"/>
    <w:rsid w:val="008C7F3B"/>
    <w:rsid w:val="008D1B11"/>
    <w:rsid w:val="008D2423"/>
    <w:rsid w:val="008D5DA8"/>
    <w:rsid w:val="008D6813"/>
    <w:rsid w:val="008E2F30"/>
    <w:rsid w:val="00903670"/>
    <w:rsid w:val="00904BF1"/>
    <w:rsid w:val="00904DC3"/>
    <w:rsid w:val="009142EA"/>
    <w:rsid w:val="00917D19"/>
    <w:rsid w:val="00926107"/>
    <w:rsid w:val="00950FCA"/>
    <w:rsid w:val="00971D81"/>
    <w:rsid w:val="00987618"/>
    <w:rsid w:val="009A2025"/>
    <w:rsid w:val="009A5B4F"/>
    <w:rsid w:val="009A6A62"/>
    <w:rsid w:val="009A73AE"/>
    <w:rsid w:val="009B0B0E"/>
    <w:rsid w:val="009B67CF"/>
    <w:rsid w:val="009C06AE"/>
    <w:rsid w:val="009C0F33"/>
    <w:rsid w:val="009C4E40"/>
    <w:rsid w:val="009C7BC4"/>
    <w:rsid w:val="009E2CDF"/>
    <w:rsid w:val="009E5AF3"/>
    <w:rsid w:val="009F5E1B"/>
    <w:rsid w:val="009F64BF"/>
    <w:rsid w:val="00A01225"/>
    <w:rsid w:val="00A0290A"/>
    <w:rsid w:val="00A11678"/>
    <w:rsid w:val="00A127FA"/>
    <w:rsid w:val="00A14D84"/>
    <w:rsid w:val="00A15A98"/>
    <w:rsid w:val="00A20366"/>
    <w:rsid w:val="00A237FF"/>
    <w:rsid w:val="00A2558A"/>
    <w:rsid w:val="00A30C91"/>
    <w:rsid w:val="00A40F6D"/>
    <w:rsid w:val="00A43DE1"/>
    <w:rsid w:val="00A5476C"/>
    <w:rsid w:val="00A60792"/>
    <w:rsid w:val="00A65868"/>
    <w:rsid w:val="00A66B5A"/>
    <w:rsid w:val="00A6751A"/>
    <w:rsid w:val="00A726D3"/>
    <w:rsid w:val="00A752AD"/>
    <w:rsid w:val="00A77220"/>
    <w:rsid w:val="00A83165"/>
    <w:rsid w:val="00A83540"/>
    <w:rsid w:val="00A92102"/>
    <w:rsid w:val="00A94113"/>
    <w:rsid w:val="00A951FC"/>
    <w:rsid w:val="00A95E4C"/>
    <w:rsid w:val="00A964EF"/>
    <w:rsid w:val="00AA1234"/>
    <w:rsid w:val="00AA3207"/>
    <w:rsid w:val="00AA5EC2"/>
    <w:rsid w:val="00AC03BA"/>
    <w:rsid w:val="00AC3893"/>
    <w:rsid w:val="00AD01F6"/>
    <w:rsid w:val="00AD2599"/>
    <w:rsid w:val="00AD54B0"/>
    <w:rsid w:val="00AE1159"/>
    <w:rsid w:val="00AE216B"/>
    <w:rsid w:val="00AF17DF"/>
    <w:rsid w:val="00B070D8"/>
    <w:rsid w:val="00B1330B"/>
    <w:rsid w:val="00B14E1D"/>
    <w:rsid w:val="00B219C2"/>
    <w:rsid w:val="00B30268"/>
    <w:rsid w:val="00B34989"/>
    <w:rsid w:val="00B402BC"/>
    <w:rsid w:val="00B43720"/>
    <w:rsid w:val="00B438AE"/>
    <w:rsid w:val="00B45109"/>
    <w:rsid w:val="00B51E22"/>
    <w:rsid w:val="00B55A43"/>
    <w:rsid w:val="00B55A70"/>
    <w:rsid w:val="00B64EC7"/>
    <w:rsid w:val="00B844C2"/>
    <w:rsid w:val="00B969DB"/>
    <w:rsid w:val="00B97611"/>
    <w:rsid w:val="00BA52B2"/>
    <w:rsid w:val="00BB543E"/>
    <w:rsid w:val="00BD46F7"/>
    <w:rsid w:val="00BE38B0"/>
    <w:rsid w:val="00BF140B"/>
    <w:rsid w:val="00C03677"/>
    <w:rsid w:val="00C10CF1"/>
    <w:rsid w:val="00C15046"/>
    <w:rsid w:val="00C16905"/>
    <w:rsid w:val="00C26743"/>
    <w:rsid w:val="00C44CC6"/>
    <w:rsid w:val="00C473A6"/>
    <w:rsid w:val="00C56B53"/>
    <w:rsid w:val="00C62180"/>
    <w:rsid w:val="00C75B59"/>
    <w:rsid w:val="00C8019A"/>
    <w:rsid w:val="00C87799"/>
    <w:rsid w:val="00C903C9"/>
    <w:rsid w:val="00C908C1"/>
    <w:rsid w:val="00CA142B"/>
    <w:rsid w:val="00CA2917"/>
    <w:rsid w:val="00CB0BAF"/>
    <w:rsid w:val="00CB5D83"/>
    <w:rsid w:val="00CC07BB"/>
    <w:rsid w:val="00CC4B8C"/>
    <w:rsid w:val="00CC6CEE"/>
    <w:rsid w:val="00CC7D1F"/>
    <w:rsid w:val="00CC7E25"/>
    <w:rsid w:val="00CF0589"/>
    <w:rsid w:val="00CF3FDC"/>
    <w:rsid w:val="00CF41C3"/>
    <w:rsid w:val="00CF76A5"/>
    <w:rsid w:val="00D00759"/>
    <w:rsid w:val="00D03FBB"/>
    <w:rsid w:val="00D072F9"/>
    <w:rsid w:val="00D140FB"/>
    <w:rsid w:val="00D14289"/>
    <w:rsid w:val="00D1707C"/>
    <w:rsid w:val="00D26E84"/>
    <w:rsid w:val="00D374AC"/>
    <w:rsid w:val="00D40B75"/>
    <w:rsid w:val="00D41B73"/>
    <w:rsid w:val="00D43317"/>
    <w:rsid w:val="00D4676B"/>
    <w:rsid w:val="00D6065C"/>
    <w:rsid w:val="00D63DC0"/>
    <w:rsid w:val="00D720E8"/>
    <w:rsid w:val="00D74548"/>
    <w:rsid w:val="00D80EC4"/>
    <w:rsid w:val="00D8315A"/>
    <w:rsid w:val="00D87EC0"/>
    <w:rsid w:val="00D934C1"/>
    <w:rsid w:val="00D95AC8"/>
    <w:rsid w:val="00D9769C"/>
    <w:rsid w:val="00DB03CD"/>
    <w:rsid w:val="00DB19D1"/>
    <w:rsid w:val="00DC60A0"/>
    <w:rsid w:val="00DD0963"/>
    <w:rsid w:val="00DD0B6F"/>
    <w:rsid w:val="00DD1D28"/>
    <w:rsid w:val="00DD3140"/>
    <w:rsid w:val="00DD4F42"/>
    <w:rsid w:val="00DE312D"/>
    <w:rsid w:val="00DE44A0"/>
    <w:rsid w:val="00DE4AEB"/>
    <w:rsid w:val="00DE7D44"/>
    <w:rsid w:val="00E008A3"/>
    <w:rsid w:val="00E015BE"/>
    <w:rsid w:val="00E05A22"/>
    <w:rsid w:val="00E06DF7"/>
    <w:rsid w:val="00E07358"/>
    <w:rsid w:val="00E223C8"/>
    <w:rsid w:val="00E24942"/>
    <w:rsid w:val="00E31F73"/>
    <w:rsid w:val="00E3215F"/>
    <w:rsid w:val="00E3567D"/>
    <w:rsid w:val="00E41661"/>
    <w:rsid w:val="00E50F42"/>
    <w:rsid w:val="00E541C1"/>
    <w:rsid w:val="00E60AEA"/>
    <w:rsid w:val="00E60B64"/>
    <w:rsid w:val="00E62C0B"/>
    <w:rsid w:val="00E63558"/>
    <w:rsid w:val="00E6399A"/>
    <w:rsid w:val="00E71CD1"/>
    <w:rsid w:val="00E765B3"/>
    <w:rsid w:val="00E77116"/>
    <w:rsid w:val="00E775DD"/>
    <w:rsid w:val="00E83D35"/>
    <w:rsid w:val="00E91610"/>
    <w:rsid w:val="00E96B90"/>
    <w:rsid w:val="00EA5AB8"/>
    <w:rsid w:val="00EA5B95"/>
    <w:rsid w:val="00EB2D5A"/>
    <w:rsid w:val="00EB5769"/>
    <w:rsid w:val="00EB5E09"/>
    <w:rsid w:val="00EC012D"/>
    <w:rsid w:val="00EE40B8"/>
    <w:rsid w:val="00EE520A"/>
    <w:rsid w:val="00EF43BA"/>
    <w:rsid w:val="00EF5CAF"/>
    <w:rsid w:val="00EF7C6E"/>
    <w:rsid w:val="00F05E28"/>
    <w:rsid w:val="00F204EB"/>
    <w:rsid w:val="00F2056A"/>
    <w:rsid w:val="00F20C3E"/>
    <w:rsid w:val="00F32902"/>
    <w:rsid w:val="00F40375"/>
    <w:rsid w:val="00F603D1"/>
    <w:rsid w:val="00F71309"/>
    <w:rsid w:val="00F73334"/>
    <w:rsid w:val="00F84D2F"/>
    <w:rsid w:val="00F9433A"/>
    <w:rsid w:val="00FB4B8C"/>
    <w:rsid w:val="00FB4C06"/>
    <w:rsid w:val="00FB5DE9"/>
    <w:rsid w:val="00FB79BF"/>
    <w:rsid w:val="00FC2A0F"/>
    <w:rsid w:val="00FD694F"/>
    <w:rsid w:val="00FE368D"/>
    <w:rsid w:val="00FF01FE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37A75"/>
  <w15:chartTrackingRefBased/>
  <w15:docId w15:val="{772B3E37-6399-4689-A8DA-DD2A782F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548"/>
    <w:rPr>
      <w:rFonts w:ascii="Times New Roman" w:eastAsia="Times New Roman" w:hAnsi="Times New Roman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0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046"/>
    <w:rPr>
      <w:rFonts w:ascii="Times New Roman" w:eastAsia="Times New Roman" w:hAnsi="Times New Roman"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150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046"/>
    <w:rPr>
      <w:rFonts w:ascii="Times New Roman" w:eastAsia="Times New Roman" w:hAnsi="Times New Roman"/>
      <w:sz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0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046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15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columbus-day.php" TargetMode="External"/><Relationship Id="rId13" Type="http://schemas.openxmlformats.org/officeDocument/2006/relationships/hyperlink" Target="https://www.calendarlabs.com/holidays/us/new-years-day.php" TargetMode="External"/><Relationship Id="rId18" Type="http://schemas.openxmlformats.org/officeDocument/2006/relationships/hyperlink" Target="http://www.calendarlabs.com/holidays/shared/mothers-day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alendarlabs.com/holidays/us/independence-day.php" TargetMode="External"/><Relationship Id="rId7" Type="http://schemas.openxmlformats.org/officeDocument/2006/relationships/hyperlink" Target="http://www.calendarlabs.com/holidays/us/labor-day.php" TargetMode="External"/><Relationship Id="rId12" Type="http://schemas.openxmlformats.org/officeDocument/2006/relationships/hyperlink" Target="http://www.calendarlabs.com/holidays/us/christmas.php" TargetMode="External"/><Relationship Id="rId17" Type="http://schemas.openxmlformats.org/officeDocument/2006/relationships/hyperlink" Target="http://www.calendarlabs.com/holidays/us/easter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lendarlabs.com/holidays/us/good-friday.php" TargetMode="External"/><Relationship Id="rId20" Type="http://schemas.openxmlformats.org/officeDocument/2006/relationships/hyperlink" Target="http://www.calendarlabs.com/holidays/shared/fathers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endarlabs.com/holidays/us/thanksgiving-day.ph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alendarlabs.com/holidays/us/presidents-day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alendarlabs.com/holidays/us/veterans-day.php" TargetMode="External"/><Relationship Id="rId19" Type="http://schemas.openxmlformats.org/officeDocument/2006/relationships/hyperlink" Target="http://www.calendarlabs.com/holidays/us/memorial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halloween.php" TargetMode="External"/><Relationship Id="rId14" Type="http://schemas.openxmlformats.org/officeDocument/2006/relationships/hyperlink" Target="http://www.calendarlabs.com/holidays/us/martin-luther-king-day.php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10198484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5820E44-1F5A-418D-8343-AB512925FA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TS101984841.dotx</Template>
  <TotalTime>9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Yearly School Calendar - CalendarLabs.com</vt:lpstr>
    </vt:vector>
  </TitlesOfParts>
  <Company/>
  <LinksUpToDate>false</LinksUpToDate>
  <CharactersWithSpaces>2748</CharactersWithSpaces>
  <SharedDoc>false</SharedDoc>
  <HLinks>
    <vt:vector size="90" baseType="variant">
      <vt:variant>
        <vt:i4>1638404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3997728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5701655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http://www.calendarlabs.com/calendar-template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Yearly School Calendar - CalendarLabs.com</dc:title>
  <dc:subject>2024-25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12</cp:revision>
  <cp:lastPrinted>2021-10-23T16:49:00Z</cp:lastPrinted>
  <dcterms:created xsi:type="dcterms:W3CDTF">2022-07-29T06:00:00Z</dcterms:created>
  <dcterms:modified xsi:type="dcterms:W3CDTF">2023-06-19T12:55:00Z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TC019848419991</vt:lpwstr>
  </property>
</Properties>
</file>