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2AFAE638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5FFB0A34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3CC3630E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2EBBD4B9" w14:textId="77777777" w:rsidR="00D3494F" w:rsidRPr="005F3AF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6DC7F5E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40F21E7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3944BFF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B344E80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20B46EAD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4506A529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543EE222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65EC164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C2E0B5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7700A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61930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5398D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1C3E2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88951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CD4F8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871C22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CAD4" w14:textId="77777777" w:rsidR="0038516E" w:rsidRPr="00554010" w:rsidRDefault="00F34DC6" w:rsidP="00AE150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554010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14:paraId="7DE2D237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B76184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C8D50A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5BE4B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63313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636C1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374E4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C3E1E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EBE0D3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C0D0C8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ACCB" w14:textId="77777777" w:rsidR="0038516E" w:rsidRPr="00554010" w:rsidRDefault="00F34DC6" w:rsidP="00AE150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554010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14:paraId="411DF07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1A78C7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3C41D6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5A7C0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92839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CE964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68605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14499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C9A61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5F6C64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1A759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4C23AD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49E53E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06975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E9DD0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D1DE6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4E662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B25B6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69922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19A9A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38F502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B1A0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14A6CC9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A5728C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CC47E1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25EE6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36D7A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FC086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0DAE5B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AC051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4BE1C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C215F6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5FD6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9A6381B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0F3C1EE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07A737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4AD47A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A2587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D297B3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67E11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33047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3F7C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1AAA01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9CC0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8C78440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78C35326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59D60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73F8A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16BDC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7ACA4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AF5AA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36072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BDED8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F4E96C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FB53B8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0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</w:tr>
      <w:tr w:rsidR="0038516E" w:rsidRPr="004862AB" w14:paraId="715D28F1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9294CE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0777EC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3484C4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7A1FBB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421B0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F13D87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6385C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0EE5A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68CF56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AF8A66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1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14:paraId="5BB8FA22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DF8A71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2F6C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63805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3E4DE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3FBD1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46B05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E8D93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7E30A4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C0ED94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B35B0D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704D89B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260C03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BB045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A1D82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EDBD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7979B2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27B85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D738D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FAC978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B3CEBF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34E368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474AB7A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FF6AB9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22A93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C33EA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47A76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5EDAAE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9C2384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F51BB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835DA6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507A85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D1B0B3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E41E2C0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3491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7845D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1CD37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E9BEE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4D2D7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D4D7C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67196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467E0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B5DA4E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28B8A35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9A36705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20A4D53D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E9557C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56611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D76E8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B7C2F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BECE0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F1BB2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A5A94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95ACD2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F16B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2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14:paraId="4130193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CB3F9CB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82A57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21242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9325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11B75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B3BF1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B7265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46553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73FB34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D9FA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3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14:paraId="2D2397D5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D446B8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4DE39B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0C58FE5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4D21455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106ED5C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070B263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51C5719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1EA4238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9F47C5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352DE36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76A03A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49849487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E42EA3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681F29E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0E973D2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5B1146B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40D30D5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7BB365D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2C56115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CE5022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890D5E1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F13643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91B4C06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740760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5EFC709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157905D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5EE2A60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38095ED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5A87822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1B998A5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C5CA92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9D1576B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E0C20C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5F92CC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336FBF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3F6C5B3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AF420D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29C224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ADCFA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A82FD7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E43309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2AD34E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9D36665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528EAB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3AF5883C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4438132F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3644BC7B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5FF7C53" w14:textId="77777777" w:rsidR="00D3494F" w:rsidRPr="005F3AF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35513420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7497D68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295CA0BA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618EBDE9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3C187248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0E4F772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0AC6C1B0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8784BF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A086C8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391AE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C9631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EC11B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46FC26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8233C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0A0A6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03DDD7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2C86" w14:textId="77777777" w:rsidR="0038516E" w:rsidRPr="0038516E" w:rsidRDefault="0038516E" w:rsidP="00AE1502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14:paraId="1128057B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601287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57A71E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6FF9B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CAC84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712E1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0134D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540C7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A6F299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59A6E9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0E182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8CC9F3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766FD9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51ACB9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0013BD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628F9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2B427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A18FD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11734C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5130D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FCC049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110A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65D008A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D0436F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BCF6C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54C6E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5E664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858E2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AB2D0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EB74F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F2A7C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61C6AA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097F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0480EC2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8EA78D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62A874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93967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100228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388F7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E3E76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320BE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FF658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5E69FE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0E257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B732E05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376AD23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80F422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689DA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756D0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E3AEE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BACC2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360ED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E51E4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9C8975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39C62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7D56132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3CB96E87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D1FC7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D06A9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096875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D1DB1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CEAF5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2A4AA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77E56D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4D637B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25525C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4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</w:tr>
      <w:tr w:rsidR="0038516E" w:rsidRPr="004862AB" w14:paraId="48255328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FFEA9D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6351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9EF454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B4104F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693C1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334A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CE104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537E3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C1CBDB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A72439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5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14:paraId="4566DE9F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AF4051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E73275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B9A12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6683FD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866F44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0B717D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1AAC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95AC3C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A15EE0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5A687A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B711557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6774C7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BDF8E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802972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6E6A7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F8591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67F72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24EA40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F7121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A7D874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BC3604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27AAD77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C4C74E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2ED5D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BCF150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66080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F4DE82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CF04B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F3D7D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FAB146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13AF5C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DF3F13F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A07C873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D952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30F59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4A0FD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4FC77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8A2DD0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06C22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53B6E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F9D6AA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51075B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3817F91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7212F21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07A1B767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20592C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DDBF0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F55ED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44DB1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94D70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0A9FD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A36CC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A8FD392" w14:textId="5D80453C" w:rsidR="0038516E" w:rsidRPr="003B367C" w:rsidRDefault="00CC6666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6F5D" w14:textId="01E27554" w:rsidR="0038516E" w:rsidRPr="00554010" w:rsidRDefault="00CC666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6" w:history="1">
              <w:r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</w:tr>
      <w:tr w:rsidR="0038516E" w:rsidRPr="004862AB" w14:paraId="3BA3EBB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F19F7DB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246517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B12CC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E10D97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73830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763A0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9CBE8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CC6666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467D1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E3A983A" w14:textId="49129676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</w:t>
            </w:r>
            <w:r w:rsidR="00CC6666">
              <w:rPr>
                <w:rFonts w:ascii="Verdana" w:hAnsi="Verdana"/>
                <w:b/>
                <w:color w:val="951A20"/>
                <w:sz w:val="20"/>
                <w:szCs w:val="20"/>
              </w:rPr>
              <w:t>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C90E" w14:textId="555F4040" w:rsidR="0038516E" w:rsidRPr="00554010" w:rsidRDefault="00CC666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7" w:history="1">
              <w:r w:rsidRPr="00CC6666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</w:tr>
      <w:tr w:rsidR="0038516E" w:rsidRPr="004862AB" w14:paraId="39CBE8E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A9685D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B99C2C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vAlign w:val="center"/>
          </w:tcPr>
          <w:p w14:paraId="74D22A2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3DA8F10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1533EDA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0431753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786A8C6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2A98576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15EE9E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140460B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8516E" w:rsidRPr="004862AB" w14:paraId="0DE00715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EB244F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80BFB1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7EAD636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5CCB0E3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74ECCC1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CC6666">
              <w:rPr>
                <w:rFonts w:ascii="Verdana" w:hAnsi="Verdana"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3B5F4B9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51E42F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39FE680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FE9FFC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F056AD2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641E69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67C6FCB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ED99D4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0D749C0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4D9227C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7B0C234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1BB33B6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45FAD72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431BD85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E485DA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93D786E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B56BA8B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4938AF8F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EB3E65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7697F52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EA42A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B0490D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935A24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9A0837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DE16D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4C44538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4444D4F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3F6799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43274EDD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20763139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714B2CF9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6C09416B" w14:textId="77777777" w:rsidR="00D3494F" w:rsidRPr="005F3AF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3A1F948A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689256E9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11D0E3F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62B86C6A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823FD11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77B057DA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3EB456F2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6095A1D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FD2DE9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7B2B28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76E2A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4E291D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0299A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CDC21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9B89B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6FF863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465E" w14:textId="77777777" w:rsidR="0038516E" w:rsidRPr="00554010" w:rsidRDefault="00F34DC6" w:rsidP="00AE150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8" w:history="1">
              <w:r w:rsidR="0038516E" w:rsidRPr="00554010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14:paraId="3B35041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77850B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DBE3FC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A2467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A76C09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C6330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A0377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7B776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A9FF78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5E85C8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5008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69C2380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BEAE79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DC40BC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505F0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ECD74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0CB97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347DF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D18E9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157846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580407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BF4F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9A1D9CC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F0AAB4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758E0E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7BA287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AFFA0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917EEB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2D5B8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1C8E8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95888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AA3333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1AE7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A28F9CF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12D44B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0B1357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95DA13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FE027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B22A8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169B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5057B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41447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DED872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431A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E8C3258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4104715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27CC2B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47A5F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B72F1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95E22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114AA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76AD9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92B452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C0909A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9B72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400F544D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337409D9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AAA64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BA6AA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99851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93C50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FB940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D6AF0F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AB097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E9652D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F43E86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664232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721DB9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F25D5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F2B30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CA319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DE1E5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3FB6D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55526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346470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A1EBD3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4CD3BF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EA1FF62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AA53DB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3CCE3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C0449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140D3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4B4E2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01BB8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832A7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FFFE1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4C3149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AFAB295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4FB646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7CF12D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11A8F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8B67F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213C8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1C35A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421D8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72CAB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D8653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1AFBD6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E03059E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136B6A2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B46AFE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D658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7085A1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6745B8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E8259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F783C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E8816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DFB3A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1FCE1C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6E0806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C03C39B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9206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82D923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4F628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B83674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1E515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237BC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D50DC4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209A1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7C3501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E3B0D6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E466919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4773DE2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31F98D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37ACA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E6504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A207E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15585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AEC043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6B55D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FC86C4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8823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9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14:paraId="3B3B17D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E3AE1B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3F2DAA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BB7ED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FE5BE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182CD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7D2D5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41386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21D7A1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FE0D64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8EE0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690F2C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50E859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928070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0FA2D6E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751B7F2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3AEB266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6A2D593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68C39ED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33B189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CF3F25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5A42E4B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EC11DFA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1BE75C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2B89FE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6FDAD6F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3975226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5DB5F2F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2837630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6FDF915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6ED853A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C0D463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44AA5A3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3E0F702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1A7EFC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2A5F3E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038B3D5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0FBBEFB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7E82E8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14DABD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BC7075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D70739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E0F0E2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29E7450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38C473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870C850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9C194E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27B4F9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FA8571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82249B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67330C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C22EB5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2ABCA3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37976C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5CD6443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95D463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6614605D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4A01C304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40A33D68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1778729" w14:textId="77777777" w:rsidR="00D3494F" w:rsidRPr="005F3AF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1891B90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33F36431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1B576F77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45BDC89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3281F01" w14:textId="77777777" w:rsidR="00D3494F" w:rsidRPr="005F3AF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5F3AF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453A3BC9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1610A680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6C1C187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22A27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3BCE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727C6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61B890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964DD4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D8A0A2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B3F20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957CB8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F375" w14:textId="77777777" w:rsidR="0038516E" w:rsidRPr="00554010" w:rsidRDefault="00F34DC6" w:rsidP="00AE150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20" w:history="1">
              <w:r w:rsidR="0038516E" w:rsidRPr="00554010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14:paraId="2BA6C627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7D02B8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823C32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01629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330FF8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C76D1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2B16B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85D84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C822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0E2122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2BF9" w14:textId="77777777" w:rsidR="0038516E" w:rsidRPr="00554010" w:rsidRDefault="00F34DC6" w:rsidP="00AE150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1" w:history="1">
              <w:r w:rsidR="0038516E" w:rsidRPr="00554010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</w:tr>
      <w:tr w:rsidR="0038516E" w:rsidRPr="004862AB" w14:paraId="4084B82A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80C7FB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28C562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D1619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98E43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79265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5C1CA0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712F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4219E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5E90A3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A7A8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14C5A1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E99FED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4D196C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923DF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60E9C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F4589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F7A42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F6112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22047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6124EE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CF8E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D9F92B6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92A217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051BF4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2498E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09DA8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10B59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13788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04045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26B4D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DF4DAC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A883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6B474B6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6DCC4A5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14C35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3BBEFF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F116B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024C5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3887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BB61F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A9ABC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02EC3F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6F37" w14:textId="77777777" w:rsidR="0038516E" w:rsidRPr="0038516E" w:rsidRDefault="0038516E" w:rsidP="00AE150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911A795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23EE3AE4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560F5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196BC7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C90ED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24B911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092B2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2C8E8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08B9F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77E9BF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3255C8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2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14:paraId="5F91ABBA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556D55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4479F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0824F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7FEE7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EBAB3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15077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CD5FC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E09B4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BB0E26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BEA88DF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3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14:paraId="1505612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275DAC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5801A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4538F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A743E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E3FB0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321731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48FA6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BAC1A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6A39F5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E23F89D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712FA26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A6BC40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34CB56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0D847B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4436D9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9D0830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3FE52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47172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503B6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403275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0947C5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451534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E137CB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A53EF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6C8D0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6BFBF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AE478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FB48E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29BD8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58F9E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577D12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A0CFD1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08CA719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8AA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D55F9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0C026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8C1B0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F55DD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1EE4C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3BFCB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75BB2F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3ED21B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B344D78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4ED623F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6EF32DE4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2346C6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30815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DDD3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0B76E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DCC84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FCB95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5E2AA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F95F99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076A" w14:textId="77777777" w:rsidR="0038516E" w:rsidRPr="00554010" w:rsidRDefault="00F34DC6" w:rsidP="00AE150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4" w:history="1">
              <w:r w:rsidR="0038516E" w:rsidRPr="0055401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14:paraId="1C47C06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1DEE49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EF3C5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ECA12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EE79D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C4AA1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BEC3D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6B2C5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91431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8C7FE2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29D6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7F51B6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7ACD1BD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BF6FA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1CF40AB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594BD3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4D03072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0836557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27785D3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4F9DC5C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2BA1EB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693A2D9F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0A87AD1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12A2FAB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A736B6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58EBC4F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67F0890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11C4D19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46A8783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481906A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0321671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37C0A0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899D5B6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54EE4B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A7C5347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E93C33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35B4833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691AF9B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4AEBFE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A947C6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D76007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2FCCF2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7A35FD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1A15537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6F3B48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EAA049E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B80193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C53F12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B582CE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0BF86C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EA2CA4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637BA6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2F7A1E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10A8DC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CEEF9D8" w14:textId="77777777" w:rsidR="0038516E" w:rsidRPr="0038516E" w:rsidRDefault="0038516E" w:rsidP="00AE150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6074F5" w14:textId="77777777"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25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BA70C" w14:textId="77777777" w:rsidR="00F34DC6" w:rsidRDefault="00F34DC6" w:rsidP="00646CFF">
      <w:r>
        <w:separator/>
      </w:r>
    </w:p>
  </w:endnote>
  <w:endnote w:type="continuationSeparator" w:id="0">
    <w:p w14:paraId="3C86A42A" w14:textId="77777777" w:rsidR="00F34DC6" w:rsidRDefault="00F34DC6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178E" w14:textId="681EF98C" w:rsidR="00646CFF" w:rsidRPr="00905273" w:rsidRDefault="00F34DC6" w:rsidP="0020401E">
    <w:pPr>
      <w:pStyle w:val="Footer"/>
      <w:jc w:val="right"/>
      <w:rPr>
        <w:color w:val="404040"/>
        <w:szCs w:val="20"/>
      </w:rPr>
    </w:pPr>
    <w:hyperlink r:id="rId1" w:history="1">
      <w:r w:rsidR="00905273" w:rsidRPr="00905273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905273" w:rsidRPr="00905273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EE41" w14:textId="77777777" w:rsidR="00F34DC6" w:rsidRDefault="00F34DC6" w:rsidP="00646CFF">
      <w:r>
        <w:separator/>
      </w:r>
    </w:p>
  </w:footnote>
  <w:footnote w:type="continuationSeparator" w:id="0">
    <w:p w14:paraId="08403EC7" w14:textId="77777777" w:rsidR="00F34DC6" w:rsidRDefault="00F34DC6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0F0A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B6F6C"/>
    <w:rsid w:val="001C0A4D"/>
    <w:rsid w:val="001C7C4E"/>
    <w:rsid w:val="002017E5"/>
    <w:rsid w:val="0020401E"/>
    <w:rsid w:val="002048E6"/>
    <w:rsid w:val="00211A2A"/>
    <w:rsid w:val="00217A5C"/>
    <w:rsid w:val="00275216"/>
    <w:rsid w:val="00284FE1"/>
    <w:rsid w:val="002873E1"/>
    <w:rsid w:val="0029463D"/>
    <w:rsid w:val="0029497D"/>
    <w:rsid w:val="002A092D"/>
    <w:rsid w:val="002A2CB3"/>
    <w:rsid w:val="002A7F24"/>
    <w:rsid w:val="002D2641"/>
    <w:rsid w:val="002D55E2"/>
    <w:rsid w:val="002D6076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40EE"/>
    <w:rsid w:val="003E74AD"/>
    <w:rsid w:val="003F522A"/>
    <w:rsid w:val="003F6AD6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54010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5F3AF8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8743E"/>
    <w:rsid w:val="006A220E"/>
    <w:rsid w:val="006B6037"/>
    <w:rsid w:val="006B61C0"/>
    <w:rsid w:val="006C527B"/>
    <w:rsid w:val="006D3C69"/>
    <w:rsid w:val="007019C2"/>
    <w:rsid w:val="00720D77"/>
    <w:rsid w:val="007223E1"/>
    <w:rsid w:val="00736C27"/>
    <w:rsid w:val="00746321"/>
    <w:rsid w:val="00755050"/>
    <w:rsid w:val="00761ABA"/>
    <w:rsid w:val="0078303C"/>
    <w:rsid w:val="007A426D"/>
    <w:rsid w:val="007B7715"/>
    <w:rsid w:val="007D1BA0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B70CC"/>
    <w:rsid w:val="008C44F4"/>
    <w:rsid w:val="008C4CB0"/>
    <w:rsid w:val="008D00F8"/>
    <w:rsid w:val="008D171C"/>
    <w:rsid w:val="008D734A"/>
    <w:rsid w:val="008F4ED4"/>
    <w:rsid w:val="009028BC"/>
    <w:rsid w:val="00903E27"/>
    <w:rsid w:val="00905273"/>
    <w:rsid w:val="00940794"/>
    <w:rsid w:val="00996B4E"/>
    <w:rsid w:val="009A0DB6"/>
    <w:rsid w:val="009C2144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150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63BE4"/>
    <w:rsid w:val="00B739DD"/>
    <w:rsid w:val="00B84ABC"/>
    <w:rsid w:val="00BA37A1"/>
    <w:rsid w:val="00BA5005"/>
    <w:rsid w:val="00BB2BB3"/>
    <w:rsid w:val="00BB4146"/>
    <w:rsid w:val="00BC1537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C6666"/>
    <w:rsid w:val="00CD01D7"/>
    <w:rsid w:val="00CD50E5"/>
    <w:rsid w:val="00CE4DEC"/>
    <w:rsid w:val="00CE5BB0"/>
    <w:rsid w:val="00CF3C71"/>
    <w:rsid w:val="00D03233"/>
    <w:rsid w:val="00D10B54"/>
    <w:rsid w:val="00D11DAF"/>
    <w:rsid w:val="00D12CAE"/>
    <w:rsid w:val="00D26879"/>
    <w:rsid w:val="00D3494F"/>
    <w:rsid w:val="00D50040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34DC6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81919"/>
  <w15:docId w15:val="{FCD9FFE2-42D5-4901-81F7-F6781800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juneteenth.ph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quarterl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1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Quarterly calendar; calendar</cp:keywords>
  <dc:description>For Personal Use Only. Do not Sale or Distribute. © 2024 Calendar Labs. All Rights Reserved. www.calendarlabs.com</dc:description>
  <cp:lastModifiedBy>Dell</cp:lastModifiedBy>
  <cp:revision>3</cp:revision>
  <cp:lastPrinted>2022-10-17T05:41:00Z</cp:lastPrinted>
  <dcterms:created xsi:type="dcterms:W3CDTF">2023-06-19T11:20:00Z</dcterms:created>
  <dcterms:modified xsi:type="dcterms:W3CDTF">2023-08-28T05:16:00Z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