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7E00B3AF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6DDF771A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30E91C27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9E9D9CF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B55CBA5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45722CB8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482A5607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B33137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17DF281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27CCFC88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20BB93B9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BFA4F4F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CC18AF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7FC72D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ACF089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8931D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149ECB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0BA3C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5975EC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B1B4BB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45C0A" w14:textId="04CC3327" w:rsidR="0038516E" w:rsidRPr="00540D70" w:rsidRDefault="005938BB" w:rsidP="00D45701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8" w:history="1">
              <w:r w:rsidR="0038516E" w:rsidRPr="00540D70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38516E" w:rsidRPr="004862AB" w14:paraId="242C63FD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571EDA80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5B1467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CE9985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85987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37182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4A63AA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24F22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69D78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37EDD7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3F721" w14:textId="38094CA5" w:rsidR="0038516E" w:rsidRPr="00540D70" w:rsidRDefault="005938BB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="0038516E" w:rsidRPr="00540D70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</w:tr>
      <w:tr w:rsidR="0038516E" w:rsidRPr="004862AB" w14:paraId="4871D776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5604A0D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A9A962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7FCF7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467B3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F0EFC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2B6B2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5B98F8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AC507C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3C7A12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D27EF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4E695289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5263A95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463BEB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98BCC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8F555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4C9E12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CF098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4AE608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B91F7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8F9C41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A3B6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FB62A4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9902E4F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B4D4CB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83DA6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05F3D0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B4D63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48AB6F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99605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F10EDA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77ACF0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1165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F1BB996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5A80D6C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BBCB39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1416D4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0A586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EEE4F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D3181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4F4EC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E8E9D1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02D189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B975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63F6250F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05AB818B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95610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0B71CF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BDFBD2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6921B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93F566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DE3717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9856C6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E9B7FE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E86C9BE" w14:textId="553D3027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0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</w:tr>
      <w:tr w:rsidR="0038516E" w:rsidRPr="004862AB" w14:paraId="4088836D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74F8A2A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84408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AC318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DF470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98DB6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2560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8FA7C0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C75E93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280014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BDB9AA" w14:textId="199C0818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1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</w:tr>
      <w:tr w:rsidR="0038516E" w:rsidRPr="004862AB" w14:paraId="2089DE7F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5026D02D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C0D378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218D09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D07563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D839DF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D504E6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DD4D7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F1ABF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25F057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2624F52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9BD55EF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429829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835CC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8C1A0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CFA4E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F5553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0D39E3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168648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CE5D87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8AD973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8EA785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17FFF57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7F9689A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D2B2DE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C8D8C6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D4F305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1FD6D6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25B5B1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35F0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3221E5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EF2A4F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DAEAF17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5F080F6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37B5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50283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9240E9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74F8DD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2006D2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68766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92B28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DD76A3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C1287E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F4DDDE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65341A6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56904C2F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8C799B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60D7E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46707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56232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28F94C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4AF7D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14099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7C0E61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9F1F" w14:textId="7DA7042C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2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</w:tr>
      <w:tr w:rsidR="0038516E" w:rsidRPr="004862AB" w14:paraId="1EC4E79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30A71E4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2C029F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115F4E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260AFB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41ADA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AF1BD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4CC920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09E42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182004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D340" w14:textId="5C7AAB59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3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</w:tr>
      <w:tr w:rsidR="0038516E" w:rsidRPr="004862AB" w14:paraId="6DF1F513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2F62FB5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990D2A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14:paraId="03EEF8D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01CE01B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5725862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55976AF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2CF07C4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20DD4A4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6477310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4BA0ABF7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905791F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653CBA4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7B8489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43C5A5F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107DD2A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4606E7D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11F8420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7C08C44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775DCBA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645B929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812EC71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D23E7C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204A4CD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733472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353CA41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726FDDC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489CB3F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3EB141C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313565D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68905D7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55F7EB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B8C36ED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7B174DC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57FBAA6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02847B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245460B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4103F6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E5C32C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213A04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5F99EC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44D65A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8429AD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E3A8FF5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DCE102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1E0B4C02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6DB0CF55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330EE644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5DA4983E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E715EB0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E4A497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2F08D80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17167B5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46A4362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24BDBD13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326E6DEB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26FB4DB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279FE0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12ABB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52FB5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A80A08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39C35B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C6587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3BDDA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1B38AD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229E7" w14:textId="77777777" w:rsidR="0038516E" w:rsidRPr="0038516E" w:rsidRDefault="0038516E" w:rsidP="00D45701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14:paraId="719B7F0B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517B928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CB1542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F659D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E0BE9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FC262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519A9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A356B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425A2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888B84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1AD1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659C1665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565AEE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8F3889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CBFD5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C3EA4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0035B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19414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6E97F6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6C8967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842029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B2CA1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2AF2B671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0140EE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C8CE1E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3C32BE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78976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55641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8EDDB7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09298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8B6DA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9FA3CF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AA66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9E2A6BF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C4DC70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ED9E17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7AB5E5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44FB7E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14DFF0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3D12D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08D2D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8E65C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4E3D9B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FBF5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3C1CC3C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57239E7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C83141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A6C6E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29016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28A25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9E7D09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3A48E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0AF4F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F65ADE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8973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AD3096E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3CC4C9E7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826DE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BFC9C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ABD4D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11335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7EA83E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D2970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F888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8A55FE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5D715F" w14:textId="7622BEC9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4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</w:tr>
      <w:tr w:rsidR="0038516E" w:rsidRPr="004862AB" w14:paraId="46869595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2D1D721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DAFA25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F4D63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CCA4B8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7BF59B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E0E69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FB226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6359F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F7FAB2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FD4ECA1" w14:textId="109447F3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5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</w:tr>
      <w:tr w:rsidR="0038516E" w:rsidRPr="004862AB" w14:paraId="45AB5CC0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4255EB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8AEF69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3782A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B9B510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0803AA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57130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81BEC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980737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FDB802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CFB6FA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83521F3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5A1219F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7B58B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068C7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C46947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BB0CD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4E7C1D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03F7A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5406B0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356CF9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46600B0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9FCFF4D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964421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6484BE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94340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9C03D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4B79F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C93AB9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829863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C0D8ED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F2EB3A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DAF5281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946D548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AD7A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B911C9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90248F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B5CE2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4B1636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43F9F6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7D3916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A7E0BD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098EE6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5FEC134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2C0F8A9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2D7132DA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AB8AD3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9DAC10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2CB29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5CB29E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13A33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68569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7CE6C6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52219F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BE5F1" w14:textId="01F3788D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6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</w:tr>
      <w:tr w:rsidR="0038516E" w:rsidRPr="004862AB" w14:paraId="593DBF03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0104862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  <w:bookmarkStart w:id="0" w:name="_GoBack" w:colFirst="9" w:colLast="9"/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BB59B0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09946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78E9E4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55B4E5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D8D75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BCAE55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CE5E8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50C516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D4C1" w14:textId="6F2F3DA1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7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</w:tr>
      <w:bookmarkEnd w:id="0"/>
      <w:tr w:rsidR="0038516E" w:rsidRPr="004862AB" w14:paraId="3A58693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0D5BA32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254DD6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vAlign w:val="center"/>
          </w:tcPr>
          <w:p w14:paraId="5CBF0FC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14:paraId="28CC870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4964F38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40E06A8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7C636BA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0D25986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654337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1747D8E4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FF6286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CC81F6A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46A229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06BCCE4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1443073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6A79698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4ED24CF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74E063C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5F61537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3CAD0B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06B6054E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265D373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177B6B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8A8EA5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2332C21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6D4C552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246AA0F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29AEE73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35E8487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2B3125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77C17A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0EA5316D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EBCF05E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476DCD1A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A622EB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03A62AC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8C2B13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014431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45DF21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31C389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CB2D13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631204B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454B2450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5E4826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4665D260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7902B956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788D08C8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5596DA44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740350D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53FFF1A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532A57F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A7CAE0A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3C2D8847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39D1F30B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3F9A7D24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4B447D7F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D8F5C1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FCB8D0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EED4C3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09270B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FAEAE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1138D1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6199DE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FCA7C6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858E" w14:textId="54834344" w:rsidR="0038516E" w:rsidRPr="00540D70" w:rsidRDefault="005938BB" w:rsidP="00D45701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8" w:history="1">
              <w:r w:rsidR="0038516E" w:rsidRPr="00540D70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38516E" w:rsidRPr="004862AB" w14:paraId="2F65D2B1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24BF9EE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640C38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D9B408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0682D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D6FE4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EE5A0C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564BA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A169F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A6BCF5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E6B44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6A2DD6E3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050929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E15615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44D57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BE4EA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BDB885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0B978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7C0E8E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B42EC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174477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5827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2C05EE4B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B99B31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27806B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1A59B0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39368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ECE05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467052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F3E898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2FF03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320445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A2122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2300E6D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A937E0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75690A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F86D3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B82142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4BA86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87826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EA1A7B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AAC079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4AB620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D69C9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39ABDF4E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08A62D3D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A22352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5D3E1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D25019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FBA6E3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E224F6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4DEB9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53649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F467D7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6086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65896A62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11A27919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0C6BA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8BC38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D82F2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095348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0DA8B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20F386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CF35D7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F54C7B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27D8CA5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36C343C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3C326A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AE30C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5921BE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145766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DC7FE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2367A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4C6E5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322FC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25F271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6BF393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C2C3114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91C8F81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7BA1A1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986954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B18B65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188F7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F436F0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06B03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0A2031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25C970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51A4740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BE5440A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56639A0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619604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904EA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927217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D3C555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A27C3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8417D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9315A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DB2886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5279E00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5581BF0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56FE58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0C5918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6DFE2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4BC0AE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FA95C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451FCE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5F96B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26975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187E34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270784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62BD52E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7683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B385D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D2335F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D9436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FBB2F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0E755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B7835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373F9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88F04D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B920CB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BD84EB9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5A9DF97C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978F79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BF4B2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5B1DA6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154C3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31A5BF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546AEC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AB106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4A14E0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02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6F9A" w14:textId="61BF0A31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9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</w:tr>
      <w:tr w:rsidR="0038516E" w:rsidRPr="004862AB" w14:paraId="17856A2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450D8A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C93BF5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20CD3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46E8C6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00E27B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A15489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D8F289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15113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B42DF5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335E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8CDB743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4470FB2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532073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4B4BA40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2FE021E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44810C0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25B67CF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64E4300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211417E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AE6913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1A5E2568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5540633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6FC4CD2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81BF91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742EE6D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465B25B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31C1D1B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739822B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2E78A54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6568F30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63F23E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F51847A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E58E9E8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37EB01C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E371D5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036DF73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2CB1B39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842E9E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A13A15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E21C52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095195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2FA3D4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50EA83C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36E9042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412272D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7759E2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641DA0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754E79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F44C76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CA1609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603CCA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ACF4BA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D95505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0437957D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A1287E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3E738BD3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789B2E8E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7455F40B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08050F2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5AE0CA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31278FF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55CA22BC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46A36EBF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6DC772C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52D48808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7A498B6A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1C7ED39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DE4A02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E139D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975752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A1C36E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731EA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6C95C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BA152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3CB808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E3D10" w14:textId="49AAB376" w:rsidR="0038516E" w:rsidRPr="00540D70" w:rsidRDefault="005938BB" w:rsidP="00D45701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20" w:history="1">
              <w:r w:rsidR="0038516E" w:rsidRPr="00540D70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</w:tr>
      <w:tr w:rsidR="0038516E" w:rsidRPr="004862AB" w14:paraId="50810D5B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276645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2F3F06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5ADCC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FD3FEE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2E6CA7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AF3373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9AF57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C82CC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8699D0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5F12" w14:textId="0B390414" w:rsidR="0038516E" w:rsidRPr="00540D70" w:rsidRDefault="005938BB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21" w:history="1">
              <w:r w:rsidR="0038516E" w:rsidRPr="00540D70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</w:tr>
      <w:tr w:rsidR="0038516E" w:rsidRPr="004862AB" w14:paraId="3535FB04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1EA316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07611F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9CDB0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88B43E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1B9D7A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9210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A250B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FE522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3A31A7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BB906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A397E91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2EB882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0D2B60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E9EFCF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45C882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E0C90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8D625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0392E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27915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DFFA64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9B173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7E05844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2AB948D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12BEA2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C2745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AF5305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4BC56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4E0034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0EAFAD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A5AC2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BC90CF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20757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265EDA12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54A7035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638FEB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391B7C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45528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67C905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B9238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94E36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AE5062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F2A5CF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E26AE" w14:textId="77777777" w:rsidR="0038516E" w:rsidRPr="0038516E" w:rsidRDefault="0038516E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7B8DC77E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1FE0BDEE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E321B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39028B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C75DA4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043B6A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0C3DF7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5FCEA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788251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D042C0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195991" w14:textId="26745DB2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2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38516E" w:rsidRPr="004862AB" w14:paraId="2133FD54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92B395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A438F2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CD7AF1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661DF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D976CC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5342FE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1DD00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C2C86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38FF1D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43C87D7" w14:textId="688258BF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3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</w:tr>
      <w:tr w:rsidR="0038516E" w:rsidRPr="004862AB" w14:paraId="70946670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28A382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B99630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78A6C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DA248B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5CBEE5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B836E5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2D380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DCA58E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6C0736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17EAB8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BDC47C5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82ACF7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D66274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2FEA6B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4E8A2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615F10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CD613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C16EDC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AD5FC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440701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7192CE6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6C77BFC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CBA5710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3AADC7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CD8073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69A725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E227DC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C4112C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779B54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32B668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309938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6C6766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AEEF24F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C5AC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632AE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70E87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893A25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C8579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D4661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15C4E7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D3B6FE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C415CC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91B58E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832314C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1BD2A5EE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B345E2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0CA49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713AF3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34BF5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79C826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A44A76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D6F46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F6B196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9E279" w14:textId="1AD0B9C7" w:rsidR="0038516E" w:rsidRPr="00540D70" w:rsidRDefault="005938BB" w:rsidP="00D45701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4" w:history="1">
              <w:r w:rsidR="0038516E" w:rsidRPr="00540D7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</w:tr>
      <w:tr w:rsidR="0038516E" w:rsidRPr="004862AB" w14:paraId="4916ED8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899F552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56513E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1BA030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11EEA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FDDD8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02878D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B14A3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B7905F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CE66A0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BF0B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72BCAF6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FA40AEC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343CB4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7AD9A6C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0ADFE72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4AB47CE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092824F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641F3EB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1DB6FA8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FB50DE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2FE2B44D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71FFBD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61602CD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5765E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4917CB2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30DA750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47C7AAA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51EA120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1BC3203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27B8A1B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121F13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E2F4968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1AA14988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10C3D04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D8DB63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30944E2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4487C0E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2701473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7162A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86D281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EA6F10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6578DBF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689AEDCA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94D0F14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88EB681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5FC535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C173B8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2547A7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DEB3D2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496397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2286A5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38393A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9C4023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F952F86" w14:textId="77777777" w:rsidR="0038516E" w:rsidRPr="0038516E" w:rsidRDefault="0038516E" w:rsidP="00D4570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486594" w14:textId="77777777"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25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0A141" w14:textId="77777777" w:rsidR="005938BB" w:rsidRDefault="005938BB" w:rsidP="00646CFF">
      <w:r>
        <w:separator/>
      </w:r>
    </w:p>
  </w:endnote>
  <w:endnote w:type="continuationSeparator" w:id="0">
    <w:p w14:paraId="31846D86" w14:textId="77777777" w:rsidR="005938BB" w:rsidRDefault="005938BB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B797" w14:textId="6F1263C7" w:rsidR="00646CFF" w:rsidRPr="00905273" w:rsidRDefault="005938BB" w:rsidP="0020401E">
    <w:pPr>
      <w:pStyle w:val="Footer"/>
      <w:jc w:val="right"/>
      <w:rPr>
        <w:color w:val="404040"/>
        <w:szCs w:val="20"/>
      </w:rPr>
    </w:pPr>
    <w:hyperlink r:id="rId1" w:history="1">
      <w:r w:rsidR="00905273" w:rsidRPr="00905273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905273" w:rsidRPr="00905273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F13CB" w14:textId="77777777" w:rsidR="005938BB" w:rsidRDefault="005938BB" w:rsidP="00646CFF">
      <w:r>
        <w:separator/>
      </w:r>
    </w:p>
  </w:footnote>
  <w:footnote w:type="continuationSeparator" w:id="0">
    <w:p w14:paraId="22D1A871" w14:textId="77777777" w:rsidR="005938BB" w:rsidRDefault="005938BB" w:rsidP="0064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0F5870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B535A"/>
    <w:rsid w:val="001C0A4D"/>
    <w:rsid w:val="001C7C4E"/>
    <w:rsid w:val="002017E5"/>
    <w:rsid w:val="0020401E"/>
    <w:rsid w:val="002048E6"/>
    <w:rsid w:val="00211A2A"/>
    <w:rsid w:val="00217A5C"/>
    <w:rsid w:val="00223201"/>
    <w:rsid w:val="00275216"/>
    <w:rsid w:val="00284FE1"/>
    <w:rsid w:val="002873E1"/>
    <w:rsid w:val="0029463D"/>
    <w:rsid w:val="0029497D"/>
    <w:rsid w:val="002A092D"/>
    <w:rsid w:val="002A2CB3"/>
    <w:rsid w:val="002A7F24"/>
    <w:rsid w:val="002B5BBB"/>
    <w:rsid w:val="002D2641"/>
    <w:rsid w:val="002D55E2"/>
    <w:rsid w:val="002D7AD9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13CEA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21A2D"/>
    <w:rsid w:val="00530D5C"/>
    <w:rsid w:val="005407CE"/>
    <w:rsid w:val="00540D70"/>
    <w:rsid w:val="005446B9"/>
    <w:rsid w:val="005453F1"/>
    <w:rsid w:val="005462A1"/>
    <w:rsid w:val="00562F77"/>
    <w:rsid w:val="00564CA6"/>
    <w:rsid w:val="00565D76"/>
    <w:rsid w:val="00590CC5"/>
    <w:rsid w:val="00592184"/>
    <w:rsid w:val="005938BB"/>
    <w:rsid w:val="00593DC7"/>
    <w:rsid w:val="005A1ABE"/>
    <w:rsid w:val="005B1B5E"/>
    <w:rsid w:val="005C0452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B6037"/>
    <w:rsid w:val="006B61C0"/>
    <w:rsid w:val="006C527B"/>
    <w:rsid w:val="006D3C69"/>
    <w:rsid w:val="007019C2"/>
    <w:rsid w:val="00720D77"/>
    <w:rsid w:val="00736C27"/>
    <w:rsid w:val="00746321"/>
    <w:rsid w:val="00755050"/>
    <w:rsid w:val="00761ABA"/>
    <w:rsid w:val="0078303C"/>
    <w:rsid w:val="007A426D"/>
    <w:rsid w:val="007B7715"/>
    <w:rsid w:val="007D1BA0"/>
    <w:rsid w:val="007D2FD2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357C9"/>
    <w:rsid w:val="00940794"/>
    <w:rsid w:val="00996B4E"/>
    <w:rsid w:val="009A0DB6"/>
    <w:rsid w:val="009C45CF"/>
    <w:rsid w:val="009D6031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50E5"/>
    <w:rsid w:val="00CE4DEC"/>
    <w:rsid w:val="00CE501E"/>
    <w:rsid w:val="00CE5BB0"/>
    <w:rsid w:val="00CF3C71"/>
    <w:rsid w:val="00D03233"/>
    <w:rsid w:val="00D11DAF"/>
    <w:rsid w:val="00D12CAE"/>
    <w:rsid w:val="00D26879"/>
    <w:rsid w:val="00D3494F"/>
    <w:rsid w:val="00D50040"/>
    <w:rsid w:val="00D50E5F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4D55"/>
    <w:rsid w:val="00EA751B"/>
    <w:rsid w:val="00EC1A63"/>
    <w:rsid w:val="00EC27F3"/>
    <w:rsid w:val="00EE11A0"/>
    <w:rsid w:val="00EE1E45"/>
    <w:rsid w:val="00EE5308"/>
    <w:rsid w:val="00EF7C3C"/>
    <w:rsid w:val="00F17C81"/>
    <w:rsid w:val="00F6503F"/>
    <w:rsid w:val="00F771D4"/>
    <w:rsid w:val="00F861F0"/>
    <w:rsid w:val="00F86F8F"/>
    <w:rsid w:val="00F9555D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B4FC77"/>
  <w15:docId w15:val="{7FF390AA-0632-41F1-8290-66112649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word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1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>CalendarLabs.com</Company>
  <LinksUpToDate>false</LinksUpToDate>
  <CharactersWithSpaces>3221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2022-10-18T07:58:00Z</cp:lastPrinted>
  <dcterms:created xsi:type="dcterms:W3CDTF">2023-06-20T09:36:00Z</dcterms:created>
  <dcterms:modified xsi:type="dcterms:W3CDTF">2023-06-20T09:36:00Z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