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6"/>
        <w:tblW w:w="2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2"/>
      </w:tblGrid>
      <w:tr w:rsidR="00501414" w:rsidRPr="00A964EF" w14:paraId="4DC6ABB1" w14:textId="77777777" w:rsidTr="00501414">
        <w:trPr>
          <w:trHeight w:val="651"/>
        </w:trPr>
        <w:tc>
          <w:tcPr>
            <w:tcW w:w="20452" w:type="dxa"/>
            <w:vAlign w:val="center"/>
          </w:tcPr>
          <w:p w14:paraId="57D97E14" w14:textId="580007D6" w:rsidR="00501414" w:rsidRPr="00A964EF" w:rsidRDefault="00501414" w:rsidP="0050141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2F34B1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</w:tr>
    </w:tbl>
    <w:tbl>
      <w:tblPr>
        <w:tblpPr w:leftFromText="180" w:rightFromText="180" w:vertAnchor="page" w:horzAnchor="margin" w:tblpXSpec="center" w:tblpY="2086"/>
        <w:tblW w:w="2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</w:tblGrid>
      <w:tr w:rsidR="00501414" w:rsidRPr="00A964EF" w14:paraId="0397CD59" w14:textId="77777777" w:rsidTr="00501414">
        <w:trPr>
          <w:trHeight w:hRule="exact" w:val="586"/>
        </w:trPr>
        <w:tc>
          <w:tcPr>
            <w:tcW w:w="1328" w:type="dxa"/>
            <w:shd w:val="clear" w:color="auto" w:fill="auto"/>
            <w:vAlign w:val="center"/>
          </w:tcPr>
          <w:p w14:paraId="71810653" w14:textId="7E97C07E" w:rsidR="00501414" w:rsidRPr="00C10CF1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2F34B1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DDC89E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0A31E3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CC9E4F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86297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961928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F4008B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69BE22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53F9B2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4300EB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2B183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17837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41A25C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A26E3D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1002F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341DB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D647D7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32F5BA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ADD2D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22D3A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C37BFA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1BFFFD9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DC6F8A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53F04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DA3360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95D0BA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193EBD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2CB747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23FDF83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76E55B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DC39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1A46C9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BE785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FEF724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F5BEA2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32694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3CFD336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58A9C282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2F34B1" w:rsidRPr="00A964EF" w14:paraId="3128CD78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1AD73D2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518" w:type="dxa"/>
            <w:shd w:val="pct10" w:color="auto" w:fill="auto"/>
          </w:tcPr>
          <w:p w14:paraId="26412ABD" w14:textId="32755A9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2D115A6B" w14:textId="49683CF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0DC698D6" w14:textId="161B256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6E1F4AE" w14:textId="2A9D279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75746DC1" w14:textId="3A56212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0EA38E4F" w14:textId="5BFBACE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pct10" w:color="auto" w:fill="auto"/>
          </w:tcPr>
          <w:p w14:paraId="339736A8" w14:textId="635757B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pct10" w:color="auto" w:fill="auto"/>
          </w:tcPr>
          <w:p w14:paraId="4B188939" w14:textId="09F28CC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07552069" w14:textId="4B5B4B9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67C9014F" w14:textId="27605CC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25441123" w14:textId="0D8459B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3F523299" w14:textId="2B6479F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4F6BEAFA" w14:textId="7F92BBD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7A225906" w14:textId="5A529B3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12BE4414" w14:textId="2832944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28466159" w14:textId="1AEBDA0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2F116202" w14:textId="7319DE4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48E9B5ED" w14:textId="13F6365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48F51EB6" w14:textId="0F110BC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7EA80F3E" w14:textId="4EABCD5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pct10" w:color="auto" w:fill="auto"/>
          </w:tcPr>
          <w:p w14:paraId="105DC9A5" w14:textId="369704A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pct10" w:color="auto" w:fill="auto"/>
          </w:tcPr>
          <w:p w14:paraId="790D65D3" w14:textId="5F7A543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12085A46" w14:textId="26DCC20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657BE467" w14:textId="5626726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5CF62D5D" w14:textId="2CA3686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6B3742D7" w14:textId="61BD3E9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420C2E30" w14:textId="171A4D5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pct10" w:color="auto" w:fill="auto"/>
          </w:tcPr>
          <w:p w14:paraId="6854B97B" w14:textId="5FEA35F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pct10" w:color="auto" w:fill="auto"/>
          </w:tcPr>
          <w:p w14:paraId="155C9FEB" w14:textId="7F89548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1D6FB3FE" w14:textId="3D0BACA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6158E4E6" w14:textId="59BDED2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clear" w:color="auto" w:fill="auto"/>
          </w:tcPr>
          <w:p w14:paraId="2A522C4A" w14:textId="663FE29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2D79D977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698881E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14AAB13B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735DDF1A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7344CAE6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0FD2ED2B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55F4E70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518" w:type="dxa"/>
            <w:shd w:val="pct10" w:color="auto" w:fill="auto"/>
          </w:tcPr>
          <w:p w14:paraId="3450C9FF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1A621507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FCD7BC5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49120052" w14:textId="3BE554A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2A315C4" w14:textId="2592728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5586E116" w14:textId="72B0B16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pct10" w:color="auto" w:fill="auto"/>
          </w:tcPr>
          <w:p w14:paraId="3275DD83" w14:textId="1C1E194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pct10" w:color="auto" w:fill="auto"/>
          </w:tcPr>
          <w:p w14:paraId="6EBFC03B" w14:textId="796DD85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4D3E88E0" w14:textId="106D6A2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7315D383" w14:textId="5D16F45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27603623" w14:textId="4D4D2DC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3109A5C5" w14:textId="3EC6A85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5A29543A" w14:textId="03A7078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7E9110DB" w14:textId="1F86D36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1E408EF5" w14:textId="627C1B9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2DB907F9" w14:textId="7C354EC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2E73B36D" w14:textId="71A1CAB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27B71984" w14:textId="3C96C8F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365AAA48" w14:textId="12F03F3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4F435104" w14:textId="2FE85D9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pct10" w:color="auto" w:fill="auto"/>
          </w:tcPr>
          <w:p w14:paraId="6487DD85" w14:textId="66D6F50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pct10" w:color="auto" w:fill="auto"/>
          </w:tcPr>
          <w:p w14:paraId="4B4A13B4" w14:textId="609414C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73E2B8CE" w14:textId="017BB0F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14:paraId="5BD89D90" w14:textId="11BE326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2021785A" w14:textId="3B1B146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3F12E2C5" w14:textId="0357DA2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529283BF" w14:textId="3219D49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pct10" w:color="auto" w:fill="auto"/>
          </w:tcPr>
          <w:p w14:paraId="59D50A9B" w14:textId="4302ADC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pct10" w:color="auto" w:fill="auto"/>
          </w:tcPr>
          <w:p w14:paraId="5D04BC71" w14:textId="27F0BD8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19BE169E" w14:textId="0671264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2C765D87" w14:textId="34BD76C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14:paraId="53EECB60" w14:textId="63816F4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0AFCF8B8" w14:textId="7796D43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25DE7254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61D4BEEE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9AD9610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5362C957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3E87C948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29E146F1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518" w:type="dxa"/>
            <w:shd w:val="pct10" w:color="auto" w:fill="auto"/>
          </w:tcPr>
          <w:p w14:paraId="426B477E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28A2929A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FDEF203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6F755A7" w14:textId="7058A25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799DA52E" w14:textId="1357D0F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FD6DAC9" w14:textId="205DE65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pct10" w:color="auto" w:fill="auto"/>
          </w:tcPr>
          <w:p w14:paraId="60941B46" w14:textId="03AD0E6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pct10" w:color="auto" w:fill="auto"/>
          </w:tcPr>
          <w:p w14:paraId="2CE7267F" w14:textId="5A3983D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3ABC965A" w14:textId="1522CC1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6FE0C7B8" w14:textId="6062B9A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1D5AD38F" w14:textId="60C227E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4072D636" w14:textId="1AF0079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1090B77A" w14:textId="4D2C6D5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1ADB7F57" w14:textId="020DB90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71B0F309" w14:textId="4FBF508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2C689695" w14:textId="44D0552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4365A4C6" w14:textId="6CDE8C6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2D6F272F" w14:textId="7553970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1C3EF517" w14:textId="7B66156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364D43FB" w14:textId="30D87E5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pct10" w:color="auto" w:fill="auto"/>
          </w:tcPr>
          <w:p w14:paraId="4D35B8BE" w14:textId="26EC004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pct10" w:color="auto" w:fill="auto"/>
          </w:tcPr>
          <w:p w14:paraId="20FD3295" w14:textId="2074EDD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2C8A44A3" w14:textId="2CCBC8F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4F77F822" w14:textId="15FB5F3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4876FECD" w14:textId="5BE0023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1819DF22" w14:textId="47CC34E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3391DAF7" w14:textId="4B78CF1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pct10" w:color="auto" w:fill="auto"/>
          </w:tcPr>
          <w:p w14:paraId="7D8A17BC" w14:textId="1E31B9D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pct10" w:color="auto" w:fill="auto"/>
          </w:tcPr>
          <w:p w14:paraId="35BD779E" w14:textId="25609FC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40A2A6AA" w14:textId="70B84A9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3AE09F6D" w14:textId="14E4BF4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5650E001" w14:textId="54E2159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77AE642C" w14:textId="7F42791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7845D5B5" w14:textId="06738AC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pct10" w:color="auto" w:fill="auto"/>
          </w:tcPr>
          <w:p w14:paraId="2A2465FC" w14:textId="199EC0E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pct10" w:color="auto" w:fill="auto"/>
          </w:tcPr>
          <w:p w14:paraId="5169374F" w14:textId="7A5BB0B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FFFFFF"/>
          </w:tcPr>
          <w:p w14:paraId="4C7BA578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64DFA22C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A419D14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518" w:type="dxa"/>
            <w:shd w:val="pct10" w:color="auto" w:fill="auto"/>
          </w:tcPr>
          <w:p w14:paraId="423404DF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60ABBB8C" w14:textId="2A964E6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3746D036" w14:textId="634B29B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32AE861A" w14:textId="558C89A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6C5B6F28" w14:textId="0B89B7A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0AC437F6" w14:textId="3D56DE9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pct10" w:color="auto" w:fill="auto"/>
          </w:tcPr>
          <w:p w14:paraId="24A39789" w14:textId="3974D83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pct10" w:color="auto" w:fill="auto"/>
          </w:tcPr>
          <w:p w14:paraId="32F91AF8" w14:textId="125CE5B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198C586A" w14:textId="4E1F567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38289674" w14:textId="2076A03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08209F9C" w14:textId="7127A3E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6697D160" w14:textId="57955C2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6948486F" w14:textId="4B79442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150FAE22" w14:textId="36F14E7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1597FFBB" w14:textId="1B4AB20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033A7750" w14:textId="5DB84FA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74FFEB63" w14:textId="42C0FDD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18F61F12" w14:textId="761243B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3512A186" w14:textId="28638E9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26CB5D0F" w14:textId="3BC0B42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pct10" w:color="auto" w:fill="auto"/>
          </w:tcPr>
          <w:p w14:paraId="62BDD7F2" w14:textId="20D1479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pct10" w:color="auto" w:fill="auto"/>
          </w:tcPr>
          <w:p w14:paraId="28125467" w14:textId="5BB3EAF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623CC610" w14:textId="4B91870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50873B10" w14:textId="11ACAE4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6EF1BA30" w14:textId="23A421B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4A80BA6C" w14:textId="2CC90EB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477CAC28" w14:textId="54A8274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pct10" w:color="auto" w:fill="auto"/>
          </w:tcPr>
          <w:p w14:paraId="14E55C17" w14:textId="0B50C8F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pct10" w:color="auto" w:fill="auto"/>
          </w:tcPr>
          <w:p w14:paraId="3E0AA4DD" w14:textId="7A0A060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39638934" w14:textId="2C07057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3A935E57" w14:textId="293C16B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clear" w:color="auto" w:fill="auto"/>
          </w:tcPr>
          <w:p w14:paraId="42971043" w14:textId="013FD3C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857C051" w14:textId="08AC51B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979C56F" w14:textId="55C7737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6F97FD47" w14:textId="5FA61C2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4DC7159" w14:textId="0292B38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07F5342F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760513D6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25D6D8A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518" w:type="dxa"/>
            <w:shd w:val="pct10" w:color="auto" w:fill="auto"/>
          </w:tcPr>
          <w:p w14:paraId="05403522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B42FF58" w14:textId="50FDEDB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44A89F8" w14:textId="3895CE7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A9BAF02" w14:textId="1803D26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2195B73F" w14:textId="0924ED1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7A3A55C" w14:textId="414D589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2C0B7A1D" w14:textId="43DE7C9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4F586D25" w14:textId="291D0B8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0E6010A4" w14:textId="4EB2A44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166B2225" w14:textId="7C2CFC0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2709B29F" w14:textId="1ED3B50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3A1634AF" w14:textId="65F2F8B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00EFFCE3" w14:textId="7E4520B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11C545BE" w14:textId="325B05D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5811431E" w14:textId="26B91BF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2948CAFA" w14:textId="35CCBB3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689F985B" w14:textId="13150EB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4DA4DC76" w14:textId="6A10FD9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48AA68F1" w14:textId="3B55868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4C88C9BB" w14:textId="1524F3E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36AFDF27" w14:textId="4B868C4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1410BB4E" w14:textId="0BAA836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60EE5489" w14:textId="094B0FF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322DE443" w14:textId="3341A95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259AA5AC" w14:textId="497692A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38D28E54" w14:textId="20B3D50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00AAF400" w14:textId="093340C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395F626A" w14:textId="086D655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1B4F621D" w14:textId="5FA7F80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4F73BD2A" w14:textId="00DB9F2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262CCACD" w14:textId="3EEAA3F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1F6CEC72" w14:textId="45C22CF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30B7A051" w14:textId="4545163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0F8E012C" w14:textId="0672252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7" w:type="dxa"/>
            <w:shd w:val="pct10" w:color="auto" w:fill="auto"/>
          </w:tcPr>
          <w:p w14:paraId="55CF9BDF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189B9E45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251371E5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21CD0F52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3BD6FB0B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518" w:type="dxa"/>
            <w:shd w:val="pct10" w:color="auto" w:fill="auto"/>
          </w:tcPr>
          <w:p w14:paraId="4169AA0A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DAD21B2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45F257E5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D22C8CD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3A7E4DCB" w14:textId="6409307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A7B3F30" w14:textId="4F94845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0533D122" w14:textId="6C4C13C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pct10" w:color="auto" w:fill="auto"/>
          </w:tcPr>
          <w:p w14:paraId="2FEABDC6" w14:textId="3C69A97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B7F2627" w14:textId="32E01BF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37E77C1D" w14:textId="4993B19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46912520" w14:textId="23DEE9B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494A0621" w14:textId="63736A3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37DA0119" w14:textId="68CB817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pct10" w:color="auto" w:fill="auto"/>
          </w:tcPr>
          <w:p w14:paraId="4168DF25" w14:textId="3360301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6F4557B8" w14:textId="2374DFD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52432069" w14:textId="0E420A3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743F2BA4" w14:textId="05B9348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367A2811" w14:textId="628EC39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075FE6D3" w14:textId="6F714C6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0526ED8B" w14:textId="1962255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pct10" w:color="auto" w:fill="auto"/>
          </w:tcPr>
          <w:p w14:paraId="4173AC83" w14:textId="53481B7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pct10" w:color="auto" w:fill="auto"/>
          </w:tcPr>
          <w:p w14:paraId="0DADEE37" w14:textId="5A9B50D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6498788A" w14:textId="033866C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485527B0" w14:textId="3809396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05E077D0" w14:textId="75FD06E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0F61171F" w14:textId="06546CF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1AC0A85A" w14:textId="33351E7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6C073EFD" w14:textId="38C2FCD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pct10" w:color="auto" w:fill="auto"/>
          </w:tcPr>
          <w:p w14:paraId="6D0855E3" w14:textId="0D54DE9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73D3C78B" w14:textId="608022F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1E9B16DC" w14:textId="7FD0922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3EC8B709" w14:textId="5F50F2B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3522A831" w14:textId="07FD9EC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0D9B2410" w14:textId="37D851E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13C33F80" w14:textId="00CA16B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pct10" w:color="auto" w:fill="auto"/>
          </w:tcPr>
          <w:p w14:paraId="4467C221" w14:textId="63D5DBC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FFFFFF"/>
          </w:tcPr>
          <w:p w14:paraId="5B8F4168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18E09AF2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2D17CC7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518" w:type="dxa"/>
            <w:shd w:val="pct10" w:color="auto" w:fill="auto"/>
          </w:tcPr>
          <w:p w14:paraId="49ACBCC7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2D2FA02" w14:textId="1E5DE3E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72CDDECA" w14:textId="12FBC14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EE8D0D6" w14:textId="5F31628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24A0906A" w14:textId="049EC52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3ED0F0D9" w14:textId="59FEC57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pct10" w:color="auto" w:fill="auto"/>
          </w:tcPr>
          <w:p w14:paraId="70B49377" w14:textId="334BC71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pct10" w:color="auto" w:fill="auto"/>
          </w:tcPr>
          <w:p w14:paraId="5A8A25E1" w14:textId="0AF77EC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00DC0714" w14:textId="0042005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140831AE" w14:textId="48F566B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1966A885" w14:textId="7113E38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125BC029" w14:textId="26F3FDE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64E7ABD0" w14:textId="648E70A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26B734A0" w14:textId="392615F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5D6AA90D" w14:textId="70CA605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5FE44A23" w14:textId="71AC950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53FD0891" w14:textId="305E501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D3E7313" w14:textId="2046225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4FD175EB" w14:textId="27F45A1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31A5A64B" w14:textId="27E4974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pct10" w:color="auto" w:fill="auto"/>
          </w:tcPr>
          <w:p w14:paraId="3AE950A1" w14:textId="373B086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pct10" w:color="auto" w:fill="auto"/>
          </w:tcPr>
          <w:p w14:paraId="23C711F9" w14:textId="25A7B9F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27093D00" w14:textId="75103E8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2875DDAD" w14:textId="1664841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4CC603EC" w14:textId="0592734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639158E9" w14:textId="3EDC017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5A0CDD3A" w14:textId="7F68764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pct10" w:color="auto" w:fill="auto"/>
          </w:tcPr>
          <w:p w14:paraId="3A8FDA34" w14:textId="2D3C7ED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pct10" w:color="auto" w:fill="auto"/>
          </w:tcPr>
          <w:p w14:paraId="3BB2D874" w14:textId="4628BC1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5726B2A1" w14:textId="45C8021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029FB830" w14:textId="4B9DAB6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clear" w:color="auto" w:fill="auto"/>
          </w:tcPr>
          <w:p w14:paraId="4469B9EB" w14:textId="1506854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270E33DB" w14:textId="363425D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6E82DFA" w14:textId="099CD7F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7438AC5B" w14:textId="6116DCC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D390569" w14:textId="452180C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4F916BC7" w14:textId="195467F4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368635A2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BA4EDBB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518" w:type="dxa"/>
            <w:shd w:val="pct10" w:color="auto" w:fill="auto"/>
          </w:tcPr>
          <w:p w14:paraId="01412B81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3C2E9E0C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3721650" w14:textId="3156707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ACEEC35" w14:textId="5C25701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F486B5E" w14:textId="573A613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784BE53D" w14:textId="5FF6232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pct10" w:color="auto" w:fill="auto"/>
          </w:tcPr>
          <w:p w14:paraId="12A64B2D" w14:textId="687E13C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pct10" w:color="auto" w:fill="auto"/>
          </w:tcPr>
          <w:p w14:paraId="109EB420" w14:textId="45FD2EB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3370DAA3" w14:textId="2D4F1AB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0B805CBC" w14:textId="3964B3B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567250A4" w14:textId="7C10913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7A8C9431" w14:textId="047A429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7E1E1C39" w14:textId="60B0C85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642DC3CC" w14:textId="4F2553C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4ABD4426" w14:textId="597C853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59EC33E1" w14:textId="5B916C7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558F22EB" w14:textId="3649F41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6F3B6597" w14:textId="4E7A6E1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54B531FD" w14:textId="16CB3B1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464B928C" w14:textId="6B0A8C1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pct10" w:color="auto" w:fill="auto"/>
          </w:tcPr>
          <w:p w14:paraId="5C41E451" w14:textId="0DFB149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pct10" w:color="auto" w:fill="auto"/>
          </w:tcPr>
          <w:p w14:paraId="66E0E0FF" w14:textId="21F6524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5C249437" w14:textId="0B43EB5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14:paraId="0256EC4F" w14:textId="29472B1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5BB43C82" w14:textId="07EA301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2C822EB5" w14:textId="44A39DD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19469A51" w14:textId="0A56934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pct10" w:color="auto" w:fill="auto"/>
          </w:tcPr>
          <w:p w14:paraId="449AD09F" w14:textId="7B332AE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pct10" w:color="auto" w:fill="auto"/>
          </w:tcPr>
          <w:p w14:paraId="02422A46" w14:textId="5A7764E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3F5C6FFC" w14:textId="30558BB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5840E4FF" w14:textId="3A2B511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14:paraId="4C9E024C" w14:textId="5D54687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64CAFA85" w14:textId="1C8884B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59F9A325" w14:textId="3C57F51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pct10" w:color="auto" w:fill="auto"/>
          </w:tcPr>
          <w:p w14:paraId="58F4B2AF" w14:textId="156224F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pct10" w:color="auto" w:fill="auto"/>
          </w:tcPr>
          <w:p w14:paraId="3E77C129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133A16B7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7D822058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5C468CF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bookmarkStart w:id="0" w:name="_GoBack" w:colFirst="37" w:colLast="37"/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518" w:type="dxa"/>
            <w:shd w:val="pct10" w:color="auto" w:fill="auto"/>
          </w:tcPr>
          <w:p w14:paraId="6AF5A8AF" w14:textId="7130AE4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6D553975" w14:textId="739AF3D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798A2F51" w14:textId="1A8990B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45463355" w14:textId="2A80AD7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312C15ED" w14:textId="258AAB6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0351FAF8" w14:textId="1B3D850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7B15B5B6" w14:textId="65F00DB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0AE8FB1D" w14:textId="54A56B2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26F6329F" w14:textId="7D2CF52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4E00C23F" w14:textId="6804453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0E28C57A" w14:textId="5519B5B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4D2CA3F3" w14:textId="74C4D91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449A77D2" w14:textId="3A8BA5C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74F38542" w14:textId="5A8703F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3D4C2A3D" w14:textId="066E0AC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2DFD4A57" w14:textId="066DC16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6919BFD3" w14:textId="3EE7699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1BE0E1CA" w14:textId="417675E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1D42B796" w14:textId="5717711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2389A79F" w14:textId="663D192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72F04617" w14:textId="50C8649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06BDDD91" w14:textId="10E7834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3CE9A4DF" w14:textId="3501717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6A66C465" w14:textId="781E338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0389382D" w14:textId="10165C4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423CD5E3" w14:textId="5B02FB6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32E64081" w14:textId="24553B4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464562F0" w14:textId="14DC2C8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6EF1755D" w14:textId="7E4C09F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40306B5E" w14:textId="5D42360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1C93D549" w14:textId="5020A86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6E6A06B7" w14:textId="0FE85D4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4909955" w14:textId="604FC7B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A573FA6" w14:textId="6FAE47B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031A131" w14:textId="0C014DA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7B019F20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08429606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bookmarkEnd w:id="0"/>
      <w:tr w:rsidR="002F34B1" w:rsidRPr="00B438AE" w14:paraId="0953EAC4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41FCAB5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518" w:type="dxa"/>
            <w:shd w:val="pct10" w:color="auto" w:fill="auto"/>
          </w:tcPr>
          <w:p w14:paraId="52B0233F" w14:textId="290DFA2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4A450925" w14:textId="1841AFB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57CA170" w14:textId="2BC7D83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294A2D17" w14:textId="090F85F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1DB0984F" w14:textId="31FB16D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1ACFD715" w14:textId="55E8706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pct10" w:color="auto" w:fill="auto"/>
          </w:tcPr>
          <w:p w14:paraId="327B05F0" w14:textId="732D5B4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pct10" w:color="auto" w:fill="auto"/>
          </w:tcPr>
          <w:p w14:paraId="349FA2B4" w14:textId="21D544D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6B31970C" w14:textId="732B657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687CA862" w14:textId="50E1719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1154AFB7" w14:textId="10D134C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78E5B979" w14:textId="47AB416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2009476D" w14:textId="37CBD51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1F05ECCD" w14:textId="7D06D58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415A43E6" w14:textId="5AD25A9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3EEB96B6" w14:textId="7B9F276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6F019AE2" w14:textId="4945869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2B9FB6FB" w14:textId="1B9DA83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auto"/>
          </w:tcPr>
          <w:p w14:paraId="293B7DCC" w14:textId="28C18CC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6A55C0F1" w14:textId="226E2B9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pct10" w:color="auto" w:fill="auto"/>
          </w:tcPr>
          <w:p w14:paraId="76D7C27A" w14:textId="16330A0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pct10" w:color="auto" w:fill="auto"/>
          </w:tcPr>
          <w:p w14:paraId="4E4CB5DC" w14:textId="1A4986F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6FE9965B" w14:textId="67748F9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6F3A0E4D" w14:textId="5BB8D0A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214399E2" w14:textId="1644B8B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39733AF5" w14:textId="1EF4C63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clear" w:color="auto" w:fill="auto"/>
          </w:tcPr>
          <w:p w14:paraId="14A9AA44" w14:textId="7DC39E7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pct10" w:color="auto" w:fill="auto"/>
          </w:tcPr>
          <w:p w14:paraId="4BF59D56" w14:textId="7BE8460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pct10" w:color="auto" w:fill="auto"/>
          </w:tcPr>
          <w:p w14:paraId="28A1D3A5" w14:textId="25D69E7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63412DE4" w14:textId="606A4AA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568A7292" w14:textId="6C7A39A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clear" w:color="auto" w:fill="auto"/>
          </w:tcPr>
          <w:p w14:paraId="185A36B7" w14:textId="2803C50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57F1BEA1" w14:textId="33AB022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702B1082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F254C41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14EB2B5D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1CEB48C8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52E66984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36206F7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518" w:type="dxa"/>
            <w:shd w:val="pct10" w:color="auto" w:fill="auto"/>
          </w:tcPr>
          <w:p w14:paraId="12B2208D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6978D93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F1F1DC4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7C5A81E" w14:textId="427E4CC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34CF5E6A" w14:textId="0253B05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265E858" w14:textId="255E431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pct10" w:color="auto" w:fill="auto"/>
          </w:tcPr>
          <w:p w14:paraId="6A8F37A8" w14:textId="43F2E72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pct10" w:color="auto" w:fill="auto"/>
          </w:tcPr>
          <w:p w14:paraId="13571102" w14:textId="549F28E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E343F90" w14:textId="372A6BA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057735E2" w14:textId="3B4B1FB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495AC5EA" w14:textId="3099C4F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3A677F4B" w14:textId="61B8B6A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2F8B3F8E" w14:textId="0D2830D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0C12063A" w14:textId="7690669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2A85982B" w14:textId="71D2E3E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622B6CD4" w14:textId="615D53B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36FAFE99" w14:textId="1B82A45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5605F78A" w14:textId="16E8CF9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3DF65FAB" w14:textId="323085C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2FC10A99" w14:textId="2EF749C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pct10" w:color="auto" w:fill="auto"/>
          </w:tcPr>
          <w:p w14:paraId="1BC06381" w14:textId="36DCFA6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pct10" w:color="auto" w:fill="auto"/>
          </w:tcPr>
          <w:p w14:paraId="3EB61020" w14:textId="4D049BF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6995614E" w14:textId="0F759DE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22C2EAB1" w14:textId="3314233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2AB25DB8" w14:textId="0A83BDE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17C23862" w14:textId="2326910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10F9C798" w14:textId="2F9B2C5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pct10" w:color="auto" w:fill="auto"/>
          </w:tcPr>
          <w:p w14:paraId="596ACA57" w14:textId="031DB92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pct10" w:color="auto" w:fill="auto"/>
          </w:tcPr>
          <w:p w14:paraId="70E14751" w14:textId="7306289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0D79D4DB" w14:textId="5063F35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15E794BA" w14:textId="5FC1C90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70415BC4" w14:textId="5EA5F5D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166A50E3" w14:textId="250C035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07ADD07C" w14:textId="58E842C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pct10" w:color="auto" w:fill="auto"/>
          </w:tcPr>
          <w:p w14:paraId="3223EB7B" w14:textId="6157561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pct10" w:color="auto" w:fill="auto"/>
          </w:tcPr>
          <w:p w14:paraId="270D9DA2" w14:textId="77777777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5065226C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F34B1" w:rsidRPr="00B438AE" w14:paraId="12CC1214" w14:textId="77777777" w:rsidTr="002F34B1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6C6AD673" w14:textId="77777777" w:rsidR="002F34B1" w:rsidRPr="00467C7E" w:rsidRDefault="002F34B1" w:rsidP="002F34B1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518" w:type="dxa"/>
            <w:shd w:val="pct10" w:color="auto" w:fill="auto"/>
          </w:tcPr>
          <w:p w14:paraId="59B1F063" w14:textId="6E8D885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1A5FF47D" w14:textId="46B54ED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E330FD0" w14:textId="349EA67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37F28571" w14:textId="4563D4B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6DF602A9" w14:textId="21E4CCB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11D0F998" w14:textId="10B72B0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1903FAC9" w14:textId="5613CFB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48B8BE32" w14:textId="7D24F70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72656172" w14:textId="393E9A3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36585816" w14:textId="2582932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76381FA0" w14:textId="4371D84C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622242F2" w14:textId="343C754E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576F27A3" w14:textId="067E0F9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5E507D5E" w14:textId="26C208A6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50E6613B" w14:textId="326EE30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312CE55B" w14:textId="7CCF682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267B47E" w14:textId="65619280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7F8416D8" w14:textId="4ABF1DD5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096D4AD7" w14:textId="0C5AFD0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40DCE303" w14:textId="0E8EDA38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74FDB9D0" w14:textId="1E43CFF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44CE4498" w14:textId="543C3B14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382A4194" w14:textId="6BFE6D2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482293BF" w14:textId="414EA25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718ADD13" w14:textId="6403164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7750282C" w14:textId="4B894CF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59220D01" w14:textId="7275C4A9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0A59C44C" w14:textId="3236E53B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30CC3E6C" w14:textId="769DA94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26839286" w14:textId="3487346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2098D7A1" w14:textId="22BC7E33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F34B1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7" w:type="dxa"/>
            <w:shd w:val="clear" w:color="auto" w:fill="auto"/>
          </w:tcPr>
          <w:p w14:paraId="2294F0C4" w14:textId="34424232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46E5484C" w14:textId="6CF23F91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513752E" w14:textId="247DA1DA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683634B" w14:textId="02B6EB8F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6984F834" w14:textId="3E778BBD" w:rsidR="002F34B1" w:rsidRPr="002F34B1" w:rsidRDefault="002F34B1" w:rsidP="002F34B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2D32D96E" w14:textId="77777777" w:rsidR="002F34B1" w:rsidRPr="00F947DB" w:rsidRDefault="002F34B1" w:rsidP="002F34B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2511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2841"/>
        <w:gridCol w:w="1263"/>
        <w:gridCol w:w="2841"/>
        <w:gridCol w:w="1263"/>
        <w:gridCol w:w="2841"/>
        <w:gridCol w:w="1263"/>
        <w:gridCol w:w="2841"/>
        <w:gridCol w:w="1263"/>
        <w:gridCol w:w="2841"/>
      </w:tblGrid>
      <w:tr w:rsidR="00501414" w:rsidRPr="00A964EF" w14:paraId="66B8DEF5" w14:textId="77777777" w:rsidTr="00501414">
        <w:trPr>
          <w:trHeight w:hRule="exact" w:val="360"/>
        </w:trPr>
        <w:tc>
          <w:tcPr>
            <w:tcW w:w="4104" w:type="dxa"/>
            <w:gridSpan w:val="2"/>
            <w:tcBorders>
              <w:bottom w:val="single" w:sz="4" w:space="0" w:color="auto"/>
            </w:tcBorders>
            <w:vAlign w:val="center"/>
          </w:tcPr>
          <w:p w14:paraId="445A3C5A" w14:textId="77777777" w:rsidR="00501414" w:rsidRPr="00A964EF" w:rsidRDefault="00501414" w:rsidP="00501414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Holidays: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4CA2079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694CA6F5" w14:textId="77777777" w:rsidR="00501414" w:rsidRPr="00E9026D" w:rsidRDefault="002F34B1" w:rsidP="0050141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CADFF83" w14:textId="040659A4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1</w:t>
            </w:r>
            <w:r w:rsidR="00E5154D">
              <w:rPr>
                <w:rFonts w:ascii="Verdana" w:hAnsi="Verdana"/>
                <w:sz w:val="18"/>
                <w:szCs w:val="18"/>
              </w:rPr>
              <w:t>5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A301DC0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2F254CC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14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ABEE4D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6FE1D1CB" w14:textId="0FB87C4D" w:rsidR="00501414" w:rsidRDefault="00501414" w:rsidP="00501414">
            <w:r w:rsidRPr="00E00FB8">
              <w:rPr>
                <w:rFonts w:ascii="Verdana" w:hAnsi="Verdana"/>
                <w:sz w:val="18"/>
                <w:szCs w:val="18"/>
              </w:rPr>
              <w:t xml:space="preserve">Feb </w:t>
            </w:r>
            <w:r w:rsidR="00E5154D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3A4012" w14:textId="77777777" w:rsidR="00501414" w:rsidRDefault="002F34B1" w:rsidP="00501414">
            <w:hyperlink r:id="rId11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501414" w:rsidRPr="00A964EF" w14:paraId="3AAC472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5D4E56D6" w14:textId="53C1C518" w:rsidR="00501414" w:rsidRPr="008C5DA7" w:rsidRDefault="00E5154D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29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216636EC" w14:textId="77777777" w:rsidR="00501414" w:rsidRPr="008C5DA7" w:rsidRDefault="002F34B1" w:rsidP="00501414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955B3C7" w14:textId="0795BD26" w:rsidR="00501414" w:rsidRPr="00E00FB8" w:rsidRDefault="00E5154D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31</w:t>
            </w:r>
            <w:r w:rsidR="00501414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7DED467" w14:textId="77777777" w:rsidR="00501414" w:rsidRPr="00E9026D" w:rsidRDefault="002F34B1" w:rsidP="0050141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A87379A" w14:textId="2D8E8C78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1</w:t>
            </w:r>
            <w:r w:rsidR="00E5154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06CF407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EDA654B" w14:textId="7FE3393C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</w:t>
            </w:r>
            <w:r w:rsidR="00E5154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5B6CC34A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768CCDF0" w14:textId="7EF07BD0" w:rsidR="00501414" w:rsidRDefault="00501414" w:rsidP="00501414">
            <w:r>
              <w:rPr>
                <w:rFonts w:ascii="Verdana" w:hAnsi="Verdana"/>
                <w:sz w:val="18"/>
                <w:szCs w:val="18"/>
              </w:rPr>
              <w:t>Jun 0</w:t>
            </w:r>
            <w:r w:rsidR="00E5154D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2C56B26" w14:textId="77777777" w:rsidR="00501414" w:rsidRDefault="002F34B1" w:rsidP="00501414">
            <w:hyperlink r:id="rId16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National Donut Day</w:t>
              </w:r>
            </w:hyperlink>
          </w:p>
        </w:tc>
      </w:tr>
      <w:tr w:rsidR="00501414" w:rsidRPr="00A964EF" w14:paraId="0DCA51D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7E318AE9" w14:textId="649A3702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 w:rsidR="00E5154D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DAB0940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58EB8CA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3F53DD5F" w14:textId="77777777" w:rsidR="00501414" w:rsidRPr="008C185C" w:rsidRDefault="002F34B1" w:rsidP="00501414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hyperlink r:id="rId18" w:history="1">
              <w:r w:rsidR="00501414" w:rsidRPr="007D20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0F606400" w14:textId="4500D50B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="00E5154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FE90958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1881C3" w14:textId="31DF8C8E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Oct </w:t>
            </w:r>
            <w:r w:rsidR="00E5154D">
              <w:rPr>
                <w:rFonts w:ascii="Verdana" w:hAnsi="Verdana"/>
                <w:sz w:val="18"/>
                <w:szCs w:val="18"/>
              </w:rPr>
              <w:t>14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0936D502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179665ED" w14:textId="77777777" w:rsidR="00501414" w:rsidRDefault="00501414" w:rsidP="00501414">
            <w:r w:rsidRPr="00E00FB8">
              <w:rPr>
                <w:rFonts w:ascii="Verdana" w:hAnsi="Verdana"/>
                <w:sz w:val="18"/>
                <w:szCs w:val="18"/>
              </w:rPr>
              <w:t>Oct 31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FD0F169" w14:textId="77777777" w:rsidR="00501414" w:rsidRDefault="002F34B1" w:rsidP="00501414">
            <w:hyperlink r:id="rId21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Halloween</w:t>
              </w:r>
            </w:hyperlink>
          </w:p>
        </w:tc>
      </w:tr>
      <w:tr w:rsidR="00501414" w:rsidRPr="00A964EF" w14:paraId="50429D11" w14:textId="77777777" w:rsidTr="00501414">
        <w:trPr>
          <w:trHeight w:hRule="exact" w:val="317"/>
        </w:trPr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25B17E6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254A9666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39789940" w14:textId="5BAD371D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Nov </w:t>
            </w:r>
            <w:r w:rsidR="00E5154D">
              <w:rPr>
                <w:rFonts w:ascii="Verdana" w:hAnsi="Verdana"/>
                <w:sz w:val="18"/>
                <w:szCs w:val="18"/>
              </w:rPr>
              <w:t>28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629C100D" w14:textId="77777777" w:rsidR="00501414" w:rsidRPr="00E9026D" w:rsidRDefault="002F34B1" w:rsidP="0050141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1820C0D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3B925364" w14:textId="77777777" w:rsidR="00501414" w:rsidRPr="00E9026D" w:rsidRDefault="002F34B1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7795FD0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50186C8D" w14:textId="77777777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</w:tcPr>
          <w:p w14:paraId="54093EDA" w14:textId="77777777" w:rsidR="00501414" w:rsidRDefault="00501414" w:rsidP="00501414"/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01BD250A" w14:textId="77777777" w:rsidR="00501414" w:rsidRDefault="00501414" w:rsidP="00501414"/>
        </w:tc>
      </w:tr>
      <w:tr w:rsidR="00501414" w:rsidRPr="00A964EF" w14:paraId="5ABA9CD6" w14:textId="77777777" w:rsidTr="00501414">
        <w:trPr>
          <w:trHeight w:hRule="exact" w:val="284"/>
        </w:trPr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6906401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0C594824" w14:textId="77777777" w:rsidR="00501414" w:rsidRDefault="00501414" w:rsidP="00501414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58315562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7A5754D" w14:textId="77777777" w:rsidR="00501414" w:rsidRDefault="00501414" w:rsidP="00501414">
            <w:pPr>
              <w:jc w:val="both"/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1920FF9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B7B86D0" w14:textId="77777777" w:rsidR="00501414" w:rsidRDefault="00501414" w:rsidP="00501414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4CEFE51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2A341280" w14:textId="77777777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2AB670FF" w14:textId="77777777" w:rsidR="00501414" w:rsidRDefault="00501414" w:rsidP="00501414"/>
        </w:tc>
        <w:tc>
          <w:tcPr>
            <w:tcW w:w="2841" w:type="dxa"/>
            <w:tcBorders>
              <w:left w:val="nil"/>
              <w:right w:val="nil"/>
            </w:tcBorders>
          </w:tcPr>
          <w:p w14:paraId="3419BED4" w14:textId="77777777" w:rsidR="00501414" w:rsidRDefault="00501414" w:rsidP="00501414"/>
        </w:tc>
      </w:tr>
      <w:tr w:rsidR="00501414" w:rsidRPr="00A964EF" w14:paraId="0D0C6987" w14:textId="77777777" w:rsidTr="00501414">
        <w:trPr>
          <w:trHeight w:val="969"/>
        </w:trPr>
        <w:tc>
          <w:tcPr>
            <w:tcW w:w="20520" w:type="dxa"/>
            <w:gridSpan w:val="10"/>
          </w:tcPr>
          <w:p w14:paraId="441FA512" w14:textId="1ED42DCA" w:rsidR="00501414" w:rsidRPr="00501414" w:rsidRDefault="00501414" w:rsidP="0050141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1414">
              <w:rPr>
                <w:rFonts w:ascii="Verdana" w:hAnsi="Verdana"/>
                <w:b/>
                <w:bCs/>
                <w:sz w:val="18"/>
                <w:szCs w:val="18"/>
              </w:rPr>
              <w:t>Notes:</w:t>
            </w:r>
          </w:p>
        </w:tc>
      </w:tr>
    </w:tbl>
    <w:p w14:paraId="5743B91B" w14:textId="77777777" w:rsidR="00C945FD" w:rsidRPr="00C945FD" w:rsidRDefault="00C945FD" w:rsidP="00C945FD">
      <w:pPr>
        <w:rPr>
          <w:vanish/>
        </w:rPr>
      </w:pPr>
    </w:p>
    <w:p w14:paraId="1173288D" w14:textId="77777777" w:rsidR="002E1EF0" w:rsidRPr="00A964EF" w:rsidRDefault="002E1EF0">
      <w:pPr>
        <w:rPr>
          <w:rFonts w:ascii="Verdana" w:hAnsi="Verdana"/>
          <w:sz w:val="20"/>
        </w:rPr>
      </w:pPr>
    </w:p>
    <w:p w14:paraId="60A12C6B" w14:textId="77777777" w:rsidR="00FD694F" w:rsidRPr="00A964EF" w:rsidRDefault="00FD694F" w:rsidP="00211ED9">
      <w:pPr>
        <w:rPr>
          <w:rFonts w:ascii="Verdana" w:hAnsi="Verdana"/>
          <w:sz w:val="20"/>
        </w:rPr>
      </w:pPr>
    </w:p>
    <w:sectPr w:rsidR="00FD694F" w:rsidRPr="00A964EF" w:rsidSect="00211ED9">
      <w:footerReference w:type="default" r:id="rId25"/>
      <w:pgSz w:w="23814" w:h="16840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E8D0C" w14:textId="77777777" w:rsidR="00E3220D" w:rsidRDefault="00E3220D" w:rsidP="00C15046">
      <w:r>
        <w:separator/>
      </w:r>
    </w:p>
  </w:endnote>
  <w:endnote w:type="continuationSeparator" w:id="0">
    <w:p w14:paraId="6C1CBFC7" w14:textId="77777777" w:rsidR="00E3220D" w:rsidRDefault="00E3220D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168B" w14:textId="1F12AB13" w:rsidR="002F34B1" w:rsidRPr="00842A34" w:rsidRDefault="002F34B1" w:rsidP="00842A34">
    <w:pPr>
      <w:pStyle w:val="Footer"/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842A34">
      <w:rPr>
        <w:rFonts w:ascii="Century Gothic" w:hAnsi="Century Gothic"/>
        <w:color w:val="808080" w:themeColor="background1" w:themeShade="80"/>
        <w:sz w:val="16"/>
        <w:szCs w:val="16"/>
      </w:rPr>
      <w:tab/>
    </w:r>
    <w:hyperlink r:id="rId1" w:history="1">
      <w:r w:rsidRPr="00842A34">
        <w:rPr>
          <w:rStyle w:val="Hyperlink"/>
          <w:rFonts w:ascii="Century Gothic" w:hAnsi="Century Gothic"/>
          <w:color w:val="808080" w:themeColor="background1" w:themeShade="80"/>
          <w:sz w:val="16"/>
          <w:szCs w:val="16"/>
          <w:u w:val="none"/>
        </w:rPr>
        <w:t>Large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7067E" w14:textId="77777777" w:rsidR="00E3220D" w:rsidRDefault="00E3220D" w:rsidP="00C15046">
      <w:r>
        <w:separator/>
      </w:r>
    </w:p>
  </w:footnote>
  <w:footnote w:type="continuationSeparator" w:id="0">
    <w:p w14:paraId="508AA473" w14:textId="77777777" w:rsidR="00E3220D" w:rsidRDefault="00E3220D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E"/>
    <w:rsid w:val="00004EB2"/>
    <w:rsid w:val="0000622B"/>
    <w:rsid w:val="00006F70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01AE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1ED9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34B1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7708"/>
    <w:rsid w:val="00501414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E7498"/>
    <w:rsid w:val="006F30AA"/>
    <w:rsid w:val="006F76B0"/>
    <w:rsid w:val="007063C3"/>
    <w:rsid w:val="00724761"/>
    <w:rsid w:val="00730A81"/>
    <w:rsid w:val="007310AB"/>
    <w:rsid w:val="0073673B"/>
    <w:rsid w:val="007378BF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C2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07FFE"/>
    <w:rsid w:val="00814496"/>
    <w:rsid w:val="0081578C"/>
    <w:rsid w:val="00817633"/>
    <w:rsid w:val="00822B65"/>
    <w:rsid w:val="00825DF1"/>
    <w:rsid w:val="00827ABD"/>
    <w:rsid w:val="008358AB"/>
    <w:rsid w:val="00841FA9"/>
    <w:rsid w:val="00842A34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185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47000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23E4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220D"/>
    <w:rsid w:val="00E3567D"/>
    <w:rsid w:val="00E41661"/>
    <w:rsid w:val="00E50F42"/>
    <w:rsid w:val="00E5154D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026D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C04D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large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838D8-803B-4082-B276-F5DED874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20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Large Calendar - CalendarLabs.com</vt:lpstr>
    </vt:vector>
  </TitlesOfParts>
  <Company/>
  <LinksUpToDate>false</LinksUpToDate>
  <CharactersWithSpaces>2884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Large Calendar - CalendarLabs.com</dc:title>
  <dc:subject>2024 Large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11</cp:revision>
  <cp:lastPrinted>2023-06-30T07:59:00Z</cp:lastPrinted>
  <dcterms:created xsi:type="dcterms:W3CDTF">2023-06-30T07:57:00Z</dcterms:created>
  <dcterms:modified xsi:type="dcterms:W3CDTF">2023-07-01T08:24:00Z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