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FE70EF8" w14:textId="56BE60CF" w:rsidR="001A1F9E" w:rsidRPr="0046470B" w:rsidRDefault="007E5F35" w:rsidP="0046470B">
      <w:pPr>
        <w:jc w:val="center"/>
        <w:rPr>
          <w:rFonts w:ascii="Verdana" w:hAnsi="Verdana" w:cs="Georgia"/>
          <w:color w:val="000000"/>
        </w:rPr>
      </w:pPr>
      <w:r>
        <w:rPr>
          <w:rFonts w:ascii="Verdana" w:hAnsi="Verdana" w:cs="Georgia"/>
          <w:noProof/>
          <w:color w:val="000000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26F879" wp14:editId="36FB4A04">
                <wp:simplePos x="0" y="0"/>
                <wp:positionH relativeFrom="page">
                  <wp:posOffset>7038975</wp:posOffset>
                </wp:positionH>
                <wp:positionV relativeFrom="page">
                  <wp:posOffset>180975</wp:posOffset>
                </wp:positionV>
                <wp:extent cx="2057400" cy="866775"/>
                <wp:effectExtent l="0" t="0" r="0" b="9525"/>
                <wp:wrapSquare wrapText="left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AD359" w14:textId="77777777" w:rsidR="00970033" w:rsidRPr="00A4487F" w:rsidRDefault="00970033" w:rsidP="00970033">
                            <w:pPr>
                              <w:pStyle w:val="Year"/>
                              <w:rPr>
                                <w:rFonts w:ascii="Verdana" w:hAnsi="Verdana" w:cs="Verdana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96"/>
                                <w:szCs w:val="96"/>
                              </w:rPr>
                              <w:t>2025</w:t>
                            </w:r>
                          </w:p>
                          <w:p w14:paraId="2D285F57" w14:textId="3280C8F9" w:rsidR="00E11477" w:rsidRPr="00A4487F" w:rsidRDefault="00E11477" w:rsidP="001A1F9E">
                            <w:pPr>
                              <w:pStyle w:val="Year"/>
                              <w:rPr>
                                <w:rFonts w:ascii="Verdana" w:hAnsi="Verdana" w:cs="Verdana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126F87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54.25pt;margin-top:14.25pt;width:162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" stroked="f">
                <v:textbox>
                  <w:txbxContent>
                    <w:p w14:paraId="11AAD359" w14:textId="77777777" w:rsidR="00970033" w:rsidRPr="00A4487F" w:rsidRDefault="00970033" w:rsidP="00970033">
                      <w:pPr>
                        <w:pStyle w:val="Year"/>
                        <w:rPr>
                          <w:rFonts w:ascii="Verdana" w:hAnsi="Verdana" w:cs="Verdana"/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sz w:val="96"/>
                          <w:szCs w:val="96"/>
                        </w:rPr>
                        <w:t>2025</w:t>
                      </w:r>
                    </w:p>
                    <w:p w14:paraId="2D285F57" w14:textId="3280C8F9" w:rsidR="00E11477" w:rsidRPr="00A4487F" w:rsidRDefault="00E11477" w:rsidP="001A1F9E">
                      <w:pPr>
                        <w:pStyle w:val="Year"/>
                        <w:rPr>
                          <w:rFonts w:ascii="Verdana" w:hAnsi="Verdana" w:cs="Verdana"/>
                          <w:b/>
                          <w:bCs/>
                          <w:sz w:val="96"/>
                          <w:szCs w:val="96"/>
                        </w:rPr>
                      </w:pPr>
                    </w:p>
                  </w:txbxContent>
                </v:textbox>
                <w10:wrap type="square" side="left" anchorx="page" anchory="page"/>
              </v:shape>
            </w:pict>
          </mc:Fallback>
        </mc:AlternateContent>
      </w:r>
      <w:r w:rsidR="00F02CC5">
        <w:rPr>
          <w:rFonts w:ascii="Verdana" w:hAnsi="Verdana" w:cs="Georgia"/>
          <w:noProof/>
          <w:color w:val="000000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F589DD" wp14:editId="600E007B">
                <wp:simplePos x="0" y="0"/>
                <wp:positionH relativeFrom="page">
                  <wp:posOffset>6848475</wp:posOffset>
                </wp:positionH>
                <wp:positionV relativeFrom="page">
                  <wp:posOffset>1047750</wp:posOffset>
                </wp:positionV>
                <wp:extent cx="2389505" cy="6045200"/>
                <wp:effectExtent l="0" t="0" r="1270" b="3175"/>
                <wp:wrapSquare wrapText="left"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604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456" w:type="dxa"/>
                              <w:tblLayout w:type="fixed"/>
                              <w:tblCellMar>
                                <w:left w:w="14" w:type="dxa"/>
                                <w:right w:w="14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3"/>
                              <w:gridCol w:w="493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</w:tblGrid>
                            <w:tr w:rsidR="00E11477" w:rsidRPr="00EF5D2F" w14:paraId="18AE1965" w14:textId="77777777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vAlign w:val="bottom"/>
                                </w:tcPr>
                                <w:p w14:paraId="37CB98B5" w14:textId="2D149EFB" w:rsidR="00E11477" w:rsidRPr="00A4487F" w:rsidRDefault="00DF6BDC" w:rsidP="00EF5D2F">
                                  <w:pPr>
                                    <w:pStyle w:val="MonthNames"/>
                                    <w:rPr>
                                      <w:rFonts w:ascii="Verdana" w:hAnsi="Verdana" w:cs="Verdana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</w:rPr>
                                    <w:t>A</w:t>
                                  </w:r>
                                  <w:r w:rsidR="00E11477">
                                    <w:rPr>
                                      <w:rFonts w:ascii="Verdana" w:hAnsi="Verdana" w:cs="Verdana"/>
                                    </w:rPr>
                                    <w:t>pril</w:t>
                                  </w:r>
                                </w:p>
                              </w:tc>
                            </w:tr>
                            <w:tr w:rsidR="00E11477" w:rsidRPr="00A4487F" w14:paraId="56124451" w14:textId="77777777" w:rsidTr="00F941D7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6A10EFA9" w14:textId="77777777" w:rsidR="00E11477" w:rsidRPr="0096100D" w:rsidRDefault="00E11477" w:rsidP="00C61B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26C71A89" w14:textId="77777777" w:rsidR="00E11477" w:rsidRPr="0096100D" w:rsidRDefault="00E11477" w:rsidP="00C61B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3F51C213" w14:textId="77777777" w:rsidR="00E11477" w:rsidRPr="0096100D" w:rsidRDefault="00E11477" w:rsidP="00C61B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3E8F379B" w14:textId="77777777" w:rsidR="00E11477" w:rsidRPr="0096100D" w:rsidRDefault="00E11477" w:rsidP="00C61B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175513F2" w14:textId="77777777" w:rsidR="00E11477" w:rsidRPr="0096100D" w:rsidRDefault="00E11477" w:rsidP="00C61B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35EAEE33" w14:textId="77777777" w:rsidR="00E11477" w:rsidRPr="0096100D" w:rsidRDefault="00E11477" w:rsidP="00C61B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10C0F8B7" w14:textId="77777777" w:rsidR="00E11477" w:rsidRPr="0096100D" w:rsidRDefault="00E11477" w:rsidP="00C61B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 w:rsidR="00E11477" w:rsidRPr="00FD5BD0" w14:paraId="39F75B9C" w14:textId="77777777" w:rsidTr="00DF6BDC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15D3CE57" w14:textId="77777777" w:rsidR="00E11477" w:rsidRPr="003369C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799F9D31" w14:textId="77777777" w:rsidR="00E11477" w:rsidRPr="003369C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B5E6CD7" w14:textId="3480D7B1" w:rsidR="00E11477" w:rsidRPr="003369C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08260AD" w14:textId="4DDF6051" w:rsidR="00E11477" w:rsidRPr="003369C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4C3AE54" w14:textId="0D7ED40D" w:rsidR="00E11477" w:rsidRPr="003369C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203B27E" w14:textId="5599BB48" w:rsidR="00E11477" w:rsidRPr="003369C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12E36DC8" w14:textId="05B29AB7" w:rsidR="00E11477" w:rsidRPr="003369C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E11477" w:rsidRPr="00FD5BD0" w14:paraId="38913A28" w14:textId="77777777" w:rsidTr="000F70F4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61825439" w14:textId="2FE624FD" w:rsidR="00E11477" w:rsidRPr="003369C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5FE605C4" w14:textId="2B25D4D4" w:rsidR="00E11477" w:rsidRPr="003369C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6782219" w14:textId="65629777" w:rsidR="00E11477" w:rsidRPr="003369C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9C0D028" w14:textId="125990E4" w:rsidR="00E11477" w:rsidRPr="003369C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4FE556B" w14:textId="11183A72" w:rsidR="00E11477" w:rsidRPr="003369C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C1F96E6" w14:textId="6986E30E" w:rsidR="00E11477" w:rsidRPr="003369C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62ECFC20" w14:textId="76C18067" w:rsidR="00E11477" w:rsidRPr="003369C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E11477" w:rsidRPr="00FD5BD0" w14:paraId="288E7733" w14:textId="77777777" w:rsidTr="000F70F4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3670E4E7" w14:textId="7867D3F8" w:rsidR="00E11477" w:rsidRPr="003369C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240A39A0" w14:textId="423BC84E" w:rsidR="00E11477" w:rsidRPr="003369C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7518272" w14:textId="0A8031E1" w:rsidR="00E11477" w:rsidRPr="003369C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D0628A7" w14:textId="73063A89" w:rsidR="00E11477" w:rsidRPr="003369C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0527553" w14:textId="510083A4" w:rsidR="00E11477" w:rsidRPr="003369C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66B9EC8" w14:textId="1BC71DBF" w:rsidR="00E11477" w:rsidRPr="003369C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19B75040" w14:textId="40CCE2D5" w:rsidR="00E11477" w:rsidRPr="003369C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E11477" w:rsidRPr="00FD5BD0" w14:paraId="7D5A8B5F" w14:textId="77777777" w:rsidTr="000F70F4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7C7FB218" w14:textId="0F26D2EF" w:rsidR="00E11477" w:rsidRPr="003369C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49E0495D" w14:textId="5F76CE39" w:rsidR="00E11477" w:rsidRPr="003369C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C6B5E5C" w14:textId="6BD251C5" w:rsidR="00E11477" w:rsidRPr="003369C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E0FC6A3" w14:textId="7E97F670" w:rsidR="00E11477" w:rsidRPr="003369C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E44458A" w14:textId="26D61AE7" w:rsidR="00E11477" w:rsidRPr="003369C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C2C8F61" w14:textId="7ED2DF43" w:rsidR="00E11477" w:rsidRPr="003369C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34856AAF" w14:textId="7ACC1B40" w:rsidR="00E11477" w:rsidRPr="003369C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E11477" w:rsidRPr="00FD5BD0" w14:paraId="49DBF91D" w14:textId="77777777" w:rsidTr="003369C0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15A1A683" w14:textId="033E67A8" w:rsidR="00E11477" w:rsidRPr="003369C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757DB1C0" w14:textId="0C1B3FD2" w:rsidR="00E11477" w:rsidRPr="003369C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218FB7F" w14:textId="0C6C2014" w:rsidR="00E11477" w:rsidRPr="003369C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37534F1" w14:textId="2B175FFF" w:rsidR="00E11477" w:rsidRPr="003369C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27CDA7F" w14:textId="783A8F28" w:rsidR="00E11477" w:rsidRPr="003369C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AD6DE8E" w14:textId="623ECFC6" w:rsidR="00E11477" w:rsidRPr="003369C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7024ABB4" w14:textId="339124D5" w:rsidR="00E11477" w:rsidRPr="003369C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E11477" w:rsidRPr="00A4487F" w14:paraId="666B4885" w14:textId="77777777" w:rsidTr="00DF6BDC">
                              <w:trPr>
                                <w:gridAfter w:val="1"/>
                                <w:wAfter w:w="49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FFFFFF" w:themeFill="background1"/>
                                </w:tcPr>
                                <w:p w14:paraId="16F0AB46" w14:textId="3A552B41" w:rsidR="00E11477" w:rsidRPr="002014B9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auto"/>
                                </w:tcPr>
                                <w:p w14:paraId="29E758D3" w14:textId="77777777" w:rsidR="00E11477" w:rsidRPr="00831390" w:rsidRDefault="00E11477" w:rsidP="00E1147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B475991" w14:textId="77777777" w:rsidR="00E11477" w:rsidRPr="00831390" w:rsidRDefault="00E11477" w:rsidP="00E1147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6B43CB04" w14:textId="77777777" w:rsidR="00E11477" w:rsidRPr="00831390" w:rsidRDefault="00E11477" w:rsidP="00E1147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2D05343" w14:textId="77777777" w:rsidR="00E11477" w:rsidRPr="00831390" w:rsidRDefault="00E11477" w:rsidP="00E1147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2D170017" w14:textId="77777777" w:rsidR="00E11477" w:rsidRPr="00831390" w:rsidRDefault="00E11477" w:rsidP="00E11477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11477" w:rsidRPr="00A4487F" w14:paraId="740C686F" w14:textId="77777777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vAlign w:val="bottom"/>
                                </w:tcPr>
                                <w:p w14:paraId="2D676EA5" w14:textId="31B84DBF" w:rsidR="00E11477" w:rsidRPr="00A4487F" w:rsidRDefault="00DF6BDC" w:rsidP="00E11477">
                                  <w:pPr>
                                    <w:pStyle w:val="MonthNames"/>
                                    <w:rPr>
                                      <w:rFonts w:ascii="Verdana" w:hAnsi="Verdana" w:cs="Verdana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</w:rPr>
                                    <w:t>M</w:t>
                                  </w:r>
                                  <w:r w:rsidR="00E11477">
                                    <w:rPr>
                                      <w:rFonts w:ascii="Verdana" w:hAnsi="Verdana" w:cs="Verdana"/>
                                    </w:rPr>
                                    <w:t>ay</w:t>
                                  </w:r>
                                </w:p>
                              </w:tc>
                            </w:tr>
                            <w:tr w:rsidR="00E11477" w:rsidRPr="00A4487F" w14:paraId="3E4F7754" w14:textId="77777777" w:rsidTr="006D3491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1B0F68E1" w14:textId="77777777" w:rsidR="00E11477" w:rsidRPr="0096100D" w:rsidRDefault="00E11477" w:rsidP="00E114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393751A3" w14:textId="77777777" w:rsidR="00E11477" w:rsidRPr="0096100D" w:rsidRDefault="00E11477" w:rsidP="00E114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1A43A226" w14:textId="77777777" w:rsidR="00E11477" w:rsidRPr="0096100D" w:rsidRDefault="00E11477" w:rsidP="00E114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2FB04DAB" w14:textId="77777777" w:rsidR="00E11477" w:rsidRPr="0096100D" w:rsidRDefault="00E11477" w:rsidP="00E114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19A06600" w14:textId="77777777" w:rsidR="00E11477" w:rsidRPr="0096100D" w:rsidRDefault="00E11477" w:rsidP="00E114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3975CF6A" w14:textId="77777777" w:rsidR="00E11477" w:rsidRPr="0096100D" w:rsidRDefault="00E11477" w:rsidP="00E114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77A2DEEF" w14:textId="77777777" w:rsidR="00E11477" w:rsidRPr="0096100D" w:rsidRDefault="00E11477" w:rsidP="00E114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 w:rsidR="00E11477" w:rsidRPr="00A4487F" w14:paraId="1164CC05" w14:textId="77777777" w:rsidTr="00DF6BDC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09A198C7" w14:textId="77777777" w:rsidR="00E11477" w:rsidRPr="003369C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176EB3CE" w14:textId="475D1911" w:rsidR="00E11477" w:rsidRPr="003369C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CF4B171" w14:textId="0C482917" w:rsidR="00E11477" w:rsidRPr="003369C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247FA18" w14:textId="3687A16A" w:rsidR="00E11477" w:rsidRPr="003369C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E522D7B" w14:textId="6ABFE233" w:rsidR="00E11477" w:rsidRPr="003369C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1A79B73" w14:textId="5E55A015" w:rsidR="00E11477" w:rsidRPr="003369C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46038DD4" w14:textId="15EB3281" w:rsidR="00E11477" w:rsidRPr="003369C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E11477" w:rsidRPr="00A4487F" w14:paraId="7B647919" w14:textId="77777777" w:rsidTr="003364C4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62F392AA" w14:textId="7AFD2F6A" w:rsidR="00E11477" w:rsidRPr="003369C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354E5C19" w14:textId="5E10EA52" w:rsidR="00E11477" w:rsidRPr="003369C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A300AD8" w14:textId="49FA2C85" w:rsidR="00E11477" w:rsidRPr="003369C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01CB931" w14:textId="1D8AD744" w:rsidR="00E11477" w:rsidRPr="003369C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8F95389" w14:textId="72710339" w:rsidR="00E11477" w:rsidRPr="003369C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006743B" w14:textId="74959265" w:rsidR="00E11477" w:rsidRPr="003369C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12A5BD86" w14:textId="291E3417" w:rsidR="00E11477" w:rsidRPr="003369C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E11477" w:rsidRPr="00A4487F" w14:paraId="39474081" w14:textId="77777777" w:rsidTr="003364C4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58869D26" w14:textId="06C11287" w:rsidR="00E11477" w:rsidRPr="003369C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3F47A62D" w14:textId="37F0730D" w:rsidR="00E11477" w:rsidRPr="003369C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ABEF15A" w14:textId="1E7A816E" w:rsidR="00E11477" w:rsidRPr="003369C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A3DDDD7" w14:textId="5CC42C48" w:rsidR="00E11477" w:rsidRPr="003369C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2745A45" w14:textId="6CE39F65" w:rsidR="00E11477" w:rsidRPr="003369C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4B7E8C1" w14:textId="7366CC57" w:rsidR="00E11477" w:rsidRPr="003369C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1E68E5DE" w14:textId="49BA201D" w:rsidR="00E11477" w:rsidRPr="003369C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E11477" w:rsidRPr="00A4487F" w14:paraId="243CF575" w14:textId="77777777" w:rsidTr="003364C4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7D8259F2" w14:textId="046ED1C7" w:rsidR="00E11477" w:rsidRPr="003369C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0CC184E4" w14:textId="2A727F95" w:rsidR="00E11477" w:rsidRPr="003369C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713C88F" w14:textId="05954B21" w:rsidR="00E11477" w:rsidRPr="003369C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D021CD2" w14:textId="4B6FD5DA" w:rsidR="00E11477" w:rsidRPr="003369C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5187C54" w14:textId="1C6BF420" w:rsidR="00E11477" w:rsidRPr="003369C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7668CC3" w14:textId="748120A0" w:rsidR="00E11477" w:rsidRPr="003369C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34330469" w14:textId="18CD9263" w:rsidR="00E11477" w:rsidRPr="003369C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E11477" w:rsidRPr="00A4487F" w14:paraId="2208B74E" w14:textId="77777777" w:rsidTr="00046864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51A13DA7" w14:textId="2175A7F9" w:rsidR="00E11477" w:rsidRPr="003369C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31C719B1" w14:textId="39B9C44A" w:rsidR="00E11477" w:rsidRPr="003369C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E3175F7" w14:textId="26AC13A4" w:rsidR="00E11477" w:rsidRPr="003369C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A875655" w14:textId="327A3C5E" w:rsidR="00E11477" w:rsidRPr="003369C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507A6F1" w14:textId="166AA80F" w:rsidR="00E11477" w:rsidRPr="003369C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19C1789" w14:textId="14BE0CFC" w:rsidR="00E11477" w:rsidRPr="003369C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4C1EAA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</w:tcPr>
                                <w:p w14:paraId="2C3FAE26" w14:textId="095C399C" w:rsidR="00E11477" w:rsidRPr="003369C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E11477" w:rsidRPr="00A4487F" w14:paraId="6438E517" w14:textId="77777777" w:rsidTr="00046864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FFFFFF"/>
                                </w:tcPr>
                                <w:p w14:paraId="436CFA76" w14:textId="77777777" w:rsidR="00E11477" w:rsidRPr="00FD5BD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46D15383" w14:textId="77777777" w:rsidR="00E11477" w:rsidRPr="00FD5BD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77DAFD7" w14:textId="77777777" w:rsidR="00E11477" w:rsidRPr="00FD5BD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BCFB07B" w14:textId="77777777" w:rsidR="00E11477" w:rsidRPr="00FD5BD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9B255AB" w14:textId="77777777" w:rsidR="00E11477" w:rsidRPr="00FD5BD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98D6C0B" w14:textId="77777777" w:rsidR="00E11477" w:rsidRPr="00FD5BD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</w:tcPr>
                                <w:p w14:paraId="2176C38E" w14:textId="77777777" w:rsidR="00E11477" w:rsidRPr="00FD5BD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E11477" w:rsidRPr="00A4487F" w14:paraId="6D545BAA" w14:textId="77777777" w:rsidTr="00FD5BD0">
                              <w:trPr>
                                <w:trHeight w:hRule="exact" w:val="80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shd w:val="clear" w:color="auto" w:fill="FFFFFF"/>
                                </w:tcPr>
                                <w:p w14:paraId="75B9A0A2" w14:textId="77777777" w:rsidR="00E11477" w:rsidRPr="00831390" w:rsidRDefault="00E11477" w:rsidP="00E11477">
                                  <w:pPr>
                                    <w:rPr>
                                      <w:rFonts w:ascii="Century Gothic" w:hAnsi="Century Gothic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11477" w:rsidRPr="00A4487F" w14:paraId="2CD4CD6F" w14:textId="77777777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shd w:val="clear" w:color="auto" w:fill="006699"/>
                                  <w:vAlign w:val="bottom"/>
                                </w:tcPr>
                                <w:p w14:paraId="584D697D" w14:textId="298B79DF" w:rsidR="00E11477" w:rsidRPr="00A4487F" w:rsidRDefault="00DF6BDC" w:rsidP="00E11477">
                                  <w:pPr>
                                    <w:pStyle w:val="MonthNames"/>
                                    <w:rPr>
                                      <w:rFonts w:ascii="Verdana" w:hAnsi="Verdana" w:cs="Verdana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</w:rPr>
                                    <w:t>J</w:t>
                                  </w:r>
                                  <w:r w:rsidR="00E11477">
                                    <w:rPr>
                                      <w:rFonts w:ascii="Verdana" w:hAnsi="Verdana" w:cs="Verdana"/>
                                    </w:rPr>
                                    <w:t>une</w:t>
                                  </w:r>
                                </w:p>
                              </w:tc>
                            </w:tr>
                            <w:tr w:rsidR="00E11477" w:rsidRPr="00A4487F" w14:paraId="4285F5D3" w14:textId="77777777" w:rsidTr="006D3491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7AD9D9D0" w14:textId="77777777" w:rsidR="00E11477" w:rsidRPr="0096100D" w:rsidRDefault="00E11477" w:rsidP="00E114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1285ED23" w14:textId="77777777" w:rsidR="00E11477" w:rsidRPr="0096100D" w:rsidRDefault="00E11477" w:rsidP="00E114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36E712D6" w14:textId="77777777" w:rsidR="00E11477" w:rsidRPr="0096100D" w:rsidRDefault="00E11477" w:rsidP="00E114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59CA5B48" w14:textId="77777777" w:rsidR="00E11477" w:rsidRPr="0096100D" w:rsidRDefault="00E11477" w:rsidP="00E114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431CB432" w14:textId="77777777" w:rsidR="00E11477" w:rsidRPr="0096100D" w:rsidRDefault="00E11477" w:rsidP="00E114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3F39B03D" w14:textId="77777777" w:rsidR="00E11477" w:rsidRPr="0096100D" w:rsidRDefault="00E11477" w:rsidP="00E114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232AF857" w14:textId="77777777" w:rsidR="00E11477" w:rsidRPr="0096100D" w:rsidRDefault="00E11477" w:rsidP="00E114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 w:rsidR="00E11477" w:rsidRPr="00A4487F" w14:paraId="61C90395" w14:textId="77777777" w:rsidTr="00DF6BDC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28347FCA" w14:textId="58FDB858" w:rsidR="00E11477" w:rsidRPr="004C1EAA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01171D96" w14:textId="1895EF13" w:rsidR="00E11477" w:rsidRPr="004C1EAA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ED6B59E" w14:textId="4B015CFB" w:rsidR="00E11477" w:rsidRPr="004C1EAA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E025C18" w14:textId="0E58E20D" w:rsidR="00E11477" w:rsidRPr="004C1EAA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B93E719" w14:textId="02E4D089" w:rsidR="00E11477" w:rsidRPr="004C1EAA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41596E0" w14:textId="1F20DA02" w:rsidR="00E11477" w:rsidRPr="004C1EAA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7B4A05AF" w14:textId="4A584815" w:rsidR="00E11477" w:rsidRPr="004C1EAA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E11477" w:rsidRPr="00A4487F" w14:paraId="1FC779B9" w14:textId="77777777" w:rsidTr="009E259E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779B5274" w14:textId="37D237CE" w:rsidR="00E11477" w:rsidRPr="004C1EAA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1CB7187D" w14:textId="16B39C13" w:rsidR="00E11477" w:rsidRPr="004C1EAA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7334010" w14:textId="03774E43" w:rsidR="00E11477" w:rsidRPr="004C1EAA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42D78AF" w14:textId="13020D26" w:rsidR="00E11477" w:rsidRPr="004C1EAA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F7BA75F" w14:textId="50BF361B" w:rsidR="00E11477" w:rsidRPr="004C1EAA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5D09A29" w14:textId="528B98B4" w:rsidR="00E11477" w:rsidRPr="004C1EAA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0EB70F02" w14:textId="506E04A3" w:rsidR="00E11477" w:rsidRPr="004C1EAA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E11477" w:rsidRPr="00A4487F" w14:paraId="3781DBB1" w14:textId="77777777" w:rsidTr="009E259E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42957850" w14:textId="27B4B37D" w:rsidR="00E11477" w:rsidRPr="004C1EAA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7B356130" w14:textId="5A5686D2" w:rsidR="00E11477" w:rsidRPr="004C1EAA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9DE5D42" w14:textId="447EF9E9" w:rsidR="00E11477" w:rsidRPr="004C1EAA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2AC7953" w14:textId="56462E65" w:rsidR="00E11477" w:rsidRPr="004C1EAA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DB768E0" w14:textId="5D6EAEDC" w:rsidR="00E11477" w:rsidRPr="004C1EAA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03F3FCD" w14:textId="7A370369" w:rsidR="00E11477" w:rsidRPr="004C1EAA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757F80EC" w14:textId="2B8ADD04" w:rsidR="00E11477" w:rsidRPr="004C1EAA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</w:tr>
                            <w:tr w:rsidR="00E11477" w:rsidRPr="00A4487F" w14:paraId="1296975A" w14:textId="77777777" w:rsidTr="009E259E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0BD5D5D1" w14:textId="094D9E53" w:rsidR="00E11477" w:rsidRPr="004C1EAA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25787577" w14:textId="01BF8EA7" w:rsidR="00E11477" w:rsidRPr="004C1EAA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93F1519" w14:textId="2CD04E7F" w:rsidR="00E11477" w:rsidRPr="004C1EAA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41922C5" w14:textId="4E602FF6" w:rsidR="00E11477" w:rsidRPr="004C1EAA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357AC5D" w14:textId="5B1CC855" w:rsidR="00E11477" w:rsidRPr="004C1EAA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57C72F6" w14:textId="7A3E4828" w:rsidR="00E11477" w:rsidRPr="004C1EAA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1252EE8F" w14:textId="42631A39" w:rsidR="00E11477" w:rsidRPr="004C1EAA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E11477" w:rsidRPr="00A4487F" w14:paraId="6E0C122D" w14:textId="77777777" w:rsidTr="00DF6BDC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36392266" w14:textId="6EF1C190" w:rsidR="00E11477" w:rsidRPr="004C1EAA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48E98091" w14:textId="4B9BAEBE" w:rsidR="00E11477" w:rsidRPr="004C1EAA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0F60887" w14:textId="55380F75" w:rsidR="00E11477" w:rsidRPr="004C1EAA" w:rsidRDefault="00E11477" w:rsidP="00E11477">
                                  <w:pP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9B1F251" w14:textId="0997EBB1" w:rsidR="00E11477" w:rsidRPr="004C1EAA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AA9EE01" w14:textId="0199EFFA" w:rsidR="00E11477" w:rsidRPr="004C1EAA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41CA1BC" w14:textId="1C5EF2EB" w:rsidR="00E11477" w:rsidRPr="004C1EAA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39758F6D" w14:textId="77777777" w:rsidR="00E11477" w:rsidRPr="004C1EAA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E11477" w:rsidRPr="00A4487F" w14:paraId="3E00E2E3" w14:textId="77777777" w:rsidTr="00C83A63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FFFFFF"/>
                                  <w:vAlign w:val="center"/>
                                </w:tcPr>
                                <w:p w14:paraId="6022306C" w14:textId="77777777" w:rsidR="00E11477" w:rsidRPr="00FD5BD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FFFFFF"/>
                                  <w:vAlign w:val="center"/>
                                </w:tcPr>
                                <w:p w14:paraId="1AA8849D" w14:textId="77777777" w:rsidR="00E11477" w:rsidRPr="00FD5BD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4DF44BA8" w14:textId="77777777" w:rsidR="00E11477" w:rsidRPr="00FD5BD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300756F5" w14:textId="77777777" w:rsidR="00E11477" w:rsidRPr="00FD5BD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249FB033" w14:textId="77777777" w:rsidR="00E11477" w:rsidRPr="00FD5BD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1D375B0A" w14:textId="77777777" w:rsidR="00E11477" w:rsidRPr="00FD5BD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FFFFFF"/>
                                  <w:vAlign w:val="center"/>
                                </w:tcPr>
                                <w:p w14:paraId="6FAC3F2F" w14:textId="77777777" w:rsidR="00E11477" w:rsidRPr="00FD5BD0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0CFF33" w14:textId="77777777" w:rsidR="00E11477" w:rsidRPr="00E33811" w:rsidRDefault="00E11477" w:rsidP="007417CC">
                            <w:pPr>
                              <w:shd w:val="clear" w:color="auto" w:fill="FFFFFF"/>
                              <w:rPr>
                                <w:color w:val="0066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F589D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539.25pt;margin-top:82.5pt;width:188.15pt;height:47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GyP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" filled="f" stroked="f">
                <v:textbox>
                  <w:txbxContent>
                    <w:tbl>
                      <w:tblPr>
                        <w:tblW w:w="3456" w:type="dxa"/>
                        <w:tblLayout w:type="fixed"/>
                        <w:tblCellMar>
                          <w:left w:w="14" w:type="dxa"/>
                          <w:right w:w="14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3"/>
                        <w:gridCol w:w="493"/>
                        <w:gridCol w:w="494"/>
                        <w:gridCol w:w="494"/>
                        <w:gridCol w:w="494"/>
                        <w:gridCol w:w="494"/>
                        <w:gridCol w:w="494"/>
                      </w:tblGrid>
                      <w:tr w:rsidR="00E11477" w:rsidRPr="00EF5D2F" w14:paraId="18AE1965" w14:textId="77777777">
                        <w:trPr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vAlign w:val="bottom"/>
                          </w:tcPr>
                          <w:p w14:paraId="37CB98B5" w14:textId="2D149EFB" w:rsidR="00E11477" w:rsidRPr="00A4487F" w:rsidRDefault="00DF6BDC" w:rsidP="00EF5D2F">
                            <w:pPr>
                              <w:pStyle w:val="MonthNames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A</w:t>
                            </w:r>
                            <w:r w:rsidR="00E11477">
                              <w:rPr>
                                <w:rFonts w:ascii="Verdana" w:hAnsi="Verdana" w:cs="Verdana"/>
                              </w:rPr>
                              <w:t>pril</w:t>
                            </w:r>
                          </w:p>
                        </w:tc>
                      </w:tr>
                      <w:tr w:rsidR="00E11477" w:rsidRPr="00A4487F" w14:paraId="56124451" w14:textId="77777777" w:rsidTr="00F941D7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14:paraId="6A10EFA9" w14:textId="77777777" w:rsidR="00E11477" w:rsidRPr="0096100D" w:rsidRDefault="00E11477" w:rsidP="00C61B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493" w:type="dxa"/>
                            <w:vAlign w:val="center"/>
                          </w:tcPr>
                          <w:p w14:paraId="26C71A89" w14:textId="77777777" w:rsidR="00E11477" w:rsidRPr="0096100D" w:rsidRDefault="00E11477" w:rsidP="00C61B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3F51C213" w14:textId="77777777" w:rsidR="00E11477" w:rsidRPr="0096100D" w:rsidRDefault="00E11477" w:rsidP="00C61B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3E8F379B" w14:textId="77777777" w:rsidR="00E11477" w:rsidRPr="0096100D" w:rsidRDefault="00E11477" w:rsidP="00C61B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175513F2" w14:textId="77777777" w:rsidR="00E11477" w:rsidRPr="0096100D" w:rsidRDefault="00E11477" w:rsidP="00C61B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35EAEE33" w14:textId="77777777" w:rsidR="00E11477" w:rsidRPr="0096100D" w:rsidRDefault="00E11477" w:rsidP="00C61B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10C0F8B7" w14:textId="77777777" w:rsidR="00E11477" w:rsidRPr="0096100D" w:rsidRDefault="00E11477" w:rsidP="00C61B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Sat</w:t>
                            </w:r>
                          </w:p>
                        </w:tc>
                      </w:tr>
                      <w:tr w:rsidR="00E11477" w:rsidRPr="00FD5BD0" w14:paraId="39F75B9C" w14:textId="77777777" w:rsidTr="00DF6BDC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15D3CE57" w14:textId="77777777" w:rsidR="00E11477" w:rsidRPr="003369C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14:paraId="799F9D31" w14:textId="77777777" w:rsidR="00E11477" w:rsidRPr="003369C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7B5E6CD7" w14:textId="3480D7B1" w:rsidR="00E11477" w:rsidRPr="003369C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08260AD" w14:textId="4DDF6051" w:rsidR="00E11477" w:rsidRPr="003369C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4C3AE54" w14:textId="0D7ED40D" w:rsidR="00E11477" w:rsidRPr="003369C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203B27E" w14:textId="5599BB48" w:rsidR="00E11477" w:rsidRPr="003369C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12E36DC8" w14:textId="05B29AB7" w:rsidR="00E11477" w:rsidRPr="003369C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5</w:t>
                            </w:r>
                          </w:p>
                        </w:tc>
                      </w:tr>
                      <w:tr w:rsidR="00E11477" w:rsidRPr="00FD5BD0" w14:paraId="38913A28" w14:textId="77777777" w:rsidTr="000F70F4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61825439" w14:textId="2FE624FD" w:rsidR="00E11477" w:rsidRPr="003369C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5FE605C4" w14:textId="2B25D4D4" w:rsidR="00E11477" w:rsidRPr="003369C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6782219" w14:textId="65629777" w:rsidR="00E11477" w:rsidRPr="003369C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9C0D028" w14:textId="125990E4" w:rsidR="00E11477" w:rsidRPr="003369C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4FE556B" w14:textId="11183A72" w:rsidR="00E11477" w:rsidRPr="003369C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C1F96E6" w14:textId="6986E30E" w:rsidR="00E11477" w:rsidRPr="003369C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62ECFC20" w14:textId="76C18067" w:rsidR="00E11477" w:rsidRPr="003369C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12</w:t>
                            </w:r>
                          </w:p>
                        </w:tc>
                      </w:tr>
                      <w:tr w:rsidR="00E11477" w:rsidRPr="00FD5BD0" w14:paraId="288E7733" w14:textId="77777777" w:rsidTr="000F70F4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3670E4E7" w14:textId="7867D3F8" w:rsidR="00E11477" w:rsidRPr="003369C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240A39A0" w14:textId="423BC84E" w:rsidR="00E11477" w:rsidRPr="003369C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7518272" w14:textId="0A8031E1" w:rsidR="00E11477" w:rsidRPr="003369C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D0628A7" w14:textId="73063A89" w:rsidR="00E11477" w:rsidRPr="003369C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0527553" w14:textId="510083A4" w:rsidR="00E11477" w:rsidRPr="003369C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66B9EC8" w14:textId="1BC71DBF" w:rsidR="00E11477" w:rsidRPr="003369C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19B75040" w14:textId="40CCE2D5" w:rsidR="00E11477" w:rsidRPr="003369C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19</w:t>
                            </w:r>
                          </w:p>
                        </w:tc>
                      </w:tr>
                      <w:tr w:rsidR="00E11477" w:rsidRPr="00FD5BD0" w14:paraId="7D5A8B5F" w14:textId="77777777" w:rsidTr="000F70F4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7C7FB218" w14:textId="0F26D2EF" w:rsidR="00E11477" w:rsidRPr="003369C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49E0495D" w14:textId="5F76CE39" w:rsidR="00E11477" w:rsidRPr="003369C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C6B5E5C" w14:textId="6BD251C5" w:rsidR="00E11477" w:rsidRPr="003369C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E0FC6A3" w14:textId="7E97F670" w:rsidR="00E11477" w:rsidRPr="003369C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E44458A" w14:textId="26D61AE7" w:rsidR="00E11477" w:rsidRPr="003369C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C2C8F61" w14:textId="7ED2DF43" w:rsidR="00E11477" w:rsidRPr="003369C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34856AAF" w14:textId="7ACC1B40" w:rsidR="00E11477" w:rsidRPr="003369C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26</w:t>
                            </w:r>
                          </w:p>
                        </w:tc>
                      </w:tr>
                      <w:tr w:rsidR="00E11477" w:rsidRPr="00FD5BD0" w14:paraId="49DBF91D" w14:textId="77777777" w:rsidTr="003369C0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15A1A683" w14:textId="033E67A8" w:rsidR="00E11477" w:rsidRPr="003369C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757DB1C0" w14:textId="0C1B3FD2" w:rsidR="00E11477" w:rsidRPr="003369C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218FB7F" w14:textId="0C6C2014" w:rsidR="00E11477" w:rsidRPr="003369C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37534F1" w14:textId="2B175FFF" w:rsidR="00E11477" w:rsidRPr="003369C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27CDA7F" w14:textId="783A8F28" w:rsidR="00E11477" w:rsidRPr="003369C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0AD6DE8E" w14:textId="623ECFC6" w:rsidR="00E11477" w:rsidRPr="003369C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7024ABB4" w14:textId="339124D5" w:rsidR="00E11477" w:rsidRPr="003369C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</w:tr>
                      <w:tr w:rsidR="00E11477" w:rsidRPr="00A4487F" w14:paraId="666B4885" w14:textId="77777777" w:rsidTr="00DF6BDC">
                        <w:trPr>
                          <w:gridAfter w:val="1"/>
                          <w:wAfter w:w="49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FFFFFF" w:themeFill="background1"/>
                          </w:tcPr>
                          <w:p w14:paraId="16F0AB46" w14:textId="3A552B41" w:rsidR="00E11477" w:rsidRPr="002014B9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shd w:val="clear" w:color="auto" w:fill="auto"/>
                          </w:tcPr>
                          <w:p w14:paraId="29E758D3" w14:textId="77777777" w:rsidR="00E11477" w:rsidRPr="00831390" w:rsidRDefault="00E11477" w:rsidP="00E11477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B475991" w14:textId="77777777" w:rsidR="00E11477" w:rsidRPr="00831390" w:rsidRDefault="00E11477" w:rsidP="00E11477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6B43CB04" w14:textId="77777777" w:rsidR="00E11477" w:rsidRPr="00831390" w:rsidRDefault="00E11477" w:rsidP="00E11477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2D05343" w14:textId="77777777" w:rsidR="00E11477" w:rsidRPr="00831390" w:rsidRDefault="00E11477" w:rsidP="00E11477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2D170017" w14:textId="77777777" w:rsidR="00E11477" w:rsidRPr="00831390" w:rsidRDefault="00E11477" w:rsidP="00E11477">
                            <w:pPr>
                              <w:jc w:val="center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</w:tc>
                      </w:tr>
                      <w:tr w:rsidR="00E11477" w:rsidRPr="00A4487F" w14:paraId="740C686F" w14:textId="77777777">
                        <w:trPr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vAlign w:val="bottom"/>
                          </w:tcPr>
                          <w:p w14:paraId="2D676EA5" w14:textId="31B84DBF" w:rsidR="00E11477" w:rsidRPr="00A4487F" w:rsidRDefault="00DF6BDC" w:rsidP="00E11477">
                            <w:pPr>
                              <w:pStyle w:val="MonthNames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M</w:t>
                            </w:r>
                            <w:r w:rsidR="00E11477">
                              <w:rPr>
                                <w:rFonts w:ascii="Verdana" w:hAnsi="Verdana" w:cs="Verdana"/>
                              </w:rPr>
                              <w:t>ay</w:t>
                            </w:r>
                          </w:p>
                        </w:tc>
                      </w:tr>
                      <w:tr w:rsidR="00E11477" w:rsidRPr="00A4487F" w14:paraId="3E4F7754" w14:textId="77777777" w:rsidTr="006D3491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14:paraId="1B0F68E1" w14:textId="77777777" w:rsidR="00E11477" w:rsidRPr="0096100D" w:rsidRDefault="00E11477" w:rsidP="00E114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493" w:type="dxa"/>
                            <w:vAlign w:val="center"/>
                          </w:tcPr>
                          <w:p w14:paraId="393751A3" w14:textId="77777777" w:rsidR="00E11477" w:rsidRPr="0096100D" w:rsidRDefault="00E11477" w:rsidP="00E114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1A43A226" w14:textId="77777777" w:rsidR="00E11477" w:rsidRPr="0096100D" w:rsidRDefault="00E11477" w:rsidP="00E114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2FB04DAB" w14:textId="77777777" w:rsidR="00E11477" w:rsidRPr="0096100D" w:rsidRDefault="00E11477" w:rsidP="00E114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19A06600" w14:textId="77777777" w:rsidR="00E11477" w:rsidRPr="0096100D" w:rsidRDefault="00E11477" w:rsidP="00E114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3975CF6A" w14:textId="77777777" w:rsidR="00E11477" w:rsidRPr="0096100D" w:rsidRDefault="00E11477" w:rsidP="00E114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77A2DEEF" w14:textId="77777777" w:rsidR="00E11477" w:rsidRPr="0096100D" w:rsidRDefault="00E11477" w:rsidP="00E114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Sat</w:t>
                            </w:r>
                          </w:p>
                        </w:tc>
                      </w:tr>
                      <w:tr w:rsidR="00E11477" w:rsidRPr="00A4487F" w14:paraId="1164CC05" w14:textId="77777777" w:rsidTr="00DF6BDC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09A198C7" w14:textId="77777777" w:rsidR="00E11477" w:rsidRPr="003369C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14:paraId="176EB3CE" w14:textId="475D1911" w:rsidR="00E11477" w:rsidRPr="003369C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0CF4B171" w14:textId="0C482917" w:rsidR="00E11477" w:rsidRPr="003369C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2247FA18" w14:textId="3687A16A" w:rsidR="00E11477" w:rsidRPr="003369C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3E522D7B" w14:textId="6ABFE233" w:rsidR="00E11477" w:rsidRPr="003369C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1A79B73" w14:textId="5E55A015" w:rsidR="00E11477" w:rsidRPr="003369C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46038DD4" w14:textId="15EB3281" w:rsidR="00E11477" w:rsidRPr="003369C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3</w:t>
                            </w:r>
                          </w:p>
                        </w:tc>
                      </w:tr>
                      <w:tr w:rsidR="00E11477" w:rsidRPr="00A4487F" w14:paraId="7B647919" w14:textId="77777777" w:rsidTr="003364C4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62F392AA" w14:textId="7AFD2F6A" w:rsidR="00E11477" w:rsidRPr="003369C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354E5C19" w14:textId="5E10EA52" w:rsidR="00E11477" w:rsidRPr="003369C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A300AD8" w14:textId="49FA2C85" w:rsidR="00E11477" w:rsidRPr="003369C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01CB931" w14:textId="1D8AD744" w:rsidR="00E11477" w:rsidRPr="003369C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8F95389" w14:textId="72710339" w:rsidR="00E11477" w:rsidRPr="003369C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006743B" w14:textId="74959265" w:rsidR="00E11477" w:rsidRPr="003369C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12A5BD86" w14:textId="291E3417" w:rsidR="00E11477" w:rsidRPr="003369C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10</w:t>
                            </w:r>
                          </w:p>
                        </w:tc>
                      </w:tr>
                      <w:tr w:rsidR="00E11477" w:rsidRPr="00A4487F" w14:paraId="39474081" w14:textId="77777777" w:rsidTr="003364C4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58869D26" w14:textId="06C11287" w:rsidR="00E11477" w:rsidRPr="003369C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3F47A62D" w14:textId="37F0730D" w:rsidR="00E11477" w:rsidRPr="003369C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ABEF15A" w14:textId="1E7A816E" w:rsidR="00E11477" w:rsidRPr="003369C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A3DDDD7" w14:textId="5CC42C48" w:rsidR="00E11477" w:rsidRPr="003369C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2745A45" w14:textId="6CE39F65" w:rsidR="00E11477" w:rsidRPr="003369C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4B7E8C1" w14:textId="7366CC57" w:rsidR="00E11477" w:rsidRPr="003369C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1E68E5DE" w14:textId="49BA201D" w:rsidR="00E11477" w:rsidRPr="003369C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17</w:t>
                            </w:r>
                          </w:p>
                        </w:tc>
                      </w:tr>
                      <w:tr w:rsidR="00E11477" w:rsidRPr="00A4487F" w14:paraId="243CF575" w14:textId="77777777" w:rsidTr="003364C4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7D8259F2" w14:textId="046ED1C7" w:rsidR="00E11477" w:rsidRPr="003369C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0CC184E4" w14:textId="2A727F95" w:rsidR="00E11477" w:rsidRPr="003369C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713C88F" w14:textId="05954B21" w:rsidR="00E11477" w:rsidRPr="003369C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D021CD2" w14:textId="4B6FD5DA" w:rsidR="00E11477" w:rsidRPr="003369C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5187C54" w14:textId="1C6BF420" w:rsidR="00E11477" w:rsidRPr="003369C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7668CC3" w14:textId="748120A0" w:rsidR="00E11477" w:rsidRPr="003369C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34330469" w14:textId="18CD9263" w:rsidR="00E11477" w:rsidRPr="003369C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24</w:t>
                            </w:r>
                          </w:p>
                        </w:tc>
                      </w:tr>
                      <w:tr w:rsidR="00E11477" w:rsidRPr="00A4487F" w14:paraId="2208B74E" w14:textId="77777777" w:rsidTr="00046864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51A13DA7" w14:textId="2175A7F9" w:rsidR="00E11477" w:rsidRPr="003369C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31C719B1" w14:textId="39B9C44A" w:rsidR="00E11477" w:rsidRPr="003369C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E3175F7" w14:textId="26AC13A4" w:rsidR="00E11477" w:rsidRPr="003369C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A875655" w14:textId="327A3C5E" w:rsidR="00E11477" w:rsidRPr="003369C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507A6F1" w14:textId="166AA80F" w:rsidR="00E11477" w:rsidRPr="003369C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19C1789" w14:textId="14BE0CFC" w:rsidR="00E11477" w:rsidRPr="003369C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4C1EAA">
                              <w:rPr>
                                <w:rFonts w:ascii="Verdana" w:hAnsi="Verdana" w:cs="Georgia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</w:tcPr>
                          <w:p w14:paraId="2C3FAE26" w14:textId="095C399C" w:rsidR="00E11477" w:rsidRPr="003369C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31</w:t>
                            </w:r>
                          </w:p>
                        </w:tc>
                      </w:tr>
                      <w:tr w:rsidR="00E11477" w:rsidRPr="00A4487F" w14:paraId="6438E517" w14:textId="77777777" w:rsidTr="00046864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FFFFFF"/>
                          </w:tcPr>
                          <w:p w14:paraId="436CFA76" w14:textId="77777777" w:rsidR="00E11477" w:rsidRPr="00FD5BD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14:paraId="46D15383" w14:textId="77777777" w:rsidR="00E11477" w:rsidRPr="00FD5BD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677DAFD7" w14:textId="77777777" w:rsidR="00E11477" w:rsidRPr="00FD5BD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5BCFB07B" w14:textId="77777777" w:rsidR="00E11477" w:rsidRPr="00FD5BD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49B255AB" w14:textId="77777777" w:rsidR="00E11477" w:rsidRPr="00FD5BD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598D6C0B" w14:textId="77777777" w:rsidR="00E11477" w:rsidRPr="00FD5BD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</w:tcPr>
                          <w:p w14:paraId="2176C38E" w14:textId="77777777" w:rsidR="00E11477" w:rsidRPr="00FD5BD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</w:tr>
                      <w:tr w:rsidR="00E11477" w:rsidRPr="00A4487F" w14:paraId="6D545BAA" w14:textId="77777777" w:rsidTr="00FD5BD0">
                        <w:trPr>
                          <w:trHeight w:hRule="exact" w:val="80"/>
                        </w:trPr>
                        <w:tc>
                          <w:tcPr>
                            <w:tcW w:w="3456" w:type="dxa"/>
                            <w:gridSpan w:val="7"/>
                            <w:shd w:val="clear" w:color="auto" w:fill="FFFFFF"/>
                          </w:tcPr>
                          <w:p w14:paraId="75B9A0A2" w14:textId="77777777" w:rsidR="00E11477" w:rsidRPr="00831390" w:rsidRDefault="00E11477" w:rsidP="00E11477">
                            <w:pPr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</w:p>
                        </w:tc>
                      </w:tr>
                      <w:tr w:rsidR="00E11477" w:rsidRPr="00A4487F" w14:paraId="2CD4CD6F" w14:textId="77777777">
                        <w:trPr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shd w:val="clear" w:color="auto" w:fill="006699"/>
                            <w:vAlign w:val="bottom"/>
                          </w:tcPr>
                          <w:p w14:paraId="584D697D" w14:textId="298B79DF" w:rsidR="00E11477" w:rsidRPr="00A4487F" w:rsidRDefault="00DF6BDC" w:rsidP="00E11477">
                            <w:pPr>
                              <w:pStyle w:val="MonthNames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J</w:t>
                            </w:r>
                            <w:r w:rsidR="00E11477">
                              <w:rPr>
                                <w:rFonts w:ascii="Verdana" w:hAnsi="Verdana" w:cs="Verdana"/>
                              </w:rPr>
                              <w:t>une</w:t>
                            </w:r>
                          </w:p>
                        </w:tc>
                      </w:tr>
                      <w:tr w:rsidR="00E11477" w:rsidRPr="00A4487F" w14:paraId="4285F5D3" w14:textId="77777777" w:rsidTr="006D3491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14:paraId="7AD9D9D0" w14:textId="77777777" w:rsidR="00E11477" w:rsidRPr="0096100D" w:rsidRDefault="00E11477" w:rsidP="00E114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493" w:type="dxa"/>
                            <w:vAlign w:val="center"/>
                          </w:tcPr>
                          <w:p w14:paraId="1285ED23" w14:textId="77777777" w:rsidR="00E11477" w:rsidRPr="0096100D" w:rsidRDefault="00E11477" w:rsidP="00E114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36E712D6" w14:textId="77777777" w:rsidR="00E11477" w:rsidRPr="0096100D" w:rsidRDefault="00E11477" w:rsidP="00E114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59CA5B48" w14:textId="77777777" w:rsidR="00E11477" w:rsidRPr="0096100D" w:rsidRDefault="00E11477" w:rsidP="00E114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431CB432" w14:textId="77777777" w:rsidR="00E11477" w:rsidRPr="0096100D" w:rsidRDefault="00E11477" w:rsidP="00E114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3F39B03D" w14:textId="77777777" w:rsidR="00E11477" w:rsidRPr="0096100D" w:rsidRDefault="00E11477" w:rsidP="00E114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232AF857" w14:textId="77777777" w:rsidR="00E11477" w:rsidRPr="0096100D" w:rsidRDefault="00E11477" w:rsidP="00E114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Sat</w:t>
                            </w:r>
                          </w:p>
                        </w:tc>
                      </w:tr>
                      <w:tr w:rsidR="00E11477" w:rsidRPr="00A4487F" w14:paraId="61C90395" w14:textId="77777777" w:rsidTr="00DF6BDC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28347FCA" w14:textId="58FDB858" w:rsidR="00E11477" w:rsidRPr="004C1EAA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01171D96" w14:textId="1895EF13" w:rsidR="00E11477" w:rsidRPr="004C1EAA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ED6B59E" w14:textId="4B015CFB" w:rsidR="00E11477" w:rsidRPr="004C1EAA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E025C18" w14:textId="0E58E20D" w:rsidR="00E11477" w:rsidRPr="004C1EAA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B93E719" w14:textId="02E4D089" w:rsidR="00E11477" w:rsidRPr="004C1EAA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41596E0" w14:textId="1F20DA02" w:rsidR="00E11477" w:rsidRPr="004C1EAA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7B4A05AF" w14:textId="4A584815" w:rsidR="00E11477" w:rsidRPr="004C1EAA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7</w:t>
                            </w:r>
                          </w:p>
                        </w:tc>
                      </w:tr>
                      <w:tr w:rsidR="00E11477" w:rsidRPr="00A4487F" w14:paraId="1FC779B9" w14:textId="77777777" w:rsidTr="009E259E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779B5274" w14:textId="37D237CE" w:rsidR="00E11477" w:rsidRPr="004C1EAA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1CB7187D" w14:textId="16B39C13" w:rsidR="00E11477" w:rsidRPr="004C1EAA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7334010" w14:textId="03774E43" w:rsidR="00E11477" w:rsidRPr="004C1EAA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42D78AF" w14:textId="13020D26" w:rsidR="00E11477" w:rsidRPr="004C1EAA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F7BA75F" w14:textId="50BF361B" w:rsidR="00E11477" w:rsidRPr="004C1EAA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5D09A29" w14:textId="528B98B4" w:rsidR="00E11477" w:rsidRPr="004C1EAA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0EB70F02" w14:textId="506E04A3" w:rsidR="00E11477" w:rsidRPr="004C1EAA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14</w:t>
                            </w:r>
                          </w:p>
                        </w:tc>
                      </w:tr>
                      <w:tr w:rsidR="00E11477" w:rsidRPr="00A4487F" w14:paraId="3781DBB1" w14:textId="77777777" w:rsidTr="009E259E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42957850" w14:textId="27B4B37D" w:rsidR="00E11477" w:rsidRPr="004C1EAA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7B356130" w14:textId="5A5686D2" w:rsidR="00E11477" w:rsidRPr="004C1EAA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9DE5D42" w14:textId="447EF9E9" w:rsidR="00E11477" w:rsidRPr="004C1EAA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2AC7953" w14:textId="56462E65" w:rsidR="00E11477" w:rsidRPr="004C1EAA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DB768E0" w14:textId="5D6EAEDC" w:rsidR="00E11477" w:rsidRPr="004C1EAA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03F3FCD" w14:textId="7A370369" w:rsidR="00E11477" w:rsidRPr="004C1EAA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757F80EC" w14:textId="2B8ADD04" w:rsidR="00E11477" w:rsidRPr="004C1EAA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21</w:t>
                            </w:r>
                          </w:p>
                        </w:tc>
                      </w:tr>
                      <w:tr w:rsidR="00E11477" w:rsidRPr="00A4487F" w14:paraId="1296975A" w14:textId="77777777" w:rsidTr="009E259E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0BD5D5D1" w14:textId="094D9E53" w:rsidR="00E11477" w:rsidRPr="004C1EAA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25787577" w14:textId="01BF8EA7" w:rsidR="00E11477" w:rsidRPr="004C1EAA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93F1519" w14:textId="2CD04E7F" w:rsidR="00E11477" w:rsidRPr="004C1EAA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41922C5" w14:textId="4E602FF6" w:rsidR="00E11477" w:rsidRPr="004C1EAA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357AC5D" w14:textId="5B1CC855" w:rsidR="00E11477" w:rsidRPr="004C1EAA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57C72F6" w14:textId="7A3E4828" w:rsidR="00E11477" w:rsidRPr="004C1EAA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1252EE8F" w14:textId="42631A39" w:rsidR="00E11477" w:rsidRPr="004C1EAA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28</w:t>
                            </w:r>
                          </w:p>
                        </w:tc>
                      </w:tr>
                      <w:tr w:rsidR="00E11477" w:rsidRPr="00A4487F" w14:paraId="6E0C122D" w14:textId="77777777" w:rsidTr="00DF6BDC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36392266" w14:textId="6EF1C190" w:rsidR="00E11477" w:rsidRPr="004C1EAA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48E98091" w14:textId="4B9BAEBE" w:rsidR="00E11477" w:rsidRPr="004C1EAA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0F60887" w14:textId="55380F75" w:rsidR="00E11477" w:rsidRPr="004C1EAA" w:rsidRDefault="00E11477" w:rsidP="00E11477">
                            <w:pPr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39B1F251" w14:textId="0997EBB1" w:rsidR="00E11477" w:rsidRPr="004C1EAA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7AA9EE01" w14:textId="0199EFFA" w:rsidR="00E11477" w:rsidRPr="004C1EAA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641CA1BC" w14:textId="1C5EF2EB" w:rsidR="00E11477" w:rsidRPr="004C1EAA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39758F6D" w14:textId="77777777" w:rsidR="00E11477" w:rsidRPr="004C1EAA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</w:tr>
                      <w:tr w:rsidR="00E11477" w:rsidRPr="00A4487F" w14:paraId="3E00E2E3" w14:textId="77777777" w:rsidTr="00C83A63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FFFFFF"/>
                            <w:vAlign w:val="center"/>
                          </w:tcPr>
                          <w:p w14:paraId="6022306C" w14:textId="77777777" w:rsidR="00E11477" w:rsidRPr="00FD5BD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shd w:val="clear" w:color="auto" w:fill="FFFFFF"/>
                            <w:vAlign w:val="center"/>
                          </w:tcPr>
                          <w:p w14:paraId="1AA8849D" w14:textId="77777777" w:rsidR="00E11477" w:rsidRPr="00FD5BD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4DF44BA8" w14:textId="77777777" w:rsidR="00E11477" w:rsidRPr="00FD5BD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300756F5" w14:textId="77777777" w:rsidR="00E11477" w:rsidRPr="00FD5BD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249FB033" w14:textId="77777777" w:rsidR="00E11477" w:rsidRPr="00FD5BD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1D375B0A" w14:textId="77777777" w:rsidR="00E11477" w:rsidRPr="00FD5BD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FFFFFF"/>
                            <w:vAlign w:val="center"/>
                          </w:tcPr>
                          <w:p w14:paraId="6FAC3F2F" w14:textId="77777777" w:rsidR="00E11477" w:rsidRPr="00FD5BD0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14:paraId="430CFF33" w14:textId="77777777" w:rsidR="00E11477" w:rsidRPr="00E33811" w:rsidRDefault="00E11477" w:rsidP="007417CC">
                      <w:pPr>
                        <w:shd w:val="clear" w:color="auto" w:fill="FFFFFF"/>
                        <w:rPr>
                          <w:color w:val="006699"/>
                        </w:rPr>
                      </w:pPr>
                    </w:p>
                  </w:txbxContent>
                </v:textbox>
                <w10:wrap type="square" side="left" anchorx="page" anchory="page"/>
              </v:shape>
            </w:pict>
          </mc:Fallback>
        </mc:AlternateContent>
      </w:r>
      <w:r w:rsidR="00F02CC5">
        <w:rPr>
          <w:rFonts w:ascii="Verdana" w:hAnsi="Verdana" w:cs="Georgia"/>
          <w:noProof/>
          <w:color w:val="000000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6A00E" wp14:editId="0D7A430C">
                <wp:simplePos x="0" y="0"/>
                <wp:positionH relativeFrom="page">
                  <wp:posOffset>862330</wp:posOffset>
                </wp:positionH>
                <wp:positionV relativeFrom="page">
                  <wp:posOffset>1069340</wp:posOffset>
                </wp:positionV>
                <wp:extent cx="2325370" cy="6023610"/>
                <wp:effectExtent l="0" t="2540" r="3175" b="3175"/>
                <wp:wrapSquare wrapText="left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5370" cy="6023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456" w:type="dxa"/>
                              <w:tblLayout w:type="fixed"/>
                              <w:tblCellMar>
                                <w:left w:w="14" w:type="dxa"/>
                                <w:right w:w="14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3"/>
                              <w:gridCol w:w="493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</w:tblGrid>
                            <w:tr w:rsidR="00E11477" w:rsidRPr="00EF5D2F" w14:paraId="4721D7C7" w14:textId="77777777" w:rsidTr="00CE1B3C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vAlign w:val="bottom"/>
                                </w:tcPr>
                                <w:p w14:paraId="77D5260E" w14:textId="6F7F2719" w:rsidR="00E11477" w:rsidRPr="00A4487F" w:rsidRDefault="00DF6BDC" w:rsidP="00192680">
                                  <w:pPr>
                                    <w:pStyle w:val="MonthNames"/>
                                    <w:rPr>
                                      <w:rFonts w:ascii="Verdana" w:hAnsi="Verdana" w:cs="Verdana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</w:rPr>
                                    <w:t>J</w:t>
                                  </w:r>
                                  <w:r w:rsidR="00E11477">
                                    <w:rPr>
                                      <w:rFonts w:ascii="Verdana" w:hAnsi="Verdana" w:cs="Verdana"/>
                                    </w:rPr>
                                    <w:t>anuary</w:t>
                                  </w:r>
                                </w:p>
                              </w:tc>
                            </w:tr>
                            <w:tr w:rsidR="00E11477" w:rsidRPr="00A4487F" w14:paraId="7035A962" w14:textId="77777777" w:rsidTr="00681917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  <w:vAlign w:val="center"/>
                                </w:tcPr>
                                <w:p w14:paraId="785FCE52" w14:textId="77777777" w:rsidR="00E11477" w:rsidRPr="0096100D" w:rsidRDefault="00E11477" w:rsidP="000F70F4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0E7B289D" w14:textId="77777777" w:rsidR="00E11477" w:rsidRPr="0096100D" w:rsidRDefault="00E11477" w:rsidP="000F70F4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25D1B639" w14:textId="77777777" w:rsidR="00E11477" w:rsidRPr="0096100D" w:rsidRDefault="00E11477" w:rsidP="000F70F4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79488278" w14:textId="77777777" w:rsidR="00E11477" w:rsidRPr="0096100D" w:rsidRDefault="00E11477" w:rsidP="000F70F4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6DC226A8" w14:textId="77777777" w:rsidR="00E11477" w:rsidRPr="0096100D" w:rsidRDefault="00E11477" w:rsidP="000F70F4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4C51FEFB" w14:textId="77777777" w:rsidR="00E11477" w:rsidRPr="0096100D" w:rsidRDefault="00E11477" w:rsidP="000F70F4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00AFB815" w14:textId="77777777" w:rsidR="00E11477" w:rsidRPr="0096100D" w:rsidRDefault="00E11477" w:rsidP="000F70F4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 w:rsidR="00E11477" w:rsidRPr="00A4487F" w14:paraId="5CD0D12B" w14:textId="77777777" w:rsidTr="00E11477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 w:themeFill="accent1" w:themeFillTint="33"/>
                                </w:tcPr>
                                <w:p w14:paraId="55B017CD" w14:textId="0763C276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5F8DFAF2" w14:textId="1927DE85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4E11032" w14:textId="299049E4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93738CA" w14:textId="14465F34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68A6311" w14:textId="3C7926C3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6075A2B" w14:textId="7BFAFF64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231AF90B" w14:textId="0317556F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E11477" w:rsidRPr="00A4487F" w14:paraId="57B4073E" w14:textId="77777777" w:rsidTr="000F70F4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51F544F9" w14:textId="641C2A45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4963E2F1" w14:textId="234D4CBE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8061344" w14:textId="14FECA6E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C1DD7C4" w14:textId="187E34BD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FEB5FA8" w14:textId="4654AFFC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3C1879F" w14:textId="50DE7C38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127CC591" w14:textId="5E76F085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E11477" w:rsidRPr="00A4487F" w14:paraId="2A47161E" w14:textId="77777777" w:rsidTr="000F70F4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3086BEE0" w14:textId="5F3AF3D3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3C5559B0" w14:textId="2D7EE2A9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15E8543" w14:textId="238C37F5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22B2A64" w14:textId="4B49D148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D060A02" w14:textId="023D014B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BBAB3BD" w14:textId="0A5A0CAE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148E184E" w14:textId="48955298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E11477" w:rsidRPr="00A4487F" w14:paraId="23F96979" w14:textId="77777777" w:rsidTr="000F70F4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04285611" w14:textId="28777E17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1A7A8380" w14:textId="58C434FE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9137740" w14:textId="66E1DBFE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AD2C378" w14:textId="7B9162AE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2A197AD" w14:textId="3BFCF711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C44B3D2" w14:textId="5A83AD80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32B34F63" w14:textId="123C55F4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E11477" w:rsidRPr="00A4487F" w14:paraId="3D2F5BBA" w14:textId="77777777" w:rsidTr="00E11477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32501F00" w14:textId="137F3DF4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46C206E3" w14:textId="0DE22ADE" w:rsidR="00E11477" w:rsidRPr="008E29A6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C8EFBAC" w14:textId="0385AB2A" w:rsidR="00E11477" w:rsidRPr="008E29A6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459BAB8" w14:textId="486064B7" w:rsidR="00E11477" w:rsidRPr="008E29A6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15CF863" w14:textId="0AE0A1A4" w:rsidR="00E11477" w:rsidRPr="008E29A6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6B1DC1D" w14:textId="7EE96F91" w:rsidR="00E11477" w:rsidRPr="008E29A6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4055F89C" w14:textId="77777777" w:rsidR="00E11477" w:rsidRPr="008E29A6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E11477" w:rsidRPr="00A4487F" w14:paraId="17999A06" w14:textId="77777777" w:rsidTr="002014B9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FFFFFF" w:themeFill="background1"/>
                                </w:tcPr>
                                <w:p w14:paraId="5CDECD5A" w14:textId="77777777" w:rsidR="00E11477" w:rsidRPr="008E29A6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6A78ED47" w14:textId="77777777" w:rsidR="00E11477" w:rsidRPr="008E29A6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C33B919" w14:textId="77777777" w:rsidR="00E11477" w:rsidRPr="008E29A6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750DB09" w14:textId="77777777" w:rsidR="00E11477" w:rsidRPr="008E29A6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3EFB1C6" w14:textId="77777777" w:rsidR="00E11477" w:rsidRPr="008E29A6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D83DA09" w14:textId="77777777" w:rsidR="00E11477" w:rsidRPr="008E29A6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</w:tcPr>
                                <w:p w14:paraId="465074B2" w14:textId="77777777" w:rsidR="00E11477" w:rsidRPr="008E29A6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E11477" w:rsidRPr="00A4487F" w14:paraId="2ECC33B5" w14:textId="77777777" w:rsidTr="00CE1B3C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vAlign w:val="bottom"/>
                                </w:tcPr>
                                <w:p w14:paraId="18206B97" w14:textId="6F057167" w:rsidR="00E11477" w:rsidRPr="00A4487F" w:rsidRDefault="00DF6BDC" w:rsidP="00E11477">
                                  <w:pPr>
                                    <w:pStyle w:val="MonthNames"/>
                                    <w:rPr>
                                      <w:rFonts w:ascii="Verdana" w:hAnsi="Verdana" w:cs="Verdana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</w:rPr>
                                    <w:t>F</w:t>
                                  </w:r>
                                  <w:r w:rsidR="00E11477">
                                    <w:rPr>
                                      <w:rFonts w:ascii="Verdana" w:hAnsi="Verdana" w:cs="Verdana"/>
                                    </w:rPr>
                                    <w:t>ebruary</w:t>
                                  </w:r>
                                </w:p>
                              </w:tc>
                            </w:tr>
                            <w:tr w:rsidR="00E11477" w:rsidRPr="00A4487F" w14:paraId="5C919F0D" w14:textId="77777777" w:rsidTr="00D66C17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6AE874E7" w14:textId="77777777" w:rsidR="00E11477" w:rsidRPr="0096100D" w:rsidRDefault="00E11477" w:rsidP="00E114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72D9AD10" w14:textId="77777777" w:rsidR="00E11477" w:rsidRPr="0096100D" w:rsidRDefault="00E11477" w:rsidP="00E114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23D1356D" w14:textId="77777777" w:rsidR="00E11477" w:rsidRPr="0096100D" w:rsidRDefault="00E11477" w:rsidP="00E114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2BFB5EC1" w14:textId="77777777" w:rsidR="00E11477" w:rsidRPr="0096100D" w:rsidRDefault="00E11477" w:rsidP="00E114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656EE8E1" w14:textId="77777777" w:rsidR="00E11477" w:rsidRPr="0096100D" w:rsidRDefault="00E11477" w:rsidP="00E114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6AE8E69D" w14:textId="77777777" w:rsidR="00E11477" w:rsidRPr="0096100D" w:rsidRDefault="00E11477" w:rsidP="00E114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03E3FDF0" w14:textId="77777777" w:rsidR="00E11477" w:rsidRPr="0096100D" w:rsidRDefault="00E11477" w:rsidP="00E114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 w:rsidR="00E11477" w:rsidRPr="008E29A6" w14:paraId="0A2CC9CF" w14:textId="77777777" w:rsidTr="00E11477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598F9EC5" w14:textId="77777777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75CADEBA" w14:textId="77777777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2CF8CBF" w14:textId="77777777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F572292" w14:textId="0E7F6D59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CD63B2A" w14:textId="38AAE0D0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1A8C267" w14:textId="2853FA02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0236C4E9" w14:textId="2B9F0AE3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11477" w:rsidRPr="00A4487F" w14:paraId="016506F3" w14:textId="77777777" w:rsidTr="000F70F4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7346AF4A" w14:textId="0F71634F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79BF9757" w14:textId="0BFB940F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61DE40F" w14:textId="4D6BCC6E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3C2EC3E" w14:textId="3B8E6EA7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7EDC35D" w14:textId="6237DC93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76CB382" w14:textId="1415E06D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102F4B36" w14:textId="264F7417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E11477" w:rsidRPr="00A4487F" w14:paraId="66D633D5" w14:textId="77777777" w:rsidTr="000F70F4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1BC851D3" w14:textId="51255C90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6EF7D24F" w14:textId="215CE1B9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44C110E" w14:textId="034C2EC8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5371AFA" w14:textId="1CAB6774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E12E14F" w14:textId="76AC9AD7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55A4A2D" w14:textId="56BD28CF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73DC55D8" w14:textId="31D36D09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E11477" w:rsidRPr="00A4487F" w14:paraId="1907C877" w14:textId="77777777" w:rsidTr="000F70F4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428F4FAA" w14:textId="170AB1F6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0EF00C12" w14:textId="1059ECFB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A0BC3D1" w14:textId="64E51F04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063E206" w14:textId="44E3C162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2E2C364" w14:textId="707E99C6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06EAA8C" w14:textId="43DE4494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709180D1" w14:textId="40F9C126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E11477" w:rsidRPr="00A4487F" w14:paraId="210A512F" w14:textId="77777777" w:rsidTr="00E11477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5AA23E7E" w14:textId="4873B169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1D4449A2" w14:textId="1969E47C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FC987DE" w14:textId="0E6F2CA3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16E3C72" w14:textId="5A10168C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D11B15E" w14:textId="363DCE94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ACE0F5A" w14:textId="7C2AD5CF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4E2FF657" w14:textId="7558A2C3" w:rsidR="00E11477" w:rsidRPr="00E11477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</w:tr>
                            <w:tr w:rsidR="00E11477" w:rsidRPr="00A4487F" w14:paraId="5D03F66B" w14:textId="77777777" w:rsidTr="00BB4832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vAlign w:val="center"/>
                                </w:tcPr>
                                <w:p w14:paraId="23D928EE" w14:textId="77777777" w:rsidR="00E11477" w:rsidRPr="00C26DA8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</w:tr>
                            <w:tr w:rsidR="00E11477" w:rsidRPr="00A4487F" w14:paraId="41394642" w14:textId="77777777" w:rsidTr="00CE1B3C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shd w:val="clear" w:color="auto" w:fill="006699"/>
                                  <w:vAlign w:val="bottom"/>
                                </w:tcPr>
                                <w:p w14:paraId="7C115D68" w14:textId="2710E646" w:rsidR="00E11477" w:rsidRPr="00A4487F" w:rsidRDefault="00DF6BDC" w:rsidP="00E11477">
                                  <w:pPr>
                                    <w:pStyle w:val="MonthNames"/>
                                    <w:rPr>
                                      <w:rFonts w:ascii="Verdana" w:hAnsi="Verdana" w:cs="Verdana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</w:rPr>
                                    <w:t>M</w:t>
                                  </w:r>
                                  <w:r w:rsidR="00E11477">
                                    <w:rPr>
                                      <w:rFonts w:ascii="Verdana" w:hAnsi="Verdana" w:cs="Verdana"/>
                                    </w:rPr>
                                    <w:t>arch</w:t>
                                  </w:r>
                                </w:p>
                              </w:tc>
                            </w:tr>
                            <w:tr w:rsidR="00E11477" w:rsidRPr="00A4487F" w14:paraId="3675FE71" w14:textId="77777777" w:rsidTr="00D66C17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4D4925F8" w14:textId="77777777" w:rsidR="00E11477" w:rsidRPr="0096100D" w:rsidRDefault="00E11477" w:rsidP="00E114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0A428CB0" w14:textId="77777777" w:rsidR="00E11477" w:rsidRPr="0096100D" w:rsidRDefault="00E11477" w:rsidP="00E114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361BFD80" w14:textId="77777777" w:rsidR="00E11477" w:rsidRPr="0096100D" w:rsidRDefault="00E11477" w:rsidP="00E114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6AD8EEDD" w14:textId="77777777" w:rsidR="00E11477" w:rsidRPr="0096100D" w:rsidRDefault="00E11477" w:rsidP="00E114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1F508C8C" w14:textId="77777777" w:rsidR="00E11477" w:rsidRPr="0096100D" w:rsidRDefault="00E11477" w:rsidP="00E114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702C9EDD" w14:textId="77777777" w:rsidR="00E11477" w:rsidRPr="0096100D" w:rsidRDefault="00E11477" w:rsidP="00E114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7AD7737A" w14:textId="77777777" w:rsidR="00E11477" w:rsidRPr="0096100D" w:rsidRDefault="00E11477" w:rsidP="00E114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 w:rsidR="00E11477" w:rsidRPr="00A4487F" w14:paraId="719304C1" w14:textId="77777777" w:rsidTr="00046864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67AEF6E9" w14:textId="77777777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3E433BE2" w14:textId="77777777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45D34E1" w14:textId="77777777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6C2652A" w14:textId="0144C45D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AAFFCC3" w14:textId="462DD649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C808C18" w14:textId="678298B1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1A8B6AF5" w14:textId="6C4F817C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11477" w:rsidRPr="00A4487F" w14:paraId="3A789C96" w14:textId="77777777" w:rsidTr="00E8662C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302A5275" w14:textId="1DD5FB59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62AA0D2C" w14:textId="0139217B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0C83371" w14:textId="584706D0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B6A4375" w14:textId="402188EA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6AA84F9" w14:textId="2A91B194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6BBF10A" w14:textId="30300713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031AE966" w14:textId="46B98440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E11477" w:rsidRPr="00A4487F" w14:paraId="6E6A4BB7" w14:textId="77777777" w:rsidTr="00E8662C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401BF89E" w14:textId="3F98C65B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0C1D92E1" w14:textId="578B31E1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5986E2B" w14:textId="72A869D5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3C75CD0" w14:textId="56050DAC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2404E56" w14:textId="2B12BB18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80A0A9D" w14:textId="091C7B89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64460CEA" w14:textId="5624FAEE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E11477" w:rsidRPr="00A4487F" w14:paraId="6CC36738" w14:textId="77777777" w:rsidTr="00E8662C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7EE79C18" w14:textId="2834D3C1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165C4539" w14:textId="2810DE84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CD862F6" w14:textId="578BF9E0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4596D9B" w14:textId="3C60EF31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5CE9F10" w14:textId="3A753792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2B8F4CA" w14:textId="14B56550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1C93CA45" w14:textId="281F66D2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E11477" w:rsidRPr="00A4487F" w14:paraId="069DCCA7" w14:textId="77777777" w:rsidTr="00DF6BDC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1F5BCB5A" w14:textId="55BA35C4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1F9506DA" w14:textId="115807DC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33493CA" w14:textId="192698A8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31687E0" w14:textId="3EAD6D9F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2674789" w14:textId="79CE6A60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F301E3A" w14:textId="216CC900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14045E2E" w14:textId="6567B76D" w:rsidR="00E11477" w:rsidRPr="008E65B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E11477" w:rsidRPr="00A4487F" w14:paraId="13DE7CC7" w14:textId="77777777" w:rsidTr="00DF6BDC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6EC0D026" w14:textId="56F4B3CD" w:rsidR="00E11477" w:rsidRPr="00C26DA8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  <w:r w:rsidRPr="002014B9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75FE2575" w14:textId="24200F4C" w:rsidR="00E11477" w:rsidRPr="00C26DA8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1EFE9D3" w14:textId="77777777" w:rsidR="00E11477" w:rsidRPr="00C26DA8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BEA01EB" w14:textId="77777777" w:rsidR="00E11477" w:rsidRPr="00C26DA8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B586C0A" w14:textId="77777777" w:rsidR="00E11477" w:rsidRPr="00C26DA8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A35830A" w14:textId="77777777" w:rsidR="00E11477" w:rsidRPr="00C26DA8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  <w:vAlign w:val="center"/>
                                </w:tcPr>
                                <w:p w14:paraId="01F0F472" w14:textId="77777777" w:rsidR="00E11477" w:rsidRPr="00C26DA8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659D16" w14:textId="77777777" w:rsidR="00E11477" w:rsidRPr="00E33811" w:rsidRDefault="00E11477" w:rsidP="001A1F9E">
                            <w:pPr>
                              <w:rPr>
                                <w:color w:val="0066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6A00E" id="Text Box 2" o:spid="_x0000_s1028" type="#_x0000_t202" style="position:absolute;left:0;text-align:left;margin-left:67.9pt;margin-top:84.2pt;width:183.1pt;height:474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zN5ugIAAME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" filled="f" stroked="f">
                <v:textbox>
                  <w:txbxContent>
                    <w:tbl>
                      <w:tblPr>
                        <w:tblW w:w="3456" w:type="dxa"/>
                        <w:tblLayout w:type="fixed"/>
                        <w:tblCellMar>
                          <w:left w:w="14" w:type="dxa"/>
                          <w:right w:w="14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3"/>
                        <w:gridCol w:w="493"/>
                        <w:gridCol w:w="494"/>
                        <w:gridCol w:w="494"/>
                        <w:gridCol w:w="494"/>
                        <w:gridCol w:w="494"/>
                        <w:gridCol w:w="494"/>
                      </w:tblGrid>
                      <w:tr w:rsidR="00E11477" w:rsidRPr="00EF5D2F" w14:paraId="4721D7C7" w14:textId="77777777" w:rsidTr="00CE1B3C">
                        <w:trPr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vAlign w:val="bottom"/>
                          </w:tcPr>
                          <w:p w14:paraId="77D5260E" w14:textId="6F7F2719" w:rsidR="00E11477" w:rsidRPr="00A4487F" w:rsidRDefault="00DF6BDC" w:rsidP="00192680">
                            <w:pPr>
                              <w:pStyle w:val="MonthNames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J</w:t>
                            </w:r>
                            <w:r w:rsidR="00E11477">
                              <w:rPr>
                                <w:rFonts w:ascii="Verdana" w:hAnsi="Verdana" w:cs="Verdana"/>
                              </w:rPr>
                              <w:t>anuary</w:t>
                            </w:r>
                          </w:p>
                        </w:tc>
                      </w:tr>
                      <w:tr w:rsidR="00E11477" w:rsidRPr="00A4487F" w14:paraId="7035A962" w14:textId="77777777" w:rsidTr="00681917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  <w:vAlign w:val="center"/>
                          </w:tcPr>
                          <w:p w14:paraId="785FCE52" w14:textId="77777777" w:rsidR="00E11477" w:rsidRPr="0096100D" w:rsidRDefault="00E11477" w:rsidP="000F70F4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493" w:type="dxa"/>
                            <w:vAlign w:val="center"/>
                          </w:tcPr>
                          <w:p w14:paraId="0E7B289D" w14:textId="77777777" w:rsidR="00E11477" w:rsidRPr="0096100D" w:rsidRDefault="00E11477" w:rsidP="000F70F4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25D1B639" w14:textId="77777777" w:rsidR="00E11477" w:rsidRPr="0096100D" w:rsidRDefault="00E11477" w:rsidP="000F70F4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79488278" w14:textId="77777777" w:rsidR="00E11477" w:rsidRPr="0096100D" w:rsidRDefault="00E11477" w:rsidP="000F70F4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6DC226A8" w14:textId="77777777" w:rsidR="00E11477" w:rsidRPr="0096100D" w:rsidRDefault="00E11477" w:rsidP="000F70F4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4C51FEFB" w14:textId="77777777" w:rsidR="00E11477" w:rsidRPr="0096100D" w:rsidRDefault="00E11477" w:rsidP="000F70F4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00AFB815" w14:textId="77777777" w:rsidR="00E11477" w:rsidRPr="0096100D" w:rsidRDefault="00E11477" w:rsidP="000F70F4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Sat</w:t>
                            </w:r>
                          </w:p>
                        </w:tc>
                      </w:tr>
                      <w:tr w:rsidR="00E11477" w:rsidRPr="00A4487F" w14:paraId="5CD0D12B" w14:textId="77777777" w:rsidTr="00E11477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 w:themeFill="accent1" w:themeFillTint="33"/>
                          </w:tcPr>
                          <w:p w14:paraId="55B017CD" w14:textId="0763C276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14:paraId="5F8DFAF2" w14:textId="1927DE85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64E11032" w14:textId="299049E4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293738CA" w14:textId="14465F34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68A6311" w14:textId="3C7926C3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6075A2B" w14:textId="7BFAFF64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231AF90B" w14:textId="0317556F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4</w:t>
                            </w:r>
                          </w:p>
                        </w:tc>
                      </w:tr>
                      <w:tr w:rsidR="00E11477" w:rsidRPr="00A4487F" w14:paraId="57B4073E" w14:textId="77777777" w:rsidTr="000F70F4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51F544F9" w14:textId="641C2A45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4963E2F1" w14:textId="234D4CBE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8061344" w14:textId="14FECA6E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C1DD7C4" w14:textId="187E34BD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FEB5FA8" w14:textId="4654AFFC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3C1879F" w14:textId="50DE7C38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127CC591" w14:textId="5E76F085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11</w:t>
                            </w:r>
                          </w:p>
                        </w:tc>
                      </w:tr>
                      <w:tr w:rsidR="00E11477" w:rsidRPr="00A4487F" w14:paraId="2A47161E" w14:textId="77777777" w:rsidTr="000F70F4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3086BEE0" w14:textId="5F3AF3D3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3C5559B0" w14:textId="2D7EE2A9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15E8543" w14:textId="238C37F5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22B2A64" w14:textId="4B49D148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D060A02" w14:textId="023D014B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BBAB3BD" w14:textId="0A5A0CAE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148E184E" w14:textId="48955298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18</w:t>
                            </w:r>
                          </w:p>
                        </w:tc>
                      </w:tr>
                      <w:tr w:rsidR="00E11477" w:rsidRPr="00A4487F" w14:paraId="23F96979" w14:textId="77777777" w:rsidTr="000F70F4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04285611" w14:textId="28777E17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1A7A8380" w14:textId="58C434FE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9137740" w14:textId="66E1DBFE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AD2C378" w14:textId="7B9162AE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2A197AD" w14:textId="3BFCF711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C44B3D2" w14:textId="5A83AD80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32B34F63" w14:textId="123C55F4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25</w:t>
                            </w:r>
                          </w:p>
                        </w:tc>
                      </w:tr>
                      <w:tr w:rsidR="00E11477" w:rsidRPr="00A4487F" w14:paraId="3D2F5BBA" w14:textId="77777777" w:rsidTr="00E11477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32501F00" w14:textId="137F3DF4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46C206E3" w14:textId="0DE22ADE" w:rsidR="00E11477" w:rsidRPr="008E29A6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C8EFBAC" w14:textId="0385AB2A" w:rsidR="00E11477" w:rsidRPr="008E29A6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459BAB8" w14:textId="486064B7" w:rsidR="00E11477" w:rsidRPr="008E29A6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15CF863" w14:textId="0AE0A1A4" w:rsidR="00E11477" w:rsidRPr="008E29A6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6B1DC1D" w14:textId="7EE96F91" w:rsidR="00E11477" w:rsidRPr="008E29A6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4055F89C" w14:textId="77777777" w:rsidR="00E11477" w:rsidRPr="008E29A6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</w:tr>
                      <w:tr w:rsidR="00E11477" w:rsidRPr="00A4487F" w14:paraId="17999A06" w14:textId="77777777" w:rsidTr="002014B9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FFFFFF" w:themeFill="background1"/>
                          </w:tcPr>
                          <w:p w14:paraId="5CDECD5A" w14:textId="77777777" w:rsidR="00E11477" w:rsidRPr="008E29A6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14:paraId="6A78ED47" w14:textId="77777777" w:rsidR="00E11477" w:rsidRPr="008E29A6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3C33B919" w14:textId="77777777" w:rsidR="00E11477" w:rsidRPr="008E29A6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2750DB09" w14:textId="77777777" w:rsidR="00E11477" w:rsidRPr="008E29A6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63EFB1C6" w14:textId="77777777" w:rsidR="00E11477" w:rsidRPr="008E29A6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7D83DA09" w14:textId="77777777" w:rsidR="00E11477" w:rsidRPr="008E29A6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</w:tcPr>
                          <w:p w14:paraId="465074B2" w14:textId="77777777" w:rsidR="00E11477" w:rsidRPr="008E29A6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</w:tr>
                      <w:tr w:rsidR="00E11477" w:rsidRPr="00A4487F" w14:paraId="2ECC33B5" w14:textId="77777777" w:rsidTr="00CE1B3C">
                        <w:trPr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vAlign w:val="bottom"/>
                          </w:tcPr>
                          <w:p w14:paraId="18206B97" w14:textId="6F057167" w:rsidR="00E11477" w:rsidRPr="00A4487F" w:rsidRDefault="00DF6BDC" w:rsidP="00E11477">
                            <w:pPr>
                              <w:pStyle w:val="MonthNames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F</w:t>
                            </w:r>
                            <w:r w:rsidR="00E11477">
                              <w:rPr>
                                <w:rFonts w:ascii="Verdana" w:hAnsi="Verdana" w:cs="Verdana"/>
                              </w:rPr>
                              <w:t>ebruary</w:t>
                            </w:r>
                          </w:p>
                        </w:tc>
                      </w:tr>
                      <w:tr w:rsidR="00E11477" w:rsidRPr="00A4487F" w14:paraId="5C919F0D" w14:textId="77777777" w:rsidTr="00D66C17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14:paraId="6AE874E7" w14:textId="77777777" w:rsidR="00E11477" w:rsidRPr="0096100D" w:rsidRDefault="00E11477" w:rsidP="00E114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493" w:type="dxa"/>
                            <w:vAlign w:val="center"/>
                          </w:tcPr>
                          <w:p w14:paraId="72D9AD10" w14:textId="77777777" w:rsidR="00E11477" w:rsidRPr="0096100D" w:rsidRDefault="00E11477" w:rsidP="00E114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23D1356D" w14:textId="77777777" w:rsidR="00E11477" w:rsidRPr="0096100D" w:rsidRDefault="00E11477" w:rsidP="00E114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2BFB5EC1" w14:textId="77777777" w:rsidR="00E11477" w:rsidRPr="0096100D" w:rsidRDefault="00E11477" w:rsidP="00E114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656EE8E1" w14:textId="77777777" w:rsidR="00E11477" w:rsidRPr="0096100D" w:rsidRDefault="00E11477" w:rsidP="00E114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6AE8E69D" w14:textId="77777777" w:rsidR="00E11477" w:rsidRPr="0096100D" w:rsidRDefault="00E11477" w:rsidP="00E114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03E3FDF0" w14:textId="77777777" w:rsidR="00E11477" w:rsidRPr="0096100D" w:rsidRDefault="00E11477" w:rsidP="00E114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Sat</w:t>
                            </w:r>
                          </w:p>
                        </w:tc>
                      </w:tr>
                      <w:tr w:rsidR="00E11477" w:rsidRPr="008E29A6" w14:paraId="0A2CC9CF" w14:textId="77777777" w:rsidTr="00E11477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598F9EC5" w14:textId="77777777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14:paraId="75CADEBA" w14:textId="77777777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02CF8CBF" w14:textId="77777777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6F572292" w14:textId="0E7F6D59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7CD63B2A" w14:textId="38AAE0D0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41A8C267" w14:textId="2853FA02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0236C4E9" w14:textId="2B9F0AE3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</w:t>
                            </w:r>
                          </w:p>
                        </w:tc>
                      </w:tr>
                      <w:tr w:rsidR="00E11477" w:rsidRPr="00A4487F" w14:paraId="016506F3" w14:textId="77777777" w:rsidTr="000F70F4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7346AF4A" w14:textId="0F71634F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79BF9757" w14:textId="0BFB940F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61DE40F" w14:textId="4D6BCC6E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3C2EC3E" w14:textId="3B8E6EA7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7EDC35D" w14:textId="6237DC93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76CB382" w14:textId="1415E06D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102F4B36" w14:textId="264F7417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8</w:t>
                            </w:r>
                          </w:p>
                        </w:tc>
                      </w:tr>
                      <w:tr w:rsidR="00E11477" w:rsidRPr="00A4487F" w14:paraId="66D633D5" w14:textId="77777777" w:rsidTr="000F70F4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1BC851D3" w14:textId="51255C90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6EF7D24F" w14:textId="215CE1B9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44C110E" w14:textId="034C2EC8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5371AFA" w14:textId="1CAB6774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E12E14F" w14:textId="76AC9AD7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55A4A2D" w14:textId="56BD28CF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73DC55D8" w14:textId="31D36D09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15</w:t>
                            </w:r>
                          </w:p>
                        </w:tc>
                      </w:tr>
                      <w:tr w:rsidR="00E11477" w:rsidRPr="00A4487F" w14:paraId="1907C877" w14:textId="77777777" w:rsidTr="000F70F4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428F4FAA" w14:textId="170AB1F6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0EF00C12" w14:textId="1059ECFB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A0BC3D1" w14:textId="64E51F04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063E206" w14:textId="44E3C162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2E2C364" w14:textId="707E99C6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06EAA8C" w14:textId="43DE4494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709180D1" w14:textId="40F9C126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22</w:t>
                            </w:r>
                          </w:p>
                        </w:tc>
                      </w:tr>
                      <w:tr w:rsidR="00E11477" w:rsidRPr="00A4487F" w14:paraId="210A512F" w14:textId="77777777" w:rsidTr="00E11477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5AA23E7E" w14:textId="4873B169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1D4449A2" w14:textId="1969E47C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FC987DE" w14:textId="0E6F2CA3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16E3C72" w14:textId="5A10168C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D11B15E" w14:textId="363DCE94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ACE0F5A" w14:textId="7C2AD5CF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4E2FF657" w14:textId="7558A2C3" w:rsidR="00E11477" w:rsidRPr="00E11477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</w:tr>
                      <w:tr w:rsidR="00E11477" w:rsidRPr="00A4487F" w14:paraId="5D03F66B" w14:textId="77777777" w:rsidTr="00BB4832">
                        <w:trPr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vAlign w:val="center"/>
                          </w:tcPr>
                          <w:p w14:paraId="23D928EE" w14:textId="77777777" w:rsidR="00E11477" w:rsidRPr="00C26DA8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</w:tr>
                      <w:tr w:rsidR="00E11477" w:rsidRPr="00A4487F" w14:paraId="41394642" w14:textId="77777777" w:rsidTr="00CE1B3C">
                        <w:trPr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shd w:val="clear" w:color="auto" w:fill="006699"/>
                            <w:vAlign w:val="bottom"/>
                          </w:tcPr>
                          <w:p w14:paraId="7C115D68" w14:textId="2710E646" w:rsidR="00E11477" w:rsidRPr="00A4487F" w:rsidRDefault="00DF6BDC" w:rsidP="00E11477">
                            <w:pPr>
                              <w:pStyle w:val="MonthNames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M</w:t>
                            </w:r>
                            <w:r w:rsidR="00E11477">
                              <w:rPr>
                                <w:rFonts w:ascii="Verdana" w:hAnsi="Verdana" w:cs="Verdana"/>
                              </w:rPr>
                              <w:t>arch</w:t>
                            </w:r>
                          </w:p>
                        </w:tc>
                      </w:tr>
                      <w:tr w:rsidR="00E11477" w:rsidRPr="00A4487F" w14:paraId="3675FE71" w14:textId="77777777" w:rsidTr="00D66C17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14:paraId="4D4925F8" w14:textId="77777777" w:rsidR="00E11477" w:rsidRPr="0096100D" w:rsidRDefault="00E11477" w:rsidP="00E114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493" w:type="dxa"/>
                            <w:vAlign w:val="center"/>
                          </w:tcPr>
                          <w:p w14:paraId="0A428CB0" w14:textId="77777777" w:rsidR="00E11477" w:rsidRPr="0096100D" w:rsidRDefault="00E11477" w:rsidP="00E114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361BFD80" w14:textId="77777777" w:rsidR="00E11477" w:rsidRPr="0096100D" w:rsidRDefault="00E11477" w:rsidP="00E114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6AD8EEDD" w14:textId="77777777" w:rsidR="00E11477" w:rsidRPr="0096100D" w:rsidRDefault="00E11477" w:rsidP="00E114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1F508C8C" w14:textId="77777777" w:rsidR="00E11477" w:rsidRPr="0096100D" w:rsidRDefault="00E11477" w:rsidP="00E114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702C9EDD" w14:textId="77777777" w:rsidR="00E11477" w:rsidRPr="0096100D" w:rsidRDefault="00E11477" w:rsidP="00E114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7AD7737A" w14:textId="77777777" w:rsidR="00E11477" w:rsidRPr="0096100D" w:rsidRDefault="00E11477" w:rsidP="00E114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Sat</w:t>
                            </w:r>
                          </w:p>
                        </w:tc>
                      </w:tr>
                      <w:tr w:rsidR="00E11477" w:rsidRPr="00A4487F" w14:paraId="719304C1" w14:textId="77777777" w:rsidTr="00046864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67AEF6E9" w14:textId="77777777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14:paraId="3E433BE2" w14:textId="77777777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345D34E1" w14:textId="77777777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76C2652A" w14:textId="0144C45D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1AAFFCC3" w14:textId="462DD649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6C808C18" w14:textId="678298B1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1A8B6AF5" w14:textId="6C4F817C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</w:t>
                            </w:r>
                          </w:p>
                        </w:tc>
                      </w:tr>
                      <w:tr w:rsidR="00E11477" w:rsidRPr="00A4487F" w14:paraId="3A789C96" w14:textId="77777777" w:rsidTr="00E8662C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302A5275" w14:textId="1DD5FB59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62AA0D2C" w14:textId="0139217B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0C83371" w14:textId="584706D0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B6A4375" w14:textId="402188EA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6AA84F9" w14:textId="2A91B194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6BBF10A" w14:textId="30300713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031AE966" w14:textId="46B98440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8</w:t>
                            </w:r>
                          </w:p>
                        </w:tc>
                      </w:tr>
                      <w:tr w:rsidR="00E11477" w:rsidRPr="00A4487F" w14:paraId="6E6A4BB7" w14:textId="77777777" w:rsidTr="00E8662C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401BF89E" w14:textId="3F98C65B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0C1D92E1" w14:textId="578B31E1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5986E2B" w14:textId="72A869D5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3C75CD0" w14:textId="56050DAC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2404E56" w14:textId="2B12BB18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80A0A9D" w14:textId="091C7B89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64460CEA" w14:textId="5624FAEE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15</w:t>
                            </w:r>
                          </w:p>
                        </w:tc>
                      </w:tr>
                      <w:tr w:rsidR="00E11477" w:rsidRPr="00A4487F" w14:paraId="6CC36738" w14:textId="77777777" w:rsidTr="00E8662C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7EE79C18" w14:textId="2834D3C1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165C4539" w14:textId="2810DE84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CD862F6" w14:textId="578BF9E0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4596D9B" w14:textId="3C60EF31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5CE9F10" w14:textId="3A753792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2B8F4CA" w14:textId="14B56550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1C93CA45" w14:textId="281F66D2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22</w:t>
                            </w:r>
                          </w:p>
                        </w:tc>
                      </w:tr>
                      <w:tr w:rsidR="00E11477" w:rsidRPr="00A4487F" w14:paraId="069DCCA7" w14:textId="77777777" w:rsidTr="00DF6BDC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1F5BCB5A" w14:textId="55BA35C4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1F9506DA" w14:textId="115807DC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33493CA" w14:textId="192698A8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31687E0" w14:textId="3EAD6D9F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2674789" w14:textId="79CE6A60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F301E3A" w14:textId="216CC900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14045E2E" w14:textId="6567B76D" w:rsidR="00E11477" w:rsidRPr="008E65B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29</w:t>
                            </w:r>
                          </w:p>
                        </w:tc>
                      </w:tr>
                      <w:tr w:rsidR="00E11477" w:rsidRPr="00A4487F" w14:paraId="13DE7CC7" w14:textId="77777777" w:rsidTr="00DF6BDC">
                        <w:trPr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6EC0D026" w14:textId="56F4B3CD" w:rsidR="00E11477" w:rsidRPr="00C26DA8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  <w:r w:rsidRPr="002014B9">
                              <w:rPr>
                                <w:rFonts w:ascii="Verdana" w:hAnsi="Verdana" w:cs="Georgia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75FE2575" w14:textId="24200F4C" w:rsidR="00E11477" w:rsidRPr="00C26DA8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  <w:r>
                              <w:rPr>
                                <w:rFonts w:ascii="Verdana" w:hAnsi="Verdana" w:cs="Georgia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1EFE9D3" w14:textId="77777777" w:rsidR="00E11477" w:rsidRPr="00C26DA8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5BEA01EB" w14:textId="77777777" w:rsidR="00E11477" w:rsidRPr="00C26DA8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3B586C0A" w14:textId="77777777" w:rsidR="00E11477" w:rsidRPr="00C26DA8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4A35830A" w14:textId="77777777" w:rsidR="00E11477" w:rsidRPr="00C26DA8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  <w:vAlign w:val="center"/>
                          </w:tcPr>
                          <w:p w14:paraId="01F0F472" w14:textId="77777777" w:rsidR="00E11477" w:rsidRPr="00C26DA8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</w:tr>
                    </w:tbl>
                    <w:p w14:paraId="59659D16" w14:textId="77777777" w:rsidR="00E11477" w:rsidRPr="00E33811" w:rsidRDefault="00E11477" w:rsidP="001A1F9E">
                      <w:pPr>
                        <w:rPr>
                          <w:color w:val="006699"/>
                        </w:rPr>
                      </w:pPr>
                    </w:p>
                  </w:txbxContent>
                </v:textbox>
                <w10:wrap type="square" side="left" anchorx="page" anchory="page"/>
              </v:shape>
            </w:pict>
          </mc:Fallback>
        </mc:AlternateContent>
      </w:r>
      <w:r w:rsidR="00F02CC5">
        <w:rPr>
          <w:rFonts w:ascii="Verdana" w:hAnsi="Verdana" w:cs="Georgia"/>
          <w:noProof/>
          <w:color w:val="000000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172D6C" wp14:editId="738CB087">
                <wp:simplePos x="0" y="0"/>
                <wp:positionH relativeFrom="page">
                  <wp:posOffset>3401695</wp:posOffset>
                </wp:positionH>
                <wp:positionV relativeFrom="page">
                  <wp:posOffset>1112520</wp:posOffset>
                </wp:positionV>
                <wp:extent cx="3254375" cy="5796280"/>
                <wp:effectExtent l="1270" t="0" r="1905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4375" cy="579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bottom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4837"/>
                            </w:tblGrid>
                            <w:tr w:rsidR="00E11477" w:rsidRPr="00EF5D2F" w14:paraId="778A5189" w14:textId="77777777" w:rsidTr="00C83A63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6A69CA7F" w14:textId="77777777" w:rsidR="00E11477" w:rsidRPr="00385067" w:rsidRDefault="00E11477" w:rsidP="002814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E11477" w:rsidRPr="00EF5D2F" w14:paraId="589A2896" w14:textId="77777777" w:rsidTr="00C83A63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1066F38D" w14:textId="77777777" w:rsidR="00E11477" w:rsidRPr="00385067" w:rsidRDefault="00E11477" w:rsidP="008E65B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E11477" w:rsidRPr="00EF5D2F" w14:paraId="6E23989C" w14:textId="77777777" w:rsidTr="00C83A63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2D13DD75" w14:textId="77777777" w:rsidR="00E11477" w:rsidRPr="00385067" w:rsidRDefault="00E11477" w:rsidP="002814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E11477" w:rsidRPr="00EF5D2F" w14:paraId="033AA44E" w14:textId="77777777" w:rsidTr="00C83A63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66A280F8" w14:textId="77777777" w:rsidR="00E11477" w:rsidRPr="00385067" w:rsidRDefault="00E11477" w:rsidP="008E65B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E11477" w:rsidRPr="00EF5D2F" w14:paraId="4351474C" w14:textId="77777777" w:rsidTr="00C83A63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7BBE01A0" w14:textId="77777777" w:rsidR="00E11477" w:rsidRPr="00385067" w:rsidRDefault="00E11477" w:rsidP="008E65B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b/>
                                      <w:bCs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E11477" w:rsidRPr="00EF5D2F" w14:paraId="5E6D1585" w14:textId="77777777" w:rsidTr="00C83A63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2028F5DE" w14:textId="77777777" w:rsidR="00E11477" w:rsidRPr="00385067" w:rsidRDefault="00E11477" w:rsidP="008E65B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E11477" w:rsidRPr="00EF5D2F" w14:paraId="2E6F8B90" w14:textId="77777777" w:rsidTr="00C83A63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19DF8149" w14:textId="77777777" w:rsidR="00E11477" w:rsidRPr="00385067" w:rsidRDefault="00E11477" w:rsidP="008E65B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E11477" w:rsidRPr="00EF5D2F" w14:paraId="13A66AAD" w14:textId="77777777" w:rsidTr="00C83A63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0849D614" w14:textId="77777777" w:rsidR="00E11477" w:rsidRPr="00385067" w:rsidRDefault="00E11477" w:rsidP="008E65BD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E11477" w:rsidRPr="00EF5D2F" w14:paraId="1439D6EA" w14:textId="77777777" w:rsidTr="00C83A63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7257252B" w14:textId="77777777" w:rsidR="00E11477" w:rsidRPr="00385067" w:rsidRDefault="00E11477" w:rsidP="002814CF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E11477" w:rsidRPr="00EF5D2F" w14:paraId="506EA6ED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09F67EE4" w14:textId="77777777" w:rsidR="00E11477" w:rsidRPr="00DE17C2" w:rsidRDefault="00E11477" w:rsidP="008E65BD">
                                  <w:pPr>
                                    <w:rPr>
                                      <w:rFonts w:ascii="Verdana" w:hAnsi="Verdana" w:cs="Verdana"/>
                                    </w:rPr>
                                  </w:pPr>
                                </w:p>
                              </w:tc>
                            </w:tr>
                            <w:tr w:rsidR="00E11477" w:rsidRPr="00EF5D2F" w14:paraId="5BD39E4A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4006B17B" w14:textId="77777777" w:rsidR="00E11477" w:rsidRPr="00EF5D2F" w:rsidRDefault="00E11477" w:rsidP="009E3D06"/>
                              </w:tc>
                            </w:tr>
                            <w:tr w:rsidR="00E11477" w:rsidRPr="00EF5D2F" w14:paraId="3781464B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606C5838" w14:textId="77777777" w:rsidR="00E11477" w:rsidRPr="00EF5D2F" w:rsidRDefault="00E11477" w:rsidP="009E3D06"/>
                              </w:tc>
                            </w:tr>
                            <w:tr w:rsidR="00E11477" w:rsidRPr="00EF5D2F" w14:paraId="447CB945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75727EF0" w14:textId="77777777" w:rsidR="00E11477" w:rsidRPr="00EF5D2F" w:rsidRDefault="00E11477" w:rsidP="009E3D06"/>
                              </w:tc>
                            </w:tr>
                            <w:tr w:rsidR="00E11477" w:rsidRPr="00EF5D2F" w14:paraId="44135467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7FDC5E1C" w14:textId="77777777" w:rsidR="00E11477" w:rsidRPr="00EF5D2F" w:rsidRDefault="00E11477" w:rsidP="009E3D06"/>
                              </w:tc>
                            </w:tr>
                            <w:tr w:rsidR="00E11477" w:rsidRPr="00EF5D2F" w14:paraId="0C55A3CA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3499D38D" w14:textId="77777777" w:rsidR="00E11477" w:rsidRPr="00EF5D2F" w:rsidRDefault="00E11477" w:rsidP="009E3D06"/>
                              </w:tc>
                            </w:tr>
                            <w:tr w:rsidR="00E11477" w:rsidRPr="00EF5D2F" w14:paraId="5FFA1EEC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4C792E82" w14:textId="77777777" w:rsidR="00E11477" w:rsidRPr="00EF5D2F" w:rsidRDefault="00E11477" w:rsidP="009E3D06"/>
                              </w:tc>
                            </w:tr>
                            <w:tr w:rsidR="00E11477" w:rsidRPr="00EF5D2F" w14:paraId="08E56740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19811A94" w14:textId="77777777" w:rsidR="00E11477" w:rsidRPr="00EF5D2F" w:rsidRDefault="00E11477" w:rsidP="009E3D06"/>
                              </w:tc>
                            </w:tr>
                            <w:tr w:rsidR="00E11477" w:rsidRPr="00EF5D2F" w14:paraId="750A1F5C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63B6C0AA" w14:textId="77777777" w:rsidR="00E11477" w:rsidRPr="00EF5D2F" w:rsidRDefault="00E11477" w:rsidP="009E3D06"/>
                              </w:tc>
                            </w:tr>
                            <w:tr w:rsidR="00E11477" w:rsidRPr="00EF5D2F" w14:paraId="688BD5E9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2061F1F4" w14:textId="77777777" w:rsidR="00E11477" w:rsidRPr="00EF5D2F" w:rsidRDefault="00E11477" w:rsidP="009E3D06"/>
                              </w:tc>
                            </w:tr>
                            <w:tr w:rsidR="00E11477" w:rsidRPr="00EF5D2F" w14:paraId="51FB5C6E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579A354B" w14:textId="77777777" w:rsidR="00E11477" w:rsidRPr="00EF5D2F" w:rsidRDefault="00E11477" w:rsidP="009E3D06"/>
                              </w:tc>
                            </w:tr>
                          </w:tbl>
                          <w:p w14:paraId="3315CE2A" w14:textId="77777777" w:rsidR="00E11477" w:rsidRDefault="00E11477" w:rsidP="001A1F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72D6C" id="Text Box 5" o:spid="_x0000_s1029" type="#_x0000_t202" style="position:absolute;left:0;text-align:left;margin-left:267.85pt;margin-top:87.6pt;width:256.25pt;height:456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bottom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4837"/>
                      </w:tblGrid>
                      <w:tr w:rsidR="00E11477" w:rsidRPr="00EF5D2F" w14:paraId="778A5189" w14:textId="77777777" w:rsidTr="00C83A63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6A69CA7F" w14:textId="77777777" w:rsidR="00E11477" w:rsidRPr="00385067" w:rsidRDefault="00E11477" w:rsidP="002814CF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</w:p>
                        </w:tc>
                      </w:tr>
                      <w:tr w:rsidR="00E11477" w:rsidRPr="00EF5D2F" w14:paraId="589A2896" w14:textId="77777777" w:rsidTr="00C83A63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1066F38D" w14:textId="77777777" w:rsidR="00E11477" w:rsidRPr="00385067" w:rsidRDefault="00E11477" w:rsidP="008E65B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</w:p>
                        </w:tc>
                      </w:tr>
                      <w:tr w:rsidR="00E11477" w:rsidRPr="00EF5D2F" w14:paraId="6E23989C" w14:textId="77777777" w:rsidTr="00C83A63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2D13DD75" w14:textId="77777777" w:rsidR="00E11477" w:rsidRPr="00385067" w:rsidRDefault="00E11477" w:rsidP="002814CF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</w:p>
                        </w:tc>
                      </w:tr>
                      <w:tr w:rsidR="00E11477" w:rsidRPr="00EF5D2F" w14:paraId="033AA44E" w14:textId="77777777" w:rsidTr="00C83A63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66A280F8" w14:textId="77777777" w:rsidR="00E11477" w:rsidRPr="00385067" w:rsidRDefault="00E11477" w:rsidP="008E65B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</w:p>
                        </w:tc>
                      </w:tr>
                      <w:tr w:rsidR="00E11477" w:rsidRPr="00EF5D2F" w14:paraId="4351474C" w14:textId="77777777" w:rsidTr="00C83A63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7BBE01A0" w14:textId="77777777" w:rsidR="00E11477" w:rsidRPr="00385067" w:rsidRDefault="00E11477" w:rsidP="008E65B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b/>
                                <w:bCs/>
                                <w:sz w:val="22"/>
                              </w:rPr>
                            </w:pPr>
                          </w:p>
                        </w:tc>
                      </w:tr>
                      <w:tr w:rsidR="00E11477" w:rsidRPr="00EF5D2F" w14:paraId="5E6D1585" w14:textId="77777777" w:rsidTr="00C83A63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2028F5DE" w14:textId="77777777" w:rsidR="00E11477" w:rsidRPr="00385067" w:rsidRDefault="00E11477" w:rsidP="008E65B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</w:p>
                        </w:tc>
                      </w:tr>
                      <w:tr w:rsidR="00E11477" w:rsidRPr="00EF5D2F" w14:paraId="2E6F8B90" w14:textId="77777777" w:rsidTr="00C83A63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19DF8149" w14:textId="77777777" w:rsidR="00E11477" w:rsidRPr="00385067" w:rsidRDefault="00E11477" w:rsidP="008E65B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</w:p>
                        </w:tc>
                      </w:tr>
                      <w:tr w:rsidR="00E11477" w:rsidRPr="00EF5D2F" w14:paraId="13A66AAD" w14:textId="77777777" w:rsidTr="00C83A63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0849D614" w14:textId="77777777" w:rsidR="00E11477" w:rsidRPr="00385067" w:rsidRDefault="00E11477" w:rsidP="008E65BD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</w:p>
                        </w:tc>
                      </w:tr>
                      <w:tr w:rsidR="00E11477" w:rsidRPr="00EF5D2F" w14:paraId="1439D6EA" w14:textId="77777777" w:rsidTr="00C83A63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7257252B" w14:textId="77777777" w:rsidR="00E11477" w:rsidRPr="00385067" w:rsidRDefault="00E11477" w:rsidP="002814CF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</w:p>
                        </w:tc>
                      </w:tr>
                      <w:tr w:rsidR="00E11477" w:rsidRPr="00EF5D2F" w14:paraId="506EA6ED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09F67EE4" w14:textId="77777777" w:rsidR="00E11477" w:rsidRPr="00DE17C2" w:rsidRDefault="00E11477" w:rsidP="008E65BD">
                            <w:pPr>
                              <w:rPr>
                                <w:rFonts w:ascii="Verdana" w:hAnsi="Verdana" w:cs="Verdana"/>
                              </w:rPr>
                            </w:pPr>
                          </w:p>
                        </w:tc>
                      </w:tr>
                      <w:tr w:rsidR="00E11477" w:rsidRPr="00EF5D2F" w14:paraId="5BD39E4A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4006B17B" w14:textId="77777777" w:rsidR="00E11477" w:rsidRPr="00EF5D2F" w:rsidRDefault="00E11477" w:rsidP="009E3D06"/>
                        </w:tc>
                      </w:tr>
                      <w:tr w:rsidR="00E11477" w:rsidRPr="00EF5D2F" w14:paraId="3781464B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606C5838" w14:textId="77777777" w:rsidR="00E11477" w:rsidRPr="00EF5D2F" w:rsidRDefault="00E11477" w:rsidP="009E3D06"/>
                        </w:tc>
                      </w:tr>
                      <w:tr w:rsidR="00E11477" w:rsidRPr="00EF5D2F" w14:paraId="447CB945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75727EF0" w14:textId="77777777" w:rsidR="00E11477" w:rsidRPr="00EF5D2F" w:rsidRDefault="00E11477" w:rsidP="009E3D06"/>
                        </w:tc>
                      </w:tr>
                      <w:tr w:rsidR="00E11477" w:rsidRPr="00EF5D2F" w14:paraId="44135467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7FDC5E1C" w14:textId="77777777" w:rsidR="00E11477" w:rsidRPr="00EF5D2F" w:rsidRDefault="00E11477" w:rsidP="009E3D06"/>
                        </w:tc>
                      </w:tr>
                      <w:tr w:rsidR="00E11477" w:rsidRPr="00EF5D2F" w14:paraId="0C55A3CA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3499D38D" w14:textId="77777777" w:rsidR="00E11477" w:rsidRPr="00EF5D2F" w:rsidRDefault="00E11477" w:rsidP="009E3D06"/>
                        </w:tc>
                      </w:tr>
                      <w:tr w:rsidR="00E11477" w:rsidRPr="00EF5D2F" w14:paraId="5FFA1EEC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4C792E82" w14:textId="77777777" w:rsidR="00E11477" w:rsidRPr="00EF5D2F" w:rsidRDefault="00E11477" w:rsidP="009E3D06"/>
                        </w:tc>
                      </w:tr>
                      <w:tr w:rsidR="00E11477" w:rsidRPr="00EF5D2F" w14:paraId="08E56740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19811A94" w14:textId="77777777" w:rsidR="00E11477" w:rsidRPr="00EF5D2F" w:rsidRDefault="00E11477" w:rsidP="009E3D06"/>
                        </w:tc>
                      </w:tr>
                      <w:tr w:rsidR="00E11477" w:rsidRPr="00EF5D2F" w14:paraId="750A1F5C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63B6C0AA" w14:textId="77777777" w:rsidR="00E11477" w:rsidRPr="00EF5D2F" w:rsidRDefault="00E11477" w:rsidP="009E3D06"/>
                        </w:tc>
                      </w:tr>
                      <w:tr w:rsidR="00E11477" w:rsidRPr="00EF5D2F" w14:paraId="688BD5E9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2061F1F4" w14:textId="77777777" w:rsidR="00E11477" w:rsidRPr="00EF5D2F" w:rsidRDefault="00E11477" w:rsidP="009E3D06"/>
                        </w:tc>
                      </w:tr>
                      <w:tr w:rsidR="00E11477" w:rsidRPr="00EF5D2F" w14:paraId="51FB5C6E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579A354B" w14:textId="77777777" w:rsidR="00E11477" w:rsidRPr="00EF5D2F" w:rsidRDefault="00E11477" w:rsidP="009E3D06"/>
                        </w:tc>
                      </w:tr>
                    </w:tbl>
                    <w:p w14:paraId="3315CE2A" w14:textId="77777777" w:rsidR="00E11477" w:rsidRDefault="00E11477" w:rsidP="001A1F9E"/>
                  </w:txbxContent>
                </v:textbox>
                <w10:wrap anchorx="page" anchory="page"/>
              </v:shape>
            </w:pict>
          </mc:Fallback>
        </mc:AlternateContent>
      </w:r>
      <w:r w:rsidR="00F02CC5">
        <w:rPr>
          <w:rFonts w:ascii="Verdana" w:hAnsi="Verdana" w:cs="Georgia"/>
          <w:noProof/>
          <w:color w:val="000000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7365E8E" wp14:editId="08D7CE9B">
                <wp:simplePos x="0" y="0"/>
                <wp:positionH relativeFrom="page">
                  <wp:posOffset>690880</wp:posOffset>
                </wp:positionH>
                <wp:positionV relativeFrom="page">
                  <wp:posOffset>690880</wp:posOffset>
                </wp:positionV>
                <wp:extent cx="8670290" cy="6402070"/>
                <wp:effectExtent l="14605" t="14605" r="11430" b="12700"/>
                <wp:wrapSquare wrapText="left"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70290" cy="64020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E5C7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5E77705" id="Rectangle 6" o:spid="_x0000_s1026" style="position:absolute;margin-left:54.4pt;margin-top:54.4pt;width:682.7pt;height:504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" filled="f" strokecolor="#3e5c77" strokeweight="1pt">
                <w10:wrap type="square" side="left" anchorx="page" anchory="page"/>
              </v:rect>
            </w:pict>
          </mc:Fallback>
        </mc:AlternateContent>
      </w:r>
    </w:p>
    <w:p w14:paraId="4E360F4B" w14:textId="3145651C" w:rsidR="000C020A" w:rsidRPr="00094FB6" w:rsidRDefault="007E5F35" w:rsidP="00917218">
      <w:pPr>
        <w:rPr>
          <w:rFonts w:ascii="Georgia" w:hAnsi="Georgia" w:cs="Georgia"/>
        </w:rPr>
      </w:pPr>
      <w:r>
        <w:rPr>
          <w:noProof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824498" wp14:editId="23E8537E">
                <wp:simplePos x="0" y="0"/>
                <wp:positionH relativeFrom="page">
                  <wp:posOffset>7038975</wp:posOffset>
                </wp:positionH>
                <wp:positionV relativeFrom="page">
                  <wp:posOffset>180975</wp:posOffset>
                </wp:positionV>
                <wp:extent cx="2057400" cy="866775"/>
                <wp:effectExtent l="0" t="0" r="0" b="9525"/>
                <wp:wrapSquare wrapText="left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E0BAF" w14:textId="65BD499F" w:rsidR="00E11477" w:rsidRPr="00A4487F" w:rsidRDefault="00E11477" w:rsidP="003E5F0C">
                            <w:pPr>
                              <w:pStyle w:val="Year"/>
                              <w:rPr>
                                <w:rFonts w:ascii="Verdana" w:hAnsi="Verdana" w:cs="Verdana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96"/>
                                <w:szCs w:val="96"/>
                              </w:rPr>
                              <w:t>202</w:t>
                            </w:r>
                            <w:r w:rsidR="00DF6BDC">
                              <w:rPr>
                                <w:rFonts w:ascii="Verdana" w:hAnsi="Verdana" w:cs="Verdana"/>
                                <w:b/>
                                <w:bCs/>
                                <w:sz w:val="96"/>
                                <w:szCs w:val="9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824498" id="Text Box 9" o:spid="_x0000_s1030" type="#_x0000_t202" style="position:absolute;margin-left:554.25pt;margin-top:14.25pt;width:162pt;height:68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" stroked="f">
                <v:textbox>
                  <w:txbxContent>
                    <w:p w14:paraId="3A8E0BAF" w14:textId="65BD499F" w:rsidR="00E11477" w:rsidRPr="00A4487F" w:rsidRDefault="00E11477" w:rsidP="003E5F0C">
                      <w:pPr>
                        <w:pStyle w:val="Year"/>
                        <w:rPr>
                          <w:rFonts w:ascii="Verdana" w:hAnsi="Verdana" w:cs="Verdana"/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sz w:val="96"/>
                          <w:szCs w:val="96"/>
                        </w:rPr>
                        <w:t>202</w:t>
                      </w:r>
                      <w:r w:rsidR="00DF6BDC">
                        <w:rPr>
                          <w:rFonts w:ascii="Verdana" w:hAnsi="Verdana" w:cs="Verdana"/>
                          <w:b/>
                          <w:bCs/>
                          <w:sz w:val="96"/>
                          <w:szCs w:val="96"/>
                        </w:rPr>
                        <w:t>5</w:t>
                      </w:r>
                    </w:p>
                  </w:txbxContent>
                </v:textbox>
                <w10:wrap type="square" side="left" anchorx="page" anchory="page"/>
              </v:shape>
            </w:pict>
          </mc:Fallback>
        </mc:AlternateContent>
      </w:r>
      <w:r w:rsidR="00F02CC5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BD62AA6" wp14:editId="02CFB8E3">
                <wp:simplePos x="0" y="0"/>
                <wp:positionH relativeFrom="page">
                  <wp:posOffset>6848475</wp:posOffset>
                </wp:positionH>
                <wp:positionV relativeFrom="page">
                  <wp:posOffset>1029335</wp:posOffset>
                </wp:positionV>
                <wp:extent cx="2389505" cy="5987415"/>
                <wp:effectExtent l="0" t="635" r="1270" b="3175"/>
                <wp:wrapSquare wrapText="left"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9505" cy="5987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926" w:type="dxa"/>
                              <w:tblLayout w:type="fixed"/>
                              <w:tblCellMar>
                                <w:left w:w="14" w:type="dxa"/>
                                <w:right w:w="14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3"/>
                              <w:gridCol w:w="493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</w:tblGrid>
                            <w:tr w:rsidR="00E11477" w:rsidRPr="00EF5D2F" w14:paraId="4D28DE0F" w14:textId="77777777" w:rsidTr="00E11477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vAlign w:val="bottom"/>
                                </w:tcPr>
                                <w:p w14:paraId="2E534FCB" w14:textId="77777777" w:rsidR="00E11477" w:rsidRPr="00A4487F" w:rsidRDefault="00E11477" w:rsidP="00EF5D2F">
                                  <w:pPr>
                                    <w:pStyle w:val="MonthNames"/>
                                    <w:rPr>
                                      <w:rFonts w:ascii="Verdana" w:hAnsi="Verdana" w:cs="Verdana"/>
                                    </w:rPr>
                                  </w:pPr>
                                  <w:r w:rsidRPr="00A4487F">
                                    <w:rPr>
                                      <w:rFonts w:ascii="Verdana" w:hAnsi="Verdana" w:cs="Verdana"/>
                                    </w:rPr>
                                    <w:t>October</w:t>
                                  </w:r>
                                </w:p>
                              </w:tc>
                            </w:tr>
                            <w:tr w:rsidR="00E11477" w:rsidRPr="00A4487F" w14:paraId="6C3DE67A" w14:textId="77777777" w:rsidTr="00E11477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33DBD1F2" w14:textId="77777777" w:rsidR="00E11477" w:rsidRPr="0096100D" w:rsidRDefault="00E11477" w:rsidP="00C61B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13120B5B" w14:textId="77777777" w:rsidR="00E11477" w:rsidRPr="0096100D" w:rsidRDefault="00E11477" w:rsidP="00C61B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364A5EC0" w14:textId="77777777" w:rsidR="00E11477" w:rsidRPr="0096100D" w:rsidRDefault="00E11477" w:rsidP="00C61B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5E21CA88" w14:textId="77777777" w:rsidR="00E11477" w:rsidRPr="0096100D" w:rsidRDefault="00E11477" w:rsidP="00C61B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5163BAFE" w14:textId="77777777" w:rsidR="00E11477" w:rsidRPr="0096100D" w:rsidRDefault="00E11477" w:rsidP="00C61B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7A097837" w14:textId="77777777" w:rsidR="00E11477" w:rsidRPr="0096100D" w:rsidRDefault="00E11477" w:rsidP="00C61B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5855BCEE" w14:textId="77777777" w:rsidR="00E11477" w:rsidRPr="0096100D" w:rsidRDefault="00E11477" w:rsidP="00C61B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 w:rsidR="00DF6BDC" w:rsidRPr="00A4487F" w14:paraId="0803F152" w14:textId="77777777" w:rsidTr="00E11477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 w:themeFill="accent1" w:themeFillTint="33"/>
                                </w:tcPr>
                                <w:p w14:paraId="1DBFC55E" w14:textId="0593FF35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6103621E" w14:textId="6DAF9FD7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9D7F0DD" w14:textId="6ECDF151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C403191" w14:textId="3ABD8A0C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5BA5500" w14:textId="1465B16C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85BCC38" w14:textId="1C544584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24B67DC7" w14:textId="67FBA527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DF6BDC" w:rsidRPr="00A4487F" w14:paraId="63CDAB71" w14:textId="77777777" w:rsidTr="00E11477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1A4D88D8" w14:textId="3BFBBEF5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2B8786D5" w14:textId="43D98529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94C7458" w14:textId="0AD64CAA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5181B13" w14:textId="5A47D645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8D39035" w14:textId="10F3FDF8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74FEEBD" w14:textId="7B62D1F5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208685F4" w14:textId="191D8D0E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DF6BDC" w:rsidRPr="00A4487F" w14:paraId="7DBB3BE9" w14:textId="77777777" w:rsidTr="00E11477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64370B07" w14:textId="1DB91F0A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2EAF0AD9" w14:textId="61E88B03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C3FF19D" w14:textId="3129DDC3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C24D227" w14:textId="2E2D5C5B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B9EEBE5" w14:textId="1D3CD2B9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ACCA635" w14:textId="416CB782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3810F607" w14:textId="02C8C7D4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DF6BDC" w:rsidRPr="00A4487F" w14:paraId="60A8C70E" w14:textId="77777777" w:rsidTr="00E11477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12F663E4" w14:textId="6BA6BC12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1162DA41" w14:textId="7689F73F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85B9A7A" w14:textId="25DF34A2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D41E9E7" w14:textId="7EF2F15B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4B70382" w14:textId="49222D57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C0E5BBB" w14:textId="3F32310E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7DE1F60A" w14:textId="0390C6BF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DF6BDC" w:rsidRPr="00A4487F" w14:paraId="198FA265" w14:textId="77777777" w:rsidTr="00E11477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45E953CE" w14:textId="64254D00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2340D902" w14:textId="0607DB03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9D1ED08" w14:textId="7669A5AE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8E65B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57F1470" w14:textId="4E05E8C4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73FDFF0" w14:textId="53BF780D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87EA619" w14:textId="736D642F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6DB6D17D" w14:textId="77777777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DF6BDC" w:rsidRPr="00A4487F" w14:paraId="582E9ECC" w14:textId="77777777" w:rsidTr="00E11477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vAlign w:val="bottom"/>
                                </w:tcPr>
                                <w:p w14:paraId="7E9C95E0" w14:textId="77777777" w:rsidR="00DF6BDC" w:rsidRPr="00046864" w:rsidRDefault="00DF6BDC" w:rsidP="00DF6BDC">
                                  <w:pPr>
                                    <w:pStyle w:val="Heading1"/>
                                    <w:tabs>
                                      <w:tab w:val="center" w:pos="707"/>
                                      <w:tab w:val="center" w:pos="812"/>
                                    </w:tabs>
                                    <w:rPr>
                                      <w:rFonts w:ascii="Verdana" w:hAnsi="Verdana" w:cs="Verdana"/>
                                      <w:b w:val="0"/>
                                      <w:bCs w:val="0"/>
                                      <w:smallCaps/>
                                      <w:color w:val="006699"/>
                                      <w:spacing w:val="40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  <w:tr w:rsidR="00DF6BDC" w:rsidRPr="00A4487F" w14:paraId="7427B3CF" w14:textId="77777777" w:rsidTr="00E11477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vAlign w:val="bottom"/>
                                </w:tcPr>
                                <w:p w14:paraId="0F8ECBA8" w14:textId="77777777" w:rsidR="00DF6BDC" w:rsidRPr="00A4487F" w:rsidRDefault="00DF6BDC" w:rsidP="00DF6BDC">
                                  <w:pPr>
                                    <w:pStyle w:val="MonthNames"/>
                                    <w:rPr>
                                      <w:rFonts w:ascii="Verdana" w:hAnsi="Verdana" w:cs="Verdana"/>
                                    </w:rPr>
                                  </w:pPr>
                                  <w:r w:rsidRPr="00A4487F">
                                    <w:rPr>
                                      <w:rFonts w:ascii="Verdana" w:hAnsi="Verdana" w:cs="Verdana"/>
                                    </w:rPr>
                                    <w:t>November</w:t>
                                  </w:r>
                                </w:p>
                              </w:tc>
                            </w:tr>
                            <w:tr w:rsidR="00DF6BDC" w:rsidRPr="00A4487F" w14:paraId="6129C88C" w14:textId="77777777" w:rsidTr="00E11477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322A0CDA" w14:textId="77777777" w:rsidR="00DF6BDC" w:rsidRPr="0096100D" w:rsidRDefault="00DF6BDC" w:rsidP="00DF6BDC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123BDC64" w14:textId="77777777" w:rsidR="00DF6BDC" w:rsidRPr="0096100D" w:rsidRDefault="00DF6BDC" w:rsidP="00DF6BDC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1D82AFF6" w14:textId="77777777" w:rsidR="00DF6BDC" w:rsidRPr="0096100D" w:rsidRDefault="00DF6BDC" w:rsidP="00DF6BDC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39A53CB8" w14:textId="77777777" w:rsidR="00DF6BDC" w:rsidRPr="0096100D" w:rsidRDefault="00DF6BDC" w:rsidP="00DF6BDC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13173C35" w14:textId="77777777" w:rsidR="00DF6BDC" w:rsidRPr="0096100D" w:rsidRDefault="00DF6BDC" w:rsidP="00DF6BDC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7D6D7D2A" w14:textId="77777777" w:rsidR="00DF6BDC" w:rsidRPr="0096100D" w:rsidRDefault="00DF6BDC" w:rsidP="00DF6BDC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6C67B223" w14:textId="77777777" w:rsidR="00DF6BDC" w:rsidRPr="0096100D" w:rsidRDefault="00DF6BDC" w:rsidP="00DF6BDC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 w:rsidR="00DF6BDC" w:rsidRPr="00A4487F" w14:paraId="02F12C39" w14:textId="77777777" w:rsidTr="00DF6BDC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1AFF88FD" w14:textId="77777777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58371B7D" w14:textId="77777777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526727C" w14:textId="77777777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F02E45A" w14:textId="2D1989DF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CFF1A59" w14:textId="47CAEA61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1A2B761" w14:textId="4E8E782F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2A61BF35" w14:textId="4A5127B2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DF6BDC" w:rsidRPr="00A4487F" w14:paraId="5D3179A5" w14:textId="77777777" w:rsidTr="00E11477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793A439F" w14:textId="33F6671F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4B411E74" w14:textId="16EA8E97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C3A2415" w14:textId="4F5E1C73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D86E83B" w14:textId="1B02649C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B881EE3" w14:textId="674D464D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015C341" w14:textId="780D7C73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0DF077D2" w14:textId="2CD8BC85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DF6BDC" w:rsidRPr="00A4487F" w14:paraId="2A67FABF" w14:textId="77777777" w:rsidTr="00E11477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4E149E49" w14:textId="4CB7E156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08092D37" w14:textId="24B4899E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3185086" w14:textId="3363C7B0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6D611B4" w14:textId="47F46E86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D71E4E1" w14:textId="60632A4A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5667850" w14:textId="39F41968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6722501B" w14:textId="099CCA1F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DF6BDC" w:rsidRPr="00A4487F" w14:paraId="50EA9B6A" w14:textId="77777777" w:rsidTr="00E11477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720B2A2E" w14:textId="05DFA08D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315E1AC7" w14:textId="1458C947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23605B6" w14:textId="65EFDC3D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D85BA2E" w14:textId="79BFC52F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E447737" w14:textId="11C4E463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39E572A" w14:textId="7970466A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4C82CC76" w14:textId="3315DE50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</w:tr>
                            <w:tr w:rsidR="00DF6BDC" w:rsidRPr="00A4487F" w14:paraId="2D85A333" w14:textId="77777777" w:rsidTr="00DF6BDC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53591576" w14:textId="05AB9FDD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1B99358C" w14:textId="0E48CD6D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FA801FE" w14:textId="2B829AF3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B6147B6" w14:textId="44D66AE5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E08F42B" w14:textId="67621DC7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88C1AC4" w14:textId="3A1D5175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61EBC8DD" w14:textId="11CABA24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29</w:t>
                                  </w:r>
                                </w:p>
                              </w:tc>
                            </w:tr>
                            <w:tr w:rsidR="00DF6BDC" w:rsidRPr="00A4487F" w14:paraId="3CC5C83C" w14:textId="77777777" w:rsidTr="00DF6BDC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5A8C5701" w14:textId="237D6710" w:rsidR="00DF6BDC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54F29715" w14:textId="77777777" w:rsidR="00DF6BDC" w:rsidRPr="003369C0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99AD2AC" w14:textId="77777777" w:rsidR="00DF6BDC" w:rsidRPr="003369C0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3910CB7" w14:textId="77777777" w:rsidR="00DF6BDC" w:rsidRPr="003369C0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EA1A89D" w14:textId="77777777" w:rsidR="00DF6BDC" w:rsidRPr="003369C0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ACE6A9A" w14:textId="77777777" w:rsidR="00DF6BDC" w:rsidRPr="003369C0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2BDC4813" w14:textId="77777777" w:rsidR="00DF6BDC" w:rsidRPr="003369C0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DF6BDC" w:rsidRPr="00A4487F" w14:paraId="7C1DDB83" w14:textId="2953B93E" w:rsidTr="00E11477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</w:tcPr>
                                <w:p w14:paraId="7AD297FE" w14:textId="1BCAB33C" w:rsidR="00DF6BDC" w:rsidRPr="00046864" w:rsidRDefault="00DF6BDC" w:rsidP="00DF6BDC">
                                  <w:pPr>
                                    <w:pStyle w:val="Heading1"/>
                                    <w:tabs>
                                      <w:tab w:val="center" w:pos="707"/>
                                      <w:tab w:val="center" w:pos="812"/>
                                    </w:tabs>
                                    <w:jc w:val="left"/>
                                    <w:rPr>
                                      <w:rFonts w:ascii="Verdana" w:hAnsi="Verdana" w:cs="Verdana"/>
                                      <w:b w:val="0"/>
                                      <w:bCs w:val="0"/>
                                      <w:smallCaps/>
                                      <w:color w:val="006699"/>
                                      <w:spacing w:val="40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BF641EA" w14:textId="77777777" w:rsidR="00DF6BDC" w:rsidRPr="00A4487F" w:rsidRDefault="00DF6BDC" w:rsidP="00DF6BDC"/>
                              </w:tc>
                              <w:tc>
                                <w:tcPr>
                                  <w:tcW w:w="494" w:type="dxa"/>
                                </w:tcPr>
                                <w:p w14:paraId="014B5EF1" w14:textId="77777777" w:rsidR="00DF6BDC" w:rsidRPr="00A4487F" w:rsidRDefault="00DF6BDC" w:rsidP="00DF6BDC"/>
                              </w:tc>
                              <w:tc>
                                <w:tcPr>
                                  <w:tcW w:w="494" w:type="dxa"/>
                                </w:tcPr>
                                <w:p w14:paraId="4385E81E" w14:textId="77777777" w:rsidR="00DF6BDC" w:rsidRPr="00A4487F" w:rsidRDefault="00DF6BDC" w:rsidP="00DF6BDC"/>
                              </w:tc>
                              <w:tc>
                                <w:tcPr>
                                  <w:tcW w:w="494" w:type="dxa"/>
                                </w:tcPr>
                                <w:p w14:paraId="032692F5" w14:textId="77777777" w:rsidR="00DF6BDC" w:rsidRPr="00A4487F" w:rsidRDefault="00DF6BDC" w:rsidP="00DF6BDC"/>
                              </w:tc>
                              <w:tc>
                                <w:tcPr>
                                  <w:tcW w:w="494" w:type="dxa"/>
                                </w:tcPr>
                                <w:p w14:paraId="79E06797" w14:textId="77777777" w:rsidR="00DF6BDC" w:rsidRPr="00A4487F" w:rsidRDefault="00DF6BDC" w:rsidP="00DF6BDC"/>
                              </w:tc>
                            </w:tr>
                            <w:tr w:rsidR="00DF6BDC" w:rsidRPr="00A4487F" w14:paraId="31A126C5" w14:textId="77777777" w:rsidTr="00E11477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shd w:val="clear" w:color="auto" w:fill="006699"/>
                                  <w:vAlign w:val="bottom"/>
                                </w:tcPr>
                                <w:p w14:paraId="207B34B1" w14:textId="77777777" w:rsidR="00DF6BDC" w:rsidRPr="00A4487F" w:rsidRDefault="00DF6BDC" w:rsidP="00DF6BDC">
                                  <w:pPr>
                                    <w:pStyle w:val="MonthNames"/>
                                    <w:rPr>
                                      <w:rFonts w:ascii="Verdana" w:hAnsi="Verdana" w:cs="Verdana"/>
                                    </w:rPr>
                                  </w:pPr>
                                  <w:r w:rsidRPr="00A4487F">
                                    <w:rPr>
                                      <w:rFonts w:ascii="Verdana" w:hAnsi="Verdana" w:cs="Verdana"/>
                                    </w:rPr>
                                    <w:t>December</w:t>
                                  </w:r>
                                </w:p>
                              </w:tc>
                            </w:tr>
                            <w:tr w:rsidR="00DF6BDC" w:rsidRPr="00A4487F" w14:paraId="74391E50" w14:textId="77777777" w:rsidTr="00E11477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0E591D73" w14:textId="77777777" w:rsidR="00DF6BDC" w:rsidRPr="0096100D" w:rsidRDefault="00DF6BDC" w:rsidP="00DF6BDC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0BCB7C01" w14:textId="77777777" w:rsidR="00DF6BDC" w:rsidRPr="0096100D" w:rsidRDefault="00DF6BDC" w:rsidP="00DF6BDC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1860E0D2" w14:textId="77777777" w:rsidR="00DF6BDC" w:rsidRPr="0096100D" w:rsidRDefault="00DF6BDC" w:rsidP="00DF6BDC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579DA371" w14:textId="77777777" w:rsidR="00DF6BDC" w:rsidRPr="0096100D" w:rsidRDefault="00DF6BDC" w:rsidP="00DF6BDC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55940702" w14:textId="77777777" w:rsidR="00DF6BDC" w:rsidRPr="0096100D" w:rsidRDefault="00DF6BDC" w:rsidP="00DF6BDC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2ADDB337" w14:textId="77777777" w:rsidR="00DF6BDC" w:rsidRPr="0096100D" w:rsidRDefault="00DF6BDC" w:rsidP="00DF6BDC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16311681" w14:textId="77777777" w:rsidR="00DF6BDC" w:rsidRPr="0096100D" w:rsidRDefault="00DF6BDC" w:rsidP="00DF6BDC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 w:rsidR="00DF6BDC" w:rsidRPr="00A4487F" w14:paraId="580A977D" w14:textId="77777777" w:rsidTr="00DF6BDC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4E4CDFE4" w14:textId="77777777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76361F57" w14:textId="0AA98A3F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55D53EE" w14:textId="25293B33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86986BC" w14:textId="39D0E2BA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362B9C1" w14:textId="1D96D330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D7D0AB0" w14:textId="3E309534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010FD928" w14:textId="68D8D1A4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DF6BDC" w:rsidRPr="00A4487F" w14:paraId="5B81AFD6" w14:textId="77777777" w:rsidTr="00E11477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29628CF3" w14:textId="60EF740A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44C612DB" w14:textId="5D43A050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DCE2775" w14:textId="066A007F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8CCB3C7" w14:textId="2BA1BD0A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019D84D" w14:textId="76DDE53F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A8BB0E1" w14:textId="39B0A011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6C0D7656" w14:textId="47F98185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DF6BDC" w:rsidRPr="00A4487F" w14:paraId="2738AAA2" w14:textId="77777777" w:rsidTr="00E11477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1943827B" w14:textId="49EAA0E2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4DF16513" w14:textId="492AE893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0BF732D" w14:textId="0E292D84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BB2670F" w14:textId="5CC3D9D3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6285887" w14:textId="60884852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4D92814" w14:textId="674B555E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79E37CD3" w14:textId="5016E059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DF6BDC" w:rsidRPr="00A4487F" w14:paraId="14D07656" w14:textId="77777777" w:rsidTr="00E11477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43F6C59E" w14:textId="18A99113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6D082426" w14:textId="3C2F381B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C5FB944" w14:textId="7A88321B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F536276" w14:textId="55F72EE4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CF50CFA" w14:textId="06CECF0D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FFFB0EE" w14:textId="46E9E09E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1F3379B2" w14:textId="155ADE66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DF6BDC" w:rsidRPr="00A4487F" w14:paraId="5975A243" w14:textId="77777777" w:rsidTr="00E11477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1C587E76" w14:textId="5A12B017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09F837B5" w14:textId="19FA55AC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27DCF22" w14:textId="33B56FDE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F7FFD8D" w14:textId="2DA7FD85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C2EFEE2" w14:textId="1703EF8D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1F51D42" w14:textId="6D98B927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1370623E" w14:textId="167DA7BD" w:rsidR="00DF6BDC" w:rsidRPr="00912A23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DF6BDC" w:rsidRPr="00A4487F" w14:paraId="4C973948" w14:textId="77777777" w:rsidTr="00DF6BDC">
                              <w:trPr>
                                <w:gridAfter w:val="5"/>
                                <w:wAfter w:w="2470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10DED7F5" w14:textId="5324EC8F" w:rsidR="00DF6BDC" w:rsidRPr="00D41E8E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500F8FE5" w14:textId="77777777" w:rsidR="00DF6BDC" w:rsidRPr="00D41E8E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00101F62" w14:textId="77777777" w:rsidR="00DF6BDC" w:rsidRPr="00D41E8E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0590A841" w14:textId="77777777" w:rsidR="00DF6BDC" w:rsidRPr="00D41E8E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19937B31" w14:textId="77777777" w:rsidR="00DF6BDC" w:rsidRPr="00D41E8E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49E9C310" w14:textId="77777777" w:rsidR="00DF6BDC" w:rsidRPr="00D41E8E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  <w:vAlign w:val="center"/>
                                </w:tcPr>
                                <w:p w14:paraId="27ED104E" w14:textId="77777777" w:rsidR="00DF6BDC" w:rsidRPr="00D41E8E" w:rsidRDefault="00DF6BDC" w:rsidP="00DF6BDC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7D5ACB" w14:textId="77777777" w:rsidR="00E11477" w:rsidRPr="00E33811" w:rsidRDefault="00E11477" w:rsidP="000C020A">
                            <w:pPr>
                              <w:rPr>
                                <w:color w:val="0066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62AA6" id="Text Box 8" o:spid="_x0000_s1031" type="#_x0000_t202" style="position:absolute;margin-left:539.25pt;margin-top:81.05pt;width:188.15pt;height:471.4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QHD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" filled="f" stroked="f">
                <v:textbox>
                  <w:txbxContent>
                    <w:tbl>
                      <w:tblPr>
                        <w:tblW w:w="5926" w:type="dxa"/>
                        <w:tblLayout w:type="fixed"/>
                        <w:tblCellMar>
                          <w:left w:w="14" w:type="dxa"/>
                          <w:right w:w="14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3"/>
                        <w:gridCol w:w="493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</w:tblGrid>
                      <w:tr w:rsidR="00E11477" w:rsidRPr="00EF5D2F" w14:paraId="4D28DE0F" w14:textId="77777777" w:rsidTr="00E11477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vAlign w:val="bottom"/>
                          </w:tcPr>
                          <w:p w14:paraId="2E534FCB" w14:textId="77777777" w:rsidR="00E11477" w:rsidRPr="00A4487F" w:rsidRDefault="00E11477" w:rsidP="00EF5D2F">
                            <w:pPr>
                              <w:pStyle w:val="MonthNames"/>
                              <w:rPr>
                                <w:rFonts w:ascii="Verdana" w:hAnsi="Verdana" w:cs="Verdana"/>
                              </w:rPr>
                            </w:pPr>
                            <w:r w:rsidRPr="00A4487F">
                              <w:rPr>
                                <w:rFonts w:ascii="Verdana" w:hAnsi="Verdana" w:cs="Verdana"/>
                              </w:rPr>
                              <w:t>October</w:t>
                            </w:r>
                          </w:p>
                        </w:tc>
                      </w:tr>
                      <w:tr w:rsidR="00E11477" w:rsidRPr="00A4487F" w14:paraId="6C3DE67A" w14:textId="77777777" w:rsidTr="00E11477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14:paraId="33DBD1F2" w14:textId="77777777" w:rsidR="00E11477" w:rsidRPr="0096100D" w:rsidRDefault="00E11477" w:rsidP="00C61B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493" w:type="dxa"/>
                            <w:vAlign w:val="center"/>
                          </w:tcPr>
                          <w:p w14:paraId="13120B5B" w14:textId="77777777" w:rsidR="00E11477" w:rsidRPr="0096100D" w:rsidRDefault="00E11477" w:rsidP="00C61B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364A5EC0" w14:textId="77777777" w:rsidR="00E11477" w:rsidRPr="0096100D" w:rsidRDefault="00E11477" w:rsidP="00C61B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5E21CA88" w14:textId="77777777" w:rsidR="00E11477" w:rsidRPr="0096100D" w:rsidRDefault="00E11477" w:rsidP="00C61B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5163BAFE" w14:textId="77777777" w:rsidR="00E11477" w:rsidRPr="0096100D" w:rsidRDefault="00E11477" w:rsidP="00C61B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7A097837" w14:textId="77777777" w:rsidR="00E11477" w:rsidRPr="0096100D" w:rsidRDefault="00E11477" w:rsidP="00C61B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5855BCEE" w14:textId="77777777" w:rsidR="00E11477" w:rsidRPr="0096100D" w:rsidRDefault="00E11477" w:rsidP="00C61B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Sat</w:t>
                            </w:r>
                          </w:p>
                        </w:tc>
                      </w:tr>
                      <w:tr w:rsidR="00DF6BDC" w:rsidRPr="00A4487F" w14:paraId="0803F152" w14:textId="77777777" w:rsidTr="00E11477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 w:themeFill="accent1" w:themeFillTint="33"/>
                          </w:tcPr>
                          <w:p w14:paraId="1DBFC55E" w14:textId="0593FF35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14:paraId="6103621E" w14:textId="6DAF9FD7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59D7F0DD" w14:textId="6ECDF151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4C403191" w14:textId="3ABD8A0C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5BA5500" w14:textId="1465B16C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85BCC38" w14:textId="1C544584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24B67DC7" w14:textId="67FBA527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4</w:t>
                            </w:r>
                          </w:p>
                        </w:tc>
                      </w:tr>
                      <w:tr w:rsidR="00DF6BDC" w:rsidRPr="00A4487F" w14:paraId="63CDAB71" w14:textId="77777777" w:rsidTr="00E11477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1A4D88D8" w14:textId="3BFBBEF5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2B8786D5" w14:textId="43D98529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94C7458" w14:textId="0AD64CAA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5181B13" w14:textId="5A47D645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8D39035" w14:textId="10F3FDF8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74FEEBD" w14:textId="7B62D1F5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208685F4" w14:textId="191D8D0E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11</w:t>
                            </w:r>
                          </w:p>
                        </w:tc>
                      </w:tr>
                      <w:tr w:rsidR="00DF6BDC" w:rsidRPr="00A4487F" w14:paraId="7DBB3BE9" w14:textId="77777777" w:rsidTr="00E11477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64370B07" w14:textId="1DB91F0A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2EAF0AD9" w14:textId="61E88B03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C3FF19D" w14:textId="3129DDC3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C24D227" w14:textId="2E2D5C5B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B9EEBE5" w14:textId="1D3CD2B9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ACCA635" w14:textId="416CB782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3810F607" w14:textId="02C8C7D4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18</w:t>
                            </w:r>
                          </w:p>
                        </w:tc>
                      </w:tr>
                      <w:tr w:rsidR="00DF6BDC" w:rsidRPr="00A4487F" w14:paraId="60A8C70E" w14:textId="77777777" w:rsidTr="00E11477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12F663E4" w14:textId="6BA6BC12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1162DA41" w14:textId="7689F73F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85B9A7A" w14:textId="25DF34A2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D41E9E7" w14:textId="7EF2F15B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4B70382" w14:textId="49222D57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C0E5BBB" w14:textId="3F32310E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7DE1F60A" w14:textId="0390C6BF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25</w:t>
                            </w:r>
                          </w:p>
                        </w:tc>
                      </w:tr>
                      <w:tr w:rsidR="00DF6BDC" w:rsidRPr="00A4487F" w14:paraId="198FA265" w14:textId="77777777" w:rsidTr="00E11477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45E953CE" w14:textId="64254D00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2340D902" w14:textId="0607DB03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9D1ED08" w14:textId="7669A5AE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8E65BD">
                              <w:rPr>
                                <w:rFonts w:ascii="Verdana" w:hAnsi="Verdana" w:cs="Georgia"/>
                                <w:color w:val="00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57F1470" w14:textId="4E05E8C4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73FDFF0" w14:textId="53BF780D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87EA619" w14:textId="736D642F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6DB6D17D" w14:textId="77777777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</w:tr>
                      <w:tr w:rsidR="00DF6BDC" w:rsidRPr="00A4487F" w14:paraId="582E9ECC" w14:textId="77777777" w:rsidTr="00E11477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vAlign w:val="bottom"/>
                          </w:tcPr>
                          <w:p w14:paraId="7E9C95E0" w14:textId="77777777" w:rsidR="00DF6BDC" w:rsidRPr="00046864" w:rsidRDefault="00DF6BDC" w:rsidP="00DF6BDC">
                            <w:pPr>
                              <w:pStyle w:val="Heading1"/>
                              <w:tabs>
                                <w:tab w:val="center" w:pos="707"/>
                                <w:tab w:val="center" w:pos="812"/>
                              </w:tabs>
                              <w:rPr>
                                <w:rFonts w:ascii="Verdana" w:hAnsi="Verdana" w:cs="Verdana"/>
                                <w:b w:val="0"/>
                                <w:bCs w:val="0"/>
                                <w:smallCaps/>
                                <w:color w:val="006699"/>
                                <w:spacing w:val="40"/>
                                <w:kern w:val="0"/>
                              </w:rPr>
                            </w:pPr>
                          </w:p>
                        </w:tc>
                      </w:tr>
                      <w:tr w:rsidR="00DF6BDC" w:rsidRPr="00A4487F" w14:paraId="7427B3CF" w14:textId="77777777" w:rsidTr="00E11477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vAlign w:val="bottom"/>
                          </w:tcPr>
                          <w:p w14:paraId="0F8ECBA8" w14:textId="77777777" w:rsidR="00DF6BDC" w:rsidRPr="00A4487F" w:rsidRDefault="00DF6BDC" w:rsidP="00DF6BDC">
                            <w:pPr>
                              <w:pStyle w:val="MonthNames"/>
                              <w:rPr>
                                <w:rFonts w:ascii="Verdana" w:hAnsi="Verdana" w:cs="Verdana"/>
                              </w:rPr>
                            </w:pPr>
                            <w:r w:rsidRPr="00A4487F">
                              <w:rPr>
                                <w:rFonts w:ascii="Verdana" w:hAnsi="Verdana" w:cs="Verdana"/>
                              </w:rPr>
                              <w:t>November</w:t>
                            </w:r>
                          </w:p>
                        </w:tc>
                      </w:tr>
                      <w:tr w:rsidR="00DF6BDC" w:rsidRPr="00A4487F" w14:paraId="6129C88C" w14:textId="77777777" w:rsidTr="00E11477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14:paraId="322A0CDA" w14:textId="77777777" w:rsidR="00DF6BDC" w:rsidRPr="0096100D" w:rsidRDefault="00DF6BDC" w:rsidP="00DF6BDC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493" w:type="dxa"/>
                            <w:vAlign w:val="center"/>
                          </w:tcPr>
                          <w:p w14:paraId="123BDC64" w14:textId="77777777" w:rsidR="00DF6BDC" w:rsidRPr="0096100D" w:rsidRDefault="00DF6BDC" w:rsidP="00DF6BDC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1D82AFF6" w14:textId="77777777" w:rsidR="00DF6BDC" w:rsidRPr="0096100D" w:rsidRDefault="00DF6BDC" w:rsidP="00DF6BDC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39A53CB8" w14:textId="77777777" w:rsidR="00DF6BDC" w:rsidRPr="0096100D" w:rsidRDefault="00DF6BDC" w:rsidP="00DF6BDC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13173C35" w14:textId="77777777" w:rsidR="00DF6BDC" w:rsidRPr="0096100D" w:rsidRDefault="00DF6BDC" w:rsidP="00DF6BDC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7D6D7D2A" w14:textId="77777777" w:rsidR="00DF6BDC" w:rsidRPr="0096100D" w:rsidRDefault="00DF6BDC" w:rsidP="00DF6BDC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6C67B223" w14:textId="77777777" w:rsidR="00DF6BDC" w:rsidRPr="0096100D" w:rsidRDefault="00DF6BDC" w:rsidP="00DF6BDC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Sat</w:t>
                            </w:r>
                          </w:p>
                        </w:tc>
                      </w:tr>
                      <w:tr w:rsidR="00DF6BDC" w:rsidRPr="00A4487F" w14:paraId="02F12C39" w14:textId="77777777" w:rsidTr="00DF6BDC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1AFF88FD" w14:textId="77777777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14:paraId="58371B7D" w14:textId="77777777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5526727C" w14:textId="77777777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3F02E45A" w14:textId="2D1989DF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6CFF1A59" w14:textId="47CAEA61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11A2B761" w14:textId="4E8E782F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2A61BF35" w14:textId="4A5127B2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</w:t>
                            </w:r>
                          </w:p>
                        </w:tc>
                      </w:tr>
                      <w:tr w:rsidR="00DF6BDC" w:rsidRPr="00A4487F" w14:paraId="5D3179A5" w14:textId="77777777" w:rsidTr="00E11477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793A439F" w14:textId="33F6671F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4B411E74" w14:textId="16EA8E97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C3A2415" w14:textId="4F5E1C73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D86E83B" w14:textId="1B02649C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B881EE3" w14:textId="674D464D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015C341" w14:textId="780D7C73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0DF077D2" w14:textId="2CD8BC85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8</w:t>
                            </w:r>
                          </w:p>
                        </w:tc>
                      </w:tr>
                      <w:tr w:rsidR="00DF6BDC" w:rsidRPr="00A4487F" w14:paraId="2A67FABF" w14:textId="77777777" w:rsidTr="00E11477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4E149E49" w14:textId="4CB7E156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08092D37" w14:textId="24B4899E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3185086" w14:textId="3363C7B0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6D611B4" w14:textId="47F46E86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D71E4E1" w14:textId="60632A4A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5667850" w14:textId="39F41968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6722501B" w14:textId="099CCA1F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15</w:t>
                            </w:r>
                          </w:p>
                        </w:tc>
                      </w:tr>
                      <w:tr w:rsidR="00DF6BDC" w:rsidRPr="00A4487F" w14:paraId="50EA9B6A" w14:textId="77777777" w:rsidTr="00E11477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720B2A2E" w14:textId="05DFA08D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315E1AC7" w14:textId="1458C947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23605B6" w14:textId="65EFDC3D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D85BA2E" w14:textId="79BFC52F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E447737" w14:textId="11C4E463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39E572A" w14:textId="7970466A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4C82CC76" w14:textId="3315DE50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22</w:t>
                            </w:r>
                          </w:p>
                        </w:tc>
                      </w:tr>
                      <w:tr w:rsidR="00DF6BDC" w:rsidRPr="00A4487F" w14:paraId="2D85A333" w14:textId="77777777" w:rsidTr="00DF6BDC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53591576" w14:textId="05AB9FDD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1B99358C" w14:textId="0E48CD6D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FA801FE" w14:textId="2B829AF3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B6147B6" w14:textId="44D66AE5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E08F42B" w14:textId="67621DC7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88C1AC4" w14:textId="3A1D5175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61EBC8DD" w14:textId="11CABA24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29</w:t>
                            </w:r>
                          </w:p>
                        </w:tc>
                      </w:tr>
                      <w:tr w:rsidR="00DF6BDC" w:rsidRPr="00A4487F" w14:paraId="3CC5C83C" w14:textId="77777777" w:rsidTr="00DF6BDC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5A8C5701" w14:textId="237D6710" w:rsidR="00DF6BDC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54F29715" w14:textId="77777777" w:rsidR="00DF6BDC" w:rsidRPr="003369C0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799AD2AC" w14:textId="77777777" w:rsidR="00DF6BDC" w:rsidRPr="003369C0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43910CB7" w14:textId="77777777" w:rsidR="00DF6BDC" w:rsidRPr="003369C0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2EA1A89D" w14:textId="77777777" w:rsidR="00DF6BDC" w:rsidRPr="003369C0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0ACE6A9A" w14:textId="77777777" w:rsidR="00DF6BDC" w:rsidRPr="003369C0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2BDC4813" w14:textId="77777777" w:rsidR="00DF6BDC" w:rsidRPr="003369C0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</w:tr>
                      <w:tr w:rsidR="00DF6BDC" w:rsidRPr="00A4487F" w14:paraId="7C1DDB83" w14:textId="2953B93E" w:rsidTr="00E11477">
                        <w:trPr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</w:tcPr>
                          <w:p w14:paraId="7AD297FE" w14:textId="1BCAB33C" w:rsidR="00DF6BDC" w:rsidRPr="00046864" w:rsidRDefault="00DF6BDC" w:rsidP="00DF6BDC">
                            <w:pPr>
                              <w:pStyle w:val="Heading1"/>
                              <w:tabs>
                                <w:tab w:val="center" w:pos="707"/>
                                <w:tab w:val="center" w:pos="812"/>
                              </w:tabs>
                              <w:jc w:val="left"/>
                              <w:rPr>
                                <w:rFonts w:ascii="Verdana" w:hAnsi="Verdana" w:cs="Verdana"/>
                                <w:b w:val="0"/>
                                <w:bCs w:val="0"/>
                                <w:smallCaps/>
                                <w:color w:val="006699"/>
                                <w:spacing w:val="40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0BF641EA" w14:textId="77777777" w:rsidR="00DF6BDC" w:rsidRPr="00A4487F" w:rsidRDefault="00DF6BDC" w:rsidP="00DF6BDC"/>
                        </w:tc>
                        <w:tc>
                          <w:tcPr>
                            <w:tcW w:w="494" w:type="dxa"/>
                          </w:tcPr>
                          <w:p w14:paraId="014B5EF1" w14:textId="77777777" w:rsidR="00DF6BDC" w:rsidRPr="00A4487F" w:rsidRDefault="00DF6BDC" w:rsidP="00DF6BDC"/>
                        </w:tc>
                        <w:tc>
                          <w:tcPr>
                            <w:tcW w:w="494" w:type="dxa"/>
                          </w:tcPr>
                          <w:p w14:paraId="4385E81E" w14:textId="77777777" w:rsidR="00DF6BDC" w:rsidRPr="00A4487F" w:rsidRDefault="00DF6BDC" w:rsidP="00DF6BDC"/>
                        </w:tc>
                        <w:tc>
                          <w:tcPr>
                            <w:tcW w:w="494" w:type="dxa"/>
                          </w:tcPr>
                          <w:p w14:paraId="032692F5" w14:textId="77777777" w:rsidR="00DF6BDC" w:rsidRPr="00A4487F" w:rsidRDefault="00DF6BDC" w:rsidP="00DF6BDC"/>
                        </w:tc>
                        <w:tc>
                          <w:tcPr>
                            <w:tcW w:w="494" w:type="dxa"/>
                          </w:tcPr>
                          <w:p w14:paraId="79E06797" w14:textId="77777777" w:rsidR="00DF6BDC" w:rsidRPr="00A4487F" w:rsidRDefault="00DF6BDC" w:rsidP="00DF6BDC"/>
                        </w:tc>
                      </w:tr>
                      <w:tr w:rsidR="00DF6BDC" w:rsidRPr="00A4487F" w14:paraId="31A126C5" w14:textId="77777777" w:rsidTr="00E11477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shd w:val="clear" w:color="auto" w:fill="006699"/>
                            <w:vAlign w:val="bottom"/>
                          </w:tcPr>
                          <w:p w14:paraId="207B34B1" w14:textId="77777777" w:rsidR="00DF6BDC" w:rsidRPr="00A4487F" w:rsidRDefault="00DF6BDC" w:rsidP="00DF6BDC">
                            <w:pPr>
                              <w:pStyle w:val="MonthNames"/>
                              <w:rPr>
                                <w:rFonts w:ascii="Verdana" w:hAnsi="Verdana" w:cs="Verdana"/>
                              </w:rPr>
                            </w:pPr>
                            <w:r w:rsidRPr="00A4487F">
                              <w:rPr>
                                <w:rFonts w:ascii="Verdana" w:hAnsi="Verdana" w:cs="Verdana"/>
                              </w:rPr>
                              <w:t>December</w:t>
                            </w:r>
                          </w:p>
                        </w:tc>
                      </w:tr>
                      <w:tr w:rsidR="00DF6BDC" w:rsidRPr="00A4487F" w14:paraId="74391E50" w14:textId="77777777" w:rsidTr="00E11477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14:paraId="0E591D73" w14:textId="77777777" w:rsidR="00DF6BDC" w:rsidRPr="0096100D" w:rsidRDefault="00DF6BDC" w:rsidP="00DF6BDC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493" w:type="dxa"/>
                            <w:vAlign w:val="center"/>
                          </w:tcPr>
                          <w:p w14:paraId="0BCB7C01" w14:textId="77777777" w:rsidR="00DF6BDC" w:rsidRPr="0096100D" w:rsidRDefault="00DF6BDC" w:rsidP="00DF6BDC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1860E0D2" w14:textId="77777777" w:rsidR="00DF6BDC" w:rsidRPr="0096100D" w:rsidRDefault="00DF6BDC" w:rsidP="00DF6BDC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579DA371" w14:textId="77777777" w:rsidR="00DF6BDC" w:rsidRPr="0096100D" w:rsidRDefault="00DF6BDC" w:rsidP="00DF6BDC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55940702" w14:textId="77777777" w:rsidR="00DF6BDC" w:rsidRPr="0096100D" w:rsidRDefault="00DF6BDC" w:rsidP="00DF6BDC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2ADDB337" w14:textId="77777777" w:rsidR="00DF6BDC" w:rsidRPr="0096100D" w:rsidRDefault="00DF6BDC" w:rsidP="00DF6BDC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16311681" w14:textId="77777777" w:rsidR="00DF6BDC" w:rsidRPr="0096100D" w:rsidRDefault="00DF6BDC" w:rsidP="00DF6BDC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Sat</w:t>
                            </w:r>
                          </w:p>
                        </w:tc>
                      </w:tr>
                      <w:tr w:rsidR="00DF6BDC" w:rsidRPr="00A4487F" w14:paraId="580A977D" w14:textId="77777777" w:rsidTr="00DF6BDC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4E4CDFE4" w14:textId="77777777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14:paraId="76361F57" w14:textId="0AA98A3F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55D53EE" w14:textId="25293B33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86986BC" w14:textId="39D0E2BA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362B9C1" w14:textId="1D96D330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D7D0AB0" w14:textId="3E309534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010FD928" w14:textId="68D8D1A4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6</w:t>
                            </w:r>
                          </w:p>
                        </w:tc>
                      </w:tr>
                      <w:tr w:rsidR="00DF6BDC" w:rsidRPr="00A4487F" w14:paraId="5B81AFD6" w14:textId="77777777" w:rsidTr="00E11477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29628CF3" w14:textId="60EF740A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44C612DB" w14:textId="5D43A050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DCE2775" w14:textId="066A007F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8CCB3C7" w14:textId="2BA1BD0A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019D84D" w14:textId="76DDE53F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A8BB0E1" w14:textId="39B0A011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6C0D7656" w14:textId="47F98185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13</w:t>
                            </w:r>
                          </w:p>
                        </w:tc>
                      </w:tr>
                      <w:tr w:rsidR="00DF6BDC" w:rsidRPr="00A4487F" w14:paraId="2738AAA2" w14:textId="77777777" w:rsidTr="00E11477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1943827B" w14:textId="49EAA0E2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4DF16513" w14:textId="492AE893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0BF732D" w14:textId="0E292D84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BB2670F" w14:textId="5CC3D9D3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6285887" w14:textId="60884852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4D92814" w14:textId="674B555E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79E37CD3" w14:textId="5016E059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20</w:t>
                            </w:r>
                          </w:p>
                        </w:tc>
                      </w:tr>
                      <w:tr w:rsidR="00DF6BDC" w:rsidRPr="00A4487F" w14:paraId="14D07656" w14:textId="77777777" w:rsidTr="00E11477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43F6C59E" w14:textId="18A99113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6D082426" w14:textId="3C2F381B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C5FB944" w14:textId="7A88321B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F536276" w14:textId="55F72EE4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CF50CFA" w14:textId="06CECF0D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FFFB0EE" w14:textId="46E9E09E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1F3379B2" w14:textId="155ADE66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27</w:t>
                            </w:r>
                          </w:p>
                        </w:tc>
                      </w:tr>
                      <w:tr w:rsidR="00DF6BDC" w:rsidRPr="00A4487F" w14:paraId="5975A243" w14:textId="77777777" w:rsidTr="00E11477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1C587E76" w14:textId="5A12B017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09F837B5" w14:textId="19FA55AC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27DCF22" w14:textId="33B56FDE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F7FFD8D" w14:textId="2DA7FD85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C2EFEE2" w14:textId="1703EF8D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61F51D42" w14:textId="6D98B927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1370623E" w14:textId="167DA7BD" w:rsidR="00DF6BDC" w:rsidRPr="00912A23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</w:tr>
                      <w:tr w:rsidR="00DF6BDC" w:rsidRPr="00A4487F" w14:paraId="4C973948" w14:textId="77777777" w:rsidTr="00DF6BDC">
                        <w:trPr>
                          <w:gridAfter w:val="5"/>
                          <w:wAfter w:w="2470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FFFFFF" w:themeFill="background1"/>
                            <w:vAlign w:val="center"/>
                          </w:tcPr>
                          <w:p w14:paraId="10DED7F5" w14:textId="5324EC8F" w:rsidR="00DF6BDC" w:rsidRPr="00D41E8E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vAlign w:val="center"/>
                          </w:tcPr>
                          <w:p w14:paraId="500F8FE5" w14:textId="77777777" w:rsidR="00DF6BDC" w:rsidRPr="00D41E8E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00101F62" w14:textId="77777777" w:rsidR="00DF6BDC" w:rsidRPr="00D41E8E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0590A841" w14:textId="77777777" w:rsidR="00DF6BDC" w:rsidRPr="00D41E8E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19937B31" w14:textId="77777777" w:rsidR="00DF6BDC" w:rsidRPr="00D41E8E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49E9C310" w14:textId="77777777" w:rsidR="00DF6BDC" w:rsidRPr="00D41E8E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  <w:vAlign w:val="center"/>
                          </w:tcPr>
                          <w:p w14:paraId="27ED104E" w14:textId="77777777" w:rsidR="00DF6BDC" w:rsidRPr="00D41E8E" w:rsidRDefault="00DF6BDC" w:rsidP="00DF6BDC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</w:tr>
                    </w:tbl>
                    <w:p w14:paraId="607D5ACB" w14:textId="77777777" w:rsidR="00E11477" w:rsidRPr="00E33811" w:rsidRDefault="00E11477" w:rsidP="000C020A">
                      <w:pPr>
                        <w:rPr>
                          <w:color w:val="006699"/>
                        </w:rPr>
                      </w:pPr>
                    </w:p>
                  </w:txbxContent>
                </v:textbox>
                <w10:wrap type="square" side="left" anchorx="page" anchory="page"/>
              </v:shape>
            </w:pict>
          </mc:Fallback>
        </mc:AlternateContent>
      </w:r>
      <w:r w:rsidR="00F02CC5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22F23EF" wp14:editId="01EAE0F4">
                <wp:simplePos x="0" y="0"/>
                <wp:positionH relativeFrom="page">
                  <wp:posOffset>862330</wp:posOffset>
                </wp:positionH>
                <wp:positionV relativeFrom="page">
                  <wp:posOffset>1057910</wp:posOffset>
                </wp:positionV>
                <wp:extent cx="2325370" cy="5958840"/>
                <wp:effectExtent l="0" t="635" r="3175" b="3175"/>
                <wp:wrapSquare wrapText="left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5370" cy="595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420" w:type="dxa"/>
                              <w:tblLayout w:type="fixed"/>
                              <w:tblCellMar>
                                <w:left w:w="14" w:type="dxa"/>
                                <w:right w:w="14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3"/>
                              <w:gridCol w:w="493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  <w:gridCol w:w="494"/>
                            </w:tblGrid>
                            <w:tr w:rsidR="00E11477" w:rsidRPr="00EF5D2F" w14:paraId="437BB572" w14:textId="77777777" w:rsidTr="00E11477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vAlign w:val="bottom"/>
                                </w:tcPr>
                                <w:p w14:paraId="5ACE9D77" w14:textId="4CB4345A" w:rsidR="00E11477" w:rsidRPr="00A4487F" w:rsidRDefault="00DF6BDC" w:rsidP="00CE1B3C">
                                  <w:pPr>
                                    <w:pStyle w:val="MonthNames"/>
                                    <w:rPr>
                                      <w:rFonts w:ascii="Verdana" w:hAnsi="Verdana" w:cs="Verdana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</w:rPr>
                                    <w:t>J</w:t>
                                  </w:r>
                                  <w:r w:rsidR="00E11477">
                                    <w:rPr>
                                      <w:rFonts w:ascii="Verdana" w:hAnsi="Verdana" w:cs="Verdana"/>
                                    </w:rPr>
                                    <w:t>uly</w:t>
                                  </w:r>
                                </w:p>
                              </w:tc>
                            </w:tr>
                            <w:tr w:rsidR="00E11477" w:rsidRPr="00A4487F" w14:paraId="311C731D" w14:textId="77777777" w:rsidTr="00E11477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7BECC0BC" w14:textId="77777777" w:rsidR="00E11477" w:rsidRPr="0096100D" w:rsidRDefault="00E11477" w:rsidP="00CE1B3C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44AAE2D5" w14:textId="77777777" w:rsidR="00E11477" w:rsidRPr="0096100D" w:rsidRDefault="00E11477" w:rsidP="00CE1B3C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6ACCED01" w14:textId="77777777" w:rsidR="00E11477" w:rsidRPr="0096100D" w:rsidRDefault="00E11477" w:rsidP="00CE1B3C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52AD2138" w14:textId="77777777" w:rsidR="00E11477" w:rsidRPr="0096100D" w:rsidRDefault="00E11477" w:rsidP="00CE1B3C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56E043E0" w14:textId="77777777" w:rsidR="00E11477" w:rsidRPr="0096100D" w:rsidRDefault="00E11477" w:rsidP="00CE1B3C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7498BCBE" w14:textId="77777777" w:rsidR="00E11477" w:rsidRPr="0096100D" w:rsidRDefault="00E11477" w:rsidP="00CE1B3C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228DB318" w14:textId="77777777" w:rsidR="00E11477" w:rsidRPr="0096100D" w:rsidRDefault="00E11477" w:rsidP="00CE1B3C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 w:rsidR="00E11477" w:rsidRPr="00A4487F" w14:paraId="3C05ACBF" w14:textId="77777777" w:rsidTr="00DF6BDC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2B78FFBF" w14:textId="77777777" w:rsidR="00E11477" w:rsidRPr="005D332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5BF7FE8E" w14:textId="77777777" w:rsidR="00E11477" w:rsidRPr="005D332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3ED61F4" w14:textId="5B750275" w:rsidR="00E11477" w:rsidRPr="005D332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4D3BBB6" w14:textId="32EC1A3F" w:rsidR="00E11477" w:rsidRPr="005D332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9D50870" w14:textId="26B7B143" w:rsidR="00E11477" w:rsidRPr="005D332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CB189ED" w14:textId="70183107" w:rsidR="00E11477" w:rsidRPr="005D332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22052FC0" w14:textId="6FE74C35" w:rsidR="00E11477" w:rsidRPr="005D332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E11477" w:rsidRPr="00A4487F" w14:paraId="6F807928" w14:textId="77777777" w:rsidTr="00E11477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40C0E69D" w14:textId="5F5F2875" w:rsidR="00E11477" w:rsidRPr="005D332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435BFCF6" w14:textId="76746F85" w:rsidR="00E11477" w:rsidRPr="005D332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B0440BC" w14:textId="200BD109" w:rsidR="00E11477" w:rsidRPr="005D332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D343E32" w14:textId="5A4EBBA3" w:rsidR="00E11477" w:rsidRPr="005D332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842CC18" w14:textId="1159253A" w:rsidR="00E11477" w:rsidRPr="005D332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59C9CF2" w14:textId="2B589326" w:rsidR="00E11477" w:rsidRPr="005D332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243DBCCB" w14:textId="4C03B0B3" w:rsidR="00E11477" w:rsidRPr="005D332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E11477" w:rsidRPr="00A4487F" w14:paraId="3364C430" w14:textId="77777777" w:rsidTr="00E11477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2EB4E353" w14:textId="136AD62B" w:rsidR="00E11477" w:rsidRPr="005D332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6C81C14A" w14:textId="128DFA4F" w:rsidR="00E11477" w:rsidRPr="005D332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48E1216E" w14:textId="7F76C82C" w:rsidR="00E11477" w:rsidRPr="005D332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FCC4203" w14:textId="582BBD7E" w:rsidR="00E11477" w:rsidRPr="005D332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A0D711D" w14:textId="35DA2F5A" w:rsidR="00E11477" w:rsidRPr="005D332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0B94179" w14:textId="4830F8B2" w:rsidR="00E11477" w:rsidRPr="005D332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6E1193EC" w14:textId="32BCBA1E" w:rsidR="00E11477" w:rsidRPr="005D332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E11477" w:rsidRPr="00A4487F" w14:paraId="1A55BC7A" w14:textId="77777777" w:rsidTr="00E11477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3BC73E3A" w14:textId="70D036D4" w:rsidR="00E11477" w:rsidRPr="005D332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65AB1A46" w14:textId="30BEFD68" w:rsidR="00E11477" w:rsidRPr="005D332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01BDC26" w14:textId="335DC3B7" w:rsidR="00E11477" w:rsidRPr="005D332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7D98D25" w14:textId="7C7772AF" w:rsidR="00E11477" w:rsidRPr="005D332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008C1A5" w14:textId="40B367F9" w:rsidR="00E11477" w:rsidRPr="005D332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AF9C4DD" w14:textId="06F2FC1B" w:rsidR="00E11477" w:rsidRPr="005D332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7B0217BE" w14:textId="48556CF6" w:rsidR="00E11477" w:rsidRPr="005D332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26</w:t>
                                  </w:r>
                                </w:p>
                              </w:tc>
                            </w:tr>
                            <w:tr w:rsidR="00E11477" w:rsidRPr="00A4487F" w14:paraId="2256F8D6" w14:textId="77777777" w:rsidTr="00E11477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662C4FE3" w14:textId="4BC03993" w:rsidR="00E11477" w:rsidRPr="005D332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4D01A0D0" w14:textId="0F157B1B" w:rsidR="00E11477" w:rsidRPr="005D332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283343D" w14:textId="63B56964" w:rsidR="00E11477" w:rsidRPr="005D332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E77D87D" w14:textId="267DC00F" w:rsidR="00E11477" w:rsidRPr="005D332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5D332D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6B8DC19" w14:textId="657B30A2" w:rsidR="00E11477" w:rsidRPr="005D332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CE076C3" w14:textId="7BDCE807" w:rsidR="00E11477" w:rsidRPr="005D332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9E2F3"/>
                                </w:tcPr>
                                <w:p w14:paraId="6A38DBD9" w14:textId="64BE48D4" w:rsidR="00E11477" w:rsidRPr="005D332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E11477" w:rsidRPr="00A4487F" w14:paraId="12E9A34A" w14:textId="77777777" w:rsidTr="00DF6BDC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7D94FDE2" w14:textId="355053C7" w:rsidR="00E11477" w:rsidRPr="00831390" w:rsidRDefault="00E11477" w:rsidP="00E11477">
                                  <w:pPr>
                                    <w:rPr>
                                      <w:rFonts w:ascii="Century Gothic" w:hAnsi="Century Gothic" w:cs="Georg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shd w:val="clear" w:color="auto" w:fill="FFFFFF" w:themeFill="background1"/>
                                  <w:vAlign w:val="center"/>
                                </w:tcPr>
                                <w:p w14:paraId="57DCC6A1" w14:textId="6B9B5539" w:rsidR="00E11477" w:rsidRPr="002014B9" w:rsidRDefault="00E11477" w:rsidP="00E11477">
                                  <w:pP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4BBCEE52" w14:textId="77777777" w:rsidR="00E11477" w:rsidRPr="00831390" w:rsidRDefault="00E11477" w:rsidP="00E11477">
                                  <w:pPr>
                                    <w:jc w:val="center"/>
                                    <w:rPr>
                                      <w:rFonts w:ascii="Century Gothic" w:hAnsi="Century Gothic" w:cs="Georg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2A0FA5D8" w14:textId="77777777" w:rsidR="00E11477" w:rsidRPr="00831390" w:rsidRDefault="00E11477" w:rsidP="00E11477">
                                  <w:pPr>
                                    <w:jc w:val="center"/>
                                    <w:rPr>
                                      <w:rFonts w:ascii="Century Gothic" w:hAnsi="Century Gothic" w:cs="Georg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355A1215" w14:textId="77777777" w:rsidR="00E11477" w:rsidRPr="00831390" w:rsidRDefault="00E11477" w:rsidP="00E11477">
                                  <w:pPr>
                                    <w:jc w:val="center"/>
                                    <w:rPr>
                                      <w:rFonts w:ascii="Century Gothic" w:hAnsi="Century Gothic" w:cs="Georg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5B747576" w14:textId="77777777" w:rsidR="00E11477" w:rsidRPr="00831390" w:rsidRDefault="00E11477" w:rsidP="00E11477">
                                  <w:pPr>
                                    <w:jc w:val="center"/>
                                    <w:rPr>
                                      <w:rFonts w:ascii="Century Gothic" w:hAnsi="Century Gothic" w:cs="Georg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1DCB14CC" w14:textId="77777777" w:rsidR="00E11477" w:rsidRPr="00831390" w:rsidRDefault="00E11477" w:rsidP="00E11477">
                                  <w:pPr>
                                    <w:rPr>
                                      <w:rFonts w:ascii="Century Gothic" w:hAnsi="Century Gothic" w:cs="Georg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11477" w:rsidRPr="00A4487F" w14:paraId="76998BCC" w14:textId="77777777" w:rsidTr="00E11477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vAlign w:val="bottom"/>
                                </w:tcPr>
                                <w:p w14:paraId="021B9115" w14:textId="400B8E09" w:rsidR="00E11477" w:rsidRPr="00A4487F" w:rsidRDefault="00DF6BDC" w:rsidP="00E11477">
                                  <w:pPr>
                                    <w:pStyle w:val="MonthNames"/>
                                    <w:rPr>
                                      <w:rFonts w:ascii="Verdana" w:hAnsi="Verdana" w:cs="Verdana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</w:rPr>
                                    <w:t>A</w:t>
                                  </w:r>
                                  <w:r w:rsidR="00E11477">
                                    <w:rPr>
                                      <w:rFonts w:ascii="Verdana" w:hAnsi="Verdana" w:cs="Verdana"/>
                                    </w:rPr>
                                    <w:t>ugust</w:t>
                                  </w:r>
                                </w:p>
                              </w:tc>
                            </w:tr>
                            <w:tr w:rsidR="00E11477" w:rsidRPr="00A4487F" w14:paraId="0B138E86" w14:textId="77777777" w:rsidTr="00E11477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7B9501A7" w14:textId="77777777" w:rsidR="00E11477" w:rsidRPr="0096100D" w:rsidRDefault="00E11477" w:rsidP="00E114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1E6D4DD8" w14:textId="77777777" w:rsidR="00E11477" w:rsidRPr="0096100D" w:rsidRDefault="00E11477" w:rsidP="00E114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625019C7" w14:textId="77777777" w:rsidR="00E11477" w:rsidRPr="0096100D" w:rsidRDefault="00E11477" w:rsidP="00E114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35F9DDFB" w14:textId="77777777" w:rsidR="00E11477" w:rsidRPr="0096100D" w:rsidRDefault="00E11477" w:rsidP="00E114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4DC5B53C" w14:textId="77777777" w:rsidR="00E11477" w:rsidRPr="0096100D" w:rsidRDefault="00E11477" w:rsidP="00E114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34C68A7A" w14:textId="77777777" w:rsidR="00E11477" w:rsidRPr="0096100D" w:rsidRDefault="00E11477" w:rsidP="00E114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3FBB2F54" w14:textId="77777777" w:rsidR="00E11477" w:rsidRPr="0096100D" w:rsidRDefault="00E11477" w:rsidP="00E114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 w:rsidR="00E11477" w:rsidRPr="00A4487F" w14:paraId="3B94949E" w14:textId="77777777" w:rsidTr="00E11477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EEAF6"/>
                                </w:tcPr>
                                <w:p w14:paraId="084F5877" w14:textId="77777777" w:rsidR="00E11477" w:rsidRPr="005D332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67018008" w14:textId="77777777" w:rsidR="00E11477" w:rsidRPr="005D332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F999297" w14:textId="6ABCD858" w:rsidR="00E11477" w:rsidRPr="005D332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19982FA" w14:textId="40CF45FD" w:rsidR="00E11477" w:rsidRPr="005D332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942554F" w14:textId="6A8D10ED" w:rsidR="00E11477" w:rsidRPr="005D332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0CFA327" w14:textId="316D5FD5" w:rsidR="00E11477" w:rsidRPr="005D332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38B2B9F4" w14:textId="4C024BD0" w:rsidR="00E11477" w:rsidRPr="005D332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11477" w:rsidRPr="00A4487F" w14:paraId="1022DD1D" w14:textId="77777777" w:rsidTr="00E11477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4E164192" w14:textId="0F2357D0" w:rsidR="00E11477" w:rsidRPr="005D332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46DE6584" w14:textId="59EC7398" w:rsidR="00E11477" w:rsidRPr="005D332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CE94CDF" w14:textId="5F1B6E6D" w:rsidR="00E11477" w:rsidRPr="005D332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D36F1A2" w14:textId="3A682E21" w:rsidR="00E11477" w:rsidRPr="005D332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FE0BFE6" w14:textId="49BE7C5B" w:rsidR="00E11477" w:rsidRPr="005D332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C2EB1B3" w14:textId="2BB59D21" w:rsidR="00E11477" w:rsidRPr="005D332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1663DD06" w14:textId="7159CE4E" w:rsidR="00E11477" w:rsidRPr="005D332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E11477" w:rsidRPr="00A4487F" w14:paraId="1CC6A30B" w14:textId="77777777" w:rsidTr="00E11477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24896246" w14:textId="1D4C85F1" w:rsidR="00E11477" w:rsidRPr="005D332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458BEEDF" w14:textId="1BBB2EEB" w:rsidR="00E11477" w:rsidRPr="005D332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457B9E1" w14:textId="7703A1F8" w:rsidR="00E11477" w:rsidRPr="005D332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482B08C" w14:textId="61699490" w:rsidR="00E11477" w:rsidRPr="005D332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4BBD376" w14:textId="2A7540B0" w:rsidR="00E11477" w:rsidRPr="005D332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4AC1F39" w14:textId="6F3F7ABF" w:rsidR="00E11477" w:rsidRPr="005D332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7A36A0E0" w14:textId="7154F748" w:rsidR="00E11477" w:rsidRPr="005D332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 w:rsidR="00E11477" w:rsidRPr="00A4487F" w14:paraId="3093B204" w14:textId="77777777" w:rsidTr="00E11477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0B69A59B" w14:textId="639F75C6" w:rsidR="00E11477" w:rsidRPr="005D332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6F02DF28" w14:textId="77760711" w:rsidR="00E11477" w:rsidRPr="005D332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C37F60B" w14:textId="05FA04BA" w:rsidR="00E11477" w:rsidRPr="005D332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9E6EF37" w14:textId="6393F643" w:rsidR="00E11477" w:rsidRPr="005D332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B740E69" w14:textId="3E5B4600" w:rsidR="00E11477" w:rsidRPr="005D332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E59AE89" w14:textId="4E9949C9" w:rsidR="00E11477" w:rsidRPr="005D332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21896FD3" w14:textId="69B0916A" w:rsidR="00E11477" w:rsidRPr="005D332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23</w:t>
                                  </w:r>
                                </w:p>
                              </w:tc>
                            </w:tr>
                            <w:tr w:rsidR="00E11477" w:rsidRPr="00A4487F" w14:paraId="45AF9580" w14:textId="77777777" w:rsidTr="00DF6BDC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2D211E6B" w14:textId="35C770D7" w:rsidR="00E11477" w:rsidRPr="005D332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6A98B5FA" w14:textId="3F40C012" w:rsidR="00E11477" w:rsidRPr="005D332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F8A201E" w14:textId="321555D2" w:rsidR="00E11477" w:rsidRPr="005D332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0FF191B" w14:textId="778A269D" w:rsidR="00E11477" w:rsidRPr="005D332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573048B" w14:textId="09F84043" w:rsidR="00E11477" w:rsidRPr="005D332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881F2FB" w14:textId="13C5FB1F" w:rsidR="00E11477" w:rsidRPr="005D332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1C5360A7" w14:textId="2D3F9141" w:rsidR="00E11477" w:rsidRPr="005D332D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912A23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</w:tr>
                            <w:tr w:rsidR="00DF6BDC" w:rsidRPr="00A4487F" w14:paraId="5320C258" w14:textId="77777777" w:rsidTr="00DF6BDC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64FB94F2" w14:textId="047EBBA4" w:rsidR="00DF6BDC" w:rsidRDefault="00DF6BDC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228DFB28" w14:textId="77777777" w:rsidR="00DF6BDC" w:rsidRPr="00912A23" w:rsidRDefault="00DF6BDC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BE8EEF2" w14:textId="77777777" w:rsidR="00DF6BDC" w:rsidRPr="00912A23" w:rsidRDefault="00DF6BDC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2238357" w14:textId="77777777" w:rsidR="00DF6BDC" w:rsidRPr="00912A23" w:rsidRDefault="00DF6BDC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772A11B" w14:textId="77777777" w:rsidR="00DF6BDC" w:rsidRPr="00912A23" w:rsidRDefault="00DF6BDC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39B766D" w14:textId="77777777" w:rsidR="00DF6BDC" w:rsidRPr="00912A23" w:rsidRDefault="00DF6BDC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5E1B29D5" w14:textId="77777777" w:rsidR="00DF6BDC" w:rsidRPr="00912A23" w:rsidRDefault="00DF6BDC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E11477" w:rsidRPr="00A4487F" w14:paraId="370F3FB4" w14:textId="7AB43EE8" w:rsidTr="00E11477">
                              <w:trPr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vAlign w:val="center"/>
                                </w:tcPr>
                                <w:p w14:paraId="7C071721" w14:textId="073B8D4F" w:rsidR="00E11477" w:rsidRPr="00831390" w:rsidRDefault="00E11477" w:rsidP="00E11477">
                                  <w:pPr>
                                    <w:rPr>
                                      <w:rFonts w:ascii="Century Gothic" w:hAnsi="Century Gothic" w:cs="Georg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6FDE3161" w14:textId="77777777" w:rsidR="00E11477" w:rsidRPr="00A4487F" w:rsidRDefault="00E11477" w:rsidP="00E11477"/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3A19540B" w14:textId="77777777" w:rsidR="00E11477" w:rsidRPr="00A4487F" w:rsidRDefault="00E11477" w:rsidP="00E11477"/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78BA02EF" w14:textId="77777777" w:rsidR="00E11477" w:rsidRPr="00A4487F" w:rsidRDefault="00E11477" w:rsidP="00E11477"/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130F7BF8" w14:textId="77777777" w:rsidR="00E11477" w:rsidRPr="00A4487F" w:rsidRDefault="00E11477" w:rsidP="00E11477"/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5413975C" w14:textId="77777777" w:rsidR="00E11477" w:rsidRPr="00A4487F" w:rsidRDefault="00E11477" w:rsidP="00E11477"/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0EA27C17" w14:textId="77777777" w:rsidR="00E11477" w:rsidRPr="00A4487F" w:rsidRDefault="00E11477" w:rsidP="00E11477"/>
                              </w:tc>
                            </w:tr>
                            <w:tr w:rsidR="00E11477" w:rsidRPr="00A4487F" w14:paraId="5FE4C0E5" w14:textId="77777777" w:rsidTr="00E11477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3456" w:type="dxa"/>
                                  <w:gridSpan w:val="7"/>
                                  <w:shd w:val="clear" w:color="auto" w:fill="006699"/>
                                  <w:vAlign w:val="bottom"/>
                                </w:tcPr>
                                <w:p w14:paraId="5F0BB9D3" w14:textId="2FE5D0DD" w:rsidR="00E11477" w:rsidRPr="00A4487F" w:rsidRDefault="00DF6BDC" w:rsidP="00E11477">
                                  <w:pPr>
                                    <w:pStyle w:val="MonthNames"/>
                                    <w:rPr>
                                      <w:rFonts w:ascii="Verdana" w:hAnsi="Verdana" w:cs="Verdana"/>
                                    </w:rPr>
                                  </w:pPr>
                                  <w:r>
                                    <w:rPr>
                                      <w:rFonts w:ascii="Verdana" w:hAnsi="Verdana" w:cs="Verdana"/>
                                    </w:rPr>
                                    <w:t>S</w:t>
                                  </w:r>
                                  <w:r w:rsidR="00E11477">
                                    <w:rPr>
                                      <w:rFonts w:ascii="Verdana" w:hAnsi="Verdana" w:cs="Verdana"/>
                                    </w:rPr>
                                    <w:t>eptember</w:t>
                                  </w:r>
                                </w:p>
                              </w:tc>
                            </w:tr>
                            <w:tr w:rsidR="00E11477" w:rsidRPr="00A4487F" w14:paraId="6EA985AC" w14:textId="77777777" w:rsidTr="00E11477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65C90AF3" w14:textId="77777777" w:rsidR="00E11477" w:rsidRPr="0096100D" w:rsidRDefault="00E11477" w:rsidP="00E114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Sun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6CB5EC7C" w14:textId="77777777" w:rsidR="00E11477" w:rsidRPr="0096100D" w:rsidRDefault="00E11477" w:rsidP="00E114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1A3E3395" w14:textId="77777777" w:rsidR="00E11477" w:rsidRPr="0096100D" w:rsidRDefault="00E11477" w:rsidP="00E114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Tue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5F4D8935" w14:textId="77777777" w:rsidR="00E11477" w:rsidRPr="0096100D" w:rsidRDefault="00E11477" w:rsidP="00E114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Wed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3C95AB4B" w14:textId="77777777" w:rsidR="00E11477" w:rsidRPr="0096100D" w:rsidRDefault="00E11477" w:rsidP="00E114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Thu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54D92B72" w14:textId="77777777" w:rsidR="00E11477" w:rsidRPr="0096100D" w:rsidRDefault="00E11477" w:rsidP="00E114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Fri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2A648E08" w14:textId="77777777" w:rsidR="00E11477" w:rsidRPr="0096100D" w:rsidRDefault="00E11477" w:rsidP="00E11477">
                                  <w:pPr>
                                    <w:pStyle w:val="Weekdays"/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96100D">
                                    <w:rPr>
                                      <w:rFonts w:ascii="Verdana" w:hAnsi="Verdana" w:cs="Verdan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Sat</w:t>
                                  </w:r>
                                </w:p>
                              </w:tc>
                            </w:tr>
                            <w:tr w:rsidR="00E11477" w:rsidRPr="00A4487F" w14:paraId="35D69793" w14:textId="77777777" w:rsidTr="00DF6BDC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7879FD3C" w14:textId="77777777" w:rsidR="00E11477" w:rsidRPr="0033530F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7AF4DA68" w14:textId="2B9F066D" w:rsidR="00E11477" w:rsidRPr="0033530F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E6BD27A" w14:textId="0EC65A4B" w:rsidR="00E11477" w:rsidRPr="0033530F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29764E31" w14:textId="6A82A8CA" w:rsidR="00E11477" w:rsidRPr="0033530F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AA2664C" w14:textId="31923A68" w:rsidR="00E11477" w:rsidRPr="0033530F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33B49CE" w14:textId="4F7B51A3" w:rsidR="00E11477" w:rsidRPr="0033530F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148B0F4C" w14:textId="62E5A1B2" w:rsidR="00E11477" w:rsidRPr="0033530F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6</w:t>
                                  </w:r>
                                </w:p>
                              </w:tc>
                            </w:tr>
                            <w:tr w:rsidR="00E11477" w:rsidRPr="00A4487F" w14:paraId="17DA0E4A" w14:textId="77777777" w:rsidTr="00E11477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0481BF64" w14:textId="2454545B" w:rsidR="00E11477" w:rsidRPr="0033530F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009822C5" w14:textId="52C45384" w:rsidR="00E11477" w:rsidRPr="0033530F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77A7EF6" w14:textId="29017DCA" w:rsidR="00E11477" w:rsidRPr="0033530F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1658154" w14:textId="6CCB3B87" w:rsidR="00E11477" w:rsidRPr="0033530F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E1F5048" w14:textId="5B8A5891" w:rsidR="00E11477" w:rsidRPr="0033530F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25788AF" w14:textId="45B4F94D" w:rsidR="00E11477" w:rsidRPr="0033530F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53239A0F" w14:textId="324FB696" w:rsidR="00E11477" w:rsidRPr="0033530F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13</w:t>
                                  </w:r>
                                </w:p>
                              </w:tc>
                            </w:tr>
                            <w:tr w:rsidR="00E11477" w:rsidRPr="00A4487F" w14:paraId="1C3C8615" w14:textId="77777777" w:rsidTr="00E11477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2362E262" w14:textId="56A637B8" w:rsidR="00E11477" w:rsidRPr="0033530F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2393979B" w14:textId="40455E65" w:rsidR="00E11477" w:rsidRPr="0033530F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702BCC27" w14:textId="69293D3E" w:rsidR="00E11477" w:rsidRPr="0033530F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B43F2DF" w14:textId="444BFEE9" w:rsidR="00E11477" w:rsidRPr="0033530F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8C934D8" w14:textId="4F63017A" w:rsidR="00E11477" w:rsidRPr="0033530F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39FD2886" w14:textId="3FBEDB61" w:rsidR="00E11477" w:rsidRPr="0033530F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40085F4B" w14:textId="5B525C90" w:rsidR="00E11477" w:rsidRPr="0033530F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E11477" w:rsidRPr="00A4487F" w14:paraId="24EC903E" w14:textId="77777777" w:rsidTr="00E11477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58F09231" w14:textId="38062146" w:rsidR="00E11477" w:rsidRPr="0033530F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20255558" w14:textId="08C8E4DA" w:rsidR="00E11477" w:rsidRPr="0033530F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347C7E4" w14:textId="0A17917A" w:rsidR="00E11477" w:rsidRPr="0033530F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3CC5524" w14:textId="10FD031F" w:rsidR="00E11477" w:rsidRPr="0033530F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0EAFB5A" w14:textId="6130E52B" w:rsidR="00E11477" w:rsidRPr="0033530F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61B98B27" w14:textId="147D8C99" w:rsidR="00E11477" w:rsidRPr="0033530F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/>
                                </w:tcPr>
                                <w:p w14:paraId="261C40BE" w14:textId="7E733BFC" w:rsidR="00E11477" w:rsidRPr="0033530F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27</w:t>
                                  </w:r>
                                </w:p>
                              </w:tc>
                            </w:tr>
                            <w:tr w:rsidR="00E11477" w:rsidRPr="00A4487F" w14:paraId="3FDF2E7D" w14:textId="77777777" w:rsidTr="00E11477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DBE5F1"/>
                                </w:tcPr>
                                <w:p w14:paraId="22665E7C" w14:textId="65586449" w:rsidR="00E11477" w:rsidRPr="0033530F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93" w:type="dxa"/>
                                </w:tcPr>
                                <w:p w14:paraId="4C438B38" w14:textId="6E7378DF" w:rsidR="00E11477" w:rsidRPr="0033530F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640CAD2" w14:textId="5CAB2275" w:rsidR="00E11477" w:rsidRPr="0033530F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  <w:r w:rsidRPr="003369C0"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0EB1AE36" w14:textId="28D6D7E6" w:rsidR="00E11477" w:rsidRPr="0033530F" w:rsidRDefault="00E11477" w:rsidP="00DF6BDC">
                                  <w:pPr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517511E0" w14:textId="34AE2F44" w:rsidR="00E11477" w:rsidRPr="0033530F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</w:tcPr>
                                <w:p w14:paraId="133BAA6D" w14:textId="1958220A" w:rsidR="00E11477" w:rsidRPr="0033530F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DBE5F1" w:themeFill="accent1" w:themeFillTint="33"/>
                                </w:tcPr>
                                <w:p w14:paraId="7305C839" w14:textId="651EA768" w:rsidR="00E11477" w:rsidRPr="0033530F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  <w:tr w:rsidR="00E11477" w:rsidRPr="00A4487F" w14:paraId="49C2F0B3" w14:textId="77777777" w:rsidTr="00E11477">
                              <w:trPr>
                                <w:gridAfter w:val="6"/>
                                <w:wAfter w:w="2964" w:type="dxa"/>
                                <w:trHeight w:hRule="exact" w:val="374"/>
                              </w:trPr>
                              <w:tc>
                                <w:tcPr>
                                  <w:tcW w:w="493" w:type="dxa"/>
                                  <w:shd w:val="clear" w:color="auto" w:fill="auto"/>
                                  <w:vAlign w:val="center"/>
                                </w:tcPr>
                                <w:p w14:paraId="70074DF2" w14:textId="77777777" w:rsidR="00E11477" w:rsidRPr="00D41E8E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14:paraId="63462344" w14:textId="77777777" w:rsidR="00E11477" w:rsidRPr="00D41E8E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14C3C657" w14:textId="77777777" w:rsidR="00E11477" w:rsidRPr="00D41E8E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359CBAE4" w14:textId="77777777" w:rsidR="00E11477" w:rsidRPr="00D41E8E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58BA9B03" w14:textId="77777777" w:rsidR="00E11477" w:rsidRPr="00D41E8E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vAlign w:val="center"/>
                                </w:tcPr>
                                <w:p w14:paraId="09D9A84C" w14:textId="77777777" w:rsidR="00E11477" w:rsidRPr="00D41E8E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4" w:type="dxa"/>
                                  <w:shd w:val="clear" w:color="auto" w:fill="auto"/>
                                  <w:vAlign w:val="center"/>
                                </w:tcPr>
                                <w:p w14:paraId="7E1A15CA" w14:textId="77777777" w:rsidR="00E11477" w:rsidRPr="00D41E8E" w:rsidRDefault="00E11477" w:rsidP="00E11477">
                                  <w:pPr>
                                    <w:jc w:val="center"/>
                                    <w:rPr>
                                      <w:rFonts w:ascii="Verdana" w:hAnsi="Verdana" w:cs="Georgi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98E8DB" w14:textId="77777777" w:rsidR="00E11477" w:rsidRPr="00E33811" w:rsidRDefault="00E11477" w:rsidP="000C020A">
                            <w:pPr>
                              <w:rPr>
                                <w:color w:val="0066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F23EF" id="Text Box 7" o:spid="_x0000_s1032" type="#_x0000_t202" style="position:absolute;margin-left:67.9pt;margin-top:83.3pt;width:183.1pt;height:469.2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kvhuw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" filled="f" stroked="f">
                <v:textbox>
                  <w:txbxContent>
                    <w:tbl>
                      <w:tblPr>
                        <w:tblW w:w="6420" w:type="dxa"/>
                        <w:tblLayout w:type="fixed"/>
                        <w:tblCellMar>
                          <w:left w:w="14" w:type="dxa"/>
                          <w:right w:w="14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3"/>
                        <w:gridCol w:w="493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  <w:gridCol w:w="494"/>
                      </w:tblGrid>
                      <w:tr w:rsidR="00E11477" w:rsidRPr="00EF5D2F" w14:paraId="437BB572" w14:textId="77777777" w:rsidTr="00E11477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vAlign w:val="bottom"/>
                          </w:tcPr>
                          <w:p w14:paraId="5ACE9D77" w14:textId="4CB4345A" w:rsidR="00E11477" w:rsidRPr="00A4487F" w:rsidRDefault="00DF6BDC" w:rsidP="00CE1B3C">
                            <w:pPr>
                              <w:pStyle w:val="MonthNames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J</w:t>
                            </w:r>
                            <w:r w:rsidR="00E11477">
                              <w:rPr>
                                <w:rFonts w:ascii="Verdana" w:hAnsi="Verdana" w:cs="Verdana"/>
                              </w:rPr>
                              <w:t>uly</w:t>
                            </w:r>
                          </w:p>
                        </w:tc>
                      </w:tr>
                      <w:tr w:rsidR="00E11477" w:rsidRPr="00A4487F" w14:paraId="311C731D" w14:textId="77777777" w:rsidTr="00E11477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14:paraId="7BECC0BC" w14:textId="77777777" w:rsidR="00E11477" w:rsidRPr="0096100D" w:rsidRDefault="00E11477" w:rsidP="00CE1B3C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493" w:type="dxa"/>
                            <w:vAlign w:val="center"/>
                          </w:tcPr>
                          <w:p w14:paraId="44AAE2D5" w14:textId="77777777" w:rsidR="00E11477" w:rsidRPr="0096100D" w:rsidRDefault="00E11477" w:rsidP="00CE1B3C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6ACCED01" w14:textId="77777777" w:rsidR="00E11477" w:rsidRPr="0096100D" w:rsidRDefault="00E11477" w:rsidP="00CE1B3C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52AD2138" w14:textId="77777777" w:rsidR="00E11477" w:rsidRPr="0096100D" w:rsidRDefault="00E11477" w:rsidP="00CE1B3C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56E043E0" w14:textId="77777777" w:rsidR="00E11477" w:rsidRPr="0096100D" w:rsidRDefault="00E11477" w:rsidP="00CE1B3C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7498BCBE" w14:textId="77777777" w:rsidR="00E11477" w:rsidRPr="0096100D" w:rsidRDefault="00E11477" w:rsidP="00CE1B3C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228DB318" w14:textId="77777777" w:rsidR="00E11477" w:rsidRPr="0096100D" w:rsidRDefault="00E11477" w:rsidP="00CE1B3C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Sat</w:t>
                            </w:r>
                          </w:p>
                        </w:tc>
                      </w:tr>
                      <w:tr w:rsidR="00E11477" w:rsidRPr="00A4487F" w14:paraId="3C05ACBF" w14:textId="77777777" w:rsidTr="00DF6BDC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2B78FFBF" w14:textId="77777777" w:rsidR="00E11477" w:rsidRPr="005D332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14:paraId="5BF7FE8E" w14:textId="77777777" w:rsidR="00E11477" w:rsidRPr="005D332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53ED61F4" w14:textId="5B750275" w:rsidR="00E11477" w:rsidRPr="005D332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4D3BBB6" w14:textId="32EC1A3F" w:rsidR="00E11477" w:rsidRPr="005D332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9D50870" w14:textId="26B7B143" w:rsidR="00E11477" w:rsidRPr="005D332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CB189ED" w14:textId="70183107" w:rsidR="00E11477" w:rsidRPr="005D332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22052FC0" w14:textId="6FE74C35" w:rsidR="00E11477" w:rsidRPr="005D332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5</w:t>
                            </w:r>
                          </w:p>
                        </w:tc>
                      </w:tr>
                      <w:tr w:rsidR="00E11477" w:rsidRPr="00A4487F" w14:paraId="6F807928" w14:textId="77777777" w:rsidTr="00E11477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40C0E69D" w14:textId="5F5F2875" w:rsidR="00E11477" w:rsidRPr="005D332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435BFCF6" w14:textId="76746F85" w:rsidR="00E11477" w:rsidRPr="005D332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B0440BC" w14:textId="200BD109" w:rsidR="00E11477" w:rsidRPr="005D332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D343E32" w14:textId="5A4EBBA3" w:rsidR="00E11477" w:rsidRPr="005D332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842CC18" w14:textId="1159253A" w:rsidR="00E11477" w:rsidRPr="005D332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59C9CF2" w14:textId="2B589326" w:rsidR="00E11477" w:rsidRPr="005D332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243DBCCB" w14:textId="4C03B0B3" w:rsidR="00E11477" w:rsidRPr="005D332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12</w:t>
                            </w:r>
                          </w:p>
                        </w:tc>
                      </w:tr>
                      <w:tr w:rsidR="00E11477" w:rsidRPr="00A4487F" w14:paraId="3364C430" w14:textId="77777777" w:rsidTr="00E11477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2EB4E353" w14:textId="136AD62B" w:rsidR="00E11477" w:rsidRPr="005D332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6C81C14A" w14:textId="128DFA4F" w:rsidR="00E11477" w:rsidRPr="005D332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48E1216E" w14:textId="7F76C82C" w:rsidR="00E11477" w:rsidRPr="005D332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FCC4203" w14:textId="582BBD7E" w:rsidR="00E11477" w:rsidRPr="005D332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A0D711D" w14:textId="35DA2F5A" w:rsidR="00E11477" w:rsidRPr="005D332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0B94179" w14:textId="4830F8B2" w:rsidR="00E11477" w:rsidRPr="005D332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6E1193EC" w14:textId="32BCBA1E" w:rsidR="00E11477" w:rsidRPr="005D332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19</w:t>
                            </w:r>
                          </w:p>
                        </w:tc>
                      </w:tr>
                      <w:tr w:rsidR="00E11477" w:rsidRPr="00A4487F" w14:paraId="1A55BC7A" w14:textId="77777777" w:rsidTr="00E11477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3BC73E3A" w14:textId="70D036D4" w:rsidR="00E11477" w:rsidRPr="005D332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65AB1A46" w14:textId="30BEFD68" w:rsidR="00E11477" w:rsidRPr="005D332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01BDC26" w14:textId="335DC3B7" w:rsidR="00E11477" w:rsidRPr="005D332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7D98D25" w14:textId="7C7772AF" w:rsidR="00E11477" w:rsidRPr="005D332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008C1A5" w14:textId="40B367F9" w:rsidR="00E11477" w:rsidRPr="005D332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AF9C4DD" w14:textId="06F2FC1B" w:rsidR="00E11477" w:rsidRPr="005D332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7B0217BE" w14:textId="48556CF6" w:rsidR="00E11477" w:rsidRPr="005D332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26</w:t>
                            </w:r>
                          </w:p>
                        </w:tc>
                      </w:tr>
                      <w:tr w:rsidR="00E11477" w:rsidRPr="00A4487F" w14:paraId="2256F8D6" w14:textId="77777777" w:rsidTr="00E11477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662C4FE3" w14:textId="4BC03993" w:rsidR="00E11477" w:rsidRPr="005D332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4D01A0D0" w14:textId="0F157B1B" w:rsidR="00E11477" w:rsidRPr="005D332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283343D" w14:textId="63B56964" w:rsidR="00E11477" w:rsidRPr="005D332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E77D87D" w14:textId="267DC00F" w:rsidR="00E11477" w:rsidRPr="005D332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5D332D">
                              <w:rPr>
                                <w:rFonts w:ascii="Verdana" w:hAnsi="Verdana" w:cs="Georgia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6B8DC19" w14:textId="657B30A2" w:rsidR="00E11477" w:rsidRPr="005D332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CE076C3" w14:textId="7BDCE807" w:rsidR="00E11477" w:rsidRPr="005D332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D9E2F3"/>
                          </w:tcPr>
                          <w:p w14:paraId="6A38DBD9" w14:textId="64BE48D4" w:rsidR="00E11477" w:rsidRPr="005D332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</w:tr>
                      <w:tr w:rsidR="00E11477" w:rsidRPr="00A4487F" w14:paraId="12E9A34A" w14:textId="77777777" w:rsidTr="00DF6BDC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FFFFFF" w:themeFill="background1"/>
                            <w:vAlign w:val="center"/>
                          </w:tcPr>
                          <w:p w14:paraId="7D94FDE2" w14:textId="355053C7" w:rsidR="00E11477" w:rsidRPr="00831390" w:rsidRDefault="00E11477" w:rsidP="00E11477">
                            <w:pPr>
                              <w:rPr>
                                <w:rFonts w:ascii="Century Gothic" w:hAnsi="Century Gothic" w:cs="Georgi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shd w:val="clear" w:color="auto" w:fill="FFFFFF" w:themeFill="background1"/>
                            <w:vAlign w:val="center"/>
                          </w:tcPr>
                          <w:p w14:paraId="57DCC6A1" w14:textId="6B9B5539" w:rsidR="00E11477" w:rsidRPr="002014B9" w:rsidRDefault="00E11477" w:rsidP="00E11477">
                            <w:pPr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4BBCEE52" w14:textId="77777777" w:rsidR="00E11477" w:rsidRPr="00831390" w:rsidRDefault="00E11477" w:rsidP="00E11477">
                            <w:pPr>
                              <w:jc w:val="center"/>
                              <w:rPr>
                                <w:rFonts w:ascii="Century Gothic" w:hAnsi="Century Gothic" w:cs="Georgi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2A0FA5D8" w14:textId="77777777" w:rsidR="00E11477" w:rsidRPr="00831390" w:rsidRDefault="00E11477" w:rsidP="00E11477">
                            <w:pPr>
                              <w:jc w:val="center"/>
                              <w:rPr>
                                <w:rFonts w:ascii="Century Gothic" w:hAnsi="Century Gothic" w:cs="Georgi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355A1215" w14:textId="77777777" w:rsidR="00E11477" w:rsidRPr="00831390" w:rsidRDefault="00E11477" w:rsidP="00E11477">
                            <w:pPr>
                              <w:jc w:val="center"/>
                              <w:rPr>
                                <w:rFonts w:ascii="Century Gothic" w:hAnsi="Century Gothic" w:cs="Georgi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5B747576" w14:textId="77777777" w:rsidR="00E11477" w:rsidRPr="00831390" w:rsidRDefault="00E11477" w:rsidP="00E11477">
                            <w:pPr>
                              <w:jc w:val="center"/>
                              <w:rPr>
                                <w:rFonts w:ascii="Century Gothic" w:hAnsi="Century Gothic" w:cs="Georgi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1DCB14CC" w14:textId="77777777" w:rsidR="00E11477" w:rsidRPr="00831390" w:rsidRDefault="00E11477" w:rsidP="00E11477">
                            <w:pPr>
                              <w:rPr>
                                <w:rFonts w:ascii="Century Gothic" w:hAnsi="Century Gothic" w:cs="Georgia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11477" w:rsidRPr="00A4487F" w14:paraId="76998BCC" w14:textId="77777777" w:rsidTr="00E11477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vAlign w:val="bottom"/>
                          </w:tcPr>
                          <w:p w14:paraId="021B9115" w14:textId="400B8E09" w:rsidR="00E11477" w:rsidRPr="00A4487F" w:rsidRDefault="00DF6BDC" w:rsidP="00E11477">
                            <w:pPr>
                              <w:pStyle w:val="MonthNames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A</w:t>
                            </w:r>
                            <w:r w:rsidR="00E11477">
                              <w:rPr>
                                <w:rFonts w:ascii="Verdana" w:hAnsi="Verdana" w:cs="Verdana"/>
                              </w:rPr>
                              <w:t>ugust</w:t>
                            </w:r>
                          </w:p>
                        </w:tc>
                      </w:tr>
                      <w:tr w:rsidR="00E11477" w:rsidRPr="00A4487F" w14:paraId="0B138E86" w14:textId="77777777" w:rsidTr="00E11477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14:paraId="7B9501A7" w14:textId="77777777" w:rsidR="00E11477" w:rsidRPr="0096100D" w:rsidRDefault="00E11477" w:rsidP="00E114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493" w:type="dxa"/>
                            <w:vAlign w:val="center"/>
                          </w:tcPr>
                          <w:p w14:paraId="1E6D4DD8" w14:textId="77777777" w:rsidR="00E11477" w:rsidRPr="0096100D" w:rsidRDefault="00E11477" w:rsidP="00E114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625019C7" w14:textId="77777777" w:rsidR="00E11477" w:rsidRPr="0096100D" w:rsidRDefault="00E11477" w:rsidP="00E114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35F9DDFB" w14:textId="77777777" w:rsidR="00E11477" w:rsidRPr="0096100D" w:rsidRDefault="00E11477" w:rsidP="00E114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4DC5B53C" w14:textId="77777777" w:rsidR="00E11477" w:rsidRPr="0096100D" w:rsidRDefault="00E11477" w:rsidP="00E114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34C68A7A" w14:textId="77777777" w:rsidR="00E11477" w:rsidRPr="0096100D" w:rsidRDefault="00E11477" w:rsidP="00E114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3FBB2F54" w14:textId="77777777" w:rsidR="00E11477" w:rsidRPr="0096100D" w:rsidRDefault="00E11477" w:rsidP="00E114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Sat</w:t>
                            </w:r>
                          </w:p>
                        </w:tc>
                      </w:tr>
                      <w:tr w:rsidR="00E11477" w:rsidRPr="00A4487F" w14:paraId="3B94949E" w14:textId="77777777" w:rsidTr="00E11477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EEAF6"/>
                          </w:tcPr>
                          <w:p w14:paraId="084F5877" w14:textId="77777777" w:rsidR="00E11477" w:rsidRPr="005D332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14:paraId="67018008" w14:textId="77777777" w:rsidR="00E11477" w:rsidRPr="005D332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3F999297" w14:textId="6ABCD858" w:rsidR="00E11477" w:rsidRPr="005D332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019982FA" w14:textId="40CF45FD" w:rsidR="00E11477" w:rsidRPr="005D332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7942554F" w14:textId="6A8D10ED" w:rsidR="00E11477" w:rsidRPr="005D332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00CFA327" w14:textId="316D5FD5" w:rsidR="00E11477" w:rsidRPr="005D332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38B2B9F4" w14:textId="4C024BD0" w:rsidR="00E11477" w:rsidRPr="005D332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</w:t>
                            </w:r>
                          </w:p>
                        </w:tc>
                      </w:tr>
                      <w:tr w:rsidR="00E11477" w:rsidRPr="00A4487F" w14:paraId="1022DD1D" w14:textId="77777777" w:rsidTr="00E11477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4E164192" w14:textId="0F2357D0" w:rsidR="00E11477" w:rsidRPr="005D332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46DE6584" w14:textId="59EC7398" w:rsidR="00E11477" w:rsidRPr="005D332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CE94CDF" w14:textId="5F1B6E6D" w:rsidR="00E11477" w:rsidRPr="005D332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D36F1A2" w14:textId="3A682E21" w:rsidR="00E11477" w:rsidRPr="005D332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FE0BFE6" w14:textId="49BE7C5B" w:rsidR="00E11477" w:rsidRPr="005D332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C2EB1B3" w14:textId="2BB59D21" w:rsidR="00E11477" w:rsidRPr="005D332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1663DD06" w14:textId="7159CE4E" w:rsidR="00E11477" w:rsidRPr="005D332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9</w:t>
                            </w:r>
                          </w:p>
                        </w:tc>
                      </w:tr>
                      <w:tr w:rsidR="00E11477" w:rsidRPr="00A4487F" w14:paraId="1CC6A30B" w14:textId="77777777" w:rsidTr="00E11477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24896246" w14:textId="1D4C85F1" w:rsidR="00E11477" w:rsidRPr="005D332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458BEEDF" w14:textId="1BBB2EEB" w:rsidR="00E11477" w:rsidRPr="005D332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457B9E1" w14:textId="7703A1F8" w:rsidR="00E11477" w:rsidRPr="005D332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482B08C" w14:textId="61699490" w:rsidR="00E11477" w:rsidRPr="005D332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4BBD376" w14:textId="2A7540B0" w:rsidR="00E11477" w:rsidRPr="005D332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4AC1F39" w14:textId="6F3F7ABF" w:rsidR="00E11477" w:rsidRPr="005D332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7A36A0E0" w14:textId="7154F748" w:rsidR="00E11477" w:rsidRPr="005D332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16</w:t>
                            </w:r>
                          </w:p>
                        </w:tc>
                      </w:tr>
                      <w:tr w:rsidR="00E11477" w:rsidRPr="00A4487F" w14:paraId="3093B204" w14:textId="77777777" w:rsidTr="00E11477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0B69A59B" w14:textId="639F75C6" w:rsidR="00E11477" w:rsidRPr="005D332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6F02DF28" w14:textId="77760711" w:rsidR="00E11477" w:rsidRPr="005D332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C37F60B" w14:textId="05FA04BA" w:rsidR="00E11477" w:rsidRPr="005D332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9E6EF37" w14:textId="6393F643" w:rsidR="00E11477" w:rsidRPr="005D332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B740E69" w14:textId="3E5B4600" w:rsidR="00E11477" w:rsidRPr="005D332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E59AE89" w14:textId="4E9949C9" w:rsidR="00E11477" w:rsidRPr="005D332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21896FD3" w14:textId="69B0916A" w:rsidR="00E11477" w:rsidRPr="005D332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23</w:t>
                            </w:r>
                          </w:p>
                        </w:tc>
                      </w:tr>
                      <w:tr w:rsidR="00E11477" w:rsidRPr="00A4487F" w14:paraId="45AF9580" w14:textId="77777777" w:rsidTr="00DF6BDC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2D211E6B" w14:textId="35C770D7" w:rsidR="00E11477" w:rsidRPr="005D332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6A98B5FA" w14:textId="3F40C012" w:rsidR="00E11477" w:rsidRPr="005D332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F8A201E" w14:textId="321555D2" w:rsidR="00E11477" w:rsidRPr="005D332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0FF191B" w14:textId="778A269D" w:rsidR="00E11477" w:rsidRPr="005D332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573048B" w14:textId="09F84043" w:rsidR="00E11477" w:rsidRPr="005D332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881F2FB" w14:textId="13C5FB1F" w:rsidR="00E11477" w:rsidRPr="005D332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1C5360A7" w14:textId="2D3F9141" w:rsidR="00E11477" w:rsidRPr="005D332D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912A23">
                              <w:rPr>
                                <w:rFonts w:ascii="Verdana" w:hAnsi="Verdana" w:cs="Georgia"/>
                                <w:color w:val="000000"/>
                              </w:rPr>
                              <w:t>30</w:t>
                            </w:r>
                          </w:p>
                        </w:tc>
                      </w:tr>
                      <w:tr w:rsidR="00DF6BDC" w:rsidRPr="00A4487F" w14:paraId="5320C258" w14:textId="77777777" w:rsidTr="00DF6BDC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64FB94F2" w14:textId="047EBBA4" w:rsidR="00DF6BDC" w:rsidRDefault="00DF6BDC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228DFB28" w14:textId="77777777" w:rsidR="00DF6BDC" w:rsidRPr="00912A23" w:rsidRDefault="00DF6BDC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3BE8EEF2" w14:textId="77777777" w:rsidR="00DF6BDC" w:rsidRPr="00912A23" w:rsidRDefault="00DF6BDC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72238357" w14:textId="77777777" w:rsidR="00DF6BDC" w:rsidRPr="00912A23" w:rsidRDefault="00DF6BDC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5772A11B" w14:textId="77777777" w:rsidR="00DF6BDC" w:rsidRPr="00912A23" w:rsidRDefault="00DF6BDC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639B766D" w14:textId="77777777" w:rsidR="00DF6BDC" w:rsidRPr="00912A23" w:rsidRDefault="00DF6BDC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5E1B29D5" w14:textId="77777777" w:rsidR="00DF6BDC" w:rsidRPr="00912A23" w:rsidRDefault="00DF6BDC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</w:tr>
                      <w:tr w:rsidR="00E11477" w:rsidRPr="00A4487F" w14:paraId="370F3FB4" w14:textId="7AB43EE8" w:rsidTr="00E11477">
                        <w:trPr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vAlign w:val="center"/>
                          </w:tcPr>
                          <w:p w14:paraId="7C071721" w14:textId="073B8D4F" w:rsidR="00E11477" w:rsidRPr="00831390" w:rsidRDefault="00E11477" w:rsidP="00E11477">
                            <w:pPr>
                              <w:rPr>
                                <w:rFonts w:ascii="Century Gothic" w:hAnsi="Century Gothic" w:cs="Georgia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6FDE3161" w14:textId="77777777" w:rsidR="00E11477" w:rsidRPr="00A4487F" w:rsidRDefault="00E11477" w:rsidP="00E11477"/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3A19540B" w14:textId="77777777" w:rsidR="00E11477" w:rsidRPr="00A4487F" w:rsidRDefault="00E11477" w:rsidP="00E11477"/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78BA02EF" w14:textId="77777777" w:rsidR="00E11477" w:rsidRPr="00A4487F" w:rsidRDefault="00E11477" w:rsidP="00E11477"/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130F7BF8" w14:textId="77777777" w:rsidR="00E11477" w:rsidRPr="00A4487F" w:rsidRDefault="00E11477" w:rsidP="00E11477"/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5413975C" w14:textId="77777777" w:rsidR="00E11477" w:rsidRPr="00A4487F" w:rsidRDefault="00E11477" w:rsidP="00E11477"/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0EA27C17" w14:textId="77777777" w:rsidR="00E11477" w:rsidRPr="00A4487F" w:rsidRDefault="00E11477" w:rsidP="00E11477"/>
                        </w:tc>
                      </w:tr>
                      <w:tr w:rsidR="00E11477" w:rsidRPr="00A4487F" w14:paraId="5FE4C0E5" w14:textId="77777777" w:rsidTr="00E11477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3456" w:type="dxa"/>
                            <w:gridSpan w:val="7"/>
                            <w:shd w:val="clear" w:color="auto" w:fill="006699"/>
                            <w:vAlign w:val="bottom"/>
                          </w:tcPr>
                          <w:p w14:paraId="5F0BB9D3" w14:textId="2FE5D0DD" w:rsidR="00E11477" w:rsidRPr="00A4487F" w:rsidRDefault="00DF6BDC" w:rsidP="00E11477">
                            <w:pPr>
                              <w:pStyle w:val="MonthNames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S</w:t>
                            </w:r>
                            <w:r w:rsidR="00E11477">
                              <w:rPr>
                                <w:rFonts w:ascii="Verdana" w:hAnsi="Verdana" w:cs="Verdana"/>
                              </w:rPr>
                              <w:t>eptember</w:t>
                            </w:r>
                          </w:p>
                        </w:tc>
                      </w:tr>
                      <w:tr w:rsidR="00E11477" w:rsidRPr="00A4487F" w14:paraId="6EA985AC" w14:textId="77777777" w:rsidTr="00E11477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14:paraId="65C90AF3" w14:textId="77777777" w:rsidR="00E11477" w:rsidRPr="0096100D" w:rsidRDefault="00E11477" w:rsidP="00E114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Sun</w:t>
                            </w:r>
                          </w:p>
                        </w:tc>
                        <w:tc>
                          <w:tcPr>
                            <w:tcW w:w="493" w:type="dxa"/>
                            <w:vAlign w:val="center"/>
                          </w:tcPr>
                          <w:p w14:paraId="6CB5EC7C" w14:textId="77777777" w:rsidR="00E11477" w:rsidRPr="0096100D" w:rsidRDefault="00E11477" w:rsidP="00E114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1A3E3395" w14:textId="77777777" w:rsidR="00E11477" w:rsidRPr="0096100D" w:rsidRDefault="00E11477" w:rsidP="00E114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Tue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5F4D8935" w14:textId="77777777" w:rsidR="00E11477" w:rsidRPr="0096100D" w:rsidRDefault="00E11477" w:rsidP="00E114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Wed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3C95AB4B" w14:textId="77777777" w:rsidR="00E11477" w:rsidRPr="0096100D" w:rsidRDefault="00E11477" w:rsidP="00E114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Thu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54D92B72" w14:textId="77777777" w:rsidR="00E11477" w:rsidRPr="0096100D" w:rsidRDefault="00E11477" w:rsidP="00E114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Fri</w:t>
                            </w: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2A648E08" w14:textId="77777777" w:rsidR="00E11477" w:rsidRPr="0096100D" w:rsidRDefault="00E11477" w:rsidP="00E11477">
                            <w:pPr>
                              <w:pStyle w:val="Weekdays"/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6100D">
                              <w:rPr>
                                <w:rFonts w:ascii="Verdana" w:hAnsi="Verdana" w:cs="Verdana"/>
                                <w:b/>
                                <w:bCs/>
                                <w:sz w:val="18"/>
                                <w:szCs w:val="18"/>
                              </w:rPr>
                              <w:t>Sat</w:t>
                            </w:r>
                          </w:p>
                        </w:tc>
                      </w:tr>
                      <w:tr w:rsidR="00E11477" w:rsidRPr="00A4487F" w14:paraId="35D69793" w14:textId="77777777" w:rsidTr="00DF6BDC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7879FD3C" w14:textId="77777777" w:rsidR="00E11477" w:rsidRPr="0033530F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</w:tcPr>
                          <w:p w14:paraId="7AF4DA68" w14:textId="2B9F066D" w:rsidR="00E11477" w:rsidRPr="0033530F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1E6BD27A" w14:textId="0EC65A4B" w:rsidR="00E11477" w:rsidRPr="0033530F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29764E31" w14:textId="6A82A8CA" w:rsidR="00E11477" w:rsidRPr="0033530F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AA2664C" w14:textId="31923A68" w:rsidR="00E11477" w:rsidRPr="0033530F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33B49CE" w14:textId="4F7B51A3" w:rsidR="00E11477" w:rsidRPr="0033530F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148B0F4C" w14:textId="62E5A1B2" w:rsidR="00E11477" w:rsidRPr="0033530F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6</w:t>
                            </w:r>
                          </w:p>
                        </w:tc>
                      </w:tr>
                      <w:tr w:rsidR="00E11477" w:rsidRPr="00A4487F" w14:paraId="17DA0E4A" w14:textId="77777777" w:rsidTr="00E11477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0481BF64" w14:textId="2454545B" w:rsidR="00E11477" w:rsidRPr="0033530F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009822C5" w14:textId="52C45384" w:rsidR="00E11477" w:rsidRPr="0033530F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77A7EF6" w14:textId="29017DCA" w:rsidR="00E11477" w:rsidRPr="0033530F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1658154" w14:textId="6CCB3B87" w:rsidR="00E11477" w:rsidRPr="0033530F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E1F5048" w14:textId="5B8A5891" w:rsidR="00E11477" w:rsidRPr="0033530F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25788AF" w14:textId="45B4F94D" w:rsidR="00E11477" w:rsidRPr="0033530F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53239A0F" w14:textId="324FB696" w:rsidR="00E11477" w:rsidRPr="0033530F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13</w:t>
                            </w:r>
                          </w:p>
                        </w:tc>
                      </w:tr>
                      <w:tr w:rsidR="00E11477" w:rsidRPr="00A4487F" w14:paraId="1C3C8615" w14:textId="77777777" w:rsidTr="00E11477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2362E262" w14:textId="56A637B8" w:rsidR="00E11477" w:rsidRPr="0033530F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2393979B" w14:textId="40455E65" w:rsidR="00E11477" w:rsidRPr="0033530F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702BCC27" w14:textId="69293D3E" w:rsidR="00E11477" w:rsidRPr="0033530F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B43F2DF" w14:textId="444BFEE9" w:rsidR="00E11477" w:rsidRPr="0033530F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8C934D8" w14:textId="4F63017A" w:rsidR="00E11477" w:rsidRPr="0033530F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39FD2886" w14:textId="3FBEDB61" w:rsidR="00E11477" w:rsidRPr="0033530F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40085F4B" w14:textId="5B525C90" w:rsidR="00E11477" w:rsidRPr="0033530F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20</w:t>
                            </w:r>
                          </w:p>
                        </w:tc>
                      </w:tr>
                      <w:tr w:rsidR="00E11477" w:rsidRPr="00A4487F" w14:paraId="24EC903E" w14:textId="77777777" w:rsidTr="00E11477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58F09231" w14:textId="38062146" w:rsidR="00E11477" w:rsidRPr="0033530F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20255558" w14:textId="08C8E4DA" w:rsidR="00E11477" w:rsidRPr="0033530F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347C7E4" w14:textId="0A17917A" w:rsidR="00E11477" w:rsidRPr="0033530F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3CC5524" w14:textId="10FD031F" w:rsidR="00E11477" w:rsidRPr="0033530F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0EAFB5A" w14:textId="6130E52B" w:rsidR="00E11477" w:rsidRPr="0033530F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61B98B27" w14:textId="147D8C99" w:rsidR="00E11477" w:rsidRPr="0033530F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94" w:type="dxa"/>
                            <w:shd w:val="clear" w:color="auto" w:fill="DBE5F1"/>
                          </w:tcPr>
                          <w:p w14:paraId="261C40BE" w14:textId="7E733BFC" w:rsidR="00E11477" w:rsidRPr="0033530F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27</w:t>
                            </w:r>
                          </w:p>
                        </w:tc>
                      </w:tr>
                      <w:tr w:rsidR="00E11477" w:rsidRPr="00A4487F" w14:paraId="3FDF2E7D" w14:textId="77777777" w:rsidTr="00E11477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DBE5F1"/>
                          </w:tcPr>
                          <w:p w14:paraId="22665E7C" w14:textId="65586449" w:rsidR="00E11477" w:rsidRPr="0033530F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>
                              <w:rPr>
                                <w:rFonts w:ascii="Verdana" w:hAnsi="Verdana" w:cs="Georgia"/>
                                <w:color w:val="000000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93" w:type="dxa"/>
                          </w:tcPr>
                          <w:p w14:paraId="4C438B38" w14:textId="6E7378DF" w:rsidR="00E11477" w:rsidRPr="0033530F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5640CAD2" w14:textId="5CAB2275" w:rsidR="00E11477" w:rsidRPr="0033530F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  <w:r w:rsidRPr="003369C0">
                              <w:rPr>
                                <w:rFonts w:ascii="Verdana" w:hAnsi="Verdana" w:cs="Georgia"/>
                                <w:color w:val="000000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4" w:type="dxa"/>
                          </w:tcPr>
                          <w:p w14:paraId="0EB1AE36" w14:textId="28D6D7E6" w:rsidR="00E11477" w:rsidRPr="0033530F" w:rsidRDefault="00E11477" w:rsidP="00DF6BDC">
                            <w:pPr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517511E0" w14:textId="34AE2F44" w:rsidR="00E11477" w:rsidRPr="0033530F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</w:tcPr>
                          <w:p w14:paraId="133BAA6D" w14:textId="1958220A" w:rsidR="00E11477" w:rsidRPr="0033530F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DBE5F1" w:themeFill="accent1" w:themeFillTint="33"/>
                          </w:tcPr>
                          <w:p w14:paraId="7305C839" w14:textId="651EA768" w:rsidR="00E11477" w:rsidRPr="0033530F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  <w:color w:val="000000"/>
                              </w:rPr>
                            </w:pPr>
                          </w:p>
                        </w:tc>
                      </w:tr>
                      <w:tr w:rsidR="00E11477" w:rsidRPr="00A4487F" w14:paraId="49C2F0B3" w14:textId="77777777" w:rsidTr="00E11477">
                        <w:trPr>
                          <w:gridAfter w:val="6"/>
                          <w:wAfter w:w="2964" w:type="dxa"/>
                          <w:trHeight w:hRule="exact" w:val="374"/>
                        </w:trPr>
                        <w:tc>
                          <w:tcPr>
                            <w:tcW w:w="493" w:type="dxa"/>
                            <w:shd w:val="clear" w:color="auto" w:fill="auto"/>
                            <w:vAlign w:val="center"/>
                          </w:tcPr>
                          <w:p w14:paraId="70074DF2" w14:textId="77777777" w:rsidR="00E11477" w:rsidRPr="00D41E8E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3" w:type="dxa"/>
                            <w:vAlign w:val="center"/>
                          </w:tcPr>
                          <w:p w14:paraId="63462344" w14:textId="77777777" w:rsidR="00E11477" w:rsidRPr="00D41E8E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14C3C657" w14:textId="77777777" w:rsidR="00E11477" w:rsidRPr="00D41E8E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359CBAE4" w14:textId="77777777" w:rsidR="00E11477" w:rsidRPr="00D41E8E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58BA9B03" w14:textId="77777777" w:rsidR="00E11477" w:rsidRPr="00D41E8E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vAlign w:val="center"/>
                          </w:tcPr>
                          <w:p w14:paraId="09D9A84C" w14:textId="77777777" w:rsidR="00E11477" w:rsidRPr="00D41E8E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  <w:tc>
                          <w:tcPr>
                            <w:tcW w:w="494" w:type="dxa"/>
                            <w:shd w:val="clear" w:color="auto" w:fill="auto"/>
                            <w:vAlign w:val="center"/>
                          </w:tcPr>
                          <w:p w14:paraId="7E1A15CA" w14:textId="77777777" w:rsidR="00E11477" w:rsidRPr="00D41E8E" w:rsidRDefault="00E11477" w:rsidP="00E11477">
                            <w:pPr>
                              <w:jc w:val="center"/>
                              <w:rPr>
                                <w:rFonts w:ascii="Verdana" w:hAnsi="Verdana" w:cs="Georgia"/>
                              </w:rPr>
                            </w:pPr>
                          </w:p>
                        </w:tc>
                      </w:tr>
                    </w:tbl>
                    <w:p w14:paraId="5698E8DB" w14:textId="77777777" w:rsidR="00E11477" w:rsidRPr="00E33811" w:rsidRDefault="00E11477" w:rsidP="000C020A">
                      <w:pPr>
                        <w:rPr>
                          <w:color w:val="006699"/>
                        </w:rPr>
                      </w:pPr>
                    </w:p>
                  </w:txbxContent>
                </v:textbox>
                <w10:wrap type="square" side="left" anchorx="page" anchory="page"/>
              </v:shape>
            </w:pict>
          </mc:Fallback>
        </mc:AlternateContent>
      </w:r>
      <w:r w:rsidR="00F02CC5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8E3A9B" wp14:editId="429099DB">
                <wp:simplePos x="0" y="0"/>
                <wp:positionH relativeFrom="page">
                  <wp:posOffset>3401695</wp:posOffset>
                </wp:positionH>
                <wp:positionV relativeFrom="page">
                  <wp:posOffset>1112520</wp:posOffset>
                </wp:positionV>
                <wp:extent cx="3254375" cy="5796280"/>
                <wp:effectExtent l="1270" t="0" r="1905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4375" cy="579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bottom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4837"/>
                            </w:tblGrid>
                            <w:tr w:rsidR="00E11477" w:rsidRPr="00EF5D2F" w14:paraId="07E147A3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53448CFA" w14:textId="77777777" w:rsidR="00E11477" w:rsidRPr="00EF5D2F" w:rsidRDefault="00E11477" w:rsidP="006F4BA3"/>
                              </w:tc>
                            </w:tr>
                            <w:tr w:rsidR="00E11477" w:rsidRPr="00EF5D2F" w14:paraId="75B54B33" w14:textId="77777777" w:rsidTr="00C83A63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</w:tcPr>
                                <w:p w14:paraId="6885F282" w14:textId="77777777" w:rsidR="00E11477" w:rsidRPr="00385067" w:rsidRDefault="00E11477" w:rsidP="006F4BA3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60" w:lineRule="exact"/>
                                    <w:rPr>
                                      <w:rFonts w:ascii="Verdana" w:eastAsia="Calibri" w:hAnsi="Verdana" w:cs="Verdan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E11477" w:rsidRPr="00EF5D2F" w14:paraId="3BF0A082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4712EBE6" w14:textId="77777777" w:rsidR="00E11477" w:rsidRPr="00EF5D2F" w:rsidRDefault="00E11477" w:rsidP="009E3D06"/>
                              </w:tc>
                            </w:tr>
                            <w:tr w:rsidR="00E11477" w:rsidRPr="00EF5D2F" w14:paraId="5A14EC5A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194A7FC8" w14:textId="77777777" w:rsidR="00E11477" w:rsidRPr="00EF5D2F" w:rsidRDefault="00E11477" w:rsidP="009E3D06"/>
                              </w:tc>
                            </w:tr>
                            <w:tr w:rsidR="00E11477" w:rsidRPr="00EF5D2F" w14:paraId="20BA99EE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6FBC2A95" w14:textId="77777777" w:rsidR="00E11477" w:rsidRPr="00EF5D2F" w:rsidRDefault="00E11477" w:rsidP="009E3D06"/>
                              </w:tc>
                            </w:tr>
                            <w:tr w:rsidR="00E11477" w:rsidRPr="00EF5D2F" w14:paraId="48F3113C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31B0066B" w14:textId="77777777" w:rsidR="00E11477" w:rsidRPr="00EF5D2F" w:rsidRDefault="00E11477" w:rsidP="009E3D06"/>
                              </w:tc>
                            </w:tr>
                            <w:tr w:rsidR="00E11477" w:rsidRPr="00EF5D2F" w14:paraId="19B9EF02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2FE906E3" w14:textId="77777777" w:rsidR="00E11477" w:rsidRPr="00EF5D2F" w:rsidRDefault="00E11477" w:rsidP="009E3D06"/>
                              </w:tc>
                            </w:tr>
                            <w:tr w:rsidR="00E11477" w:rsidRPr="00EF5D2F" w14:paraId="2AA410DE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0D12F094" w14:textId="77777777" w:rsidR="00E11477" w:rsidRPr="00EF5D2F" w:rsidRDefault="00E11477" w:rsidP="009E3D06"/>
                              </w:tc>
                            </w:tr>
                            <w:tr w:rsidR="00E11477" w:rsidRPr="00EF5D2F" w14:paraId="5D42CB19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7327E9D7" w14:textId="77777777" w:rsidR="00E11477" w:rsidRPr="00EF5D2F" w:rsidRDefault="00E11477" w:rsidP="009E3D06"/>
                              </w:tc>
                            </w:tr>
                            <w:tr w:rsidR="00E11477" w:rsidRPr="00EF5D2F" w14:paraId="68D21F78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667670CC" w14:textId="77777777" w:rsidR="00E11477" w:rsidRPr="00EF5D2F" w:rsidRDefault="00E11477" w:rsidP="009E3D06"/>
                              </w:tc>
                            </w:tr>
                            <w:tr w:rsidR="00E11477" w:rsidRPr="00EF5D2F" w14:paraId="19A95688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600E24DF" w14:textId="77777777" w:rsidR="00E11477" w:rsidRPr="00EF5D2F" w:rsidRDefault="00E11477" w:rsidP="009E3D06"/>
                              </w:tc>
                            </w:tr>
                            <w:tr w:rsidR="00E11477" w:rsidRPr="00EF5D2F" w14:paraId="34836F6E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106958E1" w14:textId="77777777" w:rsidR="00E11477" w:rsidRPr="00EF5D2F" w:rsidRDefault="00E11477" w:rsidP="009E3D06"/>
                              </w:tc>
                            </w:tr>
                            <w:tr w:rsidR="00E11477" w:rsidRPr="00EF5D2F" w14:paraId="611B7A3C" w14:textId="77777777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vAlign w:val="center"/>
                                </w:tcPr>
                                <w:p w14:paraId="31569193" w14:textId="77777777" w:rsidR="00E11477" w:rsidRPr="00EF5D2F" w:rsidRDefault="00E11477" w:rsidP="009E3D06"/>
                              </w:tc>
                            </w:tr>
                            <w:tr w:rsidR="00DF6BDC" w:rsidRPr="00EF5D2F" w14:paraId="60EAD4F7" w14:textId="77777777" w:rsidTr="00DF6BDC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302790E" w14:textId="77777777" w:rsidR="00DF6BDC" w:rsidRPr="00EF5D2F" w:rsidRDefault="00DF6BDC" w:rsidP="00DF6BDC"/>
                              </w:tc>
                            </w:tr>
                            <w:tr w:rsidR="00DF6BDC" w:rsidRPr="00EF5D2F" w14:paraId="0ABAF89F" w14:textId="77777777" w:rsidTr="00DF6BDC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BF9017E" w14:textId="77777777" w:rsidR="00DF6BDC" w:rsidRPr="00EF5D2F" w:rsidRDefault="00DF6BDC" w:rsidP="00DF6BDC"/>
                              </w:tc>
                            </w:tr>
                            <w:tr w:rsidR="00DF6BDC" w:rsidRPr="00EF5D2F" w14:paraId="629729D4" w14:textId="77777777" w:rsidTr="00DF6BDC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1E0A7EE" w14:textId="77777777" w:rsidR="00DF6BDC" w:rsidRPr="00EF5D2F" w:rsidRDefault="00DF6BDC" w:rsidP="00DF6BDC"/>
                              </w:tc>
                            </w:tr>
                            <w:tr w:rsidR="00DF6BDC" w:rsidRPr="00EF5D2F" w14:paraId="35D35750" w14:textId="77777777" w:rsidTr="00DF6BDC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C2C9815" w14:textId="77777777" w:rsidR="00DF6BDC" w:rsidRPr="00EF5D2F" w:rsidRDefault="00DF6BDC" w:rsidP="00DF6BDC"/>
                              </w:tc>
                            </w:tr>
                            <w:tr w:rsidR="00DF6BDC" w:rsidRPr="00EF5D2F" w14:paraId="560C7DA0" w14:textId="77777777" w:rsidTr="00DF6BDC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7C9714E" w14:textId="77777777" w:rsidR="00DF6BDC" w:rsidRPr="00EF5D2F" w:rsidRDefault="00DF6BDC" w:rsidP="00DF6BDC"/>
                              </w:tc>
                            </w:tr>
                            <w:tr w:rsidR="00DF6BDC" w:rsidRPr="00EF5D2F" w14:paraId="791B6B7D" w14:textId="77777777" w:rsidTr="00DF6BDC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83C371F" w14:textId="77777777" w:rsidR="00DF6BDC" w:rsidRPr="00EF5D2F" w:rsidRDefault="00DF6BDC" w:rsidP="00DF6BDC"/>
                              </w:tc>
                            </w:tr>
                            <w:tr w:rsidR="00DF6BDC" w:rsidRPr="00EF5D2F" w14:paraId="514FF4AF" w14:textId="77777777" w:rsidTr="00DF6BDC">
                              <w:trPr>
                                <w:trHeight w:val="435"/>
                              </w:trPr>
                              <w:tc>
                                <w:tcPr>
                                  <w:tcW w:w="48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BF78256" w14:textId="77777777" w:rsidR="00DF6BDC" w:rsidRPr="00EF5D2F" w:rsidRDefault="00DF6BDC" w:rsidP="00DF6BDC"/>
                              </w:tc>
                            </w:tr>
                          </w:tbl>
                          <w:p w14:paraId="762D34B9" w14:textId="77777777" w:rsidR="00E11477" w:rsidRDefault="00E11477" w:rsidP="00967BA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E3A9B" id="Text Box 10" o:spid="_x0000_s1033" type="#_x0000_t202" style="position:absolute;margin-left:267.85pt;margin-top:87.6pt;width:256.25pt;height:456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bottom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4837"/>
                      </w:tblGrid>
                      <w:tr w:rsidR="00E11477" w:rsidRPr="00EF5D2F" w14:paraId="07E147A3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53448CFA" w14:textId="77777777" w:rsidR="00E11477" w:rsidRPr="00EF5D2F" w:rsidRDefault="00E11477" w:rsidP="006F4BA3"/>
                        </w:tc>
                      </w:tr>
                      <w:tr w:rsidR="00E11477" w:rsidRPr="00EF5D2F" w14:paraId="75B54B33" w14:textId="77777777" w:rsidTr="00C83A63">
                        <w:trPr>
                          <w:trHeight w:val="435"/>
                        </w:trPr>
                        <w:tc>
                          <w:tcPr>
                            <w:tcW w:w="4852" w:type="dxa"/>
                          </w:tcPr>
                          <w:p w14:paraId="6885F282" w14:textId="77777777" w:rsidR="00E11477" w:rsidRPr="00385067" w:rsidRDefault="00E11477" w:rsidP="006F4BA3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rPr>
                                <w:rFonts w:ascii="Verdana" w:eastAsia="Calibri" w:hAnsi="Verdana" w:cs="Verdana"/>
                                <w:sz w:val="22"/>
                              </w:rPr>
                            </w:pPr>
                          </w:p>
                        </w:tc>
                      </w:tr>
                      <w:tr w:rsidR="00E11477" w:rsidRPr="00EF5D2F" w14:paraId="3BF0A082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4712EBE6" w14:textId="77777777" w:rsidR="00E11477" w:rsidRPr="00EF5D2F" w:rsidRDefault="00E11477" w:rsidP="009E3D06"/>
                        </w:tc>
                      </w:tr>
                      <w:tr w:rsidR="00E11477" w:rsidRPr="00EF5D2F" w14:paraId="5A14EC5A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194A7FC8" w14:textId="77777777" w:rsidR="00E11477" w:rsidRPr="00EF5D2F" w:rsidRDefault="00E11477" w:rsidP="009E3D06"/>
                        </w:tc>
                      </w:tr>
                      <w:tr w:rsidR="00E11477" w:rsidRPr="00EF5D2F" w14:paraId="20BA99EE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6FBC2A95" w14:textId="77777777" w:rsidR="00E11477" w:rsidRPr="00EF5D2F" w:rsidRDefault="00E11477" w:rsidP="009E3D06"/>
                        </w:tc>
                      </w:tr>
                      <w:tr w:rsidR="00E11477" w:rsidRPr="00EF5D2F" w14:paraId="48F3113C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31B0066B" w14:textId="77777777" w:rsidR="00E11477" w:rsidRPr="00EF5D2F" w:rsidRDefault="00E11477" w:rsidP="009E3D06"/>
                        </w:tc>
                      </w:tr>
                      <w:tr w:rsidR="00E11477" w:rsidRPr="00EF5D2F" w14:paraId="19B9EF02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2FE906E3" w14:textId="77777777" w:rsidR="00E11477" w:rsidRPr="00EF5D2F" w:rsidRDefault="00E11477" w:rsidP="009E3D06"/>
                        </w:tc>
                      </w:tr>
                      <w:tr w:rsidR="00E11477" w:rsidRPr="00EF5D2F" w14:paraId="2AA410DE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0D12F094" w14:textId="77777777" w:rsidR="00E11477" w:rsidRPr="00EF5D2F" w:rsidRDefault="00E11477" w:rsidP="009E3D06"/>
                        </w:tc>
                      </w:tr>
                      <w:tr w:rsidR="00E11477" w:rsidRPr="00EF5D2F" w14:paraId="5D42CB19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7327E9D7" w14:textId="77777777" w:rsidR="00E11477" w:rsidRPr="00EF5D2F" w:rsidRDefault="00E11477" w:rsidP="009E3D06"/>
                        </w:tc>
                      </w:tr>
                      <w:tr w:rsidR="00E11477" w:rsidRPr="00EF5D2F" w14:paraId="68D21F78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667670CC" w14:textId="77777777" w:rsidR="00E11477" w:rsidRPr="00EF5D2F" w:rsidRDefault="00E11477" w:rsidP="009E3D06"/>
                        </w:tc>
                      </w:tr>
                      <w:tr w:rsidR="00E11477" w:rsidRPr="00EF5D2F" w14:paraId="19A95688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600E24DF" w14:textId="77777777" w:rsidR="00E11477" w:rsidRPr="00EF5D2F" w:rsidRDefault="00E11477" w:rsidP="009E3D06"/>
                        </w:tc>
                      </w:tr>
                      <w:tr w:rsidR="00E11477" w:rsidRPr="00EF5D2F" w14:paraId="34836F6E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106958E1" w14:textId="77777777" w:rsidR="00E11477" w:rsidRPr="00EF5D2F" w:rsidRDefault="00E11477" w:rsidP="009E3D06"/>
                        </w:tc>
                      </w:tr>
                      <w:tr w:rsidR="00E11477" w:rsidRPr="00EF5D2F" w14:paraId="611B7A3C" w14:textId="77777777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vAlign w:val="center"/>
                          </w:tcPr>
                          <w:p w14:paraId="31569193" w14:textId="77777777" w:rsidR="00E11477" w:rsidRPr="00EF5D2F" w:rsidRDefault="00E11477" w:rsidP="009E3D06"/>
                        </w:tc>
                      </w:tr>
                      <w:tr w:rsidR="00DF6BDC" w:rsidRPr="00EF5D2F" w14:paraId="60EAD4F7" w14:textId="77777777" w:rsidTr="00DF6BDC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1302790E" w14:textId="77777777" w:rsidR="00DF6BDC" w:rsidRPr="00EF5D2F" w:rsidRDefault="00DF6BDC" w:rsidP="00DF6BDC"/>
                        </w:tc>
                      </w:tr>
                      <w:tr w:rsidR="00DF6BDC" w:rsidRPr="00EF5D2F" w14:paraId="0ABAF89F" w14:textId="77777777" w:rsidTr="00DF6BDC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2BF9017E" w14:textId="77777777" w:rsidR="00DF6BDC" w:rsidRPr="00EF5D2F" w:rsidRDefault="00DF6BDC" w:rsidP="00DF6BDC"/>
                        </w:tc>
                      </w:tr>
                      <w:tr w:rsidR="00DF6BDC" w:rsidRPr="00EF5D2F" w14:paraId="629729D4" w14:textId="77777777" w:rsidTr="00DF6BDC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41E0A7EE" w14:textId="77777777" w:rsidR="00DF6BDC" w:rsidRPr="00EF5D2F" w:rsidRDefault="00DF6BDC" w:rsidP="00DF6BDC"/>
                        </w:tc>
                      </w:tr>
                      <w:tr w:rsidR="00DF6BDC" w:rsidRPr="00EF5D2F" w14:paraId="35D35750" w14:textId="77777777" w:rsidTr="00DF6BDC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5C2C9815" w14:textId="77777777" w:rsidR="00DF6BDC" w:rsidRPr="00EF5D2F" w:rsidRDefault="00DF6BDC" w:rsidP="00DF6BDC"/>
                        </w:tc>
                      </w:tr>
                      <w:tr w:rsidR="00DF6BDC" w:rsidRPr="00EF5D2F" w14:paraId="560C7DA0" w14:textId="77777777" w:rsidTr="00DF6BDC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07C9714E" w14:textId="77777777" w:rsidR="00DF6BDC" w:rsidRPr="00EF5D2F" w:rsidRDefault="00DF6BDC" w:rsidP="00DF6BDC"/>
                        </w:tc>
                      </w:tr>
                      <w:tr w:rsidR="00DF6BDC" w:rsidRPr="00EF5D2F" w14:paraId="791B6B7D" w14:textId="77777777" w:rsidTr="00DF6BDC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383C371F" w14:textId="77777777" w:rsidR="00DF6BDC" w:rsidRPr="00EF5D2F" w:rsidRDefault="00DF6BDC" w:rsidP="00DF6BDC"/>
                        </w:tc>
                      </w:tr>
                      <w:tr w:rsidR="00DF6BDC" w:rsidRPr="00EF5D2F" w14:paraId="514FF4AF" w14:textId="77777777" w:rsidTr="00DF6BDC">
                        <w:trPr>
                          <w:trHeight w:val="435"/>
                        </w:trPr>
                        <w:tc>
                          <w:tcPr>
                            <w:tcW w:w="4852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2BF78256" w14:textId="77777777" w:rsidR="00DF6BDC" w:rsidRPr="00EF5D2F" w:rsidRDefault="00DF6BDC" w:rsidP="00DF6BDC"/>
                        </w:tc>
                      </w:tr>
                    </w:tbl>
                    <w:p w14:paraId="762D34B9" w14:textId="77777777" w:rsidR="00E11477" w:rsidRDefault="00E11477" w:rsidP="00967BA9"/>
                  </w:txbxContent>
                </v:textbox>
                <w10:wrap anchorx="page" anchory="page"/>
              </v:shape>
            </w:pict>
          </mc:Fallback>
        </mc:AlternateContent>
      </w:r>
      <w:r w:rsidR="00F02CC5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86B3FC6" wp14:editId="33B259E9">
                <wp:simplePos x="0" y="0"/>
                <wp:positionH relativeFrom="page">
                  <wp:posOffset>690880</wp:posOffset>
                </wp:positionH>
                <wp:positionV relativeFrom="page">
                  <wp:posOffset>690880</wp:posOffset>
                </wp:positionV>
                <wp:extent cx="8670290" cy="6402070"/>
                <wp:effectExtent l="14605" t="14605" r="11430" b="12700"/>
                <wp:wrapSquare wrapText="left"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70290" cy="64020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3E5C7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09BBA3F" id="Rectangle 11" o:spid="_x0000_s1026" style="position:absolute;margin-left:54.4pt;margin-top:54.4pt;width:682.7pt;height:504.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" filled="f" strokecolor="#3e5c77" strokeweight="1pt">
                <w10:wrap type="square" side="left" anchorx="page" anchory="page"/>
              </v:rect>
            </w:pict>
          </mc:Fallback>
        </mc:AlternateContent>
      </w:r>
    </w:p>
    <w:sectPr w:rsidR="000C020A" w:rsidRPr="00094FB6" w:rsidSect="00F941D7">
      <w:footerReference w:type="default" r:id="rId7"/>
      <w:pgSz w:w="15840" w:h="12240" w:orient="landscape" w:code="1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73BD7" w14:textId="77777777" w:rsidR="00BC7A0D" w:rsidRDefault="00BC7A0D" w:rsidP="00E102EB">
      <w:r>
        <w:separator/>
      </w:r>
    </w:p>
  </w:endnote>
  <w:endnote w:type="continuationSeparator" w:id="0">
    <w:p w14:paraId="3B07B397" w14:textId="77777777" w:rsidR="00BC7A0D" w:rsidRDefault="00BC7A0D" w:rsidP="00E1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8474E" w14:textId="1A25FFAA" w:rsidR="00E11477" w:rsidRPr="00126A98" w:rsidRDefault="00E11477" w:rsidP="00773CD8">
    <w:pPr>
      <w:pStyle w:val="Footer"/>
      <w:jc w:val="center"/>
      <w:rPr>
        <w:rFonts w:ascii="Verdana" w:hAnsi="Verdana"/>
        <w:color w:val="7F7F7F"/>
        <w:sz w:val="20"/>
        <w:szCs w:val="20"/>
      </w:rPr>
    </w:pPr>
    <w:r>
      <w:rPr>
        <w:rFonts w:ascii="Verdana" w:hAnsi="Verdana"/>
        <w:sz w:val="20"/>
        <w:szCs w:val="20"/>
      </w:rPr>
      <w:t xml:space="preserve">                                                                                                                                       </w:t>
    </w:r>
    <w:hyperlink r:id="rId1" w:history="1">
      <w:r w:rsidRPr="00126A98">
        <w:rPr>
          <w:rStyle w:val="Hyperlink"/>
          <w:rFonts w:ascii="Verdana" w:hAnsi="Verdana"/>
          <w:color w:val="7F7F7F"/>
          <w:sz w:val="20"/>
          <w:szCs w:val="20"/>
          <w:u w:val="none"/>
        </w:rPr>
        <w:t>Calendar Template</w:t>
      </w:r>
    </w:hyperlink>
    <w:r w:rsidRPr="00126A98">
      <w:rPr>
        <w:rFonts w:ascii="Verdana" w:hAnsi="Verdana"/>
        <w:color w:val="7F7F7F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BF9F1" w14:textId="77777777" w:rsidR="00BC7A0D" w:rsidRDefault="00BC7A0D" w:rsidP="00E102EB">
      <w:r>
        <w:separator/>
      </w:r>
    </w:p>
  </w:footnote>
  <w:footnote w:type="continuationSeparator" w:id="0">
    <w:p w14:paraId="5BB4DA2E" w14:textId="77777777" w:rsidR="00BC7A0D" w:rsidRDefault="00BC7A0D" w:rsidP="00E10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defaultTabStop w:val="720"/>
  <w:drawingGridHorizontalSpacing w:val="120"/>
  <w:drawingGridVerticalSpacing w:val="187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54"/>
    <w:rsid w:val="00013EC4"/>
    <w:rsid w:val="00014566"/>
    <w:rsid w:val="0001491F"/>
    <w:rsid w:val="000167B0"/>
    <w:rsid w:val="0001778E"/>
    <w:rsid w:val="000234FA"/>
    <w:rsid w:val="000277B0"/>
    <w:rsid w:val="00034985"/>
    <w:rsid w:val="00034A2F"/>
    <w:rsid w:val="000359B3"/>
    <w:rsid w:val="00042F79"/>
    <w:rsid w:val="00043634"/>
    <w:rsid w:val="00044316"/>
    <w:rsid w:val="00044D85"/>
    <w:rsid w:val="00046864"/>
    <w:rsid w:val="0005339E"/>
    <w:rsid w:val="00057005"/>
    <w:rsid w:val="000633B5"/>
    <w:rsid w:val="00063A3B"/>
    <w:rsid w:val="000640DF"/>
    <w:rsid w:val="000663FC"/>
    <w:rsid w:val="00082E43"/>
    <w:rsid w:val="00087395"/>
    <w:rsid w:val="00090D3E"/>
    <w:rsid w:val="00092B93"/>
    <w:rsid w:val="00094FB6"/>
    <w:rsid w:val="000977F3"/>
    <w:rsid w:val="000A2982"/>
    <w:rsid w:val="000A4454"/>
    <w:rsid w:val="000B20BE"/>
    <w:rsid w:val="000B6927"/>
    <w:rsid w:val="000C020A"/>
    <w:rsid w:val="000C4AA6"/>
    <w:rsid w:val="000C7EEE"/>
    <w:rsid w:val="000D0336"/>
    <w:rsid w:val="000D2703"/>
    <w:rsid w:val="000D4FEF"/>
    <w:rsid w:val="000E19D1"/>
    <w:rsid w:val="000E1B4F"/>
    <w:rsid w:val="000E3001"/>
    <w:rsid w:val="000E59D4"/>
    <w:rsid w:val="000E7643"/>
    <w:rsid w:val="000F70F4"/>
    <w:rsid w:val="00104E3F"/>
    <w:rsid w:val="0011558F"/>
    <w:rsid w:val="00115CFD"/>
    <w:rsid w:val="00126A98"/>
    <w:rsid w:val="0012751E"/>
    <w:rsid w:val="00135294"/>
    <w:rsid w:val="00150F2B"/>
    <w:rsid w:val="001576C0"/>
    <w:rsid w:val="001622B6"/>
    <w:rsid w:val="001640C8"/>
    <w:rsid w:val="00171E66"/>
    <w:rsid w:val="00172764"/>
    <w:rsid w:val="00176623"/>
    <w:rsid w:val="00177456"/>
    <w:rsid w:val="00177E9B"/>
    <w:rsid w:val="0018374D"/>
    <w:rsid w:val="00187056"/>
    <w:rsid w:val="001901CC"/>
    <w:rsid w:val="00192680"/>
    <w:rsid w:val="001A1F9E"/>
    <w:rsid w:val="001A3916"/>
    <w:rsid w:val="001A5206"/>
    <w:rsid w:val="001B6D92"/>
    <w:rsid w:val="001C7754"/>
    <w:rsid w:val="001D37AB"/>
    <w:rsid w:val="001D5D90"/>
    <w:rsid w:val="001E49EA"/>
    <w:rsid w:val="001E6C1E"/>
    <w:rsid w:val="001F3438"/>
    <w:rsid w:val="001F41C5"/>
    <w:rsid w:val="001F6CDA"/>
    <w:rsid w:val="002014B9"/>
    <w:rsid w:val="00201BF9"/>
    <w:rsid w:val="002026C1"/>
    <w:rsid w:val="002029DB"/>
    <w:rsid w:val="00203780"/>
    <w:rsid w:val="00212062"/>
    <w:rsid w:val="00214A53"/>
    <w:rsid w:val="0022133A"/>
    <w:rsid w:val="00222E90"/>
    <w:rsid w:val="002259CB"/>
    <w:rsid w:val="00234ED7"/>
    <w:rsid w:val="00236793"/>
    <w:rsid w:val="00236CBA"/>
    <w:rsid w:val="002436AD"/>
    <w:rsid w:val="00243E77"/>
    <w:rsid w:val="00244F47"/>
    <w:rsid w:val="0024601E"/>
    <w:rsid w:val="00270A56"/>
    <w:rsid w:val="002814CF"/>
    <w:rsid w:val="00282B51"/>
    <w:rsid w:val="0028302A"/>
    <w:rsid w:val="00284321"/>
    <w:rsid w:val="0029334F"/>
    <w:rsid w:val="002A1D45"/>
    <w:rsid w:val="002A4789"/>
    <w:rsid w:val="002B1A2E"/>
    <w:rsid w:val="002C3D1A"/>
    <w:rsid w:val="002C7A37"/>
    <w:rsid w:val="002D605B"/>
    <w:rsid w:val="002E0D3E"/>
    <w:rsid w:val="002E23F8"/>
    <w:rsid w:val="003126DA"/>
    <w:rsid w:val="00314694"/>
    <w:rsid w:val="0033530F"/>
    <w:rsid w:val="003364C4"/>
    <w:rsid w:val="00336904"/>
    <w:rsid w:val="003369C0"/>
    <w:rsid w:val="0034463F"/>
    <w:rsid w:val="0035144C"/>
    <w:rsid w:val="00353A14"/>
    <w:rsid w:val="00357DFE"/>
    <w:rsid w:val="00361467"/>
    <w:rsid w:val="00362C34"/>
    <w:rsid w:val="00367884"/>
    <w:rsid w:val="003751F5"/>
    <w:rsid w:val="00377C23"/>
    <w:rsid w:val="00386159"/>
    <w:rsid w:val="00391B1F"/>
    <w:rsid w:val="003A3FA4"/>
    <w:rsid w:val="003A7662"/>
    <w:rsid w:val="003C22E9"/>
    <w:rsid w:val="003E2F5B"/>
    <w:rsid w:val="003E5F0C"/>
    <w:rsid w:val="003E75B7"/>
    <w:rsid w:val="00401EAB"/>
    <w:rsid w:val="00403748"/>
    <w:rsid w:val="00410536"/>
    <w:rsid w:val="004148FA"/>
    <w:rsid w:val="00420F07"/>
    <w:rsid w:val="004358B3"/>
    <w:rsid w:val="00436852"/>
    <w:rsid w:val="00437945"/>
    <w:rsid w:val="00437A78"/>
    <w:rsid w:val="004403A6"/>
    <w:rsid w:val="00447644"/>
    <w:rsid w:val="0045167F"/>
    <w:rsid w:val="00460AA8"/>
    <w:rsid w:val="0046470B"/>
    <w:rsid w:val="0046798D"/>
    <w:rsid w:val="00472326"/>
    <w:rsid w:val="0048384F"/>
    <w:rsid w:val="0048585A"/>
    <w:rsid w:val="0049302B"/>
    <w:rsid w:val="00496F38"/>
    <w:rsid w:val="004A2F44"/>
    <w:rsid w:val="004A507B"/>
    <w:rsid w:val="004A59B8"/>
    <w:rsid w:val="004B6428"/>
    <w:rsid w:val="004C1EAA"/>
    <w:rsid w:val="004C40BA"/>
    <w:rsid w:val="004D49DA"/>
    <w:rsid w:val="004D6501"/>
    <w:rsid w:val="004E3A83"/>
    <w:rsid w:val="004E6FD5"/>
    <w:rsid w:val="004F6A63"/>
    <w:rsid w:val="004F7232"/>
    <w:rsid w:val="005223C1"/>
    <w:rsid w:val="00545300"/>
    <w:rsid w:val="00547A9B"/>
    <w:rsid w:val="0055025C"/>
    <w:rsid w:val="00555430"/>
    <w:rsid w:val="00555876"/>
    <w:rsid w:val="0056430E"/>
    <w:rsid w:val="005657FB"/>
    <w:rsid w:val="00567D41"/>
    <w:rsid w:val="0057568A"/>
    <w:rsid w:val="005916EB"/>
    <w:rsid w:val="00591B63"/>
    <w:rsid w:val="00597429"/>
    <w:rsid w:val="005B3A13"/>
    <w:rsid w:val="005C284A"/>
    <w:rsid w:val="005D2261"/>
    <w:rsid w:val="005D332D"/>
    <w:rsid w:val="005D643C"/>
    <w:rsid w:val="005D6BF3"/>
    <w:rsid w:val="005E0CD9"/>
    <w:rsid w:val="005F0ECE"/>
    <w:rsid w:val="005F223E"/>
    <w:rsid w:val="00601AC7"/>
    <w:rsid w:val="00612F04"/>
    <w:rsid w:val="00617032"/>
    <w:rsid w:val="00620ECD"/>
    <w:rsid w:val="006220FA"/>
    <w:rsid w:val="0062735E"/>
    <w:rsid w:val="00630733"/>
    <w:rsid w:val="00632A37"/>
    <w:rsid w:val="0063313A"/>
    <w:rsid w:val="006363A7"/>
    <w:rsid w:val="00640654"/>
    <w:rsid w:val="00651B94"/>
    <w:rsid w:val="00667151"/>
    <w:rsid w:val="00677B74"/>
    <w:rsid w:val="00681917"/>
    <w:rsid w:val="006820F9"/>
    <w:rsid w:val="0068342D"/>
    <w:rsid w:val="00683B31"/>
    <w:rsid w:val="00683C26"/>
    <w:rsid w:val="00686558"/>
    <w:rsid w:val="006A459A"/>
    <w:rsid w:val="006B06EC"/>
    <w:rsid w:val="006B71E5"/>
    <w:rsid w:val="006C3053"/>
    <w:rsid w:val="006C71F9"/>
    <w:rsid w:val="006D277B"/>
    <w:rsid w:val="006D3491"/>
    <w:rsid w:val="006D79B4"/>
    <w:rsid w:val="006E3352"/>
    <w:rsid w:val="006E5472"/>
    <w:rsid w:val="006F1C45"/>
    <w:rsid w:val="006F4BA3"/>
    <w:rsid w:val="006F7107"/>
    <w:rsid w:val="00700C94"/>
    <w:rsid w:val="00713579"/>
    <w:rsid w:val="00713982"/>
    <w:rsid w:val="007204F1"/>
    <w:rsid w:val="00723FA3"/>
    <w:rsid w:val="007345DF"/>
    <w:rsid w:val="00736700"/>
    <w:rsid w:val="007376E9"/>
    <w:rsid w:val="007417CC"/>
    <w:rsid w:val="00743C01"/>
    <w:rsid w:val="007445D7"/>
    <w:rsid w:val="0075089A"/>
    <w:rsid w:val="00761B64"/>
    <w:rsid w:val="00773CD8"/>
    <w:rsid w:val="00777BA3"/>
    <w:rsid w:val="00785D5B"/>
    <w:rsid w:val="00795A41"/>
    <w:rsid w:val="007B0111"/>
    <w:rsid w:val="007B7644"/>
    <w:rsid w:val="007E0A74"/>
    <w:rsid w:val="007E2478"/>
    <w:rsid w:val="007E26FD"/>
    <w:rsid w:val="007E5F35"/>
    <w:rsid w:val="007F049F"/>
    <w:rsid w:val="007F3B3D"/>
    <w:rsid w:val="007F6EAC"/>
    <w:rsid w:val="0080027C"/>
    <w:rsid w:val="00806B33"/>
    <w:rsid w:val="00807011"/>
    <w:rsid w:val="00812760"/>
    <w:rsid w:val="0082290C"/>
    <w:rsid w:val="00826138"/>
    <w:rsid w:val="00841ACD"/>
    <w:rsid w:val="00846671"/>
    <w:rsid w:val="00864380"/>
    <w:rsid w:val="00881007"/>
    <w:rsid w:val="00881C7D"/>
    <w:rsid w:val="00882397"/>
    <w:rsid w:val="0089464E"/>
    <w:rsid w:val="008A7196"/>
    <w:rsid w:val="008A7DBD"/>
    <w:rsid w:val="008C00DE"/>
    <w:rsid w:val="008C4715"/>
    <w:rsid w:val="008D613E"/>
    <w:rsid w:val="008D7E64"/>
    <w:rsid w:val="008D7EF2"/>
    <w:rsid w:val="008E29A6"/>
    <w:rsid w:val="008E65BD"/>
    <w:rsid w:val="008E6DEB"/>
    <w:rsid w:val="008E773A"/>
    <w:rsid w:val="008F5500"/>
    <w:rsid w:val="008F6635"/>
    <w:rsid w:val="00912A23"/>
    <w:rsid w:val="00913825"/>
    <w:rsid w:val="00917218"/>
    <w:rsid w:val="009215C0"/>
    <w:rsid w:val="0092291B"/>
    <w:rsid w:val="00927955"/>
    <w:rsid w:val="00951A11"/>
    <w:rsid w:val="0095208E"/>
    <w:rsid w:val="009540E7"/>
    <w:rsid w:val="0096100D"/>
    <w:rsid w:val="00961A5F"/>
    <w:rsid w:val="00967BA9"/>
    <w:rsid w:val="00970033"/>
    <w:rsid w:val="009754F9"/>
    <w:rsid w:val="009902DE"/>
    <w:rsid w:val="0099527B"/>
    <w:rsid w:val="00996D13"/>
    <w:rsid w:val="009A6230"/>
    <w:rsid w:val="009B0C77"/>
    <w:rsid w:val="009B2207"/>
    <w:rsid w:val="009B4C75"/>
    <w:rsid w:val="009C1B5E"/>
    <w:rsid w:val="009C2E3E"/>
    <w:rsid w:val="009C5132"/>
    <w:rsid w:val="009C6865"/>
    <w:rsid w:val="009C775E"/>
    <w:rsid w:val="009E259E"/>
    <w:rsid w:val="009E3D06"/>
    <w:rsid w:val="009E49A1"/>
    <w:rsid w:val="009E5908"/>
    <w:rsid w:val="009F5E58"/>
    <w:rsid w:val="00A05DF5"/>
    <w:rsid w:val="00A22CF0"/>
    <w:rsid w:val="00A372DB"/>
    <w:rsid w:val="00A4487F"/>
    <w:rsid w:val="00A46774"/>
    <w:rsid w:val="00A53DB3"/>
    <w:rsid w:val="00A57844"/>
    <w:rsid w:val="00A6160B"/>
    <w:rsid w:val="00A73653"/>
    <w:rsid w:val="00A75381"/>
    <w:rsid w:val="00A75DDB"/>
    <w:rsid w:val="00A76BCA"/>
    <w:rsid w:val="00A80FF4"/>
    <w:rsid w:val="00A9181E"/>
    <w:rsid w:val="00A97A06"/>
    <w:rsid w:val="00AA209B"/>
    <w:rsid w:val="00AA3C2D"/>
    <w:rsid w:val="00AA46E2"/>
    <w:rsid w:val="00AA4EAB"/>
    <w:rsid w:val="00AA5C0F"/>
    <w:rsid w:val="00AD0749"/>
    <w:rsid w:val="00AD1ABD"/>
    <w:rsid w:val="00AD58B4"/>
    <w:rsid w:val="00AD5B38"/>
    <w:rsid w:val="00AE1D73"/>
    <w:rsid w:val="00AE2D6E"/>
    <w:rsid w:val="00B129DF"/>
    <w:rsid w:val="00B15B77"/>
    <w:rsid w:val="00B1707C"/>
    <w:rsid w:val="00B20B14"/>
    <w:rsid w:val="00B21145"/>
    <w:rsid w:val="00B23F93"/>
    <w:rsid w:val="00B30581"/>
    <w:rsid w:val="00B34F81"/>
    <w:rsid w:val="00B359EB"/>
    <w:rsid w:val="00B504E9"/>
    <w:rsid w:val="00B516A5"/>
    <w:rsid w:val="00B5265C"/>
    <w:rsid w:val="00B75480"/>
    <w:rsid w:val="00B77EBA"/>
    <w:rsid w:val="00B94099"/>
    <w:rsid w:val="00BA785A"/>
    <w:rsid w:val="00BB4832"/>
    <w:rsid w:val="00BC2B08"/>
    <w:rsid w:val="00BC403A"/>
    <w:rsid w:val="00BC772C"/>
    <w:rsid w:val="00BC7A0D"/>
    <w:rsid w:val="00BD15E1"/>
    <w:rsid w:val="00BE081B"/>
    <w:rsid w:val="00BE6721"/>
    <w:rsid w:val="00BF68A5"/>
    <w:rsid w:val="00C018B5"/>
    <w:rsid w:val="00C03B60"/>
    <w:rsid w:val="00C10F18"/>
    <w:rsid w:val="00C13DA0"/>
    <w:rsid w:val="00C20C06"/>
    <w:rsid w:val="00C23649"/>
    <w:rsid w:val="00C237DE"/>
    <w:rsid w:val="00C25771"/>
    <w:rsid w:val="00C30962"/>
    <w:rsid w:val="00C53BCE"/>
    <w:rsid w:val="00C6055A"/>
    <w:rsid w:val="00C61B77"/>
    <w:rsid w:val="00C6281D"/>
    <w:rsid w:val="00C67719"/>
    <w:rsid w:val="00C717DF"/>
    <w:rsid w:val="00C743E5"/>
    <w:rsid w:val="00C76386"/>
    <w:rsid w:val="00C83A63"/>
    <w:rsid w:val="00C85360"/>
    <w:rsid w:val="00C95F49"/>
    <w:rsid w:val="00CA47EA"/>
    <w:rsid w:val="00CA688F"/>
    <w:rsid w:val="00CB2B86"/>
    <w:rsid w:val="00CB3F79"/>
    <w:rsid w:val="00CC05FE"/>
    <w:rsid w:val="00CC6C46"/>
    <w:rsid w:val="00CD1FEA"/>
    <w:rsid w:val="00CE1B3C"/>
    <w:rsid w:val="00CE646E"/>
    <w:rsid w:val="00CF7BE8"/>
    <w:rsid w:val="00D060A3"/>
    <w:rsid w:val="00D070B8"/>
    <w:rsid w:val="00D0736D"/>
    <w:rsid w:val="00D1007C"/>
    <w:rsid w:val="00D251C6"/>
    <w:rsid w:val="00D311A6"/>
    <w:rsid w:val="00D355F8"/>
    <w:rsid w:val="00D35801"/>
    <w:rsid w:val="00D40356"/>
    <w:rsid w:val="00D403F5"/>
    <w:rsid w:val="00D41625"/>
    <w:rsid w:val="00D44096"/>
    <w:rsid w:val="00D4783B"/>
    <w:rsid w:val="00D64C89"/>
    <w:rsid w:val="00D66C17"/>
    <w:rsid w:val="00D7536E"/>
    <w:rsid w:val="00D765FB"/>
    <w:rsid w:val="00D80B6F"/>
    <w:rsid w:val="00D96051"/>
    <w:rsid w:val="00DA79CB"/>
    <w:rsid w:val="00DB23CD"/>
    <w:rsid w:val="00DB25BE"/>
    <w:rsid w:val="00DC4F23"/>
    <w:rsid w:val="00DD6DCD"/>
    <w:rsid w:val="00DE17C2"/>
    <w:rsid w:val="00DF3305"/>
    <w:rsid w:val="00DF382A"/>
    <w:rsid w:val="00DF6BDC"/>
    <w:rsid w:val="00E016A2"/>
    <w:rsid w:val="00E07DAC"/>
    <w:rsid w:val="00E102EB"/>
    <w:rsid w:val="00E11477"/>
    <w:rsid w:val="00E11E53"/>
    <w:rsid w:val="00E14441"/>
    <w:rsid w:val="00E21FE3"/>
    <w:rsid w:val="00E27FA8"/>
    <w:rsid w:val="00E315BE"/>
    <w:rsid w:val="00E33811"/>
    <w:rsid w:val="00E52B40"/>
    <w:rsid w:val="00E5437B"/>
    <w:rsid w:val="00E555CB"/>
    <w:rsid w:val="00E655E5"/>
    <w:rsid w:val="00E663BF"/>
    <w:rsid w:val="00E76F1B"/>
    <w:rsid w:val="00E77D29"/>
    <w:rsid w:val="00E852ED"/>
    <w:rsid w:val="00E8662C"/>
    <w:rsid w:val="00E873AB"/>
    <w:rsid w:val="00E936E0"/>
    <w:rsid w:val="00E93EEB"/>
    <w:rsid w:val="00EB3FC8"/>
    <w:rsid w:val="00EB463B"/>
    <w:rsid w:val="00EB6DA2"/>
    <w:rsid w:val="00ED429D"/>
    <w:rsid w:val="00ED5C01"/>
    <w:rsid w:val="00ED6045"/>
    <w:rsid w:val="00EE3C70"/>
    <w:rsid w:val="00EF5D2F"/>
    <w:rsid w:val="00F003EE"/>
    <w:rsid w:val="00F01AAA"/>
    <w:rsid w:val="00F02CC5"/>
    <w:rsid w:val="00F06917"/>
    <w:rsid w:val="00F104ED"/>
    <w:rsid w:val="00F169C5"/>
    <w:rsid w:val="00F179AD"/>
    <w:rsid w:val="00F22789"/>
    <w:rsid w:val="00F234F6"/>
    <w:rsid w:val="00F25C04"/>
    <w:rsid w:val="00F304E0"/>
    <w:rsid w:val="00F323E4"/>
    <w:rsid w:val="00F3391F"/>
    <w:rsid w:val="00F45FE5"/>
    <w:rsid w:val="00F53D39"/>
    <w:rsid w:val="00F547A9"/>
    <w:rsid w:val="00F54CE7"/>
    <w:rsid w:val="00F638EF"/>
    <w:rsid w:val="00F64858"/>
    <w:rsid w:val="00F64A7E"/>
    <w:rsid w:val="00F6508B"/>
    <w:rsid w:val="00F67E26"/>
    <w:rsid w:val="00F72007"/>
    <w:rsid w:val="00F92453"/>
    <w:rsid w:val="00F9320E"/>
    <w:rsid w:val="00F941D7"/>
    <w:rsid w:val="00F95349"/>
    <w:rsid w:val="00F97178"/>
    <w:rsid w:val="00FA4C44"/>
    <w:rsid w:val="00FA6143"/>
    <w:rsid w:val="00FB0617"/>
    <w:rsid w:val="00FB7362"/>
    <w:rsid w:val="00FC3FF9"/>
    <w:rsid w:val="00FD5BD0"/>
    <w:rsid w:val="00FD5F84"/>
    <w:rsid w:val="00FE0502"/>
    <w:rsid w:val="00FF0B39"/>
    <w:rsid w:val="00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5D3851"/>
  <w15:docId w15:val="{CF3A826F-B9A1-4DF8-B1D6-0B00D345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9DB"/>
    <w:rPr>
      <w:rFonts w:ascii="Garamond" w:hAnsi="Garamond" w:cs="Garamond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29DB"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29D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29D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1766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1766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176623"/>
    <w:rPr>
      <w:rFonts w:ascii="Cambria" w:hAnsi="Cambria" w:cs="Times New Roman"/>
      <w:b/>
      <w:bCs/>
      <w:sz w:val="26"/>
      <w:szCs w:val="26"/>
    </w:rPr>
  </w:style>
  <w:style w:type="paragraph" w:customStyle="1" w:styleId="Dates">
    <w:name w:val="Dates"/>
    <w:rsid w:val="002029DB"/>
    <w:pPr>
      <w:jc w:val="center"/>
    </w:pPr>
    <w:rPr>
      <w:rFonts w:ascii="Garamond" w:hAnsi="Garamond" w:cs="Garamond"/>
      <w:sz w:val="24"/>
      <w:szCs w:val="24"/>
    </w:rPr>
  </w:style>
  <w:style w:type="table" w:styleId="TableGrid">
    <w:name w:val="Table Grid"/>
    <w:basedOn w:val="TableNormal"/>
    <w:uiPriority w:val="99"/>
    <w:rsid w:val="00467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751F5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76623"/>
    <w:rPr>
      <w:rFonts w:ascii="Tahoma" w:hAnsi="Tahoma" w:cs="Tahoma"/>
      <w:sz w:val="16"/>
      <w:szCs w:val="16"/>
    </w:rPr>
  </w:style>
  <w:style w:type="paragraph" w:customStyle="1" w:styleId="MonthNames">
    <w:name w:val="Month Names"/>
    <w:uiPriority w:val="99"/>
    <w:rsid w:val="004A507B"/>
    <w:pPr>
      <w:shd w:val="clear" w:color="auto" w:fill="3E5D78"/>
      <w:tabs>
        <w:tab w:val="center" w:pos="707"/>
        <w:tab w:val="center" w:pos="812"/>
      </w:tabs>
      <w:jc w:val="center"/>
    </w:pPr>
    <w:rPr>
      <w:rFonts w:ascii="Georgia" w:hAnsi="Georgia" w:cs="Georgia"/>
      <w:b/>
      <w:bCs/>
      <w:smallCaps/>
      <w:color w:val="FFFFFF"/>
      <w:spacing w:val="40"/>
      <w:sz w:val="32"/>
      <w:szCs w:val="32"/>
    </w:rPr>
  </w:style>
  <w:style w:type="paragraph" w:customStyle="1" w:styleId="Notes">
    <w:name w:val="Notes"/>
    <w:basedOn w:val="Normal"/>
    <w:next w:val="Normal"/>
    <w:uiPriority w:val="99"/>
    <w:rsid w:val="002029DB"/>
    <w:pPr>
      <w:jc w:val="center"/>
    </w:pPr>
    <w:rPr>
      <w:rFonts w:ascii="Georgia" w:hAnsi="Georgia" w:cs="Georgia"/>
      <w:b/>
      <w:bCs/>
      <w:smallCaps/>
      <w:color w:val="8A8A9D"/>
      <w:spacing w:val="160"/>
    </w:rPr>
  </w:style>
  <w:style w:type="paragraph" w:customStyle="1" w:styleId="Year">
    <w:name w:val="Year"/>
    <w:basedOn w:val="Normal"/>
    <w:uiPriority w:val="99"/>
    <w:rsid w:val="004A507B"/>
    <w:pPr>
      <w:jc w:val="center"/>
    </w:pPr>
    <w:rPr>
      <w:rFonts w:ascii="Georgia" w:hAnsi="Georgia" w:cs="Georgia"/>
      <w:color w:val="3E5D78"/>
      <w:sz w:val="136"/>
      <w:szCs w:val="136"/>
    </w:rPr>
  </w:style>
  <w:style w:type="paragraph" w:customStyle="1" w:styleId="DatesWeekend">
    <w:name w:val="Dates Weekend"/>
    <w:basedOn w:val="Dates"/>
    <w:uiPriority w:val="99"/>
    <w:rsid w:val="002029DB"/>
    <w:rPr>
      <w:color w:val="000000"/>
    </w:rPr>
  </w:style>
  <w:style w:type="paragraph" w:customStyle="1" w:styleId="Weekdays">
    <w:name w:val="Weekdays"/>
    <w:basedOn w:val="Normal"/>
    <w:uiPriority w:val="99"/>
    <w:rsid w:val="002029DB"/>
    <w:pPr>
      <w:jc w:val="center"/>
    </w:pPr>
    <w:rPr>
      <w:color w:val="628BAD"/>
    </w:rPr>
  </w:style>
  <w:style w:type="paragraph" w:styleId="Header">
    <w:name w:val="header"/>
    <w:basedOn w:val="Normal"/>
    <w:link w:val="HeaderChar"/>
    <w:uiPriority w:val="99"/>
    <w:unhideWhenUsed/>
    <w:rsid w:val="00E102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locked/>
    <w:rsid w:val="00E102EB"/>
    <w:rPr>
      <w:rFonts w:ascii="Garamond" w:hAnsi="Garamond" w:cs="Garamon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102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locked/>
    <w:rsid w:val="00E102EB"/>
    <w:rPr>
      <w:rFonts w:ascii="Garamond" w:hAnsi="Garamond" w:cs="Garamond"/>
      <w:sz w:val="24"/>
      <w:szCs w:val="24"/>
    </w:rPr>
  </w:style>
  <w:style w:type="character" w:styleId="Hyperlink">
    <w:name w:val="Hyperlink"/>
    <w:uiPriority w:val="99"/>
    <w:unhideWhenUsed/>
    <w:rsid w:val="00126A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esktop\Cal_Temp\2010%20calend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D9092-4A74-4CD0-A9A0-FDEDBA7EE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2010 calendar.dotx</Template>
  <TotalTime>11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Yearly Two Page Calendar</vt:lpstr>
    </vt:vector>
  </TitlesOfParts>
  <Company>CalendarLabs.com</Company>
  <LinksUpToDate>false</LinksUpToDate>
  <CharactersWithSpaces>11</CharactersWithSpaces>
  <SharedDoc>false</SharedDoc>
  <HLinks>
    <vt:vector size="6" baseType="variant">
      <vt:variant>
        <vt:i4>3014767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https://www.calendarlabs.com/blank-calendar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Yearly Two Page Calendar</dc:title>
  <dc:subject>2025 Yearly Two Page Calendar</dc:subject>
  <dc:creator>CalendarLabs.com</dc:creator>
  <cp:keywords>calendar; calendarlabs.com</cp:keywords>
  <dc:description>For Personal Use Only. Do not Sale or Distribute. © 2025 Calendar Labs. All Rights Reserved. www.calendarlabs.com</dc:description>
  <cp:lastModifiedBy>Dell</cp:lastModifiedBy>
  <cp:revision>41</cp:revision>
  <cp:lastPrinted>2023-03-23T07:23:00Z</cp:lastPrinted>
  <dcterms:created xsi:type="dcterms:W3CDTF">2023-03-23T07:23:00Z</dcterms:created>
  <dcterms:modified xsi:type="dcterms:W3CDTF">2023-03-31T05:02:00Z</dcterms:modified>
  <cp:category>calendarlabs.com;calendar</cp:category>
</cp:coreProperties>
</file>