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7" w:rightFromText="187" w:vertAnchor="page" w:horzAnchor="margin" w:tblpXSpec="center" w:tblpY="836"/>
        <w:tblW w:w="11383" w:type="dxa"/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300"/>
        <w:gridCol w:w="298"/>
        <w:gridCol w:w="2491"/>
        <w:gridCol w:w="546"/>
        <w:gridCol w:w="327"/>
        <w:gridCol w:w="327"/>
        <w:gridCol w:w="1410"/>
        <w:gridCol w:w="1606"/>
        <w:gridCol w:w="337"/>
        <w:gridCol w:w="339"/>
        <w:gridCol w:w="418"/>
        <w:gridCol w:w="2603"/>
        <w:gridCol w:w="298"/>
        <w:gridCol w:w="83"/>
      </w:tblGrid>
      <w:tr w:rsidR="00A55232" w:rsidRPr="00374CDD" w14:paraId="0A375BC3" w14:textId="77777777" w:rsidTr="00F11568">
        <w:trPr>
          <w:trHeight w:hRule="exact" w:val="576"/>
        </w:trPr>
        <w:tc>
          <w:tcPr>
            <w:tcW w:w="300" w:type="dxa"/>
          </w:tcPr>
          <w:p w14:paraId="7D55B87E" w14:textId="77777777" w:rsidR="00A55232" w:rsidRPr="00374CDD" w:rsidRDefault="00A55232" w:rsidP="00F11568">
            <w:pPr>
              <w:pStyle w:val="Heading2"/>
              <w:framePr w:hSpace="0" w:wrap="auto" w:vAnchor="margin" w:hAnchor="text" w:xAlign="left" w:yAlign="inline"/>
              <w:jc w:val="left"/>
              <w:rPr>
                <w:rFonts w:ascii="Verdana" w:hAnsi="Verdana"/>
              </w:rPr>
            </w:pPr>
          </w:p>
        </w:tc>
        <w:tc>
          <w:tcPr>
            <w:tcW w:w="298" w:type="dxa"/>
            <w:shd w:val="clear" w:color="auto" w:fill="D6E3BC"/>
          </w:tcPr>
          <w:p w14:paraId="5C93C344" w14:textId="77777777" w:rsidR="00A55232" w:rsidRPr="00374CDD" w:rsidRDefault="00A55232" w:rsidP="00B77C49">
            <w:pPr>
              <w:pStyle w:val="Heading2"/>
              <w:framePr w:hSpace="0" w:wrap="auto" w:vAnchor="margin" w:hAnchor="text" w:xAlign="left" w:yAlign="inline"/>
              <w:rPr>
                <w:rFonts w:ascii="Verdana" w:hAnsi="Verdana"/>
              </w:rPr>
            </w:pPr>
          </w:p>
        </w:tc>
        <w:tc>
          <w:tcPr>
            <w:tcW w:w="10404" w:type="dxa"/>
            <w:gridSpan w:val="10"/>
            <w:shd w:val="clear" w:color="auto" w:fill="D6E3BC"/>
            <w:vAlign w:val="center"/>
          </w:tcPr>
          <w:p w14:paraId="2BB6ED88" w14:textId="493FCB9F" w:rsidR="00A55232" w:rsidRPr="00374CDD" w:rsidRDefault="00791658" w:rsidP="00C61FA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caps/>
                <w:noProof/>
                <w:color w:val="8064A2"/>
                <w:sz w:val="40"/>
                <w:szCs w:val="40"/>
              </w:rPr>
              <w:t xml:space="preserve">                                                                   </w:t>
            </w:r>
            <w:r w:rsidR="00A55232" w:rsidRPr="00A627C3">
              <w:rPr>
                <w:rFonts w:ascii="Verdana" w:hAnsi="Verdana"/>
                <w:b/>
                <w:caps/>
                <w:noProof/>
                <w:color w:val="8064A2"/>
                <w:sz w:val="40"/>
                <w:szCs w:val="40"/>
              </w:rPr>
              <w:t>20</w:t>
            </w:r>
            <w:r w:rsidR="00CD3B22">
              <w:rPr>
                <w:rFonts w:ascii="Verdana" w:hAnsi="Verdana"/>
                <w:b/>
                <w:caps/>
                <w:noProof/>
                <w:color w:val="8064A2"/>
                <w:sz w:val="40"/>
                <w:szCs w:val="40"/>
              </w:rPr>
              <w:t>2</w:t>
            </w:r>
            <w:r w:rsidR="00A619E0">
              <w:rPr>
                <w:rFonts w:ascii="Verdana" w:hAnsi="Verdana"/>
                <w:b/>
                <w:caps/>
                <w:noProof/>
                <w:color w:val="8064A2"/>
                <w:sz w:val="40"/>
                <w:szCs w:val="40"/>
              </w:rPr>
              <w:t>5</w:t>
            </w:r>
          </w:p>
        </w:tc>
        <w:tc>
          <w:tcPr>
            <w:tcW w:w="298" w:type="dxa"/>
            <w:shd w:val="clear" w:color="auto" w:fill="D6E3BC"/>
          </w:tcPr>
          <w:p w14:paraId="23C34E7A" w14:textId="77777777"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83" w:type="dxa"/>
          </w:tcPr>
          <w:p w14:paraId="16A67085" w14:textId="77777777" w:rsidR="00A55232" w:rsidRPr="00374CDD" w:rsidRDefault="00A55232" w:rsidP="00B77C49">
            <w:pPr>
              <w:rPr>
                <w:rFonts w:ascii="Verdana" w:hAnsi="Verdana"/>
              </w:rPr>
            </w:pPr>
          </w:p>
        </w:tc>
      </w:tr>
      <w:tr w:rsidR="00C0739C" w:rsidRPr="00374CDD" w14:paraId="02B2C07D" w14:textId="77777777" w:rsidTr="00F11568">
        <w:trPr>
          <w:trHeight w:val="2448"/>
        </w:trPr>
        <w:tc>
          <w:tcPr>
            <w:tcW w:w="300" w:type="dxa"/>
          </w:tcPr>
          <w:p w14:paraId="08C7F939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98" w:type="dxa"/>
            <w:shd w:val="clear" w:color="auto" w:fill="D6E3BC"/>
          </w:tcPr>
          <w:p w14:paraId="7AB0A7B7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037" w:type="dxa"/>
            <w:gridSpan w:val="2"/>
            <w:shd w:val="clear" w:color="auto" w:fill="D6E3BC"/>
          </w:tcPr>
          <w:tbl>
            <w:tblPr>
              <w:tblW w:w="3074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438"/>
              <w:gridCol w:w="439"/>
              <w:gridCol w:w="439"/>
              <w:gridCol w:w="439"/>
              <w:gridCol w:w="439"/>
              <w:gridCol w:w="439"/>
              <w:gridCol w:w="441"/>
            </w:tblGrid>
            <w:tr w:rsidR="006C0283" w:rsidRPr="00ED5F53" w14:paraId="51D6A694" w14:textId="77777777" w:rsidTr="00ED5F53">
              <w:trPr>
                <w:trHeight w:hRule="exact" w:val="432"/>
              </w:trPr>
              <w:tc>
                <w:tcPr>
                  <w:tcW w:w="3074" w:type="dxa"/>
                  <w:gridSpan w:val="7"/>
                  <w:shd w:val="clear" w:color="auto" w:fill="FFFFFF"/>
                  <w:vAlign w:val="center"/>
                </w:tcPr>
                <w:p w14:paraId="661F1788" w14:textId="77777777" w:rsidR="006C0283" w:rsidRPr="00ED5F53" w:rsidRDefault="00146DA5" w:rsidP="004446FB">
                  <w:pPr>
                    <w:pStyle w:val="Month"/>
                    <w:framePr w:wrap="around" w:hAnchor="margin" w:y="836"/>
                    <w:rPr>
                      <w:rFonts w:ascii="Verdana" w:hAnsi="Verdana"/>
                      <w:b/>
                      <w:szCs w:val="20"/>
                    </w:rPr>
                  </w:pPr>
                  <w:r w:rsidRPr="00ED5F53">
                    <w:rPr>
                      <w:rFonts w:ascii="Verdana" w:hAnsi="Verdana"/>
                      <w:b/>
                      <w:szCs w:val="20"/>
                    </w:rPr>
                    <w:t>JANUARY</w:t>
                  </w:r>
                </w:p>
              </w:tc>
            </w:tr>
            <w:tr w:rsidR="00B40858" w:rsidRPr="00ED5F53" w14:paraId="10C9F9D9" w14:textId="77777777" w:rsidTr="008E66AB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32C1645E" w14:textId="77777777" w:rsidR="00864FFB" w:rsidRPr="00ED5F53" w:rsidRDefault="00060C15" w:rsidP="004446FB">
                  <w:pPr>
                    <w:pStyle w:val="DaysoftheWeek"/>
                    <w:framePr w:wrap="around" w:hAnchor="margin" w:y="836"/>
                    <w:rPr>
                      <w:rFonts w:ascii="Calibri" w:hAnsi="Calibri"/>
                      <w:sz w:val="20"/>
                      <w:szCs w:val="20"/>
                    </w:rPr>
                  </w:pPr>
                  <w:r w:rsidRPr="00ED5F53">
                    <w:rPr>
                      <w:rFonts w:ascii="Calibri" w:hAnsi="Calibri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40343381" w14:textId="77777777" w:rsidR="00864FFB" w:rsidRPr="00ED5F53" w:rsidRDefault="00060C15" w:rsidP="004446FB">
                  <w:pPr>
                    <w:pStyle w:val="DaysoftheWeek"/>
                    <w:framePr w:wrap="around" w:hAnchor="margin" w:y="836"/>
                    <w:rPr>
                      <w:rFonts w:ascii="Calibri" w:hAnsi="Calibri"/>
                      <w:sz w:val="20"/>
                      <w:szCs w:val="20"/>
                    </w:rPr>
                  </w:pPr>
                  <w:r w:rsidRPr="00ED5F53">
                    <w:rPr>
                      <w:rFonts w:ascii="Calibri" w:hAnsi="Calibri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DA8AF09" w14:textId="77777777" w:rsidR="00864FFB" w:rsidRPr="00ED5F53" w:rsidRDefault="00060C15" w:rsidP="004446FB">
                  <w:pPr>
                    <w:pStyle w:val="DaysoftheWeek"/>
                    <w:framePr w:wrap="around" w:hAnchor="margin" w:y="836"/>
                    <w:rPr>
                      <w:rFonts w:ascii="Calibri" w:hAnsi="Calibri"/>
                      <w:sz w:val="20"/>
                      <w:szCs w:val="20"/>
                    </w:rPr>
                  </w:pPr>
                  <w:r w:rsidRPr="00ED5F53">
                    <w:rPr>
                      <w:rFonts w:ascii="Calibri" w:hAnsi="Calibri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3B4FB793" w14:textId="77777777" w:rsidR="00864FFB" w:rsidRPr="00ED5F53" w:rsidRDefault="00060C15" w:rsidP="004446FB">
                  <w:pPr>
                    <w:pStyle w:val="DaysoftheWeek"/>
                    <w:framePr w:wrap="around" w:hAnchor="margin" w:y="836"/>
                    <w:rPr>
                      <w:rFonts w:ascii="Calibri" w:hAnsi="Calibri"/>
                      <w:sz w:val="20"/>
                      <w:szCs w:val="20"/>
                    </w:rPr>
                  </w:pPr>
                  <w:r w:rsidRPr="00ED5F53">
                    <w:rPr>
                      <w:rFonts w:ascii="Calibri" w:hAnsi="Calibri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7C424AEE" w14:textId="77777777" w:rsidR="00864FFB" w:rsidRPr="00ED5F53" w:rsidRDefault="00060C15" w:rsidP="004446FB">
                  <w:pPr>
                    <w:pStyle w:val="DaysoftheWeek"/>
                    <w:framePr w:wrap="around" w:hAnchor="margin" w:y="836"/>
                    <w:rPr>
                      <w:rFonts w:ascii="Calibri" w:hAnsi="Calibri"/>
                      <w:sz w:val="20"/>
                      <w:szCs w:val="20"/>
                    </w:rPr>
                  </w:pPr>
                  <w:r w:rsidRPr="00ED5F53">
                    <w:rPr>
                      <w:rFonts w:ascii="Calibri" w:hAnsi="Calibri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16418613" w14:textId="77777777" w:rsidR="00864FFB" w:rsidRPr="00ED5F53" w:rsidRDefault="00060C15" w:rsidP="004446FB">
                  <w:pPr>
                    <w:pStyle w:val="DaysoftheWeek"/>
                    <w:framePr w:wrap="around" w:hAnchor="margin" w:y="836"/>
                    <w:rPr>
                      <w:rFonts w:ascii="Calibri" w:hAnsi="Calibri"/>
                      <w:sz w:val="20"/>
                      <w:szCs w:val="20"/>
                    </w:rPr>
                  </w:pPr>
                  <w:r w:rsidRPr="00ED5F53">
                    <w:rPr>
                      <w:rFonts w:ascii="Calibri" w:hAnsi="Calibri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6AC132E2" w14:textId="77777777" w:rsidR="00864FFB" w:rsidRPr="00ED5F53" w:rsidRDefault="00060C15" w:rsidP="004446FB">
                  <w:pPr>
                    <w:pStyle w:val="DaysoftheWeek"/>
                    <w:framePr w:wrap="around" w:hAnchor="margin" w:y="836"/>
                    <w:rPr>
                      <w:rFonts w:ascii="Calibri" w:hAnsi="Calibri"/>
                      <w:sz w:val="20"/>
                      <w:szCs w:val="20"/>
                    </w:rPr>
                  </w:pPr>
                  <w:r w:rsidRPr="00ED5F53">
                    <w:rPr>
                      <w:rFonts w:ascii="Calibri" w:hAnsi="Calibri"/>
                      <w:sz w:val="20"/>
                      <w:szCs w:val="20"/>
                    </w:rPr>
                    <w:t>S</w:t>
                  </w:r>
                </w:p>
              </w:tc>
            </w:tr>
            <w:tr w:rsidR="009345CE" w:rsidRPr="00ED5F53" w14:paraId="6B308E7F" w14:textId="77777777" w:rsidTr="00CE4E43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2F82A2F8" w14:textId="0F462267" w:rsidR="009345CE" w:rsidRPr="00CE4E43" w:rsidRDefault="009345C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41B2D338" w14:textId="4E28D37C" w:rsidR="009345CE" w:rsidRPr="00CE4E43" w:rsidRDefault="009345C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045DDDFE" w14:textId="62861D8F" w:rsidR="009345CE" w:rsidRPr="00CE4E43" w:rsidRDefault="009345C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201A1A2A" w14:textId="6D1414CD" w:rsidR="009345CE" w:rsidRPr="00CE4E43" w:rsidRDefault="009345C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CE4E43">
                    <w:rPr>
                      <w:rFonts w:ascii="Verdana" w:hAnsi="Verdana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46A7C46" w14:textId="366EE7C5" w:rsidR="009345CE" w:rsidRPr="00CE4E43" w:rsidRDefault="009345C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CE4E43">
                    <w:rPr>
                      <w:rFonts w:ascii="Verdana" w:hAnsi="Verdana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42E5A0E" w14:textId="57BE4E9A" w:rsidR="009345CE" w:rsidRPr="00CE4E43" w:rsidRDefault="009345C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CE4E43">
                    <w:rPr>
                      <w:rFonts w:ascii="Verdana" w:hAnsi="Verdana"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21418FA6" w14:textId="3ADA4236" w:rsidR="009345CE" w:rsidRPr="00CE4E43" w:rsidRDefault="009345C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CE4E43">
                    <w:rPr>
                      <w:rFonts w:ascii="Verdana" w:hAnsi="Verdana" w:cs="Georgia"/>
                      <w:sz w:val="16"/>
                      <w:szCs w:val="16"/>
                    </w:rPr>
                    <w:t>4</w:t>
                  </w:r>
                </w:p>
              </w:tc>
            </w:tr>
            <w:tr w:rsidR="009345CE" w:rsidRPr="00ED5F53" w14:paraId="25457D8A" w14:textId="77777777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40D78B02" w14:textId="622AEA68" w:rsidR="009345CE" w:rsidRPr="00EA3FA1" w:rsidRDefault="009345C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7FCA2B8" w14:textId="236F7AFD" w:rsidR="009345CE" w:rsidRPr="00EA3FA1" w:rsidRDefault="009345C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1FB4244" w14:textId="06CE0246" w:rsidR="009345CE" w:rsidRPr="00EA3FA1" w:rsidRDefault="009345C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3F29E0E0" w14:textId="2839DA0C" w:rsidR="009345CE" w:rsidRPr="00CE4E43" w:rsidRDefault="009345C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44A4D7BA" w14:textId="4E6ED50D" w:rsidR="009345CE" w:rsidRPr="00CE4E43" w:rsidRDefault="009345C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02F4D90F" w14:textId="0CF033A2" w:rsidR="009345CE" w:rsidRPr="00CE4E43" w:rsidRDefault="009345C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10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0637C9CD" w14:textId="75F99482" w:rsidR="009345CE" w:rsidRPr="00CE4E43" w:rsidRDefault="009345C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11</w:t>
                  </w:r>
                </w:p>
              </w:tc>
            </w:tr>
            <w:tr w:rsidR="009345CE" w:rsidRPr="00ED5F53" w14:paraId="6ADC0970" w14:textId="77777777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75EDED37" w14:textId="02C32416" w:rsidR="009345CE" w:rsidRPr="00EA3FA1" w:rsidRDefault="009345C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43B23C9F" w14:textId="134BFFFD" w:rsidR="009345CE" w:rsidRPr="00EA3FA1" w:rsidRDefault="009345C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7CC75B5" w14:textId="65A855E4" w:rsidR="009345CE" w:rsidRPr="00EA3FA1" w:rsidRDefault="009345C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9CC6157" w14:textId="05F3F987" w:rsidR="009345CE" w:rsidRPr="00CE4E43" w:rsidRDefault="009345C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0BF3679" w14:textId="7BB86085" w:rsidR="009345CE" w:rsidRPr="00CE4E43" w:rsidRDefault="009345C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299A111" w14:textId="6B5BBC29" w:rsidR="009345CE" w:rsidRPr="00CE4E43" w:rsidRDefault="009345C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17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7AC4CC3C" w14:textId="394E55D3" w:rsidR="009345CE" w:rsidRPr="00CE4E43" w:rsidRDefault="009345C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18</w:t>
                  </w:r>
                </w:p>
              </w:tc>
            </w:tr>
            <w:tr w:rsidR="009345CE" w:rsidRPr="00ED5F53" w14:paraId="78AA85D7" w14:textId="77777777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16630068" w14:textId="0D3F4CE8" w:rsidR="009345CE" w:rsidRPr="00EA3FA1" w:rsidRDefault="009345C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F134CDA" w14:textId="50761E2C" w:rsidR="009345CE" w:rsidRPr="00EA3FA1" w:rsidRDefault="009345C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2783471" w14:textId="5E70592C" w:rsidR="009345CE" w:rsidRPr="00EA3FA1" w:rsidRDefault="009345C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880A698" w14:textId="1719C900" w:rsidR="009345CE" w:rsidRPr="00CE4E43" w:rsidRDefault="009345C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A84035D" w14:textId="5340BA93" w:rsidR="009345CE" w:rsidRPr="00CE4E43" w:rsidRDefault="009345C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581E113" w14:textId="75426E5E" w:rsidR="009345CE" w:rsidRPr="00CE4E43" w:rsidRDefault="009345C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24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02A46B06" w14:textId="10910B9B" w:rsidR="009345CE" w:rsidRPr="00CE4E43" w:rsidRDefault="009345C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25</w:t>
                  </w:r>
                </w:p>
              </w:tc>
            </w:tr>
            <w:tr w:rsidR="009345CE" w:rsidRPr="00ED5F53" w14:paraId="4997E246" w14:textId="77777777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40DD7FF2" w14:textId="2776EBBD" w:rsidR="009345CE" w:rsidRPr="00EA3FA1" w:rsidRDefault="009345C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0C82349E" w14:textId="183E6E81" w:rsidR="009345CE" w:rsidRPr="00EA3FA1" w:rsidRDefault="009345C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7A2952BC" w14:textId="2E221139" w:rsidR="009345CE" w:rsidRPr="00EA3FA1" w:rsidRDefault="009345C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1E57DF20" w14:textId="2A84B6A2" w:rsidR="009345CE" w:rsidRPr="00CE4E43" w:rsidRDefault="009345C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C178699" w14:textId="1C20D596" w:rsidR="009345CE" w:rsidRPr="00CE4E43" w:rsidRDefault="009345C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1D93695C" w14:textId="6EB805DD" w:rsidR="009345CE" w:rsidRPr="00CE4E43" w:rsidRDefault="009345C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31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3B3DB6BA" w14:textId="77777777" w:rsidR="009345CE" w:rsidRPr="00CE4E43" w:rsidRDefault="009345C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</w:p>
              </w:tc>
            </w:tr>
            <w:tr w:rsidR="009345CE" w:rsidRPr="00ED5F53" w14:paraId="4209D5AA" w14:textId="77777777" w:rsidTr="008E66AB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62D07610" w14:textId="77777777" w:rsidR="009345CE" w:rsidRPr="00CE4E43" w:rsidRDefault="009345C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724E2D75" w14:textId="77777777" w:rsidR="009345CE" w:rsidRPr="00CE4E43" w:rsidRDefault="009345C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3C32E60D" w14:textId="77777777" w:rsidR="009345CE" w:rsidRPr="00CE4E43" w:rsidRDefault="009345C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07B06701" w14:textId="77777777" w:rsidR="009345CE" w:rsidRPr="00CE4E43" w:rsidRDefault="009345C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156C4285" w14:textId="77777777" w:rsidR="009345CE" w:rsidRPr="00CE4E43" w:rsidRDefault="009345C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7540A1C9" w14:textId="77777777" w:rsidR="009345CE" w:rsidRPr="00CE4E43" w:rsidRDefault="009345C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</w:p>
              </w:tc>
              <w:tc>
                <w:tcPr>
                  <w:tcW w:w="441" w:type="dxa"/>
                  <w:shd w:val="clear" w:color="auto" w:fill="FFFFFF"/>
                </w:tcPr>
                <w:p w14:paraId="4B8B8212" w14:textId="77777777" w:rsidR="009345CE" w:rsidRPr="00CE4E43" w:rsidRDefault="009345C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</w:p>
              </w:tc>
            </w:tr>
          </w:tbl>
          <w:p w14:paraId="0E56AE88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27" w:type="dxa"/>
            <w:shd w:val="clear" w:color="auto" w:fill="D6E3BC"/>
          </w:tcPr>
          <w:p w14:paraId="2E724DBB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27" w:type="dxa"/>
            <w:shd w:val="clear" w:color="auto" w:fill="D6E3BC"/>
          </w:tcPr>
          <w:p w14:paraId="721CCCDB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016" w:type="dxa"/>
            <w:gridSpan w:val="2"/>
            <w:shd w:val="clear" w:color="auto" w:fill="D6E3BC"/>
          </w:tcPr>
          <w:tbl>
            <w:tblPr>
              <w:tblW w:w="3074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438"/>
              <w:gridCol w:w="439"/>
              <w:gridCol w:w="439"/>
              <w:gridCol w:w="439"/>
              <w:gridCol w:w="439"/>
              <w:gridCol w:w="439"/>
              <w:gridCol w:w="441"/>
            </w:tblGrid>
            <w:tr w:rsidR="004A052C" w:rsidRPr="00D95BC2" w14:paraId="568329CB" w14:textId="77777777" w:rsidTr="00ED5F53">
              <w:trPr>
                <w:trHeight w:hRule="exact" w:val="427"/>
              </w:trPr>
              <w:tc>
                <w:tcPr>
                  <w:tcW w:w="3074" w:type="dxa"/>
                  <w:gridSpan w:val="7"/>
                  <w:shd w:val="clear" w:color="auto" w:fill="FFFFFF"/>
                  <w:vAlign w:val="center"/>
                </w:tcPr>
                <w:p w14:paraId="55EBEA2A" w14:textId="77777777" w:rsidR="004A052C" w:rsidRPr="00415770" w:rsidRDefault="00146DA5" w:rsidP="004446FB">
                  <w:pPr>
                    <w:pStyle w:val="Month"/>
                    <w:framePr w:wrap="around" w:hAnchor="margin" w:y="836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b/>
                    </w:rPr>
                    <w:t>FEBRUARY</w:t>
                  </w:r>
                </w:p>
              </w:tc>
            </w:tr>
            <w:tr w:rsidR="004A052C" w:rsidRPr="00D95BC2" w14:paraId="01657B54" w14:textId="77777777" w:rsidTr="00C249C2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00E7371A" w14:textId="77777777" w:rsidR="004A052C" w:rsidRPr="006C0283" w:rsidRDefault="004A052C" w:rsidP="004446FB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41399891" w14:textId="77777777" w:rsidR="004A052C" w:rsidRPr="006C0283" w:rsidRDefault="004A052C" w:rsidP="004446FB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99ECE63" w14:textId="77777777" w:rsidR="004A052C" w:rsidRPr="006C0283" w:rsidRDefault="004A052C" w:rsidP="004446FB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3C609DDB" w14:textId="77777777" w:rsidR="004A052C" w:rsidRPr="006C0283" w:rsidRDefault="004A052C" w:rsidP="004446FB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194B7FE" w14:textId="77777777" w:rsidR="004A052C" w:rsidRPr="006C0283" w:rsidRDefault="004A052C" w:rsidP="004446FB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1637885" w14:textId="77777777" w:rsidR="004A052C" w:rsidRPr="006C0283" w:rsidRDefault="004A052C" w:rsidP="004446FB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001359B7" w14:textId="77777777" w:rsidR="004A052C" w:rsidRPr="006C0283" w:rsidRDefault="004A052C" w:rsidP="004446FB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S</w:t>
                  </w:r>
                </w:p>
              </w:tc>
            </w:tr>
            <w:tr w:rsidR="009345CE" w:rsidRPr="00D95BC2" w14:paraId="637C6D6D" w14:textId="77777777" w:rsidTr="00CE4E43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2D3901B0" w14:textId="77777777" w:rsidR="009345CE" w:rsidRPr="00CE4E43" w:rsidRDefault="009345C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7F027898" w14:textId="77777777" w:rsidR="009345CE" w:rsidRPr="00CE4E43" w:rsidRDefault="009345C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1CD96292" w14:textId="77777777" w:rsidR="009345CE" w:rsidRPr="00CE4E43" w:rsidRDefault="009345C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5AA73E8C" w14:textId="06E46305" w:rsidR="009345CE" w:rsidRPr="00CE4E43" w:rsidRDefault="009345C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5D1773F3" w14:textId="3E100032" w:rsidR="009345CE" w:rsidRPr="00CE4E43" w:rsidRDefault="009345C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67C80B1D" w14:textId="1B0C3312" w:rsidR="009345CE" w:rsidRPr="00CE4E43" w:rsidRDefault="009345C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41" w:type="dxa"/>
                  <w:shd w:val="clear" w:color="auto" w:fill="FFFFFF"/>
                </w:tcPr>
                <w:p w14:paraId="005F4F93" w14:textId="7F33A923" w:rsidR="009345CE" w:rsidRPr="00CE4E43" w:rsidRDefault="009345C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A0759F">
                    <w:rPr>
                      <w:rFonts w:ascii="Verdana" w:hAnsi="Verdana" w:cs="Georgia"/>
                      <w:sz w:val="16"/>
                      <w:szCs w:val="16"/>
                    </w:rPr>
                    <w:t>1</w:t>
                  </w:r>
                </w:p>
              </w:tc>
            </w:tr>
            <w:tr w:rsidR="009345CE" w:rsidRPr="00D95BC2" w14:paraId="2BA051BF" w14:textId="77777777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377EE330" w14:textId="7BEC9753" w:rsidR="009345CE" w:rsidRPr="00CE4E43" w:rsidRDefault="009345C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19DE8294" w14:textId="3E7655D8" w:rsidR="009345CE" w:rsidRPr="00CE4E43" w:rsidRDefault="009345C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08442EF4" w14:textId="5CC821B3" w:rsidR="009345CE" w:rsidRPr="00CE4E43" w:rsidRDefault="009345C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3AC9E92F" w14:textId="04C1AEE4" w:rsidR="009345CE" w:rsidRPr="00CE4E43" w:rsidRDefault="009345C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F037FCC" w14:textId="155F12A9" w:rsidR="009345CE" w:rsidRPr="00CE4E43" w:rsidRDefault="009345C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744A9923" w14:textId="7B5B88DA" w:rsidR="009345CE" w:rsidRPr="00CE4E43" w:rsidRDefault="009345C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7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6CE1C06F" w14:textId="019DFA87" w:rsidR="009345CE" w:rsidRPr="00CE4E43" w:rsidRDefault="009345C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8</w:t>
                  </w:r>
                </w:p>
              </w:tc>
            </w:tr>
            <w:tr w:rsidR="009345CE" w:rsidRPr="00D95BC2" w14:paraId="44C5FD47" w14:textId="77777777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406CC3C2" w14:textId="24A0ACBD" w:rsidR="009345CE" w:rsidRPr="00CE4E43" w:rsidRDefault="009345C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79ECC3C" w14:textId="430FA222" w:rsidR="009345CE" w:rsidRPr="00CE4E43" w:rsidRDefault="009345C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120DDCB6" w14:textId="49CBBEAA" w:rsidR="009345CE" w:rsidRPr="00CE4E43" w:rsidRDefault="009345C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38D8ED76" w14:textId="285E6CDB" w:rsidR="009345CE" w:rsidRPr="00CE4E43" w:rsidRDefault="009345C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751A9C4F" w14:textId="4982D304" w:rsidR="009345CE" w:rsidRPr="00CE4E43" w:rsidRDefault="009345C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18EB77BD" w14:textId="3AE628E7" w:rsidR="009345CE" w:rsidRPr="00CE4E43" w:rsidRDefault="009345C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14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1C5D5D03" w14:textId="2ABC07B3" w:rsidR="009345CE" w:rsidRPr="00CE4E43" w:rsidRDefault="009345C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15</w:t>
                  </w:r>
                </w:p>
              </w:tc>
            </w:tr>
            <w:tr w:rsidR="009345CE" w:rsidRPr="00D95BC2" w14:paraId="685915EA" w14:textId="77777777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7A9267AE" w14:textId="0A803972" w:rsidR="009345CE" w:rsidRPr="00EA3FA1" w:rsidRDefault="009345C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DA064B6" w14:textId="74286E9A" w:rsidR="009345CE" w:rsidRPr="00CE4E43" w:rsidRDefault="009345C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D448689" w14:textId="4E27FFE2" w:rsidR="009345CE" w:rsidRPr="00CE4E43" w:rsidRDefault="009345C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78EA2F9A" w14:textId="6F905757" w:rsidR="009345CE" w:rsidRPr="00CE4E43" w:rsidRDefault="009345C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4B310E45" w14:textId="0F73A76F" w:rsidR="009345CE" w:rsidRPr="00CE4E43" w:rsidRDefault="009345C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33FD597D" w14:textId="62EB067E" w:rsidR="009345CE" w:rsidRPr="00CE4E43" w:rsidRDefault="009345C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21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195EE3E2" w14:textId="6D650050" w:rsidR="009345CE" w:rsidRPr="00CE4E43" w:rsidRDefault="009345C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22</w:t>
                  </w:r>
                </w:p>
              </w:tc>
            </w:tr>
            <w:tr w:rsidR="009345CE" w:rsidRPr="00D95BC2" w14:paraId="6F205408" w14:textId="77777777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3CAA906B" w14:textId="56C9F685" w:rsidR="009345CE" w:rsidRPr="00CE4E43" w:rsidRDefault="009345C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76732D9D" w14:textId="1D033717" w:rsidR="009345CE" w:rsidRPr="00CE4E43" w:rsidRDefault="009345C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3BA9CA95" w14:textId="1F6540FA" w:rsidR="009345CE" w:rsidRPr="00CE4E43" w:rsidRDefault="009345C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7BCD9B5B" w14:textId="0A7A8593" w:rsidR="009345CE" w:rsidRPr="00CE4E43" w:rsidRDefault="009345C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19CDDB1C" w14:textId="19630836" w:rsidR="009345CE" w:rsidRPr="00CE4E43" w:rsidRDefault="009345C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095B8E20" w14:textId="073EAEC0" w:rsidR="009345CE" w:rsidRPr="00CE4E43" w:rsidRDefault="009345C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28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18682A02" w14:textId="73CF4F4E" w:rsidR="009345CE" w:rsidRPr="00CE4E43" w:rsidRDefault="009345C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</w:p>
              </w:tc>
            </w:tr>
            <w:tr w:rsidR="009345CE" w:rsidRPr="00D95BC2" w14:paraId="7FA4CAF4" w14:textId="77777777" w:rsidTr="00C249C2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4644B7C8" w14:textId="77777777" w:rsidR="009345CE" w:rsidRPr="00927F31" w:rsidRDefault="009345CE" w:rsidP="004446FB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554B5DAE" w14:textId="77777777" w:rsidR="009345CE" w:rsidRPr="00927F31" w:rsidRDefault="009345CE" w:rsidP="004446FB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4755B6E0" w14:textId="77777777" w:rsidR="009345CE" w:rsidRPr="00927F31" w:rsidRDefault="009345CE" w:rsidP="004446FB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3E5580F9" w14:textId="77777777" w:rsidR="009345CE" w:rsidRPr="00927F31" w:rsidRDefault="009345CE" w:rsidP="004446FB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7141A2E0" w14:textId="77777777" w:rsidR="009345CE" w:rsidRPr="00927F31" w:rsidRDefault="009345CE" w:rsidP="004446FB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7E126415" w14:textId="77777777" w:rsidR="009345CE" w:rsidRPr="00927F31" w:rsidRDefault="009345CE" w:rsidP="004446FB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41" w:type="dxa"/>
                  <w:shd w:val="clear" w:color="auto" w:fill="FFFFFF"/>
                </w:tcPr>
                <w:p w14:paraId="22966B72" w14:textId="77777777" w:rsidR="009345CE" w:rsidRPr="00927F31" w:rsidRDefault="009345CE" w:rsidP="004446FB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14:paraId="700AEAF9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7" w:type="dxa"/>
            <w:shd w:val="clear" w:color="auto" w:fill="D6E3BC"/>
          </w:tcPr>
          <w:p w14:paraId="6DE547DE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9" w:type="dxa"/>
            <w:shd w:val="clear" w:color="auto" w:fill="D6E3BC"/>
          </w:tcPr>
          <w:p w14:paraId="100301C4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021" w:type="dxa"/>
            <w:gridSpan w:val="2"/>
            <w:shd w:val="clear" w:color="auto" w:fill="D6E3BC"/>
          </w:tcPr>
          <w:tbl>
            <w:tblPr>
              <w:tblW w:w="3074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438"/>
              <w:gridCol w:w="439"/>
              <w:gridCol w:w="439"/>
              <w:gridCol w:w="439"/>
              <w:gridCol w:w="439"/>
              <w:gridCol w:w="439"/>
              <w:gridCol w:w="441"/>
            </w:tblGrid>
            <w:tr w:rsidR="004A052C" w:rsidRPr="00D95BC2" w14:paraId="44E30D77" w14:textId="77777777" w:rsidTr="00ED5F53">
              <w:trPr>
                <w:trHeight w:hRule="exact" w:val="427"/>
              </w:trPr>
              <w:tc>
                <w:tcPr>
                  <w:tcW w:w="3074" w:type="dxa"/>
                  <w:gridSpan w:val="7"/>
                  <w:shd w:val="clear" w:color="auto" w:fill="FFFFFF"/>
                  <w:vAlign w:val="center"/>
                </w:tcPr>
                <w:p w14:paraId="5E678841" w14:textId="77777777" w:rsidR="004A052C" w:rsidRPr="00415770" w:rsidRDefault="00146DA5" w:rsidP="004446FB">
                  <w:pPr>
                    <w:pStyle w:val="Month"/>
                    <w:framePr w:wrap="around" w:hAnchor="margin" w:y="836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b/>
                    </w:rPr>
                    <w:t>MARCH</w:t>
                  </w:r>
                </w:p>
              </w:tc>
            </w:tr>
            <w:tr w:rsidR="004A052C" w:rsidRPr="00D95BC2" w14:paraId="79745024" w14:textId="77777777" w:rsidTr="00C249C2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55885EA1" w14:textId="77777777" w:rsidR="004A052C" w:rsidRPr="006C0283" w:rsidRDefault="004A052C" w:rsidP="004446FB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BA31C81" w14:textId="77777777" w:rsidR="004A052C" w:rsidRPr="006C0283" w:rsidRDefault="004A052C" w:rsidP="004446FB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B896EC8" w14:textId="77777777" w:rsidR="004A052C" w:rsidRPr="006C0283" w:rsidRDefault="004A052C" w:rsidP="004446FB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126BDA7B" w14:textId="77777777" w:rsidR="004A052C" w:rsidRPr="006C0283" w:rsidRDefault="004A052C" w:rsidP="004446FB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4EA962D8" w14:textId="77777777" w:rsidR="004A052C" w:rsidRPr="006C0283" w:rsidRDefault="004A052C" w:rsidP="004446FB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341E138" w14:textId="77777777" w:rsidR="004A052C" w:rsidRPr="006C0283" w:rsidRDefault="004A052C" w:rsidP="004446FB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2169F8A3" w14:textId="77777777" w:rsidR="004A052C" w:rsidRPr="006C0283" w:rsidRDefault="004A052C" w:rsidP="004446FB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S</w:t>
                  </w:r>
                </w:p>
              </w:tc>
            </w:tr>
            <w:tr w:rsidR="00092949" w:rsidRPr="00D95BC2" w14:paraId="1190BD9A" w14:textId="77777777" w:rsidTr="00CE4E43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7E33677D" w14:textId="77777777" w:rsidR="00092949" w:rsidRPr="00CE4E43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151634B4" w14:textId="77777777" w:rsidR="00092949" w:rsidRPr="00CE4E43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0FF08E79" w14:textId="77777777" w:rsidR="00092949" w:rsidRPr="00CE4E43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1A966A76" w14:textId="66DA1CBD" w:rsidR="00092949" w:rsidRPr="00CE4E43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177EF4AE" w14:textId="3F3B73E6" w:rsidR="00092949" w:rsidRPr="00CE4E43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7C7D7972" w14:textId="10238F41" w:rsidR="00092949" w:rsidRPr="00CE4E43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41" w:type="dxa"/>
                  <w:shd w:val="clear" w:color="auto" w:fill="FFFFFF"/>
                </w:tcPr>
                <w:p w14:paraId="74A8FA21" w14:textId="75E2434B" w:rsidR="00092949" w:rsidRPr="00CE4E43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A0759F">
                    <w:rPr>
                      <w:rFonts w:ascii="Verdana" w:hAnsi="Verdana" w:cs="Georgia"/>
                      <w:sz w:val="16"/>
                      <w:szCs w:val="16"/>
                    </w:rPr>
                    <w:t>1</w:t>
                  </w:r>
                </w:p>
              </w:tc>
            </w:tr>
            <w:tr w:rsidR="00092949" w:rsidRPr="00D95BC2" w14:paraId="46368B23" w14:textId="77777777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78C668ED" w14:textId="043C9773" w:rsidR="00092949" w:rsidRPr="00CE4E43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EB43DD6" w14:textId="238ACC5A" w:rsidR="00092949" w:rsidRPr="00CE4E43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13B530C2" w14:textId="1ECE6DAB" w:rsidR="00092949" w:rsidRPr="00CE4E43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91C3940" w14:textId="7051EBD8" w:rsidR="00092949" w:rsidRPr="00CE4E43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3ACD1D9F" w14:textId="11D1BC8D" w:rsidR="00092949" w:rsidRPr="00CE4E43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9F640A4" w14:textId="363B2319" w:rsidR="00092949" w:rsidRPr="00CE4E43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7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271AB24A" w14:textId="15BE4090" w:rsidR="00092949" w:rsidRPr="00CE4E43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8</w:t>
                  </w:r>
                </w:p>
              </w:tc>
            </w:tr>
            <w:tr w:rsidR="00092949" w:rsidRPr="00D95BC2" w14:paraId="0EC474D4" w14:textId="77777777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358497C8" w14:textId="3EBF9CEB" w:rsidR="00092949" w:rsidRPr="00EA3FA1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3ABF93DF" w14:textId="57F3BD95" w:rsidR="00092949" w:rsidRPr="00EA3FA1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2989F09" w14:textId="3CBCF1A5" w:rsidR="00092949" w:rsidRPr="00CE4E43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141A11FC" w14:textId="378F0BBA" w:rsidR="00092949" w:rsidRPr="00CE4E43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4730B1BC" w14:textId="05C1AEAC" w:rsidR="00092949" w:rsidRPr="00CE4E43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321F5430" w14:textId="7256B6A0" w:rsidR="00092949" w:rsidRPr="00CE4E43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14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76ED7593" w14:textId="03A91688" w:rsidR="00092949" w:rsidRPr="00CE4E43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15</w:t>
                  </w:r>
                </w:p>
              </w:tc>
            </w:tr>
            <w:tr w:rsidR="00092949" w:rsidRPr="00D95BC2" w14:paraId="7912E7F0" w14:textId="77777777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21C29633" w14:textId="08D2235F" w:rsidR="00092949" w:rsidRPr="00EA3FA1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4108EA4F" w14:textId="00A39D53" w:rsidR="00092949" w:rsidRPr="00EA3FA1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0E11B2FE" w14:textId="1FD73A44" w:rsidR="00092949" w:rsidRPr="00CE4E43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80C6907" w14:textId="1EE316A0" w:rsidR="00092949" w:rsidRPr="00CE4E43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F261891" w14:textId="08E7C7E4" w:rsidR="00092949" w:rsidRPr="00CE4E43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3896984" w14:textId="3EEC23CC" w:rsidR="00092949" w:rsidRPr="00CE4E43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21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69A1A3B9" w14:textId="04262084" w:rsidR="00092949" w:rsidRPr="00CE4E43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22</w:t>
                  </w:r>
                </w:p>
              </w:tc>
            </w:tr>
            <w:tr w:rsidR="00092949" w:rsidRPr="00D95BC2" w14:paraId="1363BF55" w14:textId="77777777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6558EC6E" w14:textId="45BA2A31" w:rsidR="00092949" w:rsidRPr="00CE4E43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1F7316BF" w14:textId="11F16329" w:rsidR="00092949" w:rsidRPr="00CE4E43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1D3C6E9D" w14:textId="7475C8B3" w:rsidR="00092949" w:rsidRPr="00CE4E43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326C2C9E" w14:textId="65A16CB1" w:rsidR="00092949" w:rsidRPr="00CE4E43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7AF869FC" w14:textId="7CD3B144" w:rsidR="00092949" w:rsidRPr="00CE4E43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706D86B" w14:textId="60447E47" w:rsidR="00092949" w:rsidRPr="00CE4E43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28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4CA93BB0" w14:textId="3EAD5E4F" w:rsidR="00092949" w:rsidRPr="00CE4E43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29</w:t>
                  </w:r>
                </w:p>
              </w:tc>
            </w:tr>
            <w:tr w:rsidR="00092949" w:rsidRPr="00D95BC2" w14:paraId="209BF26E" w14:textId="77777777" w:rsidTr="00C249C2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74AFE509" w14:textId="1C07C17C" w:rsidR="00092949" w:rsidRPr="00927F31" w:rsidRDefault="00092949" w:rsidP="004446FB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A0759F">
                    <w:rPr>
                      <w:rFonts w:ascii="Verdana" w:hAnsi="Verdana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1AF27D36" w14:textId="39FEE406" w:rsidR="00092949" w:rsidRPr="00927F31" w:rsidRDefault="00092949" w:rsidP="004446FB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3BA4CAB" w14:textId="77777777" w:rsidR="00092949" w:rsidRPr="00927F31" w:rsidRDefault="00092949" w:rsidP="004446FB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7D1C23F8" w14:textId="77777777" w:rsidR="00092949" w:rsidRPr="00927F31" w:rsidRDefault="00092949" w:rsidP="004446FB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3B9CD7DB" w14:textId="77777777" w:rsidR="00092949" w:rsidRPr="00927F31" w:rsidRDefault="00092949" w:rsidP="004446FB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0B11C2A8" w14:textId="77777777" w:rsidR="00092949" w:rsidRPr="00927F31" w:rsidRDefault="00092949" w:rsidP="004446FB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41" w:type="dxa"/>
                  <w:shd w:val="clear" w:color="auto" w:fill="FFFFFF"/>
                </w:tcPr>
                <w:p w14:paraId="43654F31" w14:textId="77777777" w:rsidR="00092949" w:rsidRPr="00927F31" w:rsidRDefault="00092949" w:rsidP="004446FB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14:paraId="19B02175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98" w:type="dxa"/>
            <w:shd w:val="clear" w:color="auto" w:fill="D6E3BC"/>
          </w:tcPr>
          <w:p w14:paraId="15004186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83" w:type="dxa"/>
          </w:tcPr>
          <w:p w14:paraId="45DE781D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</w:tr>
      <w:tr w:rsidR="00C0739C" w:rsidRPr="00374CDD" w14:paraId="02AF0698" w14:textId="77777777" w:rsidTr="00F11568">
        <w:trPr>
          <w:trHeight w:hRule="exact" w:val="288"/>
        </w:trPr>
        <w:tc>
          <w:tcPr>
            <w:tcW w:w="300" w:type="dxa"/>
          </w:tcPr>
          <w:p w14:paraId="1E8F279F" w14:textId="77777777"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298" w:type="dxa"/>
            <w:shd w:val="clear" w:color="auto" w:fill="D6E3BC"/>
          </w:tcPr>
          <w:p w14:paraId="74EFB8AE" w14:textId="77777777"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3037" w:type="dxa"/>
            <w:gridSpan w:val="2"/>
            <w:shd w:val="clear" w:color="auto" w:fill="D6E3BC"/>
          </w:tcPr>
          <w:p w14:paraId="2B8CEBB7" w14:textId="77777777"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327" w:type="dxa"/>
            <w:shd w:val="clear" w:color="auto" w:fill="D6E3BC"/>
          </w:tcPr>
          <w:p w14:paraId="583B92BC" w14:textId="77777777"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327" w:type="dxa"/>
            <w:shd w:val="clear" w:color="auto" w:fill="D6E3BC"/>
          </w:tcPr>
          <w:p w14:paraId="00792C8A" w14:textId="77777777"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3016" w:type="dxa"/>
            <w:gridSpan w:val="2"/>
            <w:shd w:val="clear" w:color="auto" w:fill="D6E3BC"/>
          </w:tcPr>
          <w:p w14:paraId="43AE4F5F" w14:textId="77777777"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337" w:type="dxa"/>
            <w:shd w:val="clear" w:color="auto" w:fill="D6E3BC"/>
          </w:tcPr>
          <w:p w14:paraId="1127D3EC" w14:textId="77777777"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339" w:type="dxa"/>
            <w:shd w:val="clear" w:color="auto" w:fill="D6E3BC"/>
          </w:tcPr>
          <w:p w14:paraId="3FF9AC99" w14:textId="77777777"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3021" w:type="dxa"/>
            <w:gridSpan w:val="2"/>
            <w:shd w:val="clear" w:color="auto" w:fill="D6E3BC"/>
          </w:tcPr>
          <w:p w14:paraId="685F3555" w14:textId="77777777"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298" w:type="dxa"/>
            <w:shd w:val="clear" w:color="auto" w:fill="D6E3BC"/>
          </w:tcPr>
          <w:p w14:paraId="278DF039" w14:textId="77777777"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83" w:type="dxa"/>
          </w:tcPr>
          <w:p w14:paraId="0B45753B" w14:textId="77777777" w:rsidR="00A55232" w:rsidRPr="00374CDD" w:rsidRDefault="00A55232" w:rsidP="00B77C49">
            <w:pPr>
              <w:rPr>
                <w:rFonts w:ascii="Verdana" w:hAnsi="Verdana"/>
              </w:rPr>
            </w:pPr>
          </w:p>
        </w:tc>
      </w:tr>
      <w:tr w:rsidR="00C0739C" w:rsidRPr="00374CDD" w14:paraId="5AD33DC4" w14:textId="77777777" w:rsidTr="00F11568">
        <w:trPr>
          <w:trHeight w:val="2448"/>
        </w:trPr>
        <w:tc>
          <w:tcPr>
            <w:tcW w:w="300" w:type="dxa"/>
          </w:tcPr>
          <w:p w14:paraId="0F9CA480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98" w:type="dxa"/>
            <w:shd w:val="clear" w:color="auto" w:fill="D6E3BC"/>
          </w:tcPr>
          <w:p w14:paraId="075F8D96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037" w:type="dxa"/>
            <w:gridSpan w:val="2"/>
            <w:shd w:val="clear" w:color="auto" w:fill="D6E3BC"/>
          </w:tcPr>
          <w:tbl>
            <w:tblPr>
              <w:tblW w:w="3074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438"/>
              <w:gridCol w:w="439"/>
              <w:gridCol w:w="439"/>
              <w:gridCol w:w="439"/>
              <w:gridCol w:w="439"/>
              <w:gridCol w:w="439"/>
              <w:gridCol w:w="441"/>
            </w:tblGrid>
            <w:tr w:rsidR="00911557" w:rsidRPr="00D95BC2" w14:paraId="357E8405" w14:textId="77777777" w:rsidTr="0078344A">
              <w:trPr>
                <w:trHeight w:hRule="exact" w:val="427"/>
              </w:trPr>
              <w:tc>
                <w:tcPr>
                  <w:tcW w:w="3074" w:type="dxa"/>
                  <w:gridSpan w:val="7"/>
                  <w:shd w:val="clear" w:color="auto" w:fill="FFFFFF"/>
                  <w:vAlign w:val="center"/>
                </w:tcPr>
                <w:p w14:paraId="77C757C1" w14:textId="77777777" w:rsidR="00911557" w:rsidRPr="00415770" w:rsidRDefault="00146DA5" w:rsidP="004446FB">
                  <w:pPr>
                    <w:pStyle w:val="Month"/>
                    <w:framePr w:wrap="around" w:hAnchor="margin" w:y="836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b/>
                    </w:rPr>
                    <w:t>APRIL</w:t>
                  </w:r>
                </w:p>
              </w:tc>
            </w:tr>
            <w:tr w:rsidR="00911557" w:rsidRPr="00D95BC2" w14:paraId="4A1123ED" w14:textId="77777777" w:rsidTr="00C249C2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519B85DD" w14:textId="77777777" w:rsidR="00911557" w:rsidRPr="006C0283" w:rsidRDefault="00911557" w:rsidP="004446FB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66B4527" w14:textId="77777777" w:rsidR="00911557" w:rsidRPr="006C0283" w:rsidRDefault="00911557" w:rsidP="004446FB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C48C926" w14:textId="77777777" w:rsidR="00911557" w:rsidRPr="006C0283" w:rsidRDefault="00911557" w:rsidP="004446FB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3F59AACB" w14:textId="77777777" w:rsidR="00911557" w:rsidRPr="006C0283" w:rsidRDefault="00911557" w:rsidP="004446FB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DFA0E7A" w14:textId="77777777" w:rsidR="00911557" w:rsidRPr="006C0283" w:rsidRDefault="00911557" w:rsidP="004446FB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D0A4B44" w14:textId="77777777" w:rsidR="00911557" w:rsidRPr="006C0283" w:rsidRDefault="00911557" w:rsidP="004446FB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7EF64DBC" w14:textId="77777777" w:rsidR="00911557" w:rsidRPr="006C0283" w:rsidRDefault="00911557" w:rsidP="004446FB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S</w:t>
                  </w:r>
                </w:p>
              </w:tc>
            </w:tr>
            <w:tr w:rsidR="00092949" w:rsidRPr="00D95BC2" w14:paraId="1A77DA05" w14:textId="77777777" w:rsidTr="00CE4E43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0E9C140A" w14:textId="77777777" w:rsidR="00092949" w:rsidRPr="00A0759F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14B98E6A" w14:textId="77777777" w:rsidR="00092949" w:rsidRPr="00A0759F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2D9936A0" w14:textId="6213A29E" w:rsidR="00092949" w:rsidRPr="00A0759F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A0759F">
                    <w:rPr>
                      <w:rFonts w:ascii="Verdana" w:hAnsi="Verdana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9D161DA" w14:textId="265269EE" w:rsidR="00092949" w:rsidRPr="00A0759F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A0759F">
                    <w:rPr>
                      <w:rFonts w:ascii="Verdana" w:hAnsi="Verdana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0A3DE36" w14:textId="42B6A3D5" w:rsidR="00092949" w:rsidRPr="00A0759F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A0759F">
                    <w:rPr>
                      <w:rFonts w:ascii="Verdana" w:hAnsi="Verdana"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49907451" w14:textId="73B7EA15" w:rsidR="00092949" w:rsidRPr="00A0759F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A0759F">
                    <w:rPr>
                      <w:rFonts w:ascii="Verdana" w:hAnsi="Verdana"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45CB11D4" w14:textId="719C214F" w:rsidR="00092949" w:rsidRPr="00A0759F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A0759F">
                    <w:rPr>
                      <w:rFonts w:ascii="Verdana" w:hAnsi="Verdana" w:cs="Georgia"/>
                      <w:sz w:val="16"/>
                      <w:szCs w:val="16"/>
                    </w:rPr>
                    <w:t>5</w:t>
                  </w:r>
                </w:p>
              </w:tc>
            </w:tr>
            <w:tr w:rsidR="00092949" w:rsidRPr="00D95BC2" w14:paraId="7B008F18" w14:textId="77777777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02F3A9CB" w14:textId="0DB6D34E" w:rsidR="00092949" w:rsidRPr="00A0759F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8C57828" w14:textId="39D517B3" w:rsidR="00092949" w:rsidRPr="00A0759F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A9F8534" w14:textId="3EFB08FE" w:rsidR="00092949" w:rsidRPr="00A0759F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44C5F13C" w14:textId="3F94BF61" w:rsidR="00092949" w:rsidRPr="00A0759F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78C4605D" w14:textId="487ED48A" w:rsidR="00092949" w:rsidRPr="00A0759F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0B1BA43" w14:textId="44AC85FA" w:rsidR="00092949" w:rsidRPr="00A0759F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11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5D435429" w14:textId="299CAB7A" w:rsidR="00092949" w:rsidRPr="00A0759F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12</w:t>
                  </w:r>
                </w:p>
              </w:tc>
            </w:tr>
            <w:tr w:rsidR="00092949" w:rsidRPr="00D95BC2" w14:paraId="1DFC7975" w14:textId="77777777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5F7E82A1" w14:textId="7A6B311F" w:rsidR="00092949" w:rsidRPr="00A0759F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13663E85" w14:textId="7D486F3D" w:rsidR="00092949" w:rsidRPr="00EA3FA1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4793A99" w14:textId="5EE07676" w:rsidR="00092949" w:rsidRPr="00A0759F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49C9E7F5" w14:textId="642D7E15" w:rsidR="00092949" w:rsidRPr="00A0759F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1D47CD1" w14:textId="404AD714" w:rsidR="00092949" w:rsidRPr="00A0759F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FC53D76" w14:textId="1229DFE1" w:rsidR="00092949" w:rsidRPr="00A0759F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18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3CD3A20C" w14:textId="6B7E6465" w:rsidR="00092949" w:rsidRPr="00A0759F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19</w:t>
                  </w:r>
                </w:p>
              </w:tc>
            </w:tr>
            <w:tr w:rsidR="00092949" w:rsidRPr="00D95BC2" w14:paraId="4C7AE59A" w14:textId="77777777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79CC41D6" w14:textId="6ADE7697" w:rsidR="00092949" w:rsidRPr="00A0759F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C06A1C2" w14:textId="73788174" w:rsidR="00092949" w:rsidRPr="00A0759F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1578626D" w14:textId="710B300E" w:rsidR="00092949" w:rsidRPr="00A0759F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4664A5FF" w14:textId="553F7F19" w:rsidR="00092949" w:rsidRPr="00A0759F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1E40FC88" w14:textId="7FFBBF37" w:rsidR="00092949" w:rsidRPr="00A0759F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3E24BF87" w14:textId="77E398B6" w:rsidR="00092949" w:rsidRPr="00A0759F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25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22D47AE2" w14:textId="71668882" w:rsidR="00092949" w:rsidRPr="00A0759F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26</w:t>
                  </w:r>
                </w:p>
              </w:tc>
            </w:tr>
            <w:tr w:rsidR="00092949" w:rsidRPr="00D95BC2" w14:paraId="5A39D869" w14:textId="77777777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21C712F3" w14:textId="058FCFF4" w:rsidR="00092949" w:rsidRPr="00A0759F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D2EAB1F" w14:textId="79296654" w:rsidR="00092949" w:rsidRPr="00A0759F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3267C2F7" w14:textId="4447A88A" w:rsidR="00092949" w:rsidRPr="00A0759F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1AF5D90" w14:textId="0C199213" w:rsidR="00092949" w:rsidRPr="00A0759F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4FA5435D" w14:textId="3DBB5924" w:rsidR="00092949" w:rsidRPr="00A0759F" w:rsidRDefault="00092949" w:rsidP="004446FB">
                  <w:pPr>
                    <w:framePr w:hSpace="187" w:wrap="around" w:vAnchor="page" w:hAnchor="margin" w:xAlign="center" w:y="836"/>
                    <w:rPr>
                      <w:rFonts w:ascii="Verdana" w:hAnsi="Verdana"/>
                      <w:sz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12162FC3" w14:textId="3B90FEEA" w:rsidR="00092949" w:rsidRPr="00A0759F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</w:p>
              </w:tc>
              <w:tc>
                <w:tcPr>
                  <w:tcW w:w="441" w:type="dxa"/>
                  <w:shd w:val="clear" w:color="auto" w:fill="FFFFFF"/>
                </w:tcPr>
                <w:p w14:paraId="783311AB" w14:textId="38F21EB6" w:rsidR="00092949" w:rsidRPr="00A0759F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</w:p>
              </w:tc>
            </w:tr>
            <w:tr w:rsidR="00092949" w:rsidRPr="00D95BC2" w14:paraId="40556454" w14:textId="77777777" w:rsidTr="00021AEB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783027C1" w14:textId="7480FE85" w:rsidR="00092949" w:rsidRPr="00A0759F" w:rsidRDefault="00092949" w:rsidP="004446FB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6A7221BA" w14:textId="77777777" w:rsidR="00092949" w:rsidRPr="00A0759F" w:rsidRDefault="00092949" w:rsidP="004446FB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3784DE46" w14:textId="77777777" w:rsidR="00092949" w:rsidRPr="00A0759F" w:rsidRDefault="00092949" w:rsidP="004446FB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7F4FE703" w14:textId="77777777" w:rsidR="00092949" w:rsidRPr="00A0759F" w:rsidRDefault="00092949" w:rsidP="004446FB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375E5826" w14:textId="77777777" w:rsidR="00092949" w:rsidRPr="00A0759F" w:rsidRDefault="00092949" w:rsidP="004446FB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39687F99" w14:textId="77777777" w:rsidR="00092949" w:rsidRPr="00A0759F" w:rsidRDefault="00092949" w:rsidP="004446FB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41" w:type="dxa"/>
                  <w:shd w:val="clear" w:color="auto" w:fill="FFFFFF"/>
                </w:tcPr>
                <w:p w14:paraId="78F3E998" w14:textId="77777777" w:rsidR="00092949" w:rsidRPr="00A0759F" w:rsidRDefault="00092949" w:rsidP="004446FB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14:paraId="26F6CAF3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27" w:type="dxa"/>
            <w:shd w:val="clear" w:color="auto" w:fill="D6E3BC"/>
          </w:tcPr>
          <w:p w14:paraId="64D49D59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27" w:type="dxa"/>
            <w:shd w:val="clear" w:color="auto" w:fill="D6E3BC"/>
          </w:tcPr>
          <w:p w14:paraId="4BA54DB3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016" w:type="dxa"/>
            <w:gridSpan w:val="2"/>
            <w:shd w:val="clear" w:color="auto" w:fill="D6E3BC"/>
          </w:tcPr>
          <w:tbl>
            <w:tblPr>
              <w:tblW w:w="3074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438"/>
              <w:gridCol w:w="439"/>
              <w:gridCol w:w="439"/>
              <w:gridCol w:w="439"/>
              <w:gridCol w:w="439"/>
              <w:gridCol w:w="439"/>
              <w:gridCol w:w="441"/>
            </w:tblGrid>
            <w:tr w:rsidR="000F3585" w:rsidRPr="00D95BC2" w14:paraId="40F54276" w14:textId="77777777" w:rsidTr="00ED5F53">
              <w:trPr>
                <w:trHeight w:hRule="exact" w:val="427"/>
              </w:trPr>
              <w:tc>
                <w:tcPr>
                  <w:tcW w:w="3074" w:type="dxa"/>
                  <w:gridSpan w:val="7"/>
                  <w:shd w:val="clear" w:color="auto" w:fill="FFFFFF"/>
                  <w:vAlign w:val="center"/>
                </w:tcPr>
                <w:p w14:paraId="1FA2BB39" w14:textId="77777777" w:rsidR="000F3585" w:rsidRPr="00415770" w:rsidRDefault="00146DA5" w:rsidP="004446FB">
                  <w:pPr>
                    <w:pStyle w:val="Month"/>
                    <w:framePr w:wrap="around" w:hAnchor="margin" w:y="836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b/>
                    </w:rPr>
                    <w:t>MAY</w:t>
                  </w:r>
                </w:p>
              </w:tc>
            </w:tr>
            <w:tr w:rsidR="000F3585" w:rsidRPr="00D95BC2" w14:paraId="13C1C592" w14:textId="77777777" w:rsidTr="00C249C2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1C039105" w14:textId="77777777" w:rsidR="000F3585" w:rsidRPr="006C0283" w:rsidRDefault="000F3585" w:rsidP="004446FB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4FDF32B9" w14:textId="77777777" w:rsidR="000F3585" w:rsidRPr="006C0283" w:rsidRDefault="000F3585" w:rsidP="004446FB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40A9CF1B" w14:textId="77777777" w:rsidR="000F3585" w:rsidRPr="006C0283" w:rsidRDefault="000F3585" w:rsidP="004446FB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4D7B07DD" w14:textId="77777777" w:rsidR="000F3585" w:rsidRPr="006C0283" w:rsidRDefault="000F3585" w:rsidP="004446FB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03E986F3" w14:textId="77777777" w:rsidR="000F3585" w:rsidRPr="006C0283" w:rsidRDefault="000F3585" w:rsidP="004446FB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30EACDB4" w14:textId="77777777" w:rsidR="000F3585" w:rsidRPr="006C0283" w:rsidRDefault="000F3585" w:rsidP="004446FB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3AE2396C" w14:textId="77777777" w:rsidR="000F3585" w:rsidRPr="006C0283" w:rsidRDefault="000F3585" w:rsidP="004446FB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S</w:t>
                  </w:r>
                </w:p>
              </w:tc>
            </w:tr>
            <w:tr w:rsidR="00092949" w:rsidRPr="00CE4E43" w14:paraId="3C746A6F" w14:textId="77777777" w:rsidTr="00CE4E43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0BC523A5" w14:textId="77777777" w:rsidR="00092949" w:rsidRPr="00A0759F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24F52DDC" w14:textId="4A4D8384" w:rsidR="00092949" w:rsidRPr="00A0759F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6CED1E3F" w14:textId="48BE5EF4" w:rsidR="00092949" w:rsidRPr="00A0759F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5FAE421C" w14:textId="15CF3203" w:rsidR="00092949" w:rsidRPr="00A0759F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3B2B0350" w14:textId="1244DAB5" w:rsidR="00092949" w:rsidRPr="00A0759F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EA3FA1">
                    <w:rPr>
                      <w:rFonts w:ascii="Verdana" w:hAnsi="Verdana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7C2AF76A" w14:textId="768714A9" w:rsidR="00092949" w:rsidRPr="00A0759F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EA3FA1">
                    <w:rPr>
                      <w:rFonts w:ascii="Verdana" w:hAnsi="Verdana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1762982B" w14:textId="37309F77" w:rsidR="00092949" w:rsidRPr="00A0759F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EA3FA1">
                    <w:rPr>
                      <w:rFonts w:ascii="Verdana" w:hAnsi="Verdana" w:cs="Georgia"/>
                      <w:sz w:val="16"/>
                      <w:szCs w:val="16"/>
                    </w:rPr>
                    <w:t>3</w:t>
                  </w:r>
                </w:p>
              </w:tc>
            </w:tr>
            <w:tr w:rsidR="00092949" w:rsidRPr="00CE4E43" w14:paraId="770F314F" w14:textId="77777777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592402BC" w14:textId="5F626CAC" w:rsidR="00092949" w:rsidRPr="00A0759F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589BB0A" w14:textId="5DEFF785" w:rsidR="00092949" w:rsidRPr="00A0759F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1FD9592F" w14:textId="59F79EE1" w:rsidR="00092949" w:rsidRPr="00A0759F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703F1EC9" w14:textId="0B96F75B" w:rsidR="00092949" w:rsidRPr="00A0759F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408D067F" w14:textId="399C1AD3" w:rsidR="00092949" w:rsidRPr="00A0759F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7D3F0B2D" w14:textId="34BDF668" w:rsidR="00092949" w:rsidRPr="00A0759F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9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769CC3C4" w14:textId="76A2C0E1" w:rsidR="00092949" w:rsidRPr="00A0759F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10</w:t>
                  </w:r>
                </w:p>
              </w:tc>
            </w:tr>
            <w:tr w:rsidR="00092949" w:rsidRPr="00CE4E43" w14:paraId="7425FE86" w14:textId="77777777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1CE38E53" w14:textId="5CCE746B" w:rsidR="00092949" w:rsidRPr="00A0759F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0D7CBE9" w14:textId="7755104C" w:rsidR="00092949" w:rsidRPr="00A0759F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1B6879B" w14:textId="155F353D" w:rsidR="00092949" w:rsidRPr="00A0759F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27D169B" w14:textId="008A21EE" w:rsidR="00092949" w:rsidRPr="00A0759F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73D91538" w14:textId="4E4466DA" w:rsidR="00092949" w:rsidRPr="00A0759F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A0FE82C" w14:textId="312A864D" w:rsidR="00092949" w:rsidRPr="00A0759F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16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7F4AD04C" w14:textId="476EF364" w:rsidR="00092949" w:rsidRPr="00A0759F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17</w:t>
                  </w:r>
                </w:p>
              </w:tc>
            </w:tr>
            <w:tr w:rsidR="00092949" w:rsidRPr="00CE4E43" w14:paraId="686F543B" w14:textId="77777777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70A251E3" w14:textId="067C1EBF" w:rsidR="00092949" w:rsidRPr="00A0759F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1E2C715F" w14:textId="62B42993" w:rsidR="00092949" w:rsidRPr="00A0759F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A05FF63" w14:textId="34ABE257" w:rsidR="00092949" w:rsidRPr="00A0759F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43234372" w14:textId="4116F9B3" w:rsidR="00092949" w:rsidRPr="00A0759F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3ADF3505" w14:textId="2976168E" w:rsidR="00092949" w:rsidRPr="00A0759F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001DB08" w14:textId="324C06DA" w:rsidR="00092949" w:rsidRPr="00A0759F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23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023C9010" w14:textId="29AF94B1" w:rsidR="00092949" w:rsidRPr="00A0759F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24</w:t>
                  </w:r>
                </w:p>
              </w:tc>
            </w:tr>
            <w:tr w:rsidR="00092949" w:rsidRPr="00CE4E43" w14:paraId="09969E32" w14:textId="77777777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11FF51E7" w14:textId="4FE80651" w:rsidR="00092949" w:rsidRPr="00A0759F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0AF5B5B5" w14:textId="13473E3A" w:rsidR="00092949" w:rsidRPr="00A0759F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0F48895E" w14:textId="2F2AE0A8" w:rsidR="00092949" w:rsidRPr="00A0759F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CCA9FDB" w14:textId="1AF95F9B" w:rsidR="00092949" w:rsidRPr="00A0759F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3463840E" w14:textId="6BD5773A" w:rsidR="00092949" w:rsidRPr="00A0759F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8CDCB59" w14:textId="774BD591" w:rsidR="00092949" w:rsidRPr="00A0759F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30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39FF135D" w14:textId="2EC3690A" w:rsidR="00092949" w:rsidRPr="00A0759F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31</w:t>
                  </w:r>
                </w:p>
              </w:tc>
            </w:tr>
            <w:tr w:rsidR="00092949" w:rsidRPr="00CE4E43" w14:paraId="419849B1" w14:textId="77777777" w:rsidTr="007B550A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  <w:vAlign w:val="center"/>
                </w:tcPr>
                <w:p w14:paraId="723F9B9C" w14:textId="77777777" w:rsidR="00092949" w:rsidRPr="00CE4E43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  <w:vAlign w:val="center"/>
                </w:tcPr>
                <w:p w14:paraId="0D419966" w14:textId="77777777" w:rsidR="00092949" w:rsidRPr="00CE4E43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  <w:vAlign w:val="center"/>
                </w:tcPr>
                <w:p w14:paraId="28A69CEC" w14:textId="77777777" w:rsidR="00092949" w:rsidRPr="00CE4E43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  <w:vAlign w:val="center"/>
                </w:tcPr>
                <w:p w14:paraId="1ADECC6C" w14:textId="77777777" w:rsidR="00092949" w:rsidRPr="00CE4E43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  <w:vAlign w:val="center"/>
                </w:tcPr>
                <w:p w14:paraId="70551809" w14:textId="77777777" w:rsidR="00092949" w:rsidRPr="00CE4E43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  <w:vAlign w:val="center"/>
                </w:tcPr>
                <w:p w14:paraId="0B87F215" w14:textId="77777777" w:rsidR="00092949" w:rsidRPr="00CE4E43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41" w:type="dxa"/>
                  <w:shd w:val="clear" w:color="auto" w:fill="FFFFFF"/>
                  <w:vAlign w:val="center"/>
                </w:tcPr>
                <w:p w14:paraId="795EB6D0" w14:textId="77777777" w:rsidR="00092949" w:rsidRPr="00CE4E43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</w:tr>
          </w:tbl>
          <w:p w14:paraId="0A4FD628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7" w:type="dxa"/>
            <w:shd w:val="clear" w:color="auto" w:fill="D6E3BC"/>
          </w:tcPr>
          <w:p w14:paraId="33D7819E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9" w:type="dxa"/>
            <w:shd w:val="clear" w:color="auto" w:fill="D6E3BC"/>
          </w:tcPr>
          <w:p w14:paraId="6D945001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021" w:type="dxa"/>
            <w:gridSpan w:val="2"/>
            <w:shd w:val="clear" w:color="auto" w:fill="D6E3BC"/>
          </w:tcPr>
          <w:tbl>
            <w:tblPr>
              <w:tblW w:w="3074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438"/>
              <w:gridCol w:w="439"/>
              <w:gridCol w:w="439"/>
              <w:gridCol w:w="439"/>
              <w:gridCol w:w="439"/>
              <w:gridCol w:w="439"/>
              <w:gridCol w:w="441"/>
            </w:tblGrid>
            <w:tr w:rsidR="000F3585" w:rsidRPr="00D95BC2" w14:paraId="19979B4B" w14:textId="77777777" w:rsidTr="00ED5F53">
              <w:trPr>
                <w:trHeight w:hRule="exact" w:val="427"/>
              </w:trPr>
              <w:tc>
                <w:tcPr>
                  <w:tcW w:w="3074" w:type="dxa"/>
                  <w:gridSpan w:val="7"/>
                  <w:shd w:val="clear" w:color="auto" w:fill="FFFFFF"/>
                  <w:vAlign w:val="center"/>
                </w:tcPr>
                <w:p w14:paraId="6DCE2CBF" w14:textId="77777777" w:rsidR="000F3585" w:rsidRPr="00415770" w:rsidRDefault="00146DA5" w:rsidP="004446FB">
                  <w:pPr>
                    <w:pStyle w:val="Month"/>
                    <w:framePr w:wrap="around" w:hAnchor="margin" w:y="836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b/>
                    </w:rPr>
                    <w:t>JUNE</w:t>
                  </w:r>
                </w:p>
              </w:tc>
            </w:tr>
            <w:tr w:rsidR="000F3585" w:rsidRPr="00D95BC2" w14:paraId="3BC61C1F" w14:textId="77777777" w:rsidTr="00C249C2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682D421E" w14:textId="77777777" w:rsidR="000F3585" w:rsidRPr="006C0283" w:rsidRDefault="000F3585" w:rsidP="004446FB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B4E69BE" w14:textId="77777777" w:rsidR="000F3585" w:rsidRPr="006C0283" w:rsidRDefault="000F3585" w:rsidP="004446FB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7A3B66A0" w14:textId="77777777" w:rsidR="000F3585" w:rsidRPr="006C0283" w:rsidRDefault="000F3585" w:rsidP="004446FB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3DD08B3" w14:textId="77777777" w:rsidR="000F3585" w:rsidRPr="006C0283" w:rsidRDefault="000F3585" w:rsidP="004446FB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1A3AF8A" w14:textId="77777777" w:rsidR="000F3585" w:rsidRPr="006C0283" w:rsidRDefault="000F3585" w:rsidP="004446FB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F922C47" w14:textId="77777777" w:rsidR="000F3585" w:rsidRPr="006C0283" w:rsidRDefault="000F3585" w:rsidP="004446FB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05B99642" w14:textId="77777777" w:rsidR="000F3585" w:rsidRPr="006C0283" w:rsidRDefault="000F3585" w:rsidP="004446FB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S</w:t>
                  </w:r>
                </w:p>
              </w:tc>
            </w:tr>
            <w:tr w:rsidR="00643EFE" w:rsidRPr="00D95BC2" w14:paraId="21580663" w14:textId="77777777" w:rsidTr="00CE4E43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3A31A94E" w14:textId="2D075FC1" w:rsidR="00643EFE" w:rsidRPr="00EA3FA1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CE4E43">
                    <w:rPr>
                      <w:rFonts w:ascii="Verdana" w:hAnsi="Verdana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1E38D939" w14:textId="0EF12ECE" w:rsidR="00643EFE" w:rsidRPr="00EA3FA1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CE4E43">
                    <w:rPr>
                      <w:rFonts w:ascii="Verdana" w:hAnsi="Verdana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05F228EA" w14:textId="559D5772" w:rsidR="00643EFE" w:rsidRPr="00EA3FA1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CE4E43">
                    <w:rPr>
                      <w:rFonts w:ascii="Verdana" w:hAnsi="Verdana"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36185E3E" w14:textId="10309C9D" w:rsidR="00643EFE" w:rsidRPr="00EA3FA1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CE4E43">
                    <w:rPr>
                      <w:rFonts w:ascii="Verdana" w:hAnsi="Verdana"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FE44411" w14:textId="33F4F19A" w:rsidR="00643EFE" w:rsidRPr="00EA3FA1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CE4E43">
                    <w:rPr>
                      <w:rFonts w:ascii="Verdana" w:hAnsi="Verdana" w:cs="Georgi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3142E52" w14:textId="56E56E1F" w:rsidR="00643EFE" w:rsidRPr="00EA3FA1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CE4E43">
                    <w:rPr>
                      <w:rFonts w:ascii="Verdana" w:hAnsi="Verdana" w:cs="Georgia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4841DA14" w14:textId="3ABE788C" w:rsidR="00643EFE" w:rsidRPr="00EA3FA1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CE4E43">
                    <w:rPr>
                      <w:rFonts w:ascii="Verdana" w:hAnsi="Verdana" w:cs="Georgia"/>
                      <w:sz w:val="16"/>
                      <w:szCs w:val="16"/>
                    </w:rPr>
                    <w:t>7</w:t>
                  </w:r>
                </w:p>
              </w:tc>
            </w:tr>
            <w:tr w:rsidR="00643EFE" w:rsidRPr="00D95BC2" w14:paraId="5254BAF5" w14:textId="77777777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48F9C4A1" w14:textId="3823722B" w:rsidR="00643EFE" w:rsidRPr="00EA3FA1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30F924F6" w14:textId="42DFB742" w:rsidR="00643EFE" w:rsidRPr="00EA3FA1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10BCE5A" w14:textId="1B863E70" w:rsidR="00643EFE" w:rsidRPr="00EA3FA1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1CF83C7F" w14:textId="081611E7" w:rsidR="00643EFE" w:rsidRPr="00EA3FA1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7A3599E4" w14:textId="51B97BC5" w:rsidR="00643EFE" w:rsidRPr="00EA3FA1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755DC426" w14:textId="53CE1EE4" w:rsidR="00643EFE" w:rsidRPr="00EA3FA1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13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293ADD9E" w14:textId="2583E101" w:rsidR="00643EFE" w:rsidRPr="00EA3FA1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14</w:t>
                  </w:r>
                </w:p>
              </w:tc>
            </w:tr>
            <w:tr w:rsidR="00643EFE" w:rsidRPr="00D95BC2" w14:paraId="62C817FC" w14:textId="77777777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17952A90" w14:textId="4F5BA47A" w:rsidR="00643EFE" w:rsidRPr="00EA3FA1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08E9CD2" w14:textId="09C1B03E" w:rsidR="00643EFE" w:rsidRPr="00EA3FA1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0A22FB36" w14:textId="6692FEC8" w:rsidR="00643EFE" w:rsidRPr="00EA3FA1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7B0BEEB3" w14:textId="30452AB4" w:rsidR="00643EFE" w:rsidRPr="00EA3FA1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13D1500D" w14:textId="68841261" w:rsidR="00643EFE" w:rsidRPr="00EA3FA1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FF8C27C" w14:textId="2DC20F05" w:rsidR="00643EFE" w:rsidRPr="00EA3FA1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20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6549FEFD" w14:textId="08C70F5B" w:rsidR="00643EFE" w:rsidRPr="00EA3FA1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21</w:t>
                  </w:r>
                </w:p>
              </w:tc>
            </w:tr>
            <w:tr w:rsidR="00643EFE" w:rsidRPr="00D95BC2" w14:paraId="1C072281" w14:textId="77777777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314D03DA" w14:textId="57A4D60C" w:rsidR="00643EFE" w:rsidRPr="00EA3FA1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72998BD9" w14:textId="69B468D7" w:rsidR="00643EFE" w:rsidRPr="00EA3FA1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0796F2E1" w14:textId="4927022E" w:rsidR="00643EFE" w:rsidRPr="00EA3FA1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44F05CB5" w14:textId="788B8523" w:rsidR="00643EFE" w:rsidRPr="00EA3FA1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42163B8" w14:textId="1B7F752C" w:rsidR="00643EFE" w:rsidRPr="00EA3FA1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1FFB6D20" w14:textId="03BECA5E" w:rsidR="00643EFE" w:rsidRPr="00EA3FA1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27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0B9631F4" w14:textId="49662029" w:rsidR="00643EFE" w:rsidRPr="00EA3FA1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28</w:t>
                  </w:r>
                </w:p>
              </w:tc>
            </w:tr>
            <w:tr w:rsidR="00643EFE" w:rsidRPr="00D95BC2" w14:paraId="2E8C1964" w14:textId="77777777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58C35F91" w14:textId="6DEC9E95" w:rsidR="00643EFE" w:rsidRPr="00EA3FA1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A361A10" w14:textId="298CA43B" w:rsidR="00643EFE" w:rsidRPr="00EA3FA1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892B03A" w14:textId="5A9DDB71" w:rsidR="00643EFE" w:rsidRPr="00EA3FA1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5E7F87CC" w14:textId="14DE7B93" w:rsidR="00643EFE" w:rsidRPr="00EA3FA1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5D897812" w14:textId="70B618B3" w:rsidR="00643EFE" w:rsidRPr="00EA3FA1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7DD03801" w14:textId="4118D527" w:rsidR="00643EFE" w:rsidRPr="00EA3FA1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</w:p>
              </w:tc>
              <w:tc>
                <w:tcPr>
                  <w:tcW w:w="441" w:type="dxa"/>
                  <w:shd w:val="clear" w:color="auto" w:fill="FFFFFF"/>
                </w:tcPr>
                <w:p w14:paraId="38018D07" w14:textId="77777777" w:rsidR="00643EFE" w:rsidRPr="00EA3FA1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</w:p>
              </w:tc>
            </w:tr>
            <w:tr w:rsidR="00643EFE" w:rsidRPr="00D95BC2" w14:paraId="18B2411B" w14:textId="77777777" w:rsidTr="00C249C2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4FB6CE9E" w14:textId="77777777" w:rsidR="00643EFE" w:rsidRPr="00927F31" w:rsidRDefault="00643EFE" w:rsidP="004446FB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33217391" w14:textId="77777777" w:rsidR="00643EFE" w:rsidRPr="00927F31" w:rsidRDefault="00643EFE" w:rsidP="004446FB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255B584B" w14:textId="77777777" w:rsidR="00643EFE" w:rsidRPr="00927F31" w:rsidRDefault="00643EFE" w:rsidP="004446FB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3C570E30" w14:textId="77777777" w:rsidR="00643EFE" w:rsidRPr="00927F31" w:rsidRDefault="00643EFE" w:rsidP="004446FB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72C81237" w14:textId="77777777" w:rsidR="00643EFE" w:rsidRPr="00927F31" w:rsidRDefault="00643EFE" w:rsidP="004446FB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006FAC77" w14:textId="77777777" w:rsidR="00643EFE" w:rsidRPr="00927F31" w:rsidRDefault="00643EFE" w:rsidP="004446FB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41" w:type="dxa"/>
                  <w:shd w:val="clear" w:color="auto" w:fill="FFFFFF"/>
                </w:tcPr>
                <w:p w14:paraId="5737F4AC" w14:textId="77777777" w:rsidR="00643EFE" w:rsidRPr="00927F31" w:rsidRDefault="00643EFE" w:rsidP="004446FB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14:paraId="097866DA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98" w:type="dxa"/>
            <w:shd w:val="clear" w:color="auto" w:fill="D6E3BC"/>
          </w:tcPr>
          <w:p w14:paraId="6B0E7BF4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83" w:type="dxa"/>
          </w:tcPr>
          <w:p w14:paraId="25B639C7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</w:tr>
      <w:tr w:rsidR="00C0739C" w:rsidRPr="00374CDD" w14:paraId="4C4EC5E1" w14:textId="77777777" w:rsidTr="00F11568">
        <w:trPr>
          <w:trHeight w:hRule="exact" w:val="288"/>
        </w:trPr>
        <w:tc>
          <w:tcPr>
            <w:tcW w:w="300" w:type="dxa"/>
          </w:tcPr>
          <w:p w14:paraId="74F56410" w14:textId="77777777"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298" w:type="dxa"/>
            <w:shd w:val="clear" w:color="auto" w:fill="D6E3BC"/>
          </w:tcPr>
          <w:p w14:paraId="050CAE2E" w14:textId="77777777"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3037" w:type="dxa"/>
            <w:gridSpan w:val="2"/>
            <w:shd w:val="clear" w:color="auto" w:fill="D6E3BC"/>
          </w:tcPr>
          <w:p w14:paraId="5282D1A2" w14:textId="77777777"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327" w:type="dxa"/>
            <w:shd w:val="clear" w:color="auto" w:fill="D6E3BC"/>
          </w:tcPr>
          <w:p w14:paraId="7FB11328" w14:textId="77777777"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327" w:type="dxa"/>
            <w:shd w:val="clear" w:color="auto" w:fill="D6E3BC"/>
          </w:tcPr>
          <w:p w14:paraId="4738E788" w14:textId="77777777"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3016" w:type="dxa"/>
            <w:gridSpan w:val="2"/>
            <w:shd w:val="clear" w:color="auto" w:fill="D6E3BC"/>
          </w:tcPr>
          <w:p w14:paraId="6D172BF0" w14:textId="77777777"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337" w:type="dxa"/>
            <w:shd w:val="clear" w:color="auto" w:fill="D6E3BC"/>
          </w:tcPr>
          <w:p w14:paraId="2CFD86BB" w14:textId="77777777"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339" w:type="dxa"/>
            <w:shd w:val="clear" w:color="auto" w:fill="D6E3BC"/>
          </w:tcPr>
          <w:p w14:paraId="1526872F" w14:textId="77777777"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3021" w:type="dxa"/>
            <w:gridSpan w:val="2"/>
            <w:shd w:val="clear" w:color="auto" w:fill="D6E3BC"/>
          </w:tcPr>
          <w:p w14:paraId="021CC1FC" w14:textId="77777777"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298" w:type="dxa"/>
            <w:shd w:val="clear" w:color="auto" w:fill="D6E3BC"/>
          </w:tcPr>
          <w:p w14:paraId="244AA4F5" w14:textId="77777777"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83" w:type="dxa"/>
          </w:tcPr>
          <w:p w14:paraId="5EA71EA0" w14:textId="77777777" w:rsidR="00A55232" w:rsidRPr="00374CDD" w:rsidRDefault="00A55232" w:rsidP="00B77C49">
            <w:pPr>
              <w:rPr>
                <w:rFonts w:ascii="Verdana" w:hAnsi="Verdana"/>
              </w:rPr>
            </w:pPr>
          </w:p>
        </w:tc>
      </w:tr>
      <w:tr w:rsidR="00C0739C" w:rsidRPr="00374CDD" w14:paraId="11D85AD3" w14:textId="77777777" w:rsidTr="00F11568">
        <w:trPr>
          <w:trHeight w:val="2448"/>
        </w:trPr>
        <w:tc>
          <w:tcPr>
            <w:tcW w:w="300" w:type="dxa"/>
          </w:tcPr>
          <w:p w14:paraId="050A15D8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98" w:type="dxa"/>
            <w:shd w:val="clear" w:color="auto" w:fill="D6E3BC"/>
          </w:tcPr>
          <w:p w14:paraId="6EF4AF6C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037" w:type="dxa"/>
            <w:gridSpan w:val="2"/>
            <w:shd w:val="clear" w:color="auto" w:fill="D6E3BC"/>
          </w:tcPr>
          <w:tbl>
            <w:tblPr>
              <w:tblW w:w="3074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438"/>
              <w:gridCol w:w="439"/>
              <w:gridCol w:w="439"/>
              <w:gridCol w:w="439"/>
              <w:gridCol w:w="439"/>
              <w:gridCol w:w="439"/>
              <w:gridCol w:w="441"/>
            </w:tblGrid>
            <w:tr w:rsidR="00911557" w:rsidRPr="00D95BC2" w14:paraId="19B24619" w14:textId="77777777" w:rsidTr="00EB1878">
              <w:trPr>
                <w:trHeight w:hRule="exact" w:val="427"/>
              </w:trPr>
              <w:tc>
                <w:tcPr>
                  <w:tcW w:w="3074" w:type="dxa"/>
                  <w:gridSpan w:val="7"/>
                  <w:shd w:val="clear" w:color="auto" w:fill="FFFFFF"/>
                  <w:vAlign w:val="center"/>
                </w:tcPr>
                <w:p w14:paraId="3BFAA5AA" w14:textId="77777777" w:rsidR="00911557" w:rsidRPr="00415770" w:rsidRDefault="00146DA5" w:rsidP="004446FB">
                  <w:pPr>
                    <w:pStyle w:val="Month"/>
                    <w:framePr w:wrap="around" w:hAnchor="margin" w:y="836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b/>
                    </w:rPr>
                    <w:t>JULY</w:t>
                  </w:r>
                </w:p>
              </w:tc>
            </w:tr>
            <w:tr w:rsidR="00911557" w:rsidRPr="00D95BC2" w14:paraId="487BF49A" w14:textId="77777777" w:rsidTr="00C249C2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6737F0AA" w14:textId="77777777" w:rsidR="00911557" w:rsidRPr="006C0283" w:rsidRDefault="00911557" w:rsidP="004446FB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818A3D0" w14:textId="77777777" w:rsidR="00911557" w:rsidRPr="006C0283" w:rsidRDefault="00911557" w:rsidP="004446FB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14515EA6" w14:textId="77777777" w:rsidR="00911557" w:rsidRPr="006C0283" w:rsidRDefault="00911557" w:rsidP="004446FB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10A8B1FE" w14:textId="77777777" w:rsidR="00911557" w:rsidRPr="006C0283" w:rsidRDefault="00911557" w:rsidP="004446FB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32C10CC7" w14:textId="77777777" w:rsidR="00911557" w:rsidRPr="006C0283" w:rsidRDefault="00911557" w:rsidP="004446FB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33140E47" w14:textId="77777777" w:rsidR="00911557" w:rsidRPr="006C0283" w:rsidRDefault="00911557" w:rsidP="004446FB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2374876C" w14:textId="77777777" w:rsidR="00911557" w:rsidRPr="006C0283" w:rsidRDefault="00911557" w:rsidP="004446FB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S</w:t>
                  </w:r>
                </w:p>
              </w:tc>
            </w:tr>
            <w:tr w:rsidR="00643EFE" w:rsidRPr="00D95BC2" w14:paraId="0435694A" w14:textId="77777777" w:rsidTr="00A0759F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5663A4E4" w14:textId="77777777" w:rsidR="00643EFE" w:rsidRPr="00A0759F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47B99CB7" w14:textId="77777777" w:rsidR="00643EFE" w:rsidRPr="00A0759F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36BDE2CF" w14:textId="04B115CA" w:rsidR="00643EFE" w:rsidRPr="00A0759F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A0759F">
                    <w:rPr>
                      <w:rFonts w:ascii="Verdana" w:hAnsi="Verdana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DB3003C" w14:textId="189D8CE6" w:rsidR="00643EFE" w:rsidRPr="00A0759F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A0759F">
                    <w:rPr>
                      <w:rFonts w:ascii="Verdana" w:hAnsi="Verdana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471CB9E4" w14:textId="6F3314F7" w:rsidR="00643EFE" w:rsidRPr="00A0759F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A0759F">
                    <w:rPr>
                      <w:rFonts w:ascii="Verdana" w:hAnsi="Verdana"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34142D3B" w14:textId="15B83787" w:rsidR="00643EFE" w:rsidRPr="00A0759F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A0759F">
                    <w:rPr>
                      <w:rFonts w:ascii="Verdana" w:hAnsi="Verdana"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0517FC44" w14:textId="5736E9D1" w:rsidR="00643EFE" w:rsidRPr="00A0759F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A0759F">
                    <w:rPr>
                      <w:rFonts w:ascii="Verdana" w:hAnsi="Verdana" w:cs="Georgia"/>
                      <w:sz w:val="16"/>
                      <w:szCs w:val="16"/>
                    </w:rPr>
                    <w:t>5</w:t>
                  </w:r>
                </w:p>
              </w:tc>
            </w:tr>
            <w:tr w:rsidR="00643EFE" w:rsidRPr="00D95BC2" w14:paraId="7AE88BF3" w14:textId="77777777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1014F249" w14:textId="70B4E478" w:rsidR="00643EFE" w:rsidRPr="00A0759F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0E9F890E" w14:textId="66ADBEDC" w:rsidR="00643EFE" w:rsidRPr="00A0759F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195989D9" w14:textId="327FF416" w:rsidR="00643EFE" w:rsidRPr="00A0759F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1B0A004F" w14:textId="71C3B4A0" w:rsidR="00643EFE" w:rsidRPr="00A0759F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9BA8C32" w14:textId="7BF546A6" w:rsidR="00643EFE" w:rsidRPr="00A0759F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34A14E87" w14:textId="0BA43722" w:rsidR="00643EFE" w:rsidRPr="00A0759F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11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2B4E6E41" w14:textId="35E3CB53" w:rsidR="00643EFE" w:rsidRPr="00A0759F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12</w:t>
                  </w:r>
                </w:p>
              </w:tc>
            </w:tr>
            <w:tr w:rsidR="00643EFE" w:rsidRPr="00D95BC2" w14:paraId="39E126E1" w14:textId="77777777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464DEF66" w14:textId="7EFBFCED" w:rsidR="00643EFE" w:rsidRPr="00A0759F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36E5FB4A" w14:textId="2422FEC5" w:rsidR="00643EFE" w:rsidRPr="00EA3FA1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FE61A8E" w14:textId="6D9489FB" w:rsidR="00643EFE" w:rsidRPr="00A0759F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99576CE" w14:textId="767E47C9" w:rsidR="00643EFE" w:rsidRPr="00A0759F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5FB7FAC" w14:textId="6594CF8C" w:rsidR="00643EFE" w:rsidRPr="00A0759F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7C5DC438" w14:textId="18EB0C7F" w:rsidR="00643EFE" w:rsidRPr="00A0759F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18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343D9746" w14:textId="0C4B276D" w:rsidR="00643EFE" w:rsidRPr="00A0759F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19</w:t>
                  </w:r>
                </w:p>
              </w:tc>
            </w:tr>
            <w:tr w:rsidR="00643EFE" w:rsidRPr="00D95BC2" w14:paraId="1176FC55" w14:textId="77777777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0D9D6666" w14:textId="3A34386B" w:rsidR="00643EFE" w:rsidRPr="00A0759F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A6E16AB" w14:textId="00654714" w:rsidR="00643EFE" w:rsidRPr="00A0759F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1C688021" w14:textId="48647473" w:rsidR="00643EFE" w:rsidRPr="00A0759F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70083BF1" w14:textId="50D443BC" w:rsidR="00643EFE" w:rsidRPr="00A0759F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06F0711C" w14:textId="7A3750FF" w:rsidR="00643EFE" w:rsidRPr="00A0759F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12FE9A8" w14:textId="372B2E57" w:rsidR="00643EFE" w:rsidRPr="00A0759F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25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3623AB7F" w14:textId="0E9D8212" w:rsidR="00643EFE" w:rsidRPr="00A0759F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26</w:t>
                  </w:r>
                </w:p>
              </w:tc>
            </w:tr>
            <w:tr w:rsidR="00643EFE" w:rsidRPr="00D95BC2" w14:paraId="091FAA57" w14:textId="77777777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1CBB1083" w14:textId="4B93A46F" w:rsidR="00643EFE" w:rsidRPr="00A0759F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4F753DF1" w14:textId="7A18237E" w:rsidR="00643EFE" w:rsidRPr="00A0759F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FD623E9" w14:textId="0B168B91" w:rsidR="00643EFE" w:rsidRPr="00A0759F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352C87EC" w14:textId="7AF4F7A3" w:rsidR="00643EFE" w:rsidRPr="00A0759F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08674041" w14:textId="34D37457" w:rsidR="00643EFE" w:rsidRPr="00A0759F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31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7C18B714" w14:textId="3EE04757" w:rsidR="00643EFE" w:rsidRPr="00A0759F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</w:p>
              </w:tc>
              <w:tc>
                <w:tcPr>
                  <w:tcW w:w="441" w:type="dxa"/>
                  <w:shd w:val="clear" w:color="auto" w:fill="FFFFFF"/>
                </w:tcPr>
                <w:p w14:paraId="5B3486AE" w14:textId="202B797C" w:rsidR="00643EFE" w:rsidRPr="00A0759F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</w:p>
              </w:tc>
            </w:tr>
            <w:tr w:rsidR="00643EFE" w:rsidRPr="00D95BC2" w14:paraId="3A4A5E5C" w14:textId="77777777" w:rsidTr="007B550A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1ED67904" w14:textId="33E3E41B" w:rsidR="00643EFE" w:rsidRPr="00A0759F" w:rsidRDefault="00643EFE" w:rsidP="004446FB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24ED44C7" w14:textId="3BF7FE4F" w:rsidR="00643EFE" w:rsidRPr="00A0759F" w:rsidRDefault="00643EFE" w:rsidP="004446FB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3D745438" w14:textId="77777777" w:rsidR="00643EFE" w:rsidRPr="00A0759F" w:rsidRDefault="00643EFE" w:rsidP="004446FB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32CFBE96" w14:textId="77777777" w:rsidR="00643EFE" w:rsidRPr="00A0759F" w:rsidRDefault="00643EFE" w:rsidP="004446FB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66CF5CF4" w14:textId="77777777" w:rsidR="00643EFE" w:rsidRPr="00A0759F" w:rsidRDefault="00643EFE" w:rsidP="004446FB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3C2DDC06" w14:textId="77777777" w:rsidR="00643EFE" w:rsidRPr="00A0759F" w:rsidRDefault="00643EFE" w:rsidP="004446FB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41" w:type="dxa"/>
                  <w:shd w:val="clear" w:color="auto" w:fill="FFFFFF"/>
                </w:tcPr>
                <w:p w14:paraId="465EB4C9" w14:textId="77777777" w:rsidR="00643EFE" w:rsidRPr="00A0759F" w:rsidRDefault="00643EFE" w:rsidP="004446FB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14:paraId="5212B302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27" w:type="dxa"/>
            <w:shd w:val="clear" w:color="auto" w:fill="D6E3BC"/>
          </w:tcPr>
          <w:p w14:paraId="326A276C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27" w:type="dxa"/>
            <w:shd w:val="clear" w:color="auto" w:fill="D6E3BC"/>
          </w:tcPr>
          <w:p w14:paraId="2D772FF4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016" w:type="dxa"/>
            <w:gridSpan w:val="2"/>
            <w:shd w:val="clear" w:color="auto" w:fill="D6E3BC"/>
          </w:tcPr>
          <w:tbl>
            <w:tblPr>
              <w:tblW w:w="3074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438"/>
              <w:gridCol w:w="439"/>
              <w:gridCol w:w="439"/>
              <w:gridCol w:w="439"/>
              <w:gridCol w:w="439"/>
              <w:gridCol w:w="439"/>
              <w:gridCol w:w="441"/>
            </w:tblGrid>
            <w:tr w:rsidR="000F3585" w:rsidRPr="00D95BC2" w14:paraId="11EAB6CF" w14:textId="77777777" w:rsidTr="00E55BBC">
              <w:trPr>
                <w:trHeight w:hRule="exact" w:val="427"/>
              </w:trPr>
              <w:tc>
                <w:tcPr>
                  <w:tcW w:w="3074" w:type="dxa"/>
                  <w:gridSpan w:val="7"/>
                  <w:shd w:val="clear" w:color="auto" w:fill="FFFFFF"/>
                  <w:vAlign w:val="center"/>
                </w:tcPr>
                <w:p w14:paraId="507775B0" w14:textId="77777777" w:rsidR="000F3585" w:rsidRPr="00415770" w:rsidRDefault="00146DA5" w:rsidP="004446FB">
                  <w:pPr>
                    <w:pStyle w:val="Month"/>
                    <w:framePr w:wrap="around" w:hAnchor="margin" w:y="836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b/>
                    </w:rPr>
                    <w:t>AUGUST</w:t>
                  </w:r>
                </w:p>
              </w:tc>
            </w:tr>
            <w:tr w:rsidR="000F3585" w:rsidRPr="00D95BC2" w14:paraId="3D35904B" w14:textId="77777777" w:rsidTr="00C249C2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7473DCD1" w14:textId="77777777" w:rsidR="000F3585" w:rsidRPr="006C0283" w:rsidRDefault="000F3585" w:rsidP="004446FB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1BEB31EB" w14:textId="77777777" w:rsidR="000F3585" w:rsidRPr="006C0283" w:rsidRDefault="000F3585" w:rsidP="004446FB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8E6BEBE" w14:textId="77777777" w:rsidR="000F3585" w:rsidRPr="006C0283" w:rsidRDefault="000F3585" w:rsidP="004446FB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3730459B" w14:textId="77777777" w:rsidR="000F3585" w:rsidRPr="006C0283" w:rsidRDefault="000F3585" w:rsidP="004446FB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1EB2931" w14:textId="77777777" w:rsidR="000F3585" w:rsidRPr="006C0283" w:rsidRDefault="000F3585" w:rsidP="004446FB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45982D7E" w14:textId="77777777" w:rsidR="000F3585" w:rsidRPr="006C0283" w:rsidRDefault="000F3585" w:rsidP="004446FB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7A161BCD" w14:textId="77777777" w:rsidR="000F3585" w:rsidRPr="006C0283" w:rsidRDefault="000F3585" w:rsidP="004446FB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S</w:t>
                  </w:r>
                </w:p>
              </w:tc>
            </w:tr>
            <w:tr w:rsidR="00092949" w:rsidRPr="00D95BC2" w14:paraId="3D2EA4D2" w14:textId="77777777" w:rsidTr="00A0759F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4AED5ACC" w14:textId="77777777" w:rsidR="00092949" w:rsidRPr="00A0759F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0EC11DE0" w14:textId="77777777" w:rsidR="00092949" w:rsidRPr="00A0759F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21A3E515" w14:textId="6A4CA828" w:rsidR="00092949" w:rsidRPr="00A0759F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27980DC7" w14:textId="31D5989E" w:rsidR="00092949" w:rsidRPr="00A0759F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0F555926" w14:textId="771D15AE" w:rsidR="00092949" w:rsidRPr="00A0759F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5849AFB7" w14:textId="649C08EF" w:rsidR="00092949" w:rsidRPr="00A0759F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CE4E43">
                    <w:rPr>
                      <w:rFonts w:ascii="Verdana" w:hAnsi="Verdana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1DE6E011" w14:textId="510FADF0" w:rsidR="00092949" w:rsidRPr="00A0759F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CE4E43">
                    <w:rPr>
                      <w:rFonts w:ascii="Verdana" w:hAnsi="Verdana" w:cs="Georgia"/>
                      <w:sz w:val="16"/>
                      <w:szCs w:val="16"/>
                    </w:rPr>
                    <w:t>2</w:t>
                  </w:r>
                </w:p>
              </w:tc>
            </w:tr>
            <w:tr w:rsidR="00092949" w:rsidRPr="00D95BC2" w14:paraId="0A2B0481" w14:textId="77777777" w:rsidTr="00A0759F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4175F26B" w14:textId="6190A65A" w:rsidR="00092949" w:rsidRPr="00A0759F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4E1BC73" w14:textId="054AC68E" w:rsidR="00092949" w:rsidRPr="00A0759F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43076FDA" w14:textId="20AFF2BB" w:rsidR="00092949" w:rsidRPr="00A0759F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0F5AE380" w14:textId="18FFABCE" w:rsidR="00092949" w:rsidRPr="00A0759F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CD66F28" w14:textId="236EB655" w:rsidR="00092949" w:rsidRPr="00A0759F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39731A36" w14:textId="6955B311" w:rsidR="00092949" w:rsidRPr="00A0759F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8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0FC16ACD" w14:textId="17C38B5D" w:rsidR="00092949" w:rsidRPr="00A0759F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9</w:t>
                  </w:r>
                </w:p>
              </w:tc>
            </w:tr>
            <w:tr w:rsidR="00092949" w:rsidRPr="00D95BC2" w14:paraId="4FB834DB" w14:textId="77777777" w:rsidTr="00A0759F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2F588E06" w14:textId="43C62FC0" w:rsidR="00092949" w:rsidRPr="00A0759F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734D48C1" w14:textId="25229EBC" w:rsidR="00092949" w:rsidRPr="00A0759F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76ED0660" w14:textId="3C305ECD" w:rsidR="00092949" w:rsidRPr="00A0759F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7E1A9139" w14:textId="26B1A369" w:rsidR="00092949" w:rsidRPr="00A0759F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C423DC1" w14:textId="07D6AAD2" w:rsidR="00092949" w:rsidRPr="00A0759F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7447ED4D" w14:textId="5163EC31" w:rsidR="00092949" w:rsidRPr="00A0759F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15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06679B29" w14:textId="0168EC98" w:rsidR="00092949" w:rsidRPr="00A0759F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16</w:t>
                  </w:r>
                </w:p>
              </w:tc>
            </w:tr>
            <w:tr w:rsidR="00092949" w:rsidRPr="00D95BC2" w14:paraId="35FEFCE0" w14:textId="77777777" w:rsidTr="00A0759F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68D0A1E7" w14:textId="31494010" w:rsidR="00092949" w:rsidRPr="00A0759F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6E00DC9" w14:textId="622B6C2B" w:rsidR="00092949" w:rsidRPr="00A0759F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7C7D9CF3" w14:textId="36E1A878" w:rsidR="00092949" w:rsidRPr="00A0759F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79FB1AAC" w14:textId="0A08C28A" w:rsidR="00092949" w:rsidRPr="00A0759F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313B3730" w14:textId="0D1BCB6D" w:rsidR="00092949" w:rsidRPr="00A0759F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47C10C45" w14:textId="7E57DD46" w:rsidR="00092949" w:rsidRPr="00A0759F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22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5400991E" w14:textId="0BD0CDFA" w:rsidR="00092949" w:rsidRPr="00A0759F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23</w:t>
                  </w:r>
                </w:p>
              </w:tc>
            </w:tr>
            <w:tr w:rsidR="00092949" w:rsidRPr="00D95BC2" w14:paraId="424463A7" w14:textId="77777777" w:rsidTr="00A0759F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1237E336" w14:textId="647AB9EC" w:rsidR="00092949" w:rsidRPr="00A0759F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05144D30" w14:textId="533B8539" w:rsidR="00092949" w:rsidRPr="00A0759F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76E1D13F" w14:textId="2D72CA87" w:rsidR="00092949" w:rsidRPr="00A0759F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0256189" w14:textId="27D06952" w:rsidR="00092949" w:rsidRPr="00A0759F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451BA427" w14:textId="0165452F" w:rsidR="00092949" w:rsidRPr="00A0759F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0754EC6" w14:textId="251BE01C" w:rsidR="00092949" w:rsidRPr="00A0759F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29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3F5BDD45" w14:textId="39716951" w:rsidR="00092949" w:rsidRPr="00A0759F" w:rsidRDefault="00092949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30</w:t>
                  </w:r>
                </w:p>
              </w:tc>
            </w:tr>
            <w:tr w:rsidR="00092949" w:rsidRPr="00D95BC2" w14:paraId="1E796CBF" w14:textId="77777777" w:rsidTr="00092949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  <w:vAlign w:val="center"/>
                </w:tcPr>
                <w:p w14:paraId="54AFD15D" w14:textId="4EE210EB" w:rsidR="00092949" w:rsidRPr="00927F31" w:rsidRDefault="00092949" w:rsidP="004446FB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 w:cs="Georgia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39" w:type="dxa"/>
                  <w:shd w:val="clear" w:color="auto" w:fill="FFFFFF"/>
                  <w:vAlign w:val="center"/>
                </w:tcPr>
                <w:p w14:paraId="77FFB280" w14:textId="77777777" w:rsidR="00092949" w:rsidRPr="00927F31" w:rsidRDefault="00092949" w:rsidP="004446FB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  <w:vAlign w:val="center"/>
                </w:tcPr>
                <w:p w14:paraId="276FD0E9" w14:textId="77777777" w:rsidR="00092949" w:rsidRPr="00927F31" w:rsidRDefault="00092949" w:rsidP="004446FB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  <w:vAlign w:val="center"/>
                </w:tcPr>
                <w:p w14:paraId="07AE5097" w14:textId="77777777" w:rsidR="00092949" w:rsidRPr="00927F31" w:rsidRDefault="00092949" w:rsidP="004446FB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  <w:vAlign w:val="center"/>
                </w:tcPr>
                <w:p w14:paraId="45567172" w14:textId="77777777" w:rsidR="00092949" w:rsidRPr="00927F31" w:rsidRDefault="00092949" w:rsidP="004446FB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  <w:vAlign w:val="center"/>
                </w:tcPr>
                <w:p w14:paraId="204AEBEC" w14:textId="77777777" w:rsidR="00092949" w:rsidRPr="00927F31" w:rsidRDefault="00092949" w:rsidP="004446FB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41" w:type="dxa"/>
                  <w:shd w:val="clear" w:color="auto" w:fill="FFFFFF"/>
                  <w:vAlign w:val="center"/>
                </w:tcPr>
                <w:p w14:paraId="7549777A" w14:textId="77777777" w:rsidR="00092949" w:rsidRPr="00927F31" w:rsidRDefault="00092949" w:rsidP="004446FB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14:paraId="334DA4BE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7" w:type="dxa"/>
            <w:shd w:val="clear" w:color="auto" w:fill="D6E3BC"/>
          </w:tcPr>
          <w:p w14:paraId="44B5E032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9" w:type="dxa"/>
            <w:shd w:val="clear" w:color="auto" w:fill="D6E3BC"/>
          </w:tcPr>
          <w:p w14:paraId="1066A978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021" w:type="dxa"/>
            <w:gridSpan w:val="2"/>
            <w:shd w:val="clear" w:color="auto" w:fill="D6E3BC"/>
          </w:tcPr>
          <w:tbl>
            <w:tblPr>
              <w:tblW w:w="3074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438"/>
              <w:gridCol w:w="439"/>
              <w:gridCol w:w="439"/>
              <w:gridCol w:w="439"/>
              <w:gridCol w:w="439"/>
              <w:gridCol w:w="439"/>
              <w:gridCol w:w="441"/>
            </w:tblGrid>
            <w:tr w:rsidR="000F3585" w:rsidRPr="00D95BC2" w14:paraId="48B683DF" w14:textId="77777777" w:rsidTr="00ED5F53">
              <w:trPr>
                <w:trHeight w:hRule="exact" w:val="427"/>
              </w:trPr>
              <w:tc>
                <w:tcPr>
                  <w:tcW w:w="3074" w:type="dxa"/>
                  <w:gridSpan w:val="7"/>
                  <w:shd w:val="clear" w:color="auto" w:fill="FFFFFF"/>
                  <w:vAlign w:val="center"/>
                </w:tcPr>
                <w:p w14:paraId="4D802920" w14:textId="77777777" w:rsidR="000F3585" w:rsidRPr="00415770" w:rsidRDefault="000F3585" w:rsidP="004446FB">
                  <w:pPr>
                    <w:pStyle w:val="Month"/>
                    <w:framePr w:wrap="around" w:hAnchor="margin" w:y="836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b/>
                    </w:rPr>
                    <w:t>SEPTEMBER</w:t>
                  </w:r>
                </w:p>
              </w:tc>
            </w:tr>
            <w:tr w:rsidR="000F3585" w:rsidRPr="00D95BC2" w14:paraId="5D689342" w14:textId="77777777" w:rsidTr="00C249C2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1CEDD449" w14:textId="77777777" w:rsidR="000F3585" w:rsidRPr="006C0283" w:rsidRDefault="000F3585" w:rsidP="004446FB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AF5B8ED" w14:textId="77777777" w:rsidR="000F3585" w:rsidRPr="006C0283" w:rsidRDefault="000F3585" w:rsidP="004446FB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FC45614" w14:textId="77777777" w:rsidR="000F3585" w:rsidRPr="006C0283" w:rsidRDefault="000F3585" w:rsidP="004446FB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A273261" w14:textId="77777777" w:rsidR="000F3585" w:rsidRPr="006C0283" w:rsidRDefault="000F3585" w:rsidP="004446FB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CC4897B" w14:textId="77777777" w:rsidR="000F3585" w:rsidRPr="006C0283" w:rsidRDefault="000F3585" w:rsidP="004446FB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0ADB1026" w14:textId="77777777" w:rsidR="000F3585" w:rsidRPr="006C0283" w:rsidRDefault="000F3585" w:rsidP="004446FB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11073AD4" w14:textId="77777777" w:rsidR="000F3585" w:rsidRPr="006C0283" w:rsidRDefault="000F3585" w:rsidP="004446FB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S</w:t>
                  </w:r>
                </w:p>
              </w:tc>
            </w:tr>
            <w:tr w:rsidR="00643EFE" w:rsidRPr="00D95BC2" w14:paraId="6BE73403" w14:textId="77777777" w:rsidTr="00CE4E43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0FE62651" w14:textId="77777777" w:rsidR="00643EFE" w:rsidRPr="00CE4E4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0B58B504" w14:textId="3CEDC6DC" w:rsidR="00643EFE" w:rsidRPr="00CE4E4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A0759F">
                    <w:rPr>
                      <w:rFonts w:ascii="Verdana" w:hAnsi="Verdana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52507C8" w14:textId="08F2C96E" w:rsidR="00643EFE" w:rsidRPr="00CE4E4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A0759F">
                    <w:rPr>
                      <w:rFonts w:ascii="Verdana" w:hAnsi="Verdana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8A87FBC" w14:textId="65263CD4" w:rsidR="00643EFE" w:rsidRPr="00CE4E4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A0759F">
                    <w:rPr>
                      <w:rFonts w:ascii="Verdana" w:hAnsi="Verdana"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33947B5" w14:textId="06F86FE1" w:rsidR="00643EFE" w:rsidRPr="00CE4E4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A0759F">
                    <w:rPr>
                      <w:rFonts w:ascii="Verdana" w:hAnsi="Verdana"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780C09F" w14:textId="03E8BC92" w:rsidR="00643EFE" w:rsidRPr="00CE4E4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A0759F">
                    <w:rPr>
                      <w:rFonts w:ascii="Verdana" w:hAnsi="Verdana" w:cs="Georgi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016A73C0" w14:textId="1296D880" w:rsidR="00643EFE" w:rsidRPr="00CE4E4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A0759F">
                    <w:rPr>
                      <w:rFonts w:ascii="Verdana" w:hAnsi="Verdana" w:cs="Georgia"/>
                      <w:sz w:val="16"/>
                      <w:szCs w:val="16"/>
                    </w:rPr>
                    <w:t>6</w:t>
                  </w:r>
                </w:p>
              </w:tc>
            </w:tr>
            <w:tr w:rsidR="00643EFE" w:rsidRPr="00D95BC2" w14:paraId="453F1FCC" w14:textId="77777777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1FC337D3" w14:textId="3FFC6777" w:rsidR="00643EFE" w:rsidRPr="00CE4E4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1F416BDA" w14:textId="511A0636" w:rsidR="00643EFE" w:rsidRPr="00CE4E4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BD347A3" w14:textId="6E6D387B" w:rsidR="00643EFE" w:rsidRPr="00EA3FA1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3700FF4" w14:textId="6F1CB1FA" w:rsidR="00643EFE" w:rsidRPr="00CE4E4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D20F861" w14:textId="3AE4C838" w:rsidR="00643EFE" w:rsidRPr="00CE4E4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4E57AED" w14:textId="75E1E4AE" w:rsidR="00643EFE" w:rsidRPr="00CE4E4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12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02A9C033" w14:textId="760EED54" w:rsidR="00643EFE" w:rsidRPr="00CE4E4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13</w:t>
                  </w:r>
                </w:p>
              </w:tc>
            </w:tr>
            <w:tr w:rsidR="00643EFE" w:rsidRPr="00D95BC2" w14:paraId="2DF27F72" w14:textId="77777777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21B3A297" w14:textId="35B3B51D" w:rsidR="00643EFE" w:rsidRPr="00CE4E4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03713E4C" w14:textId="4A37EE47" w:rsidR="00643EFE" w:rsidRPr="00CE4E4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A6F8902" w14:textId="5EBD0457" w:rsidR="00643EFE" w:rsidRPr="00CE4E4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13E7C954" w14:textId="145C62B0" w:rsidR="00643EFE" w:rsidRPr="00CE4E4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3E234673" w14:textId="3742AEB0" w:rsidR="00643EFE" w:rsidRPr="00CE4E4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A5286B0" w14:textId="14346AFC" w:rsidR="00643EFE" w:rsidRPr="00CE4E4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19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7B05F0C4" w14:textId="39F8FF3E" w:rsidR="00643EFE" w:rsidRPr="00CE4E4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20</w:t>
                  </w:r>
                </w:p>
              </w:tc>
            </w:tr>
            <w:tr w:rsidR="00643EFE" w:rsidRPr="00D95BC2" w14:paraId="4092DBBD" w14:textId="77777777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4B101626" w14:textId="2064C21F" w:rsidR="00643EFE" w:rsidRPr="00CE4E4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432E928F" w14:textId="5477D582" w:rsidR="00643EFE" w:rsidRPr="00CE4E4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CB96139" w14:textId="1446C98D" w:rsidR="00643EFE" w:rsidRPr="00CE4E4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1ED3A96A" w14:textId="7AAEDA38" w:rsidR="00643EFE" w:rsidRPr="00CE4E4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39171BF4" w14:textId="20F698CC" w:rsidR="00643EFE" w:rsidRPr="00CE4E4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46982E51" w14:textId="2F5086BA" w:rsidR="00643EFE" w:rsidRPr="00CE4E4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26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5735A8A0" w14:textId="3F4D6563" w:rsidR="00643EFE" w:rsidRPr="00CE4E4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27</w:t>
                  </w:r>
                </w:p>
              </w:tc>
            </w:tr>
            <w:tr w:rsidR="00643EFE" w:rsidRPr="00D95BC2" w14:paraId="7B0E3B68" w14:textId="77777777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5D04C4CA" w14:textId="17375C50" w:rsidR="00643EFE" w:rsidRPr="00CE4E4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1AFE5F23" w14:textId="41DD1844" w:rsidR="00643EFE" w:rsidRPr="00CE4E4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B948ED1" w14:textId="59F8D32D" w:rsidR="00643EFE" w:rsidRPr="00CE4E4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7D37BE3D" w14:textId="0C625069" w:rsidR="00643EFE" w:rsidRPr="00CE4E4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5E8A33F4" w14:textId="7EE966E7" w:rsidR="00643EFE" w:rsidRPr="00CE4E4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76F7F2FA" w14:textId="0640CC47" w:rsidR="00643EFE" w:rsidRPr="00CE4E4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</w:p>
              </w:tc>
              <w:tc>
                <w:tcPr>
                  <w:tcW w:w="441" w:type="dxa"/>
                  <w:shd w:val="clear" w:color="auto" w:fill="FFFFFF"/>
                </w:tcPr>
                <w:p w14:paraId="21314AC5" w14:textId="506322F4" w:rsidR="00643EFE" w:rsidRPr="00CE4E4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</w:p>
              </w:tc>
            </w:tr>
            <w:tr w:rsidR="00643EFE" w:rsidRPr="00D95BC2" w14:paraId="4FE19A38" w14:textId="77777777" w:rsidTr="00FB489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  <w:vAlign w:val="center"/>
                </w:tcPr>
                <w:p w14:paraId="6C0A0ECC" w14:textId="77777777" w:rsidR="00643EFE" w:rsidRPr="00ED5F5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  <w:vAlign w:val="center"/>
                </w:tcPr>
                <w:p w14:paraId="58E6986D" w14:textId="77777777" w:rsidR="00643EFE" w:rsidRPr="00ED5F5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  <w:vAlign w:val="center"/>
                </w:tcPr>
                <w:p w14:paraId="2172723B" w14:textId="77777777" w:rsidR="00643EFE" w:rsidRPr="00ED5F5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  <w:vAlign w:val="center"/>
                </w:tcPr>
                <w:p w14:paraId="3E94F2BD" w14:textId="77777777" w:rsidR="00643EFE" w:rsidRPr="00ED5F5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  <w:vAlign w:val="center"/>
                </w:tcPr>
                <w:p w14:paraId="73310410" w14:textId="77777777" w:rsidR="00643EFE" w:rsidRPr="00ED5F5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  <w:vAlign w:val="center"/>
                </w:tcPr>
                <w:p w14:paraId="3A75DDFD" w14:textId="77777777" w:rsidR="00643EFE" w:rsidRPr="00ED5F5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41" w:type="dxa"/>
                  <w:shd w:val="clear" w:color="auto" w:fill="FFFFFF"/>
                  <w:vAlign w:val="center"/>
                </w:tcPr>
                <w:p w14:paraId="56D1F645" w14:textId="77777777" w:rsidR="00643EFE" w:rsidRPr="00ED5F5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</w:tr>
          </w:tbl>
          <w:p w14:paraId="1CE6386D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98" w:type="dxa"/>
            <w:shd w:val="clear" w:color="auto" w:fill="D6E3BC"/>
          </w:tcPr>
          <w:p w14:paraId="470F7E85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83" w:type="dxa"/>
          </w:tcPr>
          <w:p w14:paraId="387594C0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</w:tr>
      <w:tr w:rsidR="00C0739C" w:rsidRPr="00374CDD" w14:paraId="6DC13DD9" w14:textId="77777777" w:rsidTr="00F11568">
        <w:trPr>
          <w:trHeight w:hRule="exact" w:val="288"/>
        </w:trPr>
        <w:tc>
          <w:tcPr>
            <w:tcW w:w="300" w:type="dxa"/>
          </w:tcPr>
          <w:p w14:paraId="342118A9" w14:textId="77777777"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298" w:type="dxa"/>
            <w:shd w:val="clear" w:color="auto" w:fill="D6E3BC"/>
          </w:tcPr>
          <w:p w14:paraId="74BBD439" w14:textId="77777777"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3037" w:type="dxa"/>
            <w:gridSpan w:val="2"/>
            <w:shd w:val="clear" w:color="auto" w:fill="D6E3BC"/>
          </w:tcPr>
          <w:p w14:paraId="64C97DD3" w14:textId="77777777"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327" w:type="dxa"/>
            <w:shd w:val="clear" w:color="auto" w:fill="D6E3BC"/>
          </w:tcPr>
          <w:p w14:paraId="20ECEFE1" w14:textId="77777777"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327" w:type="dxa"/>
            <w:shd w:val="clear" w:color="auto" w:fill="D6E3BC"/>
          </w:tcPr>
          <w:p w14:paraId="3CBB579E" w14:textId="77777777"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3016" w:type="dxa"/>
            <w:gridSpan w:val="2"/>
            <w:shd w:val="clear" w:color="auto" w:fill="D6E3BC"/>
          </w:tcPr>
          <w:p w14:paraId="7A1D09CF" w14:textId="77777777"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337" w:type="dxa"/>
            <w:shd w:val="clear" w:color="auto" w:fill="D6E3BC"/>
          </w:tcPr>
          <w:p w14:paraId="470E39FE" w14:textId="77777777"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339" w:type="dxa"/>
            <w:shd w:val="clear" w:color="auto" w:fill="D6E3BC"/>
          </w:tcPr>
          <w:p w14:paraId="07D39F6A" w14:textId="77777777"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3021" w:type="dxa"/>
            <w:gridSpan w:val="2"/>
            <w:shd w:val="clear" w:color="auto" w:fill="D6E3BC"/>
          </w:tcPr>
          <w:p w14:paraId="5C976CB0" w14:textId="77777777"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298" w:type="dxa"/>
            <w:shd w:val="clear" w:color="auto" w:fill="D6E3BC"/>
          </w:tcPr>
          <w:p w14:paraId="38318B35" w14:textId="77777777"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83" w:type="dxa"/>
          </w:tcPr>
          <w:p w14:paraId="5FB63FFA" w14:textId="77777777" w:rsidR="00A55232" w:rsidRPr="00374CDD" w:rsidRDefault="00A55232" w:rsidP="00B77C49">
            <w:pPr>
              <w:rPr>
                <w:rFonts w:ascii="Verdana" w:hAnsi="Verdana"/>
              </w:rPr>
            </w:pPr>
          </w:p>
        </w:tc>
      </w:tr>
      <w:tr w:rsidR="00C0739C" w:rsidRPr="00374CDD" w14:paraId="7D217263" w14:textId="77777777" w:rsidTr="00F11568">
        <w:trPr>
          <w:trHeight w:val="2448"/>
        </w:trPr>
        <w:tc>
          <w:tcPr>
            <w:tcW w:w="300" w:type="dxa"/>
          </w:tcPr>
          <w:p w14:paraId="296E9A7B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98" w:type="dxa"/>
            <w:shd w:val="clear" w:color="auto" w:fill="D6E3BC"/>
          </w:tcPr>
          <w:p w14:paraId="132922D9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037" w:type="dxa"/>
            <w:gridSpan w:val="2"/>
            <w:shd w:val="clear" w:color="auto" w:fill="D6E3BC"/>
          </w:tcPr>
          <w:tbl>
            <w:tblPr>
              <w:tblW w:w="3074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438"/>
              <w:gridCol w:w="439"/>
              <w:gridCol w:w="439"/>
              <w:gridCol w:w="439"/>
              <w:gridCol w:w="439"/>
              <w:gridCol w:w="439"/>
              <w:gridCol w:w="441"/>
            </w:tblGrid>
            <w:tr w:rsidR="00E31744" w:rsidRPr="00D95BC2" w14:paraId="7A77B8A2" w14:textId="77777777" w:rsidTr="00ED5F53">
              <w:trPr>
                <w:trHeight w:hRule="exact" w:val="427"/>
              </w:trPr>
              <w:tc>
                <w:tcPr>
                  <w:tcW w:w="3074" w:type="dxa"/>
                  <w:gridSpan w:val="7"/>
                  <w:shd w:val="clear" w:color="auto" w:fill="FFFFFF"/>
                  <w:vAlign w:val="center"/>
                </w:tcPr>
                <w:p w14:paraId="2C2AA138" w14:textId="77777777" w:rsidR="00E31744" w:rsidRPr="00415770" w:rsidRDefault="00146DA5" w:rsidP="004446FB">
                  <w:pPr>
                    <w:pStyle w:val="Month"/>
                    <w:framePr w:wrap="around" w:hAnchor="margin" w:y="836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b/>
                    </w:rPr>
                    <w:t>OCTOBER</w:t>
                  </w:r>
                </w:p>
              </w:tc>
            </w:tr>
            <w:tr w:rsidR="00E31744" w:rsidRPr="00D95BC2" w14:paraId="01479FDC" w14:textId="77777777" w:rsidTr="00C249C2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5DF31024" w14:textId="77777777" w:rsidR="00E31744" w:rsidRPr="006C0283" w:rsidRDefault="00E31744" w:rsidP="004446FB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0BF277E" w14:textId="77777777" w:rsidR="00E31744" w:rsidRPr="006C0283" w:rsidRDefault="00E31744" w:rsidP="004446FB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05AF4A0" w14:textId="77777777" w:rsidR="00E31744" w:rsidRPr="006C0283" w:rsidRDefault="00E31744" w:rsidP="004446FB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4C676E86" w14:textId="77777777" w:rsidR="00E31744" w:rsidRPr="006C0283" w:rsidRDefault="00E31744" w:rsidP="004446FB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3707E0B3" w14:textId="77777777" w:rsidR="00E31744" w:rsidRPr="006C0283" w:rsidRDefault="00E31744" w:rsidP="004446FB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4443FA95" w14:textId="77777777" w:rsidR="00E31744" w:rsidRPr="006C0283" w:rsidRDefault="00E31744" w:rsidP="004446FB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7EF111DF" w14:textId="77777777" w:rsidR="00E31744" w:rsidRPr="006C0283" w:rsidRDefault="00E31744" w:rsidP="004446FB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S</w:t>
                  </w:r>
                </w:p>
              </w:tc>
            </w:tr>
            <w:tr w:rsidR="00643EFE" w:rsidRPr="00D95BC2" w14:paraId="139A1708" w14:textId="77777777" w:rsidTr="00A0759F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33CC7A89" w14:textId="665C357E" w:rsidR="00643EFE" w:rsidRPr="00CE4E4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4685BBC7" w14:textId="69330BE5" w:rsidR="00643EFE" w:rsidRPr="00CE4E4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138196C0" w14:textId="48FE91FA" w:rsidR="00643EFE" w:rsidRPr="00CE4E4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6D8110A0" w14:textId="61674C34" w:rsidR="00643EFE" w:rsidRPr="00CE4E4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CE4E43">
                    <w:rPr>
                      <w:rFonts w:ascii="Verdana" w:hAnsi="Verdana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0B67B1E7" w14:textId="52E35137" w:rsidR="00643EFE" w:rsidRPr="00CE4E4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CE4E43">
                    <w:rPr>
                      <w:rFonts w:ascii="Verdana" w:hAnsi="Verdana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420B46D" w14:textId="75AF7B27" w:rsidR="00643EFE" w:rsidRPr="00CE4E4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CE4E43">
                    <w:rPr>
                      <w:rFonts w:ascii="Verdana" w:hAnsi="Verdana"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15B67458" w14:textId="68146EA4" w:rsidR="00643EFE" w:rsidRPr="00CE4E4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CE4E43">
                    <w:rPr>
                      <w:rFonts w:ascii="Verdana" w:hAnsi="Verdana" w:cs="Georgia"/>
                      <w:sz w:val="16"/>
                      <w:szCs w:val="16"/>
                    </w:rPr>
                    <w:t>4</w:t>
                  </w:r>
                </w:p>
              </w:tc>
            </w:tr>
            <w:tr w:rsidR="00643EFE" w:rsidRPr="00D95BC2" w14:paraId="68513903" w14:textId="77777777" w:rsidTr="00A0759F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19725730" w14:textId="72E583EF" w:rsidR="00643EFE" w:rsidRPr="00EA3FA1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28798A4" w14:textId="6A03596A" w:rsidR="00643EFE" w:rsidRPr="00EA3FA1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36F79B01" w14:textId="1D8A1F70" w:rsidR="00643EFE" w:rsidRPr="00EA3FA1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4023D85" w14:textId="56E4BCB1" w:rsidR="00643EFE" w:rsidRPr="00CE4E4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74FEEE15" w14:textId="2027A433" w:rsidR="00643EFE" w:rsidRPr="00CE4E4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73008281" w14:textId="2BD30076" w:rsidR="00643EFE" w:rsidRPr="00CE4E4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10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759B77D6" w14:textId="58C570BA" w:rsidR="00643EFE" w:rsidRPr="00CE4E4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11</w:t>
                  </w:r>
                </w:p>
              </w:tc>
            </w:tr>
            <w:tr w:rsidR="00643EFE" w:rsidRPr="00D95BC2" w14:paraId="2AC33F52" w14:textId="77777777" w:rsidTr="00A0759F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0F051411" w14:textId="298282D0" w:rsidR="00643EFE" w:rsidRPr="00EA3FA1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0DF79D6" w14:textId="0EE126FA" w:rsidR="00643EFE" w:rsidRPr="00EA3FA1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851E049" w14:textId="6EA10E3F" w:rsidR="00643EFE" w:rsidRPr="00EA3FA1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8160651" w14:textId="33AC8764" w:rsidR="00643EFE" w:rsidRPr="00CE4E4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FFD3B4D" w14:textId="7CD2CE95" w:rsidR="00643EFE" w:rsidRPr="00CE4E4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0D8C5B4" w14:textId="3E4C205E" w:rsidR="00643EFE" w:rsidRPr="00CE4E4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17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37253DDE" w14:textId="098281E8" w:rsidR="00643EFE" w:rsidRPr="00CE4E4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18</w:t>
                  </w:r>
                </w:p>
              </w:tc>
            </w:tr>
            <w:tr w:rsidR="00643EFE" w:rsidRPr="00D95BC2" w14:paraId="35135A13" w14:textId="77777777" w:rsidTr="00A0759F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1F61062E" w14:textId="6EBE46E5" w:rsidR="00643EFE" w:rsidRPr="00EA3FA1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836E0EF" w14:textId="14B2A014" w:rsidR="00643EFE" w:rsidRPr="00EA3FA1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1C6022F1" w14:textId="23B3CD80" w:rsidR="00643EFE" w:rsidRPr="00EA3FA1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F294388" w14:textId="43DF5DC0" w:rsidR="00643EFE" w:rsidRPr="00CE4E4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D1072EC" w14:textId="6B1C55B4" w:rsidR="00643EFE" w:rsidRPr="00CE4E4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B15C29E" w14:textId="3910DB1E" w:rsidR="00643EFE" w:rsidRPr="00CE4E4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24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6CD7FD0A" w14:textId="56B2EA22" w:rsidR="00643EFE" w:rsidRPr="00CE4E4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25</w:t>
                  </w:r>
                </w:p>
              </w:tc>
            </w:tr>
            <w:tr w:rsidR="00643EFE" w:rsidRPr="00D95BC2" w14:paraId="62BCC6C2" w14:textId="77777777" w:rsidTr="00A0759F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4273650B" w14:textId="28CD0B32" w:rsidR="00643EFE" w:rsidRPr="00EA3FA1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FF81E2D" w14:textId="5D3345C5" w:rsidR="00643EFE" w:rsidRPr="00EA3FA1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4CAA939E" w14:textId="130870C8" w:rsidR="00643EFE" w:rsidRPr="00EA3FA1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46EDE41F" w14:textId="45DB76CE" w:rsidR="00643EFE" w:rsidRPr="00CE4E4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F555D4B" w14:textId="0F69A7FD" w:rsidR="00643EFE" w:rsidRPr="00CE4E4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78E8CC87" w14:textId="31962073" w:rsidR="00643EFE" w:rsidRPr="00CE4E4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31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15FB3F6C" w14:textId="77777777" w:rsidR="00643EFE" w:rsidRPr="00CE4E4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</w:p>
              </w:tc>
            </w:tr>
            <w:tr w:rsidR="00643EFE" w:rsidRPr="00D95BC2" w14:paraId="31557FF6" w14:textId="77777777" w:rsidTr="00A0759F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7F21E6FA" w14:textId="77777777" w:rsidR="00643EFE" w:rsidRPr="00A0759F" w:rsidRDefault="00643EFE" w:rsidP="004446FB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52A6F13E" w14:textId="77777777" w:rsidR="00643EFE" w:rsidRPr="00A0759F" w:rsidRDefault="00643EFE" w:rsidP="004446FB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6981AB11" w14:textId="77777777" w:rsidR="00643EFE" w:rsidRPr="00A0759F" w:rsidRDefault="00643EFE" w:rsidP="004446FB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2E8C9952" w14:textId="77777777" w:rsidR="00643EFE" w:rsidRPr="00A0759F" w:rsidRDefault="00643EFE" w:rsidP="004446FB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62E2B913" w14:textId="77777777" w:rsidR="00643EFE" w:rsidRPr="00A0759F" w:rsidRDefault="00643EFE" w:rsidP="004446FB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2EE30963" w14:textId="77777777" w:rsidR="00643EFE" w:rsidRPr="00A0759F" w:rsidRDefault="00643EFE" w:rsidP="004446FB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41" w:type="dxa"/>
                  <w:shd w:val="clear" w:color="auto" w:fill="FFFFFF"/>
                </w:tcPr>
                <w:p w14:paraId="56EBDBA0" w14:textId="77777777" w:rsidR="00643EFE" w:rsidRPr="00A0759F" w:rsidRDefault="00643EFE" w:rsidP="004446FB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14:paraId="381ADD5B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27" w:type="dxa"/>
            <w:shd w:val="clear" w:color="auto" w:fill="D6E3BC"/>
          </w:tcPr>
          <w:p w14:paraId="79AAAF7E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27" w:type="dxa"/>
            <w:shd w:val="clear" w:color="auto" w:fill="D6E3BC"/>
          </w:tcPr>
          <w:p w14:paraId="241B60E6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016" w:type="dxa"/>
            <w:gridSpan w:val="2"/>
            <w:shd w:val="clear" w:color="auto" w:fill="D6E3BC"/>
          </w:tcPr>
          <w:tbl>
            <w:tblPr>
              <w:tblW w:w="3074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438"/>
              <w:gridCol w:w="439"/>
              <w:gridCol w:w="439"/>
              <w:gridCol w:w="439"/>
              <w:gridCol w:w="439"/>
              <w:gridCol w:w="439"/>
              <w:gridCol w:w="441"/>
            </w:tblGrid>
            <w:tr w:rsidR="000F3585" w:rsidRPr="00D95BC2" w14:paraId="2B91FC56" w14:textId="77777777" w:rsidTr="004861D7">
              <w:trPr>
                <w:trHeight w:hRule="exact" w:val="427"/>
              </w:trPr>
              <w:tc>
                <w:tcPr>
                  <w:tcW w:w="3074" w:type="dxa"/>
                  <w:gridSpan w:val="7"/>
                  <w:shd w:val="clear" w:color="auto" w:fill="FFFFFF"/>
                  <w:vAlign w:val="center"/>
                </w:tcPr>
                <w:p w14:paraId="49610F3A" w14:textId="77777777" w:rsidR="000F3585" w:rsidRPr="00415770" w:rsidRDefault="00146DA5" w:rsidP="004446FB">
                  <w:pPr>
                    <w:pStyle w:val="Month"/>
                    <w:framePr w:wrap="around" w:hAnchor="margin" w:y="836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b/>
                    </w:rPr>
                    <w:t>NOVEMBER</w:t>
                  </w:r>
                </w:p>
              </w:tc>
            </w:tr>
            <w:tr w:rsidR="000F3585" w:rsidRPr="00D95BC2" w14:paraId="6EC09C18" w14:textId="77777777" w:rsidTr="00C249C2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1A8A4809" w14:textId="77777777" w:rsidR="000F3585" w:rsidRPr="006C0283" w:rsidRDefault="000F3585" w:rsidP="004446FB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45FA3E1C" w14:textId="77777777" w:rsidR="000F3585" w:rsidRPr="006C0283" w:rsidRDefault="000F3585" w:rsidP="004446FB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C2DA4E5" w14:textId="77777777" w:rsidR="000F3585" w:rsidRPr="006C0283" w:rsidRDefault="000F3585" w:rsidP="004446FB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E1BAE2B" w14:textId="77777777" w:rsidR="000F3585" w:rsidRPr="006C0283" w:rsidRDefault="000F3585" w:rsidP="004446FB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36F5A4AD" w14:textId="77777777" w:rsidR="000F3585" w:rsidRPr="006C0283" w:rsidRDefault="000F3585" w:rsidP="004446FB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08BB60D6" w14:textId="77777777" w:rsidR="000F3585" w:rsidRPr="006C0283" w:rsidRDefault="000F3585" w:rsidP="004446FB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177E9902" w14:textId="77777777" w:rsidR="000F3585" w:rsidRPr="006C0283" w:rsidRDefault="000F3585" w:rsidP="004446FB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S</w:t>
                  </w:r>
                </w:p>
              </w:tc>
            </w:tr>
            <w:tr w:rsidR="00643EFE" w:rsidRPr="00D95BC2" w14:paraId="44B3AA1D" w14:textId="77777777" w:rsidTr="00A0759F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6E3131A9" w14:textId="77777777" w:rsidR="00643EFE" w:rsidRPr="00CE4E4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704B24CA" w14:textId="77777777" w:rsidR="00643EFE" w:rsidRPr="00CE4E4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0DCF5817" w14:textId="77777777" w:rsidR="00643EFE" w:rsidRPr="00CE4E4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667323D3" w14:textId="09CC2656" w:rsidR="00643EFE" w:rsidRPr="00CE4E4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6A323BB4" w14:textId="06C334C5" w:rsidR="00643EFE" w:rsidRPr="00CE4E4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2429515E" w14:textId="7E290574" w:rsidR="00643EFE" w:rsidRPr="00CE4E4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41" w:type="dxa"/>
                  <w:shd w:val="clear" w:color="auto" w:fill="FFFFFF"/>
                </w:tcPr>
                <w:p w14:paraId="602348FB" w14:textId="59FC3FDA" w:rsidR="00643EFE" w:rsidRPr="00CE4E4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A0759F">
                    <w:rPr>
                      <w:rFonts w:ascii="Verdana" w:hAnsi="Verdana" w:cs="Georgia"/>
                      <w:sz w:val="16"/>
                      <w:szCs w:val="16"/>
                    </w:rPr>
                    <w:t>1</w:t>
                  </w:r>
                </w:p>
              </w:tc>
            </w:tr>
            <w:tr w:rsidR="00643EFE" w:rsidRPr="00D95BC2" w14:paraId="49F9B147" w14:textId="77777777" w:rsidTr="00A0759F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3B91E7B6" w14:textId="3D2A7599" w:rsidR="00643EFE" w:rsidRPr="00CE4E4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7730E67" w14:textId="20EE3B89" w:rsidR="00643EFE" w:rsidRPr="00CE4E4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43FC64BA" w14:textId="6E6EBF26" w:rsidR="00643EFE" w:rsidRPr="00CE4E4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44B10F35" w14:textId="29A8007A" w:rsidR="00643EFE" w:rsidRPr="00CE4E4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7A143B6" w14:textId="2D2722E9" w:rsidR="00643EFE" w:rsidRPr="00CE4E4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0AF86B1" w14:textId="51730F46" w:rsidR="00643EFE" w:rsidRPr="00CE4E4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7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48CF0B84" w14:textId="461DC6F9" w:rsidR="00643EFE" w:rsidRPr="00CE4E4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8</w:t>
                  </w:r>
                </w:p>
              </w:tc>
            </w:tr>
            <w:tr w:rsidR="00643EFE" w:rsidRPr="00D95BC2" w14:paraId="7F1CA79C" w14:textId="77777777" w:rsidTr="00A0759F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0B12C0F8" w14:textId="7F67106D" w:rsidR="00643EFE" w:rsidRPr="00CE4E4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981AB34" w14:textId="2FEE1ADD" w:rsidR="00643EFE" w:rsidRPr="00CE4E4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E91E42D" w14:textId="5C894E19" w:rsidR="00643EFE" w:rsidRPr="00CE4E4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DEB569C" w14:textId="1A860FAB" w:rsidR="00643EFE" w:rsidRPr="00CE4E4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3866645B" w14:textId="2413CCE5" w:rsidR="00643EFE" w:rsidRPr="00CE4E4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4B24CE0D" w14:textId="26A82264" w:rsidR="00643EFE" w:rsidRPr="00CE4E4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14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5E019E24" w14:textId="1B3C2ED2" w:rsidR="00643EFE" w:rsidRPr="00CE4E4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15</w:t>
                  </w:r>
                </w:p>
              </w:tc>
            </w:tr>
            <w:tr w:rsidR="00643EFE" w:rsidRPr="00D95BC2" w14:paraId="456343FC" w14:textId="77777777" w:rsidTr="00A0759F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09571864" w14:textId="6EDCF59E" w:rsidR="00643EFE" w:rsidRPr="00EA3FA1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D4F6C99" w14:textId="2DC7AB9B" w:rsidR="00643EFE" w:rsidRPr="00CE4E4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1B06133C" w14:textId="600F20DD" w:rsidR="00643EFE" w:rsidRPr="00CE4E4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31C9CC4" w14:textId="3F6CAA08" w:rsidR="00643EFE" w:rsidRPr="00CE4E4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0BB6FF58" w14:textId="46C3D663" w:rsidR="00643EFE" w:rsidRPr="00CE4E4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066E9B47" w14:textId="620479DE" w:rsidR="00643EFE" w:rsidRPr="00CE4E4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21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5C47B122" w14:textId="60C414AF" w:rsidR="00643EFE" w:rsidRPr="00CE4E4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22</w:t>
                  </w:r>
                </w:p>
              </w:tc>
            </w:tr>
            <w:tr w:rsidR="00643EFE" w:rsidRPr="00D95BC2" w14:paraId="3E9EE744" w14:textId="77777777" w:rsidTr="00A0759F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0C340433" w14:textId="5D5A7203" w:rsidR="00643EFE" w:rsidRPr="00CE4E4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4291D059" w14:textId="71D4C144" w:rsidR="00643EFE" w:rsidRPr="00CE4E4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EF2CC88" w14:textId="0A07484A" w:rsidR="00643EFE" w:rsidRPr="00CE4E4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739D7451" w14:textId="546CF8A7" w:rsidR="00643EFE" w:rsidRPr="00CE4E4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7A842B74" w14:textId="738BFA3A" w:rsidR="00643EFE" w:rsidRPr="00CE4E4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3B83EDDD" w14:textId="5C0B81EC" w:rsidR="00643EFE" w:rsidRPr="00CE4E4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28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4F490057" w14:textId="40842881" w:rsidR="00643EFE" w:rsidRPr="00CE4E4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29</w:t>
                  </w:r>
                </w:p>
              </w:tc>
            </w:tr>
            <w:tr w:rsidR="00643EFE" w:rsidRPr="00D95BC2" w14:paraId="1B03C6D0" w14:textId="77777777" w:rsidTr="00C249C2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711AF77D" w14:textId="2912BAAD" w:rsidR="00643EFE" w:rsidRPr="00927F31" w:rsidRDefault="00643EFE" w:rsidP="004446FB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A0759F">
                    <w:rPr>
                      <w:rFonts w:ascii="Verdana" w:hAnsi="Verdana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329563CE" w14:textId="777007DC" w:rsidR="00643EFE" w:rsidRPr="00927F31" w:rsidRDefault="00643EFE" w:rsidP="004446FB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2822B72B" w14:textId="77777777" w:rsidR="00643EFE" w:rsidRPr="00927F31" w:rsidRDefault="00643EFE" w:rsidP="004446FB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56D9C496" w14:textId="77777777" w:rsidR="00643EFE" w:rsidRPr="00927F31" w:rsidRDefault="00643EFE" w:rsidP="004446FB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7B5791C5" w14:textId="77777777" w:rsidR="00643EFE" w:rsidRPr="00927F31" w:rsidRDefault="00643EFE" w:rsidP="004446FB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69802641" w14:textId="77777777" w:rsidR="00643EFE" w:rsidRPr="00927F31" w:rsidRDefault="00643EFE" w:rsidP="004446FB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41" w:type="dxa"/>
                  <w:shd w:val="clear" w:color="auto" w:fill="FFFFFF"/>
                </w:tcPr>
                <w:p w14:paraId="744876D5" w14:textId="77777777" w:rsidR="00643EFE" w:rsidRPr="00927F31" w:rsidRDefault="00643EFE" w:rsidP="004446FB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14:paraId="7AEECFBB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7" w:type="dxa"/>
            <w:shd w:val="clear" w:color="auto" w:fill="D6E3BC"/>
          </w:tcPr>
          <w:p w14:paraId="36A445A6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9" w:type="dxa"/>
            <w:shd w:val="clear" w:color="auto" w:fill="D6E3BC"/>
          </w:tcPr>
          <w:p w14:paraId="5710CFF0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021" w:type="dxa"/>
            <w:gridSpan w:val="2"/>
            <w:shd w:val="clear" w:color="auto" w:fill="D6E3BC"/>
          </w:tcPr>
          <w:tbl>
            <w:tblPr>
              <w:tblW w:w="3074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438"/>
              <w:gridCol w:w="439"/>
              <w:gridCol w:w="439"/>
              <w:gridCol w:w="439"/>
              <w:gridCol w:w="439"/>
              <w:gridCol w:w="439"/>
              <w:gridCol w:w="441"/>
            </w:tblGrid>
            <w:tr w:rsidR="000F3585" w:rsidRPr="00D95BC2" w14:paraId="7333D6ED" w14:textId="77777777" w:rsidTr="00320EC4">
              <w:trPr>
                <w:trHeight w:hRule="exact" w:val="427"/>
              </w:trPr>
              <w:tc>
                <w:tcPr>
                  <w:tcW w:w="3074" w:type="dxa"/>
                  <w:gridSpan w:val="7"/>
                  <w:shd w:val="clear" w:color="auto" w:fill="FFFFFF"/>
                  <w:vAlign w:val="center"/>
                </w:tcPr>
                <w:p w14:paraId="3B0613D6" w14:textId="77777777" w:rsidR="000F3585" w:rsidRPr="00415770" w:rsidRDefault="00146DA5" w:rsidP="004446FB">
                  <w:pPr>
                    <w:pStyle w:val="Month"/>
                    <w:framePr w:wrap="around" w:hAnchor="margin" w:y="836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b/>
                    </w:rPr>
                    <w:t>DECEMBER</w:t>
                  </w:r>
                </w:p>
              </w:tc>
            </w:tr>
            <w:tr w:rsidR="000F3585" w:rsidRPr="00D95BC2" w14:paraId="612BDC46" w14:textId="77777777" w:rsidTr="00C249C2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26C9284D" w14:textId="77777777" w:rsidR="000F3585" w:rsidRPr="006C0283" w:rsidRDefault="000F3585" w:rsidP="004446FB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0E1BE286" w14:textId="77777777" w:rsidR="000F3585" w:rsidRPr="006C0283" w:rsidRDefault="000F3585" w:rsidP="004446FB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ECDEC45" w14:textId="77777777" w:rsidR="000F3585" w:rsidRPr="006C0283" w:rsidRDefault="000F3585" w:rsidP="004446FB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1CEDF8BF" w14:textId="77777777" w:rsidR="000F3585" w:rsidRPr="006C0283" w:rsidRDefault="000F3585" w:rsidP="004446FB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706C7D84" w14:textId="77777777" w:rsidR="000F3585" w:rsidRPr="006C0283" w:rsidRDefault="000F3585" w:rsidP="004446FB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0D1831C2" w14:textId="77777777" w:rsidR="000F3585" w:rsidRPr="006C0283" w:rsidRDefault="000F3585" w:rsidP="004446FB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74399C3E" w14:textId="77777777" w:rsidR="000F3585" w:rsidRPr="006C0283" w:rsidRDefault="000F3585" w:rsidP="004446FB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S</w:t>
                  </w:r>
                </w:p>
              </w:tc>
            </w:tr>
            <w:tr w:rsidR="00643EFE" w:rsidRPr="00D95BC2" w14:paraId="6D8E5A9C" w14:textId="77777777" w:rsidTr="00021AEB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6AAE5D0B" w14:textId="77777777" w:rsidR="00643EFE" w:rsidRPr="00CE4E4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3E345340" w14:textId="25649A1C" w:rsidR="00643EFE" w:rsidRPr="00CE4E4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A0759F">
                    <w:rPr>
                      <w:rFonts w:ascii="Verdana" w:hAnsi="Verdana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786A996F" w14:textId="1F78FCBD" w:rsidR="00643EFE" w:rsidRPr="00CE4E4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A0759F">
                    <w:rPr>
                      <w:rFonts w:ascii="Verdana" w:hAnsi="Verdana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C8D39B3" w14:textId="7F84ACF5" w:rsidR="00643EFE" w:rsidRPr="00CE4E4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A0759F">
                    <w:rPr>
                      <w:rFonts w:ascii="Verdana" w:hAnsi="Verdana"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40EB63F7" w14:textId="1FEC2C17" w:rsidR="00643EFE" w:rsidRPr="00CE4E4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A0759F">
                    <w:rPr>
                      <w:rFonts w:ascii="Verdana" w:hAnsi="Verdana"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166CFB4" w14:textId="42643636" w:rsidR="00643EFE" w:rsidRPr="00CE4E4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A0759F">
                    <w:rPr>
                      <w:rFonts w:ascii="Verdana" w:hAnsi="Verdana" w:cs="Georgi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003ADF1F" w14:textId="198096E0" w:rsidR="00643EFE" w:rsidRPr="00CE4E4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A0759F">
                    <w:rPr>
                      <w:rFonts w:ascii="Verdana" w:hAnsi="Verdana" w:cs="Georgia"/>
                      <w:sz w:val="16"/>
                      <w:szCs w:val="16"/>
                    </w:rPr>
                    <w:t>6</w:t>
                  </w:r>
                </w:p>
              </w:tc>
            </w:tr>
            <w:tr w:rsidR="00643EFE" w:rsidRPr="00D95BC2" w14:paraId="1A2EA556" w14:textId="77777777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09371547" w14:textId="7528E05F" w:rsidR="00643EFE" w:rsidRPr="00CE4E4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137F75F" w14:textId="3C3483EA" w:rsidR="00643EFE" w:rsidRPr="00CE4E4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7B19C249" w14:textId="45B574F6" w:rsidR="00643EFE" w:rsidRPr="00EA3FA1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63F755D" w14:textId="5D54C9BF" w:rsidR="00643EFE" w:rsidRPr="00CE4E4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B863A96" w14:textId="18CC9010" w:rsidR="00643EFE" w:rsidRPr="00CE4E4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1782897A" w14:textId="7ABF69F6" w:rsidR="00643EFE" w:rsidRPr="00CE4E4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12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05E0BFE7" w14:textId="1C50EC65" w:rsidR="00643EFE" w:rsidRPr="00CE4E4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13</w:t>
                  </w:r>
                </w:p>
              </w:tc>
            </w:tr>
            <w:tr w:rsidR="00643EFE" w:rsidRPr="00D95BC2" w14:paraId="1ECC0295" w14:textId="77777777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0A89925D" w14:textId="67899310" w:rsidR="00643EFE" w:rsidRPr="00CE4E4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AC09D26" w14:textId="23DBCBBE" w:rsidR="00643EFE" w:rsidRPr="00CE4E4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A59B0D2" w14:textId="42240653" w:rsidR="00643EFE" w:rsidRPr="00CE4E4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4DE11EFC" w14:textId="7B1370DF" w:rsidR="00643EFE" w:rsidRPr="00CE4E4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06E9A50" w14:textId="33DE093B" w:rsidR="00643EFE" w:rsidRPr="00CE4E4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3E22D710" w14:textId="6814FDC3" w:rsidR="00643EFE" w:rsidRPr="00CE4E4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19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59A15F25" w14:textId="0858202C" w:rsidR="00643EFE" w:rsidRPr="00CE4E4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20</w:t>
                  </w:r>
                </w:p>
              </w:tc>
            </w:tr>
            <w:tr w:rsidR="00643EFE" w:rsidRPr="00D95BC2" w14:paraId="3F4C841D" w14:textId="77777777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138BD670" w14:textId="37D6F4E7" w:rsidR="00643EFE" w:rsidRPr="00CE4E4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76AE4506" w14:textId="4C7E0F3E" w:rsidR="00643EFE" w:rsidRPr="00CE4E4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169AFC2E" w14:textId="1B1BA8C0" w:rsidR="00643EFE" w:rsidRPr="00CE4E4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2C93412" w14:textId="0F257E75" w:rsidR="00643EFE" w:rsidRPr="00CE4E4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0BDF7BB2" w14:textId="2C710487" w:rsidR="00643EFE" w:rsidRPr="00CE4E4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17991762" w14:textId="06C78776" w:rsidR="00643EFE" w:rsidRPr="00CE4E4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26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6722DB86" w14:textId="2FA47A3B" w:rsidR="00643EFE" w:rsidRPr="00CE4E4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27</w:t>
                  </w:r>
                </w:p>
              </w:tc>
            </w:tr>
            <w:tr w:rsidR="00643EFE" w:rsidRPr="00D95BC2" w14:paraId="2DA02E30" w14:textId="77777777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75751D9B" w14:textId="53F20465" w:rsidR="00643EFE" w:rsidRPr="00CE4E4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8FDB1AE" w14:textId="069F842A" w:rsidR="00643EFE" w:rsidRPr="00CE4E4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796291E" w14:textId="309E0132" w:rsidR="00643EFE" w:rsidRPr="00CE4E4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46B4339F" w14:textId="38A0AF02" w:rsidR="00643EFE" w:rsidRPr="00CE4E4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31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0A2D3ECB" w14:textId="79C025FE" w:rsidR="00643EFE" w:rsidRPr="00CE4E4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04CEB808" w14:textId="3F3BF203" w:rsidR="00643EFE" w:rsidRPr="00CE4E4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</w:p>
              </w:tc>
              <w:tc>
                <w:tcPr>
                  <w:tcW w:w="441" w:type="dxa"/>
                  <w:shd w:val="clear" w:color="auto" w:fill="FFFFFF"/>
                </w:tcPr>
                <w:p w14:paraId="0976CCEC" w14:textId="6AFB215E" w:rsidR="00643EFE" w:rsidRPr="00CE4E4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</w:p>
              </w:tc>
            </w:tr>
            <w:tr w:rsidR="00643EFE" w:rsidRPr="00D95BC2" w14:paraId="437D5E76" w14:textId="77777777" w:rsidTr="00D55947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  <w:vAlign w:val="center"/>
                </w:tcPr>
                <w:p w14:paraId="7518A09B" w14:textId="1622867D" w:rsidR="00643EFE" w:rsidRPr="00ED5F5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  <w:vAlign w:val="center"/>
                </w:tcPr>
                <w:p w14:paraId="4CD64ADA" w14:textId="77777777" w:rsidR="00643EFE" w:rsidRPr="00ED5F5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  <w:vAlign w:val="center"/>
                </w:tcPr>
                <w:p w14:paraId="54026071" w14:textId="77777777" w:rsidR="00643EFE" w:rsidRPr="00ED5F5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  <w:vAlign w:val="center"/>
                </w:tcPr>
                <w:p w14:paraId="7A3AA152" w14:textId="77777777" w:rsidR="00643EFE" w:rsidRPr="00ED5F5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  <w:vAlign w:val="center"/>
                </w:tcPr>
                <w:p w14:paraId="364BB190" w14:textId="77777777" w:rsidR="00643EFE" w:rsidRPr="00ED5F5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  <w:vAlign w:val="center"/>
                </w:tcPr>
                <w:p w14:paraId="10E7B503" w14:textId="77777777" w:rsidR="00643EFE" w:rsidRPr="00ED5F5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41" w:type="dxa"/>
                  <w:shd w:val="clear" w:color="auto" w:fill="FFFFFF"/>
                  <w:vAlign w:val="center"/>
                </w:tcPr>
                <w:p w14:paraId="2417E372" w14:textId="77777777" w:rsidR="00643EFE" w:rsidRPr="00ED5F53" w:rsidRDefault="00643EFE" w:rsidP="004446FB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</w:tr>
          </w:tbl>
          <w:p w14:paraId="3B9DAABC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98" w:type="dxa"/>
            <w:shd w:val="clear" w:color="auto" w:fill="D6E3BC"/>
          </w:tcPr>
          <w:p w14:paraId="2AABCE48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83" w:type="dxa"/>
          </w:tcPr>
          <w:p w14:paraId="1C156DC9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</w:tr>
      <w:tr w:rsidR="00A55232" w:rsidRPr="00374CDD" w14:paraId="611F7498" w14:textId="77777777" w:rsidTr="00F11568">
        <w:trPr>
          <w:trHeight w:hRule="exact" w:val="216"/>
        </w:trPr>
        <w:tc>
          <w:tcPr>
            <w:tcW w:w="300" w:type="dxa"/>
          </w:tcPr>
          <w:p w14:paraId="072E2CEA" w14:textId="77777777"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298" w:type="dxa"/>
            <w:shd w:val="clear" w:color="auto" w:fill="D6E3BC"/>
          </w:tcPr>
          <w:p w14:paraId="117DC4AF" w14:textId="77777777"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10404" w:type="dxa"/>
            <w:gridSpan w:val="10"/>
            <w:tcBorders>
              <w:bottom w:val="single" w:sz="8" w:space="0" w:color="76923C"/>
            </w:tcBorders>
            <w:shd w:val="clear" w:color="auto" w:fill="D6E3BC"/>
          </w:tcPr>
          <w:p w14:paraId="20EF1F7B" w14:textId="77777777"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298" w:type="dxa"/>
            <w:shd w:val="clear" w:color="auto" w:fill="D6E3BC"/>
          </w:tcPr>
          <w:p w14:paraId="1097641D" w14:textId="77777777"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83" w:type="dxa"/>
          </w:tcPr>
          <w:p w14:paraId="1AE86961" w14:textId="77777777" w:rsidR="00A55232" w:rsidRPr="00374CDD" w:rsidRDefault="00A55232" w:rsidP="00B77C49">
            <w:pPr>
              <w:rPr>
                <w:rFonts w:ascii="Verdana" w:hAnsi="Verdana"/>
              </w:rPr>
            </w:pPr>
          </w:p>
        </w:tc>
      </w:tr>
      <w:tr w:rsidR="00B77C49" w:rsidRPr="00374CDD" w14:paraId="323664BA" w14:textId="77777777" w:rsidTr="00F11568">
        <w:trPr>
          <w:trHeight w:hRule="exact" w:val="288"/>
        </w:trPr>
        <w:tc>
          <w:tcPr>
            <w:tcW w:w="300" w:type="dxa"/>
          </w:tcPr>
          <w:p w14:paraId="0EC8DA91" w14:textId="77777777" w:rsidR="00B77C49" w:rsidRPr="00374CDD" w:rsidRDefault="00B77C49" w:rsidP="00B77C49">
            <w:pPr>
              <w:rPr>
                <w:rFonts w:ascii="Verdana" w:hAnsi="Verdana"/>
              </w:rPr>
            </w:pPr>
          </w:p>
        </w:tc>
        <w:tc>
          <w:tcPr>
            <w:tcW w:w="298" w:type="dxa"/>
            <w:tcBorders>
              <w:right w:val="single" w:sz="8" w:space="0" w:color="76923C"/>
            </w:tcBorders>
            <w:shd w:val="clear" w:color="auto" w:fill="D6E3BC"/>
          </w:tcPr>
          <w:p w14:paraId="4A759D01" w14:textId="77777777" w:rsidR="00B77C49" w:rsidRPr="00374CDD" w:rsidRDefault="00B77C49" w:rsidP="00B77C49">
            <w:pPr>
              <w:rPr>
                <w:rFonts w:ascii="Verdana" w:hAnsi="Verdana"/>
              </w:rPr>
            </w:pPr>
          </w:p>
        </w:tc>
        <w:tc>
          <w:tcPr>
            <w:tcW w:w="2491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shd w:val="clear" w:color="auto" w:fill="D6E3BC"/>
            <w:vAlign w:val="center"/>
          </w:tcPr>
          <w:p w14:paraId="1D150F46" w14:textId="3CB619FE" w:rsidR="00B77C49" w:rsidRPr="00953977" w:rsidRDefault="00953977" w:rsidP="009C4812">
            <w:pPr>
              <w:rPr>
                <w:rFonts w:ascii="Verdana" w:hAnsi="Verdana"/>
                <w:sz w:val="18"/>
                <w:szCs w:val="18"/>
              </w:rPr>
            </w:pPr>
            <w:r w:rsidRPr="00953977">
              <w:rPr>
                <w:rFonts w:ascii="Verdana" w:hAnsi="Verdana" w:cs="Verdana"/>
                <w:sz w:val="18"/>
                <w:szCs w:val="18"/>
              </w:rPr>
              <w:t xml:space="preserve">Jan 01: </w:t>
            </w:r>
            <w:hyperlink r:id="rId7" w:history="1">
              <w:r w:rsidRPr="00953977">
                <w:rPr>
                  <w:rStyle w:val="Hyperlink"/>
                  <w:rFonts w:ascii="Verdana" w:hAnsi="Verdana" w:cs="Verdana"/>
                  <w:color w:val="auto"/>
                  <w:sz w:val="18"/>
                  <w:szCs w:val="18"/>
                  <w:u w:val="none"/>
                </w:rPr>
                <w:t xml:space="preserve">New </w:t>
              </w:r>
              <w:r w:rsidR="009B47E3" w:rsidRPr="00953977">
                <w:rPr>
                  <w:rStyle w:val="Hyperlink"/>
                  <w:rFonts w:ascii="Verdana" w:hAnsi="Verdana" w:cs="Verdana"/>
                  <w:color w:val="auto"/>
                  <w:sz w:val="18"/>
                  <w:szCs w:val="18"/>
                  <w:u w:val="none"/>
                </w:rPr>
                <w:t>Year’s</w:t>
              </w:r>
              <w:r w:rsidRPr="00953977">
                <w:rPr>
                  <w:rStyle w:val="Hyperlink"/>
                  <w:rFonts w:ascii="Verdana" w:hAnsi="Verdana" w:cs="Verdana"/>
                  <w:color w:val="auto"/>
                  <w:sz w:val="18"/>
                  <w:szCs w:val="18"/>
                  <w:u w:val="none"/>
                </w:rPr>
                <w:t xml:space="preserve"> Day</w:t>
              </w:r>
            </w:hyperlink>
          </w:p>
        </w:tc>
        <w:tc>
          <w:tcPr>
            <w:tcW w:w="2610" w:type="dxa"/>
            <w:gridSpan w:val="4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shd w:val="clear" w:color="auto" w:fill="D6E3BC"/>
            <w:vAlign w:val="center"/>
          </w:tcPr>
          <w:p w14:paraId="4BF7B716" w14:textId="259E78FD" w:rsidR="00B77C49" w:rsidRPr="00953977" w:rsidRDefault="00953977" w:rsidP="00021AEB">
            <w:pPr>
              <w:rPr>
                <w:rFonts w:ascii="Verdana" w:hAnsi="Verdana"/>
                <w:sz w:val="18"/>
                <w:szCs w:val="18"/>
              </w:rPr>
            </w:pPr>
            <w:r w:rsidRPr="00953977">
              <w:rPr>
                <w:rFonts w:ascii="Verdana" w:hAnsi="Verdana" w:cs="Verdana"/>
                <w:sz w:val="18"/>
                <w:szCs w:val="18"/>
              </w:rPr>
              <w:t xml:space="preserve">Jan </w:t>
            </w:r>
            <w:r w:rsidR="00643EFE">
              <w:rPr>
                <w:rFonts w:ascii="Verdana" w:hAnsi="Verdana" w:cs="Verdana"/>
                <w:sz w:val="18"/>
                <w:szCs w:val="18"/>
              </w:rPr>
              <w:t>20</w:t>
            </w:r>
            <w:r w:rsidRPr="00953977">
              <w:rPr>
                <w:rFonts w:ascii="Verdana" w:hAnsi="Verdana" w:cs="Verdana"/>
                <w:sz w:val="18"/>
                <w:szCs w:val="18"/>
              </w:rPr>
              <w:t xml:space="preserve">: </w:t>
            </w:r>
            <w:hyperlink r:id="rId8" w:history="1">
              <w:r w:rsidRPr="00953977">
                <w:rPr>
                  <w:rStyle w:val="Hyperlink"/>
                  <w:rFonts w:ascii="Verdana" w:hAnsi="Verdana" w:cs="Verdana"/>
                  <w:color w:val="auto"/>
                  <w:sz w:val="18"/>
                  <w:szCs w:val="18"/>
                  <w:u w:val="none"/>
                </w:rPr>
                <w:t>M L King Day</w:t>
              </w:r>
            </w:hyperlink>
          </w:p>
        </w:tc>
        <w:tc>
          <w:tcPr>
            <w:tcW w:w="2700" w:type="dxa"/>
            <w:gridSpan w:val="4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shd w:val="clear" w:color="auto" w:fill="D6E3BC"/>
            <w:vAlign w:val="center"/>
          </w:tcPr>
          <w:p w14:paraId="7937ABD8" w14:textId="338C33B0" w:rsidR="00B77C49" w:rsidRPr="00953977" w:rsidRDefault="00643EFE" w:rsidP="00E10B91">
            <w:pPr>
              <w:rPr>
                <w:rFonts w:ascii="Verdana" w:hAnsi="Verdana"/>
                <w:sz w:val="18"/>
                <w:szCs w:val="18"/>
              </w:rPr>
            </w:pPr>
            <w:r w:rsidRPr="00953977">
              <w:rPr>
                <w:rFonts w:ascii="Verdana" w:hAnsi="Verdana" w:cs="Verdana"/>
                <w:sz w:val="18"/>
                <w:szCs w:val="18"/>
              </w:rPr>
              <w:t xml:space="preserve">Feb </w:t>
            </w:r>
            <w:r>
              <w:rPr>
                <w:rFonts w:ascii="Verdana" w:hAnsi="Verdana" w:cs="Verdana"/>
                <w:sz w:val="18"/>
                <w:szCs w:val="18"/>
              </w:rPr>
              <w:t>17</w:t>
            </w:r>
            <w:r w:rsidRPr="00953977">
              <w:rPr>
                <w:rFonts w:ascii="Verdana" w:hAnsi="Verdana" w:cs="Verdana"/>
                <w:sz w:val="18"/>
                <w:szCs w:val="18"/>
              </w:rPr>
              <w:t xml:space="preserve">: </w:t>
            </w:r>
            <w:hyperlink r:id="rId9" w:history="1">
              <w:r w:rsidRPr="00953977">
                <w:rPr>
                  <w:rStyle w:val="Hyperlink"/>
                  <w:rFonts w:ascii="Verdana" w:hAnsi="Verdana" w:cs="Verdana"/>
                  <w:color w:val="auto"/>
                  <w:sz w:val="18"/>
                  <w:szCs w:val="18"/>
                  <w:u w:val="none"/>
                </w:rPr>
                <w:t>Presidents' Day</w:t>
              </w:r>
            </w:hyperlink>
          </w:p>
        </w:tc>
        <w:tc>
          <w:tcPr>
            <w:tcW w:w="2603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shd w:val="clear" w:color="auto" w:fill="D6E3BC"/>
            <w:vAlign w:val="center"/>
          </w:tcPr>
          <w:p w14:paraId="67C86A0A" w14:textId="7A5CEE1D" w:rsidR="00B77C49" w:rsidRPr="00953977" w:rsidRDefault="00643EFE" w:rsidP="00EA3FA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Apr 18</w:t>
            </w:r>
            <w:r w:rsidRPr="00953977">
              <w:rPr>
                <w:rFonts w:ascii="Verdana" w:hAnsi="Verdana" w:cs="Verdana"/>
                <w:sz w:val="18"/>
                <w:szCs w:val="18"/>
              </w:rPr>
              <w:t xml:space="preserve">: </w:t>
            </w:r>
            <w:hyperlink r:id="rId10" w:history="1">
              <w:r w:rsidRPr="00953977">
                <w:rPr>
                  <w:rStyle w:val="Hyperlink"/>
                  <w:rFonts w:ascii="Verdana" w:hAnsi="Verdana" w:cs="Verdana"/>
                  <w:color w:val="auto"/>
                  <w:sz w:val="18"/>
                  <w:szCs w:val="18"/>
                  <w:u w:val="none"/>
                </w:rPr>
                <w:t>Good Friday</w:t>
              </w:r>
            </w:hyperlink>
          </w:p>
        </w:tc>
        <w:tc>
          <w:tcPr>
            <w:tcW w:w="298" w:type="dxa"/>
            <w:tcBorders>
              <w:left w:val="single" w:sz="8" w:space="0" w:color="76923C"/>
            </w:tcBorders>
            <w:shd w:val="clear" w:color="auto" w:fill="D6E3BC"/>
          </w:tcPr>
          <w:p w14:paraId="0E98E31E" w14:textId="77777777" w:rsidR="00B77C49" w:rsidRPr="00374CDD" w:rsidRDefault="00B77C49" w:rsidP="00B77C49">
            <w:pPr>
              <w:rPr>
                <w:rFonts w:ascii="Verdana" w:hAnsi="Verdana"/>
              </w:rPr>
            </w:pPr>
          </w:p>
        </w:tc>
        <w:tc>
          <w:tcPr>
            <w:tcW w:w="83" w:type="dxa"/>
          </w:tcPr>
          <w:p w14:paraId="1A4DB571" w14:textId="77777777" w:rsidR="00B77C49" w:rsidRPr="00374CDD" w:rsidRDefault="00B77C49" w:rsidP="00B77C49">
            <w:pPr>
              <w:rPr>
                <w:rFonts w:ascii="Verdana" w:hAnsi="Verdana"/>
              </w:rPr>
            </w:pPr>
          </w:p>
        </w:tc>
      </w:tr>
      <w:tr w:rsidR="009C4812" w:rsidRPr="00374CDD" w14:paraId="31A39D5B" w14:textId="77777777" w:rsidTr="00F11568">
        <w:trPr>
          <w:trHeight w:hRule="exact" w:val="288"/>
        </w:trPr>
        <w:tc>
          <w:tcPr>
            <w:tcW w:w="300" w:type="dxa"/>
          </w:tcPr>
          <w:p w14:paraId="6BC301A5" w14:textId="77777777" w:rsidR="009C4812" w:rsidRPr="00374CDD" w:rsidRDefault="009C4812" w:rsidP="009C4812">
            <w:pPr>
              <w:rPr>
                <w:rFonts w:ascii="Verdana" w:hAnsi="Verdana"/>
              </w:rPr>
            </w:pPr>
          </w:p>
        </w:tc>
        <w:tc>
          <w:tcPr>
            <w:tcW w:w="298" w:type="dxa"/>
            <w:tcBorders>
              <w:right w:val="single" w:sz="8" w:space="0" w:color="76923C"/>
            </w:tcBorders>
            <w:shd w:val="clear" w:color="auto" w:fill="D6E3BC"/>
          </w:tcPr>
          <w:p w14:paraId="3322FB1F" w14:textId="77777777" w:rsidR="009C4812" w:rsidRPr="00374CDD" w:rsidRDefault="009C4812" w:rsidP="009C4812">
            <w:pPr>
              <w:rPr>
                <w:rFonts w:ascii="Verdana" w:hAnsi="Verdana"/>
              </w:rPr>
            </w:pPr>
          </w:p>
        </w:tc>
        <w:tc>
          <w:tcPr>
            <w:tcW w:w="2491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shd w:val="clear" w:color="auto" w:fill="D6E3BC"/>
            <w:vAlign w:val="center"/>
          </w:tcPr>
          <w:p w14:paraId="6008A88E" w14:textId="4B005378" w:rsidR="009C4812" w:rsidRPr="00953977" w:rsidRDefault="00643EFE" w:rsidP="00EA3FA1">
            <w:pPr>
              <w:rPr>
                <w:rFonts w:ascii="Verdana" w:hAnsi="Verdana"/>
                <w:sz w:val="18"/>
                <w:szCs w:val="18"/>
              </w:rPr>
            </w:pPr>
            <w:r w:rsidRPr="00953977">
              <w:rPr>
                <w:rFonts w:ascii="Verdana" w:hAnsi="Verdana" w:cs="Verdana"/>
                <w:sz w:val="18"/>
                <w:szCs w:val="18"/>
              </w:rPr>
              <w:t xml:space="preserve">Apr </w:t>
            </w:r>
            <w:r>
              <w:rPr>
                <w:rFonts w:ascii="Verdana" w:hAnsi="Verdana" w:cs="Verdana"/>
                <w:sz w:val="18"/>
                <w:szCs w:val="18"/>
              </w:rPr>
              <w:t>20</w:t>
            </w:r>
            <w:r w:rsidRPr="00953977">
              <w:rPr>
                <w:rFonts w:ascii="Verdana" w:hAnsi="Verdana" w:cs="Verdana"/>
                <w:sz w:val="18"/>
                <w:szCs w:val="18"/>
              </w:rPr>
              <w:t xml:space="preserve">: </w:t>
            </w:r>
            <w:hyperlink r:id="rId11" w:history="1">
              <w:r w:rsidRPr="00953977">
                <w:rPr>
                  <w:rStyle w:val="Hyperlink"/>
                  <w:rFonts w:ascii="Verdana" w:hAnsi="Verdana" w:cs="Verdana"/>
                  <w:color w:val="auto"/>
                  <w:sz w:val="18"/>
                  <w:szCs w:val="18"/>
                  <w:u w:val="none"/>
                </w:rPr>
                <w:t>Easter</w:t>
              </w:r>
            </w:hyperlink>
            <w:r>
              <w:rPr>
                <w:rFonts w:ascii="Verdana" w:hAnsi="Verdana" w:cs="Verdana"/>
                <w:sz w:val="18"/>
                <w:szCs w:val="18"/>
              </w:rPr>
              <w:t xml:space="preserve"> Sunday</w:t>
            </w:r>
          </w:p>
        </w:tc>
        <w:tc>
          <w:tcPr>
            <w:tcW w:w="2610" w:type="dxa"/>
            <w:gridSpan w:val="4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shd w:val="clear" w:color="auto" w:fill="D6E3BC"/>
            <w:vAlign w:val="center"/>
          </w:tcPr>
          <w:p w14:paraId="473736B0" w14:textId="2B4D7B78" w:rsidR="009C4812" w:rsidRPr="00643EFE" w:rsidRDefault="00643EFE" w:rsidP="00EA3FA1">
            <w:pPr>
              <w:rPr>
                <w:rFonts w:ascii="Verdana" w:hAnsi="Verdana"/>
                <w:sz w:val="18"/>
                <w:szCs w:val="18"/>
              </w:rPr>
            </w:pPr>
            <w:r w:rsidRPr="00643EFE">
              <w:rPr>
                <w:rFonts w:ascii="Verdana" w:hAnsi="Verdana" w:cs="Verdana"/>
                <w:sz w:val="18"/>
                <w:szCs w:val="18"/>
              </w:rPr>
              <w:t xml:space="preserve">May 26: </w:t>
            </w:r>
            <w:hyperlink r:id="rId12" w:history="1">
              <w:r w:rsidRPr="00643EFE">
                <w:rPr>
                  <w:rStyle w:val="Hyperlink"/>
                  <w:rFonts w:ascii="Verdana" w:hAnsi="Verdana" w:cs="Verdana"/>
                  <w:color w:val="auto"/>
                  <w:sz w:val="18"/>
                  <w:szCs w:val="18"/>
                  <w:u w:val="none"/>
                </w:rPr>
                <w:t>Memorial Day</w:t>
              </w:r>
            </w:hyperlink>
          </w:p>
        </w:tc>
        <w:tc>
          <w:tcPr>
            <w:tcW w:w="2700" w:type="dxa"/>
            <w:gridSpan w:val="4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shd w:val="clear" w:color="auto" w:fill="D6E3BC"/>
            <w:vAlign w:val="center"/>
          </w:tcPr>
          <w:p w14:paraId="2C39D561" w14:textId="22AC5567" w:rsidR="009C4812" w:rsidRPr="00953977" w:rsidRDefault="00643EFE" w:rsidP="00EA3FA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Jun 19</w:t>
            </w:r>
            <w:r w:rsidRPr="00953977">
              <w:rPr>
                <w:rFonts w:ascii="Verdana" w:hAnsi="Verdana" w:cs="Verdana"/>
                <w:sz w:val="18"/>
                <w:szCs w:val="18"/>
              </w:rPr>
              <w:t xml:space="preserve">: </w:t>
            </w:r>
            <w:r>
              <w:t xml:space="preserve"> </w:t>
            </w:r>
            <w:hyperlink r:id="rId13" w:history="1">
              <w:r w:rsidRPr="00643EF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Juneteenth</w:t>
              </w:r>
            </w:hyperlink>
          </w:p>
        </w:tc>
        <w:tc>
          <w:tcPr>
            <w:tcW w:w="2603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shd w:val="clear" w:color="auto" w:fill="D6E3BC"/>
            <w:vAlign w:val="center"/>
          </w:tcPr>
          <w:p w14:paraId="5E240738" w14:textId="77777777" w:rsidR="00643EFE" w:rsidRPr="00953977" w:rsidRDefault="00643EFE" w:rsidP="00643EFE">
            <w:pPr>
              <w:rPr>
                <w:rFonts w:ascii="Verdana" w:hAnsi="Verdana" w:cs="Verdana"/>
                <w:sz w:val="18"/>
                <w:szCs w:val="18"/>
              </w:rPr>
            </w:pPr>
            <w:r w:rsidRPr="00953977">
              <w:rPr>
                <w:rFonts w:ascii="Verdana" w:hAnsi="Verdana" w:cs="Verdana"/>
                <w:sz w:val="18"/>
                <w:szCs w:val="18"/>
              </w:rPr>
              <w:t xml:space="preserve">Jul 04: </w:t>
            </w:r>
            <w:hyperlink r:id="rId14" w:history="1">
              <w:r w:rsidRPr="00953977">
                <w:rPr>
                  <w:rStyle w:val="Hyperlink"/>
                  <w:rFonts w:ascii="Verdana" w:hAnsi="Verdana" w:cs="Verdana"/>
                  <w:color w:val="auto"/>
                  <w:sz w:val="18"/>
                  <w:szCs w:val="18"/>
                  <w:u w:val="none"/>
                </w:rPr>
                <w:t>Independence Day</w:t>
              </w:r>
            </w:hyperlink>
          </w:p>
          <w:p w14:paraId="41BBC31A" w14:textId="700C39FA" w:rsidR="009C4812" w:rsidRPr="00953977" w:rsidRDefault="009C4812" w:rsidP="00EA3FA1">
            <w:pPr>
              <w:pStyle w:val="Dates"/>
              <w:framePr w:hSpace="0" w:wrap="auto" w:vAnchor="margin" w:hAnchor="text" w:xAlign="left" w:yAlign="inline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298" w:type="dxa"/>
            <w:tcBorders>
              <w:left w:val="single" w:sz="8" w:space="0" w:color="76923C"/>
            </w:tcBorders>
            <w:shd w:val="clear" w:color="auto" w:fill="D6E3BC"/>
          </w:tcPr>
          <w:p w14:paraId="5B38A69E" w14:textId="77777777" w:rsidR="009C4812" w:rsidRPr="00374CDD" w:rsidRDefault="009C4812" w:rsidP="009C4812">
            <w:pPr>
              <w:rPr>
                <w:rFonts w:ascii="Verdana" w:hAnsi="Verdana"/>
              </w:rPr>
            </w:pPr>
          </w:p>
        </w:tc>
        <w:tc>
          <w:tcPr>
            <w:tcW w:w="83" w:type="dxa"/>
          </w:tcPr>
          <w:p w14:paraId="275CE400" w14:textId="77777777" w:rsidR="009C4812" w:rsidRPr="00374CDD" w:rsidRDefault="009C4812" w:rsidP="009C4812">
            <w:pPr>
              <w:rPr>
                <w:rFonts w:ascii="Verdana" w:hAnsi="Verdana"/>
              </w:rPr>
            </w:pPr>
          </w:p>
        </w:tc>
      </w:tr>
      <w:tr w:rsidR="009C4812" w:rsidRPr="00374CDD" w14:paraId="20F87D00" w14:textId="77777777" w:rsidTr="00F11568">
        <w:trPr>
          <w:trHeight w:hRule="exact" w:val="288"/>
        </w:trPr>
        <w:tc>
          <w:tcPr>
            <w:tcW w:w="300" w:type="dxa"/>
          </w:tcPr>
          <w:p w14:paraId="6CD87F3A" w14:textId="77777777" w:rsidR="009C4812" w:rsidRPr="00374CDD" w:rsidRDefault="009C4812" w:rsidP="009C4812">
            <w:pPr>
              <w:rPr>
                <w:rFonts w:ascii="Verdana" w:hAnsi="Verdana"/>
              </w:rPr>
            </w:pPr>
          </w:p>
        </w:tc>
        <w:tc>
          <w:tcPr>
            <w:tcW w:w="298" w:type="dxa"/>
            <w:tcBorders>
              <w:right w:val="single" w:sz="8" w:space="0" w:color="76923C"/>
            </w:tcBorders>
            <w:shd w:val="clear" w:color="auto" w:fill="D6E3BC"/>
          </w:tcPr>
          <w:p w14:paraId="4895C5BD" w14:textId="77777777" w:rsidR="009C4812" w:rsidRPr="00374CDD" w:rsidRDefault="009C4812" w:rsidP="009C4812">
            <w:pPr>
              <w:rPr>
                <w:rFonts w:ascii="Verdana" w:hAnsi="Verdana"/>
              </w:rPr>
            </w:pPr>
          </w:p>
        </w:tc>
        <w:tc>
          <w:tcPr>
            <w:tcW w:w="2491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shd w:val="clear" w:color="auto" w:fill="D6E3BC"/>
            <w:vAlign w:val="center"/>
          </w:tcPr>
          <w:p w14:paraId="34CFAC44" w14:textId="3A2D8087" w:rsidR="009C4812" w:rsidRPr="00953977" w:rsidRDefault="00643EFE" w:rsidP="00EA3FA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Sep 01</w:t>
            </w:r>
            <w:r w:rsidRPr="00953977">
              <w:rPr>
                <w:rFonts w:ascii="Verdana" w:hAnsi="Verdana" w:cs="Verdana"/>
                <w:sz w:val="18"/>
                <w:szCs w:val="18"/>
              </w:rPr>
              <w:t xml:space="preserve">: </w:t>
            </w:r>
            <w:hyperlink r:id="rId15" w:history="1">
              <w:r w:rsidRPr="00953977">
                <w:rPr>
                  <w:rStyle w:val="Hyperlink"/>
                  <w:rFonts w:ascii="Verdana" w:hAnsi="Verdana" w:cs="Verdana"/>
                  <w:color w:val="auto"/>
                  <w:sz w:val="18"/>
                  <w:szCs w:val="18"/>
                  <w:u w:val="none"/>
                </w:rPr>
                <w:t>Labor Day</w:t>
              </w:r>
            </w:hyperlink>
          </w:p>
        </w:tc>
        <w:tc>
          <w:tcPr>
            <w:tcW w:w="2610" w:type="dxa"/>
            <w:gridSpan w:val="4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shd w:val="clear" w:color="auto" w:fill="D6E3BC"/>
          </w:tcPr>
          <w:p w14:paraId="7B14B385" w14:textId="570F3CE5" w:rsidR="009C4812" w:rsidRPr="00953977" w:rsidRDefault="00643EFE" w:rsidP="00643EFE">
            <w:pPr>
              <w:rPr>
                <w:rFonts w:ascii="Verdana" w:hAnsi="Verdana"/>
                <w:sz w:val="18"/>
                <w:szCs w:val="18"/>
              </w:rPr>
            </w:pPr>
            <w:r w:rsidRPr="00953977">
              <w:rPr>
                <w:rFonts w:ascii="Verdana" w:hAnsi="Verdana" w:cs="Verdana"/>
                <w:sz w:val="18"/>
                <w:szCs w:val="18"/>
              </w:rPr>
              <w:t xml:space="preserve">Oct </w:t>
            </w:r>
            <w:r>
              <w:rPr>
                <w:rFonts w:ascii="Verdana" w:hAnsi="Verdana" w:cs="Verdana"/>
                <w:sz w:val="18"/>
                <w:szCs w:val="18"/>
              </w:rPr>
              <w:t>13</w:t>
            </w:r>
            <w:r w:rsidRPr="00953977">
              <w:rPr>
                <w:rFonts w:ascii="Verdana" w:hAnsi="Verdana" w:cs="Verdana"/>
                <w:sz w:val="18"/>
                <w:szCs w:val="18"/>
              </w:rPr>
              <w:t xml:space="preserve">: </w:t>
            </w:r>
            <w:hyperlink r:id="rId16" w:history="1">
              <w:r w:rsidRPr="00953977">
                <w:rPr>
                  <w:rStyle w:val="Hyperlink"/>
                  <w:rFonts w:ascii="Verdana" w:hAnsi="Verdana" w:cs="Verdana"/>
                  <w:color w:val="auto"/>
                  <w:sz w:val="18"/>
                  <w:szCs w:val="18"/>
                  <w:u w:val="none"/>
                </w:rPr>
                <w:t>Columbus Day</w:t>
              </w:r>
            </w:hyperlink>
          </w:p>
        </w:tc>
        <w:tc>
          <w:tcPr>
            <w:tcW w:w="2700" w:type="dxa"/>
            <w:gridSpan w:val="4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shd w:val="clear" w:color="auto" w:fill="D6E3BC"/>
            <w:vAlign w:val="center"/>
          </w:tcPr>
          <w:p w14:paraId="6437E076" w14:textId="7533A901" w:rsidR="009C4812" w:rsidRPr="00953977" w:rsidRDefault="00643EFE" w:rsidP="00EA3FA1">
            <w:pPr>
              <w:rPr>
                <w:rFonts w:ascii="Verdana" w:hAnsi="Verdana"/>
                <w:sz w:val="18"/>
                <w:szCs w:val="18"/>
              </w:rPr>
            </w:pPr>
            <w:r w:rsidRPr="00953977">
              <w:rPr>
                <w:rFonts w:ascii="Verdana" w:hAnsi="Verdana" w:cs="Verdana"/>
                <w:sz w:val="18"/>
                <w:szCs w:val="18"/>
              </w:rPr>
              <w:t xml:space="preserve">Nov 11: </w:t>
            </w:r>
            <w:hyperlink r:id="rId17" w:history="1">
              <w:r w:rsidRPr="00953977">
                <w:rPr>
                  <w:rStyle w:val="Hyperlink"/>
                  <w:rFonts w:ascii="Verdana" w:hAnsi="Verdana" w:cs="Verdana"/>
                  <w:color w:val="auto"/>
                  <w:sz w:val="18"/>
                  <w:szCs w:val="18"/>
                  <w:u w:val="none"/>
                </w:rPr>
                <w:t>Veterans Day</w:t>
              </w:r>
            </w:hyperlink>
          </w:p>
        </w:tc>
        <w:tc>
          <w:tcPr>
            <w:tcW w:w="2603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shd w:val="clear" w:color="auto" w:fill="D6E3BC"/>
            <w:vAlign w:val="center"/>
          </w:tcPr>
          <w:p w14:paraId="4EAB057A" w14:textId="05D55183" w:rsidR="009C4812" w:rsidRPr="00953977" w:rsidRDefault="00643EFE" w:rsidP="00EA3FA1">
            <w:pPr>
              <w:rPr>
                <w:rFonts w:ascii="Verdana" w:hAnsi="Verdana"/>
                <w:sz w:val="18"/>
                <w:szCs w:val="18"/>
              </w:rPr>
            </w:pPr>
            <w:r w:rsidRPr="00643EFE">
              <w:rPr>
                <w:rFonts w:ascii="Verdana" w:hAnsi="Verdana" w:cs="Verdana"/>
                <w:sz w:val="18"/>
                <w:szCs w:val="18"/>
              </w:rPr>
              <w:t>Nov 27:</w:t>
            </w:r>
            <w:r w:rsidRPr="00953977">
              <w:rPr>
                <w:rFonts w:ascii="Verdana" w:hAnsi="Verdana" w:cs="Verdana"/>
              </w:rPr>
              <w:t xml:space="preserve"> </w:t>
            </w:r>
            <w:hyperlink r:id="rId18" w:history="1">
              <w:r w:rsidRPr="00643EFE">
                <w:rPr>
                  <w:rStyle w:val="Hyperlink"/>
                  <w:rFonts w:ascii="Verdana" w:hAnsi="Verdana" w:cs="Verdana"/>
                  <w:color w:val="auto"/>
                  <w:sz w:val="18"/>
                  <w:szCs w:val="18"/>
                  <w:u w:val="none"/>
                </w:rPr>
                <w:t>Thanksgiving Day</w:t>
              </w:r>
            </w:hyperlink>
          </w:p>
        </w:tc>
        <w:tc>
          <w:tcPr>
            <w:tcW w:w="298" w:type="dxa"/>
            <w:tcBorders>
              <w:left w:val="single" w:sz="8" w:space="0" w:color="76923C"/>
            </w:tcBorders>
            <w:shd w:val="clear" w:color="auto" w:fill="D6E3BC"/>
          </w:tcPr>
          <w:p w14:paraId="11FE07C5" w14:textId="77777777" w:rsidR="009C4812" w:rsidRPr="00374CDD" w:rsidRDefault="009C4812" w:rsidP="009C4812">
            <w:pPr>
              <w:rPr>
                <w:rFonts w:ascii="Verdana" w:hAnsi="Verdana"/>
              </w:rPr>
            </w:pPr>
          </w:p>
        </w:tc>
        <w:tc>
          <w:tcPr>
            <w:tcW w:w="83" w:type="dxa"/>
          </w:tcPr>
          <w:p w14:paraId="597CBA00" w14:textId="77777777" w:rsidR="009C4812" w:rsidRPr="00374CDD" w:rsidRDefault="009C4812" w:rsidP="009C4812">
            <w:pPr>
              <w:rPr>
                <w:rFonts w:ascii="Verdana" w:hAnsi="Verdana"/>
              </w:rPr>
            </w:pPr>
          </w:p>
        </w:tc>
      </w:tr>
      <w:tr w:rsidR="009C4812" w:rsidRPr="00374CDD" w14:paraId="060A7851" w14:textId="77777777" w:rsidTr="00F11568">
        <w:trPr>
          <w:trHeight w:hRule="exact" w:val="288"/>
        </w:trPr>
        <w:tc>
          <w:tcPr>
            <w:tcW w:w="300" w:type="dxa"/>
          </w:tcPr>
          <w:p w14:paraId="77E02B29" w14:textId="77777777" w:rsidR="009C4812" w:rsidRPr="00374CDD" w:rsidRDefault="009C4812" w:rsidP="009C4812">
            <w:pPr>
              <w:rPr>
                <w:rFonts w:ascii="Verdana" w:hAnsi="Verdana"/>
              </w:rPr>
            </w:pPr>
          </w:p>
        </w:tc>
        <w:tc>
          <w:tcPr>
            <w:tcW w:w="298" w:type="dxa"/>
            <w:tcBorders>
              <w:right w:val="single" w:sz="8" w:space="0" w:color="76923C"/>
            </w:tcBorders>
            <w:shd w:val="clear" w:color="auto" w:fill="D6E3BC"/>
          </w:tcPr>
          <w:p w14:paraId="6DE4ACA4" w14:textId="77777777" w:rsidR="009C4812" w:rsidRPr="00374CDD" w:rsidRDefault="009C4812" w:rsidP="009C4812">
            <w:pPr>
              <w:rPr>
                <w:rFonts w:ascii="Verdana" w:hAnsi="Verdana"/>
              </w:rPr>
            </w:pPr>
          </w:p>
        </w:tc>
        <w:tc>
          <w:tcPr>
            <w:tcW w:w="2491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shd w:val="clear" w:color="auto" w:fill="D6E3BC"/>
            <w:vAlign w:val="center"/>
          </w:tcPr>
          <w:p w14:paraId="78C00D61" w14:textId="75A8635C" w:rsidR="009C4812" w:rsidRPr="00643EFE" w:rsidRDefault="00643EFE" w:rsidP="009C4812">
            <w:pPr>
              <w:rPr>
                <w:rFonts w:ascii="Verdana" w:hAnsi="Verdana"/>
                <w:sz w:val="18"/>
                <w:szCs w:val="18"/>
              </w:rPr>
            </w:pPr>
            <w:r w:rsidRPr="00643EFE">
              <w:rPr>
                <w:rFonts w:ascii="Verdana" w:hAnsi="Verdana" w:cs="Verdana"/>
                <w:sz w:val="18"/>
                <w:szCs w:val="18"/>
              </w:rPr>
              <w:t xml:space="preserve">Dec 25: </w:t>
            </w:r>
            <w:hyperlink r:id="rId19" w:history="1">
              <w:r w:rsidRPr="00643EFE">
                <w:rPr>
                  <w:rStyle w:val="Hyperlink"/>
                  <w:rFonts w:ascii="Verdana" w:hAnsi="Verdana" w:cs="Verdana"/>
                  <w:color w:val="auto"/>
                  <w:sz w:val="18"/>
                  <w:szCs w:val="18"/>
                  <w:u w:val="none"/>
                </w:rPr>
                <w:t>Christmas</w:t>
              </w:r>
            </w:hyperlink>
          </w:p>
        </w:tc>
        <w:tc>
          <w:tcPr>
            <w:tcW w:w="2610" w:type="dxa"/>
            <w:gridSpan w:val="4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shd w:val="clear" w:color="auto" w:fill="D6E3BC"/>
            <w:vAlign w:val="center"/>
          </w:tcPr>
          <w:p w14:paraId="7ACE418A" w14:textId="5942DD61" w:rsidR="009C4812" w:rsidRPr="00953977" w:rsidRDefault="009C4812" w:rsidP="009C481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0" w:type="dxa"/>
            <w:gridSpan w:val="4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shd w:val="clear" w:color="auto" w:fill="D6E3BC"/>
            <w:vAlign w:val="center"/>
          </w:tcPr>
          <w:p w14:paraId="55B53C59" w14:textId="2DEA052D" w:rsidR="009C4812" w:rsidRPr="00953977" w:rsidRDefault="009C4812" w:rsidP="00EA3FA1">
            <w:pPr>
              <w:pStyle w:val="Dates"/>
              <w:framePr w:hSpace="0" w:wrap="auto" w:vAnchor="margin" w:hAnchor="text" w:xAlign="left" w:yAlign="inline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2603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shd w:val="clear" w:color="auto" w:fill="D6E3BC"/>
            <w:vAlign w:val="center"/>
          </w:tcPr>
          <w:p w14:paraId="24D90DDB" w14:textId="6C43873F" w:rsidR="009C4812" w:rsidRPr="00953977" w:rsidRDefault="009C4812" w:rsidP="009C4812">
            <w:pPr>
              <w:pStyle w:val="Dates"/>
              <w:framePr w:hSpace="0" w:wrap="auto" w:vAnchor="margin" w:hAnchor="text" w:xAlign="left" w:yAlign="inline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298" w:type="dxa"/>
            <w:tcBorders>
              <w:left w:val="single" w:sz="8" w:space="0" w:color="76923C"/>
            </w:tcBorders>
            <w:shd w:val="clear" w:color="auto" w:fill="D6E3BC"/>
          </w:tcPr>
          <w:p w14:paraId="35F55723" w14:textId="77777777" w:rsidR="009C4812" w:rsidRPr="00374CDD" w:rsidRDefault="009C4812" w:rsidP="009C4812">
            <w:pPr>
              <w:pStyle w:val="Dates"/>
              <w:framePr w:hSpace="0" w:wrap="auto" w:vAnchor="margin" w:hAnchor="text" w:xAlign="left" w:yAlign="inline"/>
              <w:rPr>
                <w:rFonts w:ascii="Verdana" w:hAnsi="Verdana"/>
              </w:rPr>
            </w:pPr>
          </w:p>
        </w:tc>
        <w:tc>
          <w:tcPr>
            <w:tcW w:w="83" w:type="dxa"/>
          </w:tcPr>
          <w:p w14:paraId="201CA59F" w14:textId="77777777" w:rsidR="009C4812" w:rsidRPr="00374CDD" w:rsidRDefault="009C4812" w:rsidP="009C4812">
            <w:pPr>
              <w:rPr>
                <w:rFonts w:ascii="Verdana" w:hAnsi="Verdana"/>
              </w:rPr>
            </w:pPr>
          </w:p>
        </w:tc>
      </w:tr>
      <w:tr w:rsidR="009C4812" w:rsidRPr="00374CDD" w14:paraId="58A5C096" w14:textId="77777777" w:rsidTr="00F11568">
        <w:trPr>
          <w:trHeight w:hRule="exact" w:val="216"/>
        </w:trPr>
        <w:tc>
          <w:tcPr>
            <w:tcW w:w="300" w:type="dxa"/>
          </w:tcPr>
          <w:p w14:paraId="5AB66DB4" w14:textId="77777777" w:rsidR="009C4812" w:rsidRPr="00374CDD" w:rsidRDefault="009C4812" w:rsidP="009C4812">
            <w:pPr>
              <w:rPr>
                <w:rFonts w:ascii="Verdana" w:hAnsi="Verdana"/>
              </w:rPr>
            </w:pPr>
          </w:p>
        </w:tc>
        <w:tc>
          <w:tcPr>
            <w:tcW w:w="298" w:type="dxa"/>
            <w:shd w:val="clear" w:color="auto" w:fill="D6E3BC"/>
          </w:tcPr>
          <w:p w14:paraId="239B67A9" w14:textId="77777777" w:rsidR="009C4812" w:rsidRPr="00374CDD" w:rsidRDefault="009C4812" w:rsidP="009C4812">
            <w:pPr>
              <w:rPr>
                <w:rFonts w:ascii="Verdana" w:hAnsi="Verdana"/>
              </w:rPr>
            </w:pPr>
          </w:p>
        </w:tc>
        <w:tc>
          <w:tcPr>
            <w:tcW w:w="2491" w:type="dxa"/>
            <w:tcBorders>
              <w:top w:val="single" w:sz="8" w:space="0" w:color="76923C"/>
            </w:tcBorders>
            <w:shd w:val="clear" w:color="auto" w:fill="D6E3BC"/>
            <w:vAlign w:val="center"/>
          </w:tcPr>
          <w:p w14:paraId="1BE48CFF" w14:textId="77777777" w:rsidR="009C4812" w:rsidRPr="007830B5" w:rsidRDefault="009C4812" w:rsidP="009C4812">
            <w:pPr>
              <w:pStyle w:val="Dates"/>
              <w:framePr w:hSpace="0" w:wrap="auto" w:vAnchor="margin" w:hAnchor="text" w:xAlign="left" w:yAlign="inline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10" w:type="dxa"/>
            <w:gridSpan w:val="4"/>
            <w:tcBorders>
              <w:top w:val="single" w:sz="8" w:space="0" w:color="76923C"/>
            </w:tcBorders>
            <w:shd w:val="clear" w:color="auto" w:fill="D6E3BC"/>
            <w:vAlign w:val="center"/>
          </w:tcPr>
          <w:p w14:paraId="2A01DADF" w14:textId="77777777" w:rsidR="009C4812" w:rsidRPr="007830B5" w:rsidRDefault="009C4812" w:rsidP="009C4812">
            <w:pPr>
              <w:pStyle w:val="Dates"/>
              <w:framePr w:hSpace="0" w:wrap="auto" w:vAnchor="margin" w:hAnchor="text" w:xAlign="left" w:yAlign="inline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03" w:type="dxa"/>
            <w:gridSpan w:val="5"/>
            <w:tcBorders>
              <w:top w:val="single" w:sz="8" w:space="0" w:color="76923C"/>
            </w:tcBorders>
            <w:shd w:val="clear" w:color="auto" w:fill="D6E3BC"/>
            <w:vAlign w:val="center"/>
          </w:tcPr>
          <w:p w14:paraId="24365463" w14:textId="77777777" w:rsidR="009C4812" w:rsidRPr="007830B5" w:rsidRDefault="009C4812" w:rsidP="009C4812">
            <w:pPr>
              <w:pStyle w:val="Dates"/>
              <w:framePr w:hSpace="0" w:wrap="auto" w:vAnchor="margin" w:hAnchor="text" w:xAlign="left" w:yAlign="inline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8" w:type="dxa"/>
            <w:tcBorders>
              <w:left w:val="nil"/>
            </w:tcBorders>
            <w:shd w:val="clear" w:color="auto" w:fill="D6E3BC"/>
          </w:tcPr>
          <w:p w14:paraId="5350165B" w14:textId="77777777" w:rsidR="009C4812" w:rsidRPr="00374CDD" w:rsidRDefault="009C4812" w:rsidP="009C4812">
            <w:pPr>
              <w:pStyle w:val="Dates"/>
              <w:framePr w:hSpace="0" w:wrap="auto" w:vAnchor="margin" w:hAnchor="text" w:xAlign="left" w:yAlign="inline"/>
              <w:rPr>
                <w:rFonts w:ascii="Verdana" w:hAnsi="Verdana"/>
              </w:rPr>
            </w:pPr>
          </w:p>
        </w:tc>
        <w:tc>
          <w:tcPr>
            <w:tcW w:w="83" w:type="dxa"/>
          </w:tcPr>
          <w:p w14:paraId="42768A55" w14:textId="77777777" w:rsidR="009C4812" w:rsidRPr="00374CDD" w:rsidRDefault="009C4812" w:rsidP="009C4812">
            <w:pPr>
              <w:rPr>
                <w:rFonts w:ascii="Verdana" w:hAnsi="Verdana"/>
              </w:rPr>
            </w:pPr>
          </w:p>
        </w:tc>
      </w:tr>
    </w:tbl>
    <w:p w14:paraId="69DA0EEF" w14:textId="0976074E" w:rsidR="00470873" w:rsidRPr="00204854" w:rsidRDefault="00CF62F9" w:rsidP="00204854">
      <w:pPr>
        <w:jc w:val="center"/>
        <w:rPr>
          <w:rFonts w:ascii="Verdana" w:hAnsi="Verdana" w:cs="Georgia"/>
          <w:color w:val="FF0000"/>
          <w:sz w:val="16"/>
          <w:szCs w:val="16"/>
        </w:rPr>
      </w:pPr>
      <w:bookmarkStart w:id="0" w:name="_GoBack"/>
      <w:bookmarkEnd w:id="0"/>
      <w:r>
        <w:rPr>
          <w:rFonts w:ascii="Verdana" w:hAnsi="Verdana" w:cs="Georgia"/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AE7C7C" wp14:editId="1002E560">
                <wp:simplePos x="0" y="0"/>
                <wp:positionH relativeFrom="column">
                  <wp:posOffset>4733925</wp:posOffset>
                </wp:positionH>
                <wp:positionV relativeFrom="paragraph">
                  <wp:posOffset>8891270</wp:posOffset>
                </wp:positionV>
                <wp:extent cx="2351405" cy="237490"/>
                <wp:effectExtent l="0" t="4445" r="127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1405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A90A60" w14:textId="215B382F" w:rsidR="00092949" w:rsidRPr="00EA4C82" w:rsidRDefault="00CC5EFA">
                            <w:pPr>
                              <w:rPr>
                                <w:rFonts w:ascii="Verdana" w:hAnsi="Verdana"/>
                                <w:color w:val="404040"/>
                                <w:sz w:val="16"/>
                                <w:szCs w:val="16"/>
                              </w:rPr>
                            </w:pPr>
                            <w:hyperlink r:id="rId20" w:history="1">
                              <w:r w:rsidR="00092949" w:rsidRPr="00E27B23">
                                <w:rPr>
                                  <w:rStyle w:val="Hyperlink"/>
                                  <w:rFonts w:ascii="Verdana" w:hAnsi="Verdana"/>
                                  <w:color w:val="000000" w:themeColor="text1"/>
                                  <w:sz w:val="16"/>
                                  <w:szCs w:val="16"/>
                                  <w:u w:val="none"/>
                                </w:rPr>
                                <w:t>Calendar Template</w:t>
                              </w:r>
                            </w:hyperlink>
                            <w:r w:rsidR="00092949" w:rsidRPr="00EA4C82">
                              <w:rPr>
                                <w:rFonts w:ascii="Verdana" w:hAnsi="Verdana"/>
                                <w:color w:val="404040"/>
                                <w:sz w:val="16"/>
                                <w:szCs w:val="16"/>
                              </w:rPr>
                              <w:t xml:space="preserve"> © calendarlabs.com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AE7C7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72.75pt;margin-top:700.1pt;width:185.15pt;height:1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0GytgIAALk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" filled="f" stroked="f">
                <v:textbox>
                  <w:txbxContent>
                    <w:p w14:paraId="5AA90A60" w14:textId="215B382F" w:rsidR="00092949" w:rsidRPr="00EA4C82" w:rsidRDefault="00CC5EFA">
                      <w:pPr>
                        <w:rPr>
                          <w:rFonts w:ascii="Verdana" w:hAnsi="Verdana"/>
                          <w:color w:val="404040"/>
                          <w:sz w:val="16"/>
                          <w:szCs w:val="16"/>
                        </w:rPr>
                      </w:pPr>
                      <w:hyperlink r:id="rId21" w:history="1">
                        <w:r w:rsidR="00092949" w:rsidRPr="00E27B23">
                          <w:rPr>
                            <w:rStyle w:val="Hyperlink"/>
                            <w:rFonts w:ascii="Verdana" w:hAnsi="Verdana"/>
                            <w:color w:val="000000" w:themeColor="text1"/>
                            <w:sz w:val="16"/>
                            <w:szCs w:val="16"/>
                            <w:u w:val="none"/>
                          </w:rPr>
                          <w:t>Calendar Template</w:t>
                        </w:r>
                      </w:hyperlink>
                      <w:r w:rsidR="00092949" w:rsidRPr="00EA4C82">
                        <w:rPr>
                          <w:rFonts w:ascii="Verdana" w:hAnsi="Verdana"/>
                          <w:color w:val="404040"/>
                          <w:sz w:val="16"/>
                          <w:szCs w:val="16"/>
                        </w:rPr>
                        <w:t xml:space="preserve"> © calendarlabs.com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70873" w:rsidRPr="00204854" w:rsidSect="001A7A14">
      <w:pgSz w:w="12240" w:h="15840" w:code="1"/>
      <w:pgMar w:top="720" w:right="720" w:bottom="821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63CCE2" w14:textId="77777777" w:rsidR="00092949" w:rsidRDefault="00092949" w:rsidP="006B2344">
      <w:r>
        <w:separator/>
      </w:r>
    </w:p>
  </w:endnote>
  <w:endnote w:type="continuationSeparator" w:id="0">
    <w:p w14:paraId="7FE14010" w14:textId="77777777" w:rsidR="00092949" w:rsidRDefault="00092949" w:rsidP="006B2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D85C9" w14:textId="77777777" w:rsidR="00092949" w:rsidRDefault="00092949" w:rsidP="006B2344">
      <w:r>
        <w:separator/>
      </w:r>
    </w:p>
  </w:footnote>
  <w:footnote w:type="continuationSeparator" w:id="0">
    <w:p w14:paraId="452538CF" w14:textId="77777777" w:rsidR="00092949" w:rsidRDefault="00092949" w:rsidP="006B23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Formatting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641"/>
    <w:rsid w:val="00001336"/>
    <w:rsid w:val="0000250C"/>
    <w:rsid w:val="00012509"/>
    <w:rsid w:val="00021AEB"/>
    <w:rsid w:val="00024390"/>
    <w:rsid w:val="00033618"/>
    <w:rsid w:val="00060AFA"/>
    <w:rsid w:val="00060C15"/>
    <w:rsid w:val="00061467"/>
    <w:rsid w:val="00072DAE"/>
    <w:rsid w:val="00081C37"/>
    <w:rsid w:val="00086989"/>
    <w:rsid w:val="00090AD3"/>
    <w:rsid w:val="00092949"/>
    <w:rsid w:val="00093A9E"/>
    <w:rsid w:val="000B632A"/>
    <w:rsid w:val="000C1EDF"/>
    <w:rsid w:val="000C6937"/>
    <w:rsid w:val="000F31F7"/>
    <w:rsid w:val="000F3585"/>
    <w:rsid w:val="001049F2"/>
    <w:rsid w:val="001141E0"/>
    <w:rsid w:val="00117180"/>
    <w:rsid w:val="00121E48"/>
    <w:rsid w:val="00143332"/>
    <w:rsid w:val="00146DA5"/>
    <w:rsid w:val="00177DCC"/>
    <w:rsid w:val="00187BE1"/>
    <w:rsid w:val="00192C30"/>
    <w:rsid w:val="001A7A14"/>
    <w:rsid w:val="001C5986"/>
    <w:rsid w:val="001E0094"/>
    <w:rsid w:val="001E0BD6"/>
    <w:rsid w:val="001F075F"/>
    <w:rsid w:val="001F2A2F"/>
    <w:rsid w:val="00204854"/>
    <w:rsid w:val="00215158"/>
    <w:rsid w:val="002172F4"/>
    <w:rsid w:val="00223932"/>
    <w:rsid w:val="00233F70"/>
    <w:rsid w:val="002354C1"/>
    <w:rsid w:val="002432FF"/>
    <w:rsid w:val="00275966"/>
    <w:rsid w:val="00284BEC"/>
    <w:rsid w:val="002856FA"/>
    <w:rsid w:val="00287D58"/>
    <w:rsid w:val="00296096"/>
    <w:rsid w:val="002B7B0C"/>
    <w:rsid w:val="002D6EE8"/>
    <w:rsid w:val="002E3D2B"/>
    <w:rsid w:val="00307AA5"/>
    <w:rsid w:val="00320EC4"/>
    <w:rsid w:val="003356EA"/>
    <w:rsid w:val="0033737E"/>
    <w:rsid w:val="00342904"/>
    <w:rsid w:val="003445F3"/>
    <w:rsid w:val="00374CDD"/>
    <w:rsid w:val="00375025"/>
    <w:rsid w:val="0037585A"/>
    <w:rsid w:val="003901B0"/>
    <w:rsid w:val="003A2488"/>
    <w:rsid w:val="003A2579"/>
    <w:rsid w:val="003B14D0"/>
    <w:rsid w:val="003B6BAB"/>
    <w:rsid w:val="003C484D"/>
    <w:rsid w:val="003C7A06"/>
    <w:rsid w:val="003D1998"/>
    <w:rsid w:val="003E4D9A"/>
    <w:rsid w:val="003E5A40"/>
    <w:rsid w:val="003E5E26"/>
    <w:rsid w:val="003E6F67"/>
    <w:rsid w:val="003F01FB"/>
    <w:rsid w:val="003F1EBE"/>
    <w:rsid w:val="003F7A5E"/>
    <w:rsid w:val="00400430"/>
    <w:rsid w:val="00404B3D"/>
    <w:rsid w:val="004055BE"/>
    <w:rsid w:val="004059F0"/>
    <w:rsid w:val="00406675"/>
    <w:rsid w:val="00415770"/>
    <w:rsid w:val="00416063"/>
    <w:rsid w:val="0043027D"/>
    <w:rsid w:val="00434429"/>
    <w:rsid w:val="0044138A"/>
    <w:rsid w:val="004446FB"/>
    <w:rsid w:val="00452FB6"/>
    <w:rsid w:val="00453C92"/>
    <w:rsid w:val="00453F03"/>
    <w:rsid w:val="00463BE8"/>
    <w:rsid w:val="00470873"/>
    <w:rsid w:val="0047089B"/>
    <w:rsid w:val="00471372"/>
    <w:rsid w:val="00474A88"/>
    <w:rsid w:val="004861D7"/>
    <w:rsid w:val="0049310E"/>
    <w:rsid w:val="004A052C"/>
    <w:rsid w:val="004A2931"/>
    <w:rsid w:val="004B2ED0"/>
    <w:rsid w:val="004B637B"/>
    <w:rsid w:val="004F59A0"/>
    <w:rsid w:val="00517A05"/>
    <w:rsid w:val="00527FF9"/>
    <w:rsid w:val="0055519B"/>
    <w:rsid w:val="00562B2A"/>
    <w:rsid w:val="005703AE"/>
    <w:rsid w:val="0057742A"/>
    <w:rsid w:val="00582264"/>
    <w:rsid w:val="00582D78"/>
    <w:rsid w:val="00585F09"/>
    <w:rsid w:val="005904DC"/>
    <w:rsid w:val="005A045E"/>
    <w:rsid w:val="005A3544"/>
    <w:rsid w:val="005B0432"/>
    <w:rsid w:val="005C0586"/>
    <w:rsid w:val="005C3FB2"/>
    <w:rsid w:val="005D0618"/>
    <w:rsid w:val="005D75FE"/>
    <w:rsid w:val="005E653D"/>
    <w:rsid w:val="005E7497"/>
    <w:rsid w:val="005F6036"/>
    <w:rsid w:val="00616897"/>
    <w:rsid w:val="00617FBC"/>
    <w:rsid w:val="00623605"/>
    <w:rsid w:val="00632398"/>
    <w:rsid w:val="00643EFE"/>
    <w:rsid w:val="00672D00"/>
    <w:rsid w:val="00674FDE"/>
    <w:rsid w:val="00684CD5"/>
    <w:rsid w:val="00685DA7"/>
    <w:rsid w:val="00687A33"/>
    <w:rsid w:val="006A199A"/>
    <w:rsid w:val="006A55DC"/>
    <w:rsid w:val="006B0C03"/>
    <w:rsid w:val="006B0FE4"/>
    <w:rsid w:val="006B1BA2"/>
    <w:rsid w:val="006B2344"/>
    <w:rsid w:val="006C0283"/>
    <w:rsid w:val="006C50D1"/>
    <w:rsid w:val="006E4134"/>
    <w:rsid w:val="006F1C0B"/>
    <w:rsid w:val="006F26DA"/>
    <w:rsid w:val="00702926"/>
    <w:rsid w:val="007271C2"/>
    <w:rsid w:val="00741F05"/>
    <w:rsid w:val="0074203E"/>
    <w:rsid w:val="007733FB"/>
    <w:rsid w:val="00780D70"/>
    <w:rsid w:val="007830B5"/>
    <w:rsid w:val="0078344A"/>
    <w:rsid w:val="00791658"/>
    <w:rsid w:val="007A515B"/>
    <w:rsid w:val="007B550A"/>
    <w:rsid w:val="007C6734"/>
    <w:rsid w:val="007D4631"/>
    <w:rsid w:val="007D4EA6"/>
    <w:rsid w:val="007E1D67"/>
    <w:rsid w:val="007F34AE"/>
    <w:rsid w:val="008001BE"/>
    <w:rsid w:val="00811F44"/>
    <w:rsid w:val="00812DF0"/>
    <w:rsid w:val="0082453B"/>
    <w:rsid w:val="008258C3"/>
    <w:rsid w:val="00825B0C"/>
    <w:rsid w:val="008638C6"/>
    <w:rsid w:val="00864FFB"/>
    <w:rsid w:val="00884121"/>
    <w:rsid w:val="00891D22"/>
    <w:rsid w:val="0089228F"/>
    <w:rsid w:val="00897116"/>
    <w:rsid w:val="008A55BC"/>
    <w:rsid w:val="008B4FE5"/>
    <w:rsid w:val="008C319E"/>
    <w:rsid w:val="008D0FF4"/>
    <w:rsid w:val="008D726E"/>
    <w:rsid w:val="008D75D5"/>
    <w:rsid w:val="008E66AB"/>
    <w:rsid w:val="008F2D7D"/>
    <w:rsid w:val="00902A43"/>
    <w:rsid w:val="00911557"/>
    <w:rsid w:val="00927F31"/>
    <w:rsid w:val="009345CE"/>
    <w:rsid w:val="0093471A"/>
    <w:rsid w:val="0093623E"/>
    <w:rsid w:val="00941044"/>
    <w:rsid w:val="00943824"/>
    <w:rsid w:val="00946C63"/>
    <w:rsid w:val="009524C9"/>
    <w:rsid w:val="00953977"/>
    <w:rsid w:val="00955C37"/>
    <w:rsid w:val="0095602D"/>
    <w:rsid w:val="00956064"/>
    <w:rsid w:val="00966F96"/>
    <w:rsid w:val="00973CE8"/>
    <w:rsid w:val="00992437"/>
    <w:rsid w:val="00995607"/>
    <w:rsid w:val="009B3224"/>
    <w:rsid w:val="009B47E3"/>
    <w:rsid w:val="009B682C"/>
    <w:rsid w:val="009C38FD"/>
    <w:rsid w:val="009C4812"/>
    <w:rsid w:val="009D2CF5"/>
    <w:rsid w:val="009D64FA"/>
    <w:rsid w:val="009E4DBE"/>
    <w:rsid w:val="009F1579"/>
    <w:rsid w:val="00A05D8D"/>
    <w:rsid w:val="00A0759F"/>
    <w:rsid w:val="00A151FC"/>
    <w:rsid w:val="00A165A5"/>
    <w:rsid w:val="00A22A84"/>
    <w:rsid w:val="00A32795"/>
    <w:rsid w:val="00A37584"/>
    <w:rsid w:val="00A42F53"/>
    <w:rsid w:val="00A4503D"/>
    <w:rsid w:val="00A55232"/>
    <w:rsid w:val="00A619E0"/>
    <w:rsid w:val="00A627C3"/>
    <w:rsid w:val="00A73971"/>
    <w:rsid w:val="00AC20E4"/>
    <w:rsid w:val="00AD770A"/>
    <w:rsid w:val="00AF34B7"/>
    <w:rsid w:val="00AF3FE0"/>
    <w:rsid w:val="00AF618D"/>
    <w:rsid w:val="00B03E1E"/>
    <w:rsid w:val="00B044DD"/>
    <w:rsid w:val="00B12733"/>
    <w:rsid w:val="00B159ED"/>
    <w:rsid w:val="00B265F9"/>
    <w:rsid w:val="00B40858"/>
    <w:rsid w:val="00B734FC"/>
    <w:rsid w:val="00B7621C"/>
    <w:rsid w:val="00B76BD3"/>
    <w:rsid w:val="00B77C49"/>
    <w:rsid w:val="00B9552B"/>
    <w:rsid w:val="00BA69DF"/>
    <w:rsid w:val="00BA7B6F"/>
    <w:rsid w:val="00BB3F91"/>
    <w:rsid w:val="00BB48DF"/>
    <w:rsid w:val="00BC04CC"/>
    <w:rsid w:val="00BC3253"/>
    <w:rsid w:val="00BC6FEC"/>
    <w:rsid w:val="00BD3866"/>
    <w:rsid w:val="00BE614F"/>
    <w:rsid w:val="00BF0CDD"/>
    <w:rsid w:val="00BF4B11"/>
    <w:rsid w:val="00C0739C"/>
    <w:rsid w:val="00C10A15"/>
    <w:rsid w:val="00C15641"/>
    <w:rsid w:val="00C249C2"/>
    <w:rsid w:val="00C3024C"/>
    <w:rsid w:val="00C32C32"/>
    <w:rsid w:val="00C5017E"/>
    <w:rsid w:val="00C506AE"/>
    <w:rsid w:val="00C61FAF"/>
    <w:rsid w:val="00CC4C67"/>
    <w:rsid w:val="00CC5EFA"/>
    <w:rsid w:val="00CD3B22"/>
    <w:rsid w:val="00CD790A"/>
    <w:rsid w:val="00CE0952"/>
    <w:rsid w:val="00CE4E43"/>
    <w:rsid w:val="00CF62F9"/>
    <w:rsid w:val="00D14F32"/>
    <w:rsid w:val="00D302AB"/>
    <w:rsid w:val="00D51995"/>
    <w:rsid w:val="00D55947"/>
    <w:rsid w:val="00D616DB"/>
    <w:rsid w:val="00D71207"/>
    <w:rsid w:val="00D83A46"/>
    <w:rsid w:val="00D903BD"/>
    <w:rsid w:val="00D95BC2"/>
    <w:rsid w:val="00DA6193"/>
    <w:rsid w:val="00DB288E"/>
    <w:rsid w:val="00DB4BA4"/>
    <w:rsid w:val="00DD2E7D"/>
    <w:rsid w:val="00DD391A"/>
    <w:rsid w:val="00DD43C3"/>
    <w:rsid w:val="00E10B91"/>
    <w:rsid w:val="00E27B23"/>
    <w:rsid w:val="00E3167B"/>
    <w:rsid w:val="00E31744"/>
    <w:rsid w:val="00E349C7"/>
    <w:rsid w:val="00E366DB"/>
    <w:rsid w:val="00E37F7B"/>
    <w:rsid w:val="00E43FFC"/>
    <w:rsid w:val="00E55BBC"/>
    <w:rsid w:val="00E63CE0"/>
    <w:rsid w:val="00E834DB"/>
    <w:rsid w:val="00E840BC"/>
    <w:rsid w:val="00E930C6"/>
    <w:rsid w:val="00EA3FA1"/>
    <w:rsid w:val="00EA4C82"/>
    <w:rsid w:val="00EB041E"/>
    <w:rsid w:val="00EB1878"/>
    <w:rsid w:val="00EC41E7"/>
    <w:rsid w:val="00ED0D4E"/>
    <w:rsid w:val="00ED340C"/>
    <w:rsid w:val="00ED5F53"/>
    <w:rsid w:val="00ED6694"/>
    <w:rsid w:val="00EE5FBF"/>
    <w:rsid w:val="00EF0B51"/>
    <w:rsid w:val="00EF1876"/>
    <w:rsid w:val="00EF42AB"/>
    <w:rsid w:val="00F01202"/>
    <w:rsid w:val="00F059EA"/>
    <w:rsid w:val="00F05C4D"/>
    <w:rsid w:val="00F07467"/>
    <w:rsid w:val="00F07F82"/>
    <w:rsid w:val="00F11568"/>
    <w:rsid w:val="00F17A89"/>
    <w:rsid w:val="00F20756"/>
    <w:rsid w:val="00F25F2C"/>
    <w:rsid w:val="00F309AA"/>
    <w:rsid w:val="00F626A5"/>
    <w:rsid w:val="00F64BB3"/>
    <w:rsid w:val="00F75A89"/>
    <w:rsid w:val="00F83898"/>
    <w:rsid w:val="00FA2D43"/>
    <w:rsid w:val="00FA59C8"/>
    <w:rsid w:val="00FB4890"/>
    <w:rsid w:val="00FC199F"/>
    <w:rsid w:val="00FC7819"/>
    <w:rsid w:val="00FC7E59"/>
    <w:rsid w:val="00FD2D14"/>
    <w:rsid w:val="00FD3A72"/>
    <w:rsid w:val="00FD4008"/>
    <w:rsid w:val="00FD6260"/>
    <w:rsid w:val="00FE5D42"/>
    <w:rsid w:val="00FF262D"/>
    <w:rsid w:val="00FF63A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4:docId w14:val="1A877508"/>
  <w15:docId w15:val="{41220848-DBF5-429E-AB7F-A29F664EB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F4B1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D43C3"/>
    <w:pPr>
      <w:framePr w:hSpace="187" w:wrap="around" w:vAnchor="page" w:hAnchor="page" w:xAlign="center" w:yAlign="center"/>
      <w:jc w:val="center"/>
      <w:outlineLvl w:val="0"/>
    </w:pPr>
    <w:rPr>
      <w:rFonts w:ascii="Cambria" w:hAnsi="Cambria"/>
      <w:caps/>
      <w:noProof/>
      <w:spacing w:val="110"/>
      <w:sz w:val="18"/>
      <w:szCs w:val="18"/>
    </w:rPr>
  </w:style>
  <w:style w:type="paragraph" w:styleId="Heading2">
    <w:name w:val="heading 2"/>
    <w:basedOn w:val="Normal"/>
    <w:next w:val="Normal"/>
    <w:link w:val="Heading2Char"/>
    <w:qFormat/>
    <w:rsid w:val="00687A33"/>
    <w:pPr>
      <w:framePr w:hSpace="187" w:wrap="around" w:vAnchor="page" w:hAnchor="page" w:xAlign="center" w:yAlign="center"/>
      <w:spacing w:line="192" w:lineRule="auto"/>
      <w:jc w:val="center"/>
      <w:outlineLvl w:val="1"/>
    </w:pPr>
    <w:rPr>
      <w:rFonts w:ascii="Cambria" w:hAnsi="Cambria"/>
      <w:color w:val="404040"/>
      <w:sz w:val="108"/>
      <w:szCs w:val="128"/>
    </w:rPr>
  </w:style>
  <w:style w:type="paragraph" w:styleId="Heading3">
    <w:name w:val="heading 3"/>
    <w:basedOn w:val="Heading2"/>
    <w:next w:val="Normal"/>
    <w:link w:val="Heading3Char"/>
    <w:qFormat/>
    <w:rsid w:val="005A3544"/>
    <w:pPr>
      <w:framePr w:wrap="around"/>
      <w:jc w:val="right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2151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rsid w:val="00DD43C3"/>
    <w:rPr>
      <w:rFonts w:ascii="Cambria" w:hAnsi="Cambria"/>
      <w:caps/>
      <w:noProof/>
      <w:spacing w:val="110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687A33"/>
    <w:rPr>
      <w:rFonts w:ascii="Cambria" w:hAnsi="Cambria"/>
      <w:color w:val="404040"/>
      <w:sz w:val="108"/>
      <w:szCs w:val="128"/>
    </w:rPr>
  </w:style>
  <w:style w:type="paragraph" w:customStyle="1" w:styleId="Month">
    <w:name w:val="Month"/>
    <w:basedOn w:val="Heading1"/>
    <w:qFormat/>
    <w:rsid w:val="00687A33"/>
    <w:pPr>
      <w:framePr w:wrap="around"/>
    </w:pPr>
    <w:rPr>
      <w:color w:val="8064A2"/>
      <w:spacing w:val="0"/>
      <w:sz w:val="20"/>
    </w:rPr>
  </w:style>
  <w:style w:type="paragraph" w:customStyle="1" w:styleId="DaysoftheWeek">
    <w:name w:val="Days of the Week"/>
    <w:basedOn w:val="Normal"/>
    <w:qFormat/>
    <w:rsid w:val="00687A33"/>
    <w:pPr>
      <w:framePr w:hSpace="187" w:wrap="around" w:vAnchor="page" w:hAnchor="page" w:xAlign="center" w:yAlign="center"/>
      <w:jc w:val="center"/>
    </w:pPr>
    <w:rPr>
      <w:rFonts w:ascii="Cambria" w:eastAsia="Georgia" w:hAnsi="Cambria"/>
      <w:caps/>
      <w:color w:val="4BACC6"/>
      <w:sz w:val="14"/>
      <w:szCs w:val="18"/>
    </w:rPr>
  </w:style>
  <w:style w:type="paragraph" w:customStyle="1" w:styleId="Dates">
    <w:name w:val="Dates"/>
    <w:basedOn w:val="Normal"/>
    <w:qFormat/>
    <w:rsid w:val="00891D22"/>
    <w:pPr>
      <w:framePr w:hSpace="187" w:wrap="around" w:vAnchor="page" w:hAnchor="page" w:xAlign="center" w:y="865"/>
      <w:jc w:val="center"/>
    </w:pPr>
    <w:rPr>
      <w:rFonts w:ascii="Cambria" w:eastAsia="Georgia" w:hAnsi="Cambria"/>
      <w:color w:val="404040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5A3544"/>
    <w:rPr>
      <w:rFonts w:ascii="Cambria" w:hAnsi="Cambria"/>
      <w:color w:val="BFBFBF"/>
      <w:sz w:val="108"/>
      <w:szCs w:val="128"/>
    </w:rPr>
  </w:style>
  <w:style w:type="paragraph" w:styleId="BalloonText">
    <w:name w:val="Balloon Text"/>
    <w:basedOn w:val="Normal"/>
    <w:link w:val="BalloonTextChar"/>
    <w:rsid w:val="003901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01B0"/>
    <w:rPr>
      <w:rFonts w:ascii="Tahoma" w:hAnsi="Tahoma" w:cs="Tahoma"/>
      <w:sz w:val="16"/>
      <w:szCs w:val="16"/>
    </w:rPr>
  </w:style>
  <w:style w:type="paragraph" w:customStyle="1" w:styleId="Notes">
    <w:name w:val="Notes"/>
    <w:basedOn w:val="Month"/>
    <w:qFormat/>
    <w:rsid w:val="00891D22"/>
    <w:pPr>
      <w:framePr w:wrap="around"/>
      <w:jc w:val="left"/>
    </w:pPr>
  </w:style>
  <w:style w:type="paragraph" w:styleId="Header">
    <w:name w:val="header"/>
    <w:basedOn w:val="Normal"/>
    <w:link w:val="HeaderChar"/>
    <w:rsid w:val="006B23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B2344"/>
    <w:rPr>
      <w:sz w:val="24"/>
      <w:szCs w:val="24"/>
    </w:rPr>
  </w:style>
  <w:style w:type="paragraph" w:styleId="Footer">
    <w:name w:val="footer"/>
    <w:basedOn w:val="Normal"/>
    <w:link w:val="FooterChar"/>
    <w:rsid w:val="006B23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B2344"/>
    <w:rPr>
      <w:sz w:val="24"/>
      <w:szCs w:val="24"/>
    </w:rPr>
  </w:style>
  <w:style w:type="character" w:styleId="Hyperlink">
    <w:name w:val="Hyperlink"/>
    <w:basedOn w:val="DefaultParagraphFont"/>
    <w:rsid w:val="0000133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7B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martin-luther-king-day.php" TargetMode="External"/><Relationship Id="rId13" Type="http://schemas.openxmlformats.org/officeDocument/2006/relationships/hyperlink" Target="https://www.calendarlabs.com/holidays/us/juneteenth.php" TargetMode="External"/><Relationship Id="rId18" Type="http://schemas.openxmlformats.org/officeDocument/2006/relationships/hyperlink" Target="http://www.calendarlabs.com/holidays/us/thanksgiving-day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alendarlabs.com/2025-calendar-templates" TargetMode="External"/><Relationship Id="rId7" Type="http://schemas.openxmlformats.org/officeDocument/2006/relationships/hyperlink" Target="http://www.calendarlabs.com/holidays/us/new-years-day.php" TargetMode="External"/><Relationship Id="rId12" Type="http://schemas.openxmlformats.org/officeDocument/2006/relationships/hyperlink" Target="http://www.calendarlabs.com/holidays/us/memorial-day.php" TargetMode="External"/><Relationship Id="rId17" Type="http://schemas.openxmlformats.org/officeDocument/2006/relationships/hyperlink" Target="http://www.calendarlabs.com/holidays/us/veterans-day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alendarlabs.com/holidays/us/columbus-day.php" TargetMode="External"/><Relationship Id="rId20" Type="http://schemas.openxmlformats.org/officeDocument/2006/relationships/hyperlink" Target="https://www.calendarlabs.com/2025-calendar-templates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alendarlabs.com/holidays/us/easter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alendarlabs.com/holidays/us/labor-day.ph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alendarlabs.com/holidays/us/good-friday.php" TargetMode="External"/><Relationship Id="rId19" Type="http://schemas.openxmlformats.org/officeDocument/2006/relationships/hyperlink" Target="http://www.calendarlabs.com/holidays/us/christmas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lendarlabs.com/holidays/us/presidents-day.php" TargetMode="External"/><Relationship Id="rId14" Type="http://schemas.openxmlformats.org/officeDocument/2006/relationships/hyperlink" Target="http://www.calendarlabs.com/holidays/us/independence-day.php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a\Downloads\TS010236818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FA34E62-8844-4406-8CE0-E96F81E20E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TS010236818 (1).dotx</Template>
  <TotalTime>6</TotalTime>
  <Pages>1</Pages>
  <Words>515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Yearly Calendar - CalendarLabs.com</vt:lpstr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Yearly Calendar - CalendarLabs.com</dc:title>
  <dc:subject>2025 Yearly Calendar - CalendarLabs.com</dc:subject>
  <dc:creator>CalendarLabs.com</dc:creator>
  <cp:keywords>yearly calendar; Calendar; calendarlabs.com</cp:keywords>
  <dc:description>All Rights Reserved. Copyright © CalendarLabs.com. Do not distribute or sale without written permission.</dc:description>
  <cp:lastModifiedBy>Dell</cp:lastModifiedBy>
  <cp:revision>10</cp:revision>
  <cp:lastPrinted>2022-04-04T06:21:00Z</cp:lastPrinted>
  <dcterms:created xsi:type="dcterms:W3CDTF">2023-03-23T05:57:00Z</dcterms:created>
  <dcterms:modified xsi:type="dcterms:W3CDTF">2023-03-25T11:04:00Z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TC102368189990</vt:lpwstr>
  </property>
</Properties>
</file>