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03"/>
        <w:gridCol w:w="270"/>
        <w:gridCol w:w="3417"/>
      </w:tblGrid>
      <w:tr w:rsidR="00EB4ECF" w:rsidRPr="00C13596" w14:paraId="212BE2AC" w14:textId="77777777" w:rsidTr="001D14DB">
        <w:trPr>
          <w:cantSplit/>
          <w:trHeight w:hRule="exact" w:val="504"/>
        </w:trPr>
        <w:tc>
          <w:tcPr>
            <w:tcW w:w="10718" w:type="dxa"/>
            <w:tcBorders>
              <w:top w:val="single" w:sz="4" w:space="0" w:color="707070"/>
              <w:left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1F383A6C" w14:textId="261E1ECF" w:rsidR="00EB4ECF" w:rsidRPr="00C86E45" w:rsidRDefault="00A36938" w:rsidP="00CA083C">
            <w:pPr>
              <w:pStyle w:val="SchoolName"/>
              <w:rPr>
                <w:rFonts w:ascii="Verdana" w:hAnsi="Verdana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Verdana" w:hAnsi="Verdana"/>
                <w:sz w:val="40"/>
                <w:szCs w:val="40"/>
              </w:rPr>
              <w:t>20</w:t>
            </w:r>
            <w:r w:rsidR="0050715E">
              <w:rPr>
                <w:rFonts w:ascii="Verdana" w:hAnsi="Verdana"/>
                <w:sz w:val="40"/>
                <w:szCs w:val="40"/>
              </w:rPr>
              <w:t>2</w:t>
            </w:r>
            <w:r w:rsidR="00630D8D">
              <w:rPr>
                <w:rFonts w:ascii="Verdana" w:hAnsi="Verdana"/>
                <w:sz w:val="40"/>
                <w:szCs w:val="40"/>
              </w:rPr>
              <w:t>5</w:t>
            </w:r>
          </w:p>
        </w:tc>
        <w:tc>
          <w:tcPr>
            <w:tcW w:w="270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4B4B4B"/>
            <w:vAlign w:val="center"/>
          </w:tcPr>
          <w:p w14:paraId="4B26032C" w14:textId="77777777" w:rsidR="00EB4ECF" w:rsidRPr="00C13596" w:rsidRDefault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0C5482D5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EB4ECF" w:rsidRPr="00C13596" w14:paraId="4E8EABD4" w14:textId="77777777" w:rsidTr="006969C3">
        <w:trPr>
          <w:cantSplit/>
          <w:trHeight w:hRule="exact" w:val="173"/>
        </w:trPr>
        <w:tc>
          <w:tcPr>
            <w:tcW w:w="10718" w:type="dxa"/>
            <w:tcBorders>
              <w:top w:val="single" w:sz="4" w:space="0" w:color="707070"/>
            </w:tcBorders>
            <w:shd w:val="clear" w:color="auto" w:fill="auto"/>
          </w:tcPr>
          <w:p w14:paraId="2BA3AA4A" w14:textId="77777777" w:rsidR="00EB4ECF" w:rsidRPr="00C13596" w:rsidRDefault="00EB4ECF" w:rsidP="00F0654E">
            <w:pPr>
              <w:pStyle w:val="Heading3"/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top w:val="single" w:sz="4" w:space="0" w:color="707070"/>
            </w:tcBorders>
            <w:shd w:val="clear" w:color="auto" w:fill="auto"/>
          </w:tcPr>
          <w:p w14:paraId="40C8AF8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  <w:shd w:val="clear" w:color="auto" w:fill="auto"/>
          </w:tcPr>
          <w:p w14:paraId="6E019A70" w14:textId="77777777" w:rsidR="00EB4ECF" w:rsidRPr="00C13596" w:rsidRDefault="00EB4ECF" w:rsidP="00EB4ECF">
            <w:pPr>
              <w:rPr>
                <w:rFonts w:ascii="Verdana" w:hAnsi="Verdana"/>
              </w:rPr>
            </w:pPr>
          </w:p>
        </w:tc>
      </w:tr>
      <w:tr w:rsidR="0021778B" w:rsidRPr="00C13596" w14:paraId="08FA59FE" w14:textId="77777777" w:rsidTr="006969C3">
        <w:trPr>
          <w:cantSplit/>
        </w:trPr>
        <w:tc>
          <w:tcPr>
            <w:tcW w:w="10718" w:type="dxa"/>
            <w:tcBorders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19"/>
              <w:gridCol w:w="207"/>
              <w:gridCol w:w="3418"/>
              <w:gridCol w:w="221"/>
              <w:gridCol w:w="3418"/>
            </w:tblGrid>
            <w:tr w:rsidR="00A5781A" w:rsidRPr="00C13596" w14:paraId="771CFC88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2B8399C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62C8A5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anuary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45B151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086DD1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0DC261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8AD90A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922F4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42C98E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DF19A4C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B9360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337611AA" w14:textId="77777777" w:rsidTr="0034422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5441B8C" w14:textId="7DA4EDD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E192B1" w14:textId="3B46188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8C5590F" w14:textId="0B285DA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5F6563D" w14:textId="7C5C691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572811" w14:textId="025ADE1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8A90012" w14:textId="0331E31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674A1F5" w14:textId="2032613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630D8D" w:rsidRPr="00C13596" w14:paraId="3991810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390828B" w14:textId="7F3C49B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9ECFBE4" w14:textId="3D95E9B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3883B29" w14:textId="6E70D11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526BDC" w14:textId="2AE0D8A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00BA33" w14:textId="6267927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F42A37" w14:textId="56128C7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046B33" w14:textId="52708D7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630D8D" w:rsidRPr="00C13596" w14:paraId="38B6C14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0FF357" w14:textId="303E443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4F70581" w14:textId="1E197EE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39B08D7" w14:textId="029C8DC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AF1E4A" w14:textId="252383C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29ABDC" w14:textId="4028220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B312DA" w14:textId="0CA746E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7E71FAB" w14:textId="1CA349A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630D8D" w:rsidRPr="00C13596" w14:paraId="48F93B6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622B389" w14:textId="77838B3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4E85AF" w14:textId="6702BA5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6B482A" w14:textId="5E7213A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BC58F0" w14:textId="30A4432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ACB552" w14:textId="4A0CFA5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5B4E53A" w14:textId="6D9CAEC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CAC520" w14:textId="488476B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630D8D" w:rsidRPr="00C13596" w14:paraId="2D90DA2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C68FC5F" w14:textId="3679E3C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2A67818" w14:textId="5C4DD15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759F14F" w14:textId="4F20A47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08B2D34" w14:textId="2C7EB96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521C00" w14:textId="347F9CF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7090C5C" w14:textId="394B9F9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2BEF87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6CB640D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90E9271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F14C554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AE2FDE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3397A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34EC55B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F5F10C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2D5F85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6E1610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F5502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FB0A96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B48B766" w14:textId="77777777" w:rsidR="00034235" w:rsidRPr="007038DD" w:rsidRDefault="00662BFB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February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C19C4B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60D80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4C29B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E8E23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3A38C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A044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980A82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BF2C7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715FA167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39BB6FB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7C79E9D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01CC861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3FCE75" w14:textId="6A309A9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9E05891" w14:textId="65A72AA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EB2707D" w14:textId="591D4C4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9265FF" w14:textId="3473687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630D8D" w:rsidRPr="00C13596" w14:paraId="132BF3E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CBFEE57" w14:textId="583E0D3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A277E9B" w14:textId="6544ECC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830FC05" w14:textId="252368C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40FB05" w14:textId="1036869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EAD94B" w14:textId="0A915FB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9EC9FF" w14:textId="0273D30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3B7F483" w14:textId="67245A1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630D8D" w:rsidRPr="00C13596" w14:paraId="1A0119D4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8387BC6" w14:textId="76867FC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F11DC4" w14:textId="472CBF1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20FC2F1" w14:textId="383BB1D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B6701D" w14:textId="4C48D53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EF7FD32" w14:textId="447A41E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B96054" w14:textId="6A3D0D8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B11F0E" w14:textId="2DF2E0D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630D8D" w:rsidRPr="00C13596" w14:paraId="173EDFA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48A744" w14:textId="4B17B55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45BFF4" w14:textId="2525DFD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3E1F532" w14:textId="43DEABF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E8834E4" w14:textId="03B6EB1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61CB5F" w14:textId="2D80FCF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C3CC5C" w14:textId="66D0F3E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83BEE3" w14:textId="770B9A1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630D8D" w:rsidRPr="00C13596" w14:paraId="0B24D24B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2171E06" w14:textId="2DE11AC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BE7BEE5" w14:textId="6B1DEF1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493348D" w14:textId="09D593B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E53EB80" w14:textId="618F7A1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47E6518" w14:textId="584C86B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FF90A27" w14:textId="0AD8448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078277" w14:textId="71BB621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630D8D" w:rsidRPr="00C13596" w14:paraId="5F25F66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EA45087" w14:textId="2825C6AF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0B2173F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B329B4F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7D1439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C7D7F2F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5851BEC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8CEB26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E6AD94F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741F8A4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F75576A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907E8A7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March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6252889E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A7440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E9245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5251EF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C21A40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19E602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3DBC0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76381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7F307A68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1350136E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2062A5F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19435F5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E6E1BA" w14:textId="1E7AD88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D6E98BA" w14:textId="69D1BA4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E5F0A9" w14:textId="2DE47D6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E4E5C1C" w14:textId="224166E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630D8D" w:rsidRPr="00C13596" w14:paraId="49C2B05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1D4D8A1" w14:textId="3D7FBB8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D873AE1" w14:textId="04B5D15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EAB1E5" w14:textId="309A572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B754BD" w14:textId="150CD44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3AB97E" w14:textId="1DCE932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4EAE0BA" w14:textId="225FA9B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BC2420" w14:textId="113C751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630D8D" w:rsidRPr="00C13596" w14:paraId="651A2CC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CF32BAE" w14:textId="57DD7B3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7DF8FA6" w14:textId="7E86473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6969A30" w14:textId="2607743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A5F6D6" w14:textId="168B32A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FB2996" w14:textId="5369B5B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D774206" w14:textId="033DCED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32CB4A1" w14:textId="5E9AB0F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630D8D" w:rsidRPr="00C13596" w14:paraId="79B1BD0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83583AD" w14:textId="0B3BC14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8094E19" w14:textId="5CDF935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8061583" w14:textId="527982F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7402F4" w14:textId="67F64F5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9A2259A" w14:textId="39E4EBE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89726A" w14:textId="71F7B57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FF734CE" w14:textId="53A4794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630D8D" w:rsidRPr="00C13596" w14:paraId="20FD7AF8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AE32BA" w14:textId="3E26ACA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FDCDA6B" w14:textId="4F575BD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6B41456" w14:textId="5A826E1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7CFC70" w14:textId="41C21C1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6ED1C52" w14:textId="2B62559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644225" w14:textId="7771BCC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4A3C71" w14:textId="6164BD0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630D8D" w:rsidRPr="00C13596" w14:paraId="221CE08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632D3F" w14:textId="70B52E3A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2CBA9B8" w14:textId="653C909B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A3ADDE6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5F8352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3D8E32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A84F0D9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918A91F" w14:textId="77777777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48DD9153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44B127B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2E10F660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BC89C36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A1DAD9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1F98675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34C27D3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FEA84A5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72D0D73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F10CE8D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April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639C7FD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DCD9F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A24D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480CB4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04231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5C3D6B7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51119C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C15AA7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7A2B9921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1B9FB31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6E66F2E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5143EC3C" w14:textId="12CACF3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CAA04D" w14:textId="097D026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9747008" w14:textId="1BD1AF1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2FAB660" w14:textId="5637BDE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733680E" w14:textId="4375082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</w:tr>
                  <w:tr w:rsidR="00630D8D" w:rsidRPr="00C13596" w14:paraId="307A77B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9E8218" w14:textId="3971F12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F1BD57" w14:textId="5E6B1F0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F99EBA" w14:textId="7309723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34B2388" w14:textId="7334DD9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9EE9B4" w14:textId="097531E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787B4D" w14:textId="18BB7A6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1F1BCD" w14:textId="26469CB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</w:tr>
                  <w:tr w:rsidR="00630D8D" w:rsidRPr="00C13596" w14:paraId="2827197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54F8510" w14:textId="0AABCC9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B0B1FF" w14:textId="7615A02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3A94ECA" w14:textId="510BE1F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407C58" w14:textId="3796226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EEF118" w14:textId="07ED7EE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6A3F73D" w14:textId="37C445C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B50DC7A" w14:textId="5490A3E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</w:tr>
                  <w:tr w:rsidR="00630D8D" w:rsidRPr="00C13596" w14:paraId="6499CFC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091909" w14:textId="2CC8C67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B12658F" w14:textId="30EC95D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BCED905" w14:textId="56AA9C7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6865E4" w14:textId="7680EFB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519A3D5" w14:textId="293C135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3AF1192" w14:textId="1A2B404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E41FD29" w14:textId="4B6DE58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</w:tr>
                  <w:tr w:rsidR="00630D8D" w:rsidRPr="00C13596" w14:paraId="36FF2543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BC4125A" w14:textId="3EEF53B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00EE79" w14:textId="7E2A87F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AC96176" w14:textId="1CD5F3C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ACCCF9" w14:textId="291D540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4055E2" w14:textId="480750E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2B8861" w14:textId="7EBE42A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1BE3CE" w14:textId="6410434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630D8D" w:rsidRPr="00C13596" w14:paraId="37E34F82" w14:textId="77777777" w:rsidTr="001D5F3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7545437E" w14:textId="5EF10A2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7D3B35E6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38FC5F1" w14:textId="28E3D8B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A9A577" w14:textId="55012B3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03D83D3" w14:textId="155ABC9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F6F4F8" w14:textId="47F1767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209439" w14:textId="695A4AB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266E115C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79CB5C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179A851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F7B9AB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Ma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y </w:t>
                        </w:r>
                      </w:p>
                    </w:tc>
                  </w:tr>
                  <w:tr w:rsidR="00034235" w:rsidRPr="00C13596" w14:paraId="4E81039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F00D5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3C682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1742D5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FCD4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E78AC4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676AE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20615D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4E923CF4" w14:textId="77777777" w:rsidTr="00A92BA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672B46E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980C93C" w14:textId="07895D9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CB4E481" w14:textId="72E2F2C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2AEFD4E" w14:textId="44DBFA4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E388E5F" w14:textId="1BCA969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BAC814" w14:textId="6CF36D5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9A5A98" w14:textId="0540AF6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</w:tr>
                  <w:tr w:rsidR="00630D8D" w:rsidRPr="00C13596" w14:paraId="6C4FDA7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393E45" w14:textId="774091D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16D0E8" w14:textId="032770A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592715" w14:textId="1B1942E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33CF917" w14:textId="38415BC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2CC47D" w14:textId="466AF9F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17AE726" w14:textId="4F02803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025A52" w14:textId="07A1AB0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</w:tr>
                  <w:tr w:rsidR="00630D8D" w:rsidRPr="00C13596" w14:paraId="386DA8E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7E3638" w14:textId="3327A2E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AF2D464" w14:textId="12A08D3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0CAD632" w14:textId="3456845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0881C25" w14:textId="0A1F285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ACAB6F" w14:textId="38721BC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397BB1" w14:textId="7AC49F0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4B2240" w14:textId="6055034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</w:tr>
                  <w:tr w:rsidR="00630D8D" w:rsidRPr="00C13596" w14:paraId="0CF89215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1F63E00" w14:textId="762100F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EB55ECA" w14:textId="6B2FA08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F024E96" w14:textId="1D2E6B4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8DBD37" w14:textId="184AB64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6A0AFF6" w14:textId="14C9D0D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D8B470E" w14:textId="531F712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31EA5B" w14:textId="26E125F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</w:tr>
                  <w:tr w:rsidR="00630D8D" w:rsidRPr="00C13596" w14:paraId="16406F5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708EE1F" w14:textId="18D675F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6CA3E178" w14:textId="767818C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60D9A00" w14:textId="785CB11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D9D0EF" w14:textId="1895ADC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313FFB" w14:textId="41393B8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707440" w14:textId="4BACC03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2287C96" w14:textId="3D57F87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</w:tr>
                  <w:tr w:rsidR="007D4D3F" w:rsidRPr="00C13596" w14:paraId="59FF465E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0FB54C3" w14:textId="77777777" w:rsidR="007D4D3F" w:rsidRPr="007D4D3F" w:rsidRDefault="007D4D3F" w:rsidP="00CA083C">
                        <w:pPr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4EF8A9F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4A597B4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B9B919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FEAC5A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F26E258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C62827" w14:textId="77777777" w:rsidR="007D4D3F" w:rsidRPr="007D4D3F" w:rsidRDefault="007D4D3F" w:rsidP="007D4D3F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13B7B10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51ECD26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00F44838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5509F19" w14:textId="77777777" w:rsidR="00034235" w:rsidRPr="007038DD" w:rsidRDefault="00952DAC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ne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7C019BB3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83406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44B2BE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E10D5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EC9D8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084EB5E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64648B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15F9C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76F7102A" w14:textId="77777777" w:rsidTr="003A6066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4BF1D95" w14:textId="67C2F2A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2DECB34" w14:textId="3CE3715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82636DA" w14:textId="7C8008C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D12FC12" w14:textId="56DE4D0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C5D2531" w14:textId="6E60AF9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C689CCC" w14:textId="60FC876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540957" w14:textId="0835499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</w:tr>
                  <w:tr w:rsidR="00630D8D" w:rsidRPr="00C13596" w14:paraId="103A50D7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3418FC" w14:textId="537B872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CAF73F6" w14:textId="1D4AD27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20053F2" w14:textId="49689E4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A151DE" w14:textId="4C5A14B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4CE7B27" w14:textId="7DDCCB4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0576846" w14:textId="5659CC5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4482EDA" w14:textId="0D0E606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</w:tr>
                  <w:tr w:rsidR="00630D8D" w:rsidRPr="00C13596" w14:paraId="29530E1A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83C1476" w14:textId="3CF69F4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3E9A9DE" w14:textId="1BDDE60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6266990" w14:textId="441E8F5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AC90D5" w14:textId="6B772B3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93CF4D9" w14:textId="31035C8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28A0EE2" w14:textId="75DA7C6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569DD13" w14:textId="70533A0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</w:tr>
                  <w:tr w:rsidR="00630D8D" w:rsidRPr="00C13596" w14:paraId="5865D932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250BA02" w14:textId="183213A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1DFCD245" w14:textId="4542474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71B5824" w14:textId="17A191C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F1123F6" w14:textId="29E9C3D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F9D67C4" w14:textId="4C2F011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4A2840D" w14:textId="2367A13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B0A2E5" w14:textId="1DF39A7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</w:tr>
                  <w:tr w:rsidR="00630D8D" w:rsidRPr="00C13596" w14:paraId="2C92661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64A413C" w14:textId="5D2C97F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9B56E1D" w14:textId="1DA000D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4E4E23" w14:textId="00498A9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7187B72" w14:textId="452BDFC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1447904" w14:textId="3F355B2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AE3558F" w14:textId="7CF7541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56373F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7D4D3F" w:rsidRPr="00C13596" w14:paraId="414B5710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7638A61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0C04EAF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C973FD4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17880F5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6F801C8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3693A24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E81A71" w14:textId="77777777" w:rsidR="007D4D3F" w:rsidRPr="00831390" w:rsidRDefault="007D4D3F" w:rsidP="007D4D3F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257DDF4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13B2A502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62EFB82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179D8C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5A7E7E9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1CA81E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0E7479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613730B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51EDD48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0EAD5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>Ju</w:t>
                        </w: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ly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0FBC16A9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C0029F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D57F06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1ADA3C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D713B1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BF5093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26E983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D2095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0DCB6302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DBE07A5" w14:textId="7777777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380BE6" w14:textId="7777777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72D50EC" w14:textId="2EAD4A6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862375" w14:textId="490BAAC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0B2268" w14:textId="5FA2927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733E6FD" w14:textId="7AD8DB3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D3177BE" w14:textId="7A685FD3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</w:tr>
                  <w:tr w:rsidR="00630D8D" w:rsidRPr="00C13596" w14:paraId="0005000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EA1F2EE" w14:textId="24B8E2A3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5F17EEF" w14:textId="6CFFC31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C9F74F0" w14:textId="69FF43F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C55D40F" w14:textId="7D71F4B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B5181E" w14:textId="7B09242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56B1A7B" w14:textId="47649DC5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E3A384" w14:textId="3C46D22B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</w:tr>
                  <w:tr w:rsidR="00630D8D" w:rsidRPr="00C13596" w14:paraId="2BA21BD9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ADFF1A6" w14:textId="1A51D13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C4661F8" w14:textId="3EA2D07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32947AE" w14:textId="03B6E976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1AF96DC" w14:textId="453FF666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3B35B0" w14:textId="407B033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876A84" w14:textId="2467556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0E3208" w14:textId="51F01E66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</w:tr>
                  <w:tr w:rsidR="00630D8D" w:rsidRPr="00C13596" w14:paraId="3C611920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05131D7E" w14:textId="1EFE8C6B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95F0D17" w14:textId="71428DA3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E860C89" w14:textId="46B63A35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9BD429" w14:textId="5A60E20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27146B" w14:textId="7873E62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6471973" w14:textId="7AD9BBF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0A81CAE" w14:textId="7F7D37F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</w:tr>
                  <w:tr w:rsidR="00630D8D" w:rsidRPr="00C13596" w14:paraId="45ECE936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40DB943" w14:textId="2378CA58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893AF9" w14:textId="0BDC04C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4A83135" w14:textId="2A24159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74946B" w14:textId="7B44B43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A6EC8BB" w14:textId="798F5F1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7176B13" w14:textId="0C40684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8739A22" w14:textId="1DED1AC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630D8D" w:rsidRPr="00C13596" w14:paraId="5B2F2D96" w14:textId="77777777" w:rsidTr="00394F2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CBB94CF" w14:textId="2C28F380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3489B06" w14:textId="3A12399C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36FF626" w14:textId="5CFE5D54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42AF6C" w14:textId="177ACC5A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E50B51A" w14:textId="37356BF1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9406B74" w14:textId="60B5BD8B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7672625" w14:textId="3351B5BC" w:rsidR="00630D8D" w:rsidRPr="0050715E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3BF4ACA8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49088B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3398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7"/>
                    <w:gridCol w:w="486"/>
                    <w:gridCol w:w="486"/>
                    <w:gridCol w:w="486"/>
                    <w:gridCol w:w="486"/>
                  </w:tblGrid>
                  <w:tr w:rsidR="00034235" w:rsidRPr="00C13596" w14:paraId="64BF346F" w14:textId="77777777" w:rsidTr="00360D9D">
                    <w:trPr>
                      <w:cantSplit/>
                      <w:trHeight w:hRule="exact" w:val="360"/>
                    </w:trPr>
                    <w:tc>
                      <w:tcPr>
                        <w:tcW w:w="3398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7D9AC99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August</w:t>
                        </w:r>
                        <w:r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34235" w:rsidRPr="00C13596" w14:paraId="272FC3C8" w14:textId="77777777" w:rsidTr="00360D9D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64B71C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7587E8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7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8FB442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A728C1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7746AB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82E3EE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12FF0A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625E0104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E76A154" w14:textId="4F24BDB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817F868" w14:textId="287943A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2AA18AC5" w14:textId="5CC0EDD9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12556B01" w14:textId="707196B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71F6CB1E" w14:textId="50AEDD9D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3DB4239" w14:textId="3610A5E8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2D885628" w14:textId="6292428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</w:tr>
                  <w:tr w:rsidR="00630D8D" w:rsidRPr="00C13596" w14:paraId="5D4ACA31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B59D10B" w14:textId="5C86B8A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B55DA0" w14:textId="236C907B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7BD599AA" w14:textId="0031249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C750718" w14:textId="5826DC7C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9DF2C5" w14:textId="2D3DECB9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6773B3F" w14:textId="4AF4C505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728A4E6" w14:textId="7F69355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</w:tr>
                  <w:tr w:rsidR="00630D8D" w:rsidRPr="00C13596" w14:paraId="3B156855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93BB450" w14:textId="7247E2CC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28113DE" w14:textId="5A5F5345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4CE3E4F8" w14:textId="285C341D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DD3D635" w14:textId="0CC0105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CDA079" w14:textId="1644DECC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592070A" w14:textId="5BDDED7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E24F69C" w14:textId="773261E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</w:tr>
                  <w:tr w:rsidR="00630D8D" w:rsidRPr="00C13596" w14:paraId="023EB2F8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F505E6B" w14:textId="0D68426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9430B09" w14:textId="385AAC6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6C0B1BC7" w14:textId="1A77496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359463" w14:textId="06A6D48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F8A4D70" w14:textId="683F31B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7C9B9B9" w14:textId="33651408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0E6D323" w14:textId="6BFB77B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</w:tr>
                  <w:tr w:rsidR="00630D8D" w:rsidRPr="00C13596" w14:paraId="692A91F9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A6491FC" w14:textId="5ADD960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414BBD" w14:textId="37B434FC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7" w:type="dxa"/>
                        <w:shd w:val="clear" w:color="auto" w:fill="auto"/>
                      </w:tcPr>
                      <w:p w14:paraId="47035E50" w14:textId="11014EE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745F5EE" w14:textId="13C968C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F8A79F" w14:textId="015286A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B43316A" w14:textId="560353F5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1BCB8142" w14:textId="58B8C1C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</w:tr>
                  <w:tr w:rsidR="00360D9D" w:rsidRPr="00C13596" w14:paraId="6B506D97" w14:textId="77777777" w:rsidTr="00360D9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212EE4DC" w14:textId="0D0C2D24" w:rsidR="00360D9D" w:rsidRPr="00831390" w:rsidRDefault="00630D8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  <w:r w:rsidRPr="00630D8D"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1F0E98E0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7" w:type="dxa"/>
                        <w:shd w:val="clear" w:color="auto" w:fill="auto"/>
                        <w:vAlign w:val="center"/>
                      </w:tcPr>
                      <w:p w14:paraId="0E0B91C2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CE384C8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F69ED88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DCA646E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687BAAB2" w14:textId="77777777" w:rsidR="00360D9D" w:rsidRPr="00831390" w:rsidRDefault="00360D9D" w:rsidP="00360D9D">
                        <w:pPr>
                          <w:jc w:val="center"/>
                          <w:rPr>
                            <w:rFonts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</w:tbl>
                <w:p w14:paraId="07892E86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34CA771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31F2408F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648625C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September </w:t>
                        </w:r>
                      </w:p>
                    </w:tc>
                  </w:tr>
                  <w:tr w:rsidR="00034235" w:rsidRPr="00C13596" w14:paraId="545652AA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A37F5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C5850A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31B8ED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3434BA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B95FEB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A17A9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6E89984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0A1F1BD0" w14:textId="77777777" w:rsidTr="001B76E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0EAE2B63" w14:textId="7777777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4AC33075" w14:textId="6B1BD08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D26DAE3" w14:textId="251CB519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A7FCE6" w14:textId="76A43F3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59DD381" w14:textId="161A2083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2C7CE6F" w14:textId="035DFB1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647589B" w14:textId="4309E036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630D8D" w:rsidRPr="00C13596" w14:paraId="23257E1D" w14:textId="77777777" w:rsidTr="004A240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67AA472" w14:textId="45269919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A0397DD" w14:textId="590D3CC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6E5A2B8" w14:textId="3462B376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2A057D7" w14:textId="4775548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C56BBA2" w14:textId="7B379B79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668F84F" w14:textId="1F545D28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0AF353" w14:textId="1C30553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630D8D" w:rsidRPr="00C13596" w14:paraId="32435205" w14:textId="77777777" w:rsidTr="004A240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063D288" w14:textId="067D0DD0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090ADDB" w14:textId="1CF7314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96A8D8B" w14:textId="134B4983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7C4BEF3" w14:textId="0286861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1DE459F" w14:textId="7DD33A4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721BA55" w14:textId="2B6ED34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F612FE" w14:textId="384AA6F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630D8D" w:rsidRPr="00C13596" w14:paraId="0867D4A7" w14:textId="77777777" w:rsidTr="004A240B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BAE690D" w14:textId="77A3AADB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D00EC64" w14:textId="635E5FFF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7799BE9" w14:textId="26807BE1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F5EFC7B" w14:textId="55ABA7A7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A08D56D" w14:textId="354B843D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FF068CE" w14:textId="2D1CF87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F14EC7" w14:textId="6860EE84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630D8D" w:rsidRPr="00C13596" w14:paraId="096CBB6C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1255D287" w14:textId="3A6C572D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017A3FF1" w14:textId="1FB4171A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9F3AB2F" w14:textId="6A4AC958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FB117A" w14:textId="5975BD8B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1DA4DBC" w14:textId="0BB0652D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EE50C06" w14:textId="6F82E5A2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40B1D38" w14:textId="7D9145CE" w:rsidR="00630D8D" w:rsidRPr="00BE2D62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360D9D" w:rsidRPr="00C13596" w14:paraId="060F6DE1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B5EDC0D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12CB2F0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AD9A7AF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B02C036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394B713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B403DA0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A890847" w14:textId="77777777" w:rsidR="00360D9D" w:rsidRPr="0050715E" w:rsidRDefault="00360D9D" w:rsidP="00360D9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8F6FB4D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</w:tr>
            <w:tr w:rsidR="00A5781A" w:rsidRPr="00C13596" w14:paraId="26B71D12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43313E12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5327008B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A4CC3B1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0DFC260F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bottom w:val="single" w:sz="8" w:space="0" w:color="707070"/>
                  </w:tcBorders>
                </w:tcPr>
                <w:p w14:paraId="1D4CCF3D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7A1E73FB" w14:textId="77777777" w:rsidTr="008D348D"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6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74ACFEF4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9E30112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October </w:t>
                        </w:r>
                      </w:p>
                    </w:tc>
                  </w:tr>
                  <w:tr w:rsidR="00034235" w:rsidRPr="00C13596" w14:paraId="74186882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BBDDAAA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2D7A87B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0B48CA2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83FBF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7652545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E537DF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4135109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2919080C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76E43CD" w14:textId="42393AC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0C2C03FD" w14:textId="289079C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FA1C5B3" w14:textId="499D65F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C2A0DC3" w14:textId="43B3C95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5ED25A" w14:textId="27CA97C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B8785F" w14:textId="73A43A5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3EEBEC2" w14:textId="059CE9C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</w:tr>
                  <w:tr w:rsidR="00630D8D" w:rsidRPr="00C13596" w14:paraId="44A47FA9" w14:textId="77777777" w:rsidTr="00FB038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405679AB" w14:textId="67384CA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0866FA2" w14:textId="0B3B313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07583E0" w14:textId="3898522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751030A" w14:textId="3C26430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9EE683C" w14:textId="51D9886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A2171DB" w14:textId="53E3D54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019B0E8" w14:textId="4D21E64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</w:tr>
                  <w:tr w:rsidR="00630D8D" w:rsidRPr="00C13596" w14:paraId="3D300EF1" w14:textId="77777777" w:rsidTr="00FB038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5C245E4" w14:textId="4CB390A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9003151" w14:textId="687EF34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770C312" w14:textId="6C4A3E9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BF870CB" w14:textId="01AE274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50BDAC3" w14:textId="53CFFFE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2D43B76" w14:textId="10406C8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2FA08CA" w14:textId="321A5EF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</w:tr>
                  <w:tr w:rsidR="00630D8D" w:rsidRPr="00C13596" w14:paraId="6B2AF980" w14:textId="77777777" w:rsidTr="00FB038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7B9FA0E" w14:textId="77F0A20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4BAE85E" w14:textId="4281B5C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1712C9A" w14:textId="6653168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DC8CA3D" w14:textId="26863DD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036C23" w14:textId="05A8289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586855" w14:textId="03A88EA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3A77B1E" w14:textId="2B8E99E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</w:tr>
                  <w:tr w:rsidR="00630D8D" w:rsidRPr="00C13596" w14:paraId="21648CB4" w14:textId="77777777" w:rsidTr="00FB0389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AB287E7" w14:textId="267651B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5E14920A" w14:textId="0EFF6FD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563383C4" w14:textId="3005B15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152D2E5" w14:textId="6570D25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17142C1" w14:textId="3441F98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11ABC5B" w14:textId="620E39B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9B8CB85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50715E" w:rsidRPr="00C13596" w14:paraId="200FF19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97691A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4BDCF30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0C24E63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945FFA8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0D6DCC1E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83C4695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B6C97FF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EB52E64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27C16CB3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034235" w:rsidRPr="00C13596" w14:paraId="70D69F8E" w14:textId="77777777" w:rsidTr="006D00C5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4273D59C" w14:textId="77777777" w:rsidR="00034235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November </w:t>
                        </w:r>
                      </w:p>
                    </w:tc>
                  </w:tr>
                  <w:tr w:rsidR="00034235" w:rsidRPr="00C13596" w14:paraId="40093FB1" w14:textId="77777777" w:rsidTr="006D00C5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4B3FB46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BBB3D3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6EE882F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7EB4771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1820A820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7DE80A8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6DFA8D3D" w14:textId="77777777" w:rsidR="00034235" w:rsidRPr="007038DD" w:rsidRDefault="00034235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76C03C73" w14:textId="77777777" w:rsidTr="00782A6D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DDD3DBF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B96970F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0B2E1004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1291CC8" w14:textId="7064C91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141E865" w14:textId="6970F0B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7D25F5" w14:textId="2CD0D16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4262757" w14:textId="5A4CF2C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</w:tr>
                  <w:tr w:rsidR="00630D8D" w:rsidRPr="00C13596" w14:paraId="31999F11" w14:textId="77777777" w:rsidTr="00BB298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47DBEDC1" w14:textId="57CE8ED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5B3CE731" w14:textId="2A4BDCD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A7E3A16" w14:textId="3B63DB6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7873E6C" w14:textId="550BC66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72ACAB" w14:textId="6C574D8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C570A7E" w14:textId="7B19040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23A4C9B" w14:textId="11F6CEA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</w:tr>
                  <w:tr w:rsidR="00630D8D" w:rsidRPr="00C13596" w14:paraId="3937F511" w14:textId="77777777" w:rsidTr="00CB19B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D7810F6" w14:textId="00E4DA3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22F99A4" w14:textId="6693EA49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725EE2F" w14:textId="538FD3D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352F7776" w14:textId="4462B6E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906C367" w14:textId="4471E46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38348F2" w14:textId="0EBDD1A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E922F93" w14:textId="5EB23BB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</w:tr>
                  <w:tr w:rsidR="00630D8D" w:rsidRPr="00C13596" w14:paraId="17DB8F32" w14:textId="77777777" w:rsidTr="00CB19B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32C15EC6" w14:textId="4FBF35A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F5DA45A" w14:textId="7579166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676E30C" w14:textId="415CB6F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9F0E860" w14:textId="76A9A4A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A0F7A60" w14:textId="0D0FA08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ED68400" w14:textId="0C9A90B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692C6A6" w14:textId="7553BAF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</w:tr>
                  <w:tr w:rsidR="00630D8D" w:rsidRPr="00C13596" w14:paraId="7C48627A" w14:textId="77777777" w:rsidTr="00CB19BF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5D11302D" w14:textId="1CE339C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7722555" w14:textId="542D702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710F18CD" w14:textId="6E34334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B37521A" w14:textId="2838663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455A35C" w14:textId="5414FBE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468DA43" w14:textId="441123E3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8A0E02" w14:textId="609A9A2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</w:tr>
                  <w:tr w:rsidR="0050715E" w:rsidRPr="00C13596" w14:paraId="1E9F0C5F" w14:textId="77777777" w:rsidTr="00F841D8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7FF6D6E8" w14:textId="672CDED1" w:rsidR="0050715E" w:rsidRPr="0050715E" w:rsidRDefault="00630D8D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B9F7466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6F41391B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438A8A9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CAB2BF0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DC1A081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18375AB2" w14:textId="77777777" w:rsidR="0050715E" w:rsidRPr="0050715E" w:rsidRDefault="0050715E" w:rsidP="0050715E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56AA6AB5" w14:textId="77777777" w:rsidR="00A5781A" w:rsidRPr="00034235" w:rsidRDefault="00A5781A" w:rsidP="00EF5F45">
                  <w:pPr>
                    <w:rPr>
                      <w:rFonts w:ascii="Verdana" w:hAnsi="Verdana"/>
                    </w:rPr>
                  </w:pPr>
                </w:p>
              </w:tc>
              <w:tc>
                <w:tcPr>
                  <w:tcW w:w="231" w:type="dxa"/>
                  <w:tcBorders>
                    <w:left w:val="single" w:sz="8" w:space="0" w:color="707070"/>
                    <w:right w:val="single" w:sz="8" w:space="0" w:color="707070"/>
                  </w:tcBorders>
                </w:tcPr>
                <w:p w14:paraId="62CC858E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  <w:left w:val="single" w:sz="8" w:space="0" w:color="707070"/>
                    <w:bottom w:val="single" w:sz="8" w:space="0" w:color="707070"/>
                    <w:right w:val="single" w:sz="8" w:space="0" w:color="707070"/>
                  </w:tcBorders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3"/>
                    <w:gridCol w:w="484"/>
                    <w:gridCol w:w="485"/>
                    <w:gridCol w:w="484"/>
                    <w:gridCol w:w="484"/>
                    <w:gridCol w:w="484"/>
                    <w:gridCol w:w="484"/>
                  </w:tblGrid>
                  <w:tr w:rsidR="007D0AD0" w:rsidRPr="00C13596" w14:paraId="589DD2AD" w14:textId="77777777" w:rsidTr="000B0264">
                    <w:trPr>
                      <w:cantSplit/>
                      <w:trHeight w:hRule="exact" w:val="360"/>
                    </w:trPr>
                    <w:tc>
                      <w:tcPr>
                        <w:tcW w:w="3393" w:type="dxa"/>
                        <w:gridSpan w:val="7"/>
                        <w:tcBorders>
                          <w:top w:val="single" w:sz="4" w:space="0" w:color="707070"/>
                          <w:left w:val="single" w:sz="4" w:space="0" w:color="707070"/>
                          <w:bottom w:val="single" w:sz="4" w:space="0" w:color="707070"/>
                          <w:right w:val="single" w:sz="4" w:space="0" w:color="707070"/>
                        </w:tcBorders>
                        <w:shd w:val="clear" w:color="auto" w:fill="4B4B4B"/>
                        <w:tcMar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B2C96B0" w14:textId="77777777" w:rsidR="007D0AD0" w:rsidRPr="007038DD" w:rsidRDefault="000A17C9" w:rsidP="001D7DAD">
                        <w:pPr>
                          <w:pStyle w:val="Heading3"/>
                          <w:rPr>
                            <w:rFonts w:ascii="Verdana" w:hAnsi="Verdana"/>
                            <w:sz w:val="28"/>
                            <w:szCs w:val="28"/>
                          </w:rPr>
                        </w:pPr>
                        <w:r>
                          <w:rPr>
                            <w:rFonts w:ascii="Verdana" w:hAnsi="Verdana"/>
                            <w:sz w:val="28"/>
                            <w:szCs w:val="28"/>
                          </w:rPr>
                          <w:t>December</w:t>
                        </w:r>
                        <w:r w:rsidR="007D0AD0" w:rsidRPr="007038DD">
                          <w:rPr>
                            <w:rFonts w:ascii="Verdana" w:hAnsi="Verdana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  <w:tr w:rsidR="000B0264" w:rsidRPr="00C13596" w14:paraId="6A61595D" w14:textId="77777777" w:rsidTr="000B0264">
                    <w:trPr>
                      <w:cantSplit/>
                      <w:trHeight w:hRule="exact" w:val="245"/>
                    </w:trPr>
                    <w:tc>
                      <w:tcPr>
                        <w:tcW w:w="483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9A8108A" w14:textId="77777777" w:rsidR="000B0264" w:rsidRPr="007038DD" w:rsidRDefault="000B0264" w:rsidP="00D17E9A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  <w:tc>
                      <w:tcPr>
                        <w:tcW w:w="484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7F8F41DD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M</w:t>
                        </w:r>
                      </w:p>
                    </w:tc>
                    <w:tc>
                      <w:tcPr>
                        <w:tcW w:w="486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5DEC348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DF66EB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W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3201EF85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proofErr w:type="spellStart"/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T</w:t>
                        </w:r>
                        <w:r w:rsidR="00B50223" w:rsidRPr="007038DD">
                          <w:rPr>
                            <w:rFonts w:ascii="Verdana" w:hAnsi="Verdana"/>
                            <w:sz w:val="16"/>
                            <w:szCs w:val="16"/>
                          </w:rPr>
                          <w:t>h</w:t>
                        </w:r>
                        <w:proofErr w:type="spellEnd"/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0F4E8C06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F</w:t>
                        </w:r>
                      </w:p>
                    </w:tc>
                    <w:tc>
                      <w:tcPr>
                        <w:tcW w:w="485" w:type="dxa"/>
                        <w:tcBorders>
                          <w:top w:val="single" w:sz="4" w:space="0" w:color="707070"/>
                        </w:tcBorders>
                        <w:shd w:val="clear" w:color="auto" w:fill="D5D5D5"/>
                        <w:tcMar>
                          <w:top w:w="14" w:type="dxa"/>
                          <w:left w:w="14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14:paraId="535E7953" w14:textId="77777777" w:rsidR="000B0264" w:rsidRPr="007038DD" w:rsidRDefault="000B0264" w:rsidP="006D00C5">
                        <w:pPr>
                          <w:pStyle w:val="Weekdays"/>
                          <w:rPr>
                            <w:rFonts w:ascii="Verdana" w:hAnsi="Verdana"/>
                            <w:sz w:val="20"/>
                            <w:szCs w:val="20"/>
                          </w:rPr>
                        </w:pPr>
                        <w:r w:rsidRPr="007038DD">
                          <w:rPr>
                            <w:rFonts w:ascii="Verdana" w:hAnsi="Verdana"/>
                            <w:sz w:val="20"/>
                            <w:szCs w:val="20"/>
                          </w:rPr>
                          <w:t>S</w:t>
                        </w:r>
                      </w:p>
                    </w:tc>
                  </w:tr>
                  <w:tr w:rsidR="00630D8D" w:rsidRPr="00C13596" w14:paraId="0A63AB01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33AE3A6C" w14:textId="7777777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3E0421D1" w14:textId="7391B9F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3F922DEF" w14:textId="38985DC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5F90FF3" w14:textId="48533AF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E5CD39" w14:textId="3C09159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0FEC56B" w14:textId="514D2C91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8E87F2C" w14:textId="3D65567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6</w:t>
                        </w:r>
                      </w:p>
                    </w:tc>
                  </w:tr>
                  <w:tr w:rsidR="00630D8D" w:rsidRPr="00C13596" w14:paraId="3D11C634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CA40E1F" w14:textId="4F808C30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7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2CBE7D0D" w14:textId="32905D5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8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22D021A2" w14:textId="1553BCD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A70963" w14:textId="13587B7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1FE406" w14:textId="7000456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67B717B" w14:textId="2B1F95D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12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8BD311B" w14:textId="72421F1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13</w:t>
                        </w:r>
                      </w:p>
                    </w:tc>
                  </w:tr>
                  <w:tr w:rsidR="00630D8D" w:rsidRPr="00C13596" w14:paraId="6220FDDE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6DED9A38" w14:textId="2BCC2DF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14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4F4254AC" w14:textId="25E1609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15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3EB72DEA" w14:textId="5E65109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16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4694546" w14:textId="1109A8B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17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25934B0C" w14:textId="732DB6A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18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1EB2E32D" w14:textId="0AA7898D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19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4FC20AB1" w14:textId="437BF87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20</w:t>
                        </w:r>
                      </w:p>
                    </w:tc>
                  </w:tr>
                  <w:tr w:rsidR="00630D8D" w:rsidRPr="00C13596" w14:paraId="331409D4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6B81820" w14:textId="0A0D9836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21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7F823B5E" w14:textId="5DE0DEAC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22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422C8ABF" w14:textId="138B9F5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23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41D39621" w14:textId="4648EF4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24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D335A89" w14:textId="2C69E5A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25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66251ED9" w14:textId="5F18ED5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26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91D4605" w14:textId="15EF1C8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27</w:t>
                        </w:r>
                      </w:p>
                    </w:tc>
                  </w:tr>
                  <w:tr w:rsidR="00630D8D" w:rsidRPr="00C13596" w14:paraId="380D1CF6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</w:tcPr>
                      <w:p w14:paraId="22C9E5F4" w14:textId="0F69A778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28</w:t>
                        </w:r>
                      </w:p>
                    </w:tc>
                    <w:tc>
                      <w:tcPr>
                        <w:tcW w:w="484" w:type="dxa"/>
                        <w:shd w:val="clear" w:color="auto" w:fill="auto"/>
                      </w:tcPr>
                      <w:p w14:paraId="3687969C" w14:textId="351545BB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29</w:t>
                        </w:r>
                      </w:p>
                    </w:tc>
                    <w:tc>
                      <w:tcPr>
                        <w:tcW w:w="486" w:type="dxa"/>
                        <w:shd w:val="clear" w:color="auto" w:fill="auto"/>
                      </w:tcPr>
                      <w:p w14:paraId="0AA9B7C4" w14:textId="660F759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 w:rsidRPr="00BE2D62">
                          <w:rPr>
                            <w:rFonts w:ascii="Verdana" w:hAnsi="Verdana" w:cs="Georgia"/>
                            <w:color w:val="auto"/>
                          </w:rPr>
                          <w:t>30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2BFB8C8E" w14:textId="6B9C372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  <w:r>
                          <w:rPr>
                            <w:rFonts w:ascii="Verdana" w:hAnsi="Verdana" w:cs="Georgia"/>
                            <w:color w:val="auto"/>
                          </w:rPr>
                          <w:t>31</w:t>
                        </w: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6C4BFFD2" w14:textId="3DA332E5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3AA20C22" w14:textId="38E4619E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75B83D1B" w14:textId="2C81CFD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  <w:tr w:rsidR="00630D8D" w:rsidRPr="00C13596" w14:paraId="2E62AF93" w14:textId="77777777" w:rsidTr="00062A1E">
                    <w:trPr>
                      <w:cantSplit/>
                      <w:trHeight w:hRule="exact" w:val="230"/>
                    </w:trPr>
                    <w:tc>
                      <w:tcPr>
                        <w:tcW w:w="483" w:type="dxa"/>
                        <w:shd w:val="clear" w:color="auto" w:fill="auto"/>
                        <w:vAlign w:val="center"/>
                      </w:tcPr>
                      <w:p w14:paraId="6A1CCF6C" w14:textId="0B0FB5CA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4" w:type="dxa"/>
                        <w:shd w:val="clear" w:color="auto" w:fill="auto"/>
                        <w:vAlign w:val="center"/>
                      </w:tcPr>
                      <w:p w14:paraId="6E4E5C11" w14:textId="60A3448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6" w:type="dxa"/>
                        <w:shd w:val="clear" w:color="auto" w:fill="auto"/>
                        <w:vAlign w:val="center"/>
                      </w:tcPr>
                      <w:p w14:paraId="4F2EDF5A" w14:textId="0A9065E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543B5E2E" w14:textId="39299044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0498E66D" w14:textId="218652F7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  <w:vAlign w:val="center"/>
                      </w:tcPr>
                      <w:p w14:paraId="78CCA3A9" w14:textId="25D96F0F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  <w:tc>
                      <w:tcPr>
                        <w:tcW w:w="485" w:type="dxa"/>
                        <w:shd w:val="clear" w:color="auto" w:fill="auto"/>
                      </w:tcPr>
                      <w:p w14:paraId="5DAF6FD9" w14:textId="4C4FA0D2" w:rsidR="00630D8D" w:rsidRDefault="00630D8D" w:rsidP="00630D8D">
                        <w:pPr>
                          <w:jc w:val="center"/>
                          <w:rPr>
                            <w:rFonts w:ascii="Verdana" w:hAnsi="Verdana" w:cs="Georgia"/>
                            <w:color w:val="auto"/>
                          </w:rPr>
                        </w:pPr>
                      </w:p>
                    </w:tc>
                  </w:tr>
                </w:tbl>
                <w:p w14:paraId="1AF668C8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</w:tr>
            <w:tr w:rsidR="00A5781A" w:rsidRPr="00C13596" w14:paraId="51F4CF75" w14:textId="77777777" w:rsidTr="008D348D">
              <w:trPr>
                <w:trHeight w:hRule="exact" w:val="173"/>
              </w:trPr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7D544E47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16" w:type="dxa"/>
                </w:tcPr>
                <w:p w14:paraId="264C01CA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4CED6FE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231" w:type="dxa"/>
                </w:tcPr>
                <w:p w14:paraId="4BEBFD97" w14:textId="77777777" w:rsidR="00A5781A" w:rsidRPr="00C13596" w:rsidRDefault="00A5781A" w:rsidP="00EF5F45">
                  <w:pPr>
                    <w:rPr>
                      <w:rFonts w:ascii="Verdana" w:hAnsi="Verdana"/>
                      <w:i/>
                    </w:rPr>
                  </w:pPr>
                </w:p>
              </w:tc>
              <w:tc>
                <w:tcPr>
                  <w:tcW w:w="3600" w:type="dxa"/>
                  <w:tcBorders>
                    <w:top w:val="single" w:sz="8" w:space="0" w:color="707070"/>
                  </w:tcBorders>
                </w:tcPr>
                <w:p w14:paraId="376C548F" w14:textId="77777777" w:rsidR="00A5781A" w:rsidRPr="00C13596" w:rsidRDefault="00A5781A" w:rsidP="00EF5F45">
                  <w:pPr>
                    <w:pStyle w:val="MonthNames"/>
                    <w:rPr>
                      <w:rFonts w:ascii="Verdana" w:hAnsi="Verdana"/>
                      <w:i/>
                    </w:rPr>
                  </w:pPr>
                </w:p>
              </w:tc>
            </w:tr>
          </w:tbl>
          <w:p w14:paraId="37C7AFB8" w14:textId="77777777" w:rsidR="0021778B" w:rsidRPr="00C13596" w:rsidRDefault="0021778B">
            <w:pPr>
              <w:rPr>
                <w:rFonts w:ascii="Verdana" w:hAnsi="Verdana"/>
                <w:i/>
              </w:rPr>
            </w:pPr>
          </w:p>
        </w:tc>
        <w:tc>
          <w:tcPr>
            <w:tcW w:w="270" w:type="dxa"/>
            <w:tcBorders>
              <w:bottom w:val="single" w:sz="4" w:space="0" w:color="707070"/>
            </w:tcBorders>
          </w:tcPr>
          <w:p w14:paraId="02ACF51F" w14:textId="77777777" w:rsidR="0021778B" w:rsidRPr="00C13596" w:rsidRDefault="0021778B">
            <w:pPr>
              <w:rPr>
                <w:rFonts w:ascii="Verdana" w:hAnsi="Verdana"/>
              </w:rPr>
            </w:pPr>
          </w:p>
        </w:tc>
        <w:tc>
          <w:tcPr>
            <w:tcW w:w="3422" w:type="dxa"/>
            <w:tcBorders>
              <w:top w:val="single" w:sz="4" w:space="0" w:color="707070"/>
              <w:bottom w:val="single" w:sz="4" w:space="0" w:color="707070"/>
            </w:tcBorders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7"/>
            </w:tblGrid>
            <w:tr w:rsidR="006969C3" w:rsidRPr="00C13596" w14:paraId="1A362DB3" w14:textId="77777777" w:rsidTr="006969C3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707070"/>
                    <w:left w:val="single" w:sz="4" w:space="0" w:color="707070"/>
                    <w:bottom w:val="single" w:sz="4" w:space="0" w:color="707070"/>
                    <w:right w:val="single" w:sz="4" w:space="0" w:color="707070"/>
                  </w:tcBorders>
                  <w:shd w:val="clear" w:color="auto" w:fill="4B4B4B"/>
                  <w:tcMar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14:paraId="4044607B" w14:textId="77777777" w:rsidR="006969C3" w:rsidRPr="007038DD" w:rsidRDefault="0041785F" w:rsidP="0041785F">
                  <w:pPr>
                    <w:pStyle w:val="Heading3"/>
                    <w:ind w:left="0"/>
                    <w:jc w:val="left"/>
                    <w:rPr>
                      <w:rFonts w:ascii="Verdana" w:hAnsi="Verdana"/>
                      <w:sz w:val="28"/>
                      <w:szCs w:val="28"/>
                    </w:rPr>
                  </w:pPr>
                  <w:r>
                    <w:rPr>
                      <w:rFonts w:ascii="Verdana" w:hAnsi="Verdana"/>
                      <w:sz w:val="28"/>
                      <w:szCs w:val="28"/>
                    </w:rPr>
                    <w:t>Notes:</w:t>
                  </w:r>
                  <w:r w:rsidR="006969C3" w:rsidRPr="007038DD">
                    <w:rPr>
                      <w:rFonts w:ascii="Verdana" w:hAnsi="Verdana"/>
                      <w:sz w:val="28"/>
                      <w:szCs w:val="28"/>
                    </w:rPr>
                    <w:t xml:space="preserve"> </w:t>
                  </w:r>
                </w:p>
              </w:tc>
            </w:tr>
            <w:tr w:rsidR="00CB3944" w:rsidRPr="00C13596" w14:paraId="7CAC4ED6" w14:textId="77777777" w:rsidTr="00692BC8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B83DC6F" w14:textId="77777777" w:rsidR="00CB3944" w:rsidRPr="00313D91" w:rsidRDefault="00CB3944" w:rsidP="009731C5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727788C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95950A3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10E4C437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EC82FF5" w14:textId="77777777" w:rsidR="009731C5" w:rsidRPr="00313D91" w:rsidRDefault="009731C5" w:rsidP="00D42E46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9731C5" w:rsidRPr="00C13596" w14:paraId="734D3A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3482F59" w14:textId="77777777" w:rsidR="009731C5" w:rsidRPr="00313D91" w:rsidRDefault="009731C5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2A1B9B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BAF04D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03257BC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15EE2DF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7ECAC6E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65C8F27" w14:textId="77777777" w:rsidR="00503B9E" w:rsidRPr="00313D91" w:rsidRDefault="00503B9E" w:rsidP="00EE4BAA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02D889F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D9FA299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305E1CDD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DDF08B7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31114BC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5860F99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1CB718A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15533F5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4D5F4A44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73A29B8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C4FEF1A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5BB0E50C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0A301E0B" w14:textId="77777777" w:rsidTr="006D00C5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19487F3" w14:textId="77777777" w:rsidR="00503B9E" w:rsidRPr="00313D91" w:rsidRDefault="00503B9E" w:rsidP="002C65BE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7764E30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2FD3847" w14:textId="77777777" w:rsidR="00503B9E" w:rsidRPr="00313D91" w:rsidRDefault="00503B9E" w:rsidP="00BB22E1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2ED8AD51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4670285" w14:textId="77777777" w:rsidR="00503B9E" w:rsidRPr="00313D91" w:rsidRDefault="00503B9E" w:rsidP="00BE2D62">
                  <w:pPr>
                    <w:spacing w:line="360" w:lineRule="exact"/>
                    <w:rPr>
                      <w:rFonts w:ascii="Verdana" w:hAnsi="Verdana" w:cs="Verdana"/>
                      <w:color w:val="auto"/>
                    </w:rPr>
                  </w:pPr>
                </w:p>
              </w:tc>
            </w:tr>
            <w:tr w:rsidR="00503B9E" w:rsidRPr="00C13596" w14:paraId="7833672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97DBFC9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01A58E2D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709E510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4CDD43EB" w14:textId="77777777" w:rsidTr="00F740EF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74C1563" w14:textId="77777777" w:rsidR="00503B9E" w:rsidRPr="00E15CEC" w:rsidRDefault="00503B9E" w:rsidP="00F740EF">
                  <w:pPr>
                    <w:spacing w:line="360" w:lineRule="exact"/>
                    <w:rPr>
                      <w:rFonts w:ascii="Verdana" w:hAnsi="Verdana" w:cs="Verdana"/>
                    </w:rPr>
                  </w:pPr>
                </w:p>
              </w:tc>
            </w:tr>
            <w:tr w:rsidR="00503B9E" w:rsidRPr="00C13596" w14:paraId="4E5BBBA2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5F836237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41D1646F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303A2605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  <w:tr w:rsidR="00503B9E" w:rsidRPr="00C13596" w14:paraId="354A2E7C" w14:textId="77777777" w:rsidTr="00324E7A">
              <w:trPr>
                <w:cantSplit/>
                <w:trHeight w:hRule="exact" w:val="360"/>
              </w:trPr>
              <w:tc>
                <w:tcPr>
                  <w:tcW w:w="3412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1906CF44" w14:textId="77777777" w:rsidR="00503B9E" w:rsidRPr="00D37A90" w:rsidRDefault="00503B9E" w:rsidP="00324E7A">
                  <w:pPr>
                    <w:pStyle w:val="Dates"/>
                    <w:jc w:val="left"/>
                    <w:rPr>
                      <w:rFonts w:ascii="Verdana" w:hAnsi="Verdana" w:cs="Adobe Hebrew"/>
                      <w:sz w:val="20"/>
                    </w:rPr>
                  </w:pPr>
                </w:p>
              </w:tc>
            </w:tr>
          </w:tbl>
          <w:p w14:paraId="79E60929" w14:textId="77777777" w:rsidR="00B77BC1" w:rsidRPr="00C13596" w:rsidRDefault="00B77BC1" w:rsidP="00057866">
            <w:pPr>
              <w:rPr>
                <w:rFonts w:ascii="Verdana" w:hAnsi="Verdana"/>
              </w:rPr>
            </w:pPr>
          </w:p>
        </w:tc>
      </w:tr>
      <w:tr w:rsidR="001D14DB" w:rsidRPr="00C13596" w14:paraId="4B4A6103" w14:textId="77777777" w:rsidTr="006D00C5">
        <w:trPr>
          <w:cantSplit/>
          <w:trHeight w:hRule="exact" w:val="504"/>
        </w:trPr>
        <w:tc>
          <w:tcPr>
            <w:tcW w:w="14410" w:type="dxa"/>
            <w:gridSpan w:val="3"/>
            <w:tcBorders>
              <w:top w:val="single" w:sz="4" w:space="0" w:color="707070"/>
              <w:left w:val="single" w:sz="4" w:space="0" w:color="707070"/>
              <w:bottom w:val="single" w:sz="4" w:space="0" w:color="707070"/>
              <w:right w:val="single" w:sz="4" w:space="0" w:color="707070"/>
            </w:tcBorders>
            <w:shd w:val="clear" w:color="auto" w:fill="4B4B4B"/>
            <w:vAlign w:val="center"/>
          </w:tcPr>
          <w:p w14:paraId="075B0E90" w14:textId="21D2139F" w:rsidR="001D14DB" w:rsidRPr="00C86E45" w:rsidRDefault="001D14DB" w:rsidP="00CA083C">
            <w:pPr>
              <w:pStyle w:val="Heading2"/>
              <w:jc w:val="left"/>
              <w:rPr>
                <w:rFonts w:ascii="Verdana" w:hAnsi="Verdana"/>
              </w:rPr>
            </w:pP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E52DE8" w:rsidRPr="00CA7D13">
              <w:rPr>
                <w:rFonts w:ascii="Verdana" w:hAnsi="Verdana"/>
                <w:sz w:val="40"/>
                <w:szCs w:val="40"/>
              </w:rPr>
              <w:t xml:space="preserve">                                                              </w:t>
            </w:r>
            <w:r w:rsidRPr="00CA7D13">
              <w:rPr>
                <w:rFonts w:ascii="Verdana" w:hAnsi="Verdana"/>
                <w:sz w:val="40"/>
                <w:szCs w:val="40"/>
              </w:rPr>
              <w:t xml:space="preserve"> </w:t>
            </w:r>
            <w:r w:rsidR="00AA58E4">
              <w:rPr>
                <w:rFonts w:ascii="Verdana" w:hAnsi="Verdana"/>
                <w:sz w:val="40"/>
                <w:szCs w:val="40"/>
              </w:rPr>
              <w:t xml:space="preserve">     </w:t>
            </w:r>
            <w:r w:rsidR="00963ED8">
              <w:rPr>
                <w:rFonts w:ascii="Verdana" w:hAnsi="Verdana"/>
                <w:sz w:val="40"/>
                <w:szCs w:val="40"/>
              </w:rPr>
              <w:t xml:space="preserve">        </w:t>
            </w:r>
            <w:r w:rsidR="00A36938">
              <w:rPr>
                <w:rFonts w:ascii="Verdana" w:hAnsi="Verdana"/>
                <w:sz w:val="40"/>
                <w:szCs w:val="40"/>
              </w:rPr>
              <w:t>20</w:t>
            </w:r>
            <w:r w:rsidR="00BA2D01">
              <w:rPr>
                <w:rFonts w:ascii="Verdana" w:hAnsi="Verdana"/>
                <w:sz w:val="40"/>
                <w:szCs w:val="40"/>
              </w:rPr>
              <w:t>2</w:t>
            </w:r>
            <w:r w:rsidR="00630D8D">
              <w:rPr>
                <w:rFonts w:ascii="Verdana" w:hAnsi="Verdana"/>
                <w:sz w:val="40"/>
                <w:szCs w:val="40"/>
              </w:rPr>
              <w:t>5</w:t>
            </w:r>
          </w:p>
        </w:tc>
      </w:tr>
    </w:tbl>
    <w:p w14:paraId="7F787A7D" w14:textId="77777777" w:rsidR="00831F69" w:rsidRDefault="00831F69" w:rsidP="003E3E71">
      <w:pPr>
        <w:pStyle w:val="NoSpacing"/>
      </w:pPr>
    </w:p>
    <w:sectPr w:rsidR="00831F69" w:rsidSect="005F36AD">
      <w:footerReference w:type="default" r:id="rId8"/>
      <w:pgSz w:w="15840" w:h="12240" w:orient="landscape" w:code="1"/>
      <w:pgMar w:top="1080" w:right="720" w:bottom="1080" w:left="720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F88911" w14:textId="77777777" w:rsidR="00A8278D" w:rsidRDefault="00A8278D" w:rsidP="00557F40">
      <w:r>
        <w:separator/>
      </w:r>
    </w:p>
  </w:endnote>
  <w:endnote w:type="continuationSeparator" w:id="0">
    <w:p w14:paraId="706102B6" w14:textId="77777777" w:rsidR="00A8278D" w:rsidRDefault="00A8278D" w:rsidP="00557F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Hebrew">
    <w:panose1 w:val="00000000000000000000"/>
    <w:charset w:val="00"/>
    <w:family w:val="roman"/>
    <w:notTrueType/>
    <w:pitch w:val="variable"/>
    <w:sig w:usb0="8000086F" w:usb1="4000204A" w:usb2="00000000" w:usb3="00000000" w:csb0="0000002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BA73F5" w14:textId="5BBE3C9E" w:rsidR="000948C4" w:rsidRPr="006F069F" w:rsidRDefault="00A8278D" w:rsidP="00721BB7">
    <w:pPr>
      <w:pStyle w:val="Footer"/>
      <w:jc w:val="right"/>
      <w:rPr>
        <w:rFonts w:ascii="Verdana" w:hAnsi="Verdana"/>
        <w:color w:val="auto"/>
        <w:szCs w:val="20"/>
      </w:rPr>
    </w:pPr>
    <w:hyperlink r:id="rId1" w:history="1">
      <w:r w:rsidR="00721BB7" w:rsidRPr="006F069F">
        <w:rPr>
          <w:rStyle w:val="Hyperlink"/>
          <w:rFonts w:ascii="Verdana" w:hAnsi="Verdana"/>
          <w:color w:val="auto"/>
          <w:szCs w:val="20"/>
          <w:u w:val="none"/>
        </w:rPr>
        <w:t xml:space="preserve">Calendar Template © </w:t>
      </w:r>
      <w:r w:rsidR="002771DD" w:rsidRPr="006F069F">
        <w:rPr>
          <w:rStyle w:val="Hyperlink"/>
          <w:rFonts w:ascii="Verdana" w:hAnsi="Verdana"/>
          <w:color w:val="auto"/>
          <w:szCs w:val="20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D9BBC4" w14:textId="77777777" w:rsidR="00A8278D" w:rsidRDefault="00A8278D" w:rsidP="00557F40">
      <w:r>
        <w:separator/>
      </w:r>
    </w:p>
  </w:footnote>
  <w:footnote w:type="continuationSeparator" w:id="0">
    <w:p w14:paraId="0E5E8060" w14:textId="77777777" w:rsidR="00A8278D" w:rsidRDefault="00A8278D" w:rsidP="00557F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F0810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68E5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8F8595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F68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68267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B82C9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000F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B3AB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99A44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870CB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100"/>
  <w:displayHorizontalDrawingGridEvery w:val="2"/>
  <w:characterSpacingControl w:val="doNotCompress"/>
  <w:hdrShapeDefaults>
    <o:shapedefaults v:ext="edit" spidmax="2049">
      <o:colormru v:ext="edit" colors="#f69c5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E9A"/>
    <w:rsid w:val="00004BDE"/>
    <w:rsid w:val="00034235"/>
    <w:rsid w:val="00041711"/>
    <w:rsid w:val="000432AA"/>
    <w:rsid w:val="00051A8C"/>
    <w:rsid w:val="00057866"/>
    <w:rsid w:val="00077753"/>
    <w:rsid w:val="00081DFF"/>
    <w:rsid w:val="00086DC1"/>
    <w:rsid w:val="000909C7"/>
    <w:rsid w:val="00093C14"/>
    <w:rsid w:val="000948C4"/>
    <w:rsid w:val="000A17C9"/>
    <w:rsid w:val="000B0264"/>
    <w:rsid w:val="000B61C5"/>
    <w:rsid w:val="000C3DF2"/>
    <w:rsid w:val="000E4C58"/>
    <w:rsid w:val="000F2E4D"/>
    <w:rsid w:val="000F3849"/>
    <w:rsid w:val="000F7A4F"/>
    <w:rsid w:val="00136363"/>
    <w:rsid w:val="00160C40"/>
    <w:rsid w:val="001840A8"/>
    <w:rsid w:val="001C1A97"/>
    <w:rsid w:val="001C4638"/>
    <w:rsid w:val="001D0569"/>
    <w:rsid w:val="001D14DB"/>
    <w:rsid w:val="001D7D98"/>
    <w:rsid w:val="001D7DAD"/>
    <w:rsid w:val="001F483E"/>
    <w:rsid w:val="0020669E"/>
    <w:rsid w:val="0021197D"/>
    <w:rsid w:val="0021416C"/>
    <w:rsid w:val="002162BF"/>
    <w:rsid w:val="0021778B"/>
    <w:rsid w:val="00222292"/>
    <w:rsid w:val="00255BAD"/>
    <w:rsid w:val="002657D5"/>
    <w:rsid w:val="00272318"/>
    <w:rsid w:val="00273701"/>
    <w:rsid w:val="00276761"/>
    <w:rsid w:val="002771DD"/>
    <w:rsid w:val="00280CB8"/>
    <w:rsid w:val="002874BE"/>
    <w:rsid w:val="00291B47"/>
    <w:rsid w:val="00293A6A"/>
    <w:rsid w:val="002A6B80"/>
    <w:rsid w:val="002B3042"/>
    <w:rsid w:val="002B5823"/>
    <w:rsid w:val="002C3141"/>
    <w:rsid w:val="002C65BE"/>
    <w:rsid w:val="002D4E06"/>
    <w:rsid w:val="002E29E7"/>
    <w:rsid w:val="002F1829"/>
    <w:rsid w:val="002F40E6"/>
    <w:rsid w:val="00303323"/>
    <w:rsid w:val="00303348"/>
    <w:rsid w:val="00313D91"/>
    <w:rsid w:val="00324E7A"/>
    <w:rsid w:val="003250EB"/>
    <w:rsid w:val="0033189E"/>
    <w:rsid w:val="0034081E"/>
    <w:rsid w:val="00344D0B"/>
    <w:rsid w:val="003467F9"/>
    <w:rsid w:val="00360D9D"/>
    <w:rsid w:val="00393C05"/>
    <w:rsid w:val="003A0826"/>
    <w:rsid w:val="003A42BD"/>
    <w:rsid w:val="003B21FF"/>
    <w:rsid w:val="003E3E71"/>
    <w:rsid w:val="003F53A6"/>
    <w:rsid w:val="003F78CA"/>
    <w:rsid w:val="004072EB"/>
    <w:rsid w:val="00407675"/>
    <w:rsid w:val="0041785F"/>
    <w:rsid w:val="00432A50"/>
    <w:rsid w:val="0047078A"/>
    <w:rsid w:val="00490308"/>
    <w:rsid w:val="00492F51"/>
    <w:rsid w:val="004B0237"/>
    <w:rsid w:val="004B0E3C"/>
    <w:rsid w:val="00503B9E"/>
    <w:rsid w:val="005061CF"/>
    <w:rsid w:val="0050715E"/>
    <w:rsid w:val="00510334"/>
    <w:rsid w:val="005334A4"/>
    <w:rsid w:val="0054151C"/>
    <w:rsid w:val="005434F1"/>
    <w:rsid w:val="00557F40"/>
    <w:rsid w:val="0056171B"/>
    <w:rsid w:val="00564D24"/>
    <w:rsid w:val="00583831"/>
    <w:rsid w:val="00593B52"/>
    <w:rsid w:val="00597E0A"/>
    <w:rsid w:val="005C280F"/>
    <w:rsid w:val="005C4662"/>
    <w:rsid w:val="005D0DBA"/>
    <w:rsid w:val="005D108C"/>
    <w:rsid w:val="005F3676"/>
    <w:rsid w:val="005F36AD"/>
    <w:rsid w:val="006068F4"/>
    <w:rsid w:val="00614060"/>
    <w:rsid w:val="006166C4"/>
    <w:rsid w:val="00624321"/>
    <w:rsid w:val="00627202"/>
    <w:rsid w:val="00630D8D"/>
    <w:rsid w:val="006409BC"/>
    <w:rsid w:val="00651CEF"/>
    <w:rsid w:val="0065727C"/>
    <w:rsid w:val="00662BFB"/>
    <w:rsid w:val="006734A3"/>
    <w:rsid w:val="00675FA4"/>
    <w:rsid w:val="00684D53"/>
    <w:rsid w:val="00692BC8"/>
    <w:rsid w:val="006938EE"/>
    <w:rsid w:val="006969C3"/>
    <w:rsid w:val="006B0232"/>
    <w:rsid w:val="006B224F"/>
    <w:rsid w:val="006B2358"/>
    <w:rsid w:val="006C1225"/>
    <w:rsid w:val="006C2929"/>
    <w:rsid w:val="006D00C5"/>
    <w:rsid w:val="006D3778"/>
    <w:rsid w:val="006E7747"/>
    <w:rsid w:val="006F069F"/>
    <w:rsid w:val="007038DD"/>
    <w:rsid w:val="00716512"/>
    <w:rsid w:val="00721BB7"/>
    <w:rsid w:val="0072207F"/>
    <w:rsid w:val="007252DF"/>
    <w:rsid w:val="00734F90"/>
    <w:rsid w:val="00736CB1"/>
    <w:rsid w:val="007556F5"/>
    <w:rsid w:val="00757143"/>
    <w:rsid w:val="00782A6D"/>
    <w:rsid w:val="00786251"/>
    <w:rsid w:val="007B68F7"/>
    <w:rsid w:val="007D0AD0"/>
    <w:rsid w:val="007D4D3F"/>
    <w:rsid w:val="007D5C37"/>
    <w:rsid w:val="007D7056"/>
    <w:rsid w:val="007E7AC1"/>
    <w:rsid w:val="007F2E03"/>
    <w:rsid w:val="00831F69"/>
    <w:rsid w:val="00852A85"/>
    <w:rsid w:val="008571E8"/>
    <w:rsid w:val="008876C3"/>
    <w:rsid w:val="008A7E31"/>
    <w:rsid w:val="008C61B2"/>
    <w:rsid w:val="008D348D"/>
    <w:rsid w:val="008F65A9"/>
    <w:rsid w:val="00910CE3"/>
    <w:rsid w:val="0093130E"/>
    <w:rsid w:val="009374CC"/>
    <w:rsid w:val="00945D4D"/>
    <w:rsid w:val="00952DAC"/>
    <w:rsid w:val="00962B84"/>
    <w:rsid w:val="00963ED8"/>
    <w:rsid w:val="00971897"/>
    <w:rsid w:val="009731C5"/>
    <w:rsid w:val="009A035A"/>
    <w:rsid w:val="009B0C83"/>
    <w:rsid w:val="009B1718"/>
    <w:rsid w:val="009B606B"/>
    <w:rsid w:val="009B6193"/>
    <w:rsid w:val="009B6FEF"/>
    <w:rsid w:val="009C6DCE"/>
    <w:rsid w:val="009D380C"/>
    <w:rsid w:val="00A006E7"/>
    <w:rsid w:val="00A239AA"/>
    <w:rsid w:val="00A33140"/>
    <w:rsid w:val="00A36938"/>
    <w:rsid w:val="00A4230E"/>
    <w:rsid w:val="00A42A2F"/>
    <w:rsid w:val="00A5781A"/>
    <w:rsid w:val="00A64158"/>
    <w:rsid w:val="00A82086"/>
    <w:rsid w:val="00A8278D"/>
    <w:rsid w:val="00A975A3"/>
    <w:rsid w:val="00AA58E4"/>
    <w:rsid w:val="00AB3266"/>
    <w:rsid w:val="00AC3CF5"/>
    <w:rsid w:val="00AF0FDB"/>
    <w:rsid w:val="00B067A0"/>
    <w:rsid w:val="00B074CF"/>
    <w:rsid w:val="00B1018A"/>
    <w:rsid w:val="00B237B0"/>
    <w:rsid w:val="00B27E7E"/>
    <w:rsid w:val="00B40FE8"/>
    <w:rsid w:val="00B43AFB"/>
    <w:rsid w:val="00B50223"/>
    <w:rsid w:val="00B77BC1"/>
    <w:rsid w:val="00BA2D01"/>
    <w:rsid w:val="00BB062C"/>
    <w:rsid w:val="00BB22E1"/>
    <w:rsid w:val="00BC012C"/>
    <w:rsid w:val="00BC75B3"/>
    <w:rsid w:val="00BE2D62"/>
    <w:rsid w:val="00BF157A"/>
    <w:rsid w:val="00BF2B22"/>
    <w:rsid w:val="00C13596"/>
    <w:rsid w:val="00C22D79"/>
    <w:rsid w:val="00C300C8"/>
    <w:rsid w:val="00C311BD"/>
    <w:rsid w:val="00C4005D"/>
    <w:rsid w:val="00C50577"/>
    <w:rsid w:val="00C54F1F"/>
    <w:rsid w:val="00C67864"/>
    <w:rsid w:val="00C72CD0"/>
    <w:rsid w:val="00C8535F"/>
    <w:rsid w:val="00C86E45"/>
    <w:rsid w:val="00C974C4"/>
    <w:rsid w:val="00CA083C"/>
    <w:rsid w:val="00CA74A2"/>
    <w:rsid w:val="00CA7D13"/>
    <w:rsid w:val="00CB391E"/>
    <w:rsid w:val="00CB3944"/>
    <w:rsid w:val="00CB69FC"/>
    <w:rsid w:val="00CC6669"/>
    <w:rsid w:val="00CE664E"/>
    <w:rsid w:val="00D139B7"/>
    <w:rsid w:val="00D142E2"/>
    <w:rsid w:val="00D17E9A"/>
    <w:rsid w:val="00D23713"/>
    <w:rsid w:val="00D37A90"/>
    <w:rsid w:val="00D42E46"/>
    <w:rsid w:val="00D64324"/>
    <w:rsid w:val="00D75F39"/>
    <w:rsid w:val="00D7638E"/>
    <w:rsid w:val="00D763A1"/>
    <w:rsid w:val="00D77249"/>
    <w:rsid w:val="00D90CEE"/>
    <w:rsid w:val="00D96EEE"/>
    <w:rsid w:val="00D97F32"/>
    <w:rsid w:val="00DA4967"/>
    <w:rsid w:val="00DB6ABB"/>
    <w:rsid w:val="00DD2F8D"/>
    <w:rsid w:val="00DE3E36"/>
    <w:rsid w:val="00E017A2"/>
    <w:rsid w:val="00E15BCB"/>
    <w:rsid w:val="00E264B3"/>
    <w:rsid w:val="00E42264"/>
    <w:rsid w:val="00E51872"/>
    <w:rsid w:val="00E51E44"/>
    <w:rsid w:val="00E52DE8"/>
    <w:rsid w:val="00E67748"/>
    <w:rsid w:val="00E82867"/>
    <w:rsid w:val="00EB4ECF"/>
    <w:rsid w:val="00EC1CF0"/>
    <w:rsid w:val="00EC5AC3"/>
    <w:rsid w:val="00ED7EF4"/>
    <w:rsid w:val="00EE4BAA"/>
    <w:rsid w:val="00EE74B0"/>
    <w:rsid w:val="00EF5F45"/>
    <w:rsid w:val="00F0654E"/>
    <w:rsid w:val="00F11FFB"/>
    <w:rsid w:val="00F21C6F"/>
    <w:rsid w:val="00F50770"/>
    <w:rsid w:val="00F57312"/>
    <w:rsid w:val="00F73BF8"/>
    <w:rsid w:val="00F740EF"/>
    <w:rsid w:val="00F76E09"/>
    <w:rsid w:val="00F841D8"/>
    <w:rsid w:val="00F9143C"/>
    <w:rsid w:val="00F932EF"/>
    <w:rsid w:val="00FA07A9"/>
    <w:rsid w:val="00FA0C0F"/>
    <w:rsid w:val="00FA4B90"/>
    <w:rsid w:val="00FA7C3E"/>
    <w:rsid w:val="00FB7F36"/>
    <w:rsid w:val="00FC29D8"/>
    <w:rsid w:val="00FD2399"/>
    <w:rsid w:val="00FD7FC5"/>
    <w:rsid w:val="00FE7F78"/>
    <w:rsid w:val="00FF5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69c56"/>
    </o:shapedefaults>
    <o:shapelayout v:ext="edit">
      <o:idmap v:ext="edit" data="1"/>
    </o:shapelayout>
  </w:shapeDefaults>
  <w:decimalSymbol w:val="."/>
  <w:listSeparator w:val=","/>
  <w14:docId w14:val="65F4AE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348"/>
    <w:rPr>
      <w:rFonts w:ascii="Tw Cen MT" w:hAnsi="Tw Cen MT"/>
      <w:color w:val="4B4B4B"/>
      <w:szCs w:val="24"/>
    </w:rPr>
  </w:style>
  <w:style w:type="paragraph" w:styleId="Heading1">
    <w:name w:val="heading 1"/>
    <w:basedOn w:val="Normal"/>
    <w:next w:val="Normal"/>
    <w:link w:val="Heading1Char"/>
    <w:qFormat/>
    <w:rsid w:val="00C54F1F"/>
    <w:pPr>
      <w:ind w:right="115"/>
      <w:jc w:val="right"/>
      <w:outlineLvl w:val="0"/>
    </w:pPr>
    <w:rPr>
      <w:color w:val="FFFFFF"/>
      <w:sz w:val="36"/>
    </w:rPr>
  </w:style>
  <w:style w:type="paragraph" w:styleId="Heading2">
    <w:name w:val="heading 2"/>
    <w:basedOn w:val="Normal"/>
    <w:next w:val="Normal"/>
    <w:link w:val="Heading2Char"/>
    <w:unhideWhenUsed/>
    <w:qFormat/>
    <w:rsid w:val="00E42264"/>
    <w:pPr>
      <w:ind w:right="115"/>
      <w:jc w:val="right"/>
      <w:outlineLvl w:val="1"/>
    </w:pPr>
    <w:rPr>
      <w:color w:val="FFFFFF"/>
      <w:spacing w:val="30"/>
      <w:sz w:val="48"/>
      <w:szCs w:val="48"/>
    </w:rPr>
  </w:style>
  <w:style w:type="paragraph" w:styleId="Heading3">
    <w:name w:val="heading 3"/>
    <w:basedOn w:val="MonthNames"/>
    <w:next w:val="Normal"/>
    <w:link w:val="Heading3Char"/>
    <w:unhideWhenUsed/>
    <w:qFormat/>
    <w:rsid w:val="00564D24"/>
    <w:pPr>
      <w:ind w:left="72" w:right="72"/>
      <w:outlineLvl w:val="2"/>
    </w:pPr>
    <w:rPr>
      <w:b w:val="0"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64D24"/>
    <w:rPr>
      <w:rFonts w:ascii="Tw Cen MT" w:hAnsi="Tw Cen MT"/>
      <w:bCs/>
      <w:color w:val="FFFFFF"/>
      <w:sz w:val="26"/>
    </w:rPr>
  </w:style>
  <w:style w:type="paragraph" w:customStyle="1" w:styleId="Notes">
    <w:name w:val="Notes"/>
    <w:basedOn w:val="Normal"/>
    <w:semiHidden/>
    <w:unhideWhenUsed/>
    <w:rsid w:val="006B2358"/>
    <w:pPr>
      <w:framePr w:wrap="around" w:hAnchor="margin" w:xAlign="right" w:yAlign="top"/>
      <w:ind w:right="288"/>
      <w:jc w:val="right"/>
    </w:pPr>
    <w:rPr>
      <w:color w:val="FFFFFF"/>
      <w:sz w:val="36"/>
    </w:rPr>
  </w:style>
  <w:style w:type="paragraph" w:customStyle="1" w:styleId="MonthNames">
    <w:name w:val="Month Names"/>
    <w:basedOn w:val="Normal"/>
    <w:semiHidden/>
    <w:unhideWhenUsed/>
    <w:rsid w:val="006B2358"/>
    <w:pPr>
      <w:jc w:val="right"/>
    </w:pPr>
    <w:rPr>
      <w:b/>
      <w:bCs/>
      <w:color w:val="FFFFFF"/>
      <w:sz w:val="24"/>
      <w:szCs w:val="20"/>
    </w:rPr>
  </w:style>
  <w:style w:type="paragraph" w:customStyle="1" w:styleId="Dates">
    <w:name w:val="Dates"/>
    <w:basedOn w:val="Normal"/>
    <w:uiPriority w:val="1"/>
    <w:qFormat/>
    <w:rsid w:val="00DA4967"/>
    <w:pPr>
      <w:jc w:val="center"/>
    </w:pPr>
    <w:rPr>
      <w:rFonts w:cs="Arial"/>
      <w:sz w:val="17"/>
      <w:szCs w:val="20"/>
    </w:rPr>
  </w:style>
  <w:style w:type="paragraph" w:customStyle="1" w:styleId="Weekdays">
    <w:name w:val="Weekdays"/>
    <w:basedOn w:val="Normal"/>
    <w:uiPriority w:val="1"/>
    <w:qFormat/>
    <w:rsid w:val="00EF5F45"/>
    <w:pPr>
      <w:jc w:val="center"/>
    </w:pPr>
    <w:rPr>
      <w:b/>
      <w:color w:val="373737"/>
      <w:sz w:val="18"/>
      <w:szCs w:val="14"/>
    </w:rPr>
  </w:style>
  <w:style w:type="table" w:styleId="TableGrid">
    <w:name w:val="Table Grid"/>
    <w:basedOn w:val="TableNormal"/>
    <w:uiPriority w:val="59"/>
    <w:rsid w:val="0021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"/>
    <w:rsid w:val="0047078A"/>
    <w:rPr>
      <w:rFonts w:ascii="Tw Cen MT" w:hAnsi="Tw Cen MT"/>
      <w:sz w:val="8"/>
      <w:szCs w:val="24"/>
    </w:rPr>
  </w:style>
  <w:style w:type="character" w:customStyle="1" w:styleId="Heading1Char">
    <w:name w:val="Heading 1 Char"/>
    <w:basedOn w:val="DefaultParagraphFont"/>
    <w:link w:val="Heading1"/>
    <w:rsid w:val="00C54F1F"/>
    <w:rPr>
      <w:rFonts w:ascii="Tw Cen MT" w:hAnsi="Tw Cen MT"/>
      <w:color w:val="FFFFFF"/>
      <w:sz w:val="36"/>
      <w:szCs w:val="24"/>
    </w:rPr>
  </w:style>
  <w:style w:type="character" w:customStyle="1" w:styleId="Heading2Char">
    <w:name w:val="Heading 2 Char"/>
    <w:basedOn w:val="DefaultParagraphFont"/>
    <w:link w:val="Heading2"/>
    <w:rsid w:val="00E42264"/>
    <w:rPr>
      <w:rFonts w:ascii="Tw Cen MT" w:hAnsi="Tw Cen MT"/>
      <w:color w:val="FFFFFF"/>
      <w:spacing w:val="30"/>
      <w:sz w:val="48"/>
      <w:szCs w:val="48"/>
    </w:rPr>
  </w:style>
  <w:style w:type="paragraph" w:customStyle="1" w:styleId="FirstLastDay">
    <w:name w:val="First Last Day"/>
    <w:basedOn w:val="NoSchool"/>
    <w:qFormat/>
    <w:rsid w:val="006734A3"/>
    <w:pPr>
      <w:pBdr>
        <w:top w:val="single" w:sz="4" w:space="1" w:color="4B4B4B"/>
        <w:left w:val="single" w:sz="4" w:space="4" w:color="4B4B4B"/>
        <w:bottom w:val="single" w:sz="4" w:space="1" w:color="4B4B4B"/>
        <w:right w:val="single" w:sz="4" w:space="4" w:color="4B4B4B"/>
      </w:pBdr>
      <w:shd w:val="clear" w:color="auto" w:fill="auto"/>
    </w:pPr>
    <w:rPr>
      <w:color w:val="707070"/>
    </w:rPr>
  </w:style>
  <w:style w:type="character" w:styleId="PlaceholderText">
    <w:name w:val="Placeholder Text"/>
    <w:basedOn w:val="DefaultParagraphFont"/>
    <w:uiPriority w:val="99"/>
    <w:semiHidden/>
    <w:rsid w:val="00EB4ECF"/>
    <w:rPr>
      <w:color w:val="808080"/>
    </w:rPr>
  </w:style>
  <w:style w:type="paragraph" w:styleId="BalloonText">
    <w:name w:val="Balloon Text"/>
    <w:basedOn w:val="Normal"/>
    <w:link w:val="BalloonTextChar"/>
    <w:semiHidden/>
    <w:rsid w:val="00EB4E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EB4ECF"/>
    <w:rPr>
      <w:rFonts w:ascii="Tahoma" w:hAnsi="Tahoma" w:cs="Tahoma"/>
      <w:color w:val="4B4B4B"/>
      <w:sz w:val="16"/>
      <w:szCs w:val="16"/>
    </w:rPr>
  </w:style>
  <w:style w:type="paragraph" w:customStyle="1" w:styleId="SchoolName">
    <w:name w:val="School Name"/>
    <w:basedOn w:val="Heading2"/>
    <w:qFormat/>
    <w:rsid w:val="00C54F1F"/>
    <w:pPr>
      <w:ind w:left="115" w:right="0"/>
      <w:jc w:val="left"/>
    </w:pPr>
  </w:style>
  <w:style w:type="paragraph" w:customStyle="1" w:styleId="KeyText">
    <w:name w:val="Key Text"/>
    <w:basedOn w:val="Normal"/>
    <w:uiPriority w:val="2"/>
    <w:qFormat/>
    <w:rsid w:val="00DA4967"/>
    <w:rPr>
      <w:rFonts w:eastAsia="Tw Cen MT"/>
      <w:sz w:val="17"/>
      <w:szCs w:val="22"/>
    </w:rPr>
  </w:style>
  <w:style w:type="paragraph" w:customStyle="1" w:styleId="NoSchool">
    <w:name w:val="No School"/>
    <w:basedOn w:val="Normal"/>
    <w:next w:val="SchoolName"/>
    <w:qFormat/>
    <w:rsid w:val="006734A3"/>
    <w:pPr>
      <w:shd w:val="clear" w:color="auto" w:fill="4B4B4B"/>
      <w:jc w:val="center"/>
    </w:pPr>
    <w:rPr>
      <w:rFonts w:eastAsia="Tw Cen MT"/>
      <w:b/>
      <w:color w:val="FFFFFF"/>
      <w:sz w:val="18"/>
      <w:szCs w:val="22"/>
    </w:rPr>
  </w:style>
  <w:style w:type="paragraph" w:customStyle="1" w:styleId="HalfDay">
    <w:name w:val="Half Day"/>
    <w:basedOn w:val="Normal"/>
    <w:next w:val="SchoolName"/>
    <w:qFormat/>
    <w:rsid w:val="006734A3"/>
    <w:pPr>
      <w:shd w:val="clear" w:color="auto" w:fill="D9D9D9"/>
      <w:jc w:val="center"/>
    </w:pPr>
    <w:rPr>
      <w:rFonts w:eastAsia="Tw Cen MT"/>
      <w:b/>
      <w:sz w:val="18"/>
      <w:szCs w:val="22"/>
    </w:rPr>
  </w:style>
  <w:style w:type="paragraph" w:customStyle="1" w:styleId="ImportantDate">
    <w:name w:val="Important Date"/>
    <w:basedOn w:val="Normal"/>
    <w:next w:val="Normal"/>
    <w:qFormat/>
    <w:rsid w:val="006734A3"/>
    <w:pPr>
      <w:shd w:val="thinReverseDiagStripe" w:color="808080" w:fill="auto"/>
      <w:jc w:val="center"/>
    </w:pPr>
    <w:rPr>
      <w:rFonts w:eastAsia="Tw Cen MT"/>
      <w:b/>
      <w:sz w:val="18"/>
      <w:szCs w:val="22"/>
    </w:rPr>
  </w:style>
  <w:style w:type="paragraph" w:styleId="Header">
    <w:name w:val="header"/>
    <w:basedOn w:val="Normal"/>
    <w:link w:val="Head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8C4"/>
    <w:rPr>
      <w:rFonts w:ascii="Tw Cen MT" w:hAnsi="Tw Cen MT"/>
      <w:color w:val="4B4B4B"/>
      <w:szCs w:val="24"/>
    </w:rPr>
  </w:style>
  <w:style w:type="paragraph" w:styleId="Footer">
    <w:name w:val="footer"/>
    <w:basedOn w:val="Normal"/>
    <w:link w:val="FooterChar"/>
    <w:unhideWhenUsed/>
    <w:rsid w:val="000948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8C4"/>
    <w:rPr>
      <w:rFonts w:ascii="Tw Cen MT" w:hAnsi="Tw Cen MT"/>
      <w:color w:val="4B4B4B"/>
      <w:szCs w:val="24"/>
    </w:rPr>
  </w:style>
  <w:style w:type="character" w:styleId="Hyperlink">
    <w:name w:val="Hyperlink"/>
    <w:basedOn w:val="DefaultParagraphFont"/>
    <w:unhideWhenUsed/>
    <w:rsid w:val="002771DD"/>
    <w:rPr>
      <w:color w:val="0000FF"/>
      <w:u w:val="single"/>
    </w:rPr>
  </w:style>
  <w:style w:type="character" w:styleId="FollowedHyperlink">
    <w:name w:val="FollowedHyperlink"/>
    <w:basedOn w:val="DefaultParagraphFont"/>
    <w:semiHidden/>
    <w:unhideWhenUsed/>
    <w:rsid w:val="002771DD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10274304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91A0669D-73A7-4D0D-9C40-317466BCFC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TS102743049.dotx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Twelve Month Calendar - CalendarLabs.com</vt:lpstr>
    </vt:vector>
  </TitlesOfParts>
  <Manager/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Twelve Month Calendar - CalendarLabs.com</dc:title>
  <dc:subject>2025 Twelve Month Calendar - CalendarLabs.com</dc:subject>
  <dc:creator/>
  <cp:keywords>Calendar; calendarlabs.com; yearly calendar</cp:keywords>
  <dc:description>For Personal Use Only. Do not Sale or Distribute. © Calendar Labs. All Rights Reserved.</dc:description>
  <cp:lastModifiedBy/>
  <cp:revision>1</cp:revision>
  <dcterms:created xsi:type="dcterms:W3CDTF">2023-03-29T05:16:00Z</dcterms:created>
  <dcterms:modified xsi:type="dcterms:W3CDTF">2023-03-29T06:11:00Z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TC027430499991</vt:lpwstr>
  </property>
</Properties>
</file>