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40"/>
        <w:gridCol w:w="13433"/>
      </w:tblGrid>
      <w:tr w:rsidR="0024325F" w:rsidRPr="00A964EF" w14:paraId="3FDAAA42" w14:textId="77777777" w:rsidTr="00C10CF1">
        <w:trPr>
          <w:trHeight w:val="651"/>
        </w:trPr>
        <w:tc>
          <w:tcPr>
            <w:tcW w:w="2340" w:type="dxa"/>
            <w:vAlign w:val="center"/>
          </w:tcPr>
          <w:p w14:paraId="3FDAAA40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>LOGO</w:t>
            </w:r>
          </w:p>
        </w:tc>
        <w:tc>
          <w:tcPr>
            <w:tcW w:w="13433" w:type="dxa"/>
            <w:vAlign w:val="center"/>
          </w:tcPr>
          <w:p w14:paraId="3FDAAA41" w14:textId="77777777" w:rsidR="0024325F" w:rsidRPr="00A964EF" w:rsidRDefault="0024325F" w:rsidP="00393FE0">
            <w:pPr>
              <w:rPr>
                <w:rFonts w:ascii="Verdana" w:hAnsi="Verdana"/>
                <w:b/>
                <w:sz w:val="28"/>
                <w:szCs w:val="28"/>
              </w:rPr>
            </w:pPr>
            <w:r w:rsidRPr="00A964EF">
              <w:rPr>
                <w:rFonts w:ascii="Verdana" w:hAnsi="Verdana"/>
                <w:b/>
                <w:sz w:val="28"/>
                <w:szCs w:val="28"/>
              </w:rPr>
              <w:t xml:space="preserve">                                     SCHOOL NAME</w:t>
            </w:r>
          </w:p>
        </w:tc>
      </w:tr>
    </w:tbl>
    <w:p w14:paraId="3FDAAA43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3FDAAA6A" w14:textId="77777777" w:rsidTr="000A3FC7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14:paraId="3FDAAA44" w14:textId="77777777" w:rsidR="00055FDF" w:rsidRPr="00C10CF1" w:rsidRDefault="00FA7793" w:rsidP="00467C7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2025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FDAAA4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FDAAA46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47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48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49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A4A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4B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4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A4D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4E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4F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0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1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2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3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4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6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7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8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9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C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D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5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0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4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6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3FDAAA68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3FDAAA69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5D4212" w:rsidRPr="00A964EF" w14:paraId="3FDAAA91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A6B" w14:textId="77777777" w:rsidR="005D4212" w:rsidRPr="00467C7E" w:rsidRDefault="005D4212" w:rsidP="005D421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A6C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A6D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6E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6F" w14:textId="77777777" w:rsidR="005D4212" w:rsidRPr="001B719E" w:rsidRDefault="005D4212" w:rsidP="005D4212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70" w14:textId="77777777" w:rsidR="005D4212" w:rsidRPr="001B719E" w:rsidRDefault="005D4212" w:rsidP="005D4212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A71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A72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A73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A74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5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6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7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8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79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7A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B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C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D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E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7F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80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81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2" w14:textId="77777777" w:rsidR="005D4212" w:rsidRPr="001B719E" w:rsidRDefault="005D4212" w:rsidP="005D4212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3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4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5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6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87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88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9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A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B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C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8D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8E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A8F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A90" w14:textId="77777777" w:rsidR="005D4212" w:rsidRPr="00CA4BBB" w:rsidRDefault="005D4212" w:rsidP="005D421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D4212" w:rsidRPr="00B438AE" w14:paraId="3FDAAAB8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A92" w14:textId="77777777" w:rsidR="005D4212" w:rsidRPr="00467C7E" w:rsidRDefault="005D4212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A93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A94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95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96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97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FDAAA98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3FDAAA99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A9A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A9B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9C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9D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9E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9F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A0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A1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2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3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4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5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6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A7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A8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9" w14:textId="77777777" w:rsidR="005D4212" w:rsidRPr="001B719E" w:rsidRDefault="005D4212" w:rsidP="00C26E5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A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B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C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AD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AE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AF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B0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B1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B2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B3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B4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B5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AB6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AB7" w14:textId="77777777" w:rsidR="005D4212" w:rsidRPr="00CA4BBB" w:rsidRDefault="005D4212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2E1EF0" w:rsidRPr="00B438AE" w14:paraId="3FDAAADF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AB9" w14:textId="77777777" w:rsidR="002E1EF0" w:rsidRPr="00467C7E" w:rsidRDefault="002E1EF0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ABA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ABB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BC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BD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BE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FDAAABF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3FDAAAC0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AC1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AC2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3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4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5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6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C7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C8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9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A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B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C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CD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CE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CF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0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1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2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3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4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D5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D6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7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8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9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A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DB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DC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DD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ADE" w14:textId="77777777" w:rsidR="002E1EF0" w:rsidRPr="00CA4BBB" w:rsidRDefault="002E1EF0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</w:tr>
      <w:tr w:rsidR="00841FA9" w:rsidRPr="00B438AE" w14:paraId="3FDAAB06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AE0" w14:textId="77777777"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AE1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AE2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AE3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E4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AE5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AE6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AE7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AE8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AE9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EA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EB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EC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ED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EE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EF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0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1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2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3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4" w14:textId="77777777" w:rsidR="00841FA9" w:rsidRPr="001B719E" w:rsidRDefault="00841FA9" w:rsidP="00841FA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F5" w14:textId="77777777" w:rsidR="00841FA9" w:rsidRPr="001B719E" w:rsidRDefault="00841FA9" w:rsidP="00841FA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F6" w14:textId="77777777" w:rsidR="00841FA9" w:rsidRPr="001B719E" w:rsidRDefault="00841FA9" w:rsidP="00841FA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7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8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9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A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B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FC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AFD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E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AFF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00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01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B02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03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04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05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841FA9" w:rsidRPr="00B438AE" w14:paraId="3FDAAB2D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07" w14:textId="77777777"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08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B09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0A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0B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0C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B0D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0E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0F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10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1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2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3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4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15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16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7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8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9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A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B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1C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1D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E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1F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0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1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2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23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24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5" w14:textId="77777777" w:rsidR="00841FA9" w:rsidRPr="001B719E" w:rsidRDefault="00841FA9" w:rsidP="00841FA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6" w14:textId="77777777" w:rsidR="00841FA9" w:rsidRPr="001B719E" w:rsidRDefault="00841FA9" w:rsidP="00841FA9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7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8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29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2A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2B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2C" w14:textId="77777777" w:rsidR="00841FA9" w:rsidRPr="00CA4BBB" w:rsidRDefault="00841FA9" w:rsidP="00841FA9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3FDAAB54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2E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Jun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2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14:paraId="3FDAAB3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3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3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3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B3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3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3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3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3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3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3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3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3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3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3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3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1" w14:textId="77777777" w:rsidR="00C26E5A" w:rsidRPr="001B719E" w:rsidRDefault="00C26E5A" w:rsidP="00C26E5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4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4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4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4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4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B4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B4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B5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5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5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5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3FDAAB7B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55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5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B5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5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5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5A" w14:textId="77777777" w:rsidR="00C26E5A" w:rsidRPr="001B719E" w:rsidRDefault="00C26E5A" w:rsidP="00C26E5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B5B" w14:textId="77777777" w:rsidR="00C26E5A" w:rsidRPr="001B719E" w:rsidRDefault="00C26E5A" w:rsidP="00C26E5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5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5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5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5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6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6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6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6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6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7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7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7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7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7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7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7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7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7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7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7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3FDAABA2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7C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7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B7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7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8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8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FDAAB8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8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8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8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8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8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8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9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9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9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9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9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9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A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A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26E5A" w:rsidRPr="00B438AE" w14:paraId="3FDAABC9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A3" w14:textId="77777777"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A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BA5" w14:textId="77777777" w:rsidR="00C26E5A" w:rsidRPr="001B719E" w:rsidRDefault="00C26E5A" w:rsidP="00C26E5A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A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A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A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BA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A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A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A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A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A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A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B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B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B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B9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A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B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C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D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BE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BF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C0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C1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C2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C3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BC4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BC5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C6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C7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C8" w14:textId="77777777" w:rsidR="00C26E5A" w:rsidRPr="00CA4BBB" w:rsidRDefault="00C26E5A" w:rsidP="00C26E5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A4BBB" w:rsidRPr="00B438AE" w14:paraId="3FDAABF0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CA" w14:textId="77777777"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C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BC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C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C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BCF" w14:textId="77777777" w:rsidR="00CA4BBB" w:rsidRPr="00B51BF1" w:rsidRDefault="00CA4BBB" w:rsidP="00B51BF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BD0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D1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D2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D3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7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D8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D9" w14:textId="77777777" w:rsidR="00CA4BBB" w:rsidRPr="00B51BF1" w:rsidRDefault="00CA4BBB" w:rsidP="00B51BF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51BF1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A" w14:textId="77777777" w:rsidR="00CA4BBB" w:rsidRPr="001B719E" w:rsidRDefault="00CA4BBB" w:rsidP="00CA4BB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D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DF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E0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1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2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3" w14:textId="77777777" w:rsidR="00CA4BBB" w:rsidRPr="00A62CD1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62CD1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E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E7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8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9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A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E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ED" w14:textId="77777777" w:rsidR="00CA4BBB" w:rsidRPr="00B51BF1" w:rsidRDefault="00CA4BBB" w:rsidP="00B51BF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BE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BEF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A4BBB" w:rsidRPr="00B438AE" w14:paraId="3FDAAC17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BF1" w14:textId="77777777"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BF2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BF3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F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F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3FDAABF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FDAABF7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3FDAABF8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BF9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BFA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F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F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F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BF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BFF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00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1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2" w14:textId="77777777" w:rsidR="00CA4BBB" w:rsidRPr="001B719E" w:rsidRDefault="00CA4BBB" w:rsidP="00CA4BB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3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0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07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8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9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A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0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0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0F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10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11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12" w14:textId="77777777" w:rsidR="00CA4BBB" w:rsidRPr="001B719E" w:rsidRDefault="00CA4BBB" w:rsidP="00CA4BB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13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1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1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C1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CA4BBB" w:rsidRPr="00B438AE" w14:paraId="3FDAAC3E" w14:textId="77777777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14:paraId="3FDAAC18" w14:textId="77777777"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2" w:type="dxa"/>
            <w:shd w:val="pct10" w:color="auto" w:fill="auto"/>
            <w:vAlign w:val="center"/>
          </w:tcPr>
          <w:p w14:paraId="3FDAAC19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14:paraId="3FDAAC1A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C1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C1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3FDAAC1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FDAAC1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C1F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FDAAC20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FDAAC21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2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3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2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27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8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9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A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2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2E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2F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0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1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2" w14:textId="77777777" w:rsidR="00CA4BBB" w:rsidRPr="001B719E" w:rsidRDefault="00CA4BBB" w:rsidP="00CA4BBB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1B719E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3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34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DAAC35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6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7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8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A4BBB">
              <w:rPr>
                <w:rFonts w:asciiTheme="minorHAnsi" w:hAnsiTheme="minorHAnsi" w:cstheme="minorHAns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DAAC39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DAAC3A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C3B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FDAAC3C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  <w:vAlign w:val="center"/>
          </w:tcPr>
          <w:p w14:paraId="3FDAAC3D" w14:textId="77777777" w:rsidR="00CA4BBB" w:rsidRPr="00CA4BBB" w:rsidRDefault="00CA4BBB" w:rsidP="00CA4BBB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3FDAAC3F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3FDAAC47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3FDAAC40" w14:textId="77777777"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41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3FDAAC42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43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FDAAC44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45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FDAAC46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7077" w:rsidRPr="00A964EF" w14:paraId="3FDAAC4F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3FDAAC48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49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3FDAAC4A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4B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FDAAC4C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4D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FDAAC4E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3621" w:rsidRPr="00A964EF" w14:paraId="3FDAAC58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3FDAAC50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FDAAC51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52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3FDAAC53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54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FDAAC55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56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FDAAC57" w14:textId="77777777"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3425" w:rsidRPr="00A964EF" w14:paraId="3FDAAC61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3FDAAC59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FDAAC5A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5B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3FDAAC5C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5D" w14:textId="77777777"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FDAAC5E" w14:textId="77777777"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5F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FDAAC60" w14:textId="77777777"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14:paraId="3FDAAC6A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3FDAAC62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FDAAC63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64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3FDAAC65" w14:textId="77777777"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66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FDAAC67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68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FDAAC69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14:paraId="3FDAAC73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3FDAAC6B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3FDAAC6C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6D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3FDAAC6E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6F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FDAAC70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DAAC71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FDAAC72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FDAAC74" w14:textId="7B5CAF0A" w:rsidR="00F71281" w:rsidRDefault="00F71281" w:rsidP="00C16905">
      <w:pPr>
        <w:rPr>
          <w:rFonts w:ascii="Verdana" w:hAnsi="Verdana"/>
          <w:sz w:val="20"/>
        </w:rPr>
      </w:pPr>
    </w:p>
    <w:p w14:paraId="2DB4123D" w14:textId="77777777" w:rsidR="00FD694F" w:rsidRPr="00F71281" w:rsidRDefault="00FD694F" w:rsidP="00F71281">
      <w:pPr>
        <w:rPr>
          <w:rFonts w:ascii="Verdana" w:hAnsi="Verdana"/>
          <w:sz w:val="20"/>
        </w:rPr>
      </w:pPr>
    </w:p>
    <w:sectPr w:rsidR="00FD694F" w:rsidRPr="00F71281" w:rsidSect="003F6DA3">
      <w:footerReference w:type="default" r:id="rId7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AAC77" w14:textId="77777777" w:rsidR="001160AE" w:rsidRDefault="001160AE" w:rsidP="00C15046">
      <w:r>
        <w:separator/>
      </w:r>
    </w:p>
  </w:endnote>
  <w:endnote w:type="continuationSeparator" w:id="0">
    <w:p w14:paraId="3FDAAC78" w14:textId="77777777" w:rsidR="001160AE" w:rsidRDefault="001160AE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AAC79" w14:textId="77777777" w:rsidR="00C26E5A" w:rsidRPr="00DE4AEB" w:rsidRDefault="00C26E5A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2C45FB">
        <w:rPr>
          <w:rFonts w:ascii="Century Gothic" w:hAnsi="Century Gothic"/>
          <w:color w:val="7F7F7F"/>
          <w:sz w:val="16"/>
          <w:szCs w:val="16"/>
        </w:rPr>
        <w:t xml:space="preserve">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AAC75" w14:textId="77777777" w:rsidR="001160AE" w:rsidRDefault="001160AE" w:rsidP="00C15046">
      <w:r>
        <w:separator/>
      </w:r>
    </w:p>
  </w:footnote>
  <w:footnote w:type="continuationSeparator" w:id="0">
    <w:p w14:paraId="3FDAAC76" w14:textId="77777777" w:rsidR="001160AE" w:rsidRDefault="001160AE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A0F27"/>
    <w:rsid w:val="000A3FC7"/>
    <w:rsid w:val="000B2DEA"/>
    <w:rsid w:val="000C04C6"/>
    <w:rsid w:val="000C182F"/>
    <w:rsid w:val="000C4B40"/>
    <w:rsid w:val="000C52BE"/>
    <w:rsid w:val="000D071E"/>
    <w:rsid w:val="000D1172"/>
    <w:rsid w:val="000E700C"/>
    <w:rsid w:val="000F704B"/>
    <w:rsid w:val="001014FF"/>
    <w:rsid w:val="001105EA"/>
    <w:rsid w:val="00113620"/>
    <w:rsid w:val="00115892"/>
    <w:rsid w:val="001160AE"/>
    <w:rsid w:val="001218E8"/>
    <w:rsid w:val="00121967"/>
    <w:rsid w:val="00124EB8"/>
    <w:rsid w:val="001344EA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B719E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5FB"/>
    <w:rsid w:val="002C702D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B0B79"/>
    <w:rsid w:val="004B0D00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281"/>
    <w:rsid w:val="00F71309"/>
    <w:rsid w:val="00F73334"/>
    <w:rsid w:val="00F8344C"/>
    <w:rsid w:val="00F9433A"/>
    <w:rsid w:val="00FA1BB2"/>
    <w:rsid w:val="00FA4A90"/>
    <w:rsid w:val="00FA7793"/>
    <w:rsid w:val="00FB4C06"/>
    <w:rsid w:val="00FB5DE9"/>
    <w:rsid w:val="00FB79BF"/>
    <w:rsid w:val="00FC2A0F"/>
    <w:rsid w:val="00FD694F"/>
    <w:rsid w:val="00FF01FE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AA40"/>
  <w15:docId w15:val="{8371102B-9796-40BA-B05F-B2032366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1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School Calendar - CalendarLabs.com</vt:lpstr>
    </vt:vector>
  </TitlesOfParts>
  <Company>CalendarLabs.com</Company>
  <LinksUpToDate>false</LinksUpToDate>
  <CharactersWithSpaces>1321</CharactersWithSpaces>
  <SharedDoc>false</SharedDoc>
  <HLinks>
    <vt:vector size="90" baseType="variant"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5701655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School Calendar - CalendarLabs.com</dc:title>
  <dc:subject>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2015-02-25T14:15:00Z</cp:lastPrinted>
  <dcterms:created xsi:type="dcterms:W3CDTF">2023-03-28T08:28:00Z</dcterms:created>
  <dcterms:modified xsi:type="dcterms:W3CDTF">2023-04-03T06:16:00Z</dcterms:modified>
  <cp:category>calendar;calendarlabs.com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