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98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1440"/>
        <w:gridCol w:w="1350"/>
        <w:gridCol w:w="1350"/>
        <w:gridCol w:w="360"/>
        <w:gridCol w:w="1950"/>
        <w:gridCol w:w="1950"/>
        <w:gridCol w:w="1950"/>
      </w:tblGrid>
      <w:tr w:rsidR="000A315A" w:rsidRPr="00A34FA1" w14:paraId="45A1A9AC" w14:textId="77777777" w:rsidTr="00BF4D9C">
        <w:trPr>
          <w:trHeight w:hRule="exact" w:val="648"/>
        </w:trPr>
        <w:tc>
          <w:tcPr>
            <w:tcW w:w="13698" w:type="dxa"/>
            <w:gridSpan w:val="8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AB61071" w14:textId="77777777" w:rsidR="000A315A" w:rsidRPr="00BD7514" w:rsidRDefault="000A315A" w:rsidP="006A4171">
            <w:pPr>
              <w:rPr>
                <w:rFonts w:ascii="Candara" w:hAnsi="Candara"/>
                <w:color w:val="365F91"/>
                <w:sz w:val="20"/>
                <w:szCs w:val="20"/>
              </w:rPr>
            </w:pPr>
            <w:r w:rsidRPr="00BD7514">
              <w:rPr>
                <w:rFonts w:ascii="Candara" w:hAnsi="Candara"/>
                <w:b/>
                <w:color w:val="365F91"/>
                <w:sz w:val="48"/>
                <w:szCs w:val="48"/>
              </w:rPr>
              <w:t>Employee Vacation Request</w:t>
            </w:r>
            <w:r w:rsidR="009A082E" w:rsidRPr="00BD7514">
              <w:rPr>
                <w:rFonts w:ascii="Candara" w:hAnsi="Candara"/>
                <w:b/>
                <w:color w:val="365F91"/>
                <w:sz w:val="48"/>
                <w:szCs w:val="48"/>
              </w:rPr>
              <w:t xml:space="preserve">                                             </w:t>
            </w:r>
            <w:r w:rsidR="003A0F26" w:rsidRPr="00BD7514">
              <w:rPr>
                <w:rFonts w:ascii="Candara" w:hAnsi="Candara"/>
                <w:b/>
                <w:color w:val="365F91"/>
                <w:sz w:val="48"/>
                <w:szCs w:val="48"/>
              </w:rPr>
              <w:t xml:space="preserve">   </w:t>
            </w:r>
            <w:r w:rsidR="006A4171">
              <w:rPr>
                <w:rFonts w:ascii="Candara" w:hAnsi="Candara"/>
                <w:b/>
                <w:i/>
                <w:color w:val="365F91"/>
                <w:sz w:val="28"/>
                <w:szCs w:val="28"/>
              </w:rPr>
              <w:t>LOGO</w:t>
            </w:r>
          </w:p>
        </w:tc>
      </w:tr>
      <w:tr w:rsidR="006B275C" w:rsidRPr="00A34FA1" w14:paraId="39024F7F" w14:textId="77777777" w:rsidTr="00BF4D9C">
        <w:trPr>
          <w:trHeight w:hRule="exact" w:val="317"/>
        </w:trPr>
        <w:tc>
          <w:tcPr>
            <w:tcW w:w="7488" w:type="dxa"/>
            <w:gridSpan w:val="4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5F71787" w14:textId="77777777" w:rsidR="00A54261" w:rsidRPr="00BD7514" w:rsidRDefault="00CA4C23" w:rsidP="00CA4C23">
            <w:pPr>
              <w:pStyle w:val="Heading3"/>
              <w:rPr>
                <w:rFonts w:ascii="Candara" w:hAnsi="Candara"/>
                <w:color w:val="365F91"/>
              </w:rPr>
            </w:pPr>
            <w:r w:rsidRPr="00BD7514">
              <w:rPr>
                <w:rFonts w:ascii="Candara" w:hAnsi="Candara" w:cs="Times New Roman"/>
                <w:color w:val="365F91"/>
              </w:rPr>
              <w:t>Department</w:t>
            </w:r>
            <w:r w:rsidR="00A54261" w:rsidRPr="00BD7514">
              <w:rPr>
                <w:rFonts w:ascii="Candara" w:hAnsi="Candara" w:cs="Times New Roman"/>
                <w:color w:val="365F91"/>
              </w:rPr>
              <w:t>:</w:t>
            </w:r>
          </w:p>
        </w:tc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nil"/>
              <w:right w:val="nil"/>
            </w:tcBorders>
            <w:vAlign w:val="center"/>
          </w:tcPr>
          <w:p w14:paraId="534E9366" w14:textId="77777777" w:rsidR="00A54261" w:rsidRPr="00A34FA1" w:rsidRDefault="00A54261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850" w:type="dxa"/>
            <w:gridSpan w:val="3"/>
            <w:vMerge w:val="restart"/>
            <w:tcBorders>
              <w:top w:val="single" w:sz="8" w:space="0" w:color="BFBFBF"/>
              <w:left w:val="nil"/>
              <w:bottom w:val="nil"/>
              <w:right w:val="nil"/>
            </w:tcBorders>
            <w:vAlign w:val="center"/>
          </w:tcPr>
          <w:p w14:paraId="0879857A" w14:textId="77777777" w:rsidR="00A54261" w:rsidRPr="000D4F10" w:rsidRDefault="00A80DEC" w:rsidP="00300A4C">
            <w:pPr>
              <w:jc w:val="right"/>
              <w:rPr>
                <w:rFonts w:ascii="Candara" w:hAnsi="Candara"/>
                <w:b/>
                <w:color w:val="365F91"/>
                <w:sz w:val="56"/>
                <w:szCs w:val="56"/>
              </w:rPr>
            </w:pPr>
            <w:r w:rsidRPr="000D4F10">
              <w:rPr>
                <w:rFonts w:ascii="Candara" w:hAnsi="Candara"/>
                <w:b/>
                <w:color w:val="365F91"/>
                <w:sz w:val="56"/>
                <w:szCs w:val="56"/>
              </w:rPr>
              <w:t>20</w:t>
            </w:r>
            <w:r w:rsidR="002B0B51" w:rsidRPr="000D4F10">
              <w:rPr>
                <w:rFonts w:ascii="Candara" w:hAnsi="Candara"/>
                <w:b/>
                <w:color w:val="365F91"/>
                <w:sz w:val="56"/>
                <w:szCs w:val="56"/>
              </w:rPr>
              <w:t>2</w:t>
            </w:r>
            <w:r w:rsidR="00985BF3" w:rsidRPr="000D4F10">
              <w:rPr>
                <w:rFonts w:ascii="Candara" w:hAnsi="Candara"/>
                <w:b/>
                <w:color w:val="365F91"/>
                <w:sz w:val="56"/>
                <w:szCs w:val="56"/>
              </w:rPr>
              <w:t>5</w:t>
            </w:r>
          </w:p>
        </w:tc>
      </w:tr>
      <w:tr w:rsidR="006B275C" w:rsidRPr="00A34FA1" w14:paraId="26395E88" w14:textId="77777777" w:rsidTr="00BF4D9C">
        <w:trPr>
          <w:trHeight w:hRule="exact" w:val="288"/>
        </w:trPr>
        <w:tc>
          <w:tcPr>
            <w:tcW w:w="7488" w:type="dxa"/>
            <w:gridSpan w:val="4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8B07B21" w14:textId="77777777" w:rsidR="00A54261" w:rsidRPr="00BD7514" w:rsidRDefault="00A54261" w:rsidP="00CB337D">
            <w:pPr>
              <w:rPr>
                <w:rFonts w:ascii="Candara" w:hAnsi="Candara"/>
                <w:color w:val="365F9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1570591D" w14:textId="77777777" w:rsidR="00A54261" w:rsidRPr="00A34FA1" w:rsidRDefault="00A54261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8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762E3" w14:textId="77777777" w:rsidR="00A54261" w:rsidRPr="00A34FA1" w:rsidRDefault="00A54261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6B275C" w:rsidRPr="00A34FA1" w14:paraId="18CFA5BA" w14:textId="77777777" w:rsidTr="00BF4D9C">
        <w:trPr>
          <w:trHeight w:hRule="exact" w:val="317"/>
        </w:trPr>
        <w:tc>
          <w:tcPr>
            <w:tcW w:w="7488" w:type="dxa"/>
            <w:gridSpan w:val="4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1EC4680" w14:textId="77777777" w:rsidR="00A54261" w:rsidRPr="00BD7514" w:rsidRDefault="00CA4C23" w:rsidP="00C10499">
            <w:pPr>
              <w:pStyle w:val="Heading3"/>
              <w:rPr>
                <w:rFonts w:ascii="Candara" w:hAnsi="Candara"/>
                <w:color w:val="365F91"/>
              </w:rPr>
            </w:pPr>
            <w:r w:rsidRPr="00BD7514">
              <w:rPr>
                <w:rFonts w:ascii="Candara" w:hAnsi="Candara" w:cs="Times New Roman"/>
                <w:color w:val="365F91"/>
              </w:rPr>
              <w:t>Supervisor</w:t>
            </w:r>
            <w:r w:rsidR="008B7551" w:rsidRPr="00BD7514">
              <w:rPr>
                <w:rFonts w:ascii="Candara" w:hAnsi="Candara" w:cs="Times New Roman"/>
                <w:color w:val="365F91"/>
              </w:rPr>
              <w:t xml:space="preserve"> Name</w:t>
            </w:r>
            <w:r w:rsidR="00A54261" w:rsidRPr="00BD7514">
              <w:rPr>
                <w:rFonts w:ascii="Candara" w:hAnsi="Candara" w:cs="Times New Roman"/>
                <w:color w:val="365F91"/>
              </w:rPr>
              <w:t>:</w:t>
            </w: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60594DBA" w14:textId="77777777" w:rsidR="00A54261" w:rsidRPr="00A34FA1" w:rsidRDefault="00A54261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92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56"/>
              <w:gridCol w:w="256"/>
              <w:gridCol w:w="256"/>
              <w:gridCol w:w="256"/>
              <w:gridCol w:w="256"/>
              <w:gridCol w:w="256"/>
            </w:tblGrid>
            <w:tr w:rsidR="00A54261" w:rsidRPr="00A34FA1" w14:paraId="0D459873" w14:textId="77777777" w:rsidTr="004067D9">
              <w:trPr>
                <w:trHeight w:hRule="exact" w:val="313"/>
              </w:trPr>
              <w:tc>
                <w:tcPr>
                  <w:tcW w:w="1792" w:type="dxa"/>
                  <w:gridSpan w:val="7"/>
                  <w:shd w:val="clear" w:color="auto" w:fill="606060"/>
                </w:tcPr>
                <w:p w14:paraId="5D07BF5F" w14:textId="77777777" w:rsidR="00A54261" w:rsidRPr="00A34FA1" w:rsidRDefault="00A54261" w:rsidP="001F4C8D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January</w:t>
                  </w:r>
                </w:p>
              </w:tc>
            </w:tr>
            <w:tr w:rsidR="00BB64DF" w:rsidRPr="00A34FA1" w14:paraId="6EE1966B" w14:textId="77777777" w:rsidTr="004067D9">
              <w:trPr>
                <w:trHeight w:hRule="exact" w:val="284"/>
              </w:trPr>
              <w:tc>
                <w:tcPr>
                  <w:tcW w:w="256" w:type="dxa"/>
                  <w:shd w:val="clear" w:color="auto" w:fill="E0E0E0"/>
                </w:tcPr>
                <w:p w14:paraId="41F62DB2" w14:textId="77777777" w:rsidR="00BB64DF" w:rsidRPr="00892AD3" w:rsidRDefault="00BB64DF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</w:pPr>
                  <w:r w:rsidRPr="00892AD3"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  <w:t>S</w:t>
                  </w:r>
                </w:p>
              </w:tc>
              <w:tc>
                <w:tcPr>
                  <w:tcW w:w="256" w:type="dxa"/>
                </w:tcPr>
                <w:p w14:paraId="1C43EF2A" w14:textId="77777777" w:rsidR="00BB64DF" w:rsidRPr="00892AD3" w:rsidRDefault="00BB64DF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</w:pPr>
                  <w:r w:rsidRPr="00892AD3"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  <w:t>M</w:t>
                  </w:r>
                </w:p>
              </w:tc>
              <w:tc>
                <w:tcPr>
                  <w:tcW w:w="256" w:type="dxa"/>
                </w:tcPr>
                <w:p w14:paraId="753AEE81" w14:textId="77777777" w:rsidR="00BB64DF" w:rsidRPr="00892AD3" w:rsidRDefault="00BB64DF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</w:pPr>
                  <w:r w:rsidRPr="00892AD3"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  <w:t>T</w:t>
                  </w:r>
                </w:p>
              </w:tc>
              <w:tc>
                <w:tcPr>
                  <w:tcW w:w="256" w:type="dxa"/>
                </w:tcPr>
                <w:p w14:paraId="70DCB94E" w14:textId="77777777" w:rsidR="00BB64DF" w:rsidRPr="00892AD3" w:rsidRDefault="00BB64DF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</w:pPr>
                  <w:r w:rsidRPr="00892AD3"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  <w:t>W</w:t>
                  </w:r>
                </w:p>
              </w:tc>
              <w:tc>
                <w:tcPr>
                  <w:tcW w:w="256" w:type="dxa"/>
                </w:tcPr>
                <w:p w14:paraId="5EBDDBA5" w14:textId="77777777" w:rsidR="00BB64DF" w:rsidRPr="00892AD3" w:rsidRDefault="00BB64DF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</w:pPr>
                  <w:r w:rsidRPr="00892AD3"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  <w:t>T</w:t>
                  </w:r>
                </w:p>
              </w:tc>
              <w:tc>
                <w:tcPr>
                  <w:tcW w:w="256" w:type="dxa"/>
                </w:tcPr>
                <w:p w14:paraId="34A041F4" w14:textId="77777777" w:rsidR="00BB64DF" w:rsidRPr="00892AD3" w:rsidRDefault="00BB64DF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</w:pPr>
                  <w:r w:rsidRPr="00892AD3"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  <w:t>F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030EEE88" w14:textId="77777777" w:rsidR="00BB64DF" w:rsidRPr="00892AD3" w:rsidRDefault="00BB64DF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</w:pPr>
                  <w:r w:rsidRPr="00892AD3">
                    <w:rPr>
                      <w:rFonts w:ascii="Candara" w:eastAsia="Adobe Gothic Std B" w:hAnsi="Candara"/>
                      <w:b/>
                      <w:color w:val="17365D"/>
                      <w:sz w:val="20"/>
                    </w:rPr>
                    <w:t>S</w:t>
                  </w:r>
                </w:p>
              </w:tc>
            </w:tr>
            <w:tr w:rsidR="00985BF3" w:rsidRPr="00A34FA1" w14:paraId="5A8018DD" w14:textId="77777777" w:rsidTr="00985BF3">
              <w:trPr>
                <w:trHeight w:hRule="exact" w:val="313"/>
              </w:trPr>
              <w:tc>
                <w:tcPr>
                  <w:tcW w:w="256" w:type="dxa"/>
                  <w:shd w:val="clear" w:color="auto" w:fill="E0E0E0"/>
                </w:tcPr>
                <w:p w14:paraId="5F547DDC" w14:textId="77777777" w:rsidR="00985BF3" w:rsidRPr="00D774F9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476D3C8F" w14:textId="77777777" w:rsidR="00985BF3" w:rsidRPr="00D774F9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44B91968" w14:textId="77777777" w:rsidR="00985BF3" w:rsidRPr="00D774F9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0C10945C" w14:textId="77777777" w:rsidR="00985BF3" w:rsidRPr="00D774F9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6" w:type="dxa"/>
                </w:tcPr>
                <w:p w14:paraId="73183E46" w14:textId="77777777" w:rsidR="00985BF3" w:rsidRPr="00D774F9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6" w:type="dxa"/>
                </w:tcPr>
                <w:p w14:paraId="0419EDC2" w14:textId="77777777" w:rsidR="00985BF3" w:rsidRPr="00D774F9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71C2D55C" w14:textId="77777777" w:rsidR="00985BF3" w:rsidRPr="00D774F9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4</w:t>
                  </w:r>
                </w:p>
              </w:tc>
            </w:tr>
            <w:tr w:rsidR="00985BF3" w:rsidRPr="00A34FA1" w14:paraId="4727B4B3" w14:textId="77777777" w:rsidTr="004067D9">
              <w:trPr>
                <w:trHeight w:hRule="exact" w:val="313"/>
              </w:trPr>
              <w:tc>
                <w:tcPr>
                  <w:tcW w:w="256" w:type="dxa"/>
                  <w:shd w:val="clear" w:color="auto" w:fill="E0E0E0"/>
                </w:tcPr>
                <w:p w14:paraId="7F46CC98" w14:textId="77777777" w:rsidR="00985BF3" w:rsidRPr="00D774F9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6" w:type="dxa"/>
                </w:tcPr>
                <w:p w14:paraId="5A23DC27" w14:textId="77777777" w:rsidR="00985BF3" w:rsidRPr="00D774F9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6" w:type="dxa"/>
                </w:tcPr>
                <w:p w14:paraId="2CC1A49A" w14:textId="77777777" w:rsidR="00985BF3" w:rsidRPr="00D774F9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6" w:type="dxa"/>
                </w:tcPr>
                <w:p w14:paraId="1BD47905" w14:textId="77777777" w:rsidR="00985BF3" w:rsidRPr="00D774F9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6" w:type="dxa"/>
                </w:tcPr>
                <w:p w14:paraId="41337CD3" w14:textId="77777777" w:rsidR="00985BF3" w:rsidRPr="00D774F9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6" w:type="dxa"/>
                </w:tcPr>
                <w:p w14:paraId="6F48737B" w14:textId="77777777" w:rsidR="00985BF3" w:rsidRPr="00D774F9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498324CD" w14:textId="77777777" w:rsidR="00985BF3" w:rsidRPr="00D774F9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11</w:t>
                  </w:r>
                </w:p>
              </w:tc>
            </w:tr>
            <w:tr w:rsidR="00985BF3" w:rsidRPr="00A34FA1" w14:paraId="0902CB1B" w14:textId="77777777" w:rsidTr="004067D9">
              <w:trPr>
                <w:trHeight w:hRule="exact" w:val="313"/>
              </w:trPr>
              <w:tc>
                <w:tcPr>
                  <w:tcW w:w="256" w:type="dxa"/>
                  <w:shd w:val="clear" w:color="auto" w:fill="E0E0E0"/>
                </w:tcPr>
                <w:p w14:paraId="594C03E7" w14:textId="77777777" w:rsidR="00985BF3" w:rsidRPr="00D774F9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6" w:type="dxa"/>
                </w:tcPr>
                <w:p w14:paraId="543E9CB1" w14:textId="77777777" w:rsidR="00985BF3" w:rsidRPr="00D774F9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6" w:type="dxa"/>
                </w:tcPr>
                <w:p w14:paraId="010E2219" w14:textId="77777777" w:rsidR="00985BF3" w:rsidRPr="00D774F9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6" w:type="dxa"/>
                </w:tcPr>
                <w:p w14:paraId="163ECCDC" w14:textId="77777777" w:rsidR="00985BF3" w:rsidRPr="00D774F9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56" w:type="dxa"/>
                </w:tcPr>
                <w:p w14:paraId="0245DB1C" w14:textId="77777777" w:rsidR="00985BF3" w:rsidRPr="00D774F9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56" w:type="dxa"/>
                </w:tcPr>
                <w:p w14:paraId="4CF36F37" w14:textId="77777777" w:rsidR="00985BF3" w:rsidRPr="00D774F9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31FE6F5B" w14:textId="77777777" w:rsidR="00985BF3" w:rsidRPr="00D774F9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18</w:t>
                  </w:r>
                </w:p>
              </w:tc>
            </w:tr>
            <w:tr w:rsidR="00985BF3" w:rsidRPr="00A34FA1" w14:paraId="5E82F4CB" w14:textId="77777777" w:rsidTr="004067D9">
              <w:trPr>
                <w:trHeight w:hRule="exact" w:val="313"/>
              </w:trPr>
              <w:tc>
                <w:tcPr>
                  <w:tcW w:w="256" w:type="dxa"/>
                  <w:shd w:val="clear" w:color="auto" w:fill="E0E0E0"/>
                </w:tcPr>
                <w:p w14:paraId="4B368481" w14:textId="77777777" w:rsidR="00985BF3" w:rsidRPr="00D774F9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56" w:type="dxa"/>
                </w:tcPr>
                <w:p w14:paraId="05861D76" w14:textId="77777777" w:rsidR="00985BF3" w:rsidRPr="00D774F9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56" w:type="dxa"/>
                </w:tcPr>
                <w:p w14:paraId="0524EE1F" w14:textId="77777777" w:rsidR="00985BF3" w:rsidRPr="00D774F9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6" w:type="dxa"/>
                </w:tcPr>
                <w:p w14:paraId="74CFBBDA" w14:textId="77777777" w:rsidR="00985BF3" w:rsidRPr="00D774F9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56" w:type="dxa"/>
                </w:tcPr>
                <w:p w14:paraId="60669AEC" w14:textId="77777777" w:rsidR="00985BF3" w:rsidRPr="00D774F9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56" w:type="dxa"/>
                </w:tcPr>
                <w:p w14:paraId="5B522BF8" w14:textId="77777777" w:rsidR="00985BF3" w:rsidRPr="00D774F9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7A6DB9EF" w14:textId="77777777" w:rsidR="00985BF3" w:rsidRPr="00D774F9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25</w:t>
                  </w:r>
                </w:p>
              </w:tc>
            </w:tr>
            <w:tr w:rsidR="00985BF3" w:rsidRPr="00A34FA1" w14:paraId="32D8F803" w14:textId="77777777" w:rsidTr="004067D9">
              <w:trPr>
                <w:trHeight w:hRule="exact" w:val="284"/>
              </w:trPr>
              <w:tc>
                <w:tcPr>
                  <w:tcW w:w="256" w:type="dxa"/>
                  <w:shd w:val="clear" w:color="auto" w:fill="E0E0E0"/>
                </w:tcPr>
                <w:p w14:paraId="60F5EA08" w14:textId="77777777" w:rsidR="00985BF3" w:rsidRPr="00D774F9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56" w:type="dxa"/>
                </w:tcPr>
                <w:p w14:paraId="55203063" w14:textId="77777777" w:rsidR="00985BF3" w:rsidRPr="00D774F9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56" w:type="dxa"/>
                </w:tcPr>
                <w:p w14:paraId="4EED2CFE" w14:textId="77777777" w:rsidR="00985BF3" w:rsidRPr="00D774F9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6" w:type="dxa"/>
                </w:tcPr>
                <w:p w14:paraId="7BE3DCBE" w14:textId="77777777" w:rsidR="00985BF3" w:rsidRPr="00D774F9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56" w:type="dxa"/>
                </w:tcPr>
                <w:p w14:paraId="6F98685F" w14:textId="77777777" w:rsidR="00985BF3" w:rsidRPr="00D774F9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56" w:type="dxa"/>
                </w:tcPr>
                <w:p w14:paraId="44E8EE63" w14:textId="77777777" w:rsidR="00985BF3" w:rsidRPr="00D774F9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370E18C4" w14:textId="77777777" w:rsidR="00985BF3" w:rsidRPr="00D774F9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</w:tr>
          </w:tbl>
          <w:p w14:paraId="48AF58A4" w14:textId="77777777" w:rsidR="00A54261" w:rsidRPr="00A34FA1" w:rsidRDefault="00A54261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807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258"/>
              <w:gridCol w:w="258"/>
              <w:gridCol w:w="258"/>
              <w:gridCol w:w="258"/>
              <w:gridCol w:w="258"/>
              <w:gridCol w:w="259"/>
            </w:tblGrid>
            <w:tr w:rsidR="00EB3CDE" w:rsidRPr="00A34FA1" w14:paraId="3384ABAC" w14:textId="77777777" w:rsidTr="004067D9">
              <w:trPr>
                <w:trHeight w:hRule="exact" w:val="317"/>
              </w:trPr>
              <w:tc>
                <w:tcPr>
                  <w:tcW w:w="1807" w:type="dxa"/>
                  <w:gridSpan w:val="7"/>
                  <w:shd w:val="clear" w:color="auto" w:fill="606060"/>
                </w:tcPr>
                <w:p w14:paraId="09E86559" w14:textId="77777777" w:rsidR="00EB3CDE" w:rsidRPr="00A34FA1" w:rsidRDefault="00AA527E" w:rsidP="00896676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February</w:t>
                  </w:r>
                </w:p>
              </w:tc>
            </w:tr>
            <w:tr w:rsidR="00D064F3" w:rsidRPr="00A34FA1" w14:paraId="1BCF7565" w14:textId="77777777" w:rsidTr="00A80DEC">
              <w:trPr>
                <w:trHeight w:hRule="exact" w:val="288"/>
              </w:trPr>
              <w:tc>
                <w:tcPr>
                  <w:tcW w:w="258" w:type="dxa"/>
                  <w:shd w:val="clear" w:color="auto" w:fill="E0E0E0"/>
                </w:tcPr>
                <w:p w14:paraId="03BAC300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8" w:type="dxa"/>
                </w:tcPr>
                <w:p w14:paraId="2ED77E7D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58" w:type="dxa"/>
                </w:tcPr>
                <w:p w14:paraId="1C1C50B0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8" w:type="dxa"/>
                </w:tcPr>
                <w:p w14:paraId="05502A29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58" w:type="dxa"/>
                </w:tcPr>
                <w:p w14:paraId="6F6E1F8A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8" w:type="dxa"/>
                </w:tcPr>
                <w:p w14:paraId="6EBCD742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59" w:type="dxa"/>
                  <w:shd w:val="clear" w:color="auto" w:fill="E0E0E0"/>
                </w:tcPr>
                <w:p w14:paraId="5D9AEEFE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</w:tr>
            <w:tr w:rsidR="00985BF3" w:rsidRPr="00892AD3" w14:paraId="4ED91471" w14:textId="77777777" w:rsidTr="009F5191">
              <w:trPr>
                <w:trHeight w:hRule="exact" w:val="317"/>
              </w:trPr>
              <w:tc>
                <w:tcPr>
                  <w:tcW w:w="258" w:type="dxa"/>
                  <w:shd w:val="clear" w:color="auto" w:fill="E0E0E0"/>
                </w:tcPr>
                <w:p w14:paraId="00D7657C" w14:textId="77777777" w:rsidR="00985BF3" w:rsidRPr="00600E22" w:rsidRDefault="00985BF3" w:rsidP="00985BF3">
                  <w:pP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</w:tcPr>
                <w:p w14:paraId="625CE597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</w:tcPr>
                <w:p w14:paraId="20E0BDC1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</w:tcPr>
                <w:p w14:paraId="68DC69A1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</w:tcPr>
                <w:p w14:paraId="6ACD417E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</w:tcPr>
                <w:p w14:paraId="5F567037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9" w:type="dxa"/>
                  <w:shd w:val="clear" w:color="auto" w:fill="E0E0E0"/>
                </w:tcPr>
                <w:p w14:paraId="121BC81F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</w:t>
                  </w:r>
                </w:p>
              </w:tc>
            </w:tr>
            <w:tr w:rsidR="00985BF3" w:rsidRPr="00892AD3" w14:paraId="4FE99F7C" w14:textId="77777777" w:rsidTr="009F5191">
              <w:trPr>
                <w:trHeight w:hRule="exact" w:val="317"/>
              </w:trPr>
              <w:tc>
                <w:tcPr>
                  <w:tcW w:w="258" w:type="dxa"/>
                  <w:shd w:val="clear" w:color="auto" w:fill="E0E0E0"/>
                </w:tcPr>
                <w:p w14:paraId="78F22251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8" w:type="dxa"/>
                </w:tcPr>
                <w:p w14:paraId="7C1B7382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8" w:type="dxa"/>
                </w:tcPr>
                <w:p w14:paraId="442B4C9F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8" w:type="dxa"/>
                </w:tcPr>
                <w:p w14:paraId="4C27361E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8" w:type="dxa"/>
                </w:tcPr>
                <w:p w14:paraId="17540C3F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8" w:type="dxa"/>
                </w:tcPr>
                <w:p w14:paraId="0E667D38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9" w:type="dxa"/>
                  <w:shd w:val="clear" w:color="auto" w:fill="E0E0E0"/>
                </w:tcPr>
                <w:p w14:paraId="0CDE86E4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8</w:t>
                  </w:r>
                </w:p>
              </w:tc>
            </w:tr>
            <w:tr w:rsidR="00985BF3" w:rsidRPr="00892AD3" w14:paraId="45E737B0" w14:textId="77777777" w:rsidTr="00A80DEC">
              <w:trPr>
                <w:trHeight w:hRule="exact" w:val="317"/>
              </w:trPr>
              <w:tc>
                <w:tcPr>
                  <w:tcW w:w="258" w:type="dxa"/>
                  <w:shd w:val="clear" w:color="auto" w:fill="E0E0E0"/>
                </w:tcPr>
                <w:p w14:paraId="50983CE6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8" w:type="dxa"/>
                </w:tcPr>
                <w:p w14:paraId="7B65301F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8" w:type="dxa"/>
                </w:tcPr>
                <w:p w14:paraId="73F41D07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58" w:type="dxa"/>
                </w:tcPr>
                <w:p w14:paraId="770A9AD6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8" w:type="dxa"/>
                </w:tcPr>
                <w:p w14:paraId="6CE30956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8" w:type="dxa"/>
                </w:tcPr>
                <w:p w14:paraId="5CEA2359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9" w:type="dxa"/>
                  <w:shd w:val="clear" w:color="auto" w:fill="E0E0E0"/>
                </w:tcPr>
                <w:p w14:paraId="1D5AF7F5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15</w:t>
                  </w:r>
                </w:p>
              </w:tc>
            </w:tr>
            <w:tr w:rsidR="00985BF3" w:rsidRPr="00892AD3" w14:paraId="6740A98A" w14:textId="77777777" w:rsidTr="00A80DEC">
              <w:trPr>
                <w:trHeight w:hRule="exact" w:val="317"/>
              </w:trPr>
              <w:tc>
                <w:tcPr>
                  <w:tcW w:w="258" w:type="dxa"/>
                  <w:shd w:val="clear" w:color="auto" w:fill="E0E0E0"/>
                </w:tcPr>
                <w:p w14:paraId="525031EE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58" w:type="dxa"/>
                </w:tcPr>
                <w:p w14:paraId="69984CE1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58" w:type="dxa"/>
                </w:tcPr>
                <w:p w14:paraId="12CA3047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58" w:type="dxa"/>
                </w:tcPr>
                <w:p w14:paraId="71AAD3C7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58" w:type="dxa"/>
                </w:tcPr>
                <w:p w14:paraId="418B7E24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58" w:type="dxa"/>
                </w:tcPr>
                <w:p w14:paraId="1F7306DE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9" w:type="dxa"/>
                  <w:shd w:val="clear" w:color="auto" w:fill="E0E0E0"/>
                </w:tcPr>
                <w:p w14:paraId="1ADB39AF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22</w:t>
                  </w:r>
                </w:p>
              </w:tc>
            </w:tr>
            <w:tr w:rsidR="00985BF3" w:rsidRPr="00892AD3" w14:paraId="543A6A62" w14:textId="77777777" w:rsidTr="00A80DEC">
              <w:trPr>
                <w:trHeight w:hRule="exact" w:val="288"/>
              </w:trPr>
              <w:tc>
                <w:tcPr>
                  <w:tcW w:w="258" w:type="dxa"/>
                  <w:shd w:val="clear" w:color="auto" w:fill="E0E0E0"/>
                </w:tcPr>
                <w:p w14:paraId="36B51176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58" w:type="dxa"/>
                </w:tcPr>
                <w:p w14:paraId="5B6BBF25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58" w:type="dxa"/>
                </w:tcPr>
                <w:p w14:paraId="4F90E221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58" w:type="dxa"/>
                </w:tcPr>
                <w:p w14:paraId="043FF737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58" w:type="dxa"/>
                </w:tcPr>
                <w:p w14:paraId="24FBA9B0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58" w:type="dxa"/>
                </w:tcPr>
                <w:p w14:paraId="65A97AF5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9" w:type="dxa"/>
                  <w:shd w:val="clear" w:color="auto" w:fill="E0E0E0"/>
                </w:tcPr>
                <w:p w14:paraId="31DF07C9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</w:tr>
          </w:tbl>
          <w:p w14:paraId="60100C90" w14:textId="77777777" w:rsidR="00A54261" w:rsidRPr="00A34FA1" w:rsidRDefault="00A54261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92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56"/>
              <w:gridCol w:w="256"/>
              <w:gridCol w:w="256"/>
              <w:gridCol w:w="256"/>
              <w:gridCol w:w="256"/>
              <w:gridCol w:w="256"/>
            </w:tblGrid>
            <w:tr w:rsidR="00EB3CDE" w:rsidRPr="00A34FA1" w14:paraId="4F4F29F5" w14:textId="77777777" w:rsidTr="004067D9">
              <w:trPr>
                <w:trHeight w:hRule="exact" w:val="313"/>
              </w:trPr>
              <w:tc>
                <w:tcPr>
                  <w:tcW w:w="1792" w:type="dxa"/>
                  <w:gridSpan w:val="7"/>
                  <w:shd w:val="clear" w:color="auto" w:fill="606060"/>
                </w:tcPr>
                <w:p w14:paraId="62BEDDC8" w14:textId="77777777" w:rsidR="00EB3CDE" w:rsidRPr="00A34FA1" w:rsidRDefault="00AA527E" w:rsidP="00896676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March</w:t>
                  </w:r>
                </w:p>
              </w:tc>
            </w:tr>
            <w:tr w:rsidR="00D064F3" w:rsidRPr="00A34FA1" w14:paraId="5C2E765A" w14:textId="77777777" w:rsidTr="004067D9">
              <w:trPr>
                <w:trHeight w:hRule="exact" w:val="284"/>
              </w:trPr>
              <w:tc>
                <w:tcPr>
                  <w:tcW w:w="256" w:type="dxa"/>
                  <w:shd w:val="clear" w:color="auto" w:fill="E0E0E0"/>
                </w:tcPr>
                <w:p w14:paraId="2B096FDA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6" w:type="dxa"/>
                </w:tcPr>
                <w:p w14:paraId="2414BB7D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56" w:type="dxa"/>
                </w:tcPr>
                <w:p w14:paraId="4A697437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6" w:type="dxa"/>
                </w:tcPr>
                <w:p w14:paraId="4A9C3899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56" w:type="dxa"/>
                </w:tcPr>
                <w:p w14:paraId="66341E85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6" w:type="dxa"/>
                </w:tcPr>
                <w:p w14:paraId="7883C574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723AFDFB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</w:tr>
            <w:tr w:rsidR="00985BF3" w:rsidRPr="00A34FA1" w14:paraId="4B8364E0" w14:textId="77777777" w:rsidTr="004067D9">
              <w:trPr>
                <w:trHeight w:hRule="exact" w:val="313"/>
              </w:trPr>
              <w:tc>
                <w:tcPr>
                  <w:tcW w:w="256" w:type="dxa"/>
                  <w:shd w:val="clear" w:color="auto" w:fill="E0E0E0"/>
                </w:tcPr>
                <w:p w14:paraId="7D7F3162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56" w:type="dxa"/>
                </w:tcPr>
                <w:p w14:paraId="139682E0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56" w:type="dxa"/>
                </w:tcPr>
                <w:p w14:paraId="10279209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591A21C2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5A8DFC0C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140B39C5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  <w:shd w:val="clear" w:color="auto" w:fill="E0E0E0"/>
                </w:tcPr>
                <w:p w14:paraId="0DB3F324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</w:t>
                  </w:r>
                </w:p>
              </w:tc>
            </w:tr>
            <w:tr w:rsidR="00985BF3" w:rsidRPr="00A34FA1" w14:paraId="72233496" w14:textId="77777777" w:rsidTr="004067D9">
              <w:trPr>
                <w:trHeight w:hRule="exact" w:val="313"/>
              </w:trPr>
              <w:tc>
                <w:tcPr>
                  <w:tcW w:w="256" w:type="dxa"/>
                  <w:shd w:val="clear" w:color="auto" w:fill="E0E0E0"/>
                </w:tcPr>
                <w:p w14:paraId="0AC1B314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6" w:type="dxa"/>
                </w:tcPr>
                <w:p w14:paraId="43FFC79A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6" w:type="dxa"/>
                </w:tcPr>
                <w:p w14:paraId="469947C5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6" w:type="dxa"/>
                </w:tcPr>
                <w:p w14:paraId="01632ED5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6" w:type="dxa"/>
                </w:tcPr>
                <w:p w14:paraId="550841D2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6" w:type="dxa"/>
                </w:tcPr>
                <w:p w14:paraId="38D20815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6C8CD70E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8</w:t>
                  </w:r>
                </w:p>
              </w:tc>
            </w:tr>
            <w:tr w:rsidR="00985BF3" w:rsidRPr="00A34FA1" w14:paraId="359F1B3C" w14:textId="77777777" w:rsidTr="004067D9">
              <w:trPr>
                <w:trHeight w:hRule="exact" w:val="313"/>
              </w:trPr>
              <w:tc>
                <w:tcPr>
                  <w:tcW w:w="256" w:type="dxa"/>
                  <w:shd w:val="clear" w:color="auto" w:fill="E0E0E0"/>
                </w:tcPr>
                <w:p w14:paraId="4BA54C1D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6" w:type="dxa"/>
                </w:tcPr>
                <w:p w14:paraId="1F65C47C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6" w:type="dxa"/>
                </w:tcPr>
                <w:p w14:paraId="1E2F9B9F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56" w:type="dxa"/>
                </w:tcPr>
                <w:p w14:paraId="2371DCAF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6" w:type="dxa"/>
                </w:tcPr>
                <w:p w14:paraId="622BE8B5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6" w:type="dxa"/>
                </w:tcPr>
                <w:p w14:paraId="498B5E5D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02B0043C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15</w:t>
                  </w:r>
                </w:p>
              </w:tc>
            </w:tr>
            <w:tr w:rsidR="00985BF3" w:rsidRPr="00A34FA1" w14:paraId="5664EA36" w14:textId="77777777" w:rsidTr="004067D9">
              <w:trPr>
                <w:trHeight w:hRule="exact" w:val="313"/>
              </w:trPr>
              <w:tc>
                <w:tcPr>
                  <w:tcW w:w="256" w:type="dxa"/>
                  <w:shd w:val="clear" w:color="auto" w:fill="E0E0E0"/>
                </w:tcPr>
                <w:p w14:paraId="33E4916F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56" w:type="dxa"/>
                </w:tcPr>
                <w:p w14:paraId="62AC287D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56" w:type="dxa"/>
                </w:tcPr>
                <w:p w14:paraId="019A2319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56" w:type="dxa"/>
                </w:tcPr>
                <w:p w14:paraId="114127D6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56" w:type="dxa"/>
                </w:tcPr>
                <w:p w14:paraId="0BA2079A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56" w:type="dxa"/>
                </w:tcPr>
                <w:p w14:paraId="620A492A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3FA5CAE1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22</w:t>
                  </w:r>
                </w:p>
              </w:tc>
            </w:tr>
            <w:tr w:rsidR="00985BF3" w:rsidRPr="00A34FA1" w14:paraId="3011C76C" w14:textId="77777777" w:rsidTr="004067D9">
              <w:trPr>
                <w:trHeight w:hRule="exact" w:val="284"/>
              </w:trPr>
              <w:tc>
                <w:tcPr>
                  <w:tcW w:w="256" w:type="dxa"/>
                  <w:shd w:val="clear" w:color="auto" w:fill="E0E0E0"/>
                </w:tcPr>
                <w:p w14:paraId="7879F69A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56" w:type="dxa"/>
                </w:tcPr>
                <w:p w14:paraId="79F65BBE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56" w:type="dxa"/>
                </w:tcPr>
                <w:p w14:paraId="7B2A7424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56" w:type="dxa"/>
                </w:tcPr>
                <w:p w14:paraId="26B68D7A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56" w:type="dxa"/>
                </w:tcPr>
                <w:p w14:paraId="445E59A9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56" w:type="dxa"/>
                </w:tcPr>
                <w:p w14:paraId="72A28826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604E1F40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29</w:t>
                  </w:r>
                </w:p>
              </w:tc>
            </w:tr>
          </w:tbl>
          <w:p w14:paraId="351C46AA" w14:textId="77777777" w:rsidR="00A54261" w:rsidRPr="00A34FA1" w:rsidRDefault="00A54261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6B275C" w:rsidRPr="00A34FA1" w14:paraId="0F0B56EF" w14:textId="77777777" w:rsidTr="00BF4D9C">
        <w:trPr>
          <w:trHeight w:hRule="exact" w:val="317"/>
        </w:trPr>
        <w:tc>
          <w:tcPr>
            <w:tcW w:w="7488" w:type="dxa"/>
            <w:gridSpan w:val="4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1158C5C" w14:textId="77777777" w:rsidR="00A54261" w:rsidRPr="00A34FA1" w:rsidRDefault="00A54261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62B6A3AD" w14:textId="77777777" w:rsidR="00A54261" w:rsidRPr="00A34FA1" w:rsidRDefault="00A54261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B2003D" w14:textId="77777777" w:rsidR="00A54261" w:rsidRPr="00A34FA1" w:rsidRDefault="00A54261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BFD637" w14:textId="77777777" w:rsidR="00A54261" w:rsidRPr="00A34FA1" w:rsidRDefault="00A54261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89BC59" w14:textId="77777777" w:rsidR="00A54261" w:rsidRPr="00A34FA1" w:rsidRDefault="00A54261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09C43A3D" w14:textId="77777777" w:rsidTr="00BF4D9C">
        <w:trPr>
          <w:trHeight w:hRule="exact" w:val="317"/>
        </w:trPr>
        <w:tc>
          <w:tcPr>
            <w:tcW w:w="7488" w:type="dxa"/>
            <w:gridSpan w:val="4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112D5EE" w14:textId="77777777" w:rsidR="00B23DD5" w:rsidRPr="00A34FA1" w:rsidRDefault="00B23DD5" w:rsidP="00B23DD5">
            <w:pPr>
              <w:pStyle w:val="Heading3"/>
              <w:rPr>
                <w:rFonts w:ascii="Candara" w:hAnsi="Candara" w:cs="Times New Roman"/>
                <w:sz w:val="10"/>
                <w:szCs w:val="10"/>
              </w:rPr>
            </w:pPr>
          </w:p>
          <w:p w14:paraId="0AA5F3C4" w14:textId="77777777" w:rsidR="00B23DD5" w:rsidRPr="00A34FA1" w:rsidRDefault="00B23DD5" w:rsidP="00B23DD5">
            <w:pPr>
              <w:pStyle w:val="Heading3"/>
              <w:rPr>
                <w:rFonts w:ascii="Candara" w:hAnsi="Candara"/>
                <w:i/>
              </w:rPr>
            </w:pPr>
            <w:r w:rsidRPr="00BF4D9C">
              <w:rPr>
                <w:rFonts w:ascii="Candara" w:hAnsi="Candara" w:cs="Times New Roman"/>
                <w:color w:val="365F91"/>
              </w:rPr>
              <w:t>Note:</w:t>
            </w: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1B8553B0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8443A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E553D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8DBC8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1BB983B8" w14:textId="77777777" w:rsidTr="00BF4D9C">
        <w:trPr>
          <w:trHeight w:hRule="exact" w:val="317"/>
        </w:trPr>
        <w:tc>
          <w:tcPr>
            <w:tcW w:w="7488" w:type="dxa"/>
            <w:gridSpan w:val="4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7FADA93" w14:textId="77777777" w:rsidR="00B23DD5" w:rsidRPr="00A34FA1" w:rsidRDefault="00B23DD5" w:rsidP="00CB337D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7DA01DE1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A730D6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092B07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C4889B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5B034172" w14:textId="77777777" w:rsidTr="00BF4D9C">
        <w:trPr>
          <w:trHeight w:hRule="exact" w:val="317"/>
        </w:trPr>
        <w:tc>
          <w:tcPr>
            <w:tcW w:w="7488" w:type="dxa"/>
            <w:gridSpan w:val="4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6FEE26A" w14:textId="77777777" w:rsidR="00B23DD5" w:rsidRPr="00A34FA1" w:rsidRDefault="00B23DD5" w:rsidP="00CB337D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6B40DBAA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37FCD3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EAEC11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6F119B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41244593" w14:textId="77777777" w:rsidTr="00BF4D9C">
        <w:trPr>
          <w:trHeight w:hRule="exact" w:val="317"/>
        </w:trPr>
        <w:tc>
          <w:tcPr>
            <w:tcW w:w="7488" w:type="dxa"/>
            <w:gridSpan w:val="4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6F29FF6" w14:textId="77777777" w:rsidR="00B23DD5" w:rsidRPr="00A34FA1" w:rsidRDefault="00B23DD5" w:rsidP="00CB337D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44EF6946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A67228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762633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A438D0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08FA18CB" w14:textId="77777777" w:rsidTr="00BF4D9C">
        <w:trPr>
          <w:trHeight w:hRule="exact" w:val="317"/>
        </w:trPr>
        <w:tc>
          <w:tcPr>
            <w:tcW w:w="3348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404040"/>
            <w:vAlign w:val="center"/>
          </w:tcPr>
          <w:p w14:paraId="278DF338" w14:textId="77777777" w:rsidR="00B23DD5" w:rsidRPr="006A4171" w:rsidRDefault="00B23DD5" w:rsidP="00D11541">
            <w:pPr>
              <w:pStyle w:val="Heading2"/>
              <w:rPr>
                <w:rFonts w:ascii="Candara" w:hAnsi="Candara"/>
                <w:i/>
                <w:sz w:val="24"/>
              </w:rPr>
            </w:pPr>
            <w:r w:rsidRPr="006A4171">
              <w:rPr>
                <w:rFonts w:ascii="Candara" w:hAnsi="Candara"/>
                <w:i/>
                <w:sz w:val="24"/>
              </w:rPr>
              <w:t>Vacation Requested by</w:t>
            </w:r>
          </w:p>
        </w:tc>
        <w:tc>
          <w:tcPr>
            <w:tcW w:w="1440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404040"/>
            <w:vAlign w:val="center"/>
          </w:tcPr>
          <w:p w14:paraId="0BB86484" w14:textId="77777777" w:rsidR="00B23DD5" w:rsidRPr="006A4171" w:rsidRDefault="00B23DD5" w:rsidP="00D11541">
            <w:pPr>
              <w:pStyle w:val="Heading2"/>
              <w:rPr>
                <w:rFonts w:ascii="Candara" w:hAnsi="Candara"/>
                <w:i/>
                <w:sz w:val="24"/>
              </w:rPr>
            </w:pPr>
            <w:r w:rsidRPr="006A4171">
              <w:rPr>
                <w:rFonts w:ascii="Candara" w:hAnsi="Candara"/>
                <w:i/>
                <w:sz w:val="24"/>
              </w:rPr>
              <w:t>Starting</w:t>
            </w:r>
          </w:p>
        </w:tc>
        <w:tc>
          <w:tcPr>
            <w:tcW w:w="1350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404040"/>
            <w:vAlign w:val="center"/>
          </w:tcPr>
          <w:p w14:paraId="3BF4E622" w14:textId="77777777" w:rsidR="00B23DD5" w:rsidRPr="006A4171" w:rsidRDefault="00B23DD5" w:rsidP="00D11541">
            <w:pPr>
              <w:pStyle w:val="Heading2"/>
              <w:rPr>
                <w:rFonts w:ascii="Candara" w:hAnsi="Candara"/>
                <w:i/>
                <w:sz w:val="24"/>
              </w:rPr>
            </w:pPr>
            <w:r w:rsidRPr="006A4171">
              <w:rPr>
                <w:rFonts w:ascii="Candara" w:hAnsi="Candara"/>
                <w:i/>
                <w:sz w:val="24"/>
              </w:rPr>
              <w:t>Ending</w:t>
            </w:r>
          </w:p>
        </w:tc>
        <w:tc>
          <w:tcPr>
            <w:tcW w:w="1350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404040"/>
            <w:vAlign w:val="center"/>
          </w:tcPr>
          <w:p w14:paraId="3D2D7973" w14:textId="77777777" w:rsidR="00B23DD5" w:rsidRPr="006A4171" w:rsidRDefault="00B23DD5" w:rsidP="00D11541">
            <w:pPr>
              <w:pStyle w:val="Heading2"/>
              <w:rPr>
                <w:rFonts w:ascii="Candara" w:hAnsi="Candara"/>
                <w:i/>
                <w:sz w:val="24"/>
              </w:rPr>
            </w:pPr>
            <w:r w:rsidRPr="006A4171">
              <w:rPr>
                <w:rFonts w:ascii="Candara" w:hAnsi="Candara"/>
                <w:i/>
                <w:sz w:val="24"/>
              </w:rPr>
              <w:t>Status</w:t>
            </w: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1498F51D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002630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C5D24E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21F67E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4DB0F869" w14:textId="77777777" w:rsidTr="00BF4D9C">
        <w:trPr>
          <w:trHeight w:hRule="exact" w:val="317"/>
        </w:trPr>
        <w:tc>
          <w:tcPr>
            <w:tcW w:w="3348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404040"/>
            <w:vAlign w:val="center"/>
          </w:tcPr>
          <w:p w14:paraId="7D95CF20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404040"/>
            <w:vAlign w:val="center"/>
          </w:tcPr>
          <w:p w14:paraId="77380558" w14:textId="77777777" w:rsidR="00B23DD5" w:rsidRPr="00A34FA1" w:rsidRDefault="00B23DD5" w:rsidP="00CB337D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404040"/>
            <w:vAlign w:val="center"/>
          </w:tcPr>
          <w:p w14:paraId="3B31F196" w14:textId="77777777" w:rsidR="00B23DD5" w:rsidRPr="00A34FA1" w:rsidRDefault="00B23DD5" w:rsidP="00CB337D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404040"/>
            <w:vAlign w:val="center"/>
          </w:tcPr>
          <w:p w14:paraId="060DE1A3" w14:textId="77777777" w:rsidR="00B23DD5" w:rsidRPr="00A34FA1" w:rsidRDefault="00B23DD5" w:rsidP="00CB337D">
            <w:pPr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5D95CB08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78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B23DD5" w:rsidRPr="00A34FA1" w14:paraId="0EBD4B13" w14:textId="77777777" w:rsidTr="00A80DEC">
              <w:trPr>
                <w:trHeight w:hRule="exact" w:val="310"/>
              </w:trPr>
              <w:tc>
                <w:tcPr>
                  <w:tcW w:w="1778" w:type="dxa"/>
                  <w:gridSpan w:val="7"/>
                  <w:shd w:val="clear" w:color="auto" w:fill="606060"/>
                </w:tcPr>
                <w:p w14:paraId="569AE12C" w14:textId="77777777" w:rsidR="00B23DD5" w:rsidRPr="00A34FA1" w:rsidRDefault="00B23DD5" w:rsidP="00896676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April</w:t>
                  </w:r>
                </w:p>
              </w:tc>
            </w:tr>
            <w:tr w:rsidR="00B23DD5" w:rsidRPr="00A34FA1" w14:paraId="07B668A6" w14:textId="77777777" w:rsidTr="0054390F">
              <w:trPr>
                <w:trHeight w:hRule="exact" w:val="282"/>
              </w:trPr>
              <w:tc>
                <w:tcPr>
                  <w:tcW w:w="254" w:type="dxa"/>
                  <w:shd w:val="clear" w:color="auto" w:fill="E0E0E0"/>
                </w:tcPr>
                <w:p w14:paraId="0EF5D592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4" w:type="dxa"/>
                </w:tcPr>
                <w:p w14:paraId="080F0853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54" w:type="dxa"/>
                </w:tcPr>
                <w:p w14:paraId="43BF1A2A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14:paraId="155B9813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54" w:type="dxa"/>
                </w:tcPr>
                <w:p w14:paraId="75E5CA12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14:paraId="0B860516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2F7DC9E0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</w:tr>
            <w:tr w:rsidR="00985BF3" w:rsidRPr="00A34FA1" w14:paraId="4815FC9A" w14:textId="77777777" w:rsidTr="0054390F">
              <w:trPr>
                <w:trHeight w:hRule="exact" w:val="310"/>
              </w:trPr>
              <w:tc>
                <w:tcPr>
                  <w:tcW w:w="254" w:type="dxa"/>
                  <w:shd w:val="clear" w:color="auto" w:fill="E0E0E0"/>
                </w:tcPr>
                <w:p w14:paraId="7BD96CB6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5F2C7C19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48A1C032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4" w:type="dxa"/>
                </w:tcPr>
                <w:p w14:paraId="00571456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4" w:type="dxa"/>
                </w:tcPr>
                <w:p w14:paraId="27B3D660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4" w:type="dxa"/>
                </w:tcPr>
                <w:p w14:paraId="3933DE05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15D93013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5</w:t>
                  </w:r>
                </w:p>
              </w:tc>
            </w:tr>
            <w:tr w:rsidR="00985BF3" w:rsidRPr="00A34FA1" w14:paraId="16A006E6" w14:textId="77777777" w:rsidTr="0054390F">
              <w:trPr>
                <w:trHeight w:hRule="exact" w:val="310"/>
              </w:trPr>
              <w:tc>
                <w:tcPr>
                  <w:tcW w:w="254" w:type="dxa"/>
                  <w:shd w:val="clear" w:color="auto" w:fill="E0E0E0"/>
                </w:tcPr>
                <w:p w14:paraId="0E888687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4" w:type="dxa"/>
                </w:tcPr>
                <w:p w14:paraId="269D8FB5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4" w:type="dxa"/>
                </w:tcPr>
                <w:p w14:paraId="059EE21B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4" w:type="dxa"/>
                </w:tcPr>
                <w:p w14:paraId="3B54E6FF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4" w:type="dxa"/>
                </w:tcPr>
                <w:p w14:paraId="432E9F86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4" w:type="dxa"/>
                </w:tcPr>
                <w:p w14:paraId="6EAABE2E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274ED722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12</w:t>
                  </w:r>
                </w:p>
              </w:tc>
            </w:tr>
            <w:tr w:rsidR="00985BF3" w:rsidRPr="00A34FA1" w14:paraId="3A64E12B" w14:textId="77777777" w:rsidTr="0054390F">
              <w:trPr>
                <w:trHeight w:hRule="exact" w:val="310"/>
              </w:trPr>
              <w:tc>
                <w:tcPr>
                  <w:tcW w:w="254" w:type="dxa"/>
                  <w:shd w:val="clear" w:color="auto" w:fill="E0E0E0"/>
                </w:tcPr>
                <w:p w14:paraId="14356D57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4" w:type="dxa"/>
                </w:tcPr>
                <w:p w14:paraId="60B05687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4" w:type="dxa"/>
                </w:tcPr>
                <w:p w14:paraId="67F47486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54" w:type="dxa"/>
                </w:tcPr>
                <w:p w14:paraId="28271FB5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54" w:type="dxa"/>
                </w:tcPr>
                <w:p w14:paraId="7FF83339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54" w:type="dxa"/>
                </w:tcPr>
                <w:p w14:paraId="6FD2150E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697EA3F5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19</w:t>
                  </w:r>
                </w:p>
              </w:tc>
            </w:tr>
            <w:tr w:rsidR="00985BF3" w:rsidRPr="00A34FA1" w14:paraId="756609F4" w14:textId="77777777" w:rsidTr="0054390F">
              <w:trPr>
                <w:trHeight w:hRule="exact" w:val="310"/>
              </w:trPr>
              <w:tc>
                <w:tcPr>
                  <w:tcW w:w="254" w:type="dxa"/>
                  <w:shd w:val="clear" w:color="auto" w:fill="E0E0E0"/>
                </w:tcPr>
                <w:p w14:paraId="4B1F0F6E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54" w:type="dxa"/>
                </w:tcPr>
                <w:p w14:paraId="019FBC84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4" w:type="dxa"/>
                </w:tcPr>
                <w:p w14:paraId="680FC75A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54" w:type="dxa"/>
                </w:tcPr>
                <w:p w14:paraId="405FB8C3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54" w:type="dxa"/>
                </w:tcPr>
                <w:p w14:paraId="333FF9D1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54" w:type="dxa"/>
                </w:tcPr>
                <w:p w14:paraId="385F8CC2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44A7D368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26</w:t>
                  </w:r>
                </w:p>
              </w:tc>
            </w:tr>
            <w:tr w:rsidR="00985BF3" w:rsidRPr="00A34FA1" w14:paraId="6A60129C" w14:textId="77777777" w:rsidTr="0054390F">
              <w:trPr>
                <w:trHeight w:hRule="exact" w:val="282"/>
              </w:trPr>
              <w:tc>
                <w:tcPr>
                  <w:tcW w:w="254" w:type="dxa"/>
                  <w:shd w:val="clear" w:color="auto" w:fill="E0E0E0"/>
                </w:tcPr>
                <w:p w14:paraId="6698D94A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54" w:type="dxa"/>
                </w:tcPr>
                <w:p w14:paraId="10D4CB45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4" w:type="dxa"/>
                </w:tcPr>
                <w:p w14:paraId="4E86D24F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54" w:type="dxa"/>
                </w:tcPr>
                <w:p w14:paraId="253EFC0A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54" w:type="dxa"/>
                </w:tcPr>
                <w:p w14:paraId="7C57CF37" w14:textId="77777777" w:rsidR="00985BF3" w:rsidRPr="00600E22" w:rsidRDefault="00985BF3" w:rsidP="00985BF3">
                  <w:pP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4FB56B0A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shd w:val="clear" w:color="auto" w:fill="E0E0E0"/>
                </w:tcPr>
                <w:p w14:paraId="7DD8346C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</w:tr>
          </w:tbl>
          <w:p w14:paraId="02B6E2C9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92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56"/>
              <w:gridCol w:w="256"/>
              <w:gridCol w:w="256"/>
              <w:gridCol w:w="256"/>
              <w:gridCol w:w="256"/>
              <w:gridCol w:w="256"/>
            </w:tblGrid>
            <w:tr w:rsidR="00B23DD5" w:rsidRPr="00A34FA1" w14:paraId="1A45AA90" w14:textId="77777777" w:rsidTr="0054390F">
              <w:trPr>
                <w:trHeight w:hRule="exact" w:val="315"/>
              </w:trPr>
              <w:tc>
                <w:tcPr>
                  <w:tcW w:w="1792" w:type="dxa"/>
                  <w:gridSpan w:val="7"/>
                  <w:shd w:val="clear" w:color="auto" w:fill="606060"/>
                </w:tcPr>
                <w:p w14:paraId="3D26F304" w14:textId="77777777" w:rsidR="00B23DD5" w:rsidRPr="00A34FA1" w:rsidRDefault="00B23DD5" w:rsidP="00896676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May</w:t>
                  </w:r>
                </w:p>
              </w:tc>
            </w:tr>
            <w:tr w:rsidR="00D064F3" w:rsidRPr="00A34FA1" w14:paraId="447E8091" w14:textId="77777777" w:rsidTr="0054390F">
              <w:trPr>
                <w:trHeight w:hRule="exact" w:val="286"/>
              </w:trPr>
              <w:tc>
                <w:tcPr>
                  <w:tcW w:w="256" w:type="dxa"/>
                  <w:shd w:val="clear" w:color="auto" w:fill="E0E0E0"/>
                </w:tcPr>
                <w:p w14:paraId="7DAD1313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6" w:type="dxa"/>
                </w:tcPr>
                <w:p w14:paraId="73C1CC04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56" w:type="dxa"/>
                </w:tcPr>
                <w:p w14:paraId="6CBCA911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6" w:type="dxa"/>
                </w:tcPr>
                <w:p w14:paraId="1CAED582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56" w:type="dxa"/>
                </w:tcPr>
                <w:p w14:paraId="7A419817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6" w:type="dxa"/>
                </w:tcPr>
                <w:p w14:paraId="4174AF94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3480991B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</w:tr>
            <w:tr w:rsidR="000D4F10" w:rsidRPr="00A34FA1" w14:paraId="7B72F7DA" w14:textId="77777777" w:rsidTr="0054390F">
              <w:trPr>
                <w:trHeight w:hRule="exact" w:val="315"/>
              </w:trPr>
              <w:tc>
                <w:tcPr>
                  <w:tcW w:w="256" w:type="dxa"/>
                  <w:shd w:val="clear" w:color="auto" w:fill="E0E0E0"/>
                </w:tcPr>
                <w:p w14:paraId="441719C3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45441492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5FD610DC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3251B060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02E80E4C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6" w:type="dxa"/>
                </w:tcPr>
                <w:p w14:paraId="1B792EA9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12FFD3F4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</w:t>
                  </w:r>
                </w:p>
              </w:tc>
            </w:tr>
            <w:tr w:rsidR="000D4F10" w:rsidRPr="00A34FA1" w14:paraId="14D08BED" w14:textId="77777777" w:rsidTr="0054390F">
              <w:trPr>
                <w:trHeight w:hRule="exact" w:val="315"/>
              </w:trPr>
              <w:tc>
                <w:tcPr>
                  <w:tcW w:w="256" w:type="dxa"/>
                  <w:shd w:val="clear" w:color="auto" w:fill="E0E0E0"/>
                </w:tcPr>
                <w:p w14:paraId="049B5997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6" w:type="dxa"/>
                </w:tcPr>
                <w:p w14:paraId="56C89ED7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6" w:type="dxa"/>
                </w:tcPr>
                <w:p w14:paraId="698285A7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6" w:type="dxa"/>
                </w:tcPr>
                <w:p w14:paraId="4F4E58EB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6" w:type="dxa"/>
                </w:tcPr>
                <w:p w14:paraId="0BB615E0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6" w:type="dxa"/>
                </w:tcPr>
                <w:p w14:paraId="6371F86E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26548DCC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10</w:t>
                  </w:r>
                </w:p>
              </w:tc>
            </w:tr>
            <w:tr w:rsidR="000D4F10" w:rsidRPr="00A34FA1" w14:paraId="0CB6B8ED" w14:textId="77777777" w:rsidTr="0054390F">
              <w:trPr>
                <w:trHeight w:hRule="exact" w:val="315"/>
              </w:trPr>
              <w:tc>
                <w:tcPr>
                  <w:tcW w:w="256" w:type="dxa"/>
                  <w:shd w:val="clear" w:color="auto" w:fill="E0E0E0"/>
                </w:tcPr>
                <w:p w14:paraId="1F94BB25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56" w:type="dxa"/>
                </w:tcPr>
                <w:p w14:paraId="27DC4F30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6" w:type="dxa"/>
                </w:tcPr>
                <w:p w14:paraId="49D6A89F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6" w:type="dxa"/>
                </w:tcPr>
                <w:p w14:paraId="4B0FC0D7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6" w:type="dxa"/>
                </w:tcPr>
                <w:p w14:paraId="3665D338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56" w:type="dxa"/>
                </w:tcPr>
                <w:p w14:paraId="7B64E062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68011605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17</w:t>
                  </w:r>
                </w:p>
              </w:tc>
            </w:tr>
            <w:tr w:rsidR="000D4F10" w:rsidRPr="00A34FA1" w14:paraId="5183FE79" w14:textId="77777777" w:rsidTr="0054390F">
              <w:trPr>
                <w:trHeight w:hRule="exact" w:val="315"/>
              </w:trPr>
              <w:tc>
                <w:tcPr>
                  <w:tcW w:w="256" w:type="dxa"/>
                  <w:shd w:val="clear" w:color="auto" w:fill="E0E0E0"/>
                </w:tcPr>
                <w:p w14:paraId="58E12048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56" w:type="dxa"/>
                </w:tcPr>
                <w:p w14:paraId="4FA04F3C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56" w:type="dxa"/>
                </w:tcPr>
                <w:p w14:paraId="540C8BE9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56" w:type="dxa"/>
                </w:tcPr>
                <w:p w14:paraId="00603EB1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6" w:type="dxa"/>
                </w:tcPr>
                <w:p w14:paraId="0751C600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56" w:type="dxa"/>
                </w:tcPr>
                <w:p w14:paraId="67259C3B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28E76E6C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24</w:t>
                  </w:r>
                </w:p>
              </w:tc>
            </w:tr>
            <w:tr w:rsidR="000D4F10" w:rsidRPr="00A34FA1" w14:paraId="48FA08FE" w14:textId="77777777" w:rsidTr="0054390F">
              <w:trPr>
                <w:trHeight w:hRule="exact" w:val="286"/>
              </w:trPr>
              <w:tc>
                <w:tcPr>
                  <w:tcW w:w="256" w:type="dxa"/>
                  <w:shd w:val="clear" w:color="auto" w:fill="E0E0E0"/>
                </w:tcPr>
                <w:p w14:paraId="4FC64E9C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56" w:type="dxa"/>
                </w:tcPr>
                <w:p w14:paraId="05C28AAC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56" w:type="dxa"/>
                </w:tcPr>
                <w:p w14:paraId="134E8D5A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56" w:type="dxa"/>
                </w:tcPr>
                <w:p w14:paraId="47917742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6" w:type="dxa"/>
                </w:tcPr>
                <w:p w14:paraId="3298F658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56" w:type="dxa"/>
                </w:tcPr>
                <w:p w14:paraId="312F5FDE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017D8F95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31</w:t>
                  </w:r>
                </w:p>
              </w:tc>
            </w:tr>
          </w:tbl>
          <w:p w14:paraId="3B37C527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80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4"/>
              <w:gridCol w:w="254"/>
              <w:gridCol w:w="254"/>
              <w:gridCol w:w="254"/>
              <w:gridCol w:w="254"/>
              <w:gridCol w:w="254"/>
              <w:gridCol w:w="256"/>
            </w:tblGrid>
            <w:tr w:rsidR="00B23DD5" w:rsidRPr="00A34FA1" w14:paraId="5B8D2BC5" w14:textId="77777777" w:rsidTr="00A80DEC">
              <w:trPr>
                <w:trHeight w:hRule="exact" w:val="315"/>
              </w:trPr>
              <w:tc>
                <w:tcPr>
                  <w:tcW w:w="1780" w:type="dxa"/>
                  <w:gridSpan w:val="7"/>
                  <w:shd w:val="clear" w:color="auto" w:fill="606060"/>
                </w:tcPr>
                <w:p w14:paraId="6593360B" w14:textId="77777777" w:rsidR="00B23DD5" w:rsidRPr="00A34FA1" w:rsidRDefault="00B23DD5" w:rsidP="00AA527E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June</w:t>
                  </w:r>
                </w:p>
              </w:tc>
            </w:tr>
            <w:tr w:rsidR="00D064F3" w:rsidRPr="00A34FA1" w14:paraId="1D209D04" w14:textId="77777777" w:rsidTr="0011417D">
              <w:trPr>
                <w:trHeight w:hRule="exact" w:val="286"/>
              </w:trPr>
              <w:tc>
                <w:tcPr>
                  <w:tcW w:w="254" w:type="dxa"/>
                  <w:shd w:val="clear" w:color="auto" w:fill="E0E0E0"/>
                </w:tcPr>
                <w:p w14:paraId="51D5145C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4" w:type="dxa"/>
                </w:tcPr>
                <w:p w14:paraId="767AE78F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54" w:type="dxa"/>
                </w:tcPr>
                <w:p w14:paraId="6412467E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14:paraId="2C273F31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54" w:type="dxa"/>
                </w:tcPr>
                <w:p w14:paraId="78B01875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14:paraId="16A742A8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29B4EE24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</w:tr>
            <w:tr w:rsidR="000D4F10" w:rsidRPr="00A34FA1" w14:paraId="4F03F93C" w14:textId="77777777" w:rsidTr="00FE3FBB">
              <w:trPr>
                <w:trHeight w:hRule="exact" w:val="315"/>
              </w:trPr>
              <w:tc>
                <w:tcPr>
                  <w:tcW w:w="254" w:type="dxa"/>
                  <w:shd w:val="clear" w:color="auto" w:fill="E0E0E0"/>
                  <w:vAlign w:val="center"/>
                </w:tcPr>
                <w:p w14:paraId="0734764D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</w:t>
                  </w:r>
                </w:p>
              </w:tc>
              <w:tc>
                <w:tcPr>
                  <w:tcW w:w="254" w:type="dxa"/>
                </w:tcPr>
                <w:p w14:paraId="02AB2545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</w:t>
                  </w:r>
                </w:p>
              </w:tc>
              <w:tc>
                <w:tcPr>
                  <w:tcW w:w="254" w:type="dxa"/>
                </w:tcPr>
                <w:p w14:paraId="7AC16B81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3</w:t>
                  </w:r>
                </w:p>
              </w:tc>
              <w:tc>
                <w:tcPr>
                  <w:tcW w:w="254" w:type="dxa"/>
                </w:tcPr>
                <w:p w14:paraId="694630D8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4</w:t>
                  </w:r>
                </w:p>
              </w:tc>
              <w:tc>
                <w:tcPr>
                  <w:tcW w:w="254" w:type="dxa"/>
                </w:tcPr>
                <w:p w14:paraId="44CCBE7D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5</w:t>
                  </w:r>
                </w:p>
              </w:tc>
              <w:tc>
                <w:tcPr>
                  <w:tcW w:w="254" w:type="dxa"/>
                </w:tcPr>
                <w:p w14:paraId="7DB48A16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6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1222758A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7</w:t>
                  </w:r>
                </w:p>
              </w:tc>
            </w:tr>
            <w:tr w:rsidR="000D4F10" w:rsidRPr="00A34FA1" w14:paraId="5DC4AE37" w14:textId="77777777" w:rsidTr="0011417D">
              <w:trPr>
                <w:trHeight w:hRule="exact" w:val="315"/>
              </w:trPr>
              <w:tc>
                <w:tcPr>
                  <w:tcW w:w="254" w:type="dxa"/>
                  <w:shd w:val="clear" w:color="auto" w:fill="E0E0E0"/>
                </w:tcPr>
                <w:p w14:paraId="667D6549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8</w:t>
                  </w:r>
                </w:p>
              </w:tc>
              <w:tc>
                <w:tcPr>
                  <w:tcW w:w="254" w:type="dxa"/>
                </w:tcPr>
                <w:p w14:paraId="73A39056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9</w:t>
                  </w:r>
                </w:p>
              </w:tc>
              <w:tc>
                <w:tcPr>
                  <w:tcW w:w="254" w:type="dxa"/>
                </w:tcPr>
                <w:p w14:paraId="64E525E1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10</w:t>
                  </w:r>
                </w:p>
              </w:tc>
              <w:tc>
                <w:tcPr>
                  <w:tcW w:w="254" w:type="dxa"/>
                </w:tcPr>
                <w:p w14:paraId="45EB25A5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11</w:t>
                  </w:r>
                </w:p>
              </w:tc>
              <w:tc>
                <w:tcPr>
                  <w:tcW w:w="254" w:type="dxa"/>
                </w:tcPr>
                <w:p w14:paraId="690FFCE9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12</w:t>
                  </w:r>
                </w:p>
              </w:tc>
              <w:tc>
                <w:tcPr>
                  <w:tcW w:w="254" w:type="dxa"/>
                </w:tcPr>
                <w:p w14:paraId="25666BE9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13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65468762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14</w:t>
                  </w:r>
                </w:p>
              </w:tc>
            </w:tr>
            <w:tr w:rsidR="000D4F10" w:rsidRPr="00A34FA1" w14:paraId="4B0941F2" w14:textId="77777777" w:rsidTr="0011417D">
              <w:trPr>
                <w:trHeight w:hRule="exact" w:val="315"/>
              </w:trPr>
              <w:tc>
                <w:tcPr>
                  <w:tcW w:w="254" w:type="dxa"/>
                  <w:shd w:val="clear" w:color="auto" w:fill="E0E0E0"/>
                </w:tcPr>
                <w:p w14:paraId="5D5C583C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15</w:t>
                  </w:r>
                </w:p>
              </w:tc>
              <w:tc>
                <w:tcPr>
                  <w:tcW w:w="254" w:type="dxa"/>
                </w:tcPr>
                <w:p w14:paraId="3AB1D0FC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16</w:t>
                  </w:r>
                </w:p>
              </w:tc>
              <w:tc>
                <w:tcPr>
                  <w:tcW w:w="254" w:type="dxa"/>
                </w:tcPr>
                <w:p w14:paraId="52AB2F8F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17</w:t>
                  </w:r>
                </w:p>
              </w:tc>
              <w:tc>
                <w:tcPr>
                  <w:tcW w:w="254" w:type="dxa"/>
                </w:tcPr>
                <w:p w14:paraId="0C4C5CE4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18</w:t>
                  </w:r>
                </w:p>
              </w:tc>
              <w:tc>
                <w:tcPr>
                  <w:tcW w:w="254" w:type="dxa"/>
                </w:tcPr>
                <w:p w14:paraId="6894456E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19</w:t>
                  </w:r>
                </w:p>
              </w:tc>
              <w:tc>
                <w:tcPr>
                  <w:tcW w:w="254" w:type="dxa"/>
                </w:tcPr>
                <w:p w14:paraId="1B388C6B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20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636F9739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21</w:t>
                  </w:r>
                </w:p>
              </w:tc>
            </w:tr>
            <w:tr w:rsidR="000D4F10" w:rsidRPr="00A34FA1" w14:paraId="7846C353" w14:textId="77777777" w:rsidTr="0011417D">
              <w:trPr>
                <w:trHeight w:hRule="exact" w:val="315"/>
              </w:trPr>
              <w:tc>
                <w:tcPr>
                  <w:tcW w:w="254" w:type="dxa"/>
                  <w:shd w:val="clear" w:color="auto" w:fill="E0E0E0"/>
                </w:tcPr>
                <w:p w14:paraId="3D33AB65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22</w:t>
                  </w:r>
                </w:p>
              </w:tc>
              <w:tc>
                <w:tcPr>
                  <w:tcW w:w="254" w:type="dxa"/>
                </w:tcPr>
                <w:p w14:paraId="02430A4D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23</w:t>
                  </w:r>
                </w:p>
              </w:tc>
              <w:tc>
                <w:tcPr>
                  <w:tcW w:w="254" w:type="dxa"/>
                </w:tcPr>
                <w:p w14:paraId="60EEDFD2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24</w:t>
                  </w:r>
                </w:p>
              </w:tc>
              <w:tc>
                <w:tcPr>
                  <w:tcW w:w="254" w:type="dxa"/>
                </w:tcPr>
                <w:p w14:paraId="470D6FCE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25</w:t>
                  </w:r>
                </w:p>
              </w:tc>
              <w:tc>
                <w:tcPr>
                  <w:tcW w:w="254" w:type="dxa"/>
                </w:tcPr>
                <w:p w14:paraId="69870D9F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26</w:t>
                  </w:r>
                </w:p>
              </w:tc>
              <w:tc>
                <w:tcPr>
                  <w:tcW w:w="254" w:type="dxa"/>
                </w:tcPr>
                <w:p w14:paraId="7D227A27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27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2EB531DD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28</w:t>
                  </w:r>
                </w:p>
              </w:tc>
            </w:tr>
            <w:tr w:rsidR="000D4F10" w:rsidRPr="00A34FA1" w14:paraId="5E73B2B5" w14:textId="77777777" w:rsidTr="0011417D">
              <w:trPr>
                <w:trHeight w:hRule="exact" w:val="286"/>
              </w:trPr>
              <w:tc>
                <w:tcPr>
                  <w:tcW w:w="254" w:type="dxa"/>
                  <w:shd w:val="clear" w:color="auto" w:fill="E0E0E0"/>
                </w:tcPr>
                <w:p w14:paraId="4DC03166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29</w:t>
                  </w:r>
                </w:p>
              </w:tc>
              <w:tc>
                <w:tcPr>
                  <w:tcW w:w="254" w:type="dxa"/>
                </w:tcPr>
                <w:p w14:paraId="613405C5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  <w:t>30</w:t>
                  </w:r>
                </w:p>
              </w:tc>
              <w:tc>
                <w:tcPr>
                  <w:tcW w:w="254" w:type="dxa"/>
                </w:tcPr>
                <w:p w14:paraId="23CE501A" w14:textId="77777777" w:rsidR="000D4F10" w:rsidRPr="00D774F9" w:rsidRDefault="000D4F10" w:rsidP="000D4F10">
                  <w:pP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</w:p>
              </w:tc>
              <w:tc>
                <w:tcPr>
                  <w:tcW w:w="254" w:type="dxa"/>
                </w:tcPr>
                <w:p w14:paraId="3CE3C0C0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</w:p>
              </w:tc>
              <w:tc>
                <w:tcPr>
                  <w:tcW w:w="254" w:type="dxa"/>
                </w:tcPr>
                <w:p w14:paraId="08664E49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</w:p>
              </w:tc>
              <w:tc>
                <w:tcPr>
                  <w:tcW w:w="254" w:type="dxa"/>
                </w:tcPr>
                <w:p w14:paraId="57D5F367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</w:p>
              </w:tc>
              <w:tc>
                <w:tcPr>
                  <w:tcW w:w="256" w:type="dxa"/>
                  <w:shd w:val="clear" w:color="auto" w:fill="E0E0E0"/>
                </w:tcPr>
                <w:p w14:paraId="45E788B0" w14:textId="77777777" w:rsidR="000D4F10" w:rsidRPr="00D774F9" w:rsidRDefault="000D4F10" w:rsidP="000D4F10">
                  <w:pPr>
                    <w:rPr>
                      <w:rFonts w:ascii="Candara" w:hAnsi="Candara" w:cs="Georgia"/>
                      <w:b/>
                      <w:color w:val="17365D"/>
                      <w:sz w:val="20"/>
                    </w:rPr>
                  </w:pPr>
                </w:p>
              </w:tc>
            </w:tr>
          </w:tbl>
          <w:p w14:paraId="179BC3BD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430ED3D1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936AA51" w14:textId="77777777" w:rsidR="00B23DD5" w:rsidRPr="00A34FA1" w:rsidRDefault="00B23DD5" w:rsidP="008835B1">
            <w:pPr>
              <w:pStyle w:val="Heading2"/>
              <w:jc w:val="left"/>
              <w:rPr>
                <w:rFonts w:ascii="Candara" w:hAnsi="Candara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130948E" w14:textId="77777777" w:rsidR="00B23DD5" w:rsidRPr="00A34FA1" w:rsidRDefault="00B23DD5" w:rsidP="008835B1">
            <w:pPr>
              <w:pStyle w:val="Heading2"/>
              <w:jc w:val="left"/>
              <w:rPr>
                <w:rFonts w:ascii="Candara" w:hAnsi="Candara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FBFEF18" w14:textId="77777777" w:rsidR="00B23DD5" w:rsidRPr="00A34FA1" w:rsidRDefault="00B23DD5" w:rsidP="008835B1">
            <w:pPr>
              <w:pStyle w:val="Heading2"/>
              <w:jc w:val="left"/>
              <w:rPr>
                <w:rFonts w:ascii="Candara" w:hAnsi="Candara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1442797" w14:textId="77777777" w:rsidR="00B23DD5" w:rsidRPr="00A34FA1" w:rsidRDefault="00B23DD5" w:rsidP="008835B1">
            <w:pPr>
              <w:pStyle w:val="Heading2"/>
              <w:jc w:val="left"/>
              <w:rPr>
                <w:rFonts w:ascii="Candara" w:hAnsi="Candara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4EAF845A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7548E3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79FE4A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1D1DD8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2C1D39E1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AE0C56E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C02D1E6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33B1C39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DB6B555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15577D09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647F2F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7021C4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CC2110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6B81890F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842491F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1FC290B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1BF4B5C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2BAE364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56B21412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B8DED8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49C8F4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AF133B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55C15761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374015A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464D21A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ADD2BAD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1E16BFA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6FF857BE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4B1307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25C8E3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988208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7C45E07A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5420258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060EF92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1D3626C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5738D6C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7D053555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DBFA8F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282361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E21B81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12716B87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FC1A680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31D51D7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6D9A109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603C0BF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29061736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B53274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5D830D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796DAE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5DB4C2CA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436E02E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842F8C9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C4F1A13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1A829B0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1B54163D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79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4"/>
              <w:gridCol w:w="254"/>
              <w:gridCol w:w="254"/>
              <w:gridCol w:w="254"/>
              <w:gridCol w:w="254"/>
              <w:gridCol w:w="254"/>
              <w:gridCol w:w="255"/>
            </w:tblGrid>
            <w:tr w:rsidR="00B23DD5" w:rsidRPr="00A34FA1" w14:paraId="23B77A96" w14:textId="77777777" w:rsidTr="00A80DEC">
              <w:trPr>
                <w:trHeight w:hRule="exact" w:val="317"/>
              </w:trPr>
              <w:tc>
                <w:tcPr>
                  <w:tcW w:w="1779" w:type="dxa"/>
                  <w:gridSpan w:val="7"/>
                  <w:shd w:val="clear" w:color="auto" w:fill="606060"/>
                </w:tcPr>
                <w:p w14:paraId="03E5D8B6" w14:textId="77777777" w:rsidR="00B23DD5" w:rsidRPr="00A34FA1" w:rsidRDefault="00B23DD5" w:rsidP="00993CC8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July</w:t>
                  </w:r>
                </w:p>
              </w:tc>
            </w:tr>
            <w:tr w:rsidR="00B23DD5" w:rsidRPr="00A34FA1" w14:paraId="5A32008A" w14:textId="77777777" w:rsidTr="00676FF7">
              <w:trPr>
                <w:trHeight w:hRule="exact" w:val="288"/>
              </w:trPr>
              <w:tc>
                <w:tcPr>
                  <w:tcW w:w="254" w:type="dxa"/>
                  <w:shd w:val="clear" w:color="auto" w:fill="E0E0E0"/>
                </w:tcPr>
                <w:p w14:paraId="50E6965F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4" w:type="dxa"/>
                </w:tcPr>
                <w:p w14:paraId="39239819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54" w:type="dxa"/>
                </w:tcPr>
                <w:p w14:paraId="258ECBE7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14:paraId="72312811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54" w:type="dxa"/>
                </w:tcPr>
                <w:p w14:paraId="62DB1B7F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14:paraId="0ABAB2C7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55" w:type="dxa"/>
                  <w:shd w:val="clear" w:color="auto" w:fill="E0E0E0"/>
                </w:tcPr>
                <w:p w14:paraId="37693564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</w:tr>
            <w:tr w:rsidR="000D4F10" w:rsidRPr="00A34FA1" w14:paraId="73BFD7B9" w14:textId="77777777" w:rsidTr="00676FF7">
              <w:trPr>
                <w:trHeight w:hRule="exact" w:val="317"/>
              </w:trPr>
              <w:tc>
                <w:tcPr>
                  <w:tcW w:w="254" w:type="dxa"/>
                  <w:shd w:val="clear" w:color="auto" w:fill="E0E0E0"/>
                </w:tcPr>
                <w:p w14:paraId="4B4B8559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2B4791A8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73ABAA34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4" w:type="dxa"/>
                </w:tcPr>
                <w:p w14:paraId="1BAD745F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4" w:type="dxa"/>
                </w:tcPr>
                <w:p w14:paraId="68560E24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4" w:type="dxa"/>
                </w:tcPr>
                <w:p w14:paraId="48696CAB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5" w:type="dxa"/>
                  <w:shd w:val="clear" w:color="auto" w:fill="E0E0E0"/>
                </w:tcPr>
                <w:p w14:paraId="0F7AC40D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5</w:t>
                  </w:r>
                </w:p>
              </w:tc>
            </w:tr>
            <w:tr w:rsidR="000D4F10" w:rsidRPr="00A34FA1" w14:paraId="79A42752" w14:textId="77777777" w:rsidTr="00676FF7">
              <w:trPr>
                <w:trHeight w:hRule="exact" w:val="317"/>
              </w:trPr>
              <w:tc>
                <w:tcPr>
                  <w:tcW w:w="254" w:type="dxa"/>
                  <w:shd w:val="clear" w:color="auto" w:fill="E0E0E0"/>
                </w:tcPr>
                <w:p w14:paraId="21C3CC78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4" w:type="dxa"/>
                </w:tcPr>
                <w:p w14:paraId="6F87DF99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4" w:type="dxa"/>
                </w:tcPr>
                <w:p w14:paraId="4A99DFC6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4" w:type="dxa"/>
                </w:tcPr>
                <w:p w14:paraId="0C2A9E0D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4" w:type="dxa"/>
                </w:tcPr>
                <w:p w14:paraId="59FE1A82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4" w:type="dxa"/>
                </w:tcPr>
                <w:p w14:paraId="044BD980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55" w:type="dxa"/>
                  <w:shd w:val="clear" w:color="auto" w:fill="E0E0E0"/>
                </w:tcPr>
                <w:p w14:paraId="6CE3C908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12</w:t>
                  </w:r>
                </w:p>
              </w:tc>
            </w:tr>
            <w:tr w:rsidR="000D4F10" w:rsidRPr="00A34FA1" w14:paraId="5B600194" w14:textId="77777777" w:rsidTr="00676FF7">
              <w:trPr>
                <w:trHeight w:hRule="exact" w:val="317"/>
              </w:trPr>
              <w:tc>
                <w:tcPr>
                  <w:tcW w:w="254" w:type="dxa"/>
                  <w:shd w:val="clear" w:color="auto" w:fill="E0E0E0"/>
                </w:tcPr>
                <w:p w14:paraId="298578E4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4" w:type="dxa"/>
                </w:tcPr>
                <w:p w14:paraId="007B7F4D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4" w:type="dxa"/>
                </w:tcPr>
                <w:p w14:paraId="1CCF507E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54" w:type="dxa"/>
                </w:tcPr>
                <w:p w14:paraId="584FA8FF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54" w:type="dxa"/>
                </w:tcPr>
                <w:p w14:paraId="03131EF6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54" w:type="dxa"/>
                </w:tcPr>
                <w:p w14:paraId="0F9776C5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55" w:type="dxa"/>
                  <w:shd w:val="clear" w:color="auto" w:fill="E0E0E0"/>
                </w:tcPr>
                <w:p w14:paraId="40B42E46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19</w:t>
                  </w:r>
                </w:p>
              </w:tc>
            </w:tr>
            <w:tr w:rsidR="000D4F10" w:rsidRPr="00A34FA1" w14:paraId="10064C5D" w14:textId="77777777" w:rsidTr="00676FF7">
              <w:trPr>
                <w:trHeight w:hRule="exact" w:val="317"/>
              </w:trPr>
              <w:tc>
                <w:tcPr>
                  <w:tcW w:w="254" w:type="dxa"/>
                  <w:shd w:val="clear" w:color="auto" w:fill="E0E0E0"/>
                </w:tcPr>
                <w:p w14:paraId="0D2975EB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54" w:type="dxa"/>
                </w:tcPr>
                <w:p w14:paraId="0A9D621C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4" w:type="dxa"/>
                </w:tcPr>
                <w:p w14:paraId="52C98651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54" w:type="dxa"/>
                </w:tcPr>
                <w:p w14:paraId="1832A978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54" w:type="dxa"/>
                </w:tcPr>
                <w:p w14:paraId="6A9C247A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54" w:type="dxa"/>
                </w:tcPr>
                <w:p w14:paraId="03304BE4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55" w:type="dxa"/>
                  <w:shd w:val="clear" w:color="auto" w:fill="E0E0E0"/>
                </w:tcPr>
                <w:p w14:paraId="6EDC2F0F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26</w:t>
                  </w:r>
                </w:p>
              </w:tc>
            </w:tr>
            <w:tr w:rsidR="000D4F10" w:rsidRPr="00A34FA1" w14:paraId="52219FD3" w14:textId="77777777" w:rsidTr="00676FF7">
              <w:trPr>
                <w:trHeight w:hRule="exact" w:val="288"/>
              </w:trPr>
              <w:tc>
                <w:tcPr>
                  <w:tcW w:w="254" w:type="dxa"/>
                  <w:shd w:val="clear" w:color="auto" w:fill="E0E0E0"/>
                </w:tcPr>
                <w:p w14:paraId="5CAC4434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54" w:type="dxa"/>
                </w:tcPr>
                <w:p w14:paraId="57C1767A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4" w:type="dxa"/>
                </w:tcPr>
                <w:p w14:paraId="33EAFC44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54" w:type="dxa"/>
                </w:tcPr>
                <w:p w14:paraId="58DC7D4A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54" w:type="dxa"/>
                </w:tcPr>
                <w:p w14:paraId="1DBF6FC1" w14:textId="77777777" w:rsidR="000D4F10" w:rsidRPr="00600E22" w:rsidRDefault="000D4F10" w:rsidP="000D4F10">
                  <w:pP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54" w:type="dxa"/>
                </w:tcPr>
                <w:p w14:paraId="542EF9DB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shd w:val="clear" w:color="auto" w:fill="E0E0E0"/>
                </w:tcPr>
                <w:p w14:paraId="29342FFC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</w:tr>
          </w:tbl>
          <w:p w14:paraId="6EFD5437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64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2"/>
              <w:gridCol w:w="252"/>
              <w:gridCol w:w="252"/>
              <w:gridCol w:w="252"/>
              <w:gridCol w:w="252"/>
              <w:gridCol w:w="252"/>
              <w:gridCol w:w="252"/>
            </w:tblGrid>
            <w:tr w:rsidR="00B23DD5" w:rsidRPr="00A34FA1" w14:paraId="6F5AC8B8" w14:textId="77777777" w:rsidTr="00A80DEC">
              <w:trPr>
                <w:trHeight w:hRule="exact" w:val="310"/>
              </w:trPr>
              <w:tc>
                <w:tcPr>
                  <w:tcW w:w="1764" w:type="dxa"/>
                  <w:gridSpan w:val="7"/>
                  <w:shd w:val="clear" w:color="auto" w:fill="606060"/>
                </w:tcPr>
                <w:p w14:paraId="0794B7C6" w14:textId="77777777" w:rsidR="00B23DD5" w:rsidRPr="00A34FA1" w:rsidRDefault="00B23DD5" w:rsidP="00896676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August</w:t>
                  </w:r>
                </w:p>
              </w:tc>
            </w:tr>
            <w:tr w:rsidR="00D064F3" w:rsidRPr="00A34FA1" w14:paraId="252387DB" w14:textId="77777777" w:rsidTr="00905379">
              <w:trPr>
                <w:trHeight w:hRule="exact" w:val="282"/>
              </w:trPr>
              <w:tc>
                <w:tcPr>
                  <w:tcW w:w="252" w:type="dxa"/>
                  <w:shd w:val="clear" w:color="auto" w:fill="E0E0E0"/>
                </w:tcPr>
                <w:p w14:paraId="08D337FA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2" w:type="dxa"/>
                </w:tcPr>
                <w:p w14:paraId="2A17327C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52" w:type="dxa"/>
                </w:tcPr>
                <w:p w14:paraId="56F88F85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2" w:type="dxa"/>
                </w:tcPr>
                <w:p w14:paraId="18A6BE4E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52" w:type="dxa"/>
                </w:tcPr>
                <w:p w14:paraId="4FDF79C5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2" w:type="dxa"/>
                </w:tcPr>
                <w:p w14:paraId="4B4F66B0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52" w:type="dxa"/>
                  <w:shd w:val="clear" w:color="auto" w:fill="E0E0E0"/>
                </w:tcPr>
                <w:p w14:paraId="40234BE6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</w:tr>
            <w:tr w:rsidR="00985BF3" w:rsidRPr="00A34FA1" w14:paraId="5FFC76FD" w14:textId="77777777" w:rsidTr="00905379">
              <w:trPr>
                <w:trHeight w:hRule="exact" w:val="310"/>
              </w:trPr>
              <w:tc>
                <w:tcPr>
                  <w:tcW w:w="252" w:type="dxa"/>
                  <w:shd w:val="clear" w:color="auto" w:fill="E0E0E0"/>
                </w:tcPr>
                <w:p w14:paraId="5F1F931B" w14:textId="77777777" w:rsidR="00985BF3" w:rsidRPr="00600E22" w:rsidRDefault="000D4F10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52" w:type="dxa"/>
                </w:tcPr>
                <w:p w14:paraId="595B55A3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</w:tcPr>
                <w:p w14:paraId="1FF13E76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</w:tcPr>
                <w:p w14:paraId="04F5EC18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</w:tcPr>
                <w:p w14:paraId="696F032C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2" w:type="dxa"/>
                </w:tcPr>
                <w:p w14:paraId="62D9A080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2" w:type="dxa"/>
                  <w:shd w:val="clear" w:color="auto" w:fill="E0E0E0"/>
                </w:tcPr>
                <w:p w14:paraId="51EF2F75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</w:t>
                  </w:r>
                </w:p>
              </w:tc>
            </w:tr>
            <w:tr w:rsidR="00985BF3" w:rsidRPr="00A34FA1" w14:paraId="22CCD33B" w14:textId="77777777" w:rsidTr="00905379">
              <w:trPr>
                <w:trHeight w:hRule="exact" w:val="310"/>
              </w:trPr>
              <w:tc>
                <w:tcPr>
                  <w:tcW w:w="252" w:type="dxa"/>
                  <w:shd w:val="clear" w:color="auto" w:fill="E0E0E0"/>
                </w:tcPr>
                <w:p w14:paraId="736DBFCB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2" w:type="dxa"/>
                </w:tcPr>
                <w:p w14:paraId="5463C090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2" w:type="dxa"/>
                </w:tcPr>
                <w:p w14:paraId="11DF2ADC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2" w:type="dxa"/>
                </w:tcPr>
                <w:p w14:paraId="397BE588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2" w:type="dxa"/>
                </w:tcPr>
                <w:p w14:paraId="6121614E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2" w:type="dxa"/>
                </w:tcPr>
                <w:p w14:paraId="589ED170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2" w:type="dxa"/>
                  <w:shd w:val="clear" w:color="auto" w:fill="E0E0E0"/>
                </w:tcPr>
                <w:p w14:paraId="5FD5A94D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9</w:t>
                  </w:r>
                </w:p>
              </w:tc>
            </w:tr>
            <w:tr w:rsidR="00985BF3" w:rsidRPr="00A34FA1" w14:paraId="55055522" w14:textId="77777777" w:rsidTr="00905379">
              <w:trPr>
                <w:trHeight w:hRule="exact" w:val="310"/>
              </w:trPr>
              <w:tc>
                <w:tcPr>
                  <w:tcW w:w="252" w:type="dxa"/>
                  <w:shd w:val="clear" w:color="auto" w:fill="E0E0E0"/>
                </w:tcPr>
                <w:p w14:paraId="26D03343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2" w:type="dxa"/>
                </w:tcPr>
                <w:p w14:paraId="1C4B46FE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52" w:type="dxa"/>
                </w:tcPr>
                <w:p w14:paraId="0EEF33DA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2" w:type="dxa"/>
                </w:tcPr>
                <w:p w14:paraId="09A4E0CE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2" w:type="dxa"/>
                </w:tcPr>
                <w:p w14:paraId="1550F191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2" w:type="dxa"/>
                </w:tcPr>
                <w:p w14:paraId="5D4FFA07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52" w:type="dxa"/>
                  <w:shd w:val="clear" w:color="auto" w:fill="E0E0E0"/>
                </w:tcPr>
                <w:p w14:paraId="6037BAC7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16</w:t>
                  </w:r>
                </w:p>
              </w:tc>
            </w:tr>
            <w:tr w:rsidR="00985BF3" w:rsidRPr="00A34FA1" w14:paraId="41FD1BBE" w14:textId="77777777" w:rsidTr="00905379">
              <w:trPr>
                <w:trHeight w:hRule="exact" w:val="310"/>
              </w:trPr>
              <w:tc>
                <w:tcPr>
                  <w:tcW w:w="252" w:type="dxa"/>
                  <w:shd w:val="clear" w:color="auto" w:fill="E0E0E0"/>
                </w:tcPr>
                <w:p w14:paraId="489FE852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52" w:type="dxa"/>
                </w:tcPr>
                <w:p w14:paraId="39A06C01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52" w:type="dxa"/>
                </w:tcPr>
                <w:p w14:paraId="5A5C3083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52" w:type="dxa"/>
                </w:tcPr>
                <w:p w14:paraId="1DBDFCBD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52" w:type="dxa"/>
                </w:tcPr>
                <w:p w14:paraId="1C95AEC3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2" w:type="dxa"/>
                </w:tcPr>
                <w:p w14:paraId="355E28FC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52" w:type="dxa"/>
                  <w:shd w:val="clear" w:color="auto" w:fill="E0E0E0"/>
                </w:tcPr>
                <w:p w14:paraId="78572396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23</w:t>
                  </w:r>
                </w:p>
              </w:tc>
            </w:tr>
            <w:tr w:rsidR="00985BF3" w:rsidRPr="00A34FA1" w14:paraId="18E38C74" w14:textId="77777777" w:rsidTr="00905379">
              <w:trPr>
                <w:trHeight w:hRule="exact" w:val="282"/>
              </w:trPr>
              <w:tc>
                <w:tcPr>
                  <w:tcW w:w="252" w:type="dxa"/>
                  <w:shd w:val="clear" w:color="auto" w:fill="E0E0E0"/>
                </w:tcPr>
                <w:p w14:paraId="261E1161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52" w:type="dxa"/>
                </w:tcPr>
                <w:p w14:paraId="6A8D8968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52" w:type="dxa"/>
                </w:tcPr>
                <w:p w14:paraId="52DD4C72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52" w:type="dxa"/>
                </w:tcPr>
                <w:p w14:paraId="0ECAA050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52" w:type="dxa"/>
                </w:tcPr>
                <w:p w14:paraId="0E74C9F3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2" w:type="dxa"/>
                </w:tcPr>
                <w:p w14:paraId="31741B30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52" w:type="dxa"/>
                  <w:shd w:val="clear" w:color="auto" w:fill="E0E0E0"/>
                </w:tcPr>
                <w:p w14:paraId="4E43C4D9" w14:textId="77777777" w:rsidR="00985BF3" w:rsidRPr="00600E22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30</w:t>
                  </w:r>
                </w:p>
              </w:tc>
            </w:tr>
            <w:tr w:rsidR="00985BF3" w:rsidRPr="00A34FA1" w14:paraId="1F524EC3" w14:textId="77777777" w:rsidTr="00905379">
              <w:trPr>
                <w:trHeight w:hRule="exact" w:val="282"/>
              </w:trPr>
              <w:tc>
                <w:tcPr>
                  <w:tcW w:w="252" w:type="dxa"/>
                  <w:shd w:val="clear" w:color="auto" w:fill="E0E0E0"/>
                </w:tcPr>
                <w:p w14:paraId="6C900CE3" w14:textId="77777777" w:rsidR="00985BF3" w:rsidRPr="00A34FA1" w:rsidRDefault="00985BF3" w:rsidP="00985BF3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</w:rPr>
                  </w:pPr>
                </w:p>
              </w:tc>
              <w:tc>
                <w:tcPr>
                  <w:tcW w:w="252" w:type="dxa"/>
                </w:tcPr>
                <w:p w14:paraId="6D4B5CFE" w14:textId="77777777" w:rsidR="00985BF3" w:rsidRPr="00A34FA1" w:rsidRDefault="00985BF3" w:rsidP="00985BF3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</w:rPr>
                  </w:pPr>
                </w:p>
              </w:tc>
              <w:tc>
                <w:tcPr>
                  <w:tcW w:w="252" w:type="dxa"/>
                </w:tcPr>
                <w:p w14:paraId="7F3B7847" w14:textId="77777777" w:rsidR="00985BF3" w:rsidRPr="00A34FA1" w:rsidRDefault="00985BF3" w:rsidP="00985BF3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</w:rPr>
                  </w:pPr>
                </w:p>
              </w:tc>
              <w:tc>
                <w:tcPr>
                  <w:tcW w:w="252" w:type="dxa"/>
                </w:tcPr>
                <w:p w14:paraId="27822D50" w14:textId="77777777" w:rsidR="00985BF3" w:rsidRPr="00A34FA1" w:rsidRDefault="00985BF3" w:rsidP="00985BF3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</w:rPr>
                  </w:pPr>
                </w:p>
              </w:tc>
              <w:tc>
                <w:tcPr>
                  <w:tcW w:w="252" w:type="dxa"/>
                </w:tcPr>
                <w:p w14:paraId="481110BB" w14:textId="77777777" w:rsidR="00985BF3" w:rsidRPr="00A34FA1" w:rsidRDefault="00985BF3" w:rsidP="00985BF3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</w:rPr>
                  </w:pPr>
                </w:p>
              </w:tc>
              <w:tc>
                <w:tcPr>
                  <w:tcW w:w="252" w:type="dxa"/>
                </w:tcPr>
                <w:p w14:paraId="51BBB863" w14:textId="77777777" w:rsidR="00985BF3" w:rsidRPr="00A34FA1" w:rsidRDefault="00985BF3" w:rsidP="00985BF3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</w:rPr>
                  </w:pPr>
                </w:p>
              </w:tc>
              <w:tc>
                <w:tcPr>
                  <w:tcW w:w="252" w:type="dxa"/>
                  <w:shd w:val="clear" w:color="auto" w:fill="E0E0E0"/>
                </w:tcPr>
                <w:p w14:paraId="299DA1BB" w14:textId="77777777" w:rsidR="00985BF3" w:rsidRPr="00A34FA1" w:rsidRDefault="00985BF3" w:rsidP="00985BF3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</w:rPr>
                  </w:pPr>
                </w:p>
              </w:tc>
            </w:tr>
          </w:tbl>
          <w:p w14:paraId="33A461C9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78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B23DD5" w:rsidRPr="00A34FA1" w14:paraId="21B7258D" w14:textId="77777777" w:rsidTr="005D7C4D">
              <w:trPr>
                <w:trHeight w:hRule="exact" w:val="313"/>
              </w:trPr>
              <w:tc>
                <w:tcPr>
                  <w:tcW w:w="1778" w:type="dxa"/>
                  <w:gridSpan w:val="7"/>
                  <w:shd w:val="clear" w:color="auto" w:fill="606060"/>
                </w:tcPr>
                <w:p w14:paraId="444838C8" w14:textId="77777777" w:rsidR="00B23DD5" w:rsidRPr="00A34FA1" w:rsidRDefault="00B23DD5" w:rsidP="00896676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September</w:t>
                  </w:r>
                </w:p>
              </w:tc>
            </w:tr>
            <w:tr w:rsidR="00D064F3" w:rsidRPr="00A34FA1" w14:paraId="0D4B67A4" w14:textId="77777777" w:rsidTr="00905379">
              <w:trPr>
                <w:trHeight w:hRule="exact" w:val="284"/>
              </w:trPr>
              <w:tc>
                <w:tcPr>
                  <w:tcW w:w="254" w:type="dxa"/>
                  <w:shd w:val="clear" w:color="auto" w:fill="E0E0E0"/>
                </w:tcPr>
                <w:p w14:paraId="0A286459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4" w:type="dxa"/>
                </w:tcPr>
                <w:p w14:paraId="4A9E60CE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54" w:type="dxa"/>
                </w:tcPr>
                <w:p w14:paraId="38F49AB3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14:paraId="1ADF9308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54" w:type="dxa"/>
                </w:tcPr>
                <w:p w14:paraId="0E1850C2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14:paraId="55DED474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608945E6" w14:textId="77777777" w:rsidR="00D064F3" w:rsidRPr="00A34FA1" w:rsidRDefault="00D064F3" w:rsidP="000C2E65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</w:tr>
            <w:tr w:rsidR="00985BF3" w:rsidRPr="00A34FA1" w14:paraId="0C3E6289" w14:textId="77777777" w:rsidTr="00905379">
              <w:trPr>
                <w:trHeight w:hRule="exact" w:val="313"/>
              </w:trPr>
              <w:tc>
                <w:tcPr>
                  <w:tcW w:w="254" w:type="dxa"/>
                  <w:shd w:val="clear" w:color="auto" w:fill="E0E0E0"/>
                </w:tcPr>
                <w:p w14:paraId="20D3C550" w14:textId="77777777" w:rsidR="00985BF3" w:rsidRPr="0012322F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77455385" w14:textId="77777777" w:rsidR="00985BF3" w:rsidRPr="0012322F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4" w:type="dxa"/>
                </w:tcPr>
                <w:p w14:paraId="39A1FDC4" w14:textId="77777777" w:rsidR="00985BF3" w:rsidRPr="0012322F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4" w:type="dxa"/>
                </w:tcPr>
                <w:p w14:paraId="16912A23" w14:textId="77777777" w:rsidR="00985BF3" w:rsidRPr="0012322F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4" w:type="dxa"/>
                </w:tcPr>
                <w:p w14:paraId="5A0A43B3" w14:textId="77777777" w:rsidR="00985BF3" w:rsidRPr="0012322F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4" w:type="dxa"/>
                </w:tcPr>
                <w:p w14:paraId="56D412B3" w14:textId="77777777" w:rsidR="00985BF3" w:rsidRPr="0012322F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20DE53B7" w14:textId="77777777" w:rsidR="00985BF3" w:rsidRPr="0012322F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6</w:t>
                  </w:r>
                </w:p>
              </w:tc>
            </w:tr>
            <w:tr w:rsidR="00985BF3" w:rsidRPr="00A34FA1" w14:paraId="0C1D8221" w14:textId="77777777" w:rsidTr="00905379">
              <w:trPr>
                <w:trHeight w:hRule="exact" w:val="313"/>
              </w:trPr>
              <w:tc>
                <w:tcPr>
                  <w:tcW w:w="254" w:type="dxa"/>
                  <w:shd w:val="clear" w:color="auto" w:fill="E0E0E0"/>
                </w:tcPr>
                <w:p w14:paraId="5056C715" w14:textId="77777777" w:rsidR="00985BF3" w:rsidRPr="0012322F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4" w:type="dxa"/>
                </w:tcPr>
                <w:p w14:paraId="2C205C01" w14:textId="77777777" w:rsidR="00985BF3" w:rsidRPr="0012322F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4" w:type="dxa"/>
                </w:tcPr>
                <w:p w14:paraId="70765100" w14:textId="77777777" w:rsidR="00985BF3" w:rsidRPr="0012322F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4" w:type="dxa"/>
                </w:tcPr>
                <w:p w14:paraId="060E6783" w14:textId="77777777" w:rsidR="00985BF3" w:rsidRPr="0012322F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4" w:type="dxa"/>
                </w:tcPr>
                <w:p w14:paraId="71A5BF77" w14:textId="77777777" w:rsidR="00985BF3" w:rsidRPr="0012322F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54" w:type="dxa"/>
                </w:tcPr>
                <w:p w14:paraId="7EAF1EE1" w14:textId="77777777" w:rsidR="00985BF3" w:rsidRPr="0012322F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1F409840" w14:textId="77777777" w:rsidR="00985BF3" w:rsidRPr="0012322F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13</w:t>
                  </w:r>
                </w:p>
              </w:tc>
            </w:tr>
            <w:tr w:rsidR="00985BF3" w:rsidRPr="00A34FA1" w14:paraId="2BF60D39" w14:textId="77777777" w:rsidTr="00905379">
              <w:trPr>
                <w:trHeight w:hRule="exact" w:val="313"/>
              </w:trPr>
              <w:tc>
                <w:tcPr>
                  <w:tcW w:w="254" w:type="dxa"/>
                  <w:shd w:val="clear" w:color="auto" w:fill="E0E0E0"/>
                </w:tcPr>
                <w:p w14:paraId="6315EC46" w14:textId="77777777" w:rsidR="00985BF3" w:rsidRPr="0012322F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4" w:type="dxa"/>
                </w:tcPr>
                <w:p w14:paraId="5B1633C9" w14:textId="77777777" w:rsidR="00985BF3" w:rsidRPr="0012322F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54" w:type="dxa"/>
                </w:tcPr>
                <w:p w14:paraId="7DCD979B" w14:textId="77777777" w:rsidR="00985BF3" w:rsidRPr="0012322F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54" w:type="dxa"/>
                </w:tcPr>
                <w:p w14:paraId="533E2399" w14:textId="77777777" w:rsidR="00985BF3" w:rsidRPr="0012322F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54" w:type="dxa"/>
                </w:tcPr>
                <w:p w14:paraId="11E87C07" w14:textId="77777777" w:rsidR="00985BF3" w:rsidRPr="0012322F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54" w:type="dxa"/>
                </w:tcPr>
                <w:p w14:paraId="1EEACB0C" w14:textId="77777777" w:rsidR="00985BF3" w:rsidRPr="0012322F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307C4F2C" w14:textId="77777777" w:rsidR="00985BF3" w:rsidRPr="0012322F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20</w:t>
                  </w:r>
                </w:p>
              </w:tc>
            </w:tr>
            <w:tr w:rsidR="00985BF3" w:rsidRPr="00A34FA1" w14:paraId="29970A2E" w14:textId="77777777" w:rsidTr="00905379">
              <w:trPr>
                <w:trHeight w:hRule="exact" w:val="313"/>
              </w:trPr>
              <w:tc>
                <w:tcPr>
                  <w:tcW w:w="254" w:type="dxa"/>
                  <w:shd w:val="clear" w:color="auto" w:fill="E0E0E0"/>
                </w:tcPr>
                <w:p w14:paraId="19660D11" w14:textId="77777777" w:rsidR="00985BF3" w:rsidRPr="0012322F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4" w:type="dxa"/>
                </w:tcPr>
                <w:p w14:paraId="7B0FF1FB" w14:textId="77777777" w:rsidR="00985BF3" w:rsidRPr="0012322F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54" w:type="dxa"/>
                </w:tcPr>
                <w:p w14:paraId="2DC31BDA" w14:textId="77777777" w:rsidR="00985BF3" w:rsidRPr="0012322F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54" w:type="dxa"/>
                </w:tcPr>
                <w:p w14:paraId="311042CD" w14:textId="77777777" w:rsidR="00985BF3" w:rsidRPr="0012322F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54" w:type="dxa"/>
                </w:tcPr>
                <w:p w14:paraId="57DF8CAF" w14:textId="77777777" w:rsidR="00985BF3" w:rsidRPr="0012322F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54" w:type="dxa"/>
                </w:tcPr>
                <w:p w14:paraId="36250A17" w14:textId="77777777" w:rsidR="00985BF3" w:rsidRPr="0012322F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4600D924" w14:textId="77777777" w:rsidR="00985BF3" w:rsidRPr="0012322F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27</w:t>
                  </w:r>
                </w:p>
              </w:tc>
            </w:tr>
            <w:tr w:rsidR="00985BF3" w:rsidRPr="00A34FA1" w14:paraId="10374A7C" w14:textId="77777777" w:rsidTr="00905379">
              <w:trPr>
                <w:trHeight w:hRule="exact" w:val="284"/>
              </w:trPr>
              <w:tc>
                <w:tcPr>
                  <w:tcW w:w="254" w:type="dxa"/>
                  <w:shd w:val="clear" w:color="auto" w:fill="E0E0E0"/>
                </w:tcPr>
                <w:p w14:paraId="226E40DC" w14:textId="77777777" w:rsidR="00985BF3" w:rsidRPr="0012322F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4" w:type="dxa"/>
                </w:tcPr>
                <w:p w14:paraId="7ABAE999" w14:textId="77777777" w:rsidR="00985BF3" w:rsidRPr="0012322F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54" w:type="dxa"/>
                </w:tcPr>
                <w:p w14:paraId="6FA07CD4" w14:textId="77777777" w:rsidR="00985BF3" w:rsidRPr="0012322F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54" w:type="dxa"/>
                </w:tcPr>
                <w:p w14:paraId="7AE1C0BB" w14:textId="77777777" w:rsidR="00985BF3" w:rsidRPr="0012322F" w:rsidRDefault="00985BF3" w:rsidP="000D4F10">
                  <w:pP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41ABBF8B" w14:textId="77777777" w:rsidR="00985BF3" w:rsidRPr="0012322F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74E009D7" w14:textId="77777777" w:rsidR="00985BF3" w:rsidRPr="0012322F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shd w:val="clear" w:color="auto" w:fill="E0E0E0"/>
                </w:tcPr>
                <w:p w14:paraId="51E66ED9" w14:textId="77777777" w:rsidR="00985BF3" w:rsidRPr="0012322F" w:rsidRDefault="00985BF3" w:rsidP="00985BF3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</w:p>
              </w:tc>
            </w:tr>
          </w:tbl>
          <w:p w14:paraId="34312DBF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0A6FA138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AA1A761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69F38F0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5581D0A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05ED7E8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318DBFDD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06604C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A9035F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F34375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0E1DA3B8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788A048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F79DA2C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0B3B91B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9D10298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425D6D7E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3E404F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35DFC2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D5CCC5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0B8CD3E6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21E90F4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9ABA295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888DB9D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55DD353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0B810753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02AB67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768DB9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27BD10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230E1970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4A9E42A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4A2EF47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9C276B2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45066E7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3B887666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32EFA8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21009C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212ED2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0FB2C086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EF2ADC9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F01D886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4DC8B16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BD08EF5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5B08F6D0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F1710B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8A608E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A6EBDA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3D786829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7907C3E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CFB2CC4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AF137AB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2F15425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7F35CBAE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D3D3EA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759298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85C237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600E22" w14:paraId="385C1C83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F40BEDE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1E7198D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9CBF3F7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05B17FC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01B3F372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92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56"/>
              <w:gridCol w:w="256"/>
              <w:gridCol w:w="256"/>
              <w:gridCol w:w="256"/>
              <w:gridCol w:w="256"/>
              <w:gridCol w:w="256"/>
            </w:tblGrid>
            <w:tr w:rsidR="00B23DD5" w:rsidRPr="00A34FA1" w14:paraId="5D395CD2" w14:textId="77777777" w:rsidTr="009B4808">
              <w:trPr>
                <w:trHeight w:hRule="exact" w:val="315"/>
              </w:trPr>
              <w:tc>
                <w:tcPr>
                  <w:tcW w:w="1792" w:type="dxa"/>
                  <w:gridSpan w:val="7"/>
                  <w:shd w:val="clear" w:color="auto" w:fill="606060"/>
                </w:tcPr>
                <w:p w14:paraId="6F8F082B" w14:textId="77777777" w:rsidR="00B23DD5" w:rsidRPr="00A34FA1" w:rsidRDefault="00B23DD5" w:rsidP="00896676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October</w:t>
                  </w:r>
                </w:p>
              </w:tc>
            </w:tr>
            <w:tr w:rsidR="00B23DD5" w:rsidRPr="00A34FA1" w14:paraId="0C91916F" w14:textId="77777777" w:rsidTr="009B4808">
              <w:trPr>
                <w:trHeight w:hRule="exact" w:val="286"/>
              </w:trPr>
              <w:tc>
                <w:tcPr>
                  <w:tcW w:w="256" w:type="dxa"/>
                  <w:shd w:val="clear" w:color="auto" w:fill="E0E0E0"/>
                </w:tcPr>
                <w:p w14:paraId="7CAAD727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6" w:type="dxa"/>
                </w:tcPr>
                <w:p w14:paraId="410CDE77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56" w:type="dxa"/>
                </w:tcPr>
                <w:p w14:paraId="25BF5944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6" w:type="dxa"/>
                </w:tcPr>
                <w:p w14:paraId="38D05DF8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56" w:type="dxa"/>
                </w:tcPr>
                <w:p w14:paraId="2CB1CBE3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6" w:type="dxa"/>
                </w:tcPr>
                <w:p w14:paraId="3BE7804F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3B321D0F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</w:tr>
            <w:tr w:rsidR="000D4F10" w:rsidRPr="00A34FA1" w14:paraId="2EA44C74" w14:textId="77777777" w:rsidTr="005614E7">
              <w:trPr>
                <w:trHeight w:hRule="exact" w:val="315"/>
              </w:trPr>
              <w:tc>
                <w:tcPr>
                  <w:tcW w:w="256" w:type="dxa"/>
                  <w:shd w:val="clear" w:color="auto" w:fill="E0E0E0"/>
                </w:tcPr>
                <w:p w14:paraId="4784FFA7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54508993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30BAB96D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14:paraId="06684917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6" w:type="dxa"/>
                </w:tcPr>
                <w:p w14:paraId="69C8BD90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6" w:type="dxa"/>
                </w:tcPr>
                <w:p w14:paraId="551D1EB8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593057C7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4</w:t>
                  </w:r>
                </w:p>
              </w:tc>
            </w:tr>
            <w:tr w:rsidR="000D4F10" w:rsidRPr="00A34FA1" w14:paraId="79F5EC73" w14:textId="77777777" w:rsidTr="009B4808">
              <w:trPr>
                <w:trHeight w:hRule="exact" w:val="315"/>
              </w:trPr>
              <w:tc>
                <w:tcPr>
                  <w:tcW w:w="256" w:type="dxa"/>
                  <w:shd w:val="clear" w:color="auto" w:fill="E0E0E0"/>
                </w:tcPr>
                <w:p w14:paraId="7015CBD7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6" w:type="dxa"/>
                </w:tcPr>
                <w:p w14:paraId="0F39DECF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6" w:type="dxa"/>
                </w:tcPr>
                <w:p w14:paraId="3A256DA9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6" w:type="dxa"/>
                </w:tcPr>
                <w:p w14:paraId="48ECCAA7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6" w:type="dxa"/>
                </w:tcPr>
                <w:p w14:paraId="3F2755D7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6" w:type="dxa"/>
                </w:tcPr>
                <w:p w14:paraId="6314E588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33B676BC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11</w:t>
                  </w:r>
                </w:p>
              </w:tc>
            </w:tr>
            <w:tr w:rsidR="000D4F10" w:rsidRPr="00A34FA1" w14:paraId="36007A5A" w14:textId="77777777" w:rsidTr="009B4808">
              <w:trPr>
                <w:trHeight w:hRule="exact" w:val="315"/>
              </w:trPr>
              <w:tc>
                <w:tcPr>
                  <w:tcW w:w="256" w:type="dxa"/>
                  <w:shd w:val="clear" w:color="auto" w:fill="E0E0E0"/>
                </w:tcPr>
                <w:p w14:paraId="6A7CF607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6" w:type="dxa"/>
                </w:tcPr>
                <w:p w14:paraId="56F76D4B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6" w:type="dxa"/>
                </w:tcPr>
                <w:p w14:paraId="6D28AEA9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6" w:type="dxa"/>
                </w:tcPr>
                <w:p w14:paraId="4CC1701F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56" w:type="dxa"/>
                </w:tcPr>
                <w:p w14:paraId="33F7304D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56" w:type="dxa"/>
                </w:tcPr>
                <w:p w14:paraId="2D04C80D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2B7B588A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18</w:t>
                  </w:r>
                </w:p>
              </w:tc>
            </w:tr>
            <w:tr w:rsidR="000D4F10" w:rsidRPr="00A34FA1" w14:paraId="51AF052F" w14:textId="77777777" w:rsidTr="009B4808">
              <w:trPr>
                <w:trHeight w:hRule="exact" w:val="315"/>
              </w:trPr>
              <w:tc>
                <w:tcPr>
                  <w:tcW w:w="256" w:type="dxa"/>
                  <w:shd w:val="clear" w:color="auto" w:fill="E0E0E0"/>
                </w:tcPr>
                <w:p w14:paraId="4B62AED4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56" w:type="dxa"/>
                </w:tcPr>
                <w:p w14:paraId="23D9D694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56" w:type="dxa"/>
                </w:tcPr>
                <w:p w14:paraId="7709C441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6" w:type="dxa"/>
                </w:tcPr>
                <w:p w14:paraId="4CBADF4F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56" w:type="dxa"/>
                </w:tcPr>
                <w:p w14:paraId="3815B08B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56" w:type="dxa"/>
                </w:tcPr>
                <w:p w14:paraId="33228BFB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4F60DA99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25</w:t>
                  </w:r>
                </w:p>
              </w:tc>
            </w:tr>
            <w:tr w:rsidR="000D4F10" w:rsidRPr="00A34FA1" w14:paraId="31AE86FA" w14:textId="77777777" w:rsidTr="009B4808">
              <w:trPr>
                <w:trHeight w:hRule="exact" w:val="286"/>
              </w:trPr>
              <w:tc>
                <w:tcPr>
                  <w:tcW w:w="256" w:type="dxa"/>
                  <w:shd w:val="clear" w:color="auto" w:fill="E0E0E0"/>
                </w:tcPr>
                <w:p w14:paraId="4266C19A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56" w:type="dxa"/>
                </w:tcPr>
                <w:p w14:paraId="7B1E0F80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56" w:type="dxa"/>
                </w:tcPr>
                <w:p w14:paraId="4B45AA8B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D774F9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6" w:type="dxa"/>
                </w:tcPr>
                <w:p w14:paraId="4AAC78E0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56" w:type="dxa"/>
                </w:tcPr>
                <w:p w14:paraId="55A6162B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56" w:type="dxa"/>
                </w:tcPr>
                <w:p w14:paraId="5FAD65EE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56" w:type="dxa"/>
                  <w:shd w:val="clear" w:color="auto" w:fill="E0E0E0"/>
                </w:tcPr>
                <w:p w14:paraId="1A2C5466" w14:textId="77777777" w:rsidR="000D4F10" w:rsidRPr="00D774F9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</w:tr>
          </w:tbl>
          <w:p w14:paraId="0F7CE7F6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78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B23DD5" w:rsidRPr="00A34FA1" w14:paraId="0EBAEFB3" w14:textId="77777777" w:rsidTr="005D7C4D">
              <w:trPr>
                <w:trHeight w:hRule="exact" w:val="315"/>
              </w:trPr>
              <w:tc>
                <w:tcPr>
                  <w:tcW w:w="1778" w:type="dxa"/>
                  <w:gridSpan w:val="7"/>
                  <w:shd w:val="clear" w:color="auto" w:fill="606060"/>
                </w:tcPr>
                <w:p w14:paraId="45DB7241" w14:textId="77777777" w:rsidR="00B23DD5" w:rsidRPr="00A34FA1" w:rsidRDefault="00B23DD5" w:rsidP="00896676">
                  <w:pPr>
                    <w:pStyle w:val="Month"/>
                    <w:rPr>
                      <w:rFonts w:ascii="Candara" w:hAnsi="Candara"/>
                    </w:rPr>
                  </w:pPr>
                  <w:r w:rsidRPr="00A34FA1">
                    <w:rPr>
                      <w:rFonts w:ascii="Candara" w:hAnsi="Candara"/>
                    </w:rPr>
                    <w:t>November</w:t>
                  </w:r>
                </w:p>
              </w:tc>
            </w:tr>
            <w:tr w:rsidR="00B23DD5" w:rsidRPr="00A34FA1" w14:paraId="7A33D04A" w14:textId="77777777" w:rsidTr="009B4808">
              <w:trPr>
                <w:trHeight w:hRule="exact" w:val="286"/>
              </w:trPr>
              <w:tc>
                <w:tcPr>
                  <w:tcW w:w="254" w:type="dxa"/>
                  <w:shd w:val="clear" w:color="auto" w:fill="E0E0E0"/>
                </w:tcPr>
                <w:p w14:paraId="348A4F77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54" w:type="dxa"/>
                </w:tcPr>
                <w:p w14:paraId="39174CDE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54" w:type="dxa"/>
                </w:tcPr>
                <w:p w14:paraId="4DECA2CF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14:paraId="0A2EC7F4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254" w:type="dxa"/>
                </w:tcPr>
                <w:p w14:paraId="3FB98C92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14:paraId="4C5287F8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15370126" w14:textId="77777777" w:rsidR="00B23DD5" w:rsidRPr="00A34FA1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</w:pPr>
                  <w:r w:rsidRPr="00A34FA1">
                    <w:rPr>
                      <w:rFonts w:ascii="Candara" w:eastAsia="Adobe Gothic Std B" w:hAnsi="Candara"/>
                      <w:b/>
                      <w:color w:val="17365D"/>
                      <w:sz w:val="18"/>
                      <w:szCs w:val="18"/>
                    </w:rPr>
                    <w:t>S</w:t>
                  </w:r>
                </w:p>
              </w:tc>
            </w:tr>
            <w:tr w:rsidR="000D4F10" w:rsidRPr="00A34FA1" w14:paraId="7E7D500D" w14:textId="77777777" w:rsidTr="009B4808">
              <w:trPr>
                <w:trHeight w:hRule="exact" w:val="315"/>
              </w:trPr>
              <w:tc>
                <w:tcPr>
                  <w:tcW w:w="254" w:type="dxa"/>
                  <w:shd w:val="clear" w:color="auto" w:fill="E0E0E0"/>
                </w:tcPr>
                <w:p w14:paraId="30CA9DA5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54" w:type="dxa"/>
                </w:tcPr>
                <w:p w14:paraId="680E9908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1311BCCC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2A849F60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3CE2E15E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66ECB587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shd w:val="clear" w:color="auto" w:fill="E0E0E0"/>
                </w:tcPr>
                <w:p w14:paraId="21FCE8D7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</w:t>
                  </w:r>
                </w:p>
              </w:tc>
            </w:tr>
            <w:tr w:rsidR="000D4F10" w:rsidRPr="00A34FA1" w14:paraId="3829889E" w14:textId="77777777" w:rsidTr="009B4808">
              <w:trPr>
                <w:trHeight w:hRule="exact" w:val="315"/>
              </w:trPr>
              <w:tc>
                <w:tcPr>
                  <w:tcW w:w="254" w:type="dxa"/>
                  <w:shd w:val="clear" w:color="auto" w:fill="E0E0E0"/>
                </w:tcPr>
                <w:p w14:paraId="2874FBA9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4" w:type="dxa"/>
                </w:tcPr>
                <w:p w14:paraId="2AE73C77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4" w:type="dxa"/>
                </w:tcPr>
                <w:p w14:paraId="0407724F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4" w:type="dxa"/>
                </w:tcPr>
                <w:p w14:paraId="2CB8E258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4" w:type="dxa"/>
                </w:tcPr>
                <w:p w14:paraId="4BD012CC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4" w:type="dxa"/>
                </w:tcPr>
                <w:p w14:paraId="086E0B3B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00B1983A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8</w:t>
                  </w:r>
                </w:p>
              </w:tc>
            </w:tr>
            <w:tr w:rsidR="000D4F10" w:rsidRPr="00A34FA1" w14:paraId="7BD869F4" w14:textId="77777777" w:rsidTr="009B4808">
              <w:trPr>
                <w:trHeight w:hRule="exact" w:val="315"/>
              </w:trPr>
              <w:tc>
                <w:tcPr>
                  <w:tcW w:w="254" w:type="dxa"/>
                  <w:shd w:val="clear" w:color="auto" w:fill="E0E0E0"/>
                </w:tcPr>
                <w:p w14:paraId="2C6ADAEF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4" w:type="dxa"/>
                </w:tcPr>
                <w:p w14:paraId="1A5DD759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4" w:type="dxa"/>
                </w:tcPr>
                <w:p w14:paraId="1D1B209D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54" w:type="dxa"/>
                </w:tcPr>
                <w:p w14:paraId="34BEF21D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4" w:type="dxa"/>
                </w:tcPr>
                <w:p w14:paraId="1C5B1C87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54" w:type="dxa"/>
                </w:tcPr>
                <w:p w14:paraId="6E622049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457D8808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15</w:t>
                  </w:r>
                </w:p>
              </w:tc>
            </w:tr>
            <w:tr w:rsidR="000D4F10" w:rsidRPr="00A34FA1" w14:paraId="6CFC95F7" w14:textId="77777777" w:rsidTr="009B4808">
              <w:trPr>
                <w:trHeight w:hRule="exact" w:val="315"/>
              </w:trPr>
              <w:tc>
                <w:tcPr>
                  <w:tcW w:w="254" w:type="dxa"/>
                  <w:shd w:val="clear" w:color="auto" w:fill="E0E0E0"/>
                </w:tcPr>
                <w:p w14:paraId="3865A7AF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54" w:type="dxa"/>
                </w:tcPr>
                <w:p w14:paraId="2EDEA9BC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54" w:type="dxa"/>
                </w:tcPr>
                <w:p w14:paraId="2F225DE0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54" w:type="dxa"/>
                </w:tcPr>
                <w:p w14:paraId="54782647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54" w:type="dxa"/>
                </w:tcPr>
                <w:p w14:paraId="20614BB6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54" w:type="dxa"/>
                </w:tcPr>
                <w:p w14:paraId="4FA23765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1D33F2F6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22</w:t>
                  </w:r>
                </w:p>
              </w:tc>
            </w:tr>
            <w:tr w:rsidR="000D4F10" w:rsidRPr="00A34FA1" w14:paraId="50EF393B" w14:textId="77777777" w:rsidTr="009B4808">
              <w:trPr>
                <w:trHeight w:hRule="exact" w:val="286"/>
              </w:trPr>
              <w:tc>
                <w:tcPr>
                  <w:tcW w:w="254" w:type="dxa"/>
                  <w:shd w:val="clear" w:color="auto" w:fill="E0E0E0"/>
                </w:tcPr>
                <w:p w14:paraId="31121353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54" w:type="dxa"/>
                </w:tcPr>
                <w:p w14:paraId="1D7C34E4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54" w:type="dxa"/>
                </w:tcPr>
                <w:p w14:paraId="4105CB38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54" w:type="dxa"/>
                </w:tcPr>
                <w:p w14:paraId="16520C9F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54" w:type="dxa"/>
                </w:tcPr>
                <w:p w14:paraId="64BAEB1A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54" w:type="dxa"/>
                </w:tcPr>
                <w:p w14:paraId="71DA3F40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5CB96F49" w14:textId="77777777" w:rsidR="000D4F10" w:rsidRPr="00600E22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 w:cs="Georgia"/>
                      <w:b/>
                      <w:color w:val="17365D"/>
                      <w:sz w:val="20"/>
                      <w:szCs w:val="20"/>
                    </w:rPr>
                    <w:t>29</w:t>
                  </w:r>
                </w:p>
              </w:tc>
            </w:tr>
          </w:tbl>
          <w:p w14:paraId="047373FD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778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254"/>
              <w:gridCol w:w="254"/>
              <w:gridCol w:w="254"/>
              <w:gridCol w:w="254"/>
              <w:gridCol w:w="254"/>
              <w:gridCol w:w="254"/>
              <w:gridCol w:w="254"/>
            </w:tblGrid>
            <w:tr w:rsidR="00B23DD5" w:rsidRPr="00600E22" w14:paraId="078139D4" w14:textId="77777777" w:rsidTr="005D7C4D">
              <w:trPr>
                <w:trHeight w:hRule="exact" w:val="317"/>
              </w:trPr>
              <w:tc>
                <w:tcPr>
                  <w:tcW w:w="1778" w:type="dxa"/>
                  <w:gridSpan w:val="7"/>
                  <w:shd w:val="clear" w:color="auto" w:fill="606060"/>
                </w:tcPr>
                <w:p w14:paraId="5C35656F" w14:textId="77777777" w:rsidR="00B23DD5" w:rsidRPr="00600E22" w:rsidRDefault="00B23DD5" w:rsidP="00896676">
                  <w:pPr>
                    <w:pStyle w:val="Month"/>
                    <w:rPr>
                      <w:rFonts w:ascii="Candara" w:hAnsi="Candara"/>
                      <w:sz w:val="20"/>
                      <w:szCs w:val="20"/>
                    </w:rPr>
                  </w:pPr>
                  <w:r w:rsidRPr="00600E22">
                    <w:rPr>
                      <w:rFonts w:ascii="Candara" w:hAnsi="Candara"/>
                      <w:sz w:val="20"/>
                      <w:szCs w:val="20"/>
                    </w:rPr>
                    <w:t>December</w:t>
                  </w:r>
                </w:p>
              </w:tc>
            </w:tr>
            <w:tr w:rsidR="00B23DD5" w:rsidRPr="00600E22" w14:paraId="03514FAD" w14:textId="77777777" w:rsidTr="009B4808">
              <w:trPr>
                <w:trHeight w:hRule="exact" w:val="288"/>
              </w:trPr>
              <w:tc>
                <w:tcPr>
                  <w:tcW w:w="254" w:type="dxa"/>
                  <w:shd w:val="clear" w:color="auto" w:fill="E0E0E0"/>
                </w:tcPr>
                <w:p w14:paraId="03944014" w14:textId="77777777" w:rsidR="00B23DD5" w:rsidRPr="00600E22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54" w:type="dxa"/>
                </w:tcPr>
                <w:p w14:paraId="696AEC5F" w14:textId="77777777" w:rsidR="00B23DD5" w:rsidRPr="00600E22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54" w:type="dxa"/>
                </w:tcPr>
                <w:p w14:paraId="45FADFB0" w14:textId="77777777" w:rsidR="00B23DD5" w:rsidRPr="00600E22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14:paraId="44644159" w14:textId="77777777" w:rsidR="00B23DD5" w:rsidRPr="00600E22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254" w:type="dxa"/>
                </w:tcPr>
                <w:p w14:paraId="552BC813" w14:textId="77777777" w:rsidR="00B23DD5" w:rsidRPr="00600E22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254" w:type="dxa"/>
                </w:tcPr>
                <w:p w14:paraId="0BA76B74" w14:textId="77777777" w:rsidR="00B23DD5" w:rsidRPr="00600E22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30D1FFDB" w14:textId="77777777" w:rsidR="00B23DD5" w:rsidRPr="00600E22" w:rsidRDefault="00B23DD5" w:rsidP="00896676">
                  <w:pPr>
                    <w:pStyle w:val="Dates"/>
                    <w:jc w:val="center"/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</w:pPr>
                  <w:r w:rsidRPr="00600E22">
                    <w:rPr>
                      <w:rFonts w:ascii="Candara" w:eastAsia="Adobe Gothic Std B" w:hAnsi="Candara"/>
                      <w:b/>
                      <w:color w:val="17365D"/>
                      <w:sz w:val="20"/>
                      <w:szCs w:val="20"/>
                    </w:rPr>
                    <w:t>S</w:t>
                  </w:r>
                </w:p>
              </w:tc>
            </w:tr>
            <w:tr w:rsidR="000D4F10" w:rsidRPr="00600E22" w14:paraId="2A96A16A" w14:textId="77777777" w:rsidTr="009F5191">
              <w:trPr>
                <w:trHeight w:hRule="exact" w:val="317"/>
              </w:trPr>
              <w:tc>
                <w:tcPr>
                  <w:tcW w:w="254" w:type="dxa"/>
                  <w:shd w:val="clear" w:color="auto" w:fill="E0E0E0"/>
                </w:tcPr>
                <w:p w14:paraId="616A4E87" w14:textId="77777777" w:rsidR="000D4F10" w:rsidRPr="0012322F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4653711A" w14:textId="77777777" w:rsidR="000D4F10" w:rsidRPr="0012322F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4" w:type="dxa"/>
                </w:tcPr>
                <w:p w14:paraId="0A26DE0C" w14:textId="77777777" w:rsidR="000D4F10" w:rsidRPr="0012322F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4" w:type="dxa"/>
                </w:tcPr>
                <w:p w14:paraId="10211F8B" w14:textId="77777777" w:rsidR="000D4F10" w:rsidRPr="0012322F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4" w:type="dxa"/>
                </w:tcPr>
                <w:p w14:paraId="61C3DF47" w14:textId="77777777" w:rsidR="000D4F10" w:rsidRPr="0012322F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4" w:type="dxa"/>
                </w:tcPr>
                <w:p w14:paraId="32598115" w14:textId="77777777" w:rsidR="000D4F10" w:rsidRPr="0012322F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2EB9D7C0" w14:textId="77777777" w:rsidR="000D4F10" w:rsidRPr="0012322F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6</w:t>
                  </w:r>
                </w:p>
              </w:tc>
            </w:tr>
            <w:tr w:rsidR="000D4F10" w:rsidRPr="00600E22" w14:paraId="642A53DF" w14:textId="77777777" w:rsidTr="009F5191">
              <w:trPr>
                <w:trHeight w:hRule="exact" w:val="317"/>
              </w:trPr>
              <w:tc>
                <w:tcPr>
                  <w:tcW w:w="254" w:type="dxa"/>
                  <w:shd w:val="clear" w:color="auto" w:fill="E0E0E0"/>
                </w:tcPr>
                <w:p w14:paraId="6FBB2FFA" w14:textId="77777777" w:rsidR="000D4F10" w:rsidRPr="0012322F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4" w:type="dxa"/>
                </w:tcPr>
                <w:p w14:paraId="7B2C8D2B" w14:textId="77777777" w:rsidR="000D4F10" w:rsidRPr="0012322F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4" w:type="dxa"/>
                </w:tcPr>
                <w:p w14:paraId="7730947E" w14:textId="77777777" w:rsidR="000D4F10" w:rsidRPr="0012322F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4" w:type="dxa"/>
                </w:tcPr>
                <w:p w14:paraId="1DBD98F1" w14:textId="77777777" w:rsidR="000D4F10" w:rsidRPr="0012322F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4" w:type="dxa"/>
                </w:tcPr>
                <w:p w14:paraId="0DA11013" w14:textId="77777777" w:rsidR="000D4F10" w:rsidRPr="0012322F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54" w:type="dxa"/>
                </w:tcPr>
                <w:p w14:paraId="76F2570E" w14:textId="77777777" w:rsidR="000D4F10" w:rsidRPr="0012322F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4A02B018" w14:textId="77777777" w:rsidR="000D4F10" w:rsidRPr="0012322F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13</w:t>
                  </w:r>
                </w:p>
              </w:tc>
            </w:tr>
            <w:tr w:rsidR="000D4F10" w:rsidRPr="00600E22" w14:paraId="1D7277FC" w14:textId="77777777" w:rsidTr="009B4808">
              <w:trPr>
                <w:trHeight w:hRule="exact" w:val="317"/>
              </w:trPr>
              <w:tc>
                <w:tcPr>
                  <w:tcW w:w="254" w:type="dxa"/>
                  <w:shd w:val="clear" w:color="auto" w:fill="E0E0E0"/>
                </w:tcPr>
                <w:p w14:paraId="46E072F8" w14:textId="77777777" w:rsidR="000D4F10" w:rsidRPr="0012322F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54" w:type="dxa"/>
                </w:tcPr>
                <w:p w14:paraId="2BA76F95" w14:textId="77777777" w:rsidR="000D4F10" w:rsidRPr="0012322F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54" w:type="dxa"/>
                </w:tcPr>
                <w:p w14:paraId="517078A6" w14:textId="77777777" w:rsidR="000D4F10" w:rsidRPr="0012322F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54" w:type="dxa"/>
                </w:tcPr>
                <w:p w14:paraId="62D16A1E" w14:textId="77777777" w:rsidR="000D4F10" w:rsidRPr="0012322F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54" w:type="dxa"/>
                </w:tcPr>
                <w:p w14:paraId="16E0FDBB" w14:textId="77777777" w:rsidR="000D4F10" w:rsidRPr="0012322F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54" w:type="dxa"/>
                </w:tcPr>
                <w:p w14:paraId="5072B9F0" w14:textId="77777777" w:rsidR="000D4F10" w:rsidRPr="0012322F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5C53FF35" w14:textId="77777777" w:rsidR="000D4F10" w:rsidRPr="0012322F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20</w:t>
                  </w:r>
                </w:p>
              </w:tc>
            </w:tr>
            <w:tr w:rsidR="000D4F10" w:rsidRPr="00600E22" w14:paraId="3E24BED5" w14:textId="77777777" w:rsidTr="009B4808">
              <w:trPr>
                <w:trHeight w:hRule="exact" w:val="317"/>
              </w:trPr>
              <w:tc>
                <w:tcPr>
                  <w:tcW w:w="254" w:type="dxa"/>
                  <w:shd w:val="clear" w:color="auto" w:fill="E0E0E0"/>
                </w:tcPr>
                <w:p w14:paraId="4B71CF52" w14:textId="77777777" w:rsidR="000D4F10" w:rsidRPr="0012322F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54" w:type="dxa"/>
                </w:tcPr>
                <w:p w14:paraId="682B4F48" w14:textId="77777777" w:rsidR="000D4F10" w:rsidRPr="0012322F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54" w:type="dxa"/>
                </w:tcPr>
                <w:p w14:paraId="608D7CD5" w14:textId="77777777" w:rsidR="000D4F10" w:rsidRPr="0012322F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54" w:type="dxa"/>
                </w:tcPr>
                <w:p w14:paraId="2EFAE500" w14:textId="77777777" w:rsidR="000D4F10" w:rsidRPr="0012322F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54" w:type="dxa"/>
                </w:tcPr>
                <w:p w14:paraId="6A3000DF" w14:textId="77777777" w:rsidR="000D4F10" w:rsidRPr="0012322F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54" w:type="dxa"/>
                </w:tcPr>
                <w:p w14:paraId="4E9E5CFA" w14:textId="77777777" w:rsidR="000D4F10" w:rsidRPr="0012322F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54" w:type="dxa"/>
                  <w:shd w:val="clear" w:color="auto" w:fill="E0E0E0"/>
                </w:tcPr>
                <w:p w14:paraId="2C61C73A" w14:textId="77777777" w:rsidR="000D4F10" w:rsidRPr="0012322F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27</w:t>
                  </w:r>
                </w:p>
              </w:tc>
            </w:tr>
            <w:tr w:rsidR="000D4F10" w:rsidRPr="00600E22" w14:paraId="5CEE6A3A" w14:textId="77777777" w:rsidTr="009B4808">
              <w:trPr>
                <w:trHeight w:hRule="exact" w:val="288"/>
              </w:trPr>
              <w:tc>
                <w:tcPr>
                  <w:tcW w:w="254" w:type="dxa"/>
                  <w:shd w:val="clear" w:color="auto" w:fill="E0E0E0"/>
                </w:tcPr>
                <w:p w14:paraId="22B9C527" w14:textId="77777777" w:rsidR="000D4F10" w:rsidRPr="0012322F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54" w:type="dxa"/>
                </w:tcPr>
                <w:p w14:paraId="4BCD1F7E" w14:textId="77777777" w:rsidR="000D4F10" w:rsidRPr="0012322F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54" w:type="dxa"/>
                </w:tcPr>
                <w:p w14:paraId="173DF2B4" w14:textId="77777777" w:rsidR="000D4F10" w:rsidRPr="0012322F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 w:rsidRPr="0012322F"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54" w:type="dxa"/>
                </w:tcPr>
                <w:p w14:paraId="3E949345" w14:textId="77777777" w:rsidR="000D4F10" w:rsidRPr="0012322F" w:rsidRDefault="000D4F10" w:rsidP="000D4F10">
                  <w:pP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  <w:r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54" w:type="dxa"/>
                </w:tcPr>
                <w:p w14:paraId="64E29A87" w14:textId="77777777" w:rsidR="000D4F10" w:rsidRPr="0012322F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</w:tcPr>
                <w:p w14:paraId="644F0C6D" w14:textId="77777777" w:rsidR="000D4F10" w:rsidRPr="0012322F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shd w:val="clear" w:color="auto" w:fill="E0E0E0"/>
                </w:tcPr>
                <w:p w14:paraId="479C9434" w14:textId="77777777" w:rsidR="000D4F10" w:rsidRPr="0012322F" w:rsidRDefault="000D4F10" w:rsidP="000D4F10">
                  <w:pPr>
                    <w:jc w:val="center"/>
                    <w:rPr>
                      <w:rFonts w:ascii="Candara" w:hAnsi="Candara" w:cs="Georgia"/>
                      <w:b/>
                      <w:color w:val="17355D"/>
                      <w:sz w:val="20"/>
                      <w:szCs w:val="20"/>
                    </w:rPr>
                  </w:pPr>
                </w:p>
              </w:tc>
            </w:tr>
          </w:tbl>
          <w:p w14:paraId="416E1D05" w14:textId="77777777" w:rsidR="00B23DD5" w:rsidRPr="00600E22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600E22" w14:paraId="65E4A7F1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0BEA34F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C8BDFBE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D137841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EF935BE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398FBBF3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2A31EB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C9D9A4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AF372E" w14:textId="77777777" w:rsidR="00B23DD5" w:rsidRPr="00600E22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600E22" w14:paraId="5D4F4301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00BA64A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9F72147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8C463B5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131D218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1F55DD87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2052CB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150BEA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76E581" w14:textId="77777777" w:rsidR="00B23DD5" w:rsidRPr="00600E22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600E22" w14:paraId="0D24D945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4CA5F98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2C22914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DAEBC76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380A654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7979A57A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CE25AB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87DDC5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53C7CD" w14:textId="77777777" w:rsidR="00B23DD5" w:rsidRPr="00600E22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600E22" w14:paraId="3A98C324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9AFDEB7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B000A97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BA32336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C8ABF16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11D17B1F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6D1CB8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F38B1E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2CFAA7" w14:textId="77777777" w:rsidR="00B23DD5" w:rsidRPr="00600E22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600E22" w14:paraId="1D288595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1831A31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D9082AB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BF1D527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78B1CE5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5EE07453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DB8D03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BD8567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B3AE0A" w14:textId="77777777" w:rsidR="00B23DD5" w:rsidRPr="00600E22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  <w:tr w:rsidR="00B23DD5" w:rsidRPr="00A34FA1" w14:paraId="38B9CC01" w14:textId="77777777" w:rsidTr="00BF4D9C">
        <w:trPr>
          <w:trHeight w:hRule="exact" w:val="317"/>
        </w:trPr>
        <w:tc>
          <w:tcPr>
            <w:tcW w:w="33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69977B3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891EE50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1703633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8DC12C6" w14:textId="77777777" w:rsidR="00B23DD5" w:rsidRPr="00A34FA1" w:rsidRDefault="00B23DD5" w:rsidP="008835B1">
            <w:pPr>
              <w:rPr>
                <w:rFonts w:ascii="Candara" w:hAnsi="Candara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center"/>
          </w:tcPr>
          <w:p w14:paraId="0DC92461" w14:textId="77777777" w:rsidR="00B23DD5" w:rsidRPr="00A34FA1" w:rsidRDefault="00B23DD5" w:rsidP="00CB337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8546AC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F51F7C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C59A35" w14:textId="77777777" w:rsidR="00B23DD5" w:rsidRPr="00A34FA1" w:rsidRDefault="00B23DD5" w:rsidP="00C10499">
            <w:pPr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4AD419CE" w14:textId="77777777" w:rsidR="00F232BB" w:rsidRPr="00A34FA1" w:rsidRDefault="00F232BB" w:rsidP="00203017">
      <w:pPr>
        <w:rPr>
          <w:rFonts w:ascii="Candara" w:hAnsi="Candara"/>
          <w:sz w:val="4"/>
          <w:szCs w:val="4"/>
        </w:rPr>
      </w:pPr>
    </w:p>
    <w:sectPr w:rsidR="00F232BB" w:rsidRPr="00A34FA1" w:rsidSect="00F232BB">
      <w:footerReference w:type="default" r:id="rId7"/>
      <w:pgSz w:w="15840" w:h="12240" w:orient="landscape" w:code="1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3B20A" w14:textId="77777777" w:rsidR="00F932A5" w:rsidRDefault="00F932A5" w:rsidP="00C10499">
      <w:r>
        <w:separator/>
      </w:r>
    </w:p>
  </w:endnote>
  <w:endnote w:type="continuationSeparator" w:id="0">
    <w:p w14:paraId="3D6FD2B4" w14:textId="77777777" w:rsidR="00F932A5" w:rsidRDefault="00F932A5" w:rsidP="00C1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DB977" w14:textId="77777777" w:rsidR="00985BF3" w:rsidRPr="00F16E0C" w:rsidRDefault="00F932A5" w:rsidP="00C10499">
    <w:pPr>
      <w:pStyle w:val="Footer"/>
      <w:jc w:val="right"/>
      <w:rPr>
        <w:color w:val="595959"/>
      </w:rPr>
    </w:pPr>
    <w:hyperlink r:id="rId1" w:history="1">
      <w:r w:rsidR="00985BF3" w:rsidRPr="00F16E0C">
        <w:rPr>
          <w:rStyle w:val="Hyperlink"/>
          <w:rFonts w:ascii="Calibri" w:hAnsi="Calibri"/>
          <w:color w:val="595959"/>
          <w:sz w:val="20"/>
          <w:szCs w:val="20"/>
          <w:u w:val="none"/>
        </w:rPr>
        <w:t>Template</w:t>
      </w:r>
    </w:hyperlink>
    <w:r w:rsidR="00985BF3" w:rsidRPr="00F16E0C">
      <w:rPr>
        <w:rFonts w:ascii="Calibri" w:hAnsi="Calibri"/>
        <w:color w:val="595959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0F054" w14:textId="77777777" w:rsidR="00F932A5" w:rsidRDefault="00F932A5" w:rsidP="00C10499">
      <w:r>
        <w:separator/>
      </w:r>
    </w:p>
  </w:footnote>
  <w:footnote w:type="continuationSeparator" w:id="0">
    <w:p w14:paraId="3E8729E2" w14:textId="77777777" w:rsidR="00F932A5" w:rsidRDefault="00F932A5" w:rsidP="00C10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60"/>
    <w:rsid w:val="000042AC"/>
    <w:rsid w:val="00004685"/>
    <w:rsid w:val="000058E9"/>
    <w:rsid w:val="00005C0F"/>
    <w:rsid w:val="000462FB"/>
    <w:rsid w:val="00062973"/>
    <w:rsid w:val="00084305"/>
    <w:rsid w:val="00086B6C"/>
    <w:rsid w:val="00091CBF"/>
    <w:rsid w:val="000A315A"/>
    <w:rsid w:val="000B0920"/>
    <w:rsid w:val="000C2E65"/>
    <w:rsid w:val="000D4F10"/>
    <w:rsid w:val="000E4CBD"/>
    <w:rsid w:val="000E7B9B"/>
    <w:rsid w:val="001039A4"/>
    <w:rsid w:val="00105678"/>
    <w:rsid w:val="0011118D"/>
    <w:rsid w:val="0011417D"/>
    <w:rsid w:val="0012322F"/>
    <w:rsid w:val="00124CB7"/>
    <w:rsid w:val="001325DE"/>
    <w:rsid w:val="00134DC6"/>
    <w:rsid w:val="00152605"/>
    <w:rsid w:val="00152AC6"/>
    <w:rsid w:val="001545A8"/>
    <w:rsid w:val="00172B79"/>
    <w:rsid w:val="00186A6F"/>
    <w:rsid w:val="001A055F"/>
    <w:rsid w:val="001A417C"/>
    <w:rsid w:val="001C2AE2"/>
    <w:rsid w:val="001C3F52"/>
    <w:rsid w:val="001C5AB9"/>
    <w:rsid w:val="001D23BE"/>
    <w:rsid w:val="001E63F3"/>
    <w:rsid w:val="001F4C8D"/>
    <w:rsid w:val="001F515A"/>
    <w:rsid w:val="00203017"/>
    <w:rsid w:val="00242EC8"/>
    <w:rsid w:val="002512DE"/>
    <w:rsid w:val="002617D6"/>
    <w:rsid w:val="00266E1E"/>
    <w:rsid w:val="00275702"/>
    <w:rsid w:val="00294EDD"/>
    <w:rsid w:val="002B0B51"/>
    <w:rsid w:val="002B4A99"/>
    <w:rsid w:val="002D429D"/>
    <w:rsid w:val="002F0300"/>
    <w:rsid w:val="00300A4C"/>
    <w:rsid w:val="00315A3F"/>
    <w:rsid w:val="0033055A"/>
    <w:rsid w:val="0035075B"/>
    <w:rsid w:val="00356FD0"/>
    <w:rsid w:val="00361741"/>
    <w:rsid w:val="00374719"/>
    <w:rsid w:val="00375505"/>
    <w:rsid w:val="00383F1E"/>
    <w:rsid w:val="00385611"/>
    <w:rsid w:val="0038797F"/>
    <w:rsid w:val="00390D0C"/>
    <w:rsid w:val="003A0F26"/>
    <w:rsid w:val="003A404F"/>
    <w:rsid w:val="003B535D"/>
    <w:rsid w:val="003C00C4"/>
    <w:rsid w:val="003C4CAB"/>
    <w:rsid w:val="003F35E7"/>
    <w:rsid w:val="003F5221"/>
    <w:rsid w:val="004067D9"/>
    <w:rsid w:val="00407970"/>
    <w:rsid w:val="00427C2A"/>
    <w:rsid w:val="004303FB"/>
    <w:rsid w:val="00433167"/>
    <w:rsid w:val="0044343E"/>
    <w:rsid w:val="00444C6C"/>
    <w:rsid w:val="004451D8"/>
    <w:rsid w:val="00450BBD"/>
    <w:rsid w:val="00457232"/>
    <w:rsid w:val="0047308E"/>
    <w:rsid w:val="004827C4"/>
    <w:rsid w:val="00485CB9"/>
    <w:rsid w:val="004878F1"/>
    <w:rsid w:val="004A0996"/>
    <w:rsid w:val="00516E0E"/>
    <w:rsid w:val="00517FCC"/>
    <w:rsid w:val="00525BF3"/>
    <w:rsid w:val="0053326C"/>
    <w:rsid w:val="00533CBF"/>
    <w:rsid w:val="0054390F"/>
    <w:rsid w:val="005470F3"/>
    <w:rsid w:val="00554BA2"/>
    <w:rsid w:val="0058321D"/>
    <w:rsid w:val="00585C4D"/>
    <w:rsid w:val="005A3F47"/>
    <w:rsid w:val="005A68FC"/>
    <w:rsid w:val="005B3018"/>
    <w:rsid w:val="005D01D6"/>
    <w:rsid w:val="005D1CEF"/>
    <w:rsid w:val="005D7C4D"/>
    <w:rsid w:val="00600E22"/>
    <w:rsid w:val="0060628C"/>
    <w:rsid w:val="006154E6"/>
    <w:rsid w:val="00616D5B"/>
    <w:rsid w:val="006175C4"/>
    <w:rsid w:val="00625EFF"/>
    <w:rsid w:val="00632A4A"/>
    <w:rsid w:val="006444A1"/>
    <w:rsid w:val="00657F1C"/>
    <w:rsid w:val="00661D2D"/>
    <w:rsid w:val="006621AF"/>
    <w:rsid w:val="00667B38"/>
    <w:rsid w:val="00676FF7"/>
    <w:rsid w:val="00681124"/>
    <w:rsid w:val="006A139B"/>
    <w:rsid w:val="006A4171"/>
    <w:rsid w:val="006B1EF4"/>
    <w:rsid w:val="006B275C"/>
    <w:rsid w:val="006B6D23"/>
    <w:rsid w:val="006C208B"/>
    <w:rsid w:val="006E3BBB"/>
    <w:rsid w:val="006E3FDB"/>
    <w:rsid w:val="006E443F"/>
    <w:rsid w:val="006F5248"/>
    <w:rsid w:val="007154AB"/>
    <w:rsid w:val="00725E2D"/>
    <w:rsid w:val="00733023"/>
    <w:rsid w:val="00742ED8"/>
    <w:rsid w:val="00752186"/>
    <w:rsid w:val="0075784F"/>
    <w:rsid w:val="0076230D"/>
    <w:rsid w:val="00765813"/>
    <w:rsid w:val="00775519"/>
    <w:rsid w:val="00777A34"/>
    <w:rsid w:val="0078044A"/>
    <w:rsid w:val="00794A24"/>
    <w:rsid w:val="007C46B9"/>
    <w:rsid w:val="007E4300"/>
    <w:rsid w:val="007E5D8F"/>
    <w:rsid w:val="008321A5"/>
    <w:rsid w:val="00837557"/>
    <w:rsid w:val="00852A17"/>
    <w:rsid w:val="00857323"/>
    <w:rsid w:val="008739E2"/>
    <w:rsid w:val="00876346"/>
    <w:rsid w:val="008835B1"/>
    <w:rsid w:val="008877C8"/>
    <w:rsid w:val="00891989"/>
    <w:rsid w:val="00892AD3"/>
    <w:rsid w:val="00894E58"/>
    <w:rsid w:val="00896676"/>
    <w:rsid w:val="008A5C6A"/>
    <w:rsid w:val="008B159C"/>
    <w:rsid w:val="008B4E94"/>
    <w:rsid w:val="008B7551"/>
    <w:rsid w:val="008C41F1"/>
    <w:rsid w:val="008D6E0D"/>
    <w:rsid w:val="008F2922"/>
    <w:rsid w:val="00904960"/>
    <w:rsid w:val="00905379"/>
    <w:rsid w:val="00942E81"/>
    <w:rsid w:val="00957E10"/>
    <w:rsid w:val="00962297"/>
    <w:rsid w:val="0096496F"/>
    <w:rsid w:val="009674AA"/>
    <w:rsid w:val="009732DF"/>
    <w:rsid w:val="00985BF3"/>
    <w:rsid w:val="00993CC8"/>
    <w:rsid w:val="009A082E"/>
    <w:rsid w:val="009A2209"/>
    <w:rsid w:val="009A6870"/>
    <w:rsid w:val="009B4808"/>
    <w:rsid w:val="009C266B"/>
    <w:rsid w:val="009D68C0"/>
    <w:rsid w:val="009D772B"/>
    <w:rsid w:val="009E4F78"/>
    <w:rsid w:val="009E6EC9"/>
    <w:rsid w:val="009E721B"/>
    <w:rsid w:val="009F426A"/>
    <w:rsid w:val="009F5191"/>
    <w:rsid w:val="009F56FD"/>
    <w:rsid w:val="00A265D2"/>
    <w:rsid w:val="00A2734C"/>
    <w:rsid w:val="00A34FA1"/>
    <w:rsid w:val="00A54261"/>
    <w:rsid w:val="00A80DEC"/>
    <w:rsid w:val="00A87850"/>
    <w:rsid w:val="00A90F3B"/>
    <w:rsid w:val="00AA527E"/>
    <w:rsid w:val="00AC4672"/>
    <w:rsid w:val="00AD328B"/>
    <w:rsid w:val="00AD3B78"/>
    <w:rsid w:val="00AD7A15"/>
    <w:rsid w:val="00AE4019"/>
    <w:rsid w:val="00AE7B8B"/>
    <w:rsid w:val="00B061FE"/>
    <w:rsid w:val="00B0622D"/>
    <w:rsid w:val="00B23DD5"/>
    <w:rsid w:val="00B25EF3"/>
    <w:rsid w:val="00B33DD8"/>
    <w:rsid w:val="00B34126"/>
    <w:rsid w:val="00B3700B"/>
    <w:rsid w:val="00B444E6"/>
    <w:rsid w:val="00B67BD0"/>
    <w:rsid w:val="00B961CD"/>
    <w:rsid w:val="00B96895"/>
    <w:rsid w:val="00BB64DF"/>
    <w:rsid w:val="00BC4F75"/>
    <w:rsid w:val="00BD7514"/>
    <w:rsid w:val="00BE252A"/>
    <w:rsid w:val="00BF215C"/>
    <w:rsid w:val="00BF480E"/>
    <w:rsid w:val="00BF4D9C"/>
    <w:rsid w:val="00C0533E"/>
    <w:rsid w:val="00C10499"/>
    <w:rsid w:val="00C12900"/>
    <w:rsid w:val="00C139EC"/>
    <w:rsid w:val="00C26FFA"/>
    <w:rsid w:val="00C36E63"/>
    <w:rsid w:val="00C45D2C"/>
    <w:rsid w:val="00C57E3F"/>
    <w:rsid w:val="00C728A7"/>
    <w:rsid w:val="00C81AB7"/>
    <w:rsid w:val="00C903AD"/>
    <w:rsid w:val="00C92CC0"/>
    <w:rsid w:val="00CA24D4"/>
    <w:rsid w:val="00CA2D48"/>
    <w:rsid w:val="00CA4147"/>
    <w:rsid w:val="00CA4C23"/>
    <w:rsid w:val="00CB337D"/>
    <w:rsid w:val="00CC5973"/>
    <w:rsid w:val="00CD05E4"/>
    <w:rsid w:val="00CD5EE5"/>
    <w:rsid w:val="00CE2449"/>
    <w:rsid w:val="00CE292E"/>
    <w:rsid w:val="00CF07BA"/>
    <w:rsid w:val="00CF4CC3"/>
    <w:rsid w:val="00CF5831"/>
    <w:rsid w:val="00D0026D"/>
    <w:rsid w:val="00D005B4"/>
    <w:rsid w:val="00D04BA7"/>
    <w:rsid w:val="00D064F3"/>
    <w:rsid w:val="00D077CC"/>
    <w:rsid w:val="00D10B88"/>
    <w:rsid w:val="00D11541"/>
    <w:rsid w:val="00D12DEC"/>
    <w:rsid w:val="00D359A3"/>
    <w:rsid w:val="00D40246"/>
    <w:rsid w:val="00D41E0D"/>
    <w:rsid w:val="00D604A2"/>
    <w:rsid w:val="00D643CD"/>
    <w:rsid w:val="00D67BB0"/>
    <w:rsid w:val="00D72ED7"/>
    <w:rsid w:val="00D774F9"/>
    <w:rsid w:val="00D814AC"/>
    <w:rsid w:val="00D8346D"/>
    <w:rsid w:val="00DA0739"/>
    <w:rsid w:val="00DA3A24"/>
    <w:rsid w:val="00DA3C5D"/>
    <w:rsid w:val="00DA55EF"/>
    <w:rsid w:val="00DC1DA5"/>
    <w:rsid w:val="00DD76E9"/>
    <w:rsid w:val="00DD7AA8"/>
    <w:rsid w:val="00DE0B20"/>
    <w:rsid w:val="00DE0E93"/>
    <w:rsid w:val="00DE73A9"/>
    <w:rsid w:val="00E05659"/>
    <w:rsid w:val="00E26B09"/>
    <w:rsid w:val="00E43CDA"/>
    <w:rsid w:val="00E81286"/>
    <w:rsid w:val="00E913BB"/>
    <w:rsid w:val="00EA2E6C"/>
    <w:rsid w:val="00EA3B32"/>
    <w:rsid w:val="00EB3CDE"/>
    <w:rsid w:val="00EB4CD6"/>
    <w:rsid w:val="00EC3920"/>
    <w:rsid w:val="00EF414D"/>
    <w:rsid w:val="00F037B9"/>
    <w:rsid w:val="00F16E0C"/>
    <w:rsid w:val="00F232BB"/>
    <w:rsid w:val="00F24BE3"/>
    <w:rsid w:val="00F37482"/>
    <w:rsid w:val="00F41AEC"/>
    <w:rsid w:val="00F50C7F"/>
    <w:rsid w:val="00F53D99"/>
    <w:rsid w:val="00F548CC"/>
    <w:rsid w:val="00F62BFD"/>
    <w:rsid w:val="00F64692"/>
    <w:rsid w:val="00F80249"/>
    <w:rsid w:val="00F80C01"/>
    <w:rsid w:val="00F81F15"/>
    <w:rsid w:val="00F848B2"/>
    <w:rsid w:val="00F932A5"/>
    <w:rsid w:val="00FA4ED4"/>
    <w:rsid w:val="00FA7194"/>
    <w:rsid w:val="00FB255C"/>
    <w:rsid w:val="00FB7287"/>
    <w:rsid w:val="00FC59FB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5274E"/>
  <w15:docId w15:val="{4E2C4004-DFF6-49BA-8BEA-AE8CEECA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C4D"/>
    <w:rPr>
      <w:rFonts w:ascii="Arial" w:hAnsi="Arial"/>
      <w:color w:val="666699"/>
      <w:sz w:val="24"/>
      <w:szCs w:val="24"/>
    </w:rPr>
  </w:style>
  <w:style w:type="paragraph" w:styleId="Heading1">
    <w:name w:val="heading 1"/>
    <w:basedOn w:val="Normal"/>
    <w:next w:val="Normal"/>
    <w:qFormat/>
    <w:rsid w:val="00B67BD0"/>
    <w:pPr>
      <w:jc w:val="center"/>
      <w:outlineLvl w:val="0"/>
    </w:pPr>
    <w:rPr>
      <w:rFonts w:ascii="Arial Black" w:hAnsi="Arial Black"/>
      <w:sz w:val="56"/>
      <w:szCs w:val="56"/>
    </w:rPr>
  </w:style>
  <w:style w:type="paragraph" w:styleId="Heading2">
    <w:name w:val="heading 2"/>
    <w:basedOn w:val="Normal"/>
    <w:next w:val="Normal"/>
    <w:qFormat/>
    <w:rsid w:val="00B67BD0"/>
    <w:pPr>
      <w:jc w:val="center"/>
      <w:outlineLvl w:val="1"/>
    </w:pPr>
    <w:rPr>
      <w:rFonts w:cs="Arial"/>
      <w:b/>
      <w:bCs/>
      <w:color w:val="FFFFFF"/>
      <w:sz w:val="22"/>
      <w:szCs w:val="22"/>
    </w:rPr>
  </w:style>
  <w:style w:type="paragraph" w:styleId="Heading3">
    <w:name w:val="heading 3"/>
    <w:basedOn w:val="Normal"/>
    <w:next w:val="Normal"/>
    <w:qFormat/>
    <w:rsid w:val="00585C4D"/>
    <w:pPr>
      <w:outlineLvl w:val="2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443F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rsid w:val="00585C4D"/>
    <w:pPr>
      <w:jc w:val="right"/>
    </w:pPr>
    <w:rPr>
      <w:sz w:val="16"/>
      <w:szCs w:val="16"/>
    </w:rPr>
  </w:style>
  <w:style w:type="paragraph" w:customStyle="1" w:styleId="Year">
    <w:name w:val="Year"/>
    <w:basedOn w:val="Normal"/>
    <w:rsid w:val="00B67BD0"/>
    <w:pPr>
      <w:jc w:val="center"/>
    </w:pPr>
    <w:rPr>
      <w:rFonts w:ascii="Arial Black" w:hAnsi="Arial Black"/>
      <w:szCs w:val="20"/>
    </w:rPr>
  </w:style>
  <w:style w:type="paragraph" w:customStyle="1" w:styleId="Month">
    <w:name w:val="Month"/>
    <w:basedOn w:val="Normal"/>
    <w:rsid w:val="00B67BD0"/>
    <w:pPr>
      <w:tabs>
        <w:tab w:val="center" w:pos="812"/>
      </w:tabs>
      <w:jc w:val="center"/>
    </w:pPr>
    <w:rPr>
      <w:rFonts w:cs="Arial"/>
      <w:b/>
      <w:color w:val="FFFFFF"/>
    </w:rPr>
  </w:style>
  <w:style w:type="paragraph" w:customStyle="1" w:styleId="Name">
    <w:name w:val="Name"/>
    <w:basedOn w:val="Normal"/>
    <w:rsid w:val="00B67BD0"/>
    <w:pPr>
      <w:jc w:val="right"/>
    </w:pPr>
    <w:rPr>
      <w:color w:val="333399"/>
      <w:sz w:val="22"/>
      <w:szCs w:val="20"/>
    </w:rPr>
  </w:style>
  <w:style w:type="paragraph" w:customStyle="1" w:styleId="Tabledata">
    <w:name w:val="Table data"/>
    <w:basedOn w:val="Normal"/>
    <w:rsid w:val="00B67BD0"/>
    <w:pPr>
      <w:jc w:val="center"/>
    </w:pPr>
    <w:rPr>
      <w:color w:val="333399"/>
      <w:sz w:val="22"/>
      <w:szCs w:val="20"/>
    </w:rPr>
  </w:style>
  <w:style w:type="table" w:styleId="TableGrid">
    <w:name w:val="Table Grid"/>
    <w:basedOn w:val="TableNormal"/>
    <w:rsid w:val="006B1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104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10499"/>
    <w:rPr>
      <w:rFonts w:ascii="Arial" w:hAnsi="Arial"/>
      <w:color w:val="666699"/>
      <w:sz w:val="24"/>
      <w:szCs w:val="24"/>
    </w:rPr>
  </w:style>
  <w:style w:type="paragraph" w:styleId="Footer">
    <w:name w:val="footer"/>
    <w:basedOn w:val="Normal"/>
    <w:link w:val="FooterChar"/>
    <w:rsid w:val="00C104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10499"/>
    <w:rPr>
      <w:rFonts w:ascii="Arial" w:hAnsi="Arial"/>
      <w:color w:val="666699"/>
      <w:sz w:val="24"/>
      <w:szCs w:val="24"/>
    </w:rPr>
  </w:style>
  <w:style w:type="character" w:styleId="Hyperlink">
    <w:name w:val="Hyperlink"/>
    <w:basedOn w:val="DefaultParagraphFont"/>
    <w:rsid w:val="00F16E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0101944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B2C11-A5D5-40BB-B44E-F636C874A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TS010194483.dot</Template>
  <TotalTime>25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Business Calendar - CalendarLabs.com</vt:lpstr>
    </vt:vector>
  </TitlesOfParts>
  <Company>CalendarLabs.com</Company>
  <LinksUpToDate>false</LinksUpToDate>
  <CharactersWithSpaces>1785</CharactersWithSpaces>
  <SharedDoc>false</SharedDoc>
  <HLinks>
    <vt:vector size="6" baseType="variant">
      <vt:variant>
        <vt:i4>7667754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https://www.calendarlabs.com/business-calendar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Business Calendar - CalendarLabs.com</dc:title>
  <dc:subject>2025 Business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13</cp:revision>
  <cp:lastPrinted>2021-11-16T05:58:00Z</cp:lastPrinted>
  <dcterms:created xsi:type="dcterms:W3CDTF">2023-03-24T06:12:00Z</dcterms:created>
  <dcterms:modified xsi:type="dcterms:W3CDTF">2023-03-31T07:50:00Z</dcterms:modified>
  <cp:category>calendar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TC012185641033</vt:lpwstr>
  </property>
</Properties>
</file>