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551E8F93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0C49FF8B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0DDD3C0F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B55C6A4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4B26E7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6C4408C4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91142FD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6439A15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A7AFDFC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7B6E64D1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6FB00EA2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1076D8BE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A65987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95C8F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4C9C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52F017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757A8C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F32B9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DB3FE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D2E6B4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6B379" w14:textId="77777777" w:rsidR="0038516E" w:rsidRPr="005A73F2" w:rsidRDefault="00694524" w:rsidP="00970A5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8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38516E" w:rsidRPr="004862AB" w14:paraId="39A00F1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502E495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AC0B5C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0A29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EB978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21A72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16867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307FE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A6CA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4C5DCC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4663" w14:textId="77777777" w:rsidR="0038516E" w:rsidRPr="005A73F2" w:rsidRDefault="00694524" w:rsidP="00970A5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</w:tr>
      <w:tr w:rsidR="0038516E" w:rsidRPr="004862AB" w14:paraId="7EFEA71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4C70D2DB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F55F70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F358E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A5A18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339B0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D0333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A4A8C3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8F1164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3EFAF6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7E810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88AF23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A5E2D1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9F4F40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4238C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89501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6D31AE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BBB52B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C608DD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2F6C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966C39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2C30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6D23375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657B44C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50B735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354CF0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79669F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6C650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6C82C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2E1DFD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E5502E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E5C98C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CF93C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B4D1561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590D065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3B9149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E57CEA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99FC8C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1E6CB5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E13C04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6C3CD9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0B3E2D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013288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6A0A1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6E37268D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373A22B9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C52F00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4CFB1D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EE712E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1CDC4F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E09504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58AD5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2FFF49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057585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1E3E0E3" w14:textId="77777777" w:rsidR="0038516E" w:rsidRPr="005A73F2" w:rsidRDefault="00694524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0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</w:tr>
      <w:tr w:rsidR="0038516E" w:rsidRPr="004862AB" w14:paraId="17202AFE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54CED101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34EED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BBF2B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5B484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F1621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4C644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BAF7E2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687D5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41CD4D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1D2BA5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CC77942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81E01C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370F4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51E46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1B4BD9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DDAA9E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B46DB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E1CF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EE193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24ACEE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EFCE3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DDF2261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B83D24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27175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B7D9E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93000B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199098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70E989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FFD26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238CB6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7E041F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4EFA25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409F629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44369AE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DE1B4E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E6276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83B09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51AF7A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69AED1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085C8F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7BAE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EE17D1A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B890ECE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F2091B7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35708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62A47D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125B9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51A0C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92C19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519DE5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C73FF6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919208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401B14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FFB19FA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16017BC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7F830A18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1273B2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14E12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0F099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EF86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80B83F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CD228D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74B97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9FBAE2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3B554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E277DF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E7B2DF5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69F05B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AB308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B704B0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FA618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7C046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5C1E28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1AFE6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89D735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F32A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C617BEC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C18879C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417307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vAlign w:val="center"/>
          </w:tcPr>
          <w:p w14:paraId="58AAC89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vAlign w:val="center"/>
          </w:tcPr>
          <w:p w14:paraId="2ADE9C7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vAlign w:val="center"/>
          </w:tcPr>
          <w:p w14:paraId="3924E62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14:paraId="579F5CF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14:paraId="17BE129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71DB56A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6977EC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CE6C6B1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18270D0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2DBDDE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7DBF61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5C7C21F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213053F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5611933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7B490A6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3C2018E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36695FA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387EA9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103FFABA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0A7413D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42E9ABB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AF2B02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1B5BD02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2C4DC49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3E7B9F0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2790EF5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7E3BAD7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527B3AB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C87B7F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DA9A837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CEB7D9F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B7E9348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1E50DF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4B56A52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5609FDB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85749B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7B300F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937D7C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E5D7F9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3F4108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52AFAFD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13F2212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6FEB1C50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6E0AAFD4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2B084710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79AF72B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F091BF8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6B82A99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EB033E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8C34A08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6FBE216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581D1CEA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35360602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29AA2B11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042E45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13EF48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3718B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7BAEAA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8C91D4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74018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6AA93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5EAD71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1A20" w14:textId="77777777" w:rsidR="0038516E" w:rsidRPr="005A73F2" w:rsidRDefault="00694524" w:rsidP="00970A5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1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</w:tr>
      <w:tr w:rsidR="0038516E" w:rsidRPr="004862AB" w14:paraId="3CDA217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491400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35273C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D30A9A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EA52E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7A43F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38E3B3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81FB4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F9138D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13F7C5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20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1A0FF" w14:textId="77777777" w:rsidR="0038516E" w:rsidRPr="005A73F2" w:rsidRDefault="00694524" w:rsidP="00970A58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2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</w:tr>
      <w:tr w:rsidR="0038516E" w:rsidRPr="004862AB" w14:paraId="1D4FBB8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743A3D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8F1F48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53ED56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8EB68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FC28A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B0C54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F8CB4C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400A99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876B12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71A6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DCD6770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6DA1C2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8771CD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9B77E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35360B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0B1FBC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71432E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F23B5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DC237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4F4A885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D5D33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2B60CDA4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C05FB8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C8FE4C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747911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F96C69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64CC25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9C8E58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19C53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B03ED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2670F0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3CDE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689F27B5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3BBDE0DF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E68B21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85D9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70824C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7717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9D1ECE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5793D8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73AD41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6E8357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5419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4E490A8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3CC348C9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CC0E6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152496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CD7048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FD4AE1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D2791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204EF7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6311F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DB57FC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6F30A71" w14:textId="77777777" w:rsidR="0038516E" w:rsidRPr="005A73F2" w:rsidRDefault="00694524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3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</w:tr>
      <w:tr w:rsidR="0038516E" w:rsidRPr="004862AB" w14:paraId="2B91CA5D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F8E3D5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ED346C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4F583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F950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79E130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64BE63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CC293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57182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7454CF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8A70C5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2A23F1C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30D1A5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B768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F3760C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87B70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85B5D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9D4C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C93475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9249AF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2C59BEB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9F622D0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70D6D66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655BDBD4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00D38D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4B893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DC0AB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69546A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7C586D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FD187D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56333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9F8214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F212ECF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44B32F5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92AD6B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B7C239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46D398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D44F7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DE05C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58FA48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A728E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1D914A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FFA831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882FDB1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AD3E602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EE20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E621EA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53ECD0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54C4FC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B9E1F2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C1EC18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F47E6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A27EE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4CEB27F4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6892C8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0CB9BDB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5E2BD588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2ABB78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0AC3F7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0C4D8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078AA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65E717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33015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FC7927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64BB97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3EA8" w14:textId="77777777" w:rsidR="0038516E" w:rsidRPr="005A73F2" w:rsidRDefault="00694524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4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</w:tr>
      <w:tr w:rsidR="0038516E" w:rsidRPr="004862AB" w14:paraId="521139D5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E26FED1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90A851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3A0DC9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3B2B6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1FDD2A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186691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7B7CB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86B4F2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7C804C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CF574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43B82F8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9E48049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E1A5D8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64835C0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1E6F9EF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3B332D3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3559B67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4DBA1B9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14:paraId="77C175A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3CC576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6142A186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9A35018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0A1C5683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C2FA11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4A434CA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12E0EBD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59C4D8B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6FBAF27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71F4C77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14:paraId="5694694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698D02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F75EA1D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B2A35E6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944A8C6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A0B77A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44FA966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5C6847C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7977CA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99521A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939C6F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89382F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E15351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0EA3C0DA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919A874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5D629610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A23D80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C2353D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253598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29DAF3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365876E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AD72BA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BB373E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E730A1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E57CB29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8604BB2" w14:textId="77777777" w:rsidR="0029463D" w:rsidRDefault="0029463D" w:rsidP="00E465B2">
      <w:pPr>
        <w:rPr>
          <w:rFonts w:ascii="Verdana" w:hAnsi="Verdana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44B42337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2144D889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6933D6C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4C2CC43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4022DC8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47273F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05D6C30A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1B050BFC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BA9829D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21048021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6A90B19C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4DB7DBC8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177699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D1A88D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E0088C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58C310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E42BC2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139FF5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04684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921E2FC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DA572" w14:textId="77777777" w:rsidR="0038516E" w:rsidRPr="005A73F2" w:rsidRDefault="00694524" w:rsidP="00970A5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5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38516E" w:rsidRPr="004862AB" w14:paraId="098A3D83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4BFA8FCA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66B1FE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B4EEB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636A29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90973D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AAD12C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CB583A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A887C1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10CE00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A9746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491E75C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7667F5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523001A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BC1D5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9BF4D6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B085ED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2B982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78EA8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CA3F7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0F2A7C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6EEF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FED5871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309A356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6FF9AE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E5FAF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D8A86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C20BE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04F808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01715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365CAF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328D7C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AF0D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0CF662D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2F66D546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710995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D6D62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6E2573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438593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0C30EA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615488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8C173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7E629CD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72551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1912C94D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2F8F865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3021A81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639B88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F69108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CAB3E4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081134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CDF47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229743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B5C582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E4826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39555A9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00C14D3E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BCF4D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09306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993888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EA34E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FC7E2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B8057C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5B4AE0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F846376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E86C73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FD13A52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2304251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10F9E0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2E2EA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9BFF0C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84690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BE9CA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08D258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1E4E0D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4917DA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C8F4830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678B05C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8B73050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6C51C5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2DD270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92FD17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84E2A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6F9338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13BC29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CA4622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69559F5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4CFE45E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26264CA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5F12747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0AD82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13A26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D4AB09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564B8B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10137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C85A4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C3D4F8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71FFAA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0DFBCFF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1D72183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73C197A2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E3248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8FD207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1D4464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7982CB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3F8410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E437A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38211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75B43C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343245F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0ED98DC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D5FA1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8BA707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3787E70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0974AE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72267C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F4E70F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50FE2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932A72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743A1F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8A8706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3908DD40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360DD72F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C0506C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7E3053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B4D17C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795273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00F777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C664F4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FBD17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269FECC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B04ED" w14:textId="77777777" w:rsidR="0038516E" w:rsidRPr="005A73F2" w:rsidRDefault="00694524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6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</w:tr>
      <w:tr w:rsidR="0038516E" w:rsidRPr="004862AB" w14:paraId="0978363E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41CC255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E5807C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23023E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BDE4C6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A26E6E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17649E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1FDC5C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F988F1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AB59F7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2C68E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C5BD2BB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3C5975A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E4C45B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3F1A63A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726DDB0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7B7881D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59192CE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35DB9A9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44C761E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004F30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48ED22C6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475B13A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9B030BD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74AB69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084AFF3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402EBF4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5C6C9A6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4D6D11B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6C4CF28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5F00A0C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624984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4F2DF85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C14D664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21CFBF4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CFA791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30050D3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4CD92CD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4299BB2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EAD7D7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0B418B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824614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46B4708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134DD5EE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A7DE85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6718662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C3D1F1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FDE85C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6BE132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24F0C6E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40B9E0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0CBA540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336501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5AB10A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7EAB3E31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474C44" w14:textId="77777777"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14:paraId="769E7B27" w14:textId="77777777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14:paraId="19458D72" w14:textId="77777777"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14:paraId="1C4FFF7F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44095DA3" w14:textId="77777777"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365A2064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3A995E91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28CDAA08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7500C813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14:paraId="3A087292" w14:textId="77777777"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14:paraId="712013A4" w14:textId="77777777"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14:paraId="03128D53" w14:textId="77777777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38E77BAF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380AD6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A8A526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787A2B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7A1EE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D001DE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8889B5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BBBF95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1559B3A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13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D21B3" w14:textId="77777777" w:rsidR="0038516E" w:rsidRPr="005A73F2" w:rsidRDefault="00694524" w:rsidP="00970A58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7" w:history="1">
              <w:r w:rsidR="0038516E" w:rsidRPr="005A73F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</w:tr>
      <w:tr w:rsidR="0038516E" w:rsidRPr="004862AB" w14:paraId="5825578A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79C44C97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7ABB39D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BA6B6C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BE1F98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CEF272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337CC4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EA51AA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FC8ED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A0025CB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6C160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7315597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2B9C36E8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22F319B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32EDE4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12C86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39ED323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F16B6A4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696BA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853906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38D6A13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4B6CB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0F0D24AE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151634A0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FEDA47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ACBF207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D10CD3C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89E56B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D71246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8EB4F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5C28735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52C9DDA9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97B55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2477BA08" w14:textId="77777777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14:paraId="0644CE8D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18B4B890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8192EC6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9244031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EBF5E9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E9D531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489CA69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527004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44361DD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E379A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4A92EC31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14:paraId="20288965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4E2B9BE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A0950FF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275438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77ACFD8A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287935D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62D36EB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FA0B0EE" w14:textId="77777777"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2B09952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67FD5" w14:textId="77777777" w:rsidR="0038516E" w:rsidRPr="0038516E" w:rsidRDefault="0038516E" w:rsidP="00970A58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14:paraId="5EF5E8D2" w14:textId="77777777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14:paraId="017BEE2B" w14:textId="77777777"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A6C9D5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DD1BE1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4833CB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9BD6D5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317B85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0086588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2BF085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9B6EE31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DC9967" w14:textId="77777777" w:rsidR="0038516E" w:rsidRPr="005A73F2" w:rsidRDefault="00694524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8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38516E" w:rsidRPr="004862AB" w14:paraId="168BC2A1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1AF1A96B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3FD1B4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0C4F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351EF9C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96209E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123327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5404F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84FCD6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3888A9F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27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EC1FC5" w14:textId="77777777" w:rsidR="0038516E" w:rsidRPr="005A73F2" w:rsidRDefault="00694524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9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</w:tr>
      <w:tr w:rsidR="0038516E" w:rsidRPr="004862AB" w14:paraId="643DF3D0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AB649EC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E3E9564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1F5C8B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D21CE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4FAE86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8B369B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EBCD0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22551D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5CC0BBAE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8ECEC9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40408DDD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37BF55EB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24FECA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F371CD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05AFB5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D69F7A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54E857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06381EB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47C041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04B5B98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A9B3B58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359386B" w14:textId="77777777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14:paraId="078F2A89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A5F75A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B32589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57E9F62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5B5415A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598EFD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736C6C6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B74A3C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14BCAB58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060777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5482256" w14:textId="77777777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6590E" w14:textId="77777777"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A235569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890897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BF7736D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F13EF77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AD6A463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76D430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5B248CE" w14:textId="77777777"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14:paraId="739FBCB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2175C98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0F4719A0" w14:textId="77777777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14:paraId="1B5A2565" w14:textId="77777777"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2025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6C59599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ACF2E7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3936EDB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B4B495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248AA9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18C4B6C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DA5917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63C97404" w14:textId="77777777" w:rsidR="0038516E" w:rsidRPr="005A73F2" w:rsidRDefault="0038516E" w:rsidP="005B1B5E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r w:rsidRPr="005A73F2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A0BC" w14:textId="77777777" w:rsidR="0038516E" w:rsidRPr="005A73F2" w:rsidRDefault="00694524" w:rsidP="00970A58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0" w:history="1">
              <w:r w:rsidR="0038516E" w:rsidRPr="005A73F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</w:tr>
      <w:tr w:rsidR="0038516E" w:rsidRPr="004862AB" w14:paraId="6C01F36C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35AED3FC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14:paraId="0F07419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46D006C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04B607A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5650520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6267D7D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44D14D1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14:paraId="2C88603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14:paraId="06DF5860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182B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6CA43B82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21E47338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424DDE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14:paraId="2562718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14:paraId="4CA9931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14:paraId="207BE34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14:paraId="4BCA9DB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14:paraId="3711528B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14:paraId="2E9868E7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7FD278F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5E350EC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586AC166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738BD8E5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70CADF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14:paraId="1C7AE8C6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14:paraId="3240BA1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14:paraId="782ED23F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14:paraId="3744C44E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14:paraId="642BC34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14:paraId="7DEF0D3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6DB37C5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32F76858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71C342C9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128A4032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5CCD8558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14:paraId="5381703D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14:paraId="27BBA3E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14:paraId="648AF921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14:paraId="428453A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69895639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54BDC9E2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FF6C2A3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0895B166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14:paraId="2A71E83B" w14:textId="77777777" w:rsidTr="005B1B5E">
        <w:trPr>
          <w:trHeight w:hRule="exact" w:val="720"/>
        </w:trPr>
        <w:tc>
          <w:tcPr>
            <w:tcW w:w="1077" w:type="dxa"/>
            <w:vMerge/>
          </w:tcPr>
          <w:p w14:paraId="6AE603B7" w14:textId="77777777"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529768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2B3B914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3D03763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15E9CC6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455238A5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E53ED80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14:paraId="74CB465A" w14:textId="77777777"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556D877" w14:textId="77777777"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14:paraId="5FBB2B1D" w14:textId="77777777" w:rsidR="0038516E" w:rsidRPr="0038516E" w:rsidRDefault="0038516E" w:rsidP="00970A5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EE6DA1A" w14:textId="77777777"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21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C907C" w14:textId="77777777" w:rsidR="00694524" w:rsidRDefault="00694524" w:rsidP="00646CFF">
      <w:r>
        <w:separator/>
      </w:r>
    </w:p>
  </w:endnote>
  <w:endnote w:type="continuationSeparator" w:id="0">
    <w:p w14:paraId="58326208" w14:textId="77777777" w:rsidR="00694524" w:rsidRDefault="00694524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978BA" w14:textId="77777777" w:rsidR="00970A58" w:rsidRPr="005A73F2" w:rsidRDefault="00694524" w:rsidP="0020401E">
    <w:pPr>
      <w:pStyle w:val="Footer"/>
      <w:jc w:val="right"/>
      <w:rPr>
        <w:color w:val="000000" w:themeColor="text1"/>
        <w:szCs w:val="20"/>
      </w:rPr>
    </w:pPr>
    <w:hyperlink r:id="rId1" w:history="1">
      <w:r w:rsidR="00970A58" w:rsidRPr="005A73F2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 xml:space="preserve">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4B400" w14:textId="77777777" w:rsidR="00694524" w:rsidRDefault="00694524" w:rsidP="00646CFF">
      <w:r>
        <w:separator/>
      </w:r>
    </w:p>
  </w:footnote>
  <w:footnote w:type="continuationSeparator" w:id="0">
    <w:p w14:paraId="31AD5815" w14:textId="77777777" w:rsidR="00694524" w:rsidRDefault="00694524" w:rsidP="0064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E9D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0D3ABC"/>
    <w:rsid w:val="00115375"/>
    <w:rsid w:val="00122CF7"/>
    <w:rsid w:val="00123E66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2017E5"/>
    <w:rsid w:val="0020401E"/>
    <w:rsid w:val="002048E6"/>
    <w:rsid w:val="00211A2A"/>
    <w:rsid w:val="00217A5C"/>
    <w:rsid w:val="00223201"/>
    <w:rsid w:val="00275216"/>
    <w:rsid w:val="00284FE1"/>
    <w:rsid w:val="002873E1"/>
    <w:rsid w:val="0029463D"/>
    <w:rsid w:val="0029497D"/>
    <w:rsid w:val="002A092D"/>
    <w:rsid w:val="002A2CB3"/>
    <w:rsid w:val="002A7F24"/>
    <w:rsid w:val="002B5BBB"/>
    <w:rsid w:val="002D2641"/>
    <w:rsid w:val="002D55E2"/>
    <w:rsid w:val="002D7AD9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A73F2"/>
    <w:rsid w:val="005B1B5E"/>
    <w:rsid w:val="005C1533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94524"/>
    <w:rsid w:val="006A220E"/>
    <w:rsid w:val="006B6037"/>
    <w:rsid w:val="006B61C0"/>
    <w:rsid w:val="006C527B"/>
    <w:rsid w:val="006D3C69"/>
    <w:rsid w:val="007019C2"/>
    <w:rsid w:val="007203AF"/>
    <w:rsid w:val="00720D77"/>
    <w:rsid w:val="00736C27"/>
    <w:rsid w:val="00746321"/>
    <w:rsid w:val="00755050"/>
    <w:rsid w:val="00761ABA"/>
    <w:rsid w:val="0078303C"/>
    <w:rsid w:val="007A426D"/>
    <w:rsid w:val="007B7715"/>
    <w:rsid w:val="007C332C"/>
    <w:rsid w:val="007D1BA0"/>
    <w:rsid w:val="007D2FD2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357C9"/>
    <w:rsid w:val="00940794"/>
    <w:rsid w:val="00970A58"/>
    <w:rsid w:val="00996B4E"/>
    <w:rsid w:val="009A0DB6"/>
    <w:rsid w:val="009C45CF"/>
    <w:rsid w:val="009D622F"/>
    <w:rsid w:val="009E3B28"/>
    <w:rsid w:val="009E67C6"/>
    <w:rsid w:val="009F4357"/>
    <w:rsid w:val="00A01464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1019"/>
    <w:rsid w:val="00B35141"/>
    <w:rsid w:val="00B462C8"/>
    <w:rsid w:val="00B47B6E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A3753"/>
    <w:rsid w:val="00CA7775"/>
    <w:rsid w:val="00CB296B"/>
    <w:rsid w:val="00CB2A4C"/>
    <w:rsid w:val="00CC143F"/>
    <w:rsid w:val="00CD01D7"/>
    <w:rsid w:val="00CD3055"/>
    <w:rsid w:val="00CD50E5"/>
    <w:rsid w:val="00CE4DEC"/>
    <w:rsid w:val="00CE501E"/>
    <w:rsid w:val="00CE5BB0"/>
    <w:rsid w:val="00CF3C71"/>
    <w:rsid w:val="00D03233"/>
    <w:rsid w:val="00D11DAF"/>
    <w:rsid w:val="00D12CAE"/>
    <w:rsid w:val="00D26879"/>
    <w:rsid w:val="00D3494F"/>
    <w:rsid w:val="00D50040"/>
    <w:rsid w:val="00D50E5F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F7C3C"/>
    <w:rsid w:val="00F17C81"/>
    <w:rsid w:val="00F40537"/>
    <w:rsid w:val="00F6503F"/>
    <w:rsid w:val="00F771D4"/>
    <w:rsid w:val="00F861F0"/>
    <w:rsid w:val="00F86F8F"/>
    <w:rsid w:val="00F9555D"/>
    <w:rsid w:val="00FA343F"/>
    <w:rsid w:val="00FB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61BE48"/>
  <w15:docId w15:val="{F3FEBC3F-2F9B-419C-BCCD-377F3DC9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61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Quarterly Calendar - CalendarLabs.com</vt:lpstr>
    </vt:vector>
  </TitlesOfParts>
  <Company>CalendarLabs.com</Company>
  <LinksUpToDate>false</LinksUpToDate>
  <CharactersWithSpaces>2846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Quarterly Calendar - CalendarLabs.com</dc:title>
  <dc:subject>2025 Word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34</cp:revision>
  <cp:lastPrinted>2023-03-14T07:44:00Z</cp:lastPrinted>
  <dcterms:created xsi:type="dcterms:W3CDTF">2019-04-03T10:49:00Z</dcterms:created>
  <dcterms:modified xsi:type="dcterms:W3CDTF">2023-03-31T11:30:00Z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