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4"/>
        <w:gridCol w:w="202"/>
        <w:gridCol w:w="3539"/>
      </w:tblGrid>
      <w:tr w:rsidR="00EB4ECF" w:rsidRPr="00C13596" w:rsidTr="00E55DB6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86E4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 w:rsidRPr="00C86E45">
              <w:rPr>
                <w:rFonts w:ascii="Verdana" w:hAnsi="Verdana"/>
                <w:sz w:val="40"/>
                <w:szCs w:val="40"/>
              </w:rPr>
              <w:t>School Name</w:t>
            </w:r>
          </w:p>
        </w:tc>
        <w:tc>
          <w:tcPr>
            <w:tcW w:w="20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:rsidTr="00E55DB6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02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:rsidTr="00E55DB6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8"/>
              <w:gridCol w:w="207"/>
              <w:gridCol w:w="3419"/>
              <w:gridCol w:w="221"/>
              <w:gridCol w:w="3419"/>
            </w:tblGrid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3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877EF7">
                    <w:trPr>
                      <w:cantSplit/>
                      <w:trHeight w:hRule="exact" w:val="360"/>
                    </w:trPr>
                    <w:tc>
                      <w:tcPr>
                        <w:tcW w:w="3394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01169C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  <w:r w:rsidR="00777BEE"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95461"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877EF7">
                    <w:trPr>
                      <w:cantSplit/>
                      <w:trHeight w:hRule="exact" w:val="245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B3B1B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B3B1B" w:rsidRDefault="003B3B1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October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95461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62726" w:rsidRPr="00C13596" w:rsidTr="00877EF7">
                    <w:trPr>
                      <w:cantSplit/>
                      <w:trHeight w:hRule="exact" w:val="8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62726" w:rsidRDefault="0076272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877EF7" w:rsidRPr="00C13596" w:rsidTr="00DC3ED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01169C" w:rsidRPr="00C13596" w:rsidTr="00DC3ED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01169C" w:rsidRDefault="0001169C" w:rsidP="00A1606A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95461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877EF7" w:rsidRPr="00C13596" w:rsidTr="00C34C2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3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877EF7">
                    <w:trPr>
                      <w:cantSplit/>
                      <w:trHeight w:hRule="exact" w:val="360"/>
                    </w:trPr>
                    <w:tc>
                      <w:tcPr>
                        <w:tcW w:w="3394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877EF7">
                    <w:trPr>
                      <w:cantSplit/>
                      <w:trHeight w:hRule="exact" w:val="245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178EE" w:rsidRDefault="00877EF7" w:rsidP="00877EF7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3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877EF7">
                    <w:trPr>
                      <w:cantSplit/>
                      <w:trHeight w:hRule="exact" w:val="360"/>
                    </w:trPr>
                    <w:tc>
                      <w:tcPr>
                        <w:tcW w:w="3394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877EF7">
                    <w:trPr>
                      <w:cantSplit/>
                      <w:trHeight w:hRule="exact" w:val="245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6B3D1E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877EF7" w:rsidRPr="00C13596" w:rsidTr="005B63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CA2759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3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877EF7">
                    <w:trPr>
                      <w:cantSplit/>
                      <w:trHeight w:hRule="exact" w:val="360"/>
                    </w:trPr>
                    <w:tc>
                      <w:tcPr>
                        <w:tcW w:w="3394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C340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877EF7">
                    <w:trPr>
                      <w:cantSplit/>
                      <w:trHeight w:hRule="exact" w:val="245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CE5A60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877EF7" w:rsidRPr="00C13596" w:rsidTr="00877EF7">
                    <w:trPr>
                      <w:cantSplit/>
                      <w:trHeight w:hRule="exact" w:val="230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Default="00877EF7" w:rsidP="00877E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C340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877EF7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FA4322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D073A6" w:rsidRPr="00C13596" w:rsidTr="005B63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073A6" w:rsidRDefault="00D073A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7D0AD0" w:rsidRPr="00C13596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AD0" w:rsidRPr="007038DD" w:rsidRDefault="00C974C4" w:rsidP="00877EF7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C340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877EF7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B0264" w:rsidRPr="00C13596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77EF7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877EF7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877EF7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877EF7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877EF7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877EF7" w:rsidRPr="00C13596" w:rsidTr="00C34C2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877EF7" w:rsidRPr="00B3755B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  <w:lang w:val="en-IN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877EF7" w:rsidRPr="003F0F73" w:rsidRDefault="00877EF7" w:rsidP="00877E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02" w:type="dxa"/>
            <w:tcBorders>
              <w:bottom w:val="single" w:sz="4" w:space="0" w:color="707070"/>
            </w:tcBorders>
          </w:tcPr>
          <w:p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29"/>
            </w:tblGrid>
            <w:tr w:rsidR="006969C3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Sep 01: </w:t>
                  </w:r>
                  <w:hyperlink r:id="rId8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Oct 13: </w:t>
                  </w:r>
                  <w:hyperlink r:id="rId9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hyperlink r:id="rId10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Nov 27: </w:t>
                  </w:r>
                  <w:hyperlink r:id="rId11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hyperlink r:id="rId12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Jan 01: </w:t>
                  </w:r>
                  <w:hyperlink r:id="rId13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3755B" w:rsidRPr="00C13596" w:rsidTr="00614018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Jan 19: </w:t>
                  </w:r>
                  <w:hyperlink r:id="rId14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3755B" w:rsidRPr="00C13596" w:rsidTr="00614018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Feb 16: </w:t>
                  </w:r>
                  <w:hyperlink r:id="rId15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Apr 03: </w:t>
                  </w:r>
                  <w:hyperlink r:id="rId16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Apr 05: </w:t>
                  </w:r>
                  <w:hyperlink r:id="rId17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May 25: </w:t>
                  </w:r>
                  <w:hyperlink r:id="rId18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auto"/>
                      <w:u w:val="none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Jun 19: </w:t>
                  </w:r>
                  <w:hyperlink r:id="rId19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B3755B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755B" w:rsidRPr="00B3755B" w:rsidRDefault="00B3755B" w:rsidP="00B375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B3755B">
                    <w:rPr>
                      <w:rFonts w:ascii="Verdana" w:hAnsi="Verdana" w:cs="Verdana"/>
                      <w:color w:val="auto"/>
                    </w:rPr>
                    <w:t xml:space="preserve">Jul 04: </w:t>
                  </w:r>
                  <w:hyperlink r:id="rId20" w:history="1">
                    <w:r w:rsidRPr="00B3755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E55DB6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55DB6" w:rsidRPr="00D10A8B" w:rsidRDefault="00E55DB6" w:rsidP="00E55DB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</w:p>
              </w:tc>
            </w:tr>
            <w:tr w:rsidR="00E55DB6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55DB6" w:rsidRPr="00D10A8B" w:rsidRDefault="00E55DB6" w:rsidP="00E55DB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</w:p>
              </w:tc>
            </w:tr>
            <w:tr w:rsidR="00E55DB6" w:rsidRPr="00C13596" w:rsidTr="00E55DB6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55DB6" w:rsidRPr="00D10A8B" w:rsidRDefault="00E55DB6" w:rsidP="00E55DB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spacing w:line="360" w:lineRule="exact"/>
                    <w:rPr>
                      <w:rFonts w:ascii="Verdana" w:hAnsi="Verdana" w:cs="Adobe Hebrew"/>
                    </w:rPr>
                  </w:pPr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spacing w:line="360" w:lineRule="exact"/>
                    <w:rPr>
                      <w:rFonts w:ascii="Verdana" w:hAnsi="Verdana" w:cs="Adobe Hebrew"/>
                    </w:rPr>
                  </w:pPr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E55DB6" w:rsidRPr="00D37A90" w:rsidTr="006E78F7">
              <w:trPr>
                <w:cantSplit/>
                <w:trHeight w:hRule="exact" w:val="360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55DB6" w:rsidRPr="00D37A90" w:rsidRDefault="00E55DB6" w:rsidP="00E55DB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:rsidR="00E55DB6" w:rsidRPr="00D37A90" w:rsidRDefault="00E55DB6" w:rsidP="00E55DB6">
            <w:pPr>
              <w:pStyle w:val="Dates"/>
              <w:jc w:val="left"/>
              <w:rPr>
                <w:rFonts w:ascii="Verdana" w:hAnsi="Verdana" w:cs="Adobe Hebrew"/>
                <w:sz w:val="20"/>
              </w:rPr>
            </w:pPr>
          </w:p>
          <w:p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:rsidTr="00E55DB6">
        <w:trPr>
          <w:cantSplit/>
          <w:trHeight w:hRule="exact" w:val="504"/>
        </w:trPr>
        <w:tc>
          <w:tcPr>
            <w:tcW w:w="14464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1D14DB" w:rsidRPr="00C86E45" w:rsidRDefault="001D14DB" w:rsidP="00877EF7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756EE0">
              <w:rPr>
                <w:rFonts w:ascii="Verdana" w:hAnsi="Verdana"/>
                <w:sz w:val="40"/>
                <w:szCs w:val="40"/>
              </w:rPr>
              <w:t>20</w:t>
            </w:r>
            <w:r w:rsidR="008C340C">
              <w:rPr>
                <w:rFonts w:ascii="Verdana" w:hAnsi="Verdana"/>
                <w:sz w:val="40"/>
                <w:szCs w:val="40"/>
              </w:rPr>
              <w:t>2</w:t>
            </w:r>
            <w:r w:rsidR="00877EF7">
              <w:rPr>
                <w:rFonts w:ascii="Verdana" w:hAnsi="Verdana"/>
                <w:sz w:val="40"/>
                <w:szCs w:val="40"/>
              </w:rPr>
              <w:t>5</w:t>
            </w:r>
            <w:r w:rsidRPr="00C86E45">
              <w:rPr>
                <w:rFonts w:ascii="Verdana" w:hAnsi="Verdana"/>
                <w:sz w:val="40"/>
                <w:szCs w:val="40"/>
              </w:rPr>
              <w:t>-</w:t>
            </w:r>
            <w:r w:rsidR="00777BEE">
              <w:rPr>
                <w:rFonts w:ascii="Verdana" w:hAnsi="Verdana"/>
                <w:sz w:val="40"/>
                <w:szCs w:val="40"/>
              </w:rPr>
              <w:t>20</w:t>
            </w:r>
            <w:r w:rsidR="008C340C">
              <w:rPr>
                <w:rFonts w:ascii="Verdana" w:hAnsi="Verdana"/>
                <w:sz w:val="40"/>
                <w:szCs w:val="40"/>
              </w:rPr>
              <w:t>2</w:t>
            </w:r>
            <w:r w:rsidR="00877EF7">
              <w:rPr>
                <w:rFonts w:ascii="Verdana" w:hAnsi="Verdana"/>
                <w:sz w:val="40"/>
                <w:szCs w:val="40"/>
              </w:rPr>
              <w:t>6</w:t>
            </w:r>
          </w:p>
        </w:tc>
      </w:tr>
    </w:tbl>
    <w:p w:rsidR="00831F69" w:rsidRPr="00255146" w:rsidRDefault="00831F69" w:rsidP="003E3E71">
      <w:pPr>
        <w:pStyle w:val="NoSpacing"/>
        <w:rPr>
          <w:sz w:val="4"/>
          <w:szCs w:val="4"/>
        </w:rPr>
      </w:pPr>
    </w:p>
    <w:sectPr w:rsidR="00831F69" w:rsidRPr="00255146" w:rsidSect="00255146">
      <w:footerReference w:type="default" r:id="rId21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D1" w:rsidRDefault="000A4DD1" w:rsidP="00557F40">
      <w:r>
        <w:separator/>
      </w:r>
    </w:p>
  </w:endnote>
  <w:endnote w:type="continuationSeparator" w:id="0">
    <w:p w:rsidR="000A4DD1" w:rsidRDefault="000A4DD1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4" w:rsidRPr="00B3755B" w:rsidRDefault="002771DD" w:rsidP="002771DD">
    <w:pPr>
      <w:pStyle w:val="Footer"/>
      <w:rPr>
        <w:rFonts w:ascii="Calibri" w:hAnsi="Calibri"/>
        <w:i/>
        <w:color w:val="7F7F7F"/>
        <w:szCs w:val="20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 w:rsidR="00830232">
      <w:rPr>
        <w:rFonts w:ascii="Verdana" w:hAnsi="Verdana"/>
        <w:color w:val="auto"/>
        <w:sz w:val="16"/>
        <w:szCs w:val="16"/>
      </w:rPr>
      <w:t xml:space="preserve">     </w:t>
    </w:r>
    <w:r w:rsidR="00830232" w:rsidRPr="00B3755B">
      <w:rPr>
        <w:rFonts w:ascii="Verdana" w:hAnsi="Verdana"/>
        <w:color w:val="7F7F7F"/>
        <w:sz w:val="16"/>
        <w:szCs w:val="16"/>
      </w:rPr>
      <w:t xml:space="preserve">  </w:t>
    </w:r>
    <w:hyperlink r:id="rId1" w:history="1">
      <w:r w:rsidR="00830232" w:rsidRPr="00B3755B">
        <w:rPr>
          <w:rStyle w:val="Hyperlink"/>
          <w:rFonts w:ascii="Calibri" w:hAnsi="Calibri"/>
          <w:i/>
          <w:color w:val="7F7F7F"/>
          <w:szCs w:val="20"/>
          <w:u w:val="none"/>
        </w:rPr>
        <w:t xml:space="preserve">Calendar Template </w:t>
      </w:r>
      <w:r w:rsidR="00420B2B" w:rsidRPr="00B3755B">
        <w:rPr>
          <w:rStyle w:val="Hyperlink"/>
          <w:rFonts w:ascii="Calibri" w:hAnsi="Calibri"/>
          <w:i/>
          <w:color w:val="7F7F7F"/>
          <w:szCs w:val="20"/>
          <w:u w:val="none"/>
        </w:rPr>
        <w:t xml:space="preserve">© </w:t>
      </w:r>
      <w:r w:rsidRPr="00B3755B">
        <w:rPr>
          <w:rStyle w:val="Hyperlink"/>
          <w:rFonts w:ascii="Calibri" w:hAnsi="Calibri"/>
          <w:i/>
          <w:color w:val="7F7F7F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D1" w:rsidRDefault="000A4DD1" w:rsidP="00557F40">
      <w:r>
        <w:separator/>
      </w:r>
    </w:p>
  </w:footnote>
  <w:footnote w:type="continuationSeparator" w:id="0">
    <w:p w:rsidR="000A4DD1" w:rsidRDefault="000A4DD1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4BDE"/>
    <w:rsid w:val="0001169C"/>
    <w:rsid w:val="000325DF"/>
    <w:rsid w:val="00034235"/>
    <w:rsid w:val="00041711"/>
    <w:rsid w:val="000432AA"/>
    <w:rsid w:val="00051A8C"/>
    <w:rsid w:val="00057866"/>
    <w:rsid w:val="00077753"/>
    <w:rsid w:val="00081DFF"/>
    <w:rsid w:val="000909C7"/>
    <w:rsid w:val="000948C4"/>
    <w:rsid w:val="000A4DD1"/>
    <w:rsid w:val="000B0264"/>
    <w:rsid w:val="000B61C5"/>
    <w:rsid w:val="000C3DF2"/>
    <w:rsid w:val="000F2E4D"/>
    <w:rsid w:val="000F3849"/>
    <w:rsid w:val="000F7A4F"/>
    <w:rsid w:val="00160C40"/>
    <w:rsid w:val="00174B25"/>
    <w:rsid w:val="00195630"/>
    <w:rsid w:val="001C1A97"/>
    <w:rsid w:val="001C4638"/>
    <w:rsid w:val="001D0569"/>
    <w:rsid w:val="001D14DB"/>
    <w:rsid w:val="001D7D98"/>
    <w:rsid w:val="001F483E"/>
    <w:rsid w:val="002063EC"/>
    <w:rsid w:val="0020669E"/>
    <w:rsid w:val="0021197D"/>
    <w:rsid w:val="0021416C"/>
    <w:rsid w:val="002162BF"/>
    <w:rsid w:val="0021778B"/>
    <w:rsid w:val="002258A1"/>
    <w:rsid w:val="00255146"/>
    <w:rsid w:val="00255BAD"/>
    <w:rsid w:val="002657D5"/>
    <w:rsid w:val="00272318"/>
    <w:rsid w:val="00273701"/>
    <w:rsid w:val="00276761"/>
    <w:rsid w:val="002771DD"/>
    <w:rsid w:val="00280CB8"/>
    <w:rsid w:val="002874BE"/>
    <w:rsid w:val="00293A6A"/>
    <w:rsid w:val="002B3042"/>
    <w:rsid w:val="002B5823"/>
    <w:rsid w:val="002C3141"/>
    <w:rsid w:val="002D4E06"/>
    <w:rsid w:val="002E29E7"/>
    <w:rsid w:val="002F1829"/>
    <w:rsid w:val="00300CCF"/>
    <w:rsid w:val="00303323"/>
    <w:rsid w:val="00303348"/>
    <w:rsid w:val="00324E7A"/>
    <w:rsid w:val="003250EB"/>
    <w:rsid w:val="0034081E"/>
    <w:rsid w:val="00344D0B"/>
    <w:rsid w:val="003467F9"/>
    <w:rsid w:val="00361232"/>
    <w:rsid w:val="00370FC9"/>
    <w:rsid w:val="00373081"/>
    <w:rsid w:val="003A0826"/>
    <w:rsid w:val="003B3B1B"/>
    <w:rsid w:val="003E3E71"/>
    <w:rsid w:val="003F53A6"/>
    <w:rsid w:val="003F78CA"/>
    <w:rsid w:val="00407675"/>
    <w:rsid w:val="0041785F"/>
    <w:rsid w:val="00420B2B"/>
    <w:rsid w:val="00432A50"/>
    <w:rsid w:val="004659AC"/>
    <w:rsid w:val="0047078A"/>
    <w:rsid w:val="00490308"/>
    <w:rsid w:val="004B0237"/>
    <w:rsid w:val="004B0E3C"/>
    <w:rsid w:val="005061CF"/>
    <w:rsid w:val="005334A4"/>
    <w:rsid w:val="0054151C"/>
    <w:rsid w:val="005434F1"/>
    <w:rsid w:val="00557F40"/>
    <w:rsid w:val="0056171B"/>
    <w:rsid w:val="00564D24"/>
    <w:rsid w:val="00583831"/>
    <w:rsid w:val="00593B52"/>
    <w:rsid w:val="005B63F3"/>
    <w:rsid w:val="005C280F"/>
    <w:rsid w:val="005C4662"/>
    <w:rsid w:val="005D0DBA"/>
    <w:rsid w:val="005F3676"/>
    <w:rsid w:val="0060477E"/>
    <w:rsid w:val="006166C4"/>
    <w:rsid w:val="00627202"/>
    <w:rsid w:val="006409BC"/>
    <w:rsid w:val="0064310D"/>
    <w:rsid w:val="00647D80"/>
    <w:rsid w:val="00651CEF"/>
    <w:rsid w:val="0065727C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6E78F7"/>
    <w:rsid w:val="007038DD"/>
    <w:rsid w:val="00716512"/>
    <w:rsid w:val="0072207F"/>
    <w:rsid w:val="00734F90"/>
    <w:rsid w:val="00736CB1"/>
    <w:rsid w:val="00756EE0"/>
    <w:rsid w:val="00762726"/>
    <w:rsid w:val="00763A57"/>
    <w:rsid w:val="00777BEE"/>
    <w:rsid w:val="00786251"/>
    <w:rsid w:val="007D0AD0"/>
    <w:rsid w:val="007F2E03"/>
    <w:rsid w:val="00830232"/>
    <w:rsid w:val="00831F69"/>
    <w:rsid w:val="00852A85"/>
    <w:rsid w:val="00877EF7"/>
    <w:rsid w:val="00895461"/>
    <w:rsid w:val="008A41CD"/>
    <w:rsid w:val="008A4CF2"/>
    <w:rsid w:val="008A78B4"/>
    <w:rsid w:val="008A7E31"/>
    <w:rsid w:val="008C340C"/>
    <w:rsid w:val="008D348D"/>
    <w:rsid w:val="008F1165"/>
    <w:rsid w:val="008F65A9"/>
    <w:rsid w:val="00910CE3"/>
    <w:rsid w:val="0093130E"/>
    <w:rsid w:val="00945D4D"/>
    <w:rsid w:val="00962B84"/>
    <w:rsid w:val="009968F8"/>
    <w:rsid w:val="009A035A"/>
    <w:rsid w:val="009B0C83"/>
    <w:rsid w:val="009B1718"/>
    <w:rsid w:val="009B606B"/>
    <w:rsid w:val="009B6193"/>
    <w:rsid w:val="009B6FEF"/>
    <w:rsid w:val="009C6467"/>
    <w:rsid w:val="009D380C"/>
    <w:rsid w:val="009D4442"/>
    <w:rsid w:val="00A006E7"/>
    <w:rsid w:val="00A1556A"/>
    <w:rsid w:val="00A1606A"/>
    <w:rsid w:val="00A239AA"/>
    <w:rsid w:val="00A4230E"/>
    <w:rsid w:val="00A42A2F"/>
    <w:rsid w:val="00A5781A"/>
    <w:rsid w:val="00A64158"/>
    <w:rsid w:val="00A64FD6"/>
    <w:rsid w:val="00A71AB9"/>
    <w:rsid w:val="00A93C89"/>
    <w:rsid w:val="00A975A3"/>
    <w:rsid w:val="00AA58E4"/>
    <w:rsid w:val="00AA7D3B"/>
    <w:rsid w:val="00AB3266"/>
    <w:rsid w:val="00AF0FDB"/>
    <w:rsid w:val="00B067A0"/>
    <w:rsid w:val="00B1018A"/>
    <w:rsid w:val="00B237B0"/>
    <w:rsid w:val="00B33F0B"/>
    <w:rsid w:val="00B3755B"/>
    <w:rsid w:val="00B40FE8"/>
    <w:rsid w:val="00B43AFB"/>
    <w:rsid w:val="00B50223"/>
    <w:rsid w:val="00B504F9"/>
    <w:rsid w:val="00B74B98"/>
    <w:rsid w:val="00B77BC1"/>
    <w:rsid w:val="00BC72CC"/>
    <w:rsid w:val="00BC75B3"/>
    <w:rsid w:val="00BD5CBE"/>
    <w:rsid w:val="00BF2B22"/>
    <w:rsid w:val="00C03713"/>
    <w:rsid w:val="00C13596"/>
    <w:rsid w:val="00C300C8"/>
    <w:rsid w:val="00C311BD"/>
    <w:rsid w:val="00C34C2D"/>
    <w:rsid w:val="00C4005D"/>
    <w:rsid w:val="00C50577"/>
    <w:rsid w:val="00C54C6E"/>
    <w:rsid w:val="00C54F1F"/>
    <w:rsid w:val="00C67864"/>
    <w:rsid w:val="00C8535F"/>
    <w:rsid w:val="00C86E45"/>
    <w:rsid w:val="00C94F61"/>
    <w:rsid w:val="00C974C4"/>
    <w:rsid w:val="00CA2759"/>
    <w:rsid w:val="00CA74A2"/>
    <w:rsid w:val="00CA7D13"/>
    <w:rsid w:val="00CB69FC"/>
    <w:rsid w:val="00CC6669"/>
    <w:rsid w:val="00CD07F3"/>
    <w:rsid w:val="00CE664E"/>
    <w:rsid w:val="00D073A6"/>
    <w:rsid w:val="00D139B7"/>
    <w:rsid w:val="00D142E2"/>
    <w:rsid w:val="00D17E9A"/>
    <w:rsid w:val="00D3084B"/>
    <w:rsid w:val="00D37A90"/>
    <w:rsid w:val="00D64324"/>
    <w:rsid w:val="00D71506"/>
    <w:rsid w:val="00D7638E"/>
    <w:rsid w:val="00D763A1"/>
    <w:rsid w:val="00D90CEE"/>
    <w:rsid w:val="00D96EEE"/>
    <w:rsid w:val="00D97F32"/>
    <w:rsid w:val="00DA4967"/>
    <w:rsid w:val="00DB2F40"/>
    <w:rsid w:val="00DB6ABB"/>
    <w:rsid w:val="00DC3EDD"/>
    <w:rsid w:val="00DD2F8D"/>
    <w:rsid w:val="00DE3E36"/>
    <w:rsid w:val="00E15BCB"/>
    <w:rsid w:val="00E20EE8"/>
    <w:rsid w:val="00E264B3"/>
    <w:rsid w:val="00E42264"/>
    <w:rsid w:val="00E51872"/>
    <w:rsid w:val="00E52DE8"/>
    <w:rsid w:val="00E55DB6"/>
    <w:rsid w:val="00E82867"/>
    <w:rsid w:val="00EB4ECF"/>
    <w:rsid w:val="00EC1CF0"/>
    <w:rsid w:val="00EC5AC3"/>
    <w:rsid w:val="00ED7EF4"/>
    <w:rsid w:val="00EE74B0"/>
    <w:rsid w:val="00EF5F45"/>
    <w:rsid w:val="00F0654E"/>
    <w:rsid w:val="00F10059"/>
    <w:rsid w:val="00F11FFB"/>
    <w:rsid w:val="00F21C6F"/>
    <w:rsid w:val="00F23350"/>
    <w:rsid w:val="00F50770"/>
    <w:rsid w:val="00F57312"/>
    <w:rsid w:val="00F656B9"/>
    <w:rsid w:val="00F73BF8"/>
    <w:rsid w:val="00F75708"/>
    <w:rsid w:val="00F76E09"/>
    <w:rsid w:val="00F932EF"/>
    <w:rsid w:val="00FA0C0F"/>
    <w:rsid w:val="00FA4B90"/>
    <w:rsid w:val="00FA7C3E"/>
    <w:rsid w:val="00FB7F36"/>
    <w:rsid w:val="00FD2399"/>
    <w:rsid w:val="00FE1C40"/>
    <w:rsid w:val="00FE614C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iPriority w:val="99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://www.calendarlabs.com/holidays/us/memorial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christmas.php" TargetMode="External"/><Relationship Id="rId17" Type="http://schemas.openxmlformats.org/officeDocument/2006/relationships/hyperlink" Target="http://www.calendarlabs.com/holidays/us/east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thanksgiving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School Calendar - CalendarLabs.com</vt:lpstr>
    </vt:vector>
  </TitlesOfParts>
  <LinksUpToDate>false</LinksUpToDate>
  <CharactersWithSpaces>2983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School Calendar - CalendarLabs.com</dc:title>
  <dc:subject>2025-26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2023-04-19T08:26:00Z</dcterms:created>
  <dcterms:modified xsi:type="dcterms:W3CDTF">2023-04-27T06:19:00Z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