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margin" w:tblpXSpec="center" w:tblpY="836"/>
        <w:tblW w:w="11383" w:type="dxa"/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4A0" w:firstRow="1" w:lastRow="0" w:firstColumn="1" w:lastColumn="0" w:noHBand="0" w:noVBand="1"/>
      </w:tblPr>
      <w:tblGrid>
        <w:gridCol w:w="300"/>
        <w:gridCol w:w="126"/>
        <w:gridCol w:w="2693"/>
        <w:gridCol w:w="516"/>
        <w:gridCol w:w="327"/>
        <w:gridCol w:w="327"/>
        <w:gridCol w:w="1240"/>
        <w:gridCol w:w="1776"/>
        <w:gridCol w:w="337"/>
        <w:gridCol w:w="296"/>
        <w:gridCol w:w="43"/>
        <w:gridCol w:w="3218"/>
        <w:gridCol w:w="101"/>
        <w:gridCol w:w="83"/>
      </w:tblGrid>
      <w:tr w:rsidR="00A55232" w:rsidRPr="00374CDD" w14:paraId="0A375BC3" w14:textId="77777777" w:rsidTr="00DD5465">
        <w:trPr>
          <w:trHeight w:hRule="exact" w:val="576"/>
        </w:trPr>
        <w:tc>
          <w:tcPr>
            <w:tcW w:w="300" w:type="dxa"/>
          </w:tcPr>
          <w:p w14:paraId="7D55B87E" w14:textId="77777777" w:rsidR="00A55232" w:rsidRPr="00374CDD" w:rsidRDefault="00A55232" w:rsidP="00F11568">
            <w:pPr>
              <w:pStyle w:val="Heading2"/>
              <w:framePr w:hSpace="0" w:wrap="auto" w:vAnchor="margin" w:hAnchor="text" w:xAlign="left" w:yAlign="inline"/>
              <w:jc w:val="left"/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5C93C344" w14:textId="77777777" w:rsidR="00A55232" w:rsidRPr="00374CDD" w:rsidRDefault="00A55232" w:rsidP="00B77C49">
            <w:pPr>
              <w:pStyle w:val="Heading2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10773" w:type="dxa"/>
            <w:gridSpan w:val="10"/>
            <w:shd w:val="clear" w:color="auto" w:fill="D6E3BC"/>
            <w:vAlign w:val="center"/>
          </w:tcPr>
          <w:p w14:paraId="2BB6ED88" w14:textId="0F5D222E" w:rsidR="00A55232" w:rsidRPr="00374CDD" w:rsidRDefault="00791658" w:rsidP="00C61FAF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 xml:space="preserve">                                                                   </w:t>
            </w:r>
            <w:r w:rsidR="00A55232" w:rsidRPr="00A627C3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20</w:t>
            </w:r>
            <w:r w:rsidR="00CD3B22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2</w:t>
            </w:r>
            <w:r w:rsidR="005C54A2">
              <w:rPr>
                <w:rFonts w:ascii="Verdana" w:hAnsi="Verdana"/>
                <w:b/>
                <w:caps/>
                <w:noProof/>
                <w:color w:val="8064A2"/>
                <w:sz w:val="40"/>
                <w:szCs w:val="40"/>
              </w:rPr>
              <w:t>6</w:t>
            </w:r>
          </w:p>
        </w:tc>
        <w:tc>
          <w:tcPr>
            <w:tcW w:w="101" w:type="dxa"/>
            <w:shd w:val="clear" w:color="auto" w:fill="D6E3BC"/>
          </w:tcPr>
          <w:p w14:paraId="23C34E7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6A6708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02B2C07D" w14:textId="77777777" w:rsidTr="00DD5465">
        <w:trPr>
          <w:trHeight w:val="2448"/>
        </w:trPr>
        <w:tc>
          <w:tcPr>
            <w:tcW w:w="300" w:type="dxa"/>
          </w:tcPr>
          <w:p w14:paraId="08C7F93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7AB0A7B7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09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6C0283" w:rsidRPr="00ED5F53" w14:paraId="51D6A694" w14:textId="77777777" w:rsidTr="00ED5F53">
              <w:trPr>
                <w:trHeight w:hRule="exact" w:val="432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661F1788" w14:textId="77777777" w:rsidR="006C0283" w:rsidRPr="00ED5F53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b/>
                      <w:szCs w:val="20"/>
                    </w:rPr>
                  </w:pPr>
                  <w:r w:rsidRPr="00ED5F53">
                    <w:rPr>
                      <w:rFonts w:ascii="Verdana" w:hAnsi="Verdana"/>
                      <w:b/>
                      <w:szCs w:val="20"/>
                    </w:rPr>
                    <w:t>JANUARY</w:t>
                  </w:r>
                </w:p>
              </w:tc>
            </w:tr>
            <w:tr w:rsidR="00B40858" w:rsidRPr="00ED5F53" w14:paraId="10C9F9D9" w14:textId="77777777" w:rsidTr="008E66A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2C1645E" w14:textId="77777777" w:rsidR="00864FFB" w:rsidRPr="00ED5F53" w:rsidRDefault="00060C15" w:rsidP="007216FF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343381" w14:textId="77777777" w:rsidR="00864FFB" w:rsidRPr="00ED5F53" w:rsidRDefault="00060C15" w:rsidP="007216FF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A8AF09" w14:textId="77777777" w:rsidR="00864FFB" w:rsidRPr="00ED5F53" w:rsidRDefault="00060C15" w:rsidP="007216FF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B4FB793" w14:textId="77777777" w:rsidR="00864FFB" w:rsidRPr="00ED5F53" w:rsidRDefault="00060C15" w:rsidP="007216FF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424AEE" w14:textId="77777777" w:rsidR="00864FFB" w:rsidRPr="00ED5F53" w:rsidRDefault="00060C15" w:rsidP="007216FF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6418613" w14:textId="77777777" w:rsidR="00864FFB" w:rsidRPr="00ED5F53" w:rsidRDefault="00060C15" w:rsidP="007216FF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AC132E2" w14:textId="77777777" w:rsidR="00864FFB" w:rsidRPr="00ED5F53" w:rsidRDefault="00060C15" w:rsidP="007216FF">
                  <w:pPr>
                    <w:pStyle w:val="DaysoftheWeek"/>
                    <w:framePr w:wrap="around" w:hAnchor="margin" w:y="836"/>
                    <w:rPr>
                      <w:rFonts w:ascii="Calibri" w:hAnsi="Calibri"/>
                      <w:sz w:val="20"/>
                      <w:szCs w:val="20"/>
                    </w:rPr>
                  </w:pPr>
                  <w:r w:rsidRPr="00ED5F53">
                    <w:rPr>
                      <w:rFonts w:ascii="Calibri" w:hAnsi="Calibri"/>
                      <w:sz w:val="20"/>
                      <w:szCs w:val="20"/>
                    </w:rPr>
                    <w:t>S</w:t>
                  </w:r>
                </w:p>
              </w:tc>
            </w:tr>
            <w:tr w:rsidR="005C54A2" w:rsidRPr="00ED5F53" w14:paraId="6B308E7F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F82A2F8" w14:textId="0F46226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1B2D338" w14:textId="4E28D37C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45DDDFE" w14:textId="62861D8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01A1A2A" w14:textId="5B4A1FD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46A7C46" w14:textId="12AF843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2E5A0E" w14:textId="50A77BC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1418FA6" w14:textId="02177B6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5C54A2" w:rsidRPr="00ED5F53" w14:paraId="25457D8A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0D78B02" w14:textId="4B3FC6E1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FCA2B8" w14:textId="47785216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FB4244" w14:textId="757670F4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F29E0E0" w14:textId="10C1014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A4D7BA" w14:textId="61044EF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2F4D90F" w14:textId="50E4F4B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637C9CD" w14:textId="69B29D4C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</w:tr>
            <w:tr w:rsidR="005C54A2" w:rsidRPr="00ED5F53" w14:paraId="6ADC0970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5EDED37" w14:textId="0ED7C523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B23C9F" w14:textId="08A20903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CC75B5" w14:textId="01DE662E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CC6157" w14:textId="1AE8258C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0BF3679" w14:textId="17F8F2C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299A111" w14:textId="17E1F27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AC4CC3C" w14:textId="2E6621C6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</w:tr>
            <w:tr w:rsidR="005C54A2" w:rsidRPr="00ED5F53" w14:paraId="78AA85D7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6630068" w14:textId="384A2664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134CDA" w14:textId="6105EE1C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2783471" w14:textId="1A7846D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80A698" w14:textId="741D132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84035D" w14:textId="20DADF7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581E113" w14:textId="5369BB6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2A46B06" w14:textId="5C235C1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</w:tr>
            <w:tr w:rsidR="005C54A2" w:rsidRPr="00ED5F53" w14:paraId="4997E246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0DD7FF2" w14:textId="7483AA7A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C82349E" w14:textId="1DC9029B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2952BC" w14:textId="184766EE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57DF20" w14:textId="0AD95D42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178699" w14:textId="2F1887E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D93695C" w14:textId="67D9908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B3DB6BA" w14:textId="208A1F5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</w:tr>
            <w:tr w:rsidR="005C54A2" w:rsidRPr="00ED5F53" w14:paraId="4209D5AA" w14:textId="77777777" w:rsidTr="008E66A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2D07610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24E2D75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C32E60D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7B06701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56C4285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540A1C9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B8B8212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</w:tbl>
          <w:p w14:paraId="0E56AE8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E724DB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721CCCD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4A052C" w:rsidRPr="00D95BC2" w14:paraId="568329CB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55EBEA2A" w14:textId="77777777" w:rsidR="004A052C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FEBRUARY</w:t>
                  </w:r>
                </w:p>
              </w:tc>
            </w:tr>
            <w:tr w:rsidR="004A052C" w:rsidRPr="00D95BC2" w14:paraId="01657B54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0E7371A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1399891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99ECE63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C609DDB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94B7FE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637885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01359B7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637C6D6D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D3901B0" w14:textId="1411E21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F027898" w14:textId="0D1ABA9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D96292" w14:textId="5575C5F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A73E8C" w14:textId="22397A8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1773F3" w14:textId="121DDA3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7C80B1D" w14:textId="1E4A508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05F4F93" w14:textId="26E3C16C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C54A2" w:rsidRPr="00D95BC2" w14:paraId="2BA051BF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77EE330" w14:textId="70E29CD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9DE8294" w14:textId="013F7B4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8442EF4" w14:textId="10B088B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C9E92F" w14:textId="2B6B6B7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037FCC" w14:textId="313C67B2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44A9923" w14:textId="6D03541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CE1C06F" w14:textId="480287D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</w:tr>
            <w:tr w:rsidR="005C54A2" w:rsidRPr="00D95BC2" w14:paraId="44C5FD47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06CC3C2" w14:textId="4A33734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9ECC3C" w14:textId="2113F08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20DDCB6" w14:textId="3DF4AAD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8D8ED76" w14:textId="6747B0C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51A9C4F" w14:textId="393E999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8EB77BD" w14:textId="7BBD641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C5D5D03" w14:textId="4C20A1E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</w:tr>
            <w:tr w:rsidR="005C54A2" w:rsidRPr="00D95BC2" w14:paraId="685915EA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A9267AE" w14:textId="28F16DFC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A064B6" w14:textId="342DB8A6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448689" w14:textId="10DB95B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8EA2F9A" w14:textId="0981976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B310E45" w14:textId="7EF5E4D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3FD597D" w14:textId="720F412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95EE3E2" w14:textId="66CA672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</w:tr>
            <w:tr w:rsidR="005C54A2" w:rsidRPr="00D95BC2" w14:paraId="6F205408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CAA906B" w14:textId="4366A05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6732D9D" w14:textId="2687D0E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BA9CA95" w14:textId="784913C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BCD9B5B" w14:textId="64CBC4C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9CDDB1C" w14:textId="4E3510A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95B8E20" w14:textId="7DE4D10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18682A02" w14:textId="73CF4F4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5C54A2" w:rsidRPr="00D95BC2" w14:paraId="7FA4CAF4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644B7C8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54B5DAE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755B6E0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E5580F9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141A2E0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E126415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22966B72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00AEAF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6DE547D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gridSpan w:val="2"/>
            <w:shd w:val="clear" w:color="auto" w:fill="D6E3BC"/>
          </w:tcPr>
          <w:p w14:paraId="100301C4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18" w:type="dxa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4A052C" w:rsidRPr="00D95BC2" w14:paraId="44E30D77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5E678841" w14:textId="77777777" w:rsidR="004A052C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MARCH</w:t>
                  </w:r>
                </w:p>
              </w:tc>
            </w:tr>
            <w:tr w:rsidR="004A052C" w:rsidRPr="00D95BC2" w14:paraId="79745024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5885EA1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BA31C81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B896EC8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26BDA7B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EA962D8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41E138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169F8A3" w14:textId="77777777" w:rsidR="004A052C" w:rsidRPr="006C0283" w:rsidRDefault="004A052C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1190BD9A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E33677D" w14:textId="2E45618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51634B4" w14:textId="36BA4BC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FF08E79" w14:textId="23FA382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A966A76" w14:textId="5149441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77EF4AE" w14:textId="02C57C2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7D7972" w14:textId="6D3973B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4A8FA21" w14:textId="5018CAC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C54A2" w:rsidRPr="00D95BC2" w14:paraId="46368B23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8C668ED" w14:textId="62285E4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EB43DD6" w14:textId="41B6B5A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B530C2" w14:textId="1963569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91C3940" w14:textId="12FD4B3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CD1D9F" w14:textId="1A3BB34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F640A4" w14:textId="7F59A85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71AB24A" w14:textId="2D9D2ED6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</w:tr>
            <w:tr w:rsidR="005C54A2" w:rsidRPr="00D95BC2" w14:paraId="0EC474D4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58497C8" w14:textId="021A97FF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BF93DF" w14:textId="5145B35B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2989F09" w14:textId="79FE79D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41A11FC" w14:textId="3295C88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730B1BC" w14:textId="373BF57C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1F5430" w14:textId="1245603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6ED7593" w14:textId="0A89642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</w:tr>
            <w:tr w:rsidR="005C54A2" w:rsidRPr="00D95BC2" w14:paraId="7912E7F0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1C29633" w14:textId="53D489F4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108EA4F" w14:textId="1BBD48A8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E11B2FE" w14:textId="479927E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80C6907" w14:textId="599C9EB6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261891" w14:textId="6881852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3896984" w14:textId="4BDD3B1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9A1A3B9" w14:textId="01310E72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</w:tr>
            <w:tr w:rsidR="005C54A2" w:rsidRPr="00D95BC2" w14:paraId="1363BF5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558EC6E" w14:textId="772EFDA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7316BF" w14:textId="296CB7B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D3C6E9D" w14:textId="1A51CAC2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6C2C9E" w14:textId="6EFD1BD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AF869FC" w14:textId="4BA75F3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706D86B" w14:textId="74E9E29C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CA93BB0" w14:textId="0289A0C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5C54A2" w:rsidRPr="00D95BC2" w14:paraId="209BF26E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4AFE509" w14:textId="19C9F85A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AF27D36" w14:textId="6804C36C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3BA4CAB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D1C23F8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B9CD7DB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B11C2A8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3654F31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19B02175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1" w:type="dxa"/>
            <w:shd w:val="clear" w:color="auto" w:fill="D6E3BC"/>
          </w:tcPr>
          <w:p w14:paraId="1500418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45DE781D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14:paraId="02AF0698" w14:textId="77777777" w:rsidTr="00DD5465">
        <w:trPr>
          <w:trHeight w:hRule="exact" w:val="288"/>
        </w:trPr>
        <w:tc>
          <w:tcPr>
            <w:tcW w:w="300" w:type="dxa"/>
          </w:tcPr>
          <w:p w14:paraId="1E8F279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74EFB8A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09" w:type="dxa"/>
            <w:gridSpan w:val="2"/>
            <w:shd w:val="clear" w:color="auto" w:fill="D6E3BC"/>
          </w:tcPr>
          <w:p w14:paraId="2B8CEBB7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583B92BC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00792C8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14:paraId="43AE4F5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1127D3EC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gridSpan w:val="2"/>
            <w:shd w:val="clear" w:color="auto" w:fill="D6E3BC"/>
          </w:tcPr>
          <w:p w14:paraId="3FF9AC9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18" w:type="dxa"/>
            <w:shd w:val="clear" w:color="auto" w:fill="D6E3BC"/>
          </w:tcPr>
          <w:p w14:paraId="685F355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01" w:type="dxa"/>
            <w:shd w:val="clear" w:color="auto" w:fill="D6E3BC"/>
          </w:tcPr>
          <w:p w14:paraId="278DF03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0B45753B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5AD33DC4" w14:textId="77777777" w:rsidTr="00DD5465">
        <w:trPr>
          <w:trHeight w:val="2448"/>
        </w:trPr>
        <w:tc>
          <w:tcPr>
            <w:tcW w:w="300" w:type="dxa"/>
          </w:tcPr>
          <w:p w14:paraId="0F9CA480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075F8D9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09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911557" w:rsidRPr="00D95BC2" w14:paraId="357E8405" w14:textId="77777777" w:rsidTr="0078344A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77C757C1" w14:textId="77777777" w:rsidR="00911557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APRIL</w:t>
                  </w:r>
                </w:p>
              </w:tc>
            </w:tr>
            <w:tr w:rsidR="00911557" w:rsidRPr="00D95BC2" w14:paraId="4A1123ED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19B85DD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66B4527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48C926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F59AACB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FA0E7A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0A4B44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EF64DBC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1A77DA05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E9C140A" w14:textId="7777777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4B98E6A" w14:textId="7777777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D9936A0" w14:textId="27597034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9D161DA" w14:textId="7EA45EB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A3DE36" w14:textId="55547676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9907451" w14:textId="61F7F543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5CB11D4" w14:textId="2350736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C54A2" w:rsidRPr="00D95BC2" w14:paraId="7B008F18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2F3A9CB" w14:textId="06A5A284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8C57828" w14:textId="27760743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9F8534" w14:textId="2F4CB24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C5F13C" w14:textId="2A6B996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8C4605D" w14:textId="6955F23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B1BA43" w14:textId="7B8FE52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D435429" w14:textId="35B91EB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</w:tr>
            <w:tr w:rsidR="005C54A2" w:rsidRPr="00D95BC2" w14:paraId="1DFC797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F7E82A1" w14:textId="4F30004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663E85" w14:textId="1979056E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793A99" w14:textId="5F50445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9C9E7F5" w14:textId="519C004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D47CD1" w14:textId="12210ACA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C53D76" w14:textId="73B59B8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CD3A20C" w14:textId="67B0D44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</w:tr>
            <w:tr w:rsidR="005C54A2" w:rsidRPr="00D95BC2" w14:paraId="4C7AE59A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9CC41D6" w14:textId="751F1D5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06A1C2" w14:textId="004A21E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578626D" w14:textId="18EB3BF0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64A5FF" w14:textId="79E80B8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40FC88" w14:textId="2747AF0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E24BF87" w14:textId="2E2147E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2D47AE2" w14:textId="4A9DB2A3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</w:tr>
            <w:tr w:rsidR="005C54A2" w:rsidRPr="00D95BC2" w14:paraId="5A39D869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1C712F3" w14:textId="52D3FB6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2EAB1F" w14:textId="25997D4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67C2F7" w14:textId="0C12A37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AF5D90" w14:textId="6DB233B6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FA5435D" w14:textId="6876C3F4" w:rsidR="005C54A2" w:rsidRPr="00A0759F" w:rsidRDefault="005C54A2" w:rsidP="007216FF">
                  <w:pPr>
                    <w:framePr w:hSpace="187" w:wrap="around" w:vAnchor="page" w:hAnchor="margin" w:xAlign="center" w:y="836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2162FC3" w14:textId="7CD3769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83311AB" w14:textId="38F21EB6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5C54A2" w:rsidRPr="00D95BC2" w14:paraId="40556454" w14:textId="77777777" w:rsidTr="00021AE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83027C1" w14:textId="7480FE85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A7221BA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784DE46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F4FE703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75E5826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9687F99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8F3E998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26F6CAF3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64D49D5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4BA54DB3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40F54276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1FA2BB39" w14:textId="77777777" w:rsidR="000F3585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MAY</w:t>
                  </w:r>
                </w:p>
              </w:tc>
            </w:tr>
            <w:tr w:rsidR="000F3585" w:rsidRPr="00D95BC2" w14:paraId="13C1C592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039105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FDF32B9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A9CF1B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D7B07DD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3E986F3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0EACDB4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AE2396C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CE4E43" w14:paraId="3C746A6F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BC523A5" w14:textId="7777777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4F52DDC" w14:textId="4A4D8384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CED1E3F" w14:textId="48BE5EF4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FAE421C" w14:textId="15CF3203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B2B0350" w14:textId="49B4D95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C2AF76A" w14:textId="322DBEB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762982B" w14:textId="1FF9FAC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</w:tr>
            <w:tr w:rsidR="005C54A2" w:rsidRPr="00CE4E43" w14:paraId="770F314F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92402BC" w14:textId="5417442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589BB0A" w14:textId="1B9EFA3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D9592F" w14:textId="3CF1EC9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3F1EC9" w14:textId="280E4A2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8D067F" w14:textId="47407AB6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D3F0B2D" w14:textId="0FB0743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69CC3C4" w14:textId="7F66D1C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</w:tr>
            <w:tr w:rsidR="005C54A2" w:rsidRPr="00CE4E43" w14:paraId="7425FE86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E38E53" w14:textId="268B4FF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0D7CBE9" w14:textId="4987438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B6879B" w14:textId="653707A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27D169B" w14:textId="0B2DA1E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D91538" w14:textId="70A90E0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0FE82C" w14:textId="208B3C9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F4AD04C" w14:textId="189F586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</w:tr>
            <w:tr w:rsidR="005C54A2" w:rsidRPr="00CE4E43" w14:paraId="686F543B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0A251E3" w14:textId="3410079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2C715F" w14:textId="66001C5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05FF63" w14:textId="2D4B684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234372" w14:textId="40EC5A9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ADF3505" w14:textId="465D0550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01DB08" w14:textId="79A1A474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23C9010" w14:textId="492EE08A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</w:tr>
            <w:tr w:rsidR="005C54A2" w:rsidRPr="00CE4E43" w14:paraId="09969E32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1FF51E7" w14:textId="2668E54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F5B5B5" w14:textId="213091C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F48895E" w14:textId="5F55A050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CA9FDB" w14:textId="72F4042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463840E" w14:textId="165096B4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CDCB59" w14:textId="2CB229F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9FF135D" w14:textId="4A00D9D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</w:tr>
            <w:tr w:rsidR="005C54A2" w:rsidRPr="00CE4E43" w14:paraId="419849B1" w14:textId="77777777" w:rsidTr="007216F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23F9B9C" w14:textId="1DB3247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>
                    <w:rPr>
                      <w:rFonts w:ascii="Verdana" w:hAnsi="Verdana" w:cs="Georgi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0D419966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28A69CEC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1ADECC6C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0551809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0B87F215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795EB6D0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14:paraId="0A4FD62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33D7819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gridSpan w:val="2"/>
            <w:shd w:val="clear" w:color="auto" w:fill="D6E3BC"/>
          </w:tcPr>
          <w:p w14:paraId="6D945001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18" w:type="dxa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19979B4B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6DCE2CBF" w14:textId="77777777" w:rsidR="000F3585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JUNE</w:t>
                  </w:r>
                </w:p>
              </w:tc>
            </w:tr>
            <w:tr w:rsidR="000F3585" w:rsidRPr="00D95BC2" w14:paraId="3BC61C1F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82D421E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B4E69BE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3B66A0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DD08B3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A3AF8A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922C47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5B99642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21580663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A31A94E" w14:textId="31F06A4A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E38D939" w14:textId="0904E04C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5F228EA" w14:textId="1B1D692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185E3E" w14:textId="5257B0B8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E44411" w14:textId="09235B7D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142E52" w14:textId="2C797951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841DA14" w14:textId="4B2FE706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</w:tr>
            <w:tr w:rsidR="005C54A2" w:rsidRPr="00D95BC2" w14:paraId="5254BAF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8F9C4A1" w14:textId="07BEBFC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0F924F6" w14:textId="3BCFECAA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10BCE5A" w14:textId="32B71884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F83C7F" w14:textId="353442DD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A3599E4" w14:textId="30F5F9FE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55DC426" w14:textId="678459B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93ADD9E" w14:textId="5B72B684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</w:tr>
            <w:tr w:rsidR="005C54A2" w:rsidRPr="00D95BC2" w14:paraId="62C817FC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7952A90" w14:textId="5AD0DB84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8E9CD2" w14:textId="19823092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22FB36" w14:textId="328E0DCF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B0BEEB3" w14:textId="0EB47D98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D1500D" w14:textId="3D42D6F5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F8C27C" w14:textId="483D4B52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549FEFD" w14:textId="727F6C3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</w:tr>
            <w:tr w:rsidR="005C54A2" w:rsidRPr="00D95BC2" w14:paraId="1C072281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14D03DA" w14:textId="1D677B9C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2998BD9" w14:textId="25FDCC71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796F2E1" w14:textId="1498CA71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F05CB5" w14:textId="449B1E2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2163B8" w14:textId="0DE0947D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FB6D20" w14:textId="7BAD3C79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B9631F4" w14:textId="3FF5EF95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</w:tr>
            <w:tr w:rsidR="005C54A2" w:rsidRPr="00D95BC2" w14:paraId="2E8C1964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8C35F91" w14:textId="58F50A42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361A10" w14:textId="4B976BBB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92B03A" w14:textId="0B0CB20A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E7F87CC" w14:textId="14DE7B93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D897812" w14:textId="70B618B3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DD03801" w14:textId="4118D52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38018D07" w14:textId="7777777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5C54A2" w:rsidRPr="00D95BC2" w14:paraId="18B2411B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FB6CE9E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3217391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55B584B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C570E30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2C81237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06FAC77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5737F4AC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097866DA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1" w:type="dxa"/>
            <w:shd w:val="clear" w:color="auto" w:fill="D6E3BC"/>
          </w:tcPr>
          <w:p w14:paraId="6B0E7BF4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25B639C7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14:paraId="4C4EC5E1" w14:textId="77777777" w:rsidTr="00DD5465">
        <w:trPr>
          <w:trHeight w:hRule="exact" w:val="288"/>
        </w:trPr>
        <w:tc>
          <w:tcPr>
            <w:tcW w:w="300" w:type="dxa"/>
          </w:tcPr>
          <w:p w14:paraId="74F5641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050CAE2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09" w:type="dxa"/>
            <w:gridSpan w:val="2"/>
            <w:shd w:val="clear" w:color="auto" w:fill="D6E3BC"/>
          </w:tcPr>
          <w:p w14:paraId="5282D1A2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7FB11328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4738E788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14:paraId="6D172BF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2CFD86BB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gridSpan w:val="2"/>
            <w:shd w:val="clear" w:color="auto" w:fill="D6E3BC"/>
          </w:tcPr>
          <w:p w14:paraId="1526872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18" w:type="dxa"/>
            <w:shd w:val="clear" w:color="auto" w:fill="D6E3BC"/>
          </w:tcPr>
          <w:p w14:paraId="021CC1FC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01" w:type="dxa"/>
            <w:shd w:val="clear" w:color="auto" w:fill="D6E3BC"/>
          </w:tcPr>
          <w:p w14:paraId="244AA4F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5EA71EA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11D85AD3" w14:textId="77777777" w:rsidTr="00DD5465">
        <w:trPr>
          <w:trHeight w:val="2448"/>
        </w:trPr>
        <w:tc>
          <w:tcPr>
            <w:tcW w:w="300" w:type="dxa"/>
          </w:tcPr>
          <w:p w14:paraId="050A15D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6EF4AF6C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09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911557" w:rsidRPr="00D95BC2" w14:paraId="19B24619" w14:textId="77777777" w:rsidTr="00EB1878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3BFAA5AA" w14:textId="77777777" w:rsidR="00911557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JULY</w:t>
                  </w:r>
                </w:p>
              </w:tc>
            </w:tr>
            <w:tr w:rsidR="00911557" w:rsidRPr="00D95BC2" w14:paraId="487BF49A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737F0AA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18A3D0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4515EA6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0A8B1FE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2C10CC7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3140E47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374876C" w14:textId="77777777" w:rsidR="00911557" w:rsidRPr="006C0283" w:rsidRDefault="00911557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0435694A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663A4E4" w14:textId="7777777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7B99CB7" w14:textId="7777777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6BDE2CF" w14:textId="7597FA8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DB3003C" w14:textId="2EC5633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71CB9E4" w14:textId="657BBEA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4142D3B" w14:textId="574DAA5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517FC44" w14:textId="598CA2B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</w:tr>
            <w:tr w:rsidR="005C54A2" w:rsidRPr="00D95BC2" w14:paraId="7AE88BF3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014F249" w14:textId="034C5CB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E9F890E" w14:textId="238EB95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95989D9" w14:textId="35683F8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B0A004F" w14:textId="7B5A0C7C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BA8C32" w14:textId="489DE73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4A14E87" w14:textId="6CBBC753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2B4E6E41" w14:textId="7ADAAAA4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</w:tr>
            <w:tr w:rsidR="005C54A2" w:rsidRPr="00D95BC2" w14:paraId="39E126E1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64DEF66" w14:textId="31D1609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E5FB4A" w14:textId="487298C8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E61A8E" w14:textId="6F5BFF0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99576CE" w14:textId="3753AF9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5FB7FAC" w14:textId="2084446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5DC438" w14:textId="0D4098EE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43D9746" w14:textId="0237ABD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</w:tr>
            <w:tr w:rsidR="005C54A2" w:rsidRPr="00D95BC2" w14:paraId="1176FC5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D9D6666" w14:textId="2CC7441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6E16AB" w14:textId="738C3E6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688021" w14:textId="66423B7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083BF1" w14:textId="15F167C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6F0711C" w14:textId="6926312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2FE9A8" w14:textId="793971EC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623AB7F" w14:textId="2BD45E20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</w:tr>
            <w:tr w:rsidR="005C54A2" w:rsidRPr="00D95BC2" w14:paraId="091FAA57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BB1083" w14:textId="0D2BC0FA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F753DF1" w14:textId="6296F80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D623E9" w14:textId="54B53F9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52C87EC" w14:textId="4856508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8674041" w14:textId="325C843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18B714" w14:textId="22481F46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B3486AE" w14:textId="202B797C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5C54A2" w:rsidRPr="00D95BC2" w14:paraId="3A4A5E5C" w14:textId="77777777" w:rsidTr="007B550A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ED67904" w14:textId="33E3E41B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4ED44C7" w14:textId="3BF7FE4F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D745438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2CFBE96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6CF5CF4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C2DDC06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65EB4C9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5212B302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326A276C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D772FF4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11EAB6CF" w14:textId="77777777" w:rsidTr="00E55BBC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507775B0" w14:textId="77777777" w:rsidR="000F3585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AUGUST</w:t>
                  </w:r>
                </w:p>
              </w:tc>
            </w:tr>
            <w:tr w:rsidR="000F3585" w:rsidRPr="00D95BC2" w14:paraId="3D35904B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473DCD1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BEB31EB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8E6BEBE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730459B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1EB2931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5982D7E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A161BCD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3D2EA4D2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AED5ACC" w14:textId="7777777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EC11DE0" w14:textId="7777777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1A3E515" w14:textId="6A4CA828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7980DC7" w14:textId="31D5989E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F555926" w14:textId="771D15AE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849AFB7" w14:textId="23F4AA0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1DE6E011" w14:textId="2D6B722C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</w:tr>
            <w:tr w:rsidR="005C54A2" w:rsidRPr="00D95BC2" w14:paraId="0A2B0481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175F26B" w14:textId="0E07DC5A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4E1BC73" w14:textId="5E9D1E6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076FDA" w14:textId="4CA4D1C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F5AE380" w14:textId="6A109023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D66F28" w14:textId="18768E8C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9731A36" w14:textId="17473FB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FC16ACD" w14:textId="236330E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</w:tr>
            <w:tr w:rsidR="005C54A2" w:rsidRPr="00D95BC2" w14:paraId="4FB834DB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F588E06" w14:textId="2F590D2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4D48C1" w14:textId="065B54B6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ED0660" w14:textId="78CD8A07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E1A9139" w14:textId="00352C6D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C423DC1" w14:textId="12F60B12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447ED4D" w14:textId="0413713C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6679B29" w14:textId="78EBB56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</w:tr>
            <w:tr w:rsidR="005C54A2" w:rsidRPr="00D95BC2" w14:paraId="35FEFCE0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8D0A1E7" w14:textId="059B6C66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6E00DC9" w14:textId="369A364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C7D9CF3" w14:textId="55214EF5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9FB1AAC" w14:textId="79DEEEE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13B3730" w14:textId="7881302C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7C10C45" w14:textId="0F21F0D0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400991E" w14:textId="2420138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</w:tr>
            <w:tr w:rsidR="005C54A2" w:rsidRPr="00D95BC2" w14:paraId="424463A7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237E336" w14:textId="7D9A3C8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5144D30" w14:textId="21118F2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E1D13F" w14:textId="39AE2309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256189" w14:textId="6882F5DF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51BA427" w14:textId="031F518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754EC6" w14:textId="6387F9B1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F5BDD45" w14:textId="7282DDFB" w:rsidR="005C54A2" w:rsidRPr="00A0759F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</w:tr>
            <w:tr w:rsidR="005C54A2" w:rsidRPr="00D95BC2" w14:paraId="1E796CBF" w14:textId="77777777" w:rsidTr="005C54A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4AFD15D" w14:textId="218ADF7F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7FFB280" w14:textId="67ACC19C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6FD0E9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7AE5097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5567172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04AEBEC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549777A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34DA4B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44B5E032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gridSpan w:val="2"/>
            <w:shd w:val="clear" w:color="auto" w:fill="D6E3BC"/>
          </w:tcPr>
          <w:p w14:paraId="1066A97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18" w:type="dxa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48B683DF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4D802920" w14:textId="77777777" w:rsidR="000F3585" w:rsidRPr="00415770" w:rsidRDefault="000F358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SEPTEMBER</w:t>
                  </w:r>
                </w:p>
              </w:tc>
            </w:tr>
            <w:tr w:rsidR="000F3585" w:rsidRPr="00D95BC2" w14:paraId="5D689342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CEDD449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F5B8ED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FC45614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273261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C4897B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DB1026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1073AD4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6BE73403" w14:textId="77777777" w:rsidTr="00CE4E43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FE62651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B58B504" w14:textId="53683F9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52507C8" w14:textId="0F9CFC8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8A87FBC" w14:textId="14917F32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3947B5" w14:textId="2CC9701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780C09F" w14:textId="46DCF9E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16A73C0" w14:textId="266C79A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5C54A2" w:rsidRPr="00D95BC2" w14:paraId="453F1FCC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FC337D3" w14:textId="2A82AD0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F416BDA" w14:textId="72344DA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BD347A3" w14:textId="5B93689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3700FF4" w14:textId="412044C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20F861" w14:textId="0DFBF4B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E57AED" w14:textId="15E7E99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2A9C033" w14:textId="7CF85EC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</w:tr>
            <w:tr w:rsidR="005C54A2" w:rsidRPr="00D95BC2" w14:paraId="2DF27F72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1B3A297" w14:textId="5F57EE5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3713E4C" w14:textId="4B5FBD4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6F8902" w14:textId="32EC0FD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3E7C954" w14:textId="2527E7B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E234673" w14:textId="06F258E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5286B0" w14:textId="1A49CA46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B05F0C4" w14:textId="1BE19AE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</w:tr>
            <w:tr w:rsidR="005C54A2" w:rsidRPr="00D95BC2" w14:paraId="4092DBBD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B101626" w14:textId="3901321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2E928F" w14:textId="7DEC6F5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CB96139" w14:textId="7277DFD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ED3A96A" w14:textId="7BD29AA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9171BF4" w14:textId="59842CB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982E51" w14:textId="3EB47B4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735A8A0" w14:textId="2CE9B32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</w:tr>
            <w:tr w:rsidR="005C54A2" w:rsidRPr="00D95BC2" w14:paraId="7B0E3B68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D04C4CA" w14:textId="1C8B862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AFE5F23" w14:textId="2FA6B14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B948ED1" w14:textId="28ECD21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D37BE3D" w14:textId="204433D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E8A33F4" w14:textId="0EA6912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6F7F2FA" w14:textId="0640CC4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21314AC5" w14:textId="506322F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5C54A2" w:rsidRPr="00D95BC2" w14:paraId="4FE19A38" w14:textId="77777777" w:rsidTr="00FB489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14:paraId="6C0A0ECC" w14:textId="77777777" w:rsidR="005C54A2" w:rsidRPr="00ED5F5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58E6986D" w14:textId="77777777" w:rsidR="005C54A2" w:rsidRPr="00ED5F5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2172723B" w14:textId="77777777" w:rsidR="005C54A2" w:rsidRPr="00ED5F5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3E94F2BD" w14:textId="77777777" w:rsidR="005C54A2" w:rsidRPr="00ED5F5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3310410" w14:textId="77777777" w:rsidR="005C54A2" w:rsidRPr="00ED5F5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3A75DDFD" w14:textId="77777777" w:rsidR="005C54A2" w:rsidRPr="00ED5F5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56D1F645" w14:textId="77777777" w:rsidR="005C54A2" w:rsidRPr="00ED5F5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14:paraId="1CE6386D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1" w:type="dxa"/>
            <w:shd w:val="clear" w:color="auto" w:fill="D6E3BC"/>
          </w:tcPr>
          <w:p w14:paraId="470F7E85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387594C0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C0739C" w:rsidRPr="00374CDD" w14:paraId="6DC13DD9" w14:textId="77777777" w:rsidTr="00DD5465">
        <w:trPr>
          <w:trHeight w:hRule="exact" w:val="288"/>
        </w:trPr>
        <w:tc>
          <w:tcPr>
            <w:tcW w:w="300" w:type="dxa"/>
          </w:tcPr>
          <w:p w14:paraId="342118A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74BBD439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09" w:type="dxa"/>
            <w:gridSpan w:val="2"/>
            <w:shd w:val="clear" w:color="auto" w:fill="D6E3BC"/>
          </w:tcPr>
          <w:p w14:paraId="64C97DD3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0ECEFE1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3CBB579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p w14:paraId="7A1D09C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470E39FE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39" w:type="dxa"/>
            <w:gridSpan w:val="2"/>
            <w:shd w:val="clear" w:color="auto" w:fill="D6E3BC"/>
          </w:tcPr>
          <w:p w14:paraId="07D39F6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3218" w:type="dxa"/>
            <w:shd w:val="clear" w:color="auto" w:fill="D6E3BC"/>
          </w:tcPr>
          <w:p w14:paraId="5C976CB0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01" w:type="dxa"/>
            <w:shd w:val="clear" w:color="auto" w:fill="D6E3BC"/>
          </w:tcPr>
          <w:p w14:paraId="38318B35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5FB63FF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C0739C" w:rsidRPr="00374CDD" w14:paraId="7D217263" w14:textId="77777777" w:rsidTr="00DD5465">
        <w:trPr>
          <w:trHeight w:val="2448"/>
        </w:trPr>
        <w:tc>
          <w:tcPr>
            <w:tcW w:w="300" w:type="dxa"/>
          </w:tcPr>
          <w:p w14:paraId="296E9A7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132922D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09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E31744" w:rsidRPr="00D95BC2" w14:paraId="7A77B8A2" w14:textId="77777777" w:rsidTr="00ED5F53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2C2AA138" w14:textId="77777777" w:rsidR="00E31744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OCTOBER</w:t>
                  </w:r>
                </w:p>
              </w:tc>
            </w:tr>
            <w:tr w:rsidR="00E31744" w:rsidRPr="00D95BC2" w14:paraId="01479FDC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5DF31024" w14:textId="77777777" w:rsidR="00E31744" w:rsidRPr="006C0283" w:rsidRDefault="00E31744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BF277E" w14:textId="77777777" w:rsidR="00E31744" w:rsidRPr="006C0283" w:rsidRDefault="00E31744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5AF4A0" w14:textId="77777777" w:rsidR="00E31744" w:rsidRPr="006C0283" w:rsidRDefault="00E31744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C676E86" w14:textId="77777777" w:rsidR="00E31744" w:rsidRPr="006C0283" w:rsidRDefault="00E31744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707E0B3" w14:textId="77777777" w:rsidR="00E31744" w:rsidRPr="006C0283" w:rsidRDefault="00E31744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43FA95" w14:textId="77777777" w:rsidR="00E31744" w:rsidRPr="006C0283" w:rsidRDefault="00E31744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EF111DF" w14:textId="77777777" w:rsidR="00E31744" w:rsidRPr="006C0283" w:rsidRDefault="00E31744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139A1708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3CC7A89" w14:textId="665C357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4685BBC7" w14:textId="69330BE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138196C0" w14:textId="5684252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D8110A0" w14:textId="05F3014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0B67B1E7" w14:textId="3567FBC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20B46D" w14:textId="7132FFC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5B67458" w14:textId="4C8B19C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EA3FA1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</w:tr>
            <w:tr w:rsidR="005C54A2" w:rsidRPr="00D95BC2" w14:paraId="68513903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9725730" w14:textId="0F68F92E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28798A4" w14:textId="492C264A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F79B01" w14:textId="3DC5B0C9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4023D85" w14:textId="641BE8E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4FEEE15" w14:textId="1DC3F17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3008281" w14:textId="0113378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59B77D6" w14:textId="5944F81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</w:tr>
            <w:tr w:rsidR="005C54A2" w:rsidRPr="00D95BC2" w14:paraId="2AC33F52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F051411" w14:textId="45EEC5AD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DF79D6" w14:textId="7422670B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851E049" w14:textId="66D81218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160651" w14:textId="0A3B21B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FD3B4D" w14:textId="19898B7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0D8C5B4" w14:textId="4CB895E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37253DDE" w14:textId="605C46F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</w:tr>
            <w:tr w:rsidR="005C54A2" w:rsidRPr="00D95BC2" w14:paraId="35135A13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F61062E" w14:textId="4F1B4F77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836E0EF" w14:textId="65C46AFC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6022F1" w14:textId="3B492ED2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294388" w14:textId="0196100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D1072EC" w14:textId="74F07E1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B15C29E" w14:textId="4921BA4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CD7FD0A" w14:textId="2DF51D1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</w:tr>
            <w:tr w:rsidR="005C54A2" w:rsidRPr="00D95BC2" w14:paraId="62BCC6C2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4273650B" w14:textId="2F693A78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FF81E2D" w14:textId="72F4DBE4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CAA939E" w14:textId="36A4B2EA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EDE41F" w14:textId="677082D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F555D4B" w14:textId="6259398A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8E8CC87" w14:textId="14015A7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5FB3F6C" w14:textId="12F97B2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</w:tr>
            <w:tr w:rsidR="005C54A2" w:rsidRPr="00D95BC2" w14:paraId="31557FF6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F21E6FA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2A6F13E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981AB11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E8C9952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2E2B913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EE30963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56EBDBA0" w14:textId="77777777" w:rsidR="005C54A2" w:rsidRPr="00A0759F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381ADD5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79AAAF7E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7" w:type="dxa"/>
            <w:shd w:val="clear" w:color="auto" w:fill="D6E3BC"/>
          </w:tcPr>
          <w:p w14:paraId="241B60E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016" w:type="dxa"/>
            <w:gridSpan w:val="2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2B91FC56" w14:textId="77777777" w:rsidTr="004861D7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49610F3A" w14:textId="77777777" w:rsidR="000F3585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NOVEMBER</w:t>
                  </w:r>
                </w:p>
              </w:tc>
            </w:tr>
            <w:tr w:rsidR="000F3585" w:rsidRPr="00D95BC2" w14:paraId="6EC09C18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A8A4809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5FA3E1C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2DA4E5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E1BAE2B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6F5A4AD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8BB60D6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177E9902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44B3AA1D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E3131A9" w14:textId="5A6AFEF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4B24CA" w14:textId="55C33226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DCF5817" w14:textId="3C67CA66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67323D3" w14:textId="74CC88C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A323BB4" w14:textId="65A8902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429515E" w14:textId="0EAE782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02348FB" w14:textId="011D83A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CE4E43">
                    <w:rPr>
                      <w:rFonts w:ascii="Verdana" w:hAnsi="Verdana" w:cs="Georgia"/>
                      <w:sz w:val="16"/>
                      <w:szCs w:val="16"/>
                    </w:rPr>
                    <w:t>7</w:t>
                  </w:r>
                </w:p>
              </w:tc>
            </w:tr>
            <w:tr w:rsidR="005C54A2" w:rsidRPr="00D95BC2" w14:paraId="49F9B147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3B91E7B6" w14:textId="5437C96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7730E67" w14:textId="4C288A7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3FC64BA" w14:textId="216CBA72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4B10F35" w14:textId="2B29E57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7A143B6" w14:textId="1618104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0AF86B1" w14:textId="4F22E10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48CF0B84" w14:textId="4C32C4F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</w:tr>
            <w:tr w:rsidR="005C54A2" w:rsidRPr="00D95BC2" w14:paraId="7F1CA79C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B12C0F8" w14:textId="0491575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981AB34" w14:textId="423501E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E91E42D" w14:textId="692CA5E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DEB569C" w14:textId="59DD5B3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866645B" w14:textId="659F34B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B24CE0D" w14:textId="025157F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E019E24" w14:textId="13865AD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</w:tr>
            <w:tr w:rsidR="005C54A2" w:rsidRPr="00D95BC2" w14:paraId="456343FC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9571864" w14:textId="313E9828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D4F6C99" w14:textId="01885A7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B06133C" w14:textId="1A8A081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EA3FA1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31C9CC4" w14:textId="7A24019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BB6FF58" w14:textId="124EC9A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66E9B47" w14:textId="425F3A5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C47B122" w14:textId="09418D2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CE4E43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</w:tr>
            <w:tr w:rsidR="005C54A2" w:rsidRPr="00D95BC2" w14:paraId="3E9EE744" w14:textId="77777777" w:rsidTr="00A0759F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C340433" w14:textId="158969B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291D059" w14:textId="4BD10176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EF2CC88" w14:textId="216018D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39D7451" w14:textId="2587B2EC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A842B74" w14:textId="61E7BEE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B83EDDD" w14:textId="1292B1F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4F490057" w14:textId="20C1ACE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5C54A2" w:rsidRPr="00D95BC2" w14:paraId="1B03C6D0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11AF77D" w14:textId="41136D9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29563CE" w14:textId="777007DC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2822B72B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56D9C496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B5791C5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69802641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744876D5" w14:textId="77777777" w:rsidR="005C54A2" w:rsidRPr="00927F31" w:rsidRDefault="005C54A2" w:rsidP="007216FF">
                  <w:pPr>
                    <w:pStyle w:val="Dates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</w:p>
              </w:tc>
            </w:tr>
          </w:tbl>
          <w:p w14:paraId="7AEECFBB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7" w:type="dxa"/>
            <w:shd w:val="clear" w:color="auto" w:fill="D6E3BC"/>
          </w:tcPr>
          <w:p w14:paraId="36A445A6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39" w:type="dxa"/>
            <w:gridSpan w:val="2"/>
            <w:shd w:val="clear" w:color="auto" w:fill="D6E3BC"/>
          </w:tcPr>
          <w:p w14:paraId="5710CFF0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218" w:type="dxa"/>
            <w:shd w:val="clear" w:color="auto" w:fill="D6E3BC"/>
          </w:tcPr>
          <w:tbl>
            <w:tblPr>
              <w:tblW w:w="3074" w:type="dxa"/>
              <w:shd w:val="clear" w:color="auto" w:fill="FFFFFF"/>
              <w:tblLayout w:type="fixed"/>
              <w:tblLook w:val="04A0" w:firstRow="1" w:lastRow="0" w:firstColumn="1" w:lastColumn="0" w:noHBand="0" w:noVBand="1"/>
            </w:tblPr>
            <w:tblGrid>
              <w:gridCol w:w="438"/>
              <w:gridCol w:w="439"/>
              <w:gridCol w:w="439"/>
              <w:gridCol w:w="439"/>
              <w:gridCol w:w="439"/>
              <w:gridCol w:w="439"/>
              <w:gridCol w:w="441"/>
            </w:tblGrid>
            <w:tr w:rsidR="000F3585" w:rsidRPr="00D95BC2" w14:paraId="7333D6ED" w14:textId="77777777" w:rsidTr="00320EC4">
              <w:trPr>
                <w:trHeight w:hRule="exact" w:val="427"/>
              </w:trPr>
              <w:tc>
                <w:tcPr>
                  <w:tcW w:w="3074" w:type="dxa"/>
                  <w:gridSpan w:val="7"/>
                  <w:shd w:val="clear" w:color="auto" w:fill="FFFFFF"/>
                  <w:vAlign w:val="center"/>
                </w:tcPr>
                <w:p w14:paraId="3B0613D6" w14:textId="77777777" w:rsidR="000F3585" w:rsidRPr="00415770" w:rsidRDefault="00146DA5" w:rsidP="007216FF">
                  <w:pPr>
                    <w:pStyle w:val="Month"/>
                    <w:framePr w:wrap="around" w:hAnchor="margin" w:y="836"/>
                    <w:rPr>
                      <w:rFonts w:ascii="Verdana" w:hAnsi="Verdana"/>
                      <w:sz w:val="18"/>
                    </w:rPr>
                  </w:pPr>
                  <w:r>
                    <w:rPr>
                      <w:rFonts w:ascii="Verdana" w:hAnsi="Verdana"/>
                      <w:b/>
                    </w:rPr>
                    <w:t>DECEMBER</w:t>
                  </w:r>
                </w:p>
              </w:tc>
            </w:tr>
            <w:tr w:rsidR="000F3585" w:rsidRPr="00D95BC2" w14:paraId="612BDC46" w14:textId="77777777" w:rsidTr="00C249C2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26C9284D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E1BE286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M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ECDEC45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CEDF8BF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W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06C7D84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D1831C2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F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74399C3E" w14:textId="77777777" w:rsidR="000F3585" w:rsidRPr="006C0283" w:rsidRDefault="000F3585" w:rsidP="007216FF">
                  <w:pPr>
                    <w:pStyle w:val="DaysoftheWeek"/>
                    <w:framePr w:wrap="around" w:hAnchor="margin" w:y="836"/>
                    <w:rPr>
                      <w:rFonts w:ascii="Verdana" w:hAnsi="Verdana"/>
                      <w:sz w:val="16"/>
                      <w:szCs w:val="16"/>
                    </w:rPr>
                  </w:pPr>
                  <w:r w:rsidRPr="006C0283">
                    <w:rPr>
                      <w:rFonts w:ascii="Verdana" w:hAnsi="Verdana"/>
                      <w:sz w:val="16"/>
                      <w:szCs w:val="16"/>
                    </w:rPr>
                    <w:t>S</w:t>
                  </w:r>
                </w:p>
              </w:tc>
            </w:tr>
            <w:tr w:rsidR="005C54A2" w:rsidRPr="00D95BC2" w14:paraId="6D8E5A9C" w14:textId="77777777" w:rsidTr="00021AEB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6AAE5D0B" w14:textId="777777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3E345340" w14:textId="10AADA4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</w:tcPr>
                <w:p w14:paraId="786A996F" w14:textId="52B978D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C8D39B3" w14:textId="025C094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0EB63F7" w14:textId="48DFF94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66CFB4" w14:textId="7678D5D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03ADF1F" w14:textId="5CBB8F8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  <w:r w:rsidRPr="00A0759F">
                    <w:rPr>
                      <w:rFonts w:ascii="Verdana" w:hAnsi="Verdana" w:cs="Georgia"/>
                      <w:sz w:val="16"/>
                      <w:szCs w:val="16"/>
                    </w:rPr>
                    <w:t>5</w:t>
                  </w:r>
                </w:p>
              </w:tc>
            </w:tr>
            <w:tr w:rsidR="005C54A2" w:rsidRPr="00D95BC2" w14:paraId="1A2EA556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9371547" w14:textId="66D0B03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137F75F" w14:textId="0E432E77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B19C249" w14:textId="1E54D2B3" w:rsidR="005C54A2" w:rsidRPr="00EA3FA1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63F755D" w14:textId="76C5D6B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6B863A96" w14:textId="766D2812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782897A" w14:textId="2FDB6D75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11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05E0BFE7" w14:textId="5AF5ED3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12</w:t>
                  </w:r>
                </w:p>
              </w:tc>
            </w:tr>
            <w:tr w:rsidR="005C54A2" w:rsidRPr="00D95BC2" w14:paraId="1ECC0295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0A89925D" w14:textId="6B3FA78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13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AC09D26" w14:textId="0E3B834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A59B0D2" w14:textId="69C37F66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15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DE11EFC" w14:textId="44197851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16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06E9A50" w14:textId="76EE3C42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3E22D710" w14:textId="600B811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18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59A15F25" w14:textId="73A974C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19</w:t>
                  </w:r>
                </w:p>
              </w:tc>
            </w:tr>
            <w:tr w:rsidR="005C54A2" w:rsidRPr="00D95BC2" w14:paraId="3F4C841D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138BD670" w14:textId="78C78EC0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76AE4506" w14:textId="4831852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69AFC2E" w14:textId="53AC3E69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22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52C93412" w14:textId="5050C8BF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23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BDF7BB2" w14:textId="0ABEB06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24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17991762" w14:textId="5076C79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25</w:t>
                  </w:r>
                </w:p>
              </w:tc>
              <w:tc>
                <w:tcPr>
                  <w:tcW w:w="441" w:type="dxa"/>
                  <w:shd w:val="clear" w:color="auto" w:fill="FFFFFF"/>
                </w:tcPr>
                <w:p w14:paraId="6722DB86" w14:textId="7E0F98C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26</w:t>
                  </w:r>
                </w:p>
              </w:tc>
            </w:tr>
            <w:tr w:rsidR="005C54A2" w:rsidRPr="00D95BC2" w14:paraId="2DA02E30" w14:textId="77777777" w:rsidTr="00672D00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</w:tcPr>
                <w:p w14:paraId="75751D9B" w14:textId="286A8A08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27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8FDB1AE" w14:textId="5B21AEC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28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2796291E" w14:textId="74D22F14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29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46B4339F" w14:textId="4571438D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 w:rsidRPr="00A0759F">
                    <w:rPr>
                      <w:rFonts w:ascii="Verdana" w:hAnsi="Verdana"/>
                      <w:sz w:val="16"/>
                    </w:rPr>
                    <w:t>30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A2D3ECB" w14:textId="2539597B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  <w:r>
                    <w:rPr>
                      <w:rFonts w:ascii="Verdana" w:hAnsi="Verdana"/>
                      <w:sz w:val="16"/>
                    </w:rPr>
                    <w:t>31</w:t>
                  </w:r>
                </w:p>
              </w:tc>
              <w:tc>
                <w:tcPr>
                  <w:tcW w:w="439" w:type="dxa"/>
                  <w:shd w:val="clear" w:color="auto" w:fill="FFFFFF"/>
                </w:tcPr>
                <w:p w14:paraId="04CEB808" w14:textId="3F3BF203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</w:tcPr>
                <w:p w14:paraId="0976CCEC" w14:textId="6AFB215E" w:rsidR="005C54A2" w:rsidRPr="00CE4E43" w:rsidRDefault="005C54A2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/>
                      <w:sz w:val="16"/>
                    </w:rPr>
                  </w:pPr>
                </w:p>
              </w:tc>
            </w:tr>
            <w:tr w:rsidR="00643EFE" w:rsidRPr="00D95BC2" w14:paraId="437D5E76" w14:textId="77777777" w:rsidTr="00D55947">
              <w:trPr>
                <w:trHeight w:hRule="exact" w:val="302"/>
              </w:trPr>
              <w:tc>
                <w:tcPr>
                  <w:tcW w:w="438" w:type="dxa"/>
                  <w:shd w:val="clear" w:color="auto" w:fill="FFFFFF"/>
                  <w:vAlign w:val="center"/>
                </w:tcPr>
                <w:p w14:paraId="7518A09B" w14:textId="1622867D" w:rsidR="00643EFE" w:rsidRPr="00ED5F53" w:rsidRDefault="00643EFE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4CD64ADA" w14:textId="77777777" w:rsidR="00643EFE" w:rsidRPr="00ED5F53" w:rsidRDefault="00643EFE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54026071" w14:textId="77777777" w:rsidR="00643EFE" w:rsidRPr="00ED5F53" w:rsidRDefault="00643EFE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7A3AA152" w14:textId="77777777" w:rsidR="00643EFE" w:rsidRPr="00ED5F53" w:rsidRDefault="00643EFE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364BB190" w14:textId="77777777" w:rsidR="00643EFE" w:rsidRPr="00ED5F53" w:rsidRDefault="00643EFE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39" w:type="dxa"/>
                  <w:shd w:val="clear" w:color="auto" w:fill="FFFFFF"/>
                  <w:vAlign w:val="center"/>
                </w:tcPr>
                <w:p w14:paraId="10E7B503" w14:textId="77777777" w:rsidR="00643EFE" w:rsidRPr="00ED5F53" w:rsidRDefault="00643EFE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  <w:tc>
                <w:tcPr>
                  <w:tcW w:w="441" w:type="dxa"/>
                  <w:shd w:val="clear" w:color="auto" w:fill="FFFFFF"/>
                  <w:vAlign w:val="center"/>
                </w:tcPr>
                <w:p w14:paraId="2417E372" w14:textId="77777777" w:rsidR="00643EFE" w:rsidRPr="00ED5F53" w:rsidRDefault="00643EFE" w:rsidP="007216FF">
                  <w:pPr>
                    <w:framePr w:hSpace="187" w:wrap="around" w:vAnchor="page" w:hAnchor="margin" w:xAlign="center" w:y="836"/>
                    <w:jc w:val="center"/>
                    <w:rPr>
                      <w:rFonts w:ascii="Verdana" w:hAnsi="Verdana" w:cs="Georgia"/>
                      <w:sz w:val="16"/>
                      <w:szCs w:val="16"/>
                    </w:rPr>
                  </w:pPr>
                </w:p>
              </w:tc>
            </w:tr>
          </w:tbl>
          <w:p w14:paraId="3B9DAABC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01" w:type="dxa"/>
            <w:shd w:val="clear" w:color="auto" w:fill="D6E3BC"/>
          </w:tcPr>
          <w:p w14:paraId="2AABCE48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C156DC9" w14:textId="77777777" w:rsidR="00A55232" w:rsidRPr="00374CDD" w:rsidRDefault="00A55232" w:rsidP="00B77C49">
            <w:pPr>
              <w:jc w:val="center"/>
              <w:rPr>
                <w:rFonts w:ascii="Verdana" w:hAnsi="Verdana"/>
              </w:rPr>
            </w:pPr>
          </w:p>
        </w:tc>
      </w:tr>
      <w:tr w:rsidR="00A55232" w:rsidRPr="00374CDD" w14:paraId="611F7498" w14:textId="77777777" w:rsidTr="00DD5465">
        <w:trPr>
          <w:trHeight w:hRule="exact" w:val="216"/>
        </w:trPr>
        <w:tc>
          <w:tcPr>
            <w:tcW w:w="300" w:type="dxa"/>
          </w:tcPr>
          <w:p w14:paraId="072E2CEA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117DC4AF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0773" w:type="dxa"/>
            <w:gridSpan w:val="10"/>
            <w:tcBorders>
              <w:bottom w:val="single" w:sz="8" w:space="0" w:color="76923C"/>
            </w:tcBorders>
            <w:shd w:val="clear" w:color="auto" w:fill="D6E3BC"/>
          </w:tcPr>
          <w:p w14:paraId="20EF1F7B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101" w:type="dxa"/>
            <w:shd w:val="clear" w:color="auto" w:fill="D6E3BC"/>
          </w:tcPr>
          <w:p w14:paraId="1097641D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AE86961" w14:textId="77777777" w:rsidR="00A55232" w:rsidRPr="00374CDD" w:rsidRDefault="00A55232" w:rsidP="00B77C49">
            <w:pPr>
              <w:rPr>
                <w:rFonts w:ascii="Verdana" w:hAnsi="Verdana"/>
              </w:rPr>
            </w:pPr>
          </w:p>
        </w:tc>
      </w:tr>
      <w:tr w:rsidR="00B77C49" w:rsidRPr="00374CDD" w14:paraId="323664BA" w14:textId="77777777" w:rsidTr="00DD5465">
        <w:trPr>
          <w:trHeight w:hRule="exact" w:val="288"/>
        </w:trPr>
        <w:tc>
          <w:tcPr>
            <w:tcW w:w="300" w:type="dxa"/>
          </w:tcPr>
          <w:p w14:paraId="0EC8DA91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126" w:type="dxa"/>
            <w:tcBorders>
              <w:right w:val="single" w:sz="8" w:space="0" w:color="76923C"/>
            </w:tcBorders>
            <w:shd w:val="clear" w:color="auto" w:fill="D6E3BC"/>
          </w:tcPr>
          <w:p w14:paraId="4A759D01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1D150F46" w14:textId="3CB619FE" w:rsidR="00B77C49" w:rsidRPr="00953977" w:rsidRDefault="00953977" w:rsidP="009C481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Jan 01: </w:t>
            </w:r>
            <w:hyperlink r:id="rId7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 xml:space="preserve">New </w:t>
              </w:r>
              <w:r w:rsidR="009B47E3"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Year’s</w:t>
              </w:r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 xml:space="preserve"> Day</w:t>
              </w:r>
            </w:hyperlink>
          </w:p>
        </w:tc>
        <w:tc>
          <w:tcPr>
            <w:tcW w:w="24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BF7B716" w14:textId="46DDC51F" w:rsidR="00B77C49" w:rsidRPr="00953977" w:rsidRDefault="00953977" w:rsidP="005C54A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Jan </w:t>
            </w:r>
            <w:r w:rsidR="005C54A2">
              <w:rPr>
                <w:rFonts w:ascii="Verdana" w:hAnsi="Verdana" w:cs="Verdana"/>
                <w:sz w:val="18"/>
                <w:szCs w:val="18"/>
              </w:rPr>
              <w:t>19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8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M L King Day</w:t>
              </w:r>
            </w:hyperlink>
          </w:p>
        </w:tc>
        <w:tc>
          <w:tcPr>
            <w:tcW w:w="2409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7937ABD8" w14:textId="04CDCD3D" w:rsidR="00B77C49" w:rsidRPr="00953977" w:rsidRDefault="00643EFE" w:rsidP="00E10B91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Feb </w:t>
            </w:r>
            <w:r w:rsidR="005C54A2">
              <w:rPr>
                <w:rFonts w:ascii="Verdana" w:hAnsi="Verdana" w:cs="Verdana"/>
                <w:sz w:val="18"/>
                <w:szCs w:val="18"/>
              </w:rPr>
              <w:t>16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9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Presidents' Day</w:t>
              </w:r>
            </w:hyperlink>
          </w:p>
        </w:tc>
        <w:tc>
          <w:tcPr>
            <w:tcW w:w="3261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67C86A0A" w14:textId="25E09762" w:rsidR="00B77C49" w:rsidRPr="00953977" w:rsidRDefault="005C54A2" w:rsidP="00EA3FA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Apr 03</w:t>
            </w:r>
            <w:r w:rsidR="00643EFE"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0" w:history="1">
              <w:r w:rsidR="00643EFE"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Good Friday</w:t>
              </w:r>
            </w:hyperlink>
          </w:p>
        </w:tc>
        <w:tc>
          <w:tcPr>
            <w:tcW w:w="101" w:type="dxa"/>
            <w:tcBorders>
              <w:left w:val="single" w:sz="8" w:space="0" w:color="76923C"/>
            </w:tcBorders>
            <w:shd w:val="clear" w:color="auto" w:fill="D6E3BC"/>
          </w:tcPr>
          <w:p w14:paraId="0E98E31E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1A4DB571" w14:textId="77777777" w:rsidR="00B77C49" w:rsidRPr="00374CDD" w:rsidRDefault="00B77C49" w:rsidP="00B77C49">
            <w:pPr>
              <w:rPr>
                <w:rFonts w:ascii="Verdana" w:hAnsi="Verdana"/>
              </w:rPr>
            </w:pPr>
          </w:p>
        </w:tc>
      </w:tr>
      <w:tr w:rsidR="009C4812" w:rsidRPr="00374CDD" w14:paraId="31A39D5B" w14:textId="77777777" w:rsidTr="00DD5465">
        <w:trPr>
          <w:trHeight w:hRule="exact" w:val="288"/>
        </w:trPr>
        <w:tc>
          <w:tcPr>
            <w:tcW w:w="300" w:type="dxa"/>
          </w:tcPr>
          <w:p w14:paraId="6BC301A5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126" w:type="dxa"/>
            <w:tcBorders>
              <w:right w:val="single" w:sz="8" w:space="0" w:color="76923C"/>
            </w:tcBorders>
            <w:shd w:val="clear" w:color="auto" w:fill="D6E3BC"/>
          </w:tcPr>
          <w:p w14:paraId="3322FB1F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6008A88E" w14:textId="3AABB542" w:rsidR="009C4812" w:rsidRPr="00953977" w:rsidRDefault="00643EFE" w:rsidP="005C54A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Apr </w:t>
            </w:r>
            <w:r>
              <w:rPr>
                <w:rFonts w:ascii="Verdana" w:hAnsi="Verdana" w:cs="Verdana"/>
                <w:sz w:val="18"/>
                <w:szCs w:val="18"/>
              </w:rPr>
              <w:t>0</w:t>
            </w:r>
            <w:r w:rsidR="005C54A2">
              <w:rPr>
                <w:rFonts w:ascii="Verdana" w:hAnsi="Verdana" w:cs="Verdana"/>
                <w:sz w:val="18"/>
                <w:szCs w:val="18"/>
              </w:rPr>
              <w:t>5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1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Easter</w:t>
              </w:r>
            </w:hyperlink>
            <w:r>
              <w:rPr>
                <w:rFonts w:ascii="Verdana" w:hAnsi="Verdana" w:cs="Verdana"/>
                <w:sz w:val="18"/>
                <w:szCs w:val="18"/>
              </w:rPr>
              <w:t xml:space="preserve"> Sunday</w:t>
            </w:r>
          </w:p>
        </w:tc>
        <w:tc>
          <w:tcPr>
            <w:tcW w:w="24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73736B0" w14:textId="0B07F8D4" w:rsidR="009C4812" w:rsidRPr="00643EFE" w:rsidRDefault="00643EFE" w:rsidP="00EA3FA1">
            <w:pPr>
              <w:rPr>
                <w:rFonts w:ascii="Verdana" w:hAnsi="Verdana"/>
                <w:sz w:val="18"/>
                <w:szCs w:val="18"/>
              </w:rPr>
            </w:pPr>
            <w:r w:rsidRPr="00643EFE">
              <w:rPr>
                <w:rFonts w:ascii="Verdana" w:hAnsi="Verdana" w:cs="Verdana"/>
                <w:sz w:val="18"/>
                <w:szCs w:val="18"/>
              </w:rPr>
              <w:t>M</w:t>
            </w:r>
            <w:r w:rsidR="005C54A2">
              <w:rPr>
                <w:rFonts w:ascii="Verdana" w:hAnsi="Verdana" w:cs="Verdana"/>
                <w:sz w:val="18"/>
                <w:szCs w:val="18"/>
              </w:rPr>
              <w:t>ay 25</w:t>
            </w:r>
            <w:r w:rsidRPr="00643EFE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2" w:history="1">
              <w:r w:rsidRPr="00643EFE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Memorial Day</w:t>
              </w:r>
            </w:hyperlink>
          </w:p>
        </w:tc>
        <w:tc>
          <w:tcPr>
            <w:tcW w:w="2409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2C39D561" w14:textId="22AC5567" w:rsidR="009C4812" w:rsidRPr="00953977" w:rsidRDefault="00643EFE" w:rsidP="00EA3FA1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Jun 19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r>
              <w:t xml:space="preserve"> </w:t>
            </w:r>
            <w:hyperlink r:id="rId13" w:history="1">
              <w:r w:rsidRPr="00643EFE">
                <w:rPr>
                  <w:rStyle w:val="Hyperlink"/>
                  <w:rFonts w:ascii="Verdana" w:hAnsi="Verdana"/>
                  <w:color w:val="auto"/>
                  <w:sz w:val="18"/>
                  <w:szCs w:val="18"/>
                  <w:u w:val="none"/>
                  <w:bdr w:val="none" w:sz="0" w:space="0" w:color="auto" w:frame="1"/>
                </w:rPr>
                <w:t>Juneteenth</w:t>
              </w:r>
            </w:hyperlink>
          </w:p>
        </w:tc>
        <w:tc>
          <w:tcPr>
            <w:tcW w:w="3261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5E240738" w14:textId="4A7DD151" w:rsidR="00643EFE" w:rsidRPr="00DD5465" w:rsidRDefault="005C54A2" w:rsidP="00643EFE">
            <w:pPr>
              <w:rPr>
                <w:rFonts w:ascii="Verdana" w:hAnsi="Verdana" w:cs="Verdana"/>
                <w:sz w:val="18"/>
                <w:szCs w:val="18"/>
              </w:rPr>
            </w:pPr>
            <w:r w:rsidRPr="00DD5465">
              <w:rPr>
                <w:rFonts w:ascii="Verdana" w:hAnsi="Verdana" w:cs="Verdana"/>
                <w:sz w:val="18"/>
                <w:szCs w:val="18"/>
              </w:rPr>
              <w:t>Jul 03</w:t>
            </w:r>
            <w:r w:rsidR="00643EFE" w:rsidRPr="00DD5465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4" w:history="1">
              <w:r w:rsidR="00643EFE" w:rsidRPr="00DD5465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  <w:r w:rsidR="00DD5465" w:rsidRPr="00DD5465">
              <w:rPr>
                <w:rStyle w:val="Hyperlink"/>
                <w:rFonts w:ascii="Verdana" w:hAnsi="Verdana" w:cs="Verdana"/>
                <w:color w:val="auto"/>
                <w:sz w:val="18"/>
                <w:szCs w:val="18"/>
                <w:u w:val="none"/>
              </w:rPr>
              <w:t xml:space="preserve"> Holiday</w:t>
            </w:r>
          </w:p>
          <w:p w14:paraId="41BBC31A" w14:textId="700C39FA" w:rsidR="009C4812" w:rsidRPr="00DD5465" w:rsidRDefault="009C4812" w:rsidP="00EA3FA1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  <w:sz w:val="14"/>
                <w:szCs w:val="14"/>
              </w:rPr>
            </w:pPr>
          </w:p>
        </w:tc>
        <w:tc>
          <w:tcPr>
            <w:tcW w:w="101" w:type="dxa"/>
            <w:tcBorders>
              <w:left w:val="single" w:sz="8" w:space="0" w:color="76923C"/>
            </w:tcBorders>
            <w:shd w:val="clear" w:color="auto" w:fill="D6E3BC"/>
          </w:tcPr>
          <w:p w14:paraId="5B38A69E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275CE400" w14:textId="77777777" w:rsidR="009C4812" w:rsidRPr="00374CDD" w:rsidRDefault="009C4812" w:rsidP="009C4812">
            <w:pPr>
              <w:rPr>
                <w:rFonts w:ascii="Verdana" w:hAnsi="Verdana"/>
              </w:rPr>
            </w:pPr>
          </w:p>
        </w:tc>
      </w:tr>
      <w:tr w:rsidR="005C54A2" w:rsidRPr="00374CDD" w14:paraId="20F87D00" w14:textId="77777777" w:rsidTr="00DD5465">
        <w:trPr>
          <w:trHeight w:hRule="exact" w:val="288"/>
        </w:trPr>
        <w:tc>
          <w:tcPr>
            <w:tcW w:w="300" w:type="dxa"/>
          </w:tcPr>
          <w:p w14:paraId="6CD87F3A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  <w:tc>
          <w:tcPr>
            <w:tcW w:w="126" w:type="dxa"/>
            <w:tcBorders>
              <w:right w:val="single" w:sz="8" w:space="0" w:color="76923C"/>
            </w:tcBorders>
            <w:shd w:val="clear" w:color="auto" w:fill="D6E3BC"/>
          </w:tcPr>
          <w:p w14:paraId="4895C5BD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268A577D" w14:textId="6DE6B9B6" w:rsidR="00DD5465" w:rsidRPr="00953977" w:rsidRDefault="00DD5465" w:rsidP="00DD5465">
            <w:pPr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Jul 04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5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Independence Day</w:t>
              </w:r>
            </w:hyperlink>
          </w:p>
          <w:p w14:paraId="34CFAC44" w14:textId="5D4043BD" w:rsidR="005C54A2" w:rsidRPr="00953977" w:rsidRDefault="005C54A2" w:rsidP="005C54A2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7B14B385" w14:textId="50895061" w:rsidR="005C54A2" w:rsidRPr="00953977" w:rsidRDefault="005C54A2" w:rsidP="005C54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Sep 07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6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Labor Day</w:t>
              </w:r>
            </w:hyperlink>
          </w:p>
        </w:tc>
        <w:tc>
          <w:tcPr>
            <w:tcW w:w="2409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</w:tcPr>
          <w:p w14:paraId="6437E076" w14:textId="03DFF76A" w:rsidR="005C54A2" w:rsidRPr="00953977" w:rsidRDefault="005C54A2" w:rsidP="005C54A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Oct </w:t>
            </w:r>
            <w:r>
              <w:rPr>
                <w:rFonts w:ascii="Verdana" w:hAnsi="Verdana" w:cs="Verdana"/>
                <w:sz w:val="18"/>
                <w:szCs w:val="18"/>
              </w:rPr>
              <w:t>12</w:t>
            </w:r>
            <w:r w:rsidRPr="00953977">
              <w:rPr>
                <w:rFonts w:ascii="Verdana" w:hAnsi="Verdana" w:cs="Verdana"/>
                <w:sz w:val="18"/>
                <w:szCs w:val="18"/>
              </w:rPr>
              <w:t xml:space="preserve">: </w:t>
            </w:r>
            <w:hyperlink r:id="rId17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Columbus Day</w:t>
              </w:r>
            </w:hyperlink>
          </w:p>
        </w:tc>
        <w:tc>
          <w:tcPr>
            <w:tcW w:w="3261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4EAB057A" w14:textId="3C596130" w:rsidR="005C54A2" w:rsidRPr="00953977" w:rsidRDefault="005C54A2" w:rsidP="005C54A2">
            <w:pPr>
              <w:rPr>
                <w:rFonts w:ascii="Verdana" w:hAnsi="Verdana"/>
                <w:sz w:val="18"/>
                <w:szCs w:val="18"/>
              </w:rPr>
            </w:pPr>
            <w:r w:rsidRPr="00953977">
              <w:rPr>
                <w:rFonts w:ascii="Verdana" w:hAnsi="Verdana" w:cs="Verdana"/>
                <w:sz w:val="18"/>
                <w:szCs w:val="18"/>
              </w:rPr>
              <w:t xml:space="preserve">Nov 11: </w:t>
            </w:r>
            <w:hyperlink r:id="rId18" w:history="1">
              <w:r w:rsidRPr="00953977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Veterans Day</w:t>
              </w:r>
            </w:hyperlink>
          </w:p>
        </w:tc>
        <w:tc>
          <w:tcPr>
            <w:tcW w:w="101" w:type="dxa"/>
            <w:tcBorders>
              <w:left w:val="single" w:sz="8" w:space="0" w:color="76923C"/>
            </w:tcBorders>
            <w:shd w:val="clear" w:color="auto" w:fill="D6E3BC"/>
          </w:tcPr>
          <w:p w14:paraId="11FE07C5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597CBA00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</w:tr>
      <w:tr w:rsidR="005C54A2" w:rsidRPr="00374CDD" w14:paraId="060A7851" w14:textId="77777777" w:rsidTr="00DD5465">
        <w:trPr>
          <w:trHeight w:hRule="exact" w:val="288"/>
        </w:trPr>
        <w:tc>
          <w:tcPr>
            <w:tcW w:w="300" w:type="dxa"/>
          </w:tcPr>
          <w:p w14:paraId="77E02B29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  <w:tc>
          <w:tcPr>
            <w:tcW w:w="126" w:type="dxa"/>
            <w:tcBorders>
              <w:right w:val="single" w:sz="8" w:space="0" w:color="76923C"/>
            </w:tcBorders>
            <w:shd w:val="clear" w:color="auto" w:fill="D6E3BC"/>
          </w:tcPr>
          <w:p w14:paraId="6DE4ACA4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78C00D61" w14:textId="79F7A49F" w:rsidR="005C54A2" w:rsidRPr="00643EFE" w:rsidRDefault="005C54A2" w:rsidP="005C54A2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Nov 26</w:t>
            </w:r>
            <w:r w:rsidRPr="00643EFE">
              <w:rPr>
                <w:rFonts w:ascii="Verdana" w:hAnsi="Verdana" w:cs="Verdana"/>
                <w:sz w:val="18"/>
                <w:szCs w:val="18"/>
              </w:rPr>
              <w:t>:</w:t>
            </w:r>
            <w:r w:rsidRPr="00953977">
              <w:rPr>
                <w:rFonts w:ascii="Verdana" w:hAnsi="Verdana" w:cs="Verdana"/>
              </w:rPr>
              <w:t xml:space="preserve"> </w:t>
            </w:r>
            <w:hyperlink r:id="rId19" w:history="1">
              <w:r w:rsidRPr="00643EFE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Thanksgiving Day</w:t>
              </w:r>
            </w:hyperlink>
          </w:p>
        </w:tc>
        <w:tc>
          <w:tcPr>
            <w:tcW w:w="2410" w:type="dxa"/>
            <w:gridSpan w:val="4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7ACE418A" w14:textId="30A1421F" w:rsidR="005C54A2" w:rsidRPr="00953977" w:rsidRDefault="005C54A2" w:rsidP="005C54A2">
            <w:pPr>
              <w:rPr>
                <w:rFonts w:ascii="Verdana" w:hAnsi="Verdana"/>
                <w:sz w:val="18"/>
                <w:szCs w:val="18"/>
              </w:rPr>
            </w:pPr>
            <w:r w:rsidRPr="00643EFE">
              <w:rPr>
                <w:rFonts w:ascii="Verdana" w:hAnsi="Verdana" w:cs="Verdana"/>
                <w:sz w:val="18"/>
                <w:szCs w:val="18"/>
              </w:rPr>
              <w:t xml:space="preserve">Dec 25: </w:t>
            </w:r>
            <w:hyperlink r:id="rId20" w:history="1">
              <w:r w:rsidRPr="00643EFE">
                <w:rPr>
                  <w:rStyle w:val="Hyperlink"/>
                  <w:rFonts w:ascii="Verdana" w:hAnsi="Verdana" w:cs="Verdana"/>
                  <w:color w:val="auto"/>
                  <w:sz w:val="18"/>
                  <w:szCs w:val="18"/>
                  <w:u w:val="none"/>
                </w:rPr>
                <w:t>Christmas</w:t>
              </w:r>
            </w:hyperlink>
          </w:p>
        </w:tc>
        <w:tc>
          <w:tcPr>
            <w:tcW w:w="2409" w:type="dxa"/>
            <w:gridSpan w:val="3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55B53C59" w14:textId="2DEA052D" w:rsidR="005C54A2" w:rsidRPr="00953977" w:rsidRDefault="005C54A2" w:rsidP="005C54A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3261" w:type="dxa"/>
            <w:gridSpan w:val="2"/>
            <w:tcBorders>
              <w:top w:val="single" w:sz="8" w:space="0" w:color="76923C"/>
              <w:left w:val="single" w:sz="8" w:space="0" w:color="76923C"/>
              <w:bottom w:val="single" w:sz="8" w:space="0" w:color="76923C"/>
              <w:right w:val="single" w:sz="8" w:space="0" w:color="76923C"/>
            </w:tcBorders>
            <w:shd w:val="clear" w:color="auto" w:fill="D6E3BC"/>
            <w:vAlign w:val="center"/>
          </w:tcPr>
          <w:p w14:paraId="24D90DDB" w14:textId="6C43873F" w:rsidR="005C54A2" w:rsidRPr="00953977" w:rsidRDefault="005C54A2" w:rsidP="005C54A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color w:val="auto"/>
              </w:rPr>
            </w:pPr>
          </w:p>
        </w:tc>
        <w:tc>
          <w:tcPr>
            <w:tcW w:w="101" w:type="dxa"/>
            <w:tcBorders>
              <w:left w:val="single" w:sz="8" w:space="0" w:color="76923C"/>
            </w:tcBorders>
            <w:shd w:val="clear" w:color="auto" w:fill="D6E3BC"/>
          </w:tcPr>
          <w:p w14:paraId="35F55723" w14:textId="77777777" w:rsidR="005C54A2" w:rsidRPr="00374CDD" w:rsidRDefault="005C54A2" w:rsidP="005C54A2">
            <w:pPr>
              <w:pStyle w:val="Dates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201CA59F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</w:tr>
      <w:tr w:rsidR="005C54A2" w:rsidRPr="00374CDD" w14:paraId="58A5C096" w14:textId="77777777" w:rsidTr="00DD5465">
        <w:trPr>
          <w:trHeight w:hRule="exact" w:val="216"/>
        </w:trPr>
        <w:tc>
          <w:tcPr>
            <w:tcW w:w="300" w:type="dxa"/>
          </w:tcPr>
          <w:p w14:paraId="5AB66DB4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  <w:tc>
          <w:tcPr>
            <w:tcW w:w="126" w:type="dxa"/>
            <w:shd w:val="clear" w:color="auto" w:fill="D6E3BC"/>
          </w:tcPr>
          <w:p w14:paraId="239B67A9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top w:val="single" w:sz="8" w:space="0" w:color="76923C"/>
            </w:tcBorders>
            <w:shd w:val="clear" w:color="auto" w:fill="D6E3BC"/>
            <w:vAlign w:val="center"/>
          </w:tcPr>
          <w:p w14:paraId="1BE48CFF" w14:textId="77777777" w:rsidR="005C54A2" w:rsidRPr="007830B5" w:rsidRDefault="005C54A2" w:rsidP="005C54A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76923C"/>
            </w:tcBorders>
            <w:shd w:val="clear" w:color="auto" w:fill="D6E3BC"/>
            <w:vAlign w:val="center"/>
          </w:tcPr>
          <w:p w14:paraId="2A01DADF" w14:textId="77777777" w:rsidR="005C54A2" w:rsidRPr="007830B5" w:rsidRDefault="005C54A2" w:rsidP="005C54A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670" w:type="dxa"/>
            <w:gridSpan w:val="5"/>
            <w:tcBorders>
              <w:top w:val="single" w:sz="8" w:space="0" w:color="76923C"/>
            </w:tcBorders>
            <w:shd w:val="clear" w:color="auto" w:fill="D6E3BC"/>
            <w:vAlign w:val="center"/>
          </w:tcPr>
          <w:p w14:paraId="24365463" w14:textId="77777777" w:rsidR="005C54A2" w:rsidRPr="007830B5" w:rsidRDefault="005C54A2" w:rsidP="005C54A2">
            <w:pPr>
              <w:pStyle w:val="Dates"/>
              <w:framePr w:hSpace="0" w:wrap="auto" w:vAnchor="margin" w:hAnchor="text" w:xAlign="left" w:yAlign="inline"/>
              <w:jc w:val="left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1" w:type="dxa"/>
            <w:tcBorders>
              <w:left w:val="nil"/>
            </w:tcBorders>
            <w:shd w:val="clear" w:color="auto" w:fill="D6E3BC"/>
          </w:tcPr>
          <w:p w14:paraId="5350165B" w14:textId="77777777" w:rsidR="005C54A2" w:rsidRPr="00374CDD" w:rsidRDefault="005C54A2" w:rsidP="005C54A2">
            <w:pPr>
              <w:pStyle w:val="Dates"/>
              <w:framePr w:hSpace="0" w:wrap="auto" w:vAnchor="margin" w:hAnchor="text" w:xAlign="left" w:yAlign="inline"/>
              <w:rPr>
                <w:rFonts w:ascii="Verdana" w:hAnsi="Verdana"/>
              </w:rPr>
            </w:pPr>
          </w:p>
        </w:tc>
        <w:tc>
          <w:tcPr>
            <w:tcW w:w="83" w:type="dxa"/>
          </w:tcPr>
          <w:p w14:paraId="42768A55" w14:textId="77777777" w:rsidR="005C54A2" w:rsidRPr="00374CDD" w:rsidRDefault="005C54A2" w:rsidP="005C54A2">
            <w:pPr>
              <w:rPr>
                <w:rFonts w:ascii="Verdana" w:hAnsi="Verdana"/>
              </w:rPr>
            </w:pPr>
          </w:p>
        </w:tc>
      </w:tr>
    </w:tbl>
    <w:p w14:paraId="69DA0EEF" w14:textId="0976074E" w:rsidR="00470873" w:rsidRPr="00204854" w:rsidRDefault="00CF62F9" w:rsidP="00204854">
      <w:pPr>
        <w:jc w:val="center"/>
        <w:rPr>
          <w:rFonts w:ascii="Verdana" w:hAnsi="Verdana" w:cs="Georgia"/>
          <w:color w:val="FF0000"/>
          <w:sz w:val="16"/>
          <w:szCs w:val="16"/>
        </w:rPr>
      </w:pPr>
      <w:bookmarkStart w:id="0" w:name="_GoBack"/>
      <w:bookmarkEnd w:id="0"/>
      <w:r>
        <w:rPr>
          <w:rFonts w:ascii="Verdana" w:hAnsi="Verdana" w:cs="Georgia"/>
          <w:noProof/>
          <w:color w:val="FF0000"/>
          <w:sz w:val="16"/>
          <w:szCs w:val="16"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AE7C7C" wp14:editId="1002E560">
                <wp:simplePos x="0" y="0"/>
                <wp:positionH relativeFrom="column">
                  <wp:posOffset>4733925</wp:posOffset>
                </wp:positionH>
                <wp:positionV relativeFrom="paragraph">
                  <wp:posOffset>8891270</wp:posOffset>
                </wp:positionV>
                <wp:extent cx="2351405" cy="237490"/>
                <wp:effectExtent l="0" t="4445" r="127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1405" cy="2374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A90A60" w14:textId="0041E024" w:rsidR="007216FF" w:rsidRPr="00DD5465" w:rsidRDefault="00516711">
                            <w:pPr>
                              <w:rPr>
                                <w:rFonts w:ascii="Verdana" w:hAnsi="Verdana"/>
                                <w:color w:val="404040" w:themeColor="text1" w:themeTint="BF"/>
                                <w:sz w:val="16"/>
                                <w:szCs w:val="16"/>
                              </w:rPr>
                            </w:pPr>
                            <w:hyperlink r:id="rId21" w:history="1">
                              <w:r w:rsidR="007216FF" w:rsidRPr="00516711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Calendar Template</w:t>
                              </w:r>
                            </w:hyperlink>
                            <w:r w:rsidR="007216FF" w:rsidRPr="00516711">
                              <w:rPr>
                                <w:rFonts w:ascii="Verdana" w:hAnsi="Verdana"/>
                                <w:sz w:val="16"/>
                                <w:szCs w:val="16"/>
                              </w:rPr>
                              <w:t xml:space="preserve"> © calendarlabs.com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AE7C7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72.75pt;margin-top:700.1pt;width:185.15pt;height:18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" filled="f" stroked="f">
                <v:textbox>
                  <w:txbxContent>
                    <w:p w14:paraId="5AA90A60" w14:textId="0041E024" w:rsidR="007216FF" w:rsidRPr="00DD5465" w:rsidRDefault="00516711">
                      <w:pPr>
                        <w:rPr>
                          <w:rFonts w:ascii="Verdana" w:hAnsi="Verdana"/>
                          <w:color w:val="404040" w:themeColor="text1" w:themeTint="BF"/>
                          <w:sz w:val="16"/>
                          <w:szCs w:val="16"/>
                        </w:rPr>
                      </w:pPr>
                      <w:hyperlink r:id="rId22" w:history="1">
                        <w:r w:rsidR="007216FF" w:rsidRPr="00516711">
                          <w:rPr>
                            <w:rFonts w:ascii="Verdana" w:hAnsi="Verdana"/>
                            <w:sz w:val="16"/>
                            <w:szCs w:val="16"/>
                          </w:rPr>
                          <w:t>Calendar Template</w:t>
                        </w:r>
                      </w:hyperlink>
                      <w:r w:rsidR="007216FF" w:rsidRPr="00516711">
                        <w:rPr>
                          <w:rFonts w:ascii="Verdana" w:hAnsi="Verdana"/>
                          <w:sz w:val="16"/>
                          <w:szCs w:val="16"/>
                        </w:rPr>
                        <w:t xml:space="preserve"> © calendarlabs.com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70873" w:rsidRPr="00204854" w:rsidSect="001A7A14">
      <w:pgSz w:w="12240" w:h="15840" w:code="1"/>
      <w:pgMar w:top="720" w:right="720" w:bottom="821" w:left="72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7AF8E1" w14:textId="77777777" w:rsidR="00CE4429" w:rsidRDefault="00CE4429" w:rsidP="006B2344">
      <w:r>
        <w:separator/>
      </w:r>
    </w:p>
  </w:endnote>
  <w:endnote w:type="continuationSeparator" w:id="0">
    <w:p w14:paraId="094C8389" w14:textId="77777777" w:rsidR="00CE4429" w:rsidRDefault="00CE4429" w:rsidP="006B2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2A5F41" w14:textId="77777777" w:rsidR="00CE4429" w:rsidRDefault="00CE4429" w:rsidP="006B2344">
      <w:r>
        <w:separator/>
      </w:r>
    </w:p>
  </w:footnote>
  <w:footnote w:type="continuationSeparator" w:id="0">
    <w:p w14:paraId="45537D4B" w14:textId="77777777" w:rsidR="00CE4429" w:rsidRDefault="00CE4429" w:rsidP="006B23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Formatting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5641"/>
    <w:rsid w:val="00001336"/>
    <w:rsid w:val="0000250C"/>
    <w:rsid w:val="00012509"/>
    <w:rsid w:val="00021AEB"/>
    <w:rsid w:val="00024390"/>
    <w:rsid w:val="00033618"/>
    <w:rsid w:val="00060AFA"/>
    <w:rsid w:val="00060C15"/>
    <w:rsid w:val="00061467"/>
    <w:rsid w:val="00072DAE"/>
    <w:rsid w:val="00081C37"/>
    <w:rsid w:val="00086989"/>
    <w:rsid w:val="00090AD3"/>
    <w:rsid w:val="00092949"/>
    <w:rsid w:val="00093A9E"/>
    <w:rsid w:val="000B632A"/>
    <w:rsid w:val="000C1EDF"/>
    <w:rsid w:val="000C6937"/>
    <w:rsid w:val="000F31F7"/>
    <w:rsid w:val="000F3585"/>
    <w:rsid w:val="001049F2"/>
    <w:rsid w:val="001141E0"/>
    <w:rsid w:val="00117180"/>
    <w:rsid w:val="00121E48"/>
    <w:rsid w:val="00143332"/>
    <w:rsid w:val="00146DA5"/>
    <w:rsid w:val="00177DCC"/>
    <w:rsid w:val="00187BE1"/>
    <w:rsid w:val="00192C30"/>
    <w:rsid w:val="001A5FED"/>
    <w:rsid w:val="001A7A14"/>
    <w:rsid w:val="001C5986"/>
    <w:rsid w:val="001E0094"/>
    <w:rsid w:val="001E0BD6"/>
    <w:rsid w:val="001E2DD5"/>
    <w:rsid w:val="001F075F"/>
    <w:rsid w:val="001F2A2F"/>
    <w:rsid w:val="00204854"/>
    <w:rsid w:val="00215158"/>
    <w:rsid w:val="002172F4"/>
    <w:rsid w:val="00223932"/>
    <w:rsid w:val="00223CC2"/>
    <w:rsid w:val="00233F70"/>
    <w:rsid w:val="002354C1"/>
    <w:rsid w:val="002432FF"/>
    <w:rsid w:val="00275966"/>
    <w:rsid w:val="00284BEC"/>
    <w:rsid w:val="002856FA"/>
    <w:rsid w:val="00287D58"/>
    <w:rsid w:val="00296096"/>
    <w:rsid w:val="002B7B0C"/>
    <w:rsid w:val="002D6EE8"/>
    <w:rsid w:val="002E3D2B"/>
    <w:rsid w:val="00307AA5"/>
    <w:rsid w:val="00320EC4"/>
    <w:rsid w:val="003356EA"/>
    <w:rsid w:val="0033737E"/>
    <w:rsid w:val="00342904"/>
    <w:rsid w:val="003445F3"/>
    <w:rsid w:val="00374CDD"/>
    <w:rsid w:val="00375025"/>
    <w:rsid w:val="0037585A"/>
    <w:rsid w:val="003901B0"/>
    <w:rsid w:val="003A2488"/>
    <w:rsid w:val="003A2579"/>
    <w:rsid w:val="003B14D0"/>
    <w:rsid w:val="003B6BAB"/>
    <w:rsid w:val="003C484D"/>
    <w:rsid w:val="003C7A06"/>
    <w:rsid w:val="003D1998"/>
    <w:rsid w:val="003E4D9A"/>
    <w:rsid w:val="003E5A40"/>
    <w:rsid w:val="003E5E26"/>
    <w:rsid w:val="003E6F67"/>
    <w:rsid w:val="003F01FB"/>
    <w:rsid w:val="003F1EBE"/>
    <w:rsid w:val="003F7A5E"/>
    <w:rsid w:val="00400430"/>
    <w:rsid w:val="00404B3D"/>
    <w:rsid w:val="004055BE"/>
    <w:rsid w:val="004059F0"/>
    <w:rsid w:val="00406675"/>
    <w:rsid w:val="00415770"/>
    <w:rsid w:val="00416063"/>
    <w:rsid w:val="0043027D"/>
    <w:rsid w:val="00434429"/>
    <w:rsid w:val="0044138A"/>
    <w:rsid w:val="004446FB"/>
    <w:rsid w:val="00452FB6"/>
    <w:rsid w:val="00453C92"/>
    <w:rsid w:val="00453F03"/>
    <w:rsid w:val="00463BE8"/>
    <w:rsid w:val="00470873"/>
    <w:rsid w:val="0047089B"/>
    <w:rsid w:val="00471372"/>
    <w:rsid w:val="00474A88"/>
    <w:rsid w:val="004861D7"/>
    <w:rsid w:val="0049310E"/>
    <w:rsid w:val="004A052C"/>
    <w:rsid w:val="004A2931"/>
    <w:rsid w:val="004B2ED0"/>
    <w:rsid w:val="004B637B"/>
    <w:rsid w:val="004F59A0"/>
    <w:rsid w:val="00516711"/>
    <w:rsid w:val="00517A05"/>
    <w:rsid w:val="00527FF9"/>
    <w:rsid w:val="0055519B"/>
    <w:rsid w:val="00562B2A"/>
    <w:rsid w:val="005703AE"/>
    <w:rsid w:val="0057742A"/>
    <w:rsid w:val="00582264"/>
    <w:rsid w:val="00582D78"/>
    <w:rsid w:val="00585F09"/>
    <w:rsid w:val="005904DC"/>
    <w:rsid w:val="005A045E"/>
    <w:rsid w:val="005A3544"/>
    <w:rsid w:val="005B0432"/>
    <w:rsid w:val="005C0586"/>
    <w:rsid w:val="005C3FB2"/>
    <w:rsid w:val="005C54A2"/>
    <w:rsid w:val="005D0618"/>
    <w:rsid w:val="005D75FE"/>
    <w:rsid w:val="005E653D"/>
    <w:rsid w:val="005E7497"/>
    <w:rsid w:val="005F6036"/>
    <w:rsid w:val="00616897"/>
    <w:rsid w:val="00617FBC"/>
    <w:rsid w:val="0062117B"/>
    <w:rsid w:val="00623605"/>
    <w:rsid w:val="00632398"/>
    <w:rsid w:val="00643EFE"/>
    <w:rsid w:val="00672D00"/>
    <w:rsid w:val="00674FDE"/>
    <w:rsid w:val="00684CD5"/>
    <w:rsid w:val="00685DA7"/>
    <w:rsid w:val="00687A33"/>
    <w:rsid w:val="006A199A"/>
    <w:rsid w:val="006A55DC"/>
    <w:rsid w:val="006B0C03"/>
    <w:rsid w:val="006B0FE4"/>
    <w:rsid w:val="006B1BA2"/>
    <w:rsid w:val="006B2344"/>
    <w:rsid w:val="006C0283"/>
    <w:rsid w:val="006C50D1"/>
    <w:rsid w:val="006E4134"/>
    <w:rsid w:val="006F1C0B"/>
    <w:rsid w:val="006F26DA"/>
    <w:rsid w:val="00702926"/>
    <w:rsid w:val="007216FF"/>
    <w:rsid w:val="007271C2"/>
    <w:rsid w:val="00741F05"/>
    <w:rsid w:val="0074203E"/>
    <w:rsid w:val="007733FB"/>
    <w:rsid w:val="00780D70"/>
    <w:rsid w:val="007830B5"/>
    <w:rsid w:val="0078344A"/>
    <w:rsid w:val="00791658"/>
    <w:rsid w:val="007A515B"/>
    <w:rsid w:val="007B550A"/>
    <w:rsid w:val="007C6734"/>
    <w:rsid w:val="007D4631"/>
    <w:rsid w:val="007D4EA6"/>
    <w:rsid w:val="007E1D67"/>
    <w:rsid w:val="007F34AE"/>
    <w:rsid w:val="008001BE"/>
    <w:rsid w:val="00811F44"/>
    <w:rsid w:val="00812DF0"/>
    <w:rsid w:val="0082453B"/>
    <w:rsid w:val="008258C3"/>
    <w:rsid w:val="00825B0C"/>
    <w:rsid w:val="008638C6"/>
    <w:rsid w:val="00864FFB"/>
    <w:rsid w:val="00884121"/>
    <w:rsid w:val="00891D22"/>
    <w:rsid w:val="0089228F"/>
    <w:rsid w:val="00892FF5"/>
    <w:rsid w:val="00897116"/>
    <w:rsid w:val="008A55BC"/>
    <w:rsid w:val="008B4FE5"/>
    <w:rsid w:val="008C319E"/>
    <w:rsid w:val="008D0FF4"/>
    <w:rsid w:val="008D726E"/>
    <w:rsid w:val="008D75D5"/>
    <w:rsid w:val="008E66AB"/>
    <w:rsid w:val="008F2D7D"/>
    <w:rsid w:val="00902A43"/>
    <w:rsid w:val="00911557"/>
    <w:rsid w:val="00927F31"/>
    <w:rsid w:val="009345CE"/>
    <w:rsid w:val="0093471A"/>
    <w:rsid w:val="0093623E"/>
    <w:rsid w:val="00941044"/>
    <w:rsid w:val="00943824"/>
    <w:rsid w:val="00946C63"/>
    <w:rsid w:val="009524C9"/>
    <w:rsid w:val="00953977"/>
    <w:rsid w:val="00955C37"/>
    <w:rsid w:val="0095602D"/>
    <w:rsid w:val="00956064"/>
    <w:rsid w:val="00966F96"/>
    <w:rsid w:val="00973CE8"/>
    <w:rsid w:val="00992437"/>
    <w:rsid w:val="00995607"/>
    <w:rsid w:val="009B3224"/>
    <w:rsid w:val="009B47E3"/>
    <w:rsid w:val="009B682C"/>
    <w:rsid w:val="009C38FD"/>
    <w:rsid w:val="009C4812"/>
    <w:rsid w:val="009D2CF5"/>
    <w:rsid w:val="009D64FA"/>
    <w:rsid w:val="009E4DBE"/>
    <w:rsid w:val="009F1579"/>
    <w:rsid w:val="00A05D8D"/>
    <w:rsid w:val="00A0759F"/>
    <w:rsid w:val="00A151FC"/>
    <w:rsid w:val="00A165A5"/>
    <w:rsid w:val="00A22A84"/>
    <w:rsid w:val="00A32795"/>
    <w:rsid w:val="00A37584"/>
    <w:rsid w:val="00A42F53"/>
    <w:rsid w:val="00A4503D"/>
    <w:rsid w:val="00A55232"/>
    <w:rsid w:val="00A619E0"/>
    <w:rsid w:val="00A627C3"/>
    <w:rsid w:val="00A73971"/>
    <w:rsid w:val="00A818EF"/>
    <w:rsid w:val="00AC0027"/>
    <w:rsid w:val="00AC20E4"/>
    <w:rsid w:val="00AD770A"/>
    <w:rsid w:val="00AF34B7"/>
    <w:rsid w:val="00AF3FE0"/>
    <w:rsid w:val="00AF618D"/>
    <w:rsid w:val="00B03E1E"/>
    <w:rsid w:val="00B044DD"/>
    <w:rsid w:val="00B12733"/>
    <w:rsid w:val="00B159ED"/>
    <w:rsid w:val="00B265F9"/>
    <w:rsid w:val="00B40858"/>
    <w:rsid w:val="00B734FC"/>
    <w:rsid w:val="00B7621C"/>
    <w:rsid w:val="00B76BD3"/>
    <w:rsid w:val="00B77C49"/>
    <w:rsid w:val="00B9552B"/>
    <w:rsid w:val="00BA69DF"/>
    <w:rsid w:val="00BA7B6F"/>
    <w:rsid w:val="00BB3F91"/>
    <w:rsid w:val="00BB48DF"/>
    <w:rsid w:val="00BC04CC"/>
    <w:rsid w:val="00BC3253"/>
    <w:rsid w:val="00BC6FEC"/>
    <w:rsid w:val="00BD3866"/>
    <w:rsid w:val="00BD5342"/>
    <w:rsid w:val="00BE614F"/>
    <w:rsid w:val="00BF0CDD"/>
    <w:rsid w:val="00BF4B11"/>
    <w:rsid w:val="00C0739C"/>
    <w:rsid w:val="00C10A15"/>
    <w:rsid w:val="00C15641"/>
    <w:rsid w:val="00C249C2"/>
    <w:rsid w:val="00C3024C"/>
    <w:rsid w:val="00C32C32"/>
    <w:rsid w:val="00C5017E"/>
    <w:rsid w:val="00C506AE"/>
    <w:rsid w:val="00C61FAF"/>
    <w:rsid w:val="00CC4C67"/>
    <w:rsid w:val="00CC5EFA"/>
    <w:rsid w:val="00CD3B22"/>
    <w:rsid w:val="00CD790A"/>
    <w:rsid w:val="00CE0952"/>
    <w:rsid w:val="00CE4429"/>
    <w:rsid w:val="00CE4E43"/>
    <w:rsid w:val="00CF62F9"/>
    <w:rsid w:val="00D14F32"/>
    <w:rsid w:val="00D302AB"/>
    <w:rsid w:val="00D51995"/>
    <w:rsid w:val="00D55947"/>
    <w:rsid w:val="00D616DB"/>
    <w:rsid w:val="00D71207"/>
    <w:rsid w:val="00D83A46"/>
    <w:rsid w:val="00D903BD"/>
    <w:rsid w:val="00D95BC2"/>
    <w:rsid w:val="00DA6193"/>
    <w:rsid w:val="00DB288E"/>
    <w:rsid w:val="00DB4BA4"/>
    <w:rsid w:val="00DD2E7D"/>
    <w:rsid w:val="00DD391A"/>
    <w:rsid w:val="00DD43C3"/>
    <w:rsid w:val="00DD5465"/>
    <w:rsid w:val="00E10B91"/>
    <w:rsid w:val="00E27B23"/>
    <w:rsid w:val="00E3167B"/>
    <w:rsid w:val="00E31744"/>
    <w:rsid w:val="00E349C7"/>
    <w:rsid w:val="00E366DB"/>
    <w:rsid w:val="00E37F7B"/>
    <w:rsid w:val="00E43FFC"/>
    <w:rsid w:val="00E55BBC"/>
    <w:rsid w:val="00E63CE0"/>
    <w:rsid w:val="00E834DB"/>
    <w:rsid w:val="00E840BC"/>
    <w:rsid w:val="00E930C6"/>
    <w:rsid w:val="00EA3FA1"/>
    <w:rsid w:val="00EA4C82"/>
    <w:rsid w:val="00EB041E"/>
    <w:rsid w:val="00EB1878"/>
    <w:rsid w:val="00EC41E7"/>
    <w:rsid w:val="00ED0D4E"/>
    <w:rsid w:val="00ED340C"/>
    <w:rsid w:val="00ED5F53"/>
    <w:rsid w:val="00ED6694"/>
    <w:rsid w:val="00EE5FBF"/>
    <w:rsid w:val="00EF0B51"/>
    <w:rsid w:val="00EF1876"/>
    <w:rsid w:val="00EF42AB"/>
    <w:rsid w:val="00F01202"/>
    <w:rsid w:val="00F059EA"/>
    <w:rsid w:val="00F05C4D"/>
    <w:rsid w:val="00F07467"/>
    <w:rsid w:val="00F07F82"/>
    <w:rsid w:val="00F11568"/>
    <w:rsid w:val="00F17A89"/>
    <w:rsid w:val="00F20756"/>
    <w:rsid w:val="00F25F2C"/>
    <w:rsid w:val="00F309AA"/>
    <w:rsid w:val="00F626A5"/>
    <w:rsid w:val="00F64BB3"/>
    <w:rsid w:val="00F75A89"/>
    <w:rsid w:val="00F83898"/>
    <w:rsid w:val="00FA2D43"/>
    <w:rsid w:val="00FA59C8"/>
    <w:rsid w:val="00FB4890"/>
    <w:rsid w:val="00FC199F"/>
    <w:rsid w:val="00FC7819"/>
    <w:rsid w:val="00FC7E59"/>
    <w:rsid w:val="00FD2D14"/>
    <w:rsid w:val="00FD3A72"/>
    <w:rsid w:val="00FD4008"/>
    <w:rsid w:val="00FD6260"/>
    <w:rsid w:val="00FE5D42"/>
    <w:rsid w:val="00FF262D"/>
    <w:rsid w:val="00FF63A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o:colormru v:ext="edit" colors="white"/>
    </o:shapedefaults>
    <o:shapelayout v:ext="edit">
      <o:idmap v:ext="edit" data="1"/>
    </o:shapelayout>
  </w:shapeDefaults>
  <w:decimalSymbol w:val="."/>
  <w:listSeparator w:val=","/>
  <w14:docId w14:val="1A877508"/>
  <w15:docId w15:val="{41220848-DBF5-429E-AB7F-A29F664EB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4B1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D43C3"/>
    <w:pPr>
      <w:framePr w:hSpace="187" w:wrap="around" w:vAnchor="page" w:hAnchor="page" w:xAlign="center" w:yAlign="center"/>
      <w:jc w:val="center"/>
      <w:outlineLvl w:val="0"/>
    </w:pPr>
    <w:rPr>
      <w:rFonts w:ascii="Cambria" w:hAnsi="Cambria"/>
      <w:caps/>
      <w:noProof/>
      <w:spacing w:val="110"/>
      <w:sz w:val="18"/>
      <w:szCs w:val="18"/>
    </w:rPr>
  </w:style>
  <w:style w:type="paragraph" w:styleId="Heading2">
    <w:name w:val="heading 2"/>
    <w:basedOn w:val="Normal"/>
    <w:next w:val="Normal"/>
    <w:link w:val="Heading2Char"/>
    <w:qFormat/>
    <w:rsid w:val="00687A33"/>
    <w:pPr>
      <w:framePr w:hSpace="187" w:wrap="around" w:vAnchor="page" w:hAnchor="page" w:xAlign="center" w:yAlign="center"/>
      <w:spacing w:line="192" w:lineRule="auto"/>
      <w:jc w:val="center"/>
      <w:outlineLvl w:val="1"/>
    </w:pPr>
    <w:rPr>
      <w:rFonts w:ascii="Cambria" w:hAnsi="Cambria"/>
      <w:color w:val="404040"/>
      <w:sz w:val="108"/>
      <w:szCs w:val="128"/>
    </w:rPr>
  </w:style>
  <w:style w:type="paragraph" w:styleId="Heading3">
    <w:name w:val="heading 3"/>
    <w:basedOn w:val="Heading2"/>
    <w:next w:val="Normal"/>
    <w:link w:val="Heading3Char"/>
    <w:qFormat/>
    <w:rsid w:val="005A3544"/>
    <w:pPr>
      <w:framePr w:wrap="around"/>
      <w:jc w:val="right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21515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basedOn w:val="DefaultParagraphFont"/>
    <w:link w:val="Heading1"/>
    <w:rsid w:val="00DD43C3"/>
    <w:rPr>
      <w:rFonts w:ascii="Cambria" w:hAnsi="Cambria"/>
      <w:caps/>
      <w:noProof/>
      <w:spacing w:val="110"/>
      <w:sz w:val="18"/>
      <w:szCs w:val="18"/>
    </w:rPr>
  </w:style>
  <w:style w:type="character" w:customStyle="1" w:styleId="Heading2Char">
    <w:name w:val="Heading 2 Char"/>
    <w:basedOn w:val="DefaultParagraphFont"/>
    <w:link w:val="Heading2"/>
    <w:rsid w:val="00687A33"/>
    <w:rPr>
      <w:rFonts w:ascii="Cambria" w:hAnsi="Cambria"/>
      <w:color w:val="404040"/>
      <w:sz w:val="108"/>
      <w:szCs w:val="128"/>
    </w:rPr>
  </w:style>
  <w:style w:type="paragraph" w:customStyle="1" w:styleId="Month">
    <w:name w:val="Month"/>
    <w:basedOn w:val="Heading1"/>
    <w:qFormat/>
    <w:rsid w:val="00687A33"/>
    <w:pPr>
      <w:framePr w:wrap="around"/>
    </w:pPr>
    <w:rPr>
      <w:color w:val="8064A2"/>
      <w:spacing w:val="0"/>
      <w:sz w:val="20"/>
    </w:rPr>
  </w:style>
  <w:style w:type="paragraph" w:customStyle="1" w:styleId="DaysoftheWeek">
    <w:name w:val="Days of the Week"/>
    <w:basedOn w:val="Normal"/>
    <w:qFormat/>
    <w:rsid w:val="00687A33"/>
    <w:pPr>
      <w:framePr w:hSpace="187" w:wrap="around" w:vAnchor="page" w:hAnchor="page" w:xAlign="center" w:yAlign="center"/>
      <w:jc w:val="center"/>
    </w:pPr>
    <w:rPr>
      <w:rFonts w:ascii="Cambria" w:eastAsia="Georgia" w:hAnsi="Cambria"/>
      <w:caps/>
      <w:color w:val="4BACC6"/>
      <w:sz w:val="14"/>
      <w:szCs w:val="18"/>
    </w:rPr>
  </w:style>
  <w:style w:type="paragraph" w:customStyle="1" w:styleId="Dates">
    <w:name w:val="Dates"/>
    <w:basedOn w:val="Normal"/>
    <w:qFormat/>
    <w:rsid w:val="00891D22"/>
    <w:pPr>
      <w:framePr w:hSpace="187" w:wrap="around" w:vAnchor="page" w:hAnchor="page" w:xAlign="center" w:y="865"/>
      <w:jc w:val="center"/>
    </w:pPr>
    <w:rPr>
      <w:rFonts w:ascii="Cambria" w:eastAsia="Georgia" w:hAnsi="Cambria"/>
      <w:color w:val="404040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A3544"/>
    <w:rPr>
      <w:rFonts w:ascii="Cambria" w:hAnsi="Cambria"/>
      <w:color w:val="BFBFBF"/>
      <w:sz w:val="108"/>
      <w:szCs w:val="128"/>
    </w:rPr>
  </w:style>
  <w:style w:type="paragraph" w:styleId="BalloonText">
    <w:name w:val="Balloon Text"/>
    <w:basedOn w:val="Normal"/>
    <w:link w:val="BalloonTextChar"/>
    <w:rsid w:val="00390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901B0"/>
    <w:rPr>
      <w:rFonts w:ascii="Tahoma" w:hAnsi="Tahoma" w:cs="Tahoma"/>
      <w:sz w:val="16"/>
      <w:szCs w:val="16"/>
    </w:rPr>
  </w:style>
  <w:style w:type="paragraph" w:customStyle="1" w:styleId="Notes">
    <w:name w:val="Notes"/>
    <w:basedOn w:val="Month"/>
    <w:qFormat/>
    <w:rsid w:val="00891D22"/>
    <w:pPr>
      <w:framePr w:wrap="around"/>
      <w:jc w:val="left"/>
    </w:pPr>
  </w:style>
  <w:style w:type="paragraph" w:styleId="Header">
    <w:name w:val="header"/>
    <w:basedOn w:val="Normal"/>
    <w:link w:val="HeaderChar"/>
    <w:rsid w:val="006B2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B2344"/>
    <w:rPr>
      <w:sz w:val="24"/>
      <w:szCs w:val="24"/>
    </w:rPr>
  </w:style>
  <w:style w:type="paragraph" w:styleId="Footer">
    <w:name w:val="footer"/>
    <w:basedOn w:val="Normal"/>
    <w:link w:val="FooterChar"/>
    <w:rsid w:val="006B2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B2344"/>
    <w:rPr>
      <w:sz w:val="24"/>
      <w:szCs w:val="24"/>
    </w:rPr>
  </w:style>
  <w:style w:type="character" w:styleId="Hyperlink">
    <w:name w:val="Hyperlink"/>
    <w:basedOn w:val="DefaultParagraphFont"/>
    <w:rsid w:val="0000133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27B2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167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://www.calendarlabs.com/holidays/us/veterans-day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alendarlabs.com/2026-yearly-calendar" TargetMode="External"/><Relationship Id="rId7" Type="http://schemas.openxmlformats.org/officeDocument/2006/relationships/hyperlink" Target="http://www.calendarlabs.com/holidays/us/new-years-day.php" TargetMode="External"/><Relationship Id="rId12" Type="http://schemas.openxmlformats.org/officeDocument/2006/relationships/hyperlink" Target="http://www.calendarlabs.com/holidays/us/memorial-day.php" TargetMode="External"/><Relationship Id="rId17" Type="http://schemas.openxmlformats.org/officeDocument/2006/relationships/hyperlink" Target="http://www.calendarlabs.com/holidays/us/columbu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alendarlabs.com/holidays/us/labor-day.php" TargetMode="External"/><Relationship Id="rId20" Type="http://schemas.openxmlformats.org/officeDocument/2006/relationships/hyperlink" Target="http://www.calendarlabs.com/holidays/us/christmas.php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alendarlabs.com/holidays/us/easter.php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://www.calendarlabs.com/holidays/us/independence-day.ph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calendarlabs.com/holidays/us/good-friday.php" TargetMode="External"/><Relationship Id="rId19" Type="http://schemas.openxmlformats.org/officeDocument/2006/relationships/hyperlink" Target="http://www.calendarlabs.com/holidays/us/thanksgiving-day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alendarlabs.com/holidays/us/presidents-day.php" TargetMode="External"/><Relationship Id="rId14" Type="http://schemas.openxmlformats.org/officeDocument/2006/relationships/hyperlink" Target="http://www.calendarlabs.com/holidays/us/independence-day.php" TargetMode="External"/><Relationship Id="rId22" Type="http://schemas.openxmlformats.org/officeDocument/2006/relationships/hyperlink" Target="https://www.calendarlabs.com/2026-yearly-calenda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mita\Downloads\TS010236818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0FA34E62-8844-4406-8CE0-E96F81E20E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TS010236818 (1).dotx</Template>
  <TotalTime>20</TotalTime>
  <Pages>1</Pages>
  <Words>451</Words>
  <Characters>2571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2026 Yearly Calendar - CalendarLabs.com</vt:lpstr>
    </vt:vector>
  </TitlesOfParts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2026 Yearly Calendar - CalendarLabs.com</dc:title>
  <dc:subject>2026 Yearly Calendar - CalendarLabs.com</dc:subject>
  <dc:creator>CalendarLabs.com</dc:creator>
  <cp:keywords>yearly calendar; Calendar; calendarlabs.com</cp:keywords>
  <dc:description>All Rights Reserved. Copyright © CalendarLabs.com. Do not distribute or sale without written permission.</dc:description>
  <cp:lastModifiedBy>Dell</cp:lastModifiedBy>
  <cp:revision>13</cp:revision>
  <cp:lastPrinted>2022-04-04T06:21:00Z</cp:lastPrinted>
  <dcterms:created xsi:type="dcterms:W3CDTF">2023-05-08T10:05:00Z</dcterms:created>
  <dcterms:modified xsi:type="dcterms:W3CDTF">2023-07-06T10:02:00Z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TC102368189990</vt:lpwstr>
  </property>
</Properties>
</file>