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:rsidTr="00A408CA">
        <w:trPr>
          <w:trHeight w:hRule="exact" w:val="533"/>
        </w:trPr>
        <w:tc>
          <w:tcPr>
            <w:tcW w:w="1077" w:type="dxa"/>
            <w:shd w:val="clear" w:color="auto" w:fill="404040" w:themeFill="text1" w:themeFillTint="BF"/>
            <w:vAlign w:val="center"/>
          </w:tcPr>
          <w:p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SUN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3494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MON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TUE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WED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THU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FRI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404040" w:themeFill="text1" w:themeFillTint="BF"/>
            <w:vAlign w:val="center"/>
          </w:tcPr>
          <w:p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JANUARY 2026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Fonts w:ascii="Verdana" w:hAnsi="Verdana" w:cs="Century Gothic"/>
                <w:bCs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shd w:val="clear" w:color="auto" w:fill="auto"/>
            <w:textDirection w:val="btLr"/>
            <w:vAlign w:val="center"/>
          </w:tcPr>
          <w:p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FEBRUARY 2026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MARCH 2026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bookmarkStart w:id="0" w:name="_GoBack"/>
            <w:bookmarkEnd w:id="0"/>
            <w:r w:rsidRPr="0045048B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9463D" w:rsidRDefault="0029463D" w:rsidP="00E465B2">
      <w:pPr>
        <w:rPr>
          <w:rFonts w:ascii="Verdana" w:hAnsi="Verdana"/>
        </w:rPr>
      </w:pPr>
    </w:p>
    <w:tbl>
      <w:tblPr>
        <w:tblpPr w:leftFromText="180" w:rightFromText="180" w:vertAnchor="text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:rsidTr="00A408CA">
        <w:trPr>
          <w:trHeight w:hRule="exact" w:val="533"/>
        </w:trPr>
        <w:tc>
          <w:tcPr>
            <w:tcW w:w="1077" w:type="dxa"/>
            <w:shd w:val="clear" w:color="auto" w:fill="404040" w:themeFill="text1" w:themeFillTint="BF"/>
            <w:vAlign w:val="center"/>
          </w:tcPr>
          <w:p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SUN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3494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MON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TUE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WED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THU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FRI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404040" w:themeFill="text1" w:themeFillTint="BF"/>
            <w:vAlign w:val="center"/>
          </w:tcPr>
          <w:p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APRIL 2026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Fonts w:ascii="Verdana" w:hAnsi="Verdana" w:cs="Century Gothic"/>
                <w:bCs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shd w:val="clear" w:color="auto" w:fill="auto"/>
            <w:textDirection w:val="btLr"/>
            <w:vAlign w:val="center"/>
          </w:tcPr>
          <w:p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MAY 2026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30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JUNE 2026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9463D" w:rsidRDefault="0029463D" w:rsidP="00E465B2">
      <w:pPr>
        <w:rPr>
          <w:rFonts w:ascii="Verdana" w:hAnsi="Verdana"/>
        </w:rPr>
      </w:pPr>
    </w:p>
    <w:tbl>
      <w:tblPr>
        <w:tblpPr w:leftFromText="180" w:rightFromText="180" w:vertAnchor="text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:rsidTr="00A408CA">
        <w:trPr>
          <w:trHeight w:hRule="exact" w:val="533"/>
        </w:trPr>
        <w:tc>
          <w:tcPr>
            <w:tcW w:w="1077" w:type="dxa"/>
            <w:shd w:val="clear" w:color="auto" w:fill="404040" w:themeFill="text1" w:themeFillTint="BF"/>
            <w:vAlign w:val="center"/>
          </w:tcPr>
          <w:p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SUN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3494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MON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TUE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WED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THU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FRI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404040" w:themeFill="text1" w:themeFillTint="BF"/>
            <w:vAlign w:val="center"/>
          </w:tcPr>
          <w:p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JULY 2026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Fonts w:ascii="Verdana" w:hAnsi="Verdana" w:cs="Century Gothic"/>
                <w:bCs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shd w:val="clear" w:color="auto" w:fill="auto"/>
            <w:textDirection w:val="btLr"/>
            <w:vAlign w:val="center"/>
          </w:tcPr>
          <w:p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AUGUST 2026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29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SEPTEMBER 2026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9463D" w:rsidRDefault="0029463D" w:rsidP="00E465B2">
      <w:pPr>
        <w:rPr>
          <w:rFonts w:ascii="Verdana" w:hAnsi="Verdana"/>
        </w:rPr>
      </w:pPr>
    </w:p>
    <w:tbl>
      <w:tblPr>
        <w:tblpPr w:leftFromText="180" w:rightFromText="180" w:vertAnchor="text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:rsidTr="00A408CA">
        <w:trPr>
          <w:trHeight w:hRule="exact" w:val="533"/>
        </w:trPr>
        <w:tc>
          <w:tcPr>
            <w:tcW w:w="1077" w:type="dxa"/>
            <w:shd w:val="clear" w:color="auto" w:fill="404040" w:themeFill="text1" w:themeFillTint="BF"/>
            <w:vAlign w:val="center"/>
          </w:tcPr>
          <w:p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SUN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3494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MON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TUE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WED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THU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FRI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404040" w:themeFill="text1" w:themeFillTint="BF"/>
            <w:vAlign w:val="center"/>
          </w:tcPr>
          <w:p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OCTOBER 2026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Fonts w:ascii="Verdana" w:hAnsi="Verdana" w:cs="Century Gothic"/>
                <w:bCs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shd w:val="clear" w:color="auto" w:fill="auto"/>
            <w:textDirection w:val="btLr"/>
            <w:vAlign w:val="center"/>
          </w:tcPr>
          <w:p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NOVEMBER 2026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DECEMBER 2026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9463D" w:rsidRDefault="0029463D" w:rsidP="00E465B2">
      <w:pPr>
        <w:rPr>
          <w:rFonts w:ascii="Verdana" w:hAnsi="Verdana"/>
        </w:rPr>
      </w:pPr>
    </w:p>
    <w:sectPr w:rsidR="0029463D" w:rsidSect="00396F91">
      <w:footerReference w:type="default" r:id="rId8"/>
      <w:pgSz w:w="12240" w:h="15840" w:code="1"/>
      <w:pgMar w:top="864" w:right="720" w:bottom="821" w:left="720" w:header="0" w:footer="7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9B0" w:rsidRDefault="00B819B0" w:rsidP="00646CFF">
      <w:r>
        <w:separator/>
      </w:r>
    </w:p>
  </w:endnote>
  <w:endnote w:type="continuationSeparator" w:id="0">
    <w:p w:rsidR="00B819B0" w:rsidRDefault="00B819B0" w:rsidP="0064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Hebrew">
    <w:panose1 w:val="02040503050201020203"/>
    <w:charset w:val="00"/>
    <w:family w:val="roman"/>
    <w:notTrueType/>
    <w:pitch w:val="variable"/>
    <w:sig w:usb0="8000086F" w:usb1="4000204A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CFF" w:rsidRPr="00D24CB6" w:rsidRDefault="00D24CB6" w:rsidP="0020401E">
    <w:pPr>
      <w:pStyle w:val="Footer"/>
      <w:jc w:val="right"/>
      <w:rPr>
        <w:color w:val="404040" w:themeColor="text1" w:themeTint="BF"/>
        <w:szCs w:val="20"/>
      </w:rPr>
    </w:pPr>
    <w:hyperlink r:id="rId1" w:history="1">
      <w:r w:rsidRPr="00D24CB6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Blank Calendar</w:t>
      </w:r>
    </w:hyperlink>
    <w:r w:rsidRPr="00D24CB6">
      <w:rPr>
        <w:rFonts w:ascii="Verdana" w:hAnsi="Verdana"/>
        <w:color w:val="404040" w:themeColor="text1" w:themeTint="BF"/>
        <w:sz w:val="20"/>
        <w:szCs w:val="20"/>
      </w:rPr>
      <w:t xml:space="preserve"> </w:t>
    </w:r>
    <w:r w:rsidR="00905273" w:rsidRPr="00D24CB6">
      <w:rPr>
        <w:rFonts w:ascii="Verdana" w:hAnsi="Verdana"/>
        <w:color w:val="404040" w:themeColor="text1" w:themeTint="BF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9B0" w:rsidRDefault="00B819B0" w:rsidP="00646CFF">
      <w:r>
        <w:separator/>
      </w:r>
    </w:p>
  </w:footnote>
  <w:footnote w:type="continuationSeparator" w:id="0">
    <w:p w:rsidR="00B819B0" w:rsidRDefault="00B819B0" w:rsidP="00646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D2466"/>
    <w:multiLevelType w:val="hybridMultilevel"/>
    <w:tmpl w:val="1FCC156C"/>
    <w:lvl w:ilvl="0" w:tplc="97028DB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13D1C"/>
    <w:multiLevelType w:val="multilevel"/>
    <w:tmpl w:val="29866F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86C07"/>
    <w:multiLevelType w:val="hybridMultilevel"/>
    <w:tmpl w:val="29866F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9D"/>
    <w:rsid w:val="00017760"/>
    <w:rsid w:val="00020CD8"/>
    <w:rsid w:val="00023E39"/>
    <w:rsid w:val="00031546"/>
    <w:rsid w:val="00052096"/>
    <w:rsid w:val="00055743"/>
    <w:rsid w:val="000576FD"/>
    <w:rsid w:val="000708D6"/>
    <w:rsid w:val="00080FD9"/>
    <w:rsid w:val="00094B92"/>
    <w:rsid w:val="00096995"/>
    <w:rsid w:val="00097285"/>
    <w:rsid w:val="000A1075"/>
    <w:rsid w:val="000A492E"/>
    <w:rsid w:val="000A5D87"/>
    <w:rsid w:val="000B2423"/>
    <w:rsid w:val="000B7C4E"/>
    <w:rsid w:val="00115375"/>
    <w:rsid w:val="00122CF7"/>
    <w:rsid w:val="00123E66"/>
    <w:rsid w:val="001441AF"/>
    <w:rsid w:val="00150A93"/>
    <w:rsid w:val="00161057"/>
    <w:rsid w:val="00180909"/>
    <w:rsid w:val="00180DB3"/>
    <w:rsid w:val="00182B35"/>
    <w:rsid w:val="00187387"/>
    <w:rsid w:val="001921EB"/>
    <w:rsid w:val="0019687C"/>
    <w:rsid w:val="001C0A4D"/>
    <w:rsid w:val="001C7C4E"/>
    <w:rsid w:val="002017E5"/>
    <w:rsid w:val="0020401E"/>
    <w:rsid w:val="002048E6"/>
    <w:rsid w:val="00211A2A"/>
    <w:rsid w:val="00217A5C"/>
    <w:rsid w:val="00223201"/>
    <w:rsid w:val="00275216"/>
    <w:rsid w:val="00284FE1"/>
    <w:rsid w:val="002873E1"/>
    <w:rsid w:val="0029463D"/>
    <w:rsid w:val="0029497D"/>
    <w:rsid w:val="002A092D"/>
    <w:rsid w:val="002A2CB3"/>
    <w:rsid w:val="002A7F24"/>
    <w:rsid w:val="002B5BBB"/>
    <w:rsid w:val="002D2641"/>
    <w:rsid w:val="002D55E2"/>
    <w:rsid w:val="002D7AD9"/>
    <w:rsid w:val="003070A3"/>
    <w:rsid w:val="00311F17"/>
    <w:rsid w:val="0032785F"/>
    <w:rsid w:val="00341424"/>
    <w:rsid w:val="00376A6B"/>
    <w:rsid w:val="0038155E"/>
    <w:rsid w:val="00384A8A"/>
    <w:rsid w:val="0038516E"/>
    <w:rsid w:val="003879BF"/>
    <w:rsid w:val="00392DD1"/>
    <w:rsid w:val="00396259"/>
    <w:rsid w:val="00396F91"/>
    <w:rsid w:val="00397479"/>
    <w:rsid w:val="00397784"/>
    <w:rsid w:val="003B367C"/>
    <w:rsid w:val="003B5E9D"/>
    <w:rsid w:val="003C1954"/>
    <w:rsid w:val="003C741F"/>
    <w:rsid w:val="003E74AD"/>
    <w:rsid w:val="004307B2"/>
    <w:rsid w:val="00437F84"/>
    <w:rsid w:val="00446B7C"/>
    <w:rsid w:val="0045048B"/>
    <w:rsid w:val="0046281D"/>
    <w:rsid w:val="00473CC7"/>
    <w:rsid w:val="004757A7"/>
    <w:rsid w:val="004862AB"/>
    <w:rsid w:val="00487D69"/>
    <w:rsid w:val="00491B50"/>
    <w:rsid w:val="00492B4C"/>
    <w:rsid w:val="00496FC3"/>
    <w:rsid w:val="004A58DD"/>
    <w:rsid w:val="004A5F0E"/>
    <w:rsid w:val="004E7DA1"/>
    <w:rsid w:val="00521A2D"/>
    <w:rsid w:val="00530D5C"/>
    <w:rsid w:val="005407CE"/>
    <w:rsid w:val="005446B9"/>
    <w:rsid w:val="005453F1"/>
    <w:rsid w:val="005462A1"/>
    <w:rsid w:val="00562F77"/>
    <w:rsid w:val="00564CA6"/>
    <w:rsid w:val="00565D76"/>
    <w:rsid w:val="00590CC5"/>
    <w:rsid w:val="00592184"/>
    <w:rsid w:val="00593DC7"/>
    <w:rsid w:val="005A1ABE"/>
    <w:rsid w:val="005B1B5E"/>
    <w:rsid w:val="005E6540"/>
    <w:rsid w:val="0061790F"/>
    <w:rsid w:val="00630C17"/>
    <w:rsid w:val="00646CFF"/>
    <w:rsid w:val="00650655"/>
    <w:rsid w:val="0065713E"/>
    <w:rsid w:val="0066100B"/>
    <w:rsid w:val="00664E8A"/>
    <w:rsid w:val="006712E7"/>
    <w:rsid w:val="00675145"/>
    <w:rsid w:val="00683E64"/>
    <w:rsid w:val="00686D1D"/>
    <w:rsid w:val="006A220E"/>
    <w:rsid w:val="006B6037"/>
    <w:rsid w:val="006B61C0"/>
    <w:rsid w:val="006C527B"/>
    <w:rsid w:val="006D3C69"/>
    <w:rsid w:val="007019C2"/>
    <w:rsid w:val="00720D77"/>
    <w:rsid w:val="00736C27"/>
    <w:rsid w:val="00746321"/>
    <w:rsid w:val="00755050"/>
    <w:rsid w:val="00761ABA"/>
    <w:rsid w:val="0078303C"/>
    <w:rsid w:val="007A426D"/>
    <w:rsid w:val="007B7715"/>
    <w:rsid w:val="007D1BA0"/>
    <w:rsid w:val="007D2FD2"/>
    <w:rsid w:val="007D76D7"/>
    <w:rsid w:val="007E5B85"/>
    <w:rsid w:val="007F5808"/>
    <w:rsid w:val="00806067"/>
    <w:rsid w:val="00835622"/>
    <w:rsid w:val="008363A9"/>
    <w:rsid w:val="00846FB5"/>
    <w:rsid w:val="0085257D"/>
    <w:rsid w:val="00863E6B"/>
    <w:rsid w:val="0087003A"/>
    <w:rsid w:val="00875573"/>
    <w:rsid w:val="008757EA"/>
    <w:rsid w:val="0088010A"/>
    <w:rsid w:val="008911C0"/>
    <w:rsid w:val="008960F5"/>
    <w:rsid w:val="008A5CF6"/>
    <w:rsid w:val="008C44F4"/>
    <w:rsid w:val="008C4CB0"/>
    <w:rsid w:val="008D00F8"/>
    <w:rsid w:val="008D171C"/>
    <w:rsid w:val="008F4ED4"/>
    <w:rsid w:val="009028BC"/>
    <w:rsid w:val="00903E27"/>
    <w:rsid w:val="00905273"/>
    <w:rsid w:val="009357C9"/>
    <w:rsid w:val="00940794"/>
    <w:rsid w:val="00996B4E"/>
    <w:rsid w:val="009A0DB6"/>
    <w:rsid w:val="009C45CF"/>
    <w:rsid w:val="009D622F"/>
    <w:rsid w:val="009E3B28"/>
    <w:rsid w:val="009E67C6"/>
    <w:rsid w:val="009F4357"/>
    <w:rsid w:val="00A01464"/>
    <w:rsid w:val="00A167CB"/>
    <w:rsid w:val="00A30D0E"/>
    <w:rsid w:val="00A32C74"/>
    <w:rsid w:val="00A3791B"/>
    <w:rsid w:val="00A408CA"/>
    <w:rsid w:val="00A421A4"/>
    <w:rsid w:val="00A533B5"/>
    <w:rsid w:val="00A55064"/>
    <w:rsid w:val="00A57C45"/>
    <w:rsid w:val="00A668F2"/>
    <w:rsid w:val="00A738C2"/>
    <w:rsid w:val="00A909F0"/>
    <w:rsid w:val="00A973B3"/>
    <w:rsid w:val="00AB4342"/>
    <w:rsid w:val="00AD26C2"/>
    <w:rsid w:val="00AE7524"/>
    <w:rsid w:val="00AF5411"/>
    <w:rsid w:val="00B01734"/>
    <w:rsid w:val="00B10782"/>
    <w:rsid w:val="00B16866"/>
    <w:rsid w:val="00B2516A"/>
    <w:rsid w:val="00B303FD"/>
    <w:rsid w:val="00B35141"/>
    <w:rsid w:val="00B462C8"/>
    <w:rsid w:val="00B61B69"/>
    <w:rsid w:val="00B739DD"/>
    <w:rsid w:val="00B819B0"/>
    <w:rsid w:val="00B84ABC"/>
    <w:rsid w:val="00BA37A1"/>
    <w:rsid w:val="00BA5005"/>
    <w:rsid w:val="00BB2BB3"/>
    <w:rsid w:val="00BB4146"/>
    <w:rsid w:val="00BC26EC"/>
    <w:rsid w:val="00BE30FB"/>
    <w:rsid w:val="00BF23BB"/>
    <w:rsid w:val="00C13E6B"/>
    <w:rsid w:val="00C15EF5"/>
    <w:rsid w:val="00C16104"/>
    <w:rsid w:val="00C259F4"/>
    <w:rsid w:val="00C438E7"/>
    <w:rsid w:val="00C44750"/>
    <w:rsid w:val="00C456B3"/>
    <w:rsid w:val="00C61F40"/>
    <w:rsid w:val="00C66F54"/>
    <w:rsid w:val="00C70AC7"/>
    <w:rsid w:val="00C80BB5"/>
    <w:rsid w:val="00C85B58"/>
    <w:rsid w:val="00C86306"/>
    <w:rsid w:val="00CA3753"/>
    <w:rsid w:val="00CA7775"/>
    <w:rsid w:val="00CB296B"/>
    <w:rsid w:val="00CB2A4C"/>
    <w:rsid w:val="00CC143F"/>
    <w:rsid w:val="00CD01D7"/>
    <w:rsid w:val="00CD50E5"/>
    <w:rsid w:val="00CE4DEC"/>
    <w:rsid w:val="00CE501E"/>
    <w:rsid w:val="00CE5BB0"/>
    <w:rsid w:val="00CF3C71"/>
    <w:rsid w:val="00D03233"/>
    <w:rsid w:val="00D11DAF"/>
    <w:rsid w:val="00D12CAE"/>
    <w:rsid w:val="00D24CB6"/>
    <w:rsid w:val="00D26879"/>
    <w:rsid w:val="00D3494F"/>
    <w:rsid w:val="00D50040"/>
    <w:rsid w:val="00D50E5F"/>
    <w:rsid w:val="00D7384E"/>
    <w:rsid w:val="00D9731B"/>
    <w:rsid w:val="00DA5678"/>
    <w:rsid w:val="00DB0AE9"/>
    <w:rsid w:val="00DB55D6"/>
    <w:rsid w:val="00DC65F3"/>
    <w:rsid w:val="00DF4255"/>
    <w:rsid w:val="00DF73B3"/>
    <w:rsid w:val="00E22E0D"/>
    <w:rsid w:val="00E261E5"/>
    <w:rsid w:val="00E465B2"/>
    <w:rsid w:val="00E50039"/>
    <w:rsid w:val="00E521A9"/>
    <w:rsid w:val="00E861AC"/>
    <w:rsid w:val="00E95620"/>
    <w:rsid w:val="00EA751B"/>
    <w:rsid w:val="00EC1A63"/>
    <w:rsid w:val="00EC27F3"/>
    <w:rsid w:val="00EE11A0"/>
    <w:rsid w:val="00EE1E45"/>
    <w:rsid w:val="00EE5308"/>
    <w:rsid w:val="00EF7C3C"/>
    <w:rsid w:val="00F17C81"/>
    <w:rsid w:val="00F6503F"/>
    <w:rsid w:val="00F771D4"/>
    <w:rsid w:val="00F861F0"/>
    <w:rsid w:val="00F86F8F"/>
    <w:rsid w:val="00F9555D"/>
    <w:rsid w:val="00FA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68433D"/>
  <w15:docId w15:val="{A7856886-79CC-4C7B-8E07-B2E2EDD0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E1"/>
    <w:rPr>
      <w:sz w:val="24"/>
      <w:szCs w:val="24"/>
      <w:lang w:val="en-CA"/>
    </w:rPr>
  </w:style>
  <w:style w:type="paragraph" w:styleId="Heading1">
    <w:name w:val="heading 1"/>
    <w:aliases w:val="Calendar Heading"/>
    <w:basedOn w:val="Normal"/>
    <w:next w:val="Normal"/>
    <w:link w:val="Heading1Char"/>
    <w:qFormat/>
    <w:rsid w:val="00B16866"/>
    <w:pPr>
      <w:keepNext/>
      <w:jc w:val="right"/>
      <w:outlineLvl w:val="0"/>
    </w:pPr>
    <w:rPr>
      <w:rFonts w:ascii="Arial Narrow" w:hAnsi="Arial Narrow" w:cs="Arial"/>
      <w:b/>
      <w:bCs/>
      <w:caps/>
      <w:color w:val="889166"/>
      <w:spacing w:val="34"/>
      <w:kern w:val="96"/>
      <w:sz w:val="64"/>
      <w:szCs w:val="6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80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92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CEF"/>
    <w:rPr>
      <w:sz w:val="0"/>
      <w:szCs w:val="0"/>
      <w:lang w:val="en-CA"/>
    </w:rPr>
  </w:style>
  <w:style w:type="character" w:customStyle="1" w:styleId="Heading1Char">
    <w:name w:val="Heading 1 Char"/>
    <w:aliases w:val="Calendar Heading Char"/>
    <w:basedOn w:val="DefaultParagraphFont"/>
    <w:link w:val="Heading1"/>
    <w:rsid w:val="00B16866"/>
    <w:rPr>
      <w:rFonts w:ascii="Arial Narrow" w:hAnsi="Arial Narrow" w:cs="Arial"/>
      <w:b/>
      <w:bCs/>
      <w:caps/>
      <w:color w:val="889166"/>
      <w:spacing w:val="34"/>
      <w:kern w:val="96"/>
      <w:sz w:val="64"/>
      <w:szCs w:val="64"/>
    </w:rPr>
  </w:style>
  <w:style w:type="paragraph" w:styleId="Header">
    <w:name w:val="header"/>
    <w:basedOn w:val="Normal"/>
    <w:link w:val="HeaderChar"/>
    <w:uiPriority w:val="99"/>
    <w:unhideWhenUsed/>
    <w:rsid w:val="00646C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CFF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646C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CFF"/>
    <w:rPr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646CFF"/>
    <w:rPr>
      <w:color w:val="0000FF"/>
      <w:u w:val="single"/>
    </w:rPr>
  </w:style>
  <w:style w:type="paragraph" w:customStyle="1" w:styleId="Day">
    <w:name w:val="Day"/>
    <w:link w:val="DayCharChar"/>
    <w:rsid w:val="00D3494F"/>
    <w:pPr>
      <w:spacing w:before="100" w:beforeAutospacing="1" w:after="100" w:afterAutospacing="1"/>
      <w:jc w:val="center"/>
    </w:pPr>
    <w:rPr>
      <w:rFonts w:ascii="Tahoma" w:hAnsi="Tahoma" w:cs="Tahoma"/>
      <w:b/>
      <w:noProof/>
    </w:rPr>
  </w:style>
  <w:style w:type="character" w:customStyle="1" w:styleId="DayCharChar">
    <w:name w:val="Day Char Char"/>
    <w:link w:val="Day"/>
    <w:rsid w:val="00D3494F"/>
    <w:rPr>
      <w:rFonts w:ascii="Tahoma" w:hAnsi="Tahoma" w:cs="Tahoma"/>
      <w:b/>
      <w:noProof/>
    </w:rPr>
  </w:style>
  <w:style w:type="paragraph" w:customStyle="1" w:styleId="Dates">
    <w:name w:val="Dates"/>
    <w:basedOn w:val="Normal"/>
    <w:next w:val="Normal"/>
    <w:rsid w:val="00115375"/>
    <w:pPr>
      <w:jc w:val="right"/>
    </w:pPr>
    <w:rPr>
      <w:rFonts w:ascii="Century Gothic" w:hAnsi="Century Gothic" w:cs="Tahoma"/>
      <w:b/>
      <w:noProof/>
      <w:sz w:val="20"/>
      <w:szCs w:val="20"/>
      <w:lang w:val="en-US"/>
    </w:rPr>
  </w:style>
  <w:style w:type="paragraph" w:customStyle="1" w:styleId="CalendarInformationBold">
    <w:name w:val="Calendar Information Bold"/>
    <w:basedOn w:val="Normal"/>
    <w:link w:val="CalendarInformationBoldChar"/>
    <w:uiPriority w:val="99"/>
    <w:rsid w:val="0038516E"/>
    <w:pPr>
      <w:framePr w:hSpace="187" w:wrap="auto" w:vAnchor="page" w:hAnchor="page" w:xAlign="center" w:y="1441"/>
      <w:tabs>
        <w:tab w:val="left" w:pos="576"/>
      </w:tabs>
    </w:pPr>
    <w:rPr>
      <w:rFonts w:ascii="Century Gothic" w:hAnsi="Century Gothic" w:cs="Century Gothic"/>
      <w:b/>
      <w:bCs/>
      <w:sz w:val="15"/>
      <w:szCs w:val="15"/>
      <w:lang w:val="en-US"/>
    </w:rPr>
  </w:style>
  <w:style w:type="character" w:customStyle="1" w:styleId="CalendarInformationBoldChar">
    <w:name w:val="Calendar Information Bold Char"/>
    <w:basedOn w:val="DefaultParagraphFont"/>
    <w:link w:val="CalendarInformationBold"/>
    <w:uiPriority w:val="99"/>
    <w:locked/>
    <w:rsid w:val="0038516E"/>
    <w:rPr>
      <w:rFonts w:ascii="Century Gothic" w:hAnsi="Century Gothic" w:cs="Century Gothic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blank-calend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03000535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1A3A11-B297-4325-A21E-E82EC151D6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TS030005350.dotx</Template>
  <TotalTime>0</TotalTime>
  <Pages>4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Blank Calendar - CalendarLabs.com</vt:lpstr>
    </vt:vector>
  </TitlesOfParts>
  <Company>CalendarLabs.com</Company>
  <LinksUpToDate>false</LinksUpToDate>
  <CharactersWithSpaces>1693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7340131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http://www.calendarlabs.com/2017-calendar-templates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Blank Calendar - CalendarLabs.com</dc:title>
  <dc:subject>2026 Blank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</cp:revision>
  <cp:lastPrinted>2016-03-03T10:31:00Z</cp:lastPrinted>
  <dcterms:created xsi:type="dcterms:W3CDTF">2023-05-12T07:37:00Z</dcterms:created>
  <dcterms:modified xsi:type="dcterms:W3CDTF">2023-05-12T07:37:00Z</dcterms:modified>
  <cp:category>calendarlabs.com;Calendar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TC300053509990</vt:lpwstr>
  </property>
</Properties>
</file>