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3433"/>
      </w:tblGrid>
      <w:tr w:rsidR="0024325F" w:rsidRPr="00A964EF" w14:paraId="2DB12DC8" w14:textId="77777777" w:rsidTr="00C10CF1">
        <w:trPr>
          <w:trHeight w:val="651"/>
        </w:trPr>
        <w:tc>
          <w:tcPr>
            <w:tcW w:w="2340" w:type="dxa"/>
            <w:vAlign w:val="center"/>
          </w:tcPr>
          <w:p w14:paraId="68E76270" w14:textId="77777777" w:rsidR="0024325F" w:rsidRPr="00A964EF" w:rsidRDefault="0024325F" w:rsidP="00393FE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964EF">
              <w:rPr>
                <w:rFonts w:ascii="Verdana" w:hAnsi="Verdana"/>
                <w:b/>
                <w:sz w:val="28"/>
                <w:szCs w:val="28"/>
              </w:rPr>
              <w:t>LOGO</w:t>
            </w:r>
          </w:p>
        </w:tc>
        <w:tc>
          <w:tcPr>
            <w:tcW w:w="13433" w:type="dxa"/>
            <w:vAlign w:val="center"/>
          </w:tcPr>
          <w:p w14:paraId="0FB85568" w14:textId="77777777" w:rsidR="0024325F" w:rsidRPr="00A964EF" w:rsidRDefault="0024325F" w:rsidP="00393FE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964EF">
              <w:rPr>
                <w:rFonts w:ascii="Verdana" w:hAnsi="Verdana"/>
                <w:b/>
                <w:sz w:val="28"/>
                <w:szCs w:val="28"/>
              </w:rPr>
              <w:t xml:space="preserve">                                     SCHOOL NAME</w:t>
            </w:r>
          </w:p>
        </w:tc>
      </w:tr>
    </w:tbl>
    <w:p w14:paraId="01361193" w14:textId="77777777" w:rsidR="00C945FD" w:rsidRPr="00C945FD" w:rsidRDefault="00C945FD" w:rsidP="00C945FD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393"/>
        <w:gridCol w:w="393"/>
        <w:gridCol w:w="415"/>
        <w:gridCol w:w="415"/>
        <w:gridCol w:w="415"/>
        <w:gridCol w:w="416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55FDF" w:rsidRPr="00A964EF" w14:paraId="55E758B3" w14:textId="77777777" w:rsidTr="000A3FC7">
        <w:trPr>
          <w:trHeight w:hRule="exact" w:val="586"/>
        </w:trPr>
        <w:tc>
          <w:tcPr>
            <w:tcW w:w="1075" w:type="dxa"/>
            <w:shd w:val="clear" w:color="auto" w:fill="auto"/>
            <w:vAlign w:val="center"/>
          </w:tcPr>
          <w:p w14:paraId="124CE58F" w14:textId="77777777" w:rsidR="00055FDF" w:rsidRPr="00C10CF1" w:rsidRDefault="00FA7793" w:rsidP="00467C7E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2026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B0F586C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6BFF26E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CC410DC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8C78E2A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AA5D954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78F5B9C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1BA3F52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11C09DA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BB2BA99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AD6795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6B9D77" w14:textId="77777777" w:rsidR="00055FDF" w:rsidRPr="009B6285" w:rsidRDefault="00A00636" w:rsidP="00A0063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84AC01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C79108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13C49C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C6A734F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D660FC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5381BB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A4C936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C7F423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ED9C2F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8D9D20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D1BDC0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2694299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2CA4E0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BDEF2E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8D8E5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9A0575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D0245B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0FA282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DA1AD5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4453C4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4E5FBE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CBBD830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616CF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9D7301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5C51C733" w14:textId="77777777" w:rsidR="00055FDF" w:rsidRPr="009B6285" w:rsidRDefault="009B6285" w:rsidP="009B628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4853E790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5D4212" w:rsidRPr="00A964EF" w14:paraId="06DA6009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2742BF9E" w14:textId="77777777" w:rsidR="005D4212" w:rsidRPr="00467C7E" w:rsidRDefault="005D4212" w:rsidP="005D421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46BDDC27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CB39024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FADBC54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71E90C0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AA3CC00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8D5E2F5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070AB5E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D6B113D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F810DB3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F7833C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7294A0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BC9379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723829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5E1675F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3475F42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1E4635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785A49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2C8640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271605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84B6AC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760E42A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1DE683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2125D4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B501C5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11AE8A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61EB61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8FBCD5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34C13FE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8A7BE3C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39B7CD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4CE933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9B0613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44B164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55FC6E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5C1DD27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94E0F2A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32A88A9C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D4212" w:rsidRPr="00B438AE" w14:paraId="77A2A42B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02A2F930" w14:textId="77777777" w:rsidR="005D4212" w:rsidRPr="00467C7E" w:rsidRDefault="005D4212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413E5797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FB31BB2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53A2BFE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3B68F30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D9FC4BC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54B1EC9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DE8F197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C890F44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11B5C46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AFC897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AF168E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012D4A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333258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21F383B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2BCF63D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3F74F3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76729B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178676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8E5B20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4A9093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29928D9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8C0F7AD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EAA8F4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604AEB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26EEA3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9DD82D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7B24F2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4450F49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8684646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35CD4B4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B58DF2C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B767667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AA8F19B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E49BD40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DEDEFFC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C1C3EB5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629E8D61" w14:textId="77777777" w:rsidR="005D4212" w:rsidRPr="00CA4BBB" w:rsidRDefault="005D4212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E1EF0" w:rsidRPr="00B438AE" w14:paraId="741CC3F8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3580EEF9" w14:textId="77777777" w:rsidR="002E1EF0" w:rsidRPr="00467C7E" w:rsidRDefault="002E1EF0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2E5C88EB" w14:textId="77777777" w:rsidR="002E1EF0" w:rsidRPr="00CA4BBB" w:rsidRDefault="0006279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EFD7DA2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DC976A9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4D9FDD2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9EB459D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1DAA08E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B4E3FA0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3EBC760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74C7714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8125DD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9662D5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5A4D28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4EF82E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F93F831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AA556D3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00D37D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BE3F8C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98AF3C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874E51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D431C6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F864330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CCC3C24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22BF14B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D49745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BC27C8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4EE4D8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AE0D5B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434290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D5D545E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07A93FB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8BEB5C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D106D4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8FFEE1F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D5F05CF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16EBB46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0136DFB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446F1245" w14:textId="77777777" w:rsidR="002E1EF0" w:rsidRPr="00CA4BBB" w:rsidRDefault="002E1EF0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41FA9" w:rsidRPr="00B438AE" w14:paraId="52E388E7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0E96F84F" w14:textId="77777777" w:rsidR="00841FA9" w:rsidRPr="00467C7E" w:rsidRDefault="00841FA9" w:rsidP="00841FA9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50C0A1E0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90EEA8A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C4873A5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2894DAC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87572F7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CC8190B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3756E06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B0AAA69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3382389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B80AC0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E812245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0C8596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6DA123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ACB86CA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CFEF3BC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D952FC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513F60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F917B2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0EEEFD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F34C42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0C14CA1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2A58F5C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799237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6EB2100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55DA863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1197F5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FF8279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B3D2828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43A7C52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C01DF1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49A3AE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19313C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C82C1A1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4B40D7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5033B9E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2812E920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78864A76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41FA9" w:rsidRPr="00B438AE" w14:paraId="0E13E20D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7E07DF74" w14:textId="77777777" w:rsidR="00841FA9" w:rsidRPr="00467C7E" w:rsidRDefault="00841FA9" w:rsidP="00841FA9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0F1467AB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CD9CEC9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ADEA951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B128062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FD42877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9211041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4798233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484D0A5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64515EC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66B940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DDC722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2D38FF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F059B6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9AE9B79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A8F2A48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55BDE9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635E80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2D1996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3B551B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3C9678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3655322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1331B83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0B35A76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A253F5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7BB7D7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48AB25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DA5D9F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8465290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CDA21D2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506861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C12B14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9E6FEF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392394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16B2FD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4DD8608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16B8685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55147D33" w14:textId="77777777" w:rsidR="00841FA9" w:rsidRPr="00CA4BBB" w:rsidRDefault="00841FA9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26E5A" w:rsidRPr="00B438AE" w14:paraId="00F979A9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2BD3BC01" w14:textId="77777777"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Jun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74E03D70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9A1F20A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4CF4951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F3C808B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F1C1F5A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4EB84C8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A51B244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B30AABB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5127B1C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09BD56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DB14FC2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4D6BD6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2EF0F2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ADE4595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C2064E2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CB0067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DB4224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8526F0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338014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C576A1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464BF87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8146AFF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598104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B76220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3C4023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7568BD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3FF566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5B622A0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5AFC10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84C489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7483A0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EA7263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532EA9A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D5ED6FC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2A6A4E80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B524CE1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2F5C3F69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26E5A" w:rsidRPr="00B438AE" w14:paraId="43652DD1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7DBD0C0D" w14:textId="77777777"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58844FC0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66F455E2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68FB6D6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26613A0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10B9978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0B8136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568CEC3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0D0AFA9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0EFAF4E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624ECB3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994CB2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201A73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A35078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F52E941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ACB49DE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DD88AA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4D0B261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581E29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89EC75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40E4A6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2908B39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E39E39F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DE2367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00FBAF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C45D89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6453F5E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9CB084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B2CC113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F7B8F6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7FA503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EA304C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24B7CAC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FA9AA5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0B5C58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E282D8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7C28171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7BECB83E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26E5A" w:rsidRPr="00B438AE" w14:paraId="7CA8351E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1B9B782E" w14:textId="77777777"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365E3A9A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57FB0122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367515D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DA938B9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FF1E62E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E182571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1F611268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A0BD5A7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3105882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5206233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63F261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564164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175E1D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E824EA2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80F7D5C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490A77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E233B1E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9FB71B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404C0B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B2158B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5F13D47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2C8A715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BEA5BF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AE9776B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96EE0E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37730A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0452C4F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8C1BF45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BD39B7A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0004FE5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05BCFD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30039C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075F5F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E2A857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260C981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61F20AC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13353E6A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</w:tr>
      <w:tr w:rsidR="00C26E5A" w:rsidRPr="00B438AE" w14:paraId="55C762E9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5C0AC8D4" w14:textId="77777777"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24C75817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E8B337D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D4300AE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E7DC483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9E8C35D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19B7E3C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5468729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DBBEEAF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DC091A8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A0AAF5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1CB3312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7330FA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2AAEFA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878396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ECFF85E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78170C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190C96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04BF8B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35044D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F2B86A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499AE6C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C53F12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118D94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7119F2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FD0EB7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2A45FF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CBEE00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E764FD6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BE1BCC8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13F7D5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17828B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F7D201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5406374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23432FC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279498DB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AB8E2F4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71E76981" w14:textId="77777777" w:rsidR="00C26E5A" w:rsidRPr="00CA4BBB" w:rsidRDefault="00C26E5A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A4BBB" w:rsidRPr="00B438AE" w14:paraId="041EE3B7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5D2A77F5" w14:textId="77777777" w:rsidR="00CA4BBB" w:rsidRPr="00467C7E" w:rsidRDefault="00CA4BBB" w:rsidP="00CA4BB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4148E0C0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3E2EB10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36078F6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70D5F64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71159FF" w14:textId="77777777" w:rsidR="00CA4BBB" w:rsidRPr="00B51BF1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1BF1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FB636E0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C63DB6E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DE603AB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C27A8DC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85F5F0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38AEF5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9CE4BE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000A8A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1A12ED8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8EDEB9" w14:textId="77777777" w:rsidR="00CA4BBB" w:rsidRPr="00B51BF1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1BF1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033945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B8F2A6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4170F8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C97A971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4C529A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809D634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C6B7730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C82E4E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A50CD9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EAC89D" w14:textId="77777777" w:rsidR="00CA4BBB" w:rsidRPr="00A62CD1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2CD1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1EE91A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E181E1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1408342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2F851D2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67ACC5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5BE658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A0A392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AFFD91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9F823D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C541A7A" w14:textId="77777777" w:rsidR="00CA4BBB" w:rsidRPr="00B51BF1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1BF1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1889CA1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10ED8BF5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A4BBB" w:rsidRPr="00B438AE" w14:paraId="3D975D2E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30128F51" w14:textId="77777777" w:rsidR="00CA4BBB" w:rsidRPr="00467C7E" w:rsidRDefault="00CA4BBB" w:rsidP="00CA4BB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5310D3DE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79CC364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400A1B4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7485015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C34F95C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4F466B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74D446C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A46BD00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6CD73B5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DC9DE6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A274C5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6678D8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36B0B1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A252EF2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F86E00B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4DCF93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21227A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A3487A0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C43CEC8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609757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49A9F6C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AE2E2A1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D1CFFA7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884FE2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6D5D02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95C946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57816E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0D54AA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175F9C3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5FB9F5C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1D4705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B3A3FF0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4B3D214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18EEE5C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35AEF86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2A3D90C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52CA7FD8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A4BBB" w:rsidRPr="00B438AE" w14:paraId="45DAD62D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72DE9423" w14:textId="77777777" w:rsidR="00CA4BBB" w:rsidRPr="00467C7E" w:rsidRDefault="00CA4BBB" w:rsidP="00CA4BB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5FE5E82B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208915E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DBD6B28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6C4DD96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975874E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D47D92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EE239C3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7CE9AA6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C0F9D9B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E1E3234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78C823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A2B8FC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9F8652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2F0CB68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AB849E6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AF7AC6F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A9EFAC8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07D067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6D2E21A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38BB63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279AACC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09A01D0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448120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1A6611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CA71EA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8112BF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0B90313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4B7DA00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C3313A3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84FB54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AA984F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A203E4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7BF899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FCFD52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18EF04E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3A5BF0B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389EF99D" w14:textId="77777777" w:rsidR="00CA4BBB" w:rsidRPr="00CA4BBB" w:rsidRDefault="00CA4BBB" w:rsidP="00BC0FC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77574387" w14:textId="77777777" w:rsidR="002E1EF0" w:rsidRPr="00A964EF" w:rsidRDefault="002E1EF0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2975"/>
        <w:gridCol w:w="975"/>
        <w:gridCol w:w="2871"/>
        <w:gridCol w:w="975"/>
        <w:gridCol w:w="2824"/>
        <w:gridCol w:w="975"/>
        <w:gridCol w:w="3132"/>
      </w:tblGrid>
      <w:tr w:rsidR="00027077" w:rsidRPr="00A964EF" w14:paraId="3F66054F" w14:textId="77777777" w:rsidTr="00027077">
        <w:trPr>
          <w:trHeight w:hRule="exact" w:val="360"/>
        </w:trPr>
        <w:tc>
          <w:tcPr>
            <w:tcW w:w="3949" w:type="dxa"/>
            <w:gridSpan w:val="2"/>
            <w:vAlign w:val="center"/>
          </w:tcPr>
          <w:p w14:paraId="69C6814F" w14:textId="77777777" w:rsidR="00027077" w:rsidRPr="00A964EF" w:rsidRDefault="00027077" w:rsidP="0002707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964EF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F5BA9DC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7A9047EB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0C23EAE6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58F73C04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1FC643B7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4208A4A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7077" w:rsidRPr="00A964EF" w14:paraId="5405CC54" w14:textId="77777777" w:rsidTr="00027077">
        <w:trPr>
          <w:trHeight w:hRule="exact" w:val="317"/>
        </w:trPr>
        <w:tc>
          <w:tcPr>
            <w:tcW w:w="3949" w:type="dxa"/>
            <w:gridSpan w:val="2"/>
            <w:vAlign w:val="center"/>
          </w:tcPr>
          <w:p w14:paraId="47E68C07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296CAB2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1DEB0CEC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D5B6FC2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17DB3DE5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0E23A8E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1ED348D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3621" w:rsidRPr="00A964EF" w14:paraId="26CE7F88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7D7C9AD0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304C17C6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238C44B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06CF6863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DE44A3F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1A013A24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C203618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3AC80758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3425" w:rsidRPr="00A964EF" w14:paraId="1F3EAF24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5AFF3F99" w14:textId="77777777"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0D37BD75" w14:textId="77777777"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2E6BE20F" w14:textId="77777777"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7BCC27E5" w14:textId="77777777"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2238336" w14:textId="77777777" w:rsidR="00FF3425" w:rsidRPr="00A964EF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076D94C0" w14:textId="77777777" w:rsidR="00FF3425" w:rsidRPr="00A964EF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11F02CF8" w14:textId="77777777"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45F9E7CE" w14:textId="77777777"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5A8E" w:rsidRPr="00A964EF" w14:paraId="5E6F2CE2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42D1C1BC" w14:textId="77777777"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040211FB" w14:textId="77777777"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E788500" w14:textId="77777777"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0934164" w14:textId="77777777"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C4084DA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12356BC6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267456D5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5834034B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5A8E" w:rsidRPr="00A964EF" w14:paraId="017A34D2" w14:textId="77777777" w:rsidTr="00027077">
        <w:trPr>
          <w:trHeight w:hRule="exact" w:val="331"/>
        </w:trPr>
        <w:tc>
          <w:tcPr>
            <w:tcW w:w="974" w:type="dxa"/>
            <w:tcBorders>
              <w:right w:val="nil"/>
            </w:tcBorders>
            <w:vAlign w:val="center"/>
          </w:tcPr>
          <w:p w14:paraId="6A19D5BB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7C295BE5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9B74EC9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685652C1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2B198DE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024265ED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484CF071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4AB0F37F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48FC0F" w14:textId="77777777" w:rsidR="00FD694F" w:rsidRPr="00A964EF" w:rsidRDefault="00FD694F" w:rsidP="00C16905">
      <w:pPr>
        <w:rPr>
          <w:rFonts w:ascii="Verdana" w:hAnsi="Verdana"/>
          <w:sz w:val="20"/>
        </w:rPr>
      </w:pPr>
    </w:p>
    <w:sectPr w:rsidR="00FD694F" w:rsidRPr="00A964EF" w:rsidSect="003F6DA3">
      <w:footerReference w:type="default" r:id="rId7"/>
      <w:pgSz w:w="16839" w:h="11907" w:orient="landscape" w:code="9"/>
      <w:pgMar w:top="864" w:right="87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F05B7" w14:textId="77777777" w:rsidR="00E21A8F" w:rsidRDefault="00E21A8F" w:rsidP="00C15046">
      <w:r>
        <w:separator/>
      </w:r>
    </w:p>
  </w:endnote>
  <w:endnote w:type="continuationSeparator" w:id="0">
    <w:p w14:paraId="4DF19AC9" w14:textId="77777777" w:rsidR="00E21A8F" w:rsidRDefault="00E21A8F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6D421" w14:textId="77777777" w:rsidR="00C26E5A" w:rsidRPr="00464D1C" w:rsidRDefault="00C26E5A">
    <w:pPr>
      <w:pStyle w:val="Footer"/>
      <w:rPr>
        <w:rFonts w:ascii="Century Gothic" w:hAnsi="Century Gothic"/>
        <w:color w:val="7F7F7F" w:themeColor="text1" w:themeTint="80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hyperlink r:id="rId1" w:history="1">
      <w:r w:rsidR="00464D1C" w:rsidRPr="00464D1C">
        <w:rPr>
          <w:rStyle w:val="Hyperlink"/>
          <w:rFonts w:ascii="Century Gothic" w:hAnsi="Century Gothic"/>
          <w:color w:val="7F7F7F" w:themeColor="text1" w:themeTint="80"/>
          <w:sz w:val="16"/>
          <w:szCs w:val="16"/>
          <w:u w:val="none"/>
        </w:rPr>
        <w:t>Blank Calendar</w:t>
      </w:r>
    </w:hyperlink>
    <w:r w:rsidR="00464D1C" w:rsidRPr="00464D1C">
      <w:rPr>
        <w:rFonts w:ascii="Century Gothic" w:hAnsi="Century Gothic"/>
        <w:color w:val="7F7F7F" w:themeColor="text1" w:themeTint="80"/>
        <w:sz w:val="16"/>
        <w:szCs w:val="16"/>
      </w:rPr>
      <w:t xml:space="preserve"> </w:t>
    </w:r>
    <w:r w:rsidRPr="00464D1C">
      <w:rPr>
        <w:rFonts w:ascii="Century Gothic" w:hAnsi="Century Gothic"/>
        <w:color w:val="7F7F7F" w:themeColor="text1" w:themeTint="80"/>
        <w:sz w:val="16"/>
        <w:szCs w:val="16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B618A" w14:textId="77777777" w:rsidR="00E21A8F" w:rsidRDefault="00E21A8F" w:rsidP="00C15046">
      <w:r>
        <w:separator/>
      </w:r>
    </w:p>
  </w:footnote>
  <w:footnote w:type="continuationSeparator" w:id="0">
    <w:p w14:paraId="634E390C" w14:textId="77777777" w:rsidR="00E21A8F" w:rsidRDefault="00E21A8F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2E"/>
    <w:rsid w:val="00004EB2"/>
    <w:rsid w:val="0000622B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A0F27"/>
    <w:rsid w:val="000A3FC7"/>
    <w:rsid w:val="000B1C55"/>
    <w:rsid w:val="000B2DEA"/>
    <w:rsid w:val="000C04C6"/>
    <w:rsid w:val="000C182F"/>
    <w:rsid w:val="000C4B40"/>
    <w:rsid w:val="000C52BE"/>
    <w:rsid w:val="000D071E"/>
    <w:rsid w:val="000D1172"/>
    <w:rsid w:val="000E700C"/>
    <w:rsid w:val="000F704B"/>
    <w:rsid w:val="001014FF"/>
    <w:rsid w:val="001105EA"/>
    <w:rsid w:val="00113620"/>
    <w:rsid w:val="00115892"/>
    <w:rsid w:val="001218E8"/>
    <w:rsid w:val="00121967"/>
    <w:rsid w:val="00124EB8"/>
    <w:rsid w:val="001344EA"/>
    <w:rsid w:val="0014212B"/>
    <w:rsid w:val="00155117"/>
    <w:rsid w:val="00167F56"/>
    <w:rsid w:val="00170FFF"/>
    <w:rsid w:val="00181117"/>
    <w:rsid w:val="0018424E"/>
    <w:rsid w:val="0018435F"/>
    <w:rsid w:val="001863D7"/>
    <w:rsid w:val="00193C75"/>
    <w:rsid w:val="001941D5"/>
    <w:rsid w:val="001A2010"/>
    <w:rsid w:val="001B55DC"/>
    <w:rsid w:val="001C2F84"/>
    <w:rsid w:val="001D7350"/>
    <w:rsid w:val="001E1F43"/>
    <w:rsid w:val="001E3780"/>
    <w:rsid w:val="001E5175"/>
    <w:rsid w:val="001F0FC1"/>
    <w:rsid w:val="001F6560"/>
    <w:rsid w:val="001F7A49"/>
    <w:rsid w:val="00200D04"/>
    <w:rsid w:val="00204324"/>
    <w:rsid w:val="00205D08"/>
    <w:rsid w:val="00211B2B"/>
    <w:rsid w:val="00212522"/>
    <w:rsid w:val="00212C85"/>
    <w:rsid w:val="0022064A"/>
    <w:rsid w:val="00230F51"/>
    <w:rsid w:val="00232DA7"/>
    <w:rsid w:val="0024325F"/>
    <w:rsid w:val="00254920"/>
    <w:rsid w:val="00255983"/>
    <w:rsid w:val="00262BC5"/>
    <w:rsid w:val="0026333E"/>
    <w:rsid w:val="00265A8E"/>
    <w:rsid w:val="002667D6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702D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5EBF"/>
    <w:rsid w:val="00317827"/>
    <w:rsid w:val="003200EC"/>
    <w:rsid w:val="003213F0"/>
    <w:rsid w:val="0032743E"/>
    <w:rsid w:val="00330396"/>
    <w:rsid w:val="003367C2"/>
    <w:rsid w:val="00341A42"/>
    <w:rsid w:val="00341CA6"/>
    <w:rsid w:val="00346EB8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16F99"/>
    <w:rsid w:val="00422BAE"/>
    <w:rsid w:val="0042795F"/>
    <w:rsid w:val="004316BA"/>
    <w:rsid w:val="00435FF8"/>
    <w:rsid w:val="004373A4"/>
    <w:rsid w:val="00446AA6"/>
    <w:rsid w:val="004612D8"/>
    <w:rsid w:val="0046219F"/>
    <w:rsid w:val="00464D1C"/>
    <w:rsid w:val="00467B79"/>
    <w:rsid w:val="00467C7E"/>
    <w:rsid w:val="00473970"/>
    <w:rsid w:val="00474D42"/>
    <w:rsid w:val="00481B37"/>
    <w:rsid w:val="00492F0C"/>
    <w:rsid w:val="00497219"/>
    <w:rsid w:val="004B0B79"/>
    <w:rsid w:val="004B0D00"/>
    <w:rsid w:val="004C4107"/>
    <w:rsid w:val="004C7B25"/>
    <w:rsid w:val="004D7277"/>
    <w:rsid w:val="004E0B74"/>
    <w:rsid w:val="004E5688"/>
    <w:rsid w:val="004F0420"/>
    <w:rsid w:val="004F4B32"/>
    <w:rsid w:val="004F7708"/>
    <w:rsid w:val="00502563"/>
    <w:rsid w:val="0050599F"/>
    <w:rsid w:val="0051059B"/>
    <w:rsid w:val="005116D2"/>
    <w:rsid w:val="00511FD1"/>
    <w:rsid w:val="0052096E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1DF7"/>
    <w:rsid w:val="005D34BC"/>
    <w:rsid w:val="005D3C0A"/>
    <w:rsid w:val="005D4212"/>
    <w:rsid w:val="005E5CA2"/>
    <w:rsid w:val="005E74FE"/>
    <w:rsid w:val="005F230D"/>
    <w:rsid w:val="005F45B4"/>
    <w:rsid w:val="00603C2C"/>
    <w:rsid w:val="00607F4C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DC3"/>
    <w:rsid w:val="00655F28"/>
    <w:rsid w:val="006666B2"/>
    <w:rsid w:val="00673E02"/>
    <w:rsid w:val="006772A8"/>
    <w:rsid w:val="00680594"/>
    <w:rsid w:val="006959D2"/>
    <w:rsid w:val="0069733E"/>
    <w:rsid w:val="00697973"/>
    <w:rsid w:val="006A458F"/>
    <w:rsid w:val="006A5139"/>
    <w:rsid w:val="006A5E58"/>
    <w:rsid w:val="006C06F2"/>
    <w:rsid w:val="006C1851"/>
    <w:rsid w:val="006C2369"/>
    <w:rsid w:val="006C38BC"/>
    <w:rsid w:val="006C7598"/>
    <w:rsid w:val="006D03CE"/>
    <w:rsid w:val="006D750C"/>
    <w:rsid w:val="006E0075"/>
    <w:rsid w:val="006E2BE3"/>
    <w:rsid w:val="006E33E0"/>
    <w:rsid w:val="006F30AA"/>
    <w:rsid w:val="006F76B0"/>
    <w:rsid w:val="007063C3"/>
    <w:rsid w:val="00724761"/>
    <w:rsid w:val="00730A81"/>
    <w:rsid w:val="007310AB"/>
    <w:rsid w:val="0073673B"/>
    <w:rsid w:val="00743E97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B6D2D"/>
    <w:rsid w:val="007C098D"/>
    <w:rsid w:val="007C6904"/>
    <w:rsid w:val="007C7B0C"/>
    <w:rsid w:val="007D08E1"/>
    <w:rsid w:val="007D20E7"/>
    <w:rsid w:val="007D5E29"/>
    <w:rsid w:val="007D77EC"/>
    <w:rsid w:val="007E16F6"/>
    <w:rsid w:val="007E32B7"/>
    <w:rsid w:val="007E5D31"/>
    <w:rsid w:val="007F0BCD"/>
    <w:rsid w:val="007F7D02"/>
    <w:rsid w:val="0080086E"/>
    <w:rsid w:val="00814496"/>
    <w:rsid w:val="0081578C"/>
    <w:rsid w:val="00817633"/>
    <w:rsid w:val="00822B65"/>
    <w:rsid w:val="00825DF1"/>
    <w:rsid w:val="00827ABD"/>
    <w:rsid w:val="008358AB"/>
    <w:rsid w:val="00841FA9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C035D"/>
    <w:rsid w:val="008C0A1C"/>
    <w:rsid w:val="008C123C"/>
    <w:rsid w:val="008C5DA7"/>
    <w:rsid w:val="008C7F3B"/>
    <w:rsid w:val="008D1B11"/>
    <w:rsid w:val="008D2423"/>
    <w:rsid w:val="008D56A4"/>
    <w:rsid w:val="008D5DA8"/>
    <w:rsid w:val="008D6813"/>
    <w:rsid w:val="008E2F30"/>
    <w:rsid w:val="008F6053"/>
    <w:rsid w:val="00903670"/>
    <w:rsid w:val="00904BF1"/>
    <w:rsid w:val="00904DC3"/>
    <w:rsid w:val="009142EA"/>
    <w:rsid w:val="00917D19"/>
    <w:rsid w:val="00926107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6285"/>
    <w:rsid w:val="009C06AE"/>
    <w:rsid w:val="009C0F33"/>
    <w:rsid w:val="009C7BC4"/>
    <w:rsid w:val="009E2CDF"/>
    <w:rsid w:val="009F4E47"/>
    <w:rsid w:val="009F5E1B"/>
    <w:rsid w:val="00A00636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40F6D"/>
    <w:rsid w:val="00A43DE1"/>
    <w:rsid w:val="00A5476C"/>
    <w:rsid w:val="00A62CD1"/>
    <w:rsid w:val="00A65868"/>
    <w:rsid w:val="00A66B5A"/>
    <w:rsid w:val="00A6751A"/>
    <w:rsid w:val="00A726D3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51BF1"/>
    <w:rsid w:val="00B51E22"/>
    <w:rsid w:val="00B55A43"/>
    <w:rsid w:val="00B55A70"/>
    <w:rsid w:val="00B64EC7"/>
    <w:rsid w:val="00B702B1"/>
    <w:rsid w:val="00B844C2"/>
    <w:rsid w:val="00B866C9"/>
    <w:rsid w:val="00B969DB"/>
    <w:rsid w:val="00B97611"/>
    <w:rsid w:val="00BA52B2"/>
    <w:rsid w:val="00BC0FC4"/>
    <w:rsid w:val="00BE38B0"/>
    <w:rsid w:val="00BF140B"/>
    <w:rsid w:val="00C03677"/>
    <w:rsid w:val="00C10CF1"/>
    <w:rsid w:val="00C15046"/>
    <w:rsid w:val="00C16905"/>
    <w:rsid w:val="00C26743"/>
    <w:rsid w:val="00C26E5A"/>
    <w:rsid w:val="00C3141B"/>
    <w:rsid w:val="00C44CC6"/>
    <w:rsid w:val="00C473A6"/>
    <w:rsid w:val="00C56B53"/>
    <w:rsid w:val="00C62180"/>
    <w:rsid w:val="00C65989"/>
    <w:rsid w:val="00C75B59"/>
    <w:rsid w:val="00C76931"/>
    <w:rsid w:val="00C8019A"/>
    <w:rsid w:val="00C87799"/>
    <w:rsid w:val="00C903C9"/>
    <w:rsid w:val="00C908C1"/>
    <w:rsid w:val="00C945FD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6A5"/>
    <w:rsid w:val="00D00759"/>
    <w:rsid w:val="00D03FBB"/>
    <w:rsid w:val="00D072F9"/>
    <w:rsid w:val="00D14289"/>
    <w:rsid w:val="00D1707C"/>
    <w:rsid w:val="00D26E84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3140"/>
    <w:rsid w:val="00DD4F42"/>
    <w:rsid w:val="00DE312D"/>
    <w:rsid w:val="00DE44A0"/>
    <w:rsid w:val="00DE4AEB"/>
    <w:rsid w:val="00DE7D44"/>
    <w:rsid w:val="00E015BE"/>
    <w:rsid w:val="00E05A22"/>
    <w:rsid w:val="00E06DF7"/>
    <w:rsid w:val="00E07358"/>
    <w:rsid w:val="00E17269"/>
    <w:rsid w:val="00E21A8F"/>
    <w:rsid w:val="00E223C8"/>
    <w:rsid w:val="00E24942"/>
    <w:rsid w:val="00E31F73"/>
    <w:rsid w:val="00E3215F"/>
    <w:rsid w:val="00E327F5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91610"/>
    <w:rsid w:val="00E96B90"/>
    <w:rsid w:val="00EA5AB8"/>
    <w:rsid w:val="00EA5B95"/>
    <w:rsid w:val="00EB5769"/>
    <w:rsid w:val="00EB5E09"/>
    <w:rsid w:val="00EE520A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40375"/>
    <w:rsid w:val="00F603D1"/>
    <w:rsid w:val="00F71309"/>
    <w:rsid w:val="00F73334"/>
    <w:rsid w:val="00F8344C"/>
    <w:rsid w:val="00F9433A"/>
    <w:rsid w:val="00FA1BB2"/>
    <w:rsid w:val="00FA4A90"/>
    <w:rsid w:val="00FA7793"/>
    <w:rsid w:val="00FB4C06"/>
    <w:rsid w:val="00FB5DE9"/>
    <w:rsid w:val="00FB79BF"/>
    <w:rsid w:val="00FC2A0F"/>
    <w:rsid w:val="00FD694F"/>
    <w:rsid w:val="00FF01FE"/>
    <w:rsid w:val="00FF3425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F017"/>
  <w15:docId w15:val="{C22E06C0-2040-42B3-9827-096C9617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>CalendarLabs.com</Company>
  <LinksUpToDate>false</LinksUpToDate>
  <CharactersWithSpaces>1325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5701655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12</cp:revision>
  <cp:lastPrinted>2023-07-08T09:09:00Z</cp:lastPrinted>
  <dcterms:created xsi:type="dcterms:W3CDTF">2023-05-12T08:22:00Z</dcterms:created>
  <dcterms:modified xsi:type="dcterms:W3CDTF">2023-07-08T09:09:00Z</dcterms:modified>
  <cp:category>calendar;calendarlabs.com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