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6D9D8" w14:textId="01A6814B" w:rsidR="001A1F9E" w:rsidRPr="0046470B" w:rsidRDefault="005D27FB" w:rsidP="0046470B">
      <w:pPr>
        <w:jc w:val="center"/>
        <w:rPr>
          <w:rFonts w:ascii="Verdana" w:hAnsi="Verdana" w:cs="Georgia"/>
          <w:color w:val="000000"/>
        </w:rPr>
      </w:pPr>
      <w:bookmarkStart w:id="0" w:name="_GoBack"/>
      <w:bookmarkEnd w:id="0"/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5AD35" wp14:editId="45E3176E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85825"/>
                <wp:effectExtent l="0" t="0" r="0" b="952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8A3C" w14:textId="24039889" w:rsidR="00487A5C" w:rsidRPr="00A4487F" w:rsidRDefault="00487A5C" w:rsidP="001A1F9E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bookmarkStart w:id="1" w:name="_Hlk130468874"/>
                            <w:bookmarkStart w:id="2" w:name="_Hlk130468875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</w:t>
                            </w:r>
                            <w:bookmarkEnd w:id="1"/>
                            <w:bookmarkEnd w:id="2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5AD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4.25pt;margin-top:14.25pt;width:162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TH4gQIAAA8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" stroked="f">
                <v:textbox>
                  <w:txbxContent>
                    <w:p w14:paraId="61888A3C" w14:textId="24039889" w:rsidR="00487A5C" w:rsidRPr="00A4487F" w:rsidRDefault="00487A5C" w:rsidP="001A1F9E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bookmarkStart w:id="3" w:name="_Hlk130468874"/>
                      <w:bookmarkStart w:id="4" w:name="_Hlk130468875"/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</w:t>
                      </w:r>
                      <w:bookmarkEnd w:id="3"/>
                      <w:bookmarkEnd w:id="4"/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6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9D147" wp14:editId="7EC1AEB0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487A5C" w:rsidRPr="00EF5D2F" w14:paraId="6F7CF51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68F3E3F4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487A5C" w:rsidRPr="00A4487F" w14:paraId="21AA89D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7D41B79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F2EC4CE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040D02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7D4BC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ED1815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65CA5BA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B4E9B59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FD5BD0" w14:paraId="03656D6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675BA4B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D789EE6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49440" w14:textId="3D695F4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684C03" w14:textId="69FF30D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91D75" w14:textId="09619C35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2BC979" w14:textId="56764915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DD1B18" w14:textId="0135E29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87A5C" w:rsidRPr="00FD5BD0" w14:paraId="4EAA9E9B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52270F7" w14:textId="762EFD51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549330" w14:textId="6A47DF3D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9F8203" w14:textId="1BD46BE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4B8462" w14:textId="6CA18724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E226E88" w14:textId="6FE92FD6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F72375" w14:textId="3DF3F6DF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18275B" w14:textId="23558158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87A5C" w:rsidRPr="00FD5BD0" w14:paraId="4A851AAA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2938444" w14:textId="6C8D596E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045E404" w14:textId="5245A58D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959F4" w14:textId="238FEC4D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CB0CB" w14:textId="4FBD455A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E73CB3" w14:textId="2DF77078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10A0E2" w14:textId="5DC6266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CF8A955" w14:textId="03CE1C8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487A5C" w:rsidRPr="00FD5BD0" w14:paraId="29B3938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F5CBE1A" w14:textId="79DC20C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3F5DD30" w14:textId="7B45F281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334A17" w14:textId="3CD36E94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AE0B0E" w14:textId="13FFAD6D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EAE27D" w14:textId="4F16114E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FFBD68" w14:textId="29402C2F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A12437A" w14:textId="7CDE25A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87A5C" w:rsidRPr="00FD5BD0" w14:paraId="773134F7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92FBE1E" w14:textId="40823BA8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79D6C72" w14:textId="6E52B670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5652AB" w14:textId="59D74C62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AE2A43" w14:textId="3F7DC4FA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981266" w14:textId="56FA7DC4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06A687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2F49DA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030B16FE" w14:textId="77777777" w:rsidTr="00E8662A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5C9E2D7" w14:textId="77777777" w:rsidR="00487A5C" w:rsidRPr="002014B9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D10165E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36D9D6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C4F9760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6EECEE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844300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602DE93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6EA28DA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487A5C" w:rsidRPr="00A4487F" w14:paraId="03EF1D7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C58F8C0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C4BD27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3D6DF19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539AC2E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08F4258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2F0F772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151A337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735D720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7495531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55E3D0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116014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9FBDFB" w14:textId="7777777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47EA13" w14:textId="2A3B29A8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EBB4F7" w14:textId="05A3E95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78A654F" w14:textId="0CA77762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87A5C" w:rsidRPr="00A4487F" w14:paraId="4B0A880B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2EC205A" w14:textId="6045B459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A20453" w14:textId="3429360C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8C9FA5" w14:textId="461937A6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D55F52" w14:textId="42B5D382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6B996" w14:textId="4DFE5DF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FA7F71" w14:textId="370A4296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F7E4A0" w14:textId="3E42D82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487A5C" w:rsidRPr="00A4487F" w14:paraId="2925ABD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E11F77E" w14:textId="025B3EB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2509363" w14:textId="7BBEFCB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33051F" w14:textId="22D2ECE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584D07" w14:textId="24F30FD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8FEC6B" w14:textId="346C72B9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6DADC5" w14:textId="42589049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4B043CB" w14:textId="660C9C26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87A5C" w:rsidRPr="00A4487F" w14:paraId="5A0D9A84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3F5DDC" w14:textId="09DAA9F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B007E37" w14:textId="1D8028EC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F6CDC9" w14:textId="408E37E1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416EA4" w14:textId="1C5375E1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3E3C27" w14:textId="06DB133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96954E" w14:textId="57BA06FF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1EADC2D" w14:textId="44296D3D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87A5C" w:rsidRPr="00A4487F" w14:paraId="47271E4F" w14:textId="77777777" w:rsidTr="00DA3708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6ED90A5" w14:textId="251C316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2D2E9D9" w14:textId="0E9E496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6216DB" w14:textId="5924E543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138E1F" w14:textId="7111172E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402ECC" w14:textId="6E4C77EE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504BE8" w14:textId="0B17268B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F7CF09B" w14:textId="147A3C17" w:rsidR="00487A5C" w:rsidRPr="003369C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87A5C" w:rsidRPr="00A4487F" w14:paraId="0B31606C" w14:textId="77777777" w:rsidTr="00DA3708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2C298C9" w14:textId="30600D7B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6C39ED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F709F2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456262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DBF86F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D681F4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544605B" w14:textId="77777777" w:rsidR="00487A5C" w:rsidRPr="00FD5BD0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1DB3BC53" w14:textId="77777777" w:rsidTr="00E8662A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004CCF27" w14:textId="77777777" w:rsidR="00487A5C" w:rsidRPr="00831390" w:rsidRDefault="00487A5C" w:rsidP="00E8662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7749493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134C75A0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487A5C" w:rsidRPr="00A4487F" w14:paraId="4FD46DA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18A0DB5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83CAD0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AC78C77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464624F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A1C499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3F037C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E7594A6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5324D62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37FBF91" w14:textId="5A6A539D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6E4E8FA" w14:textId="499514F5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CAADB7" w14:textId="1A39AA51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7718B9" w14:textId="21C4B2F9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FC69D8" w14:textId="74311E4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7547E0" w14:textId="41C9272B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753565B" w14:textId="1061FA0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87A5C" w:rsidRPr="00A4487F" w14:paraId="7F93A1C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7392C3A" w14:textId="221CB301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628987" w14:textId="5F276DF8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4305CB" w14:textId="125CF366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41F911" w14:textId="727D30EE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5FCBD1F" w14:textId="53F63282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F00DBA" w14:textId="42807FDF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34B6CA5" w14:textId="2C67E2A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87A5C" w:rsidRPr="00A4487F" w14:paraId="7C0138E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DB20CBC" w14:textId="2ED8B8E3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29F771E" w14:textId="7DFA1830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A9862E" w14:textId="6646255B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8D42BE" w14:textId="148BD75E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46370F" w14:textId="3608E220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B1197" w14:textId="28660F1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9EB135" w14:textId="082168D1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487A5C" w:rsidRPr="00A4487F" w14:paraId="147CC40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5F129D2" w14:textId="289B25EB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DE3BC7" w14:textId="20C5963F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A7F6A5" w14:textId="422A86C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ADD801" w14:textId="0F072FDD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4483D1" w14:textId="72DB6221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81C085" w14:textId="5E1945CE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C36EC1" w14:textId="7E570A0A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487A5C" w:rsidRPr="00A4487F" w14:paraId="052777F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179C36C" w14:textId="00040C14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74ACF85" w14:textId="37D3E663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07C727" w14:textId="573A40BA" w:rsidR="00487A5C" w:rsidRPr="004C1EAA" w:rsidRDefault="00487A5C" w:rsidP="00DA3708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7018F5" w14:textId="77777777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7A3729" w14:textId="77777777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A2F6A9" w14:textId="77777777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9DD9846" w14:textId="77777777" w:rsidR="00487A5C" w:rsidRPr="004C1EAA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1DEFEBB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563223F5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5C9A570D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80A80E4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FF6546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DCFBFC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BBA5F3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7ADA25FA" w14:textId="77777777" w:rsidR="00487A5C" w:rsidRPr="00FD5BD0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4AA49F" w14:textId="77777777" w:rsidR="00487A5C" w:rsidRPr="00E33811" w:rsidRDefault="00487A5C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D147" id="Text Box 3" o:spid="_x0000_s1027" type="#_x0000_t202" style="position:absolute;left:0;text-align:left;margin-left:539.25pt;margin-top:82.5pt;width:188.15pt;height:4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y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487A5C" w:rsidRPr="00EF5D2F" w14:paraId="6F7CF51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68F3E3F4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April</w:t>
                            </w:r>
                          </w:p>
                        </w:tc>
                      </w:tr>
                      <w:tr w:rsidR="00487A5C" w:rsidRPr="00A4487F" w14:paraId="21AA89D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7D41B79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F2EC4CE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040D02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7D4BC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ED1815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65CA5BA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B4E9B59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FD5BD0" w14:paraId="03656D6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675BA4B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0D789EE6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7749440" w14:textId="3D695F4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E684C03" w14:textId="69FF30D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91D75" w14:textId="09619C35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42BC979" w14:textId="56764915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DD1B18" w14:textId="0135E29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487A5C" w:rsidRPr="00FD5BD0" w14:paraId="4EAA9E9B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52270F7" w14:textId="762EFD51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549330" w14:textId="6A47DF3D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9F8203" w14:textId="1BD46BE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4B8462" w14:textId="6CA18724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E226E88" w14:textId="6FE92FD6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9F72375" w14:textId="3DF3F6DF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18275B" w14:textId="23558158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487A5C" w:rsidRPr="00FD5BD0" w14:paraId="4A851AAA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2938444" w14:textId="6C8D596E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045E404" w14:textId="5245A58D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959F4" w14:textId="238FEC4D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CB0CB" w14:textId="4FBD455A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AE73CB3" w14:textId="2DF77078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10A0E2" w14:textId="5DC6266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CF8A955" w14:textId="03CE1C8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487A5C" w:rsidRPr="00FD5BD0" w14:paraId="29B3938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F5CBE1A" w14:textId="79DC20C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3F5DD30" w14:textId="7B45F281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334A17" w14:textId="3CD36E94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AE0B0E" w14:textId="13FFAD6D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EAE27D" w14:textId="4F16114E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CFFBD68" w14:textId="29402C2F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A12437A" w14:textId="7CDE25A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487A5C" w:rsidRPr="00FD5BD0" w14:paraId="773134F7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92FBE1E" w14:textId="40823BA8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79D6C72" w14:textId="6E52B670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5652AB" w14:textId="59D74C62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AE2A43" w14:textId="3F7DC4FA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981266" w14:textId="56FA7DC4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06A687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2F49DA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030B16FE" w14:textId="77777777" w:rsidTr="00E8662A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5C9E2D7" w14:textId="77777777" w:rsidR="00487A5C" w:rsidRPr="002014B9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D10165E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36D9D6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C4F9760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6EECEE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844300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487A5C" w:rsidRPr="00A4487F" w14:paraId="602DE93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6EA28DA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</w:t>
                            </w:r>
                          </w:p>
                        </w:tc>
                      </w:tr>
                      <w:tr w:rsidR="00487A5C" w:rsidRPr="00A4487F" w14:paraId="03EF1D7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5C58F8C0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C4BD27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3D6DF19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539AC2E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08F4258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2F0F772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151A337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735D720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7495531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2355E3D0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116014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9FBDFB" w14:textId="7777777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547EA13" w14:textId="2A3B29A8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EBB4F7" w14:textId="05A3E95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78A654F" w14:textId="0CA77762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487A5C" w:rsidRPr="00A4487F" w14:paraId="4B0A880B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2EC205A" w14:textId="6045B459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7A20453" w14:textId="3429360C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8C9FA5" w14:textId="461937A6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D55F52" w14:textId="42B5D382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6B996" w14:textId="4DFE5DF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FA7F71" w14:textId="370A4296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F7E4A0" w14:textId="3E42D82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487A5C" w:rsidRPr="00A4487F" w14:paraId="2925ABD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E11F77E" w14:textId="025B3EB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2509363" w14:textId="7BBEFCB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33051F" w14:textId="22D2ECE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584D07" w14:textId="24F30FD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8FEC6B" w14:textId="346C72B9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6DADC5" w14:textId="42589049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4B043CB" w14:textId="660C9C26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487A5C" w:rsidRPr="00A4487F" w14:paraId="5A0D9A84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3F5DDC" w14:textId="09DAA9F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B007E37" w14:textId="1D8028EC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F6CDC9" w14:textId="408E37E1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416EA4" w14:textId="1C5375E1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3E3C27" w14:textId="06DB133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96954E" w14:textId="57BA06FF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1EADC2D" w14:textId="44296D3D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487A5C" w:rsidRPr="00A4487F" w14:paraId="47271E4F" w14:textId="77777777" w:rsidTr="00DA3708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6ED90A5" w14:textId="251C316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2D2E9D9" w14:textId="0E9E496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6216DB" w14:textId="5924E543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138E1F" w14:textId="7111172E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402ECC" w14:textId="6E4C77EE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504BE8" w14:textId="0B17268B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F7CF09B" w14:textId="147A3C17" w:rsidR="00487A5C" w:rsidRPr="003369C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487A5C" w:rsidRPr="00A4487F" w14:paraId="0B31606C" w14:textId="77777777" w:rsidTr="00DA3708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2C298C9" w14:textId="30600D7B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E6C39ED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8F709F2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8456262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8DBF86F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9D681F4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544605B" w14:textId="77777777" w:rsidR="00487A5C" w:rsidRPr="00FD5BD0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1DB3BC53" w14:textId="77777777" w:rsidTr="00E8662A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004CCF27" w14:textId="77777777" w:rsidR="00487A5C" w:rsidRPr="00831390" w:rsidRDefault="00487A5C" w:rsidP="00E8662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487A5C" w:rsidRPr="00A4487F" w14:paraId="7749493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134C75A0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June</w:t>
                            </w:r>
                          </w:p>
                        </w:tc>
                      </w:tr>
                      <w:tr w:rsidR="00487A5C" w:rsidRPr="00A4487F" w14:paraId="4FD46DA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518A0DB5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83CAD0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AC78C77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464624F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A1C499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3F037C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E7594A6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5324D62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37FBF91" w14:textId="5A6A539D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6E4E8FA" w14:textId="499514F5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CAADB7" w14:textId="1A39AA51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7718B9" w14:textId="21C4B2F9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FC69D8" w14:textId="74311E4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7547E0" w14:textId="41C9272B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753565B" w14:textId="1061FA0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487A5C" w:rsidRPr="00A4487F" w14:paraId="7F93A1C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7392C3A" w14:textId="221CB301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628987" w14:textId="5F276DF8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4305CB" w14:textId="125CF366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41F911" w14:textId="727D30EE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5FCBD1F" w14:textId="53F63282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F00DBA" w14:textId="42807FDF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34B6CA5" w14:textId="2C67E2A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487A5C" w:rsidRPr="00A4487F" w14:paraId="7C0138E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DB20CBC" w14:textId="2ED8B8E3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29F771E" w14:textId="7DFA1830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A9862E" w14:textId="6646255B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8D42BE" w14:textId="148BD75E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46370F" w14:textId="3608E220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B1197" w14:textId="28660F1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9EB135" w14:textId="082168D1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487A5C" w:rsidRPr="00A4487F" w14:paraId="147CC40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5F129D2" w14:textId="289B25EB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DE3BC7" w14:textId="20C5963F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A7F6A5" w14:textId="422A86C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ADD801" w14:textId="0F072FDD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94483D1" w14:textId="72DB6221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81C085" w14:textId="5E1945CE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C36EC1" w14:textId="7E570A0A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487A5C" w:rsidRPr="00A4487F" w14:paraId="052777F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179C36C" w14:textId="00040C14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74ACF85" w14:textId="37D3E663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07C727" w14:textId="573A40BA" w:rsidR="00487A5C" w:rsidRPr="004C1EAA" w:rsidRDefault="00487A5C" w:rsidP="00DA3708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7018F5" w14:textId="77777777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47A3729" w14:textId="77777777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FA2F6A9" w14:textId="77777777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9DD9846" w14:textId="77777777" w:rsidR="00487A5C" w:rsidRPr="004C1EAA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1DEFEBB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563223F5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5C9A570D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80A80E4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FF6546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DCFBFC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BBA5F3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7ADA25FA" w14:textId="77777777" w:rsidR="00487A5C" w:rsidRPr="00FD5BD0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04AA49F" w14:textId="77777777" w:rsidR="00487A5C" w:rsidRPr="00E33811" w:rsidRDefault="00487A5C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725A" wp14:editId="6A9DAEE1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487A5C" w:rsidRPr="00EF5D2F" w14:paraId="39AA96E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854D636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487A5C" w:rsidRPr="00A4487F" w14:paraId="2A14675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606B1798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775049A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3E4E6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451AF3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BA9702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D400803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C801E3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36247B7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6BCC7CDE" w14:textId="7777777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EDF46D0" w14:textId="7777777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AC5E45" w14:textId="7777777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A96C8F" w14:textId="3CE12BC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B68E93" w14:textId="7D67F37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889B6F" w14:textId="6F2C2005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0BFB8E1" w14:textId="366CD60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87A5C" w:rsidRPr="00A4487F" w14:paraId="1334943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A22588" w14:textId="2C0C0C9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78691F2" w14:textId="39D45FE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99CBF3" w14:textId="226DF48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321DB8" w14:textId="033B3A7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AAD9A9" w14:textId="1FA3C4D8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6CFC9D" w14:textId="297B62C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23F32C" w14:textId="00AB717F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87A5C" w:rsidRPr="00A4487F" w14:paraId="430D160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325A790" w14:textId="14A6B30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69A2D02" w14:textId="2C84D06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BD7C91" w14:textId="2DBB9D76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60B486" w14:textId="07B88BB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FA3718" w14:textId="51C2D52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207952" w14:textId="411E4C5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5DB2452" w14:textId="5C28912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487A5C" w:rsidRPr="00A4487F" w14:paraId="503E470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8142719" w14:textId="4B3263A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82CC844" w14:textId="3E965478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0BBEE8" w14:textId="5243284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79AD4" w14:textId="0965E1B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2EB9AF9" w14:textId="525FC526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A501EC" w14:textId="0F06ED8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C478ECE" w14:textId="195522A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87A5C" w:rsidRPr="00A4487F" w14:paraId="08620E9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037E1B7" w14:textId="1ECD087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DADADB" w14:textId="034721F2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0AF84D" w14:textId="782C9653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E463AF" w14:textId="676AA564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D115E0" w14:textId="21A59598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412266" w14:textId="12DE99AC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5D14572" w14:textId="00BA2179" w:rsidR="00487A5C" w:rsidRPr="008E29A6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87A5C" w:rsidRPr="00A4487F" w14:paraId="7F6827B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4D59696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0FEBE08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7CCDB99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115A3F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BFE3C6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92084E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558F53" w14:textId="77777777" w:rsidR="00487A5C" w:rsidRPr="008E29A6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05D6333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4793A2B7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487A5C" w:rsidRPr="00A4487F" w14:paraId="5C813724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5771AE0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54EB3B4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750E04C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B9B0A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2B9F56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308D720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31A485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8E29A6" w14:paraId="3C0EAB2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2D5315" w14:textId="036037CD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9D93694" w14:textId="1D49579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0F9F76" w14:textId="21B2047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654796" w14:textId="4561FD15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78178A" w14:textId="5B36DCC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2BDF01" w14:textId="62C0A97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F16E2FC" w14:textId="3C44A65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87A5C" w:rsidRPr="00A4487F" w14:paraId="5952106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C997B8" w14:textId="7D2886B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5CE346D" w14:textId="7DA0E75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BE177C" w14:textId="7572E6FE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197BA60" w14:textId="36301EB8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D5D5E7" w14:textId="6DC5E9FE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7C07BD" w14:textId="3369B29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41AB37" w14:textId="04F17BF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87A5C" w:rsidRPr="00A4487F" w14:paraId="23D9F03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C4B4A4E" w14:textId="593BB53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F6E6FD9" w14:textId="4681D6C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C5A5AF" w14:textId="1F6B2B6E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71F9D9" w14:textId="2872F1E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8ADA69" w14:textId="015BC11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E9F384" w14:textId="318BD03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D2FF515" w14:textId="6C6EE38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87A5C" w:rsidRPr="00A4487F" w14:paraId="758385C3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AE10953" w14:textId="528C54AD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62FC0D2" w14:textId="52A77305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0501F2" w14:textId="45B9E3E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286999" w14:textId="39079683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67CD67" w14:textId="1362FCB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3FB272" w14:textId="1629741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ADAAEF" w14:textId="53D4AD8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487A5C" w:rsidRPr="00A4487F" w14:paraId="7323E1B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AF7C1B" w14:textId="21124B18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38F1CC" w14:textId="55D7A7E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A0FEB8" w14:textId="4D50BD4E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658A9FD" w14:textId="2D7B2D4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7E443F" w14:textId="6984013C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0D0FF5" w14:textId="083046D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D2A1993" w14:textId="77777777" w:rsidR="00487A5C" w:rsidRPr="00E11477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30C15383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4296DDA1" w14:textId="77777777" w:rsidR="00487A5C" w:rsidRPr="00C26DA8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375CC63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03ADA342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487A5C" w:rsidRPr="00A4487F" w14:paraId="306A008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D2CD809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C68C9F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B196DA4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8FDCAF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F11F093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E4730C9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2772C0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736896D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DA2E72C" w14:textId="66F9931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8B82AA" w14:textId="0F8BC44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207B05" w14:textId="7FF4934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1C1853" w14:textId="64C213CE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DE1A1F" w14:textId="047EB4F5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09CD54E" w14:textId="0BF0DCC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BAFD41A" w14:textId="39A57B9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87A5C" w:rsidRPr="00A4487F" w14:paraId="0B85732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E7005E3" w14:textId="49E10D98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9E7D19" w14:textId="1C7D7FC3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322BA8" w14:textId="79C6DB2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C1A45E" w14:textId="1BBE2489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CBB045" w14:textId="6D6F2B86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36264E" w14:textId="73A2D1E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682CA4" w14:textId="53A55AD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87A5C" w:rsidRPr="00A4487F" w14:paraId="38440A7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9FAEBC" w14:textId="251C291B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FF16AD" w14:textId="711933FD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E159D0C" w14:textId="00AACCA1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36CA05" w14:textId="3E5ECDA6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F11AE7" w14:textId="7B76E536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A1D7C6" w14:textId="23C787C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DFA82F" w14:textId="58AE7F87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87A5C" w:rsidRPr="00A4487F" w14:paraId="1E0B8CD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512BCD" w14:textId="154E868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60A2B65" w14:textId="6CCE39B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2F85F4" w14:textId="1A5754AF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32A754" w14:textId="175F7E92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49F225" w14:textId="7917B88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DB4ADD" w14:textId="5214E045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DD3B675" w14:textId="61A4ED40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487A5C" w:rsidRPr="00A4487F" w14:paraId="39610427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C278C0B" w14:textId="0A2926DD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345DB5" w14:textId="7DC466E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FBCF2E" w14:textId="73C1ACBF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47FD2B" w14:textId="680D19CA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C80BFF" w14:textId="59A344B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812A61" w14:textId="678FA3ED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437EB6" w14:textId="0C90A294" w:rsidR="00487A5C" w:rsidRPr="008E65B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538C35E0" w14:textId="77777777" w:rsidTr="00DA3708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9E925B5" w14:textId="08100AD4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0586CEA" w14:textId="0EDE7A8C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5736E2" w14:textId="7A2F97C6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E148D5" w14:textId="2F7D6F9D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B3C6DB" w14:textId="0C7CEC2F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E0913C" w14:textId="6B53E4C9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D305DD3" w14:textId="20795F90" w:rsidR="00487A5C" w:rsidRPr="00C26DA8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8C24A" w14:textId="77777777" w:rsidR="00487A5C" w:rsidRPr="00E33811" w:rsidRDefault="00487A5C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725A" id="Text Box 2" o:spid="_x0000_s1028" type="#_x0000_t202" style="position:absolute;left:0;text-align:left;margin-left:67.9pt;margin-top:84.2pt;width:183.1pt;height:47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5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487A5C" w:rsidRPr="00EF5D2F" w14:paraId="39AA96E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854D636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January</w:t>
                            </w:r>
                          </w:p>
                        </w:tc>
                      </w:tr>
                      <w:tr w:rsidR="00487A5C" w:rsidRPr="00A4487F" w14:paraId="2A14675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606B1798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775049A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3E4E6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451AF3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BA9702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D400803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C801E3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36247B7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6BCC7CDE" w14:textId="7777777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EDF46D0" w14:textId="7777777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6AC5E45" w14:textId="7777777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DA96C8F" w14:textId="3CE12BC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7B68E93" w14:textId="7D67F37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889B6F" w14:textId="6F2C2005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0BFB8E1" w14:textId="366CD60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487A5C" w:rsidRPr="00A4487F" w14:paraId="1334943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A22588" w14:textId="2C0C0C9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78691F2" w14:textId="39D45FE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099CBF3" w14:textId="226DF48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321DB8" w14:textId="033B3A7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AAD9A9" w14:textId="1FA3C4D8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6CFC9D" w14:textId="297B62C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23F32C" w14:textId="00AB717F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487A5C" w:rsidRPr="00A4487F" w14:paraId="430D160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325A790" w14:textId="14A6B30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69A2D02" w14:textId="2C84D06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BD7C91" w14:textId="2DBB9D76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760B486" w14:textId="07B88BB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FA3718" w14:textId="51C2D52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207952" w14:textId="411E4C5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5DB2452" w14:textId="5C28912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487A5C" w:rsidRPr="00A4487F" w14:paraId="503E470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8142719" w14:textId="4B3263A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82CC844" w14:textId="3E965478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0BBEE8" w14:textId="5243284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79AD4" w14:textId="0965E1B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2EB9AF9" w14:textId="525FC526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A501EC" w14:textId="0F06ED8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C478ECE" w14:textId="195522A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487A5C" w:rsidRPr="00A4487F" w14:paraId="08620E9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037E1B7" w14:textId="1ECD087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ADADADB" w14:textId="034721F2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0AF84D" w14:textId="782C9653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E463AF" w14:textId="676AA564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D115E0" w14:textId="21A59598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412266" w14:textId="12DE99AC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5D14572" w14:textId="00BA2179" w:rsidR="00487A5C" w:rsidRPr="008E29A6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487A5C" w:rsidRPr="00A4487F" w14:paraId="7F6827B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4D59696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00FEBE08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7CCDB99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9115A3F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9BFE3C6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192084E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558F53" w14:textId="77777777" w:rsidR="00487A5C" w:rsidRPr="008E29A6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05D6333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4793A2B7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February</w:t>
                            </w:r>
                          </w:p>
                        </w:tc>
                      </w:tr>
                      <w:tr w:rsidR="00487A5C" w:rsidRPr="00A4487F" w14:paraId="5C813724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5771AE0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454EB3B4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750E04C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B9B0A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2B9F56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308D720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31A485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8E29A6" w14:paraId="3C0EAB2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2D5315" w14:textId="036037CD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9D93694" w14:textId="1D49579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0F9F76" w14:textId="21B2047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654796" w14:textId="4561FD15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78178A" w14:textId="5B36DCC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52BDF01" w14:textId="62C0A97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F16E2FC" w14:textId="3C44A65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487A5C" w:rsidRPr="00A4487F" w14:paraId="5952106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C997B8" w14:textId="7D2886B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5CE346D" w14:textId="7DA0E75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BE177C" w14:textId="7572E6FE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197BA60" w14:textId="36301EB8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D5D5E7" w14:textId="6DC5E9FE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7C07BD" w14:textId="3369B29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41AB37" w14:textId="04F17BF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487A5C" w:rsidRPr="00A4487F" w14:paraId="23D9F03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C4B4A4E" w14:textId="593BB53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F6E6FD9" w14:textId="4681D6C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C5A5AF" w14:textId="1F6B2B6E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B71F9D9" w14:textId="2872F1E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8ADA69" w14:textId="015BC11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E9F384" w14:textId="318BD03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D2FF515" w14:textId="6C6EE38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487A5C" w:rsidRPr="00A4487F" w14:paraId="758385C3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AE10953" w14:textId="528C54AD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62FC0D2" w14:textId="52A77305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0501F2" w14:textId="45B9E3E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286999" w14:textId="39079683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67CD67" w14:textId="1362FCB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3FB272" w14:textId="1629741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ADAAEF" w14:textId="53D4AD8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487A5C" w:rsidRPr="00A4487F" w14:paraId="7323E1B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AF7C1B" w14:textId="21124B18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438F1CC" w14:textId="55D7A7E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7A0FEB8" w14:textId="4D50BD4E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658A9FD" w14:textId="2D7B2D4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7E443F" w14:textId="6984013C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10D0FF5" w14:textId="083046D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D2A1993" w14:textId="77777777" w:rsidR="00487A5C" w:rsidRPr="00E11477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487A5C" w:rsidRPr="00A4487F" w14:paraId="30C15383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4296DDA1" w14:textId="77777777" w:rsidR="00487A5C" w:rsidRPr="00C26DA8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487A5C" w:rsidRPr="00A4487F" w14:paraId="375CC63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03ADA342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March</w:t>
                            </w:r>
                          </w:p>
                        </w:tc>
                      </w:tr>
                      <w:tr w:rsidR="00487A5C" w:rsidRPr="00A4487F" w14:paraId="306A008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D2CD809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C68C9F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B196DA4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8FDCAF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F11F093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E4730C9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2772C0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736896D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DA2E72C" w14:textId="66F9931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D8B82AA" w14:textId="0F8BC44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C207B05" w14:textId="7FF4934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1C1853" w14:textId="64C213CE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DE1A1F" w14:textId="047EB4F5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09CD54E" w14:textId="0BF0DCC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BAFD41A" w14:textId="39A57B9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487A5C" w:rsidRPr="00A4487F" w14:paraId="0B85732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E7005E3" w14:textId="49E10D98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A9E7D19" w14:textId="1C7D7FC3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322BA8" w14:textId="79C6DB2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C1A45E" w14:textId="1BBE2489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CBB045" w14:textId="6D6F2B86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36264E" w14:textId="73A2D1E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682CA4" w14:textId="53A55AD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487A5C" w:rsidRPr="00A4487F" w14:paraId="38440A7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9FAEBC" w14:textId="251C291B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DFF16AD" w14:textId="711933FD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E159D0C" w14:textId="00AACCA1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36CA05" w14:textId="3E5ECDA6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F11AE7" w14:textId="7B76E536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A1D7C6" w14:textId="23C787C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DFA82F" w14:textId="58AE7F87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487A5C" w:rsidRPr="00A4487F" w14:paraId="1E0B8CD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512BCD" w14:textId="154E868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60A2B65" w14:textId="6CCE39B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2F85F4" w14:textId="1A5754AF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32A754" w14:textId="175F7E92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49F225" w14:textId="7917B88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EDB4ADD" w14:textId="5214E045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DD3B675" w14:textId="61A4ED40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487A5C" w:rsidRPr="00A4487F" w14:paraId="39610427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C278C0B" w14:textId="0A2926DD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4345DB5" w14:textId="7DC466E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FBCF2E" w14:textId="73C1ACBF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47FD2B" w14:textId="680D19CA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EC80BFF" w14:textId="59A344B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B812A61" w14:textId="678FA3ED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437EB6" w14:textId="0C90A294" w:rsidR="00487A5C" w:rsidRPr="008E65B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538C35E0" w14:textId="77777777" w:rsidTr="00DA3708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9E925B5" w14:textId="08100AD4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0586CEA" w14:textId="0EDE7A8C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B5736E2" w14:textId="7A2F97C6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BE148D5" w14:textId="2F7D6F9D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CB3C6DB" w14:textId="0C7CEC2F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7E0913C" w14:textId="6B53E4C9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D305DD3" w14:textId="20795F90" w:rsidR="00487A5C" w:rsidRPr="00C26DA8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2B88C24A" w14:textId="77777777" w:rsidR="00487A5C" w:rsidRPr="00E33811" w:rsidRDefault="00487A5C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27ACF" wp14:editId="26BE9C69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487A5C" w:rsidRPr="00EF5D2F" w14:paraId="63CEE5F8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A39BB30" w14:textId="52C38B79" w:rsidR="00487A5C" w:rsidRPr="00385067" w:rsidRDefault="00487A5C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Jan 01: </w:t>
                                  </w:r>
                                  <w:hyperlink r:id="rId6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New Year's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638C614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3594A84" w14:textId="5F2A2E65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Jan 19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M L King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731D36A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B7BB00A" w14:textId="69586063" w:rsidR="00487A5C" w:rsidRPr="00385067" w:rsidRDefault="00487A5C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Feb 16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Presidents'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664EBF6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2C6F917" w14:textId="0220DA9F" w:rsidR="00487A5C" w:rsidRPr="00385067" w:rsidRDefault="00487A5C" w:rsidP="00DA37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Apr 03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Good Friday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160039C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6116FF0" w14:textId="0BEC50F7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Apr 05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10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Easter Sunday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2689D58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1B48CCA" w14:textId="4860EC9C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May 25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Memorial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56D0D2A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0D1AC6F" w14:textId="3285B76E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Jun 19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Pr="00B25946">
                                      <w:rPr>
                                        <w:rStyle w:val="Hyperlink"/>
                                        <w:rFonts w:ascii="Verdana" w:hAnsi="Verdana"/>
                                        <w:color w:val="333333"/>
                                        <w:sz w:val="22"/>
                                        <w:szCs w:val="22"/>
                                        <w:u w:val="none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Juneteenth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70A72CA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42D15B9" w14:textId="05781AAD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487A5C" w:rsidRPr="00EF5D2F" w14:paraId="2642533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5867EED5" w14:textId="660BD064" w:rsidR="00487A5C" w:rsidRPr="00385067" w:rsidRDefault="00487A5C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487A5C" w:rsidRPr="00EF5D2F" w14:paraId="6459C0D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97E7BA1" w14:textId="77777777" w:rsidR="00487A5C" w:rsidRPr="00DE17C2" w:rsidRDefault="00487A5C" w:rsidP="00BD026C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487A5C" w:rsidRPr="00EF5D2F" w14:paraId="0E47658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2486494" w14:textId="77777777" w:rsidR="00487A5C" w:rsidRPr="00EF5D2F" w:rsidRDefault="00487A5C" w:rsidP="009E3D06"/>
                              </w:tc>
                            </w:tr>
                            <w:tr w:rsidR="00487A5C" w:rsidRPr="00EF5D2F" w14:paraId="7670822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40D89E8" w14:textId="77777777" w:rsidR="00487A5C" w:rsidRPr="00EF5D2F" w:rsidRDefault="00487A5C" w:rsidP="009E3D06"/>
                              </w:tc>
                            </w:tr>
                            <w:tr w:rsidR="00487A5C" w:rsidRPr="00EF5D2F" w14:paraId="324081F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53D7864" w14:textId="77777777" w:rsidR="00487A5C" w:rsidRPr="00EF5D2F" w:rsidRDefault="00487A5C" w:rsidP="009E3D06"/>
                              </w:tc>
                            </w:tr>
                            <w:tr w:rsidR="00487A5C" w:rsidRPr="00EF5D2F" w14:paraId="1D72FEC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FC61726" w14:textId="77777777" w:rsidR="00487A5C" w:rsidRPr="00EF5D2F" w:rsidRDefault="00487A5C" w:rsidP="009E3D06"/>
                              </w:tc>
                            </w:tr>
                            <w:tr w:rsidR="00487A5C" w:rsidRPr="00EF5D2F" w14:paraId="4C02861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FA4B00B" w14:textId="77777777" w:rsidR="00487A5C" w:rsidRPr="00EF5D2F" w:rsidRDefault="00487A5C" w:rsidP="009E3D06"/>
                              </w:tc>
                            </w:tr>
                            <w:tr w:rsidR="00487A5C" w:rsidRPr="00EF5D2F" w14:paraId="5EAA336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7DEF002" w14:textId="77777777" w:rsidR="00487A5C" w:rsidRPr="00EF5D2F" w:rsidRDefault="00487A5C" w:rsidP="009E3D06"/>
                              </w:tc>
                            </w:tr>
                            <w:tr w:rsidR="00487A5C" w:rsidRPr="00EF5D2F" w14:paraId="4FAA930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83A700" w14:textId="77777777" w:rsidR="00487A5C" w:rsidRPr="00EF5D2F" w:rsidRDefault="00487A5C" w:rsidP="009E3D06"/>
                              </w:tc>
                            </w:tr>
                            <w:tr w:rsidR="00487A5C" w:rsidRPr="00EF5D2F" w14:paraId="002EC20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DD64555" w14:textId="77777777" w:rsidR="00487A5C" w:rsidRPr="00EF5D2F" w:rsidRDefault="00487A5C" w:rsidP="009E3D06"/>
                              </w:tc>
                            </w:tr>
                            <w:tr w:rsidR="00487A5C" w:rsidRPr="00EF5D2F" w14:paraId="591C43F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CD60220" w14:textId="77777777" w:rsidR="00487A5C" w:rsidRPr="00EF5D2F" w:rsidRDefault="00487A5C" w:rsidP="009E3D06"/>
                              </w:tc>
                            </w:tr>
                            <w:tr w:rsidR="00487A5C" w:rsidRPr="00EF5D2F" w14:paraId="3795759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C6847C1" w14:textId="77777777" w:rsidR="00487A5C" w:rsidRPr="00EF5D2F" w:rsidRDefault="00487A5C" w:rsidP="009E3D06"/>
                              </w:tc>
                            </w:tr>
                          </w:tbl>
                          <w:p w14:paraId="7BCD8183" w14:textId="77777777" w:rsidR="00487A5C" w:rsidRDefault="00487A5C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7ACF" id="Text Box 5" o:spid="_x0000_s1029" type="#_x0000_t202" style="position:absolute;left:0;text-align:left;margin-left:267.85pt;margin-top:87.6pt;width:256.25pt;height:45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Ff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9jnhX4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487A5C" w:rsidRPr="00EF5D2F" w14:paraId="63CEE5F8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A39BB30" w14:textId="52C38B79" w:rsidR="00487A5C" w:rsidRPr="00385067" w:rsidRDefault="00487A5C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Jan 01: </w:t>
                            </w:r>
                            <w:hyperlink r:id="rId13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</w:tc>
                      </w:tr>
                      <w:tr w:rsidR="00487A5C" w:rsidRPr="00EF5D2F" w14:paraId="638C614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3594A84" w14:textId="5F2A2E65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Jan 19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4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</w:tc>
                      </w:tr>
                      <w:tr w:rsidR="00487A5C" w:rsidRPr="00EF5D2F" w14:paraId="731D36A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B7BB00A" w14:textId="69586063" w:rsidR="00487A5C" w:rsidRPr="00385067" w:rsidRDefault="00487A5C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Feb 16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5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</w:tc>
                      </w:tr>
                      <w:tr w:rsidR="00487A5C" w:rsidRPr="00EF5D2F" w14:paraId="664EBF6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2C6F917" w14:textId="0220DA9F" w:rsidR="00487A5C" w:rsidRPr="00385067" w:rsidRDefault="00487A5C" w:rsidP="00DA370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Apr 03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6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</w:tc>
                      </w:tr>
                      <w:tr w:rsidR="00487A5C" w:rsidRPr="00EF5D2F" w14:paraId="160039C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6116FF0" w14:textId="0BEC50F7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Apr 05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7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</w:tc>
                      </w:tr>
                      <w:tr w:rsidR="00487A5C" w:rsidRPr="00EF5D2F" w14:paraId="2689D58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1B48CCA" w14:textId="4860EC9C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May 25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</w:t>
                            </w:r>
                            <w:hyperlink r:id="rId18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</w:tc>
                      </w:tr>
                      <w:tr w:rsidR="00487A5C" w:rsidRPr="00EF5D2F" w14:paraId="56D0D2A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0D1AC6F" w14:textId="3285B76E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Jun 19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</w:t>
                            </w:r>
                            <w:hyperlink r:id="rId19" w:history="1">
                              <w:r w:rsidRPr="00B25946">
                                <w:rPr>
                                  <w:rStyle w:val="Hyperlink"/>
                                  <w:rFonts w:ascii="Verdana" w:hAnsi="Verdana"/>
                                  <w:color w:val="333333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Juneteenth</w:t>
                              </w:r>
                            </w:hyperlink>
                          </w:p>
                        </w:tc>
                      </w:tr>
                      <w:tr w:rsidR="00487A5C" w:rsidRPr="00EF5D2F" w14:paraId="70A72CA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42D15B9" w14:textId="05781AAD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487A5C" w:rsidRPr="00EF5D2F" w14:paraId="2642533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5867EED5" w14:textId="660BD064" w:rsidR="00487A5C" w:rsidRPr="00385067" w:rsidRDefault="00487A5C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487A5C" w:rsidRPr="00EF5D2F" w14:paraId="6459C0D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97E7BA1" w14:textId="77777777" w:rsidR="00487A5C" w:rsidRPr="00DE17C2" w:rsidRDefault="00487A5C" w:rsidP="00BD026C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487A5C" w:rsidRPr="00EF5D2F" w14:paraId="0E47658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2486494" w14:textId="77777777" w:rsidR="00487A5C" w:rsidRPr="00EF5D2F" w:rsidRDefault="00487A5C" w:rsidP="009E3D06"/>
                        </w:tc>
                      </w:tr>
                      <w:tr w:rsidR="00487A5C" w:rsidRPr="00EF5D2F" w14:paraId="7670822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40D89E8" w14:textId="77777777" w:rsidR="00487A5C" w:rsidRPr="00EF5D2F" w:rsidRDefault="00487A5C" w:rsidP="009E3D06"/>
                        </w:tc>
                      </w:tr>
                      <w:tr w:rsidR="00487A5C" w:rsidRPr="00EF5D2F" w14:paraId="324081F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53D7864" w14:textId="77777777" w:rsidR="00487A5C" w:rsidRPr="00EF5D2F" w:rsidRDefault="00487A5C" w:rsidP="009E3D06"/>
                        </w:tc>
                      </w:tr>
                      <w:tr w:rsidR="00487A5C" w:rsidRPr="00EF5D2F" w14:paraId="1D72FEC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FC61726" w14:textId="77777777" w:rsidR="00487A5C" w:rsidRPr="00EF5D2F" w:rsidRDefault="00487A5C" w:rsidP="009E3D06"/>
                        </w:tc>
                      </w:tr>
                      <w:tr w:rsidR="00487A5C" w:rsidRPr="00EF5D2F" w14:paraId="4C02861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FA4B00B" w14:textId="77777777" w:rsidR="00487A5C" w:rsidRPr="00EF5D2F" w:rsidRDefault="00487A5C" w:rsidP="009E3D06"/>
                        </w:tc>
                      </w:tr>
                      <w:tr w:rsidR="00487A5C" w:rsidRPr="00EF5D2F" w14:paraId="5EAA336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7DEF002" w14:textId="77777777" w:rsidR="00487A5C" w:rsidRPr="00EF5D2F" w:rsidRDefault="00487A5C" w:rsidP="009E3D06"/>
                        </w:tc>
                      </w:tr>
                      <w:tr w:rsidR="00487A5C" w:rsidRPr="00EF5D2F" w14:paraId="4FAA930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83A700" w14:textId="77777777" w:rsidR="00487A5C" w:rsidRPr="00EF5D2F" w:rsidRDefault="00487A5C" w:rsidP="009E3D06"/>
                        </w:tc>
                      </w:tr>
                      <w:tr w:rsidR="00487A5C" w:rsidRPr="00EF5D2F" w14:paraId="002EC20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DD64555" w14:textId="77777777" w:rsidR="00487A5C" w:rsidRPr="00EF5D2F" w:rsidRDefault="00487A5C" w:rsidP="009E3D06"/>
                        </w:tc>
                      </w:tr>
                      <w:tr w:rsidR="00487A5C" w:rsidRPr="00EF5D2F" w14:paraId="591C43F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CD60220" w14:textId="77777777" w:rsidR="00487A5C" w:rsidRPr="00EF5D2F" w:rsidRDefault="00487A5C" w:rsidP="009E3D06"/>
                        </w:tc>
                      </w:tr>
                      <w:tr w:rsidR="00487A5C" w:rsidRPr="00EF5D2F" w14:paraId="3795759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C6847C1" w14:textId="77777777" w:rsidR="00487A5C" w:rsidRPr="00EF5D2F" w:rsidRDefault="00487A5C" w:rsidP="009E3D06"/>
                        </w:tc>
                      </w:tr>
                    </w:tbl>
                    <w:p w14:paraId="7BCD8183" w14:textId="77777777" w:rsidR="00487A5C" w:rsidRDefault="00487A5C" w:rsidP="001A1F9E"/>
                  </w:txbxContent>
                </v:textbox>
                <w10:wrap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7E25A6" wp14:editId="75F7C07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61F9F" id="Rectangle 6" o:spid="_x0000_s1026" style="position:absolute;margin-left:54.4pt;margin-top:54.4pt;width:682.7pt;height:50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oPhjf3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38C00418" w14:textId="077E7392" w:rsidR="000C020A" w:rsidRPr="00094FB6" w:rsidRDefault="005D27FB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2620D" wp14:editId="77082FAA">
                <wp:simplePos x="0" y="0"/>
                <wp:positionH relativeFrom="page">
                  <wp:posOffset>7038975</wp:posOffset>
                </wp:positionH>
                <wp:positionV relativeFrom="page">
                  <wp:posOffset>180976</wp:posOffset>
                </wp:positionV>
                <wp:extent cx="2057400" cy="838200"/>
                <wp:effectExtent l="0" t="0" r="0" b="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0A7F8" w14:textId="06E9B764" w:rsidR="00487A5C" w:rsidRPr="00A4487F" w:rsidRDefault="00487A5C" w:rsidP="00555430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620D" id="Text Box 9" o:spid="_x0000_s1030" type="#_x0000_t202" style="position:absolute;margin-left:554.25pt;margin-top:14.25pt;width:162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prhA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" stroked="f">
                <v:textbox>
                  <w:txbxContent>
                    <w:p w14:paraId="1160A7F8" w14:textId="06E9B764" w:rsidR="00487A5C" w:rsidRPr="00A4487F" w:rsidRDefault="00487A5C" w:rsidP="00555430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7731F5" wp14:editId="2F3DC264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487A5C" w:rsidRPr="00EF5D2F" w14:paraId="01E28D82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D1F3936" w14:textId="77777777" w:rsidR="00487A5C" w:rsidRPr="00A4487F" w:rsidRDefault="00487A5C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487A5C" w:rsidRPr="00A4487F" w14:paraId="4DE6C083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B5B733D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E60E226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D0A771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B47982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6A659CC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6CFE4B1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851E43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2A3B5954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28744911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023E519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18B457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ACB59A6" w14:textId="3F71A71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3B32AA" w14:textId="299BCFB2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1352E2" w14:textId="7840D5C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85FB1F9" w14:textId="12540A1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87A5C" w:rsidRPr="00A4487F" w14:paraId="465DDC17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1DEA403" w14:textId="5B45333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546DF49" w14:textId="50A8C35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F09EFA" w14:textId="2ED5DC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0FC425" w14:textId="5045960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4ABC9" w14:textId="79F06E7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9F30E2" w14:textId="7A69FCC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233966" w14:textId="538801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87A5C" w:rsidRPr="00A4487F" w14:paraId="7E745852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D136A0" w14:textId="409B016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A294A8E" w14:textId="6723B62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D1DE66D" w14:textId="3410FF83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F1DD052" w14:textId="754EA492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CDA2D9" w14:textId="2A53B95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ED1621" w14:textId="57E87FE1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E76CBC7" w14:textId="4FC5D03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487A5C" w:rsidRPr="00A4487F" w14:paraId="27C495E9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06D497C" w14:textId="16335E6B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BA8F217" w14:textId="3954D22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5C203D" w14:textId="094B1A5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4DB3BA" w14:textId="0FF690C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F4D23D" w14:textId="57312341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326F0A" w14:textId="2787458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7DA964B" w14:textId="1732E5E1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487A5C" w:rsidRPr="00A4487F" w14:paraId="591AF709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B7DD3E" w14:textId="03706071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AF65F3" w14:textId="24D5A92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E6C743" w14:textId="14B44C63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7720B8" w14:textId="1E4AF8C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2F0259" w14:textId="6388B5F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79B919" w14:textId="5F0B0B8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1BEA05E" w14:textId="45C75E1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87A5C" w:rsidRPr="00A4487F" w14:paraId="340D25EE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A83F9A5" w14:textId="77777777" w:rsidR="00487A5C" w:rsidRPr="00046864" w:rsidRDefault="00487A5C" w:rsidP="0074699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59C3015F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774E004" w14:textId="77777777" w:rsidR="00487A5C" w:rsidRPr="00A4487F" w:rsidRDefault="00487A5C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487A5C" w:rsidRPr="00A4487F" w14:paraId="6B37561A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9188689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CEDF443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C0748C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440044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CCB0FA4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23BF61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719393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39D4A473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4EF0C45" w14:textId="507D124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1B69167" w14:textId="6933D33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3F4EA31" w14:textId="043AA42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C94879" w14:textId="58B7FE0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EE085F" w14:textId="259828A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C40A1D" w14:textId="595D7D8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6C4E010" w14:textId="4267CABA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87A5C" w:rsidRPr="00A4487F" w14:paraId="614D5B4B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DB59310" w14:textId="7CDDE9B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9D7AB00" w14:textId="5B907873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C7DED7" w14:textId="012DB87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BCAEA6" w14:textId="6F361F1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8520A0" w14:textId="329ABBD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E415996" w14:textId="31E27F83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C16C9EE" w14:textId="6B463952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87A5C" w:rsidRPr="00A4487F" w14:paraId="7AA40841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FB4300C" w14:textId="4BCC7AE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EA43A76" w14:textId="05D8607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63B5AF" w14:textId="164C6528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3DB4F1" w14:textId="7BE408FB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536E80" w14:textId="15E1CE2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C2DC06" w14:textId="74E876A2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7F9C82" w14:textId="7278EAD5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487A5C" w:rsidRPr="00A4487F" w14:paraId="69E0BB5F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1DDAE70" w14:textId="5EE8F76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079A5E0" w14:textId="65FBE4F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DD5C24" w14:textId="0EEA9D5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24B2C9" w14:textId="01E47B7A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EB9D77" w14:textId="7C3EA42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04ACE7" w14:textId="010DCA4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26A0F7A" w14:textId="51C810F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487A5C" w:rsidRPr="00A4487F" w14:paraId="2885A507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D8115AF" w14:textId="6440B6F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29C32D" w14:textId="2F373F4B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315EB4" w14:textId="7583FC41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0AF290" w14:textId="63714BE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08499D" w14:textId="0C7A250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1FCFAEE" w14:textId="44EC43C8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1334FB6" w14:textId="36F12440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4CDF1E42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A18C1F5" w14:textId="5C0887DC" w:rsidR="00487A5C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2D58CC4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85F23D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AAE4BE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160F4D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55B6A1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D4C22C7" w14:textId="77777777" w:rsidR="00487A5C" w:rsidRPr="003369C0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67D7AD6F" w14:textId="77777777" w:rsidTr="00DA3708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2698AE62" w14:textId="77777777" w:rsidR="00487A5C" w:rsidRPr="00046864" w:rsidRDefault="00487A5C" w:rsidP="0074699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jc w:val="left"/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66A85D" w14:textId="77777777" w:rsidR="00487A5C" w:rsidRPr="00A4487F" w:rsidRDefault="00487A5C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5F55CB8E" w14:textId="77777777" w:rsidR="00487A5C" w:rsidRPr="00A4487F" w:rsidRDefault="00487A5C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796EE345" w14:textId="77777777" w:rsidR="00487A5C" w:rsidRPr="00A4487F" w:rsidRDefault="00487A5C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2E11C25B" w14:textId="77777777" w:rsidR="00487A5C" w:rsidRPr="00A4487F" w:rsidRDefault="00487A5C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7A59F34C" w14:textId="77777777" w:rsidR="00487A5C" w:rsidRPr="00A4487F" w:rsidRDefault="00487A5C" w:rsidP="00746995"/>
                              </w:tc>
                            </w:tr>
                            <w:tr w:rsidR="00487A5C" w:rsidRPr="00A4487F" w14:paraId="2C1B741A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8255ADB" w14:textId="77777777" w:rsidR="00487A5C" w:rsidRPr="00A4487F" w:rsidRDefault="00487A5C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487A5C" w:rsidRPr="00A4487F" w14:paraId="58BEF834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441DC8B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DB684D4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12AC08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D5E81C6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A58516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1EF7615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A91DC58" w14:textId="77777777" w:rsidR="00487A5C" w:rsidRPr="0096100D" w:rsidRDefault="00487A5C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726FCD14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144D3BC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87B9BE7" w14:textId="0E65BEA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18C721" w14:textId="6EC231C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9C3180" w14:textId="42612B1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23E6B8" w14:textId="37FEAD68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571E47" w14:textId="3BD5B69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313FF7" w14:textId="6D58A04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87A5C" w:rsidRPr="00A4487F" w14:paraId="4AAA62C3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61B7D43" w14:textId="46CC65D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7A15D11" w14:textId="0D041DC8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7C13F6" w14:textId="365ECCC3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16CCCF" w14:textId="184B24B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BC1890" w14:textId="56D8055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070D59" w14:textId="2289B79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89802A6" w14:textId="270AE35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87A5C" w:rsidRPr="00A4487F" w14:paraId="003616CE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59B9F1F" w14:textId="541F155A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34184B" w14:textId="06A4115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F94B947" w14:textId="4E319E24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94D64C" w14:textId="11180098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E050A" w14:textId="6109F8C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442BE5" w14:textId="0348B5FC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54D32B" w14:textId="4656D4C5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487A5C" w:rsidRPr="00A4487F" w14:paraId="24E431FD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158BD1" w14:textId="4265944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3A1A67E" w14:textId="2A107A5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7D28A3" w14:textId="258F311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8CA83E" w14:textId="29FD44EF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E1F20BF" w14:textId="62ABAD9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383181" w14:textId="297C48CA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5CFEDD7" w14:textId="682254E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487A5C" w:rsidRPr="00A4487F" w14:paraId="4BFAFE29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15E8B6D" w14:textId="4CE4E05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317D09C" w14:textId="43FAC1B5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AA9563" w14:textId="66F7D726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1D0F6" w14:textId="6E01CC29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2A1740" w14:textId="56023A0D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CAE0B3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31AF377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4057EAD1" w14:textId="77777777" w:rsidTr="00DA3708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6F5543E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CADB733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F59EFEC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8562D1D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0D9F74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EAB10E4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23B3B5F3" w14:textId="77777777" w:rsidR="00487A5C" w:rsidRPr="00D41E8E" w:rsidRDefault="00487A5C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580BA" w14:textId="77777777" w:rsidR="00487A5C" w:rsidRPr="00E33811" w:rsidRDefault="00487A5C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31F5" id="Text Box 8" o:spid="_x0000_s1031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H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LpM0DiDFCmxxmsxJGL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487A5C" w:rsidRPr="00EF5D2F" w14:paraId="01E28D82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D1F3936" w14:textId="77777777" w:rsidR="00487A5C" w:rsidRPr="00A4487F" w:rsidRDefault="00487A5C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October</w:t>
                            </w:r>
                          </w:p>
                        </w:tc>
                      </w:tr>
                      <w:tr w:rsidR="00487A5C" w:rsidRPr="00A4487F" w14:paraId="4DE6C083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B5B733D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E60E226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D0A771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B47982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6A659CC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6CFE4B1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851E43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2A3B5954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28744911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023E519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C18B457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ACB59A6" w14:textId="3F71A71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63B32AA" w14:textId="299BCFB2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1352E2" w14:textId="7840D5C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85FB1F9" w14:textId="12540A1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487A5C" w:rsidRPr="00A4487F" w14:paraId="465DDC17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1DEA403" w14:textId="5B45333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546DF49" w14:textId="50A8C35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F09EFA" w14:textId="2ED5DC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0FC425" w14:textId="5045960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E4ABC9" w14:textId="79F06E7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9F30E2" w14:textId="7A69FCC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233966" w14:textId="538801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487A5C" w:rsidRPr="00A4487F" w14:paraId="7E745852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D136A0" w14:textId="409B016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A294A8E" w14:textId="6723B62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D1DE66D" w14:textId="3410FF83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F1DD052" w14:textId="754EA492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5CDA2D9" w14:textId="2A53B95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ED1621" w14:textId="57E87FE1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E76CBC7" w14:textId="4FC5D03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487A5C" w:rsidRPr="00A4487F" w14:paraId="27C495E9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06D497C" w14:textId="16335E6B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BA8F217" w14:textId="3954D22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5C203D" w14:textId="094B1A5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4DB3BA" w14:textId="0FF690C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F4D23D" w14:textId="57312341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326F0A" w14:textId="2787458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7DA964B" w14:textId="1732E5E1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487A5C" w:rsidRPr="00A4487F" w14:paraId="591AF709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B7DD3E" w14:textId="03706071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7AF65F3" w14:textId="24D5A92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E6C743" w14:textId="14B44C63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7720B8" w14:textId="1E4AF8C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2F0259" w14:textId="6388B5F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79B919" w14:textId="5F0B0B8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1BEA05E" w14:textId="45C75E1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487A5C" w:rsidRPr="00A4487F" w14:paraId="340D25EE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A83F9A5" w14:textId="77777777" w:rsidR="00487A5C" w:rsidRPr="00046864" w:rsidRDefault="00487A5C" w:rsidP="0074699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487A5C" w:rsidRPr="00A4487F" w14:paraId="59C3015F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774E004" w14:textId="77777777" w:rsidR="00487A5C" w:rsidRPr="00A4487F" w:rsidRDefault="00487A5C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November</w:t>
                            </w:r>
                          </w:p>
                        </w:tc>
                      </w:tr>
                      <w:tr w:rsidR="00487A5C" w:rsidRPr="00A4487F" w14:paraId="6B37561A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9188689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CEDF443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C0748C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440044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CCB0FA4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23BF61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719393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39D4A473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4EF0C45" w14:textId="507D124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1B69167" w14:textId="6933D33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3F4EA31" w14:textId="043AA42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5C94879" w14:textId="58B7FE0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EE085F" w14:textId="259828A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C40A1D" w14:textId="595D7D8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6C4E010" w14:textId="4267CABA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487A5C" w:rsidRPr="00A4487F" w14:paraId="614D5B4B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DB59310" w14:textId="7CDDE9B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9D7AB00" w14:textId="5B907873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1C7DED7" w14:textId="012DB87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BCAEA6" w14:textId="6F361F1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8520A0" w14:textId="329ABBD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E415996" w14:textId="31E27F83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C16C9EE" w14:textId="6B463952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487A5C" w:rsidRPr="00A4487F" w14:paraId="7AA40841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FB4300C" w14:textId="4BCC7AE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EA43A76" w14:textId="05D8607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63B5AF" w14:textId="164C6528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3DB4F1" w14:textId="7BE408FB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536E80" w14:textId="15E1CE2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C2DC06" w14:textId="74E876A2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7F9C82" w14:textId="7278EAD5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487A5C" w:rsidRPr="00A4487F" w14:paraId="69E0BB5F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1DDAE70" w14:textId="5EE8F76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079A5E0" w14:textId="65FBE4F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5DD5C24" w14:textId="0EEA9D5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824B2C9" w14:textId="01E47B7A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EB9D77" w14:textId="7C3EA42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04ACE7" w14:textId="010DCA4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26A0F7A" w14:textId="51C810F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487A5C" w:rsidRPr="00A4487F" w14:paraId="2885A507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D8115AF" w14:textId="6440B6F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29C32D" w14:textId="2F373F4B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315EB4" w14:textId="7583FC41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60AF290" w14:textId="63714BE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D08499D" w14:textId="0C7A250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1FCFAEE" w14:textId="44EC43C8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1334FB6" w14:textId="36F12440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4CDF1E42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A18C1F5" w14:textId="5C0887DC" w:rsidR="00487A5C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2D58CC4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585F23D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EAAE4BE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D160F4D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55B6A1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D4C22C7" w14:textId="77777777" w:rsidR="00487A5C" w:rsidRPr="003369C0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67D7AD6F" w14:textId="77777777" w:rsidTr="00DA3708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2698AE62" w14:textId="77777777" w:rsidR="00487A5C" w:rsidRPr="00046864" w:rsidRDefault="00487A5C" w:rsidP="0074699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jc w:val="left"/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66A85D" w14:textId="77777777" w:rsidR="00487A5C" w:rsidRPr="00A4487F" w:rsidRDefault="00487A5C" w:rsidP="00746995"/>
                        </w:tc>
                        <w:tc>
                          <w:tcPr>
                            <w:tcW w:w="494" w:type="dxa"/>
                          </w:tcPr>
                          <w:p w14:paraId="5F55CB8E" w14:textId="77777777" w:rsidR="00487A5C" w:rsidRPr="00A4487F" w:rsidRDefault="00487A5C" w:rsidP="00746995"/>
                        </w:tc>
                        <w:tc>
                          <w:tcPr>
                            <w:tcW w:w="494" w:type="dxa"/>
                          </w:tcPr>
                          <w:p w14:paraId="796EE345" w14:textId="77777777" w:rsidR="00487A5C" w:rsidRPr="00A4487F" w:rsidRDefault="00487A5C" w:rsidP="00746995"/>
                        </w:tc>
                        <w:tc>
                          <w:tcPr>
                            <w:tcW w:w="494" w:type="dxa"/>
                          </w:tcPr>
                          <w:p w14:paraId="2E11C25B" w14:textId="77777777" w:rsidR="00487A5C" w:rsidRPr="00A4487F" w:rsidRDefault="00487A5C" w:rsidP="00746995"/>
                        </w:tc>
                        <w:tc>
                          <w:tcPr>
                            <w:tcW w:w="494" w:type="dxa"/>
                          </w:tcPr>
                          <w:p w14:paraId="7A59F34C" w14:textId="77777777" w:rsidR="00487A5C" w:rsidRPr="00A4487F" w:rsidRDefault="00487A5C" w:rsidP="00746995"/>
                        </w:tc>
                      </w:tr>
                      <w:tr w:rsidR="00487A5C" w:rsidRPr="00A4487F" w14:paraId="2C1B741A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8255ADB" w14:textId="77777777" w:rsidR="00487A5C" w:rsidRPr="00A4487F" w:rsidRDefault="00487A5C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December</w:t>
                            </w:r>
                          </w:p>
                        </w:tc>
                      </w:tr>
                      <w:tr w:rsidR="00487A5C" w:rsidRPr="00A4487F" w14:paraId="58BEF834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441DC8B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DB684D4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12AC08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D5E81C6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A58516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1EF7615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A91DC58" w14:textId="77777777" w:rsidR="00487A5C" w:rsidRPr="0096100D" w:rsidRDefault="00487A5C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726FCD14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144D3BC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87B9BE7" w14:textId="0E65BEA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918C721" w14:textId="6EC231C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9C3180" w14:textId="42612B1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23E6B8" w14:textId="37FEAD68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571E47" w14:textId="3BD5B69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313FF7" w14:textId="6D58A04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487A5C" w:rsidRPr="00A4487F" w14:paraId="4AAA62C3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61B7D43" w14:textId="46CC65D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7A15D11" w14:textId="0D041DC8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7C13F6" w14:textId="365ECCC3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716CCCF" w14:textId="184B24B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BC1890" w14:textId="56D8055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070D59" w14:textId="2289B79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89802A6" w14:textId="270AE35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487A5C" w:rsidRPr="00A4487F" w14:paraId="003616CE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59B9F1F" w14:textId="541F155A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E34184B" w14:textId="06A4115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F94B947" w14:textId="4E319E24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94D64C" w14:textId="11180098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EE050A" w14:textId="6109F8C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442BE5" w14:textId="0348B5FC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54D32B" w14:textId="4656D4C5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487A5C" w:rsidRPr="00A4487F" w14:paraId="24E431FD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158BD1" w14:textId="4265944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3A1A67E" w14:textId="2A107A5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7D28A3" w14:textId="258F311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8CA83E" w14:textId="29FD44EF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E1F20BF" w14:textId="62ABAD9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383181" w14:textId="297C48CA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5CFEDD7" w14:textId="682254E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487A5C" w:rsidRPr="00A4487F" w14:paraId="4BFAFE29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15E8B6D" w14:textId="4CE4E05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317D09C" w14:textId="43FAC1B5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AA9563" w14:textId="66F7D726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1D0F6" w14:textId="6E01CC29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C2A1740" w14:textId="56023A0D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CAE0B3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31AF377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4057EAD1" w14:textId="77777777" w:rsidTr="00DA3708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76F5543E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CADB733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F59EFEC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8562D1D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0D9F74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EAB10E4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23B3B5F3" w14:textId="77777777" w:rsidR="00487A5C" w:rsidRPr="00D41E8E" w:rsidRDefault="00487A5C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37D580BA" w14:textId="77777777" w:rsidR="00487A5C" w:rsidRPr="00E33811" w:rsidRDefault="00487A5C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C49059" wp14:editId="4A1341E4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487A5C" w:rsidRPr="00EF5D2F" w14:paraId="15D12DE8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9B8E90C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487A5C" w:rsidRPr="00A4487F" w14:paraId="59F61C8C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4DAC7C5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82E83A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B7E0C5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AB470F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D1D6C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2A53D6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9DEF8A8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636DECD4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B206B1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5B79A5B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A957AB" w14:textId="71866C2E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952750" w14:textId="5583710D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12335B" w14:textId="2305F17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8F74F" w14:textId="3D6E8C80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E4475F4" w14:textId="0509044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87A5C" w:rsidRPr="00A4487F" w14:paraId="2E26E425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235D08" w14:textId="11F14A8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6B4B17A" w14:textId="59C57498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0990A7" w14:textId="11810BE1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FF2FC2" w14:textId="1A35AFC6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D7FE32" w14:textId="0A0E5BCE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3F7A0A" w14:textId="52A6276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5399C1E" w14:textId="5ACFD6C5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87A5C" w:rsidRPr="00A4487F" w14:paraId="71B806FE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0B3097" w14:textId="2D601E1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953DFD5" w14:textId="525E8B6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BEB316" w14:textId="753BAAFF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E9427C" w14:textId="05D29A1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A873AC" w14:textId="537F45DB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6A8B97" w14:textId="42BC9DAD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579EE4E" w14:textId="7F9387C8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487A5C" w:rsidRPr="00A4487F" w14:paraId="59A8487B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F12440" w14:textId="2A4A92F6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D088D55" w14:textId="0C65CE4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22C6CD" w14:textId="0B7EA322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3186E8" w14:textId="3584BC75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11435B" w14:textId="3E57674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151C212" w14:textId="53117AC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8ECF02" w14:textId="7EE65CC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87A5C" w:rsidRPr="00A4487F" w14:paraId="3F28F751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7F18A4D" w14:textId="4078E6EE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85369DC" w14:textId="2922101F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111E79" w14:textId="690E3E8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CAE40C" w14:textId="43649712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9B5CE7" w14:textId="15C7FCD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47DAC4" w14:textId="343C4962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9E2F3"/>
                                </w:tcPr>
                                <w:p w14:paraId="62A06AAA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3ABB72E0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A4A60F" w14:textId="77777777" w:rsidR="00487A5C" w:rsidRPr="00831390" w:rsidRDefault="00487A5C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48359CD" w14:textId="77777777" w:rsidR="00487A5C" w:rsidRPr="002014B9" w:rsidRDefault="00487A5C" w:rsidP="00E8662A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E18EAD4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F5D3A9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C5ABA0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355D990" w14:textId="77777777" w:rsidR="00487A5C" w:rsidRPr="00831390" w:rsidRDefault="00487A5C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F884B3E" w14:textId="77777777" w:rsidR="00487A5C" w:rsidRPr="00831390" w:rsidRDefault="00487A5C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69A3D942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4432BDB0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487A5C" w:rsidRPr="00A4487F" w14:paraId="7F8D4B5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DD2AE64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678FE02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AB557B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9F3AC4C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425DA1E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B2D8A0F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166780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4FC95E19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EEAF6"/>
                                </w:tcPr>
                                <w:p w14:paraId="6A8FA756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4137592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922806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7163AAF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D61082" w14:textId="7777777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442944" w14:textId="270C97B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EFC79A" w14:textId="1BD635B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87A5C" w:rsidRPr="00A4487F" w14:paraId="167210D7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B2BC85C" w14:textId="7AE5AF32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9B2651C" w14:textId="1CCA407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DDCE65" w14:textId="45B8F42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43CFC1" w14:textId="29587D18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8621DC" w14:textId="6D6EFE44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CDF3C6" w14:textId="435354D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0DE0B4" w14:textId="53C79CB6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87A5C" w:rsidRPr="00A4487F" w14:paraId="33AAA23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FCCB78" w14:textId="78DC754F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D167962" w14:textId="13EB1C42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3B86B0" w14:textId="66BD396D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AAB893" w14:textId="2F1345F4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77A072" w14:textId="7CE98EF7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52DC02" w14:textId="5A18AD9C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CEDABE" w14:textId="620C6298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487A5C" w:rsidRPr="00A4487F" w14:paraId="32E0BCA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41D4170" w14:textId="00E22A24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1644764" w14:textId="1F475D5E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13C222" w14:textId="1149C013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0B8764" w14:textId="03DABACB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55D688" w14:textId="299E1B6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13D2A9" w14:textId="4103CF5B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C855A29" w14:textId="2C2CBD14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87A5C" w:rsidRPr="00A4487F" w14:paraId="5987448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2B1F967" w14:textId="7F84C796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0B9E11A" w14:textId="5A0752C6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FD5F83" w14:textId="0E6D6CB3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5FFDA" w14:textId="0730BE99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75312D" w14:textId="269C832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EC632A" w14:textId="5ED88DE5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A51799" w14:textId="0B58630A" w:rsidR="00487A5C" w:rsidRPr="005D332D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487A5C" w:rsidRPr="00A4487F" w14:paraId="2FDA5248" w14:textId="77777777" w:rsidTr="00DA3708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55C4037" w14:textId="143F23B4" w:rsidR="00487A5C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2014B9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F1843AA" w14:textId="55497BFE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E8A7C0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78462C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28BC29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C730E1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  <w:vAlign w:val="center"/>
                                </w:tcPr>
                                <w:p w14:paraId="46AB2C96" w14:textId="77777777" w:rsidR="00487A5C" w:rsidRPr="00912A23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6C1B589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65935B30" w14:textId="77777777" w:rsidR="00487A5C" w:rsidRPr="00831390" w:rsidRDefault="00487A5C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1E21C5" w14:textId="77777777" w:rsidR="00487A5C" w:rsidRPr="00A4487F" w:rsidRDefault="00487A5C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C025A88" w14:textId="77777777" w:rsidR="00487A5C" w:rsidRPr="00A4487F" w:rsidRDefault="00487A5C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57F6AF" w14:textId="77777777" w:rsidR="00487A5C" w:rsidRPr="00A4487F" w:rsidRDefault="00487A5C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69F8B44" w14:textId="77777777" w:rsidR="00487A5C" w:rsidRPr="00A4487F" w:rsidRDefault="00487A5C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1AE7490" w14:textId="77777777" w:rsidR="00487A5C" w:rsidRPr="00A4487F" w:rsidRDefault="00487A5C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CBA8F62" w14:textId="77777777" w:rsidR="00487A5C" w:rsidRPr="00A4487F" w:rsidRDefault="00487A5C" w:rsidP="00E8662A"/>
                              </w:tc>
                            </w:tr>
                            <w:tr w:rsidR="00487A5C" w:rsidRPr="00A4487F" w14:paraId="281DF6DC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7023CA8A" w14:textId="77777777" w:rsidR="00487A5C" w:rsidRPr="00A4487F" w:rsidRDefault="00487A5C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487A5C" w:rsidRPr="00A4487F" w14:paraId="14F0EB8B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09430F6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0271B71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754A23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E085BA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47717AB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D3F8ED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0174F7" w14:textId="77777777" w:rsidR="00487A5C" w:rsidRPr="0096100D" w:rsidRDefault="00487A5C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487A5C" w:rsidRPr="00A4487F" w14:paraId="7A684B9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988F5BB" w14:textId="77777777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647F6A8" w14:textId="329C9410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CE37E9" w14:textId="72F954F6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43DE48" w14:textId="68398B55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B33491" w14:textId="48EBFE54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F4724B" w14:textId="3A4F6CA3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D19C5B" w14:textId="7CD45D6E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487A5C" w:rsidRPr="00A4487F" w14:paraId="028893C0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E28B580" w14:textId="0374AF8F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AC7BAA7" w14:textId="76DFECBF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50799F" w14:textId="5FD1D9A8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56CA9E" w14:textId="2DB821BA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A7BAA1" w14:textId="77ABDE91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AFAB45" w14:textId="16BE6641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4A6EC7" w14:textId="4D760AC7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487A5C" w:rsidRPr="00A4487F" w14:paraId="578D4EE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C98DCDB" w14:textId="3CC2992B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5D8891" w14:textId="56B3ED02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24CE656" w14:textId="23351C86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2D4BE8" w14:textId="1679E11F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C5D4E1" w14:textId="0688007A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848E28" w14:textId="199B9A15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34E8D3D" w14:textId="2E9B5D50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487A5C" w:rsidRPr="00A4487F" w14:paraId="1F04B4EF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318C36A" w14:textId="5230D77F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80DAEFF" w14:textId="30A14BA2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FF3F48" w14:textId="3197E449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2B9469" w14:textId="28B8D376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E93F29" w14:textId="52F8B69A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28D884" w14:textId="5DE20376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5072AE1" w14:textId="4E8AA3DF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487A5C" w:rsidRPr="00A4487F" w14:paraId="10A19132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29DFB56" w14:textId="7CA3DC16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1BFC2CC" w14:textId="54AF2FAB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A0DA8F" w14:textId="15EA024E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ED809B" w14:textId="4D672395" w:rsidR="00487A5C" w:rsidRPr="0033530F" w:rsidRDefault="00487A5C" w:rsidP="00487A5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6BA049" w14:textId="77777777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F0F286" w14:textId="77777777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 w:themeFill="accent1" w:themeFillTint="33"/>
                                </w:tcPr>
                                <w:p w14:paraId="7494EEFF" w14:textId="77777777" w:rsidR="00487A5C" w:rsidRPr="0033530F" w:rsidRDefault="00487A5C" w:rsidP="00DA3708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87A5C" w:rsidRPr="00A4487F" w14:paraId="6C25D574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214BD5A7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5501AC4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1FCCC3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7FF1C8B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F6FA2E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E88FF3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3DE743EE" w14:textId="77777777" w:rsidR="00487A5C" w:rsidRPr="00D41E8E" w:rsidRDefault="00487A5C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290D0" w14:textId="77777777" w:rsidR="00487A5C" w:rsidRPr="00E33811" w:rsidRDefault="00487A5C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9059" id="Text Box 7" o:spid="_x0000_s1032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v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ByGkvh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487A5C" w:rsidRPr="00EF5D2F" w14:paraId="15D12DE8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9B8E90C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July</w:t>
                            </w:r>
                          </w:p>
                        </w:tc>
                      </w:tr>
                      <w:tr w:rsidR="00487A5C" w:rsidRPr="00A4487F" w14:paraId="59F61C8C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14DAC7C5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82E83A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B7E0C5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AB470F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D1D6C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2A53D6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9DEF8A8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636DECD4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B206B1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5B79A5B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FA957AB" w14:textId="71866C2E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E952750" w14:textId="5583710D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12335B" w14:textId="2305F17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8F74F" w14:textId="3D6E8C80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E4475F4" w14:textId="0509044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487A5C" w:rsidRPr="00A4487F" w14:paraId="2E26E425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235D08" w14:textId="11F14A8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6B4B17A" w14:textId="59C57498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0990A7" w14:textId="11810BE1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FF2FC2" w14:textId="1A35AFC6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D7FE32" w14:textId="0A0E5BCE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3F7A0A" w14:textId="52A6276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5399C1E" w14:textId="5ACFD6C5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487A5C" w:rsidRPr="00A4487F" w14:paraId="71B806FE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0B3097" w14:textId="2D601E1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953DFD5" w14:textId="525E8B6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BEB316" w14:textId="753BAAFF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E9427C" w14:textId="05D29A1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A873AC" w14:textId="537F45DB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6A8B97" w14:textId="42BC9DAD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579EE4E" w14:textId="7F9387C8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487A5C" w:rsidRPr="00A4487F" w14:paraId="59A8487B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F12440" w14:textId="2A4A92F6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D088D55" w14:textId="0C65CE4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22C6CD" w14:textId="0B7EA322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3186E8" w14:textId="3584BC75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11435B" w14:textId="3E57674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151C212" w14:textId="53117AC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8ECF02" w14:textId="7EE65CC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487A5C" w:rsidRPr="00A4487F" w14:paraId="3F28F751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7F18A4D" w14:textId="4078E6EE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85369DC" w14:textId="2922101F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111E79" w14:textId="690E3E8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CAE40C" w14:textId="43649712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9B5CE7" w14:textId="15C7FCD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47DAC4" w14:textId="343C4962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9E2F3"/>
                          </w:tcPr>
                          <w:p w14:paraId="62A06AAA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3ABB72E0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21A4A60F" w14:textId="77777777" w:rsidR="00487A5C" w:rsidRPr="00831390" w:rsidRDefault="00487A5C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448359CD" w14:textId="77777777" w:rsidR="00487A5C" w:rsidRPr="002014B9" w:rsidRDefault="00487A5C" w:rsidP="00E8662A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E18EAD4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F5D3A9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C5ABA0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355D990" w14:textId="77777777" w:rsidR="00487A5C" w:rsidRPr="00831390" w:rsidRDefault="00487A5C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F884B3E" w14:textId="77777777" w:rsidR="00487A5C" w:rsidRPr="00831390" w:rsidRDefault="00487A5C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7A5C" w:rsidRPr="00A4487F" w14:paraId="69A3D942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4432BDB0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August</w:t>
                            </w:r>
                          </w:p>
                        </w:tc>
                      </w:tr>
                      <w:tr w:rsidR="00487A5C" w:rsidRPr="00A4487F" w14:paraId="7F8D4B5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DD2AE64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678FE02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AB557B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9F3AC4C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425DA1E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B2D8A0F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166780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4FC95E19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EEAF6"/>
                          </w:tcPr>
                          <w:p w14:paraId="6A8FA756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24137592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9922806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7163AAF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D61082" w14:textId="7777777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1442944" w14:textId="270C97B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EFC79A" w14:textId="1BD635B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487A5C" w:rsidRPr="00A4487F" w14:paraId="167210D7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B2BC85C" w14:textId="7AE5AF32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9B2651C" w14:textId="1CCA407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DDCE65" w14:textId="45B8F42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43CFC1" w14:textId="29587D18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8621DC" w14:textId="6D6EFE44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7CDF3C6" w14:textId="435354D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0DE0B4" w14:textId="53C79CB6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487A5C" w:rsidRPr="00A4487F" w14:paraId="33AAA23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FCCB78" w14:textId="78DC754F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D167962" w14:textId="13EB1C42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3B86B0" w14:textId="66BD396D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AAB893" w14:textId="2F1345F4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77A072" w14:textId="7CE98EF7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52DC02" w14:textId="5A18AD9C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CEDABE" w14:textId="620C6298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487A5C" w:rsidRPr="00A4487F" w14:paraId="32E0BCA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41D4170" w14:textId="00E22A24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1644764" w14:textId="1F475D5E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13C222" w14:textId="1149C013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0B8764" w14:textId="03DABACB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55D688" w14:textId="299E1B6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13D2A9" w14:textId="4103CF5B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C855A29" w14:textId="2C2CBD14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487A5C" w:rsidRPr="00A4487F" w14:paraId="5987448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2B1F967" w14:textId="7F84C796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0B9E11A" w14:textId="5A0752C6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FD5F83" w14:textId="0E6D6CB3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5FFDA" w14:textId="0730BE99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C75312D" w14:textId="269C832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EC632A" w14:textId="5ED88DE5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A51799" w14:textId="0B58630A" w:rsidR="00487A5C" w:rsidRPr="005D332D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487A5C" w:rsidRPr="00A4487F" w14:paraId="2FDA5248" w14:textId="77777777" w:rsidTr="00DA3708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55C4037" w14:textId="143F23B4" w:rsidR="00487A5C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2014B9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F1843AA" w14:textId="55497BFE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E8A7C0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878462C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928BC29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C730E1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  <w:vAlign w:val="center"/>
                          </w:tcPr>
                          <w:p w14:paraId="46AB2C96" w14:textId="77777777" w:rsidR="00487A5C" w:rsidRPr="00912A23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6C1B589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65935B30" w14:textId="77777777" w:rsidR="00487A5C" w:rsidRPr="00831390" w:rsidRDefault="00487A5C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1E21C5" w14:textId="77777777" w:rsidR="00487A5C" w:rsidRPr="00A4487F" w:rsidRDefault="00487A5C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C025A88" w14:textId="77777777" w:rsidR="00487A5C" w:rsidRPr="00A4487F" w:rsidRDefault="00487A5C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57F6AF" w14:textId="77777777" w:rsidR="00487A5C" w:rsidRPr="00A4487F" w:rsidRDefault="00487A5C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69F8B44" w14:textId="77777777" w:rsidR="00487A5C" w:rsidRPr="00A4487F" w:rsidRDefault="00487A5C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1AE7490" w14:textId="77777777" w:rsidR="00487A5C" w:rsidRPr="00A4487F" w:rsidRDefault="00487A5C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CBA8F62" w14:textId="77777777" w:rsidR="00487A5C" w:rsidRPr="00A4487F" w:rsidRDefault="00487A5C" w:rsidP="00E8662A"/>
                        </w:tc>
                      </w:tr>
                      <w:tr w:rsidR="00487A5C" w:rsidRPr="00A4487F" w14:paraId="281DF6DC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7023CA8A" w14:textId="77777777" w:rsidR="00487A5C" w:rsidRPr="00A4487F" w:rsidRDefault="00487A5C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September</w:t>
                            </w:r>
                          </w:p>
                        </w:tc>
                      </w:tr>
                      <w:tr w:rsidR="00487A5C" w:rsidRPr="00A4487F" w14:paraId="14F0EB8B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09430F6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0271B71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754A23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E085BA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47717AB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D3F8ED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0174F7" w14:textId="77777777" w:rsidR="00487A5C" w:rsidRPr="0096100D" w:rsidRDefault="00487A5C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487A5C" w:rsidRPr="00A4487F" w14:paraId="7A684B9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988F5BB" w14:textId="77777777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647F6A8" w14:textId="329C9410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1CE37E9" w14:textId="72F954F6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43DE48" w14:textId="68398B55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9B33491" w14:textId="48EBFE54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F4724B" w14:textId="3A4F6CA3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D19C5B" w14:textId="7CD45D6E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487A5C" w:rsidRPr="00A4487F" w14:paraId="028893C0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E28B580" w14:textId="0374AF8F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AC7BAA7" w14:textId="76DFECBF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50799F" w14:textId="5FD1D9A8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56CA9E" w14:textId="2DB821BA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A7BAA1" w14:textId="77ABDE91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AAFAB45" w14:textId="16BE6641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4A6EC7" w14:textId="4D760AC7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487A5C" w:rsidRPr="00A4487F" w14:paraId="578D4EE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C98DCDB" w14:textId="3CC2992B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5D8891" w14:textId="56B3ED02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24CE656" w14:textId="23351C86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2D4BE8" w14:textId="1679E11F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C5D4E1" w14:textId="0688007A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848E28" w14:textId="199B9A15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34E8D3D" w14:textId="2E9B5D50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487A5C" w:rsidRPr="00A4487F" w14:paraId="1F04B4EF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318C36A" w14:textId="5230D77F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80DAEFF" w14:textId="30A14BA2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FF3F48" w14:textId="3197E449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2B9469" w14:textId="28B8D376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E93F29" w14:textId="52F8B69A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28D884" w14:textId="5DE20376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5072AE1" w14:textId="4E8AA3DF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487A5C" w:rsidRPr="00A4487F" w14:paraId="10A19132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29DFB56" w14:textId="7CA3DC16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1BFC2CC" w14:textId="54AF2FAB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A0DA8F" w14:textId="15EA024E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ED809B" w14:textId="4D672395" w:rsidR="00487A5C" w:rsidRPr="0033530F" w:rsidRDefault="00487A5C" w:rsidP="00487A5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76BA049" w14:textId="77777777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6F0F286" w14:textId="77777777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 w:themeFill="accent1" w:themeFillTint="33"/>
                          </w:tcPr>
                          <w:p w14:paraId="7494EEFF" w14:textId="77777777" w:rsidR="00487A5C" w:rsidRPr="0033530F" w:rsidRDefault="00487A5C" w:rsidP="00DA3708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487A5C" w:rsidRPr="00A4487F" w14:paraId="6C25D574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214BD5A7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5501AC4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1FCCC3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7FF1C8B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F6FA2E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E88FF3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3DE743EE" w14:textId="77777777" w:rsidR="00487A5C" w:rsidRPr="00D41E8E" w:rsidRDefault="00487A5C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2D8290D0" w14:textId="77777777" w:rsidR="00487A5C" w:rsidRPr="00E33811" w:rsidRDefault="00487A5C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85DA5" wp14:editId="3AA9828C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487A5C" w:rsidRPr="00EF5D2F" w14:paraId="6BB3E79A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</w:tcPr>
                                <w:p w14:paraId="7CD753B9" w14:textId="324DCD7B" w:rsidR="00487A5C" w:rsidRPr="00385067" w:rsidRDefault="00487A5C" w:rsidP="00614F1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Jul 03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0" w:history="1">
                                    <w:r w:rsidRPr="00614F1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Independence Day Holiday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087ED9C5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</w:tcPr>
                                <w:p w14:paraId="6FC8E179" w14:textId="1AAE4BC4" w:rsidR="00487A5C" w:rsidRPr="00385067" w:rsidRDefault="00487A5C" w:rsidP="00614F1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Jul 04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1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Independence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74FF20CE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</w:tcPr>
                                <w:p w14:paraId="057502F5" w14:textId="2B9D5906" w:rsidR="00487A5C" w:rsidRPr="00385067" w:rsidRDefault="00487A5C" w:rsidP="00614F1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Sep 07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2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Labor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1361BBE2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</w:tcPr>
                                <w:p w14:paraId="7A9A7AB0" w14:textId="4E6D0535" w:rsidR="00487A5C" w:rsidRPr="00385067" w:rsidRDefault="00487A5C" w:rsidP="00614F1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Oct 12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3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Columbus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4AAEA4CC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27719004" w14:textId="476DADC7" w:rsidR="00487A5C" w:rsidRPr="00EF5D2F" w:rsidRDefault="00487A5C" w:rsidP="00614F17"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Nov 11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4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Veterans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593CE842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28F4FA8E" w14:textId="55B077DE" w:rsidR="00487A5C" w:rsidRPr="00EF5D2F" w:rsidRDefault="00487A5C" w:rsidP="00614F17"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Nov 26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5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Thanksgiving 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Day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76BE84BE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10A7218B" w14:textId="6DF371E9" w:rsidR="00487A5C" w:rsidRPr="00EF5D2F" w:rsidRDefault="00487A5C" w:rsidP="00614F17"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Dec 25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6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Christmas</w:t>
                                    </w:r>
                                  </w:hyperlink>
                                </w:p>
                              </w:tc>
                            </w:tr>
                            <w:tr w:rsidR="00487A5C" w:rsidRPr="00EF5D2F" w14:paraId="018A8BC9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05F77685" w14:textId="77777777" w:rsidR="00487A5C" w:rsidRPr="00EF5D2F" w:rsidRDefault="00487A5C" w:rsidP="00614F17"/>
                              </w:tc>
                            </w:tr>
                            <w:tr w:rsidR="00487A5C" w:rsidRPr="00EF5D2F" w14:paraId="0762F0C6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</w:tcPr>
                                <w:p w14:paraId="3B214BBA" w14:textId="77777777" w:rsidR="00487A5C" w:rsidRPr="00385067" w:rsidRDefault="00487A5C" w:rsidP="00614F1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87A5C" w:rsidRPr="00EF5D2F" w14:paraId="28EFB7AF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79BB7E78" w14:textId="77777777" w:rsidR="00487A5C" w:rsidRPr="00EF5D2F" w:rsidRDefault="00487A5C" w:rsidP="00614F17"/>
                              </w:tc>
                            </w:tr>
                            <w:tr w:rsidR="00487A5C" w:rsidRPr="00EF5D2F" w14:paraId="68397ACE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0F66723E" w14:textId="77777777" w:rsidR="00487A5C" w:rsidRPr="00EF5D2F" w:rsidRDefault="00487A5C" w:rsidP="00614F17"/>
                              </w:tc>
                            </w:tr>
                            <w:tr w:rsidR="00487A5C" w:rsidRPr="00EF5D2F" w14:paraId="43B9076E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00291937" w14:textId="77777777" w:rsidR="00487A5C" w:rsidRPr="00EF5D2F" w:rsidRDefault="00487A5C" w:rsidP="00614F17"/>
                              </w:tc>
                            </w:tr>
                            <w:tr w:rsidR="00487A5C" w:rsidRPr="00EF5D2F" w14:paraId="4FBD6EB4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2C5EE67F" w14:textId="77777777" w:rsidR="00487A5C" w:rsidRPr="00EF5D2F" w:rsidRDefault="00487A5C" w:rsidP="00614F17"/>
                              </w:tc>
                            </w:tr>
                            <w:tr w:rsidR="00487A5C" w:rsidRPr="00EF5D2F" w14:paraId="68160205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314CBDB1" w14:textId="77777777" w:rsidR="00487A5C" w:rsidRPr="00EF5D2F" w:rsidRDefault="00487A5C" w:rsidP="00614F17"/>
                              </w:tc>
                            </w:tr>
                            <w:tr w:rsidR="00487A5C" w:rsidRPr="00EF5D2F" w14:paraId="6D9C0286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2F58680A" w14:textId="77777777" w:rsidR="00487A5C" w:rsidRPr="00EF5D2F" w:rsidRDefault="00487A5C" w:rsidP="00614F17"/>
                              </w:tc>
                            </w:tr>
                            <w:tr w:rsidR="00487A5C" w:rsidRPr="00EF5D2F" w14:paraId="18CF551D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1519C60B" w14:textId="77777777" w:rsidR="00487A5C" w:rsidRPr="00EF5D2F" w:rsidRDefault="00487A5C" w:rsidP="00614F17"/>
                              </w:tc>
                            </w:tr>
                            <w:tr w:rsidR="00487A5C" w:rsidRPr="00EF5D2F" w14:paraId="6EAE47FA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6500E717" w14:textId="77777777" w:rsidR="00487A5C" w:rsidRPr="00EF5D2F" w:rsidRDefault="00487A5C" w:rsidP="00614F17"/>
                              </w:tc>
                            </w:tr>
                            <w:tr w:rsidR="00487A5C" w:rsidRPr="00EF5D2F" w14:paraId="014874CB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2F0C2DDE" w14:textId="77777777" w:rsidR="00487A5C" w:rsidRPr="00EF5D2F" w:rsidRDefault="00487A5C" w:rsidP="00614F17"/>
                              </w:tc>
                            </w:tr>
                            <w:tr w:rsidR="00487A5C" w:rsidRPr="00EF5D2F" w14:paraId="6D4DC2F4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53B54CBD" w14:textId="77777777" w:rsidR="00487A5C" w:rsidRPr="00EF5D2F" w:rsidRDefault="00487A5C" w:rsidP="00614F17"/>
                              </w:tc>
                            </w:tr>
                            <w:tr w:rsidR="00487A5C" w:rsidRPr="00EF5D2F" w14:paraId="4DCAA9C1" w14:textId="77777777" w:rsidTr="00614F17">
                              <w:trPr>
                                <w:trHeight w:val="435"/>
                              </w:trPr>
                              <w:tc>
                                <w:tcPr>
                                  <w:tcW w:w="4837" w:type="dxa"/>
                                  <w:vAlign w:val="center"/>
                                </w:tcPr>
                                <w:p w14:paraId="5B3CFD34" w14:textId="77777777" w:rsidR="00487A5C" w:rsidRPr="00EF5D2F" w:rsidRDefault="00487A5C" w:rsidP="00614F17"/>
                              </w:tc>
                            </w:tr>
                          </w:tbl>
                          <w:p w14:paraId="72DF203C" w14:textId="77777777" w:rsidR="00487A5C" w:rsidRDefault="00487A5C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5DA5" id="Text Box 10" o:spid="_x0000_s1033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am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Dfz0b0sNoo+gjCMAtqAfXhOYNIq8w2jHlqzwvbrjhiGkXgnQVxFkmW+l8Miy2cpLMz5yeb8hMga&#10;XFXYYTROb9zY/ztt+LaFSKOcpboGQTY8SOUZ1UHG0H4hp8NT4fv7fB2snh+05Q8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CQFqa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487A5C" w:rsidRPr="00EF5D2F" w14:paraId="6BB3E79A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</w:tcPr>
                          <w:p w14:paraId="7CD753B9" w14:textId="324DCD7B" w:rsidR="00487A5C" w:rsidRPr="00385067" w:rsidRDefault="00487A5C" w:rsidP="00614F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Jul 03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7" w:history="1">
                              <w:r w:rsidRPr="00614F1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Independence Day Holiday</w:t>
                              </w:r>
                            </w:hyperlink>
                          </w:p>
                        </w:tc>
                      </w:tr>
                      <w:tr w:rsidR="00487A5C" w:rsidRPr="00EF5D2F" w14:paraId="087ED9C5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</w:tcPr>
                          <w:p w14:paraId="6FC8E179" w14:textId="1AAE4BC4" w:rsidR="00487A5C" w:rsidRPr="00385067" w:rsidRDefault="00487A5C" w:rsidP="00614F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Jul 04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Independence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487A5C" w:rsidRPr="00EF5D2F" w14:paraId="74FF20CE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</w:tcPr>
                          <w:p w14:paraId="057502F5" w14:textId="2B9D5906" w:rsidR="00487A5C" w:rsidRPr="00385067" w:rsidRDefault="00487A5C" w:rsidP="00614F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Sep 07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Labor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487A5C" w:rsidRPr="00EF5D2F" w14:paraId="1361BBE2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</w:tcPr>
                          <w:p w14:paraId="7A9A7AB0" w14:textId="4E6D0535" w:rsidR="00487A5C" w:rsidRPr="00385067" w:rsidRDefault="00487A5C" w:rsidP="00614F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Oct 12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Columbus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487A5C" w:rsidRPr="00EF5D2F" w14:paraId="4AAEA4CC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27719004" w14:textId="476DADC7" w:rsidR="00487A5C" w:rsidRPr="00EF5D2F" w:rsidRDefault="00487A5C" w:rsidP="00614F17"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Nov 11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Veterans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487A5C" w:rsidRPr="00EF5D2F" w14:paraId="593CE842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28F4FA8E" w14:textId="55B077DE" w:rsidR="00487A5C" w:rsidRPr="00EF5D2F" w:rsidRDefault="00487A5C" w:rsidP="00614F17"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Nov 26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2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Thanksgiving 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Day</w:t>
                              </w:r>
                            </w:hyperlink>
                          </w:p>
                        </w:tc>
                      </w:tr>
                      <w:tr w:rsidR="00487A5C" w:rsidRPr="00EF5D2F" w14:paraId="76BE84BE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10A7218B" w14:textId="6DF371E9" w:rsidR="00487A5C" w:rsidRPr="00EF5D2F" w:rsidRDefault="00487A5C" w:rsidP="00614F17"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Dec 25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3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Christmas</w:t>
                              </w:r>
                            </w:hyperlink>
                          </w:p>
                        </w:tc>
                      </w:tr>
                      <w:tr w:rsidR="00487A5C" w:rsidRPr="00EF5D2F" w14:paraId="018A8BC9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05F77685" w14:textId="77777777" w:rsidR="00487A5C" w:rsidRPr="00EF5D2F" w:rsidRDefault="00487A5C" w:rsidP="00614F17"/>
                        </w:tc>
                      </w:tr>
                      <w:tr w:rsidR="00487A5C" w:rsidRPr="00EF5D2F" w14:paraId="0762F0C6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</w:tcPr>
                          <w:p w14:paraId="3B214BBA" w14:textId="77777777" w:rsidR="00487A5C" w:rsidRPr="00385067" w:rsidRDefault="00487A5C" w:rsidP="00614F1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487A5C" w:rsidRPr="00EF5D2F" w14:paraId="28EFB7AF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79BB7E78" w14:textId="77777777" w:rsidR="00487A5C" w:rsidRPr="00EF5D2F" w:rsidRDefault="00487A5C" w:rsidP="00614F17"/>
                        </w:tc>
                      </w:tr>
                      <w:tr w:rsidR="00487A5C" w:rsidRPr="00EF5D2F" w14:paraId="68397ACE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0F66723E" w14:textId="77777777" w:rsidR="00487A5C" w:rsidRPr="00EF5D2F" w:rsidRDefault="00487A5C" w:rsidP="00614F17"/>
                        </w:tc>
                      </w:tr>
                      <w:tr w:rsidR="00487A5C" w:rsidRPr="00EF5D2F" w14:paraId="43B9076E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00291937" w14:textId="77777777" w:rsidR="00487A5C" w:rsidRPr="00EF5D2F" w:rsidRDefault="00487A5C" w:rsidP="00614F17"/>
                        </w:tc>
                      </w:tr>
                      <w:tr w:rsidR="00487A5C" w:rsidRPr="00EF5D2F" w14:paraId="4FBD6EB4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2C5EE67F" w14:textId="77777777" w:rsidR="00487A5C" w:rsidRPr="00EF5D2F" w:rsidRDefault="00487A5C" w:rsidP="00614F17"/>
                        </w:tc>
                      </w:tr>
                      <w:tr w:rsidR="00487A5C" w:rsidRPr="00EF5D2F" w14:paraId="68160205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314CBDB1" w14:textId="77777777" w:rsidR="00487A5C" w:rsidRPr="00EF5D2F" w:rsidRDefault="00487A5C" w:rsidP="00614F17"/>
                        </w:tc>
                      </w:tr>
                      <w:tr w:rsidR="00487A5C" w:rsidRPr="00EF5D2F" w14:paraId="6D9C0286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2F58680A" w14:textId="77777777" w:rsidR="00487A5C" w:rsidRPr="00EF5D2F" w:rsidRDefault="00487A5C" w:rsidP="00614F17"/>
                        </w:tc>
                      </w:tr>
                      <w:tr w:rsidR="00487A5C" w:rsidRPr="00EF5D2F" w14:paraId="18CF551D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1519C60B" w14:textId="77777777" w:rsidR="00487A5C" w:rsidRPr="00EF5D2F" w:rsidRDefault="00487A5C" w:rsidP="00614F17"/>
                        </w:tc>
                      </w:tr>
                      <w:tr w:rsidR="00487A5C" w:rsidRPr="00EF5D2F" w14:paraId="6EAE47FA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6500E717" w14:textId="77777777" w:rsidR="00487A5C" w:rsidRPr="00EF5D2F" w:rsidRDefault="00487A5C" w:rsidP="00614F17"/>
                        </w:tc>
                      </w:tr>
                      <w:tr w:rsidR="00487A5C" w:rsidRPr="00EF5D2F" w14:paraId="014874CB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2F0C2DDE" w14:textId="77777777" w:rsidR="00487A5C" w:rsidRPr="00EF5D2F" w:rsidRDefault="00487A5C" w:rsidP="00614F17"/>
                        </w:tc>
                      </w:tr>
                      <w:tr w:rsidR="00487A5C" w:rsidRPr="00EF5D2F" w14:paraId="6D4DC2F4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53B54CBD" w14:textId="77777777" w:rsidR="00487A5C" w:rsidRPr="00EF5D2F" w:rsidRDefault="00487A5C" w:rsidP="00614F17"/>
                        </w:tc>
                      </w:tr>
                      <w:tr w:rsidR="00487A5C" w:rsidRPr="00EF5D2F" w14:paraId="4DCAA9C1" w14:textId="77777777" w:rsidTr="00614F17">
                        <w:trPr>
                          <w:trHeight w:val="435"/>
                        </w:trPr>
                        <w:tc>
                          <w:tcPr>
                            <w:tcW w:w="4837" w:type="dxa"/>
                            <w:vAlign w:val="center"/>
                          </w:tcPr>
                          <w:p w14:paraId="5B3CFD34" w14:textId="77777777" w:rsidR="00487A5C" w:rsidRPr="00EF5D2F" w:rsidRDefault="00487A5C" w:rsidP="00614F17"/>
                        </w:tc>
                      </w:tr>
                    </w:tbl>
                    <w:p w14:paraId="72DF203C" w14:textId="77777777" w:rsidR="00487A5C" w:rsidRDefault="00487A5C" w:rsidP="00967BA9"/>
                  </w:txbxContent>
                </v:textbox>
                <w10:wrap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8D635F" wp14:editId="20C3E08D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F287F" id="Rectangle 11" o:spid="_x0000_s1026" style="position:absolute;margin-left:54.4pt;margin-top:54.4pt;width:682.7pt;height:50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34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160BA" w14:textId="77777777" w:rsidR="00954BF4" w:rsidRDefault="00954BF4" w:rsidP="00E102EB">
      <w:r>
        <w:separator/>
      </w:r>
    </w:p>
  </w:endnote>
  <w:endnote w:type="continuationSeparator" w:id="0">
    <w:p w14:paraId="07A17087" w14:textId="77777777" w:rsidR="00954BF4" w:rsidRDefault="00954BF4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410D0" w14:textId="6161630A" w:rsidR="00487A5C" w:rsidRPr="00614F17" w:rsidRDefault="00487A5C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041532">
        <w:rPr>
          <w:rFonts w:ascii="Verdana" w:hAnsi="Verdana"/>
          <w:sz w:val="20"/>
          <w:szCs w:val="20"/>
        </w:rPr>
        <w:t>Calendar</w:t>
      </w:r>
      <w:r w:rsidRPr="00041532">
        <w:t xml:space="preserve"> </w:t>
      </w:r>
      <w:r w:rsidRPr="00041532">
        <w:rPr>
          <w:rFonts w:ascii="Verdana" w:hAnsi="Verdana"/>
          <w:sz w:val="20"/>
          <w:szCs w:val="20"/>
        </w:rPr>
        <w:t>Template</w:t>
      </w:r>
    </w:hyperlink>
    <w:r w:rsidRPr="00041532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1AD5F" w14:textId="77777777" w:rsidR="00954BF4" w:rsidRDefault="00954BF4" w:rsidP="00E102EB">
      <w:r>
        <w:separator/>
      </w:r>
    </w:p>
  </w:footnote>
  <w:footnote w:type="continuationSeparator" w:id="0">
    <w:p w14:paraId="2F2F2DAC" w14:textId="77777777" w:rsidR="00954BF4" w:rsidRDefault="00954BF4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1532"/>
    <w:rsid w:val="00042F79"/>
    <w:rsid w:val="00043634"/>
    <w:rsid w:val="00044316"/>
    <w:rsid w:val="00044D85"/>
    <w:rsid w:val="00046864"/>
    <w:rsid w:val="000505D4"/>
    <w:rsid w:val="0005339E"/>
    <w:rsid w:val="00057005"/>
    <w:rsid w:val="000633B5"/>
    <w:rsid w:val="00063A3B"/>
    <w:rsid w:val="000640DF"/>
    <w:rsid w:val="00064DFE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07C1"/>
    <w:rsid w:val="00126A98"/>
    <w:rsid w:val="0012751E"/>
    <w:rsid w:val="00135294"/>
    <w:rsid w:val="00145370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85BBB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0FCC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C279B"/>
    <w:rsid w:val="003D154D"/>
    <w:rsid w:val="003D793B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74DF7"/>
    <w:rsid w:val="0048384F"/>
    <w:rsid w:val="0048585A"/>
    <w:rsid w:val="00487A5C"/>
    <w:rsid w:val="00496F38"/>
    <w:rsid w:val="004A2F44"/>
    <w:rsid w:val="004A450A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268"/>
    <w:rsid w:val="00555430"/>
    <w:rsid w:val="00555876"/>
    <w:rsid w:val="0056430E"/>
    <w:rsid w:val="005657FB"/>
    <w:rsid w:val="00567D41"/>
    <w:rsid w:val="0057254F"/>
    <w:rsid w:val="0057568A"/>
    <w:rsid w:val="005916EB"/>
    <w:rsid w:val="00591B63"/>
    <w:rsid w:val="00597429"/>
    <w:rsid w:val="0059743F"/>
    <w:rsid w:val="005B3A13"/>
    <w:rsid w:val="005C284A"/>
    <w:rsid w:val="005D2261"/>
    <w:rsid w:val="005D27FB"/>
    <w:rsid w:val="005D332D"/>
    <w:rsid w:val="005D643C"/>
    <w:rsid w:val="005D6BF3"/>
    <w:rsid w:val="005E0CD9"/>
    <w:rsid w:val="005F0ECE"/>
    <w:rsid w:val="005F223E"/>
    <w:rsid w:val="005F3385"/>
    <w:rsid w:val="00601AC7"/>
    <w:rsid w:val="00612F04"/>
    <w:rsid w:val="00614F17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5266C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34DB"/>
    <w:rsid w:val="006E5472"/>
    <w:rsid w:val="006F1C45"/>
    <w:rsid w:val="006F4BA3"/>
    <w:rsid w:val="00700C94"/>
    <w:rsid w:val="00705421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6995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17987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54BF4"/>
    <w:rsid w:val="0096100D"/>
    <w:rsid w:val="00961A5F"/>
    <w:rsid w:val="0096372C"/>
    <w:rsid w:val="00967BA9"/>
    <w:rsid w:val="009754F9"/>
    <w:rsid w:val="009902DE"/>
    <w:rsid w:val="0099527B"/>
    <w:rsid w:val="009A56B4"/>
    <w:rsid w:val="009B0C77"/>
    <w:rsid w:val="009B2207"/>
    <w:rsid w:val="009B4C75"/>
    <w:rsid w:val="009C2E3E"/>
    <w:rsid w:val="009C5132"/>
    <w:rsid w:val="009E259E"/>
    <w:rsid w:val="009E3D06"/>
    <w:rsid w:val="009E49A1"/>
    <w:rsid w:val="009E5908"/>
    <w:rsid w:val="009F5E58"/>
    <w:rsid w:val="00A05DF5"/>
    <w:rsid w:val="00A22CF0"/>
    <w:rsid w:val="00A30BDF"/>
    <w:rsid w:val="00A372DB"/>
    <w:rsid w:val="00A37B68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02E7"/>
    <w:rsid w:val="00B129DF"/>
    <w:rsid w:val="00B15B77"/>
    <w:rsid w:val="00B1707C"/>
    <w:rsid w:val="00B20B14"/>
    <w:rsid w:val="00B21145"/>
    <w:rsid w:val="00B23F93"/>
    <w:rsid w:val="00B25946"/>
    <w:rsid w:val="00B30581"/>
    <w:rsid w:val="00B34F81"/>
    <w:rsid w:val="00B359EB"/>
    <w:rsid w:val="00B504E9"/>
    <w:rsid w:val="00B516A5"/>
    <w:rsid w:val="00B5265C"/>
    <w:rsid w:val="00B75480"/>
    <w:rsid w:val="00B77EBA"/>
    <w:rsid w:val="00B97CBF"/>
    <w:rsid w:val="00BB4832"/>
    <w:rsid w:val="00BC2B08"/>
    <w:rsid w:val="00BC403A"/>
    <w:rsid w:val="00BC772C"/>
    <w:rsid w:val="00BD026C"/>
    <w:rsid w:val="00BD15E1"/>
    <w:rsid w:val="00BE081B"/>
    <w:rsid w:val="00BE6721"/>
    <w:rsid w:val="00BF68A5"/>
    <w:rsid w:val="00C018B5"/>
    <w:rsid w:val="00C03B60"/>
    <w:rsid w:val="00C10F18"/>
    <w:rsid w:val="00C13243"/>
    <w:rsid w:val="00C20C06"/>
    <w:rsid w:val="00C23649"/>
    <w:rsid w:val="00C237DE"/>
    <w:rsid w:val="00C25771"/>
    <w:rsid w:val="00C30962"/>
    <w:rsid w:val="00C53BCE"/>
    <w:rsid w:val="00C54C9E"/>
    <w:rsid w:val="00C6055A"/>
    <w:rsid w:val="00C61B77"/>
    <w:rsid w:val="00C6281D"/>
    <w:rsid w:val="00C67719"/>
    <w:rsid w:val="00C70C3A"/>
    <w:rsid w:val="00C717DF"/>
    <w:rsid w:val="00C743E5"/>
    <w:rsid w:val="00C76386"/>
    <w:rsid w:val="00C83A63"/>
    <w:rsid w:val="00C85360"/>
    <w:rsid w:val="00C95F49"/>
    <w:rsid w:val="00CA3376"/>
    <w:rsid w:val="00CA47EA"/>
    <w:rsid w:val="00CB3F79"/>
    <w:rsid w:val="00CB4D49"/>
    <w:rsid w:val="00CC6C46"/>
    <w:rsid w:val="00CD1FEA"/>
    <w:rsid w:val="00CE1B3C"/>
    <w:rsid w:val="00CE646E"/>
    <w:rsid w:val="00CF7BE8"/>
    <w:rsid w:val="00D0521C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3708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A"/>
    <w:rsid w:val="00E8662C"/>
    <w:rsid w:val="00E873AB"/>
    <w:rsid w:val="00E9237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5AAD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975F6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F87E6"/>
  <w15:docId w15:val="{D38DF3F9-C252-428A-A040-ADA7B6E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s://www.calendarlabs.com/holidays/us/memorial-day.php" TargetMode="External"/><Relationship Id="rId26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independence-day.php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holidays/us/easter.php" TargetMode="External"/><Relationship Id="rId25" Type="http://schemas.openxmlformats.org/officeDocument/2006/relationships/hyperlink" Target="https://www.calendarlabs.com/holidays/us/thanksgiving-day.php" TargetMode="External"/><Relationship Id="rId33" Type="http://schemas.openxmlformats.org/officeDocument/2006/relationships/hyperlink" Target="https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s://www.calendarlabs.com/holidays/us/independence-day.php" TargetMode="External"/><Relationship Id="rId29" Type="http://schemas.openxmlformats.org/officeDocument/2006/relationships/hyperlink" Target="https://www.calendarlabs.com/holidays/us/labor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hyperlink" Target="https://www.calendarlabs.com/holidays/us/veterans-day.php" TargetMode="External"/><Relationship Id="rId32" Type="http://schemas.openxmlformats.org/officeDocument/2006/relationships/hyperlink" Target="https://www.calendarlabs.com/holidays/us/thanksgiv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hyperlink" Target="https://www.calendarlabs.com/holidays/us/columbus-day.php" TargetMode="External"/><Relationship Id="rId28" Type="http://schemas.openxmlformats.org/officeDocument/2006/relationships/hyperlink" Target="https://www.calendarlabs.com/holidays/us/independence-day.php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s://www.calendarlabs.com/holidays/us/juneteenth.php" TargetMode="External"/><Relationship Id="rId31" Type="http://schemas.openxmlformats.org/officeDocument/2006/relationships/hyperlink" Target="https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labor-day.php" TargetMode="External"/><Relationship Id="rId27" Type="http://schemas.openxmlformats.org/officeDocument/2006/relationships/hyperlink" Target="https://www.calendarlabs.com/holidays/us/independence-day.php" TargetMode="External"/><Relationship Id="rId30" Type="http://schemas.openxmlformats.org/officeDocument/2006/relationships/hyperlink" Target="https://www.calendarlabs.com/holidays/us/columbus-day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alendarlabs.com/holidays/us/president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81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11</CharactersWithSpaces>
  <SharedDoc>false</SharedDoc>
  <HLinks>
    <vt:vector size="102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calendar; calendarlabs.com</cp:keywords>
  <dc:description>For Personal Use Only. Do not Sale or Distribute. © 2026 Calendar Labs. All Rights Reserved. www.calendarlabs.com</dc:description>
  <cp:lastModifiedBy>Dell</cp:lastModifiedBy>
  <cp:revision>24</cp:revision>
  <cp:lastPrinted>2022-10-10T05:32:00Z</cp:lastPrinted>
  <dcterms:created xsi:type="dcterms:W3CDTF">2023-05-08T12:03:00Z</dcterms:created>
  <dcterms:modified xsi:type="dcterms:W3CDTF">2023-07-06T10:25:00Z</dcterms:modified>
  <cp:category>calendarlabs.com;calendar</cp:category>
</cp:coreProperties>
</file>