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73"/>
      </w:tblGrid>
      <w:tr w:rsidR="00F947DB" w:rsidRPr="00A964EF" w14:paraId="133889C4" w14:textId="77777777" w:rsidTr="00D355BD">
        <w:trPr>
          <w:trHeight w:val="651"/>
        </w:trPr>
        <w:tc>
          <w:tcPr>
            <w:tcW w:w="15773" w:type="dxa"/>
            <w:vAlign w:val="center"/>
          </w:tcPr>
          <w:p w14:paraId="72C88F90" w14:textId="75BDDE70" w:rsidR="00F947DB" w:rsidRPr="00A964EF" w:rsidRDefault="00F947DB" w:rsidP="00FA746E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202</w:t>
            </w:r>
            <w:r w:rsidR="00A72C1D">
              <w:rPr>
                <w:rFonts w:ascii="Verdana" w:hAnsi="Verdana"/>
                <w:b/>
                <w:sz w:val="28"/>
                <w:szCs w:val="28"/>
              </w:rPr>
              <w:t>6</w:t>
            </w:r>
          </w:p>
        </w:tc>
      </w:tr>
    </w:tbl>
    <w:p w14:paraId="7B09E0D1" w14:textId="77777777" w:rsidR="00C945FD" w:rsidRPr="00C945FD" w:rsidRDefault="00C945FD" w:rsidP="00C945FD">
      <w:pPr>
        <w:rPr>
          <w:vanish/>
        </w:rPr>
      </w:pPr>
    </w:p>
    <w:tbl>
      <w:tblPr>
        <w:tblpPr w:leftFromText="180" w:rightFromText="180" w:vertAnchor="page" w:horzAnchor="margin" w:tblpX="-72" w:tblpY="1630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393"/>
        <w:gridCol w:w="393"/>
        <w:gridCol w:w="415"/>
        <w:gridCol w:w="415"/>
        <w:gridCol w:w="415"/>
        <w:gridCol w:w="416"/>
        <w:gridCol w:w="414"/>
        <w:gridCol w:w="414"/>
        <w:gridCol w:w="41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055FDF" w:rsidRPr="00A964EF" w14:paraId="50BF5032" w14:textId="77777777" w:rsidTr="00FA746E">
        <w:trPr>
          <w:trHeight w:hRule="exact" w:val="586"/>
        </w:trPr>
        <w:tc>
          <w:tcPr>
            <w:tcW w:w="1076" w:type="dxa"/>
            <w:shd w:val="clear" w:color="auto" w:fill="auto"/>
            <w:vAlign w:val="center"/>
          </w:tcPr>
          <w:p w14:paraId="4502B01B" w14:textId="340CC8A9" w:rsidR="00055FDF" w:rsidRPr="00C10CF1" w:rsidRDefault="00FA7793" w:rsidP="00313201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202</w:t>
            </w:r>
            <w:r w:rsidR="00211DD8">
              <w:rPr>
                <w:rFonts w:ascii="Calibri" w:hAnsi="Calibri"/>
                <w:b/>
                <w:szCs w:val="24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32AD128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CA69ABC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E8B08C5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6DC4BC0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C52EAF5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40C6330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4A460C64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7C563E01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39598DD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D160A5C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1984E7B" w14:textId="77777777" w:rsidR="00055FDF" w:rsidRPr="009B6285" w:rsidRDefault="00A00636" w:rsidP="00A00636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B077D41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95D05C5" w14:textId="77777777"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0B35619" w14:textId="77777777"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AFAB68C" w14:textId="77777777"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F3A2546" w14:textId="77777777"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4B4E2F1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7322C6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E09DD13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B72DEE5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0DDCB7C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7D43B27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3EDF83E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B5961C1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F07ED12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E1EC213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D083A88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FBA2EFA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4A8EFCF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0049A83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BA863EA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60DD70F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C002621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CC384FF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3D20FA5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vAlign w:val="center"/>
          </w:tcPr>
          <w:p w14:paraId="2CAEDAB9" w14:textId="77777777" w:rsidR="00055FDF" w:rsidRPr="009B6285" w:rsidRDefault="009B6285" w:rsidP="009B6285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vAlign w:val="center"/>
          </w:tcPr>
          <w:p w14:paraId="4B09C45F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</w:tr>
      <w:tr w:rsidR="00211DD8" w:rsidRPr="00A964EF" w14:paraId="0B4A58B3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56746647" w14:textId="77777777" w:rsidR="00211DD8" w:rsidRPr="00467C7E" w:rsidRDefault="00211DD8" w:rsidP="00211DD8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Jan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A84A302" w14:textId="0EA5A1AA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5D6E6F2C" w14:textId="343C76C8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70ABD6F4" w14:textId="6B1F8BA0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0B624508" w14:textId="4AB91C13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53FEF715" w14:textId="7D884DFA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bookmarkStart w:id="0" w:name="_GoBack"/>
            <w:bookmarkEnd w:id="0"/>
          </w:p>
        </w:tc>
        <w:tc>
          <w:tcPr>
            <w:tcW w:w="416" w:type="dxa"/>
            <w:shd w:val="clear" w:color="auto" w:fill="auto"/>
            <w:vAlign w:val="center"/>
          </w:tcPr>
          <w:p w14:paraId="7759BCCA" w14:textId="1C6099B9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48AC7B42" w14:textId="3912E39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1C015FC8" w14:textId="5A444351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7BC43619" w14:textId="6CAB70A5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15C50FF" w14:textId="0557A312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D9C207A" w14:textId="3D313A22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996B9FE" w14:textId="4085656F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66A1EAA" w14:textId="5589C9E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0272DFD" w14:textId="60A3104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A1BE84C" w14:textId="229FEB30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BAB9DF4" w14:textId="7E7AA9B2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1D7628C" w14:textId="50FC7A5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EEC6495" w14:textId="51425D05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DDB8C29" w14:textId="23CFB5D0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9CC72D" w14:textId="03BF3868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B91F1B9" w14:textId="0B1BC4C2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8F32105" w14:textId="21451581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2469C59" w14:textId="04742035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9E8F2E0" w14:textId="1ED2F454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8BA4E79" w14:textId="35C3CF7E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E613C4A" w14:textId="626295B0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352D5E6" w14:textId="01D1A1B9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BE4AB80" w14:textId="46FCCB26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E942A43" w14:textId="0479D225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526213C" w14:textId="46448199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2D5CCEB" w14:textId="432B663C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F233036" w14:textId="1392D68B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3FD3D1E" w14:textId="60563744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51E75E6" w14:textId="33BB31FB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C9DD5C4" w14:textId="2F792A79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E1E988C" w14:textId="7777777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46CEEC41" w14:textId="7777777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211DD8" w:rsidRPr="00B438AE" w14:paraId="0149F7BC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3E3991C3" w14:textId="77777777" w:rsidR="00211DD8" w:rsidRPr="00467C7E" w:rsidRDefault="00211DD8" w:rsidP="00211DD8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Feb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199AB4C" w14:textId="565F37F3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4D6B0F" w14:textId="1DF256DF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811003C" w14:textId="74FB6A92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F42B2D8" w14:textId="6C3460C4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CD3F963" w14:textId="3071379D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B131A8B" w14:textId="026F57FB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76EDF639" w14:textId="7BEA8D6F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220BDD99" w14:textId="01FBCDC0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C40F7D8" w14:textId="078B7F5F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370FB54" w14:textId="1E12A1D5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0668189" w14:textId="1B59586D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7842B34" w14:textId="5AE4E983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47A39D6" w14:textId="005E65EF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009BFAD" w14:textId="050CFC01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10B3021" w14:textId="674BE649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5424B7D" w14:textId="3B484EC1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B56CAA8" w14:textId="4AD4DE60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BA97D79" w14:textId="090EC2E4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03F811F" w14:textId="2F56A059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F4946E5" w14:textId="518D8B30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931A7B7" w14:textId="28832ECD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0FC004E" w14:textId="6A5A6492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EA48E98" w14:textId="79FA9F7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9FF4A64" w14:textId="73F6B013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1D5AAC1" w14:textId="466C8559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D049272" w14:textId="78DA80A6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372DB49" w14:textId="48C728B4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8533805" w14:textId="6744326A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B98C9A4" w14:textId="3E4EF063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2F7C90C4" w14:textId="7568E4AC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58CA702A" w14:textId="54198B1A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693DE79A" w14:textId="72FA3E95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06EAF1D0" w14:textId="053FC7AE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7E4B7D7E" w14:textId="7ADC00E6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311A4F2C" w14:textId="7777777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595C2353" w14:textId="7777777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3EC406E9" w14:textId="7777777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211DD8" w:rsidRPr="00B438AE" w14:paraId="0FDF84D1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0DB187AB" w14:textId="77777777" w:rsidR="00211DD8" w:rsidRPr="00467C7E" w:rsidRDefault="00211DD8" w:rsidP="00211DD8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Mar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EAE7094" w14:textId="651B7B94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521D1B8" w14:textId="6A60B8B3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D7749F2" w14:textId="1B9AA65D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45CBB68" w14:textId="16ECF084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48E4D3D" w14:textId="1AD3AA4F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2235E970" w14:textId="45394E93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09494415" w14:textId="7C6ED1B4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5AC59DAA" w14:textId="59FC863E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6A3E59E6" w14:textId="4E490D95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50BAFE8" w14:textId="499B5E41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C6851F0" w14:textId="7095607D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91C4B5E" w14:textId="757F2B45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D840D32" w14:textId="1F5EC60F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DFB0BE9" w14:textId="7C8345DC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304ADD4" w14:textId="744C512B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58D8319" w14:textId="66F2620E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0EB0AE7" w14:textId="0F60AD2C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40E424C" w14:textId="5747AD7B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212132F" w14:textId="2252BF24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A76C70A" w14:textId="30810BBC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9BECA16" w14:textId="1DAA3445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75B86C8" w14:textId="20DFEFAF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D4E89DD" w14:textId="33DA4211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90BA9A6" w14:textId="5031C781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F77E7ED" w14:textId="6C90015A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6091F6D" w14:textId="2F601A2A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7077882" w14:textId="52A27D5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4A6D9E3" w14:textId="69841B83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00197F6" w14:textId="4E80A7DF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82F5836" w14:textId="13816BEB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B57F107" w14:textId="4AA5533A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7C65FF9" w14:textId="4376B641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405CC9C5" w14:textId="3C3AC1D1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42B55D23" w14:textId="352A3F7A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42C2E7FF" w14:textId="30D1E8EA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4A4B0B23" w14:textId="7FE11852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3BF70DF7" w14:textId="796EEE48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211DD8" w:rsidRPr="00B438AE" w14:paraId="429A6E85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0CF6EF5D" w14:textId="77777777" w:rsidR="00211DD8" w:rsidRPr="00467C7E" w:rsidRDefault="00211DD8" w:rsidP="00211DD8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Apr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849876B" w14:textId="7777777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7DCFC66" w14:textId="7777777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3CB9784" w14:textId="2FB840F6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4808137" w14:textId="17DD301B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0E9E1C9" w14:textId="4978E8F6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5787CECF" w14:textId="69F4555F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1015BF88" w14:textId="792BB996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2D618033" w14:textId="2C63992C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07FFC6C" w14:textId="5AF457CD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903712F" w14:textId="29897DC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419E986" w14:textId="2EB89DA6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1207E2A" w14:textId="2C201811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694EBD9" w14:textId="76D9DAF3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A28AE77" w14:textId="1FAD2258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5B9BB69" w14:textId="5ECD3BB5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1577D1E" w14:textId="631760F2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467B6CD" w14:textId="78277FA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9DC9437" w14:textId="5C0FF41F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E2ECF3B" w14:textId="2760320E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4D0EEB0" w14:textId="632416FA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E61B121" w14:textId="5D5B92F9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4D4F4A4" w14:textId="4830EBC2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8B9ED28" w14:textId="5445E875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FCBC623" w14:textId="58B22E6E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77D05CE" w14:textId="536FB092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254888D" w14:textId="695C2521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0076576" w14:textId="718ED5C1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6CC2A5A" w14:textId="356C6018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18160F0" w14:textId="73E581CD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B70B167" w14:textId="2637FAA1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D528A91" w14:textId="4B585BAB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29AC7D4" w14:textId="771A7240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6F0B9E6" w14:textId="4C9E01FA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C189AFF" w14:textId="0138D6F4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06FF1ECD" w14:textId="3A379416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044D6330" w14:textId="309E0BCD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27E2CB35" w14:textId="7777777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211DD8" w:rsidRPr="00B438AE" w14:paraId="00FE8B92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398EBBFC" w14:textId="77777777" w:rsidR="00211DD8" w:rsidRPr="00467C7E" w:rsidRDefault="00211DD8" w:rsidP="00211DD8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May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3CE79F4" w14:textId="7777777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13296374" w14:textId="11FC2D69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5D91C81" w14:textId="3A7E1519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65273FA7" w14:textId="5B071A05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DC1CBC0" w14:textId="64BEB00E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EB255AB" w14:textId="5CA4E811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1A8D87EB" w14:textId="4D9A177B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42A41385" w14:textId="75614F1F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2B8DA44B" w14:textId="01BC939A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3E495F4" w14:textId="079BE9AA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359A123" w14:textId="0F028E9C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08779FB" w14:textId="6FC987CD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85F69DA" w14:textId="3DCB9AC5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F6C9799" w14:textId="7C1817C1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400CCC2" w14:textId="150F8B4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DBBF1D7" w14:textId="254B58D4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E3983E5" w14:textId="291F8AEE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F85CA47" w14:textId="3837C6AC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AADB05B" w14:textId="3C13D7C5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4534D22" w14:textId="7B297922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AC2BC0F" w14:textId="3AED1DF4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BB579D1" w14:textId="4818AAAC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C0F361E" w14:textId="5AD21B0C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E9C0C04" w14:textId="2FEAE070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385DDAD" w14:textId="0233814A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1962929" w14:textId="7765E8C1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8B5F8B7" w14:textId="4211867E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81350D5" w14:textId="729C7A8B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810D8BD" w14:textId="0484169A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957B0F0" w14:textId="434B72DE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42BBEB4" w14:textId="6BEBA75F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D3FDF39" w14:textId="4BFBC39C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66373C2" w14:textId="5D043AB3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05CC273" w14:textId="4B6263E1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19CA20C" w14:textId="131B9C43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1019241" w14:textId="254674AF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FFFFFF"/>
            <w:vAlign w:val="center"/>
          </w:tcPr>
          <w:p w14:paraId="4454B708" w14:textId="7777777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211DD8" w:rsidRPr="00B438AE" w14:paraId="35FCFBCC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403D1577" w14:textId="77777777" w:rsidR="00211DD8" w:rsidRPr="00467C7E" w:rsidRDefault="00211DD8" w:rsidP="00211DD8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Ju</w:t>
            </w:r>
            <w:r>
              <w:rPr>
                <w:rFonts w:ascii="Verdana" w:hAnsi="Verdana"/>
                <w:b/>
                <w:sz w:val="20"/>
                <w:szCs w:val="24"/>
              </w:rPr>
              <w:t>n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26D3D45" w14:textId="1AF715D9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3D42023" w14:textId="74B50215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BE1AEAA" w14:textId="143B4CEE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BF69955" w14:textId="08BF4C6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E65292B" w14:textId="718DE8A9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19E947EA" w14:textId="28B6E0B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2578A810" w14:textId="0923A25E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20D42F4D" w14:textId="48BFB1FC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07276D60" w14:textId="331E2816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E9BAB88" w14:textId="1208A9B6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51047F7" w14:textId="0E0269F1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CA5941D" w14:textId="5C97956A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72FFE04" w14:textId="03D87E92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730C55B" w14:textId="7533456A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5100F18" w14:textId="176D29FD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4200028" w14:textId="151FA69C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AB2E2B6" w14:textId="22A399EA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BB03455" w14:textId="368EDDFA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1D4A760" w14:textId="227FE9A9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625E983" w14:textId="7C51F948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77C260D" w14:textId="5F8E24F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0CC83EF" w14:textId="3886A554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0EE3F0B" w14:textId="1EF3AC8F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EF54CF5" w14:textId="12B0C27E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396232D" w14:textId="0F765E83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1D05CD4" w14:textId="6C8B43CB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185DE93" w14:textId="6F99D933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7B871AA" w14:textId="1A7D153D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9ED4C71" w14:textId="7F92586F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F9A6D8C" w14:textId="39682C6D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2695199" w14:textId="6C7D2836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D6C4E33" w14:textId="25EE240B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2F00B86B" w14:textId="2225F9D5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49AFBC0F" w14:textId="4444E585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75CE6775" w14:textId="7777777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0A63F5CF" w14:textId="7777777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37D9B4E1" w14:textId="7777777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211DD8" w:rsidRPr="00B438AE" w14:paraId="6A0F1BD1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455495B4" w14:textId="77777777" w:rsidR="00211DD8" w:rsidRPr="00467C7E" w:rsidRDefault="00211DD8" w:rsidP="00211DD8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Jul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8FFF700" w14:textId="7777777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6EB3A851" w14:textId="7777777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7D4D2C26" w14:textId="187C9EEC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14A3B068" w14:textId="3E0FFBF1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6B35055" w14:textId="09683EAA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81DC2D2" w14:textId="3BF92536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78C7A204" w14:textId="30C7E4A8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1D9F6858" w14:textId="19B82838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0772B93C" w14:textId="15EB6419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738EE4A" w14:textId="7BEC6AC6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E1A6F44" w14:textId="39D3CFDC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72B4A23" w14:textId="7C6087C3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2C7F0A9" w14:textId="63C8BAE0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B687C53" w14:textId="305B0629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27682F2" w14:textId="6583F2AB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78A756D" w14:textId="5D4D248B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5C7A5A6" w14:textId="084383ED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72A9CFB" w14:textId="34BAB863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8D5348E" w14:textId="170E8DE0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4E10AA" w14:textId="65FE55D4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BE224DF" w14:textId="621FDA00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DAD540F" w14:textId="0D71F83A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D7E7D25" w14:textId="5AB7487E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893C90A" w14:textId="7153E37A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8943AE2" w14:textId="5C527B16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9A3B70F" w14:textId="7E83C53E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8B294CF" w14:textId="5986275B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603CBA5" w14:textId="4FBD9B15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AA8824A" w14:textId="0A419859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D9B0268" w14:textId="368C72E5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EB85275" w14:textId="0BAF205A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04023F4" w14:textId="2F218AC9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7B00C1F" w14:textId="12B7B3C8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7CE0237" w14:textId="2C78B60E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537C2AE" w14:textId="169AFA0C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77349115" w14:textId="55757875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36AEC6D8" w14:textId="4620053B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211DD8" w:rsidRPr="00B438AE" w14:paraId="3D0FABE2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60AB087A" w14:textId="77777777" w:rsidR="00211DD8" w:rsidRPr="00467C7E" w:rsidRDefault="00211DD8" w:rsidP="00211DD8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Aug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C710B36" w14:textId="7777777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7C7D6C2" w14:textId="7777777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0886968A" w14:textId="0CC8B5E6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E49D93E" w14:textId="2FEC06AC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621FE056" w14:textId="4AF18E4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BEE21A6" w14:textId="2DED0BFB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pct10" w:color="auto" w:fill="auto"/>
            <w:vAlign w:val="center"/>
          </w:tcPr>
          <w:p w14:paraId="798DD869" w14:textId="3E21832C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51B41EC4" w14:textId="1759D4B5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060D3154" w14:textId="34CE0566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32A1B1D" w14:textId="6C4265B9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15EF8D5" w14:textId="617AEDA2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37CE04A" w14:textId="1CEBB2E8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8B559B7" w14:textId="10E34F1A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03F8B70" w14:textId="6DF7B2DB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0D505E1" w14:textId="4C5AB258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74F5970" w14:textId="0879F3A8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A26F79A" w14:textId="172C36AA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3F5A796" w14:textId="44671540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22AFAC2" w14:textId="41AA2B50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5E2D970" w14:textId="66CA224E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ABC8C5C" w14:textId="69561555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E6163D6" w14:textId="2E05D18D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93FEE59" w14:textId="5B00E81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4A78B7E" w14:textId="1667E43F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9F65B2" w14:textId="25047B32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00D407F" w14:textId="19FA0CDE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7701205" w14:textId="42A45736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1700109" w14:textId="1B84500B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0E4B173" w14:textId="0D35B956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0787A4C" w14:textId="4F6FA408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8F87046" w14:textId="2E2EB562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DF8363F" w14:textId="53C1A2B9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4602CC" w14:textId="142EF7CF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6E64C50" w14:textId="4936DB9E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C0A6ABB" w14:textId="453427AD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6AD87AF" w14:textId="28BDC5DA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FFFFFF"/>
            <w:vAlign w:val="center"/>
          </w:tcPr>
          <w:p w14:paraId="2A3B393D" w14:textId="135C1656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31</w:t>
            </w:r>
          </w:p>
        </w:tc>
      </w:tr>
      <w:tr w:rsidR="00211DD8" w:rsidRPr="00B438AE" w14:paraId="136739D2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1D41C4F6" w14:textId="77777777" w:rsidR="00211DD8" w:rsidRPr="00467C7E" w:rsidRDefault="00211DD8" w:rsidP="00211DD8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Sep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F2DCC42" w14:textId="7777777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1B01F757" w14:textId="4ED1A86C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57A85B8" w14:textId="4ACCF296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868B7C4" w14:textId="4E8202F6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45E9E77" w14:textId="7D0976D5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5CF200EA" w14:textId="58BCA10C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4B19E800" w14:textId="2A0DACAF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3BE61D6B" w14:textId="334F0469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06036E69" w14:textId="49780AD8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CAF7222" w14:textId="77AB4105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1BA60D7" w14:textId="5C9D9EF5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21CD74" w14:textId="53B29790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9D3C192" w14:textId="50620363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BB5D423" w14:textId="45C4657E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997EAE0" w14:textId="4AFB22AD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41A7B00" w14:textId="5C8D2CC4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6ED90DA" w14:textId="79539474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2DB03F1" w14:textId="5A0E95AA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732FB0E" w14:textId="4D79BBE2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9D6455D" w14:textId="2232C605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C2FF59A" w14:textId="7FC77884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6EDCF50" w14:textId="7228B88D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C371D03" w14:textId="017BB973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960B39C" w14:textId="6E7A4B2C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DD7585D" w14:textId="553BC1C2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965C8D0" w14:textId="3C36096A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0D5DC75" w14:textId="1B47FC36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77748F3" w14:textId="203F25C4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63660F3" w14:textId="45959E23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F323FD8" w14:textId="1C01CCA3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5C7F4CB" w14:textId="0265C193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306F9D8" w14:textId="14BFE7C4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DABB519" w14:textId="06BBCA0E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F4F73EC" w14:textId="5289ACEC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661EF7AE" w14:textId="5F2611E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4D10AAF9" w14:textId="7777777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137BE75B" w14:textId="7777777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211DD8" w:rsidRPr="00B438AE" w14:paraId="127557B6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7A21E3C2" w14:textId="77777777" w:rsidR="00211DD8" w:rsidRPr="00467C7E" w:rsidRDefault="00211DD8" w:rsidP="00211DD8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Oct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12B8BB5" w14:textId="428D30EB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7E9B468A" w14:textId="49544FFB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5EE0749" w14:textId="75C95F2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79A30CB" w14:textId="212B08FF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14EBB35" w14:textId="57AC1E4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3470A377" w14:textId="3AA1A2B9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603BE372" w14:textId="3668CD4E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749176BC" w14:textId="1E4A52FE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0B8500D6" w14:textId="5D67AE4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87DD302" w14:textId="26B6B5E2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E14AF38" w14:textId="3AF32F0E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92D9B9" w14:textId="0B9A61DC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EB77B01" w14:textId="365E68EF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FF6A54F" w14:textId="30CC6BDC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430C0A2" w14:textId="588D77ED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D5AE749" w14:textId="69924B76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367AC97" w14:textId="5C4007A9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B550B3A" w14:textId="0FFE5CDE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89C78E7" w14:textId="4B3F6566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5D6FEAD" w14:textId="5F6602E1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3F4F4A2" w14:textId="1A393206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759D720" w14:textId="168168F6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C9EAC3B" w14:textId="23E8B40A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E4249D3" w14:textId="5A6CA4E8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016D6D3" w14:textId="1C6969FD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73C5F2E" w14:textId="7B008002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21C2B60" w14:textId="5A87D454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DB8B62D" w14:textId="41D3FC39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231ADF2" w14:textId="529823E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EAEF55" w14:textId="500352A6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DEC8896" w14:textId="0423E12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640D43B" w14:textId="4F92DF2E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01AD14D" w14:textId="298D0EDD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FDC1FBB" w14:textId="7DA8ACF9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ABA41F1" w14:textId="4B00C8C3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680A1E1" w14:textId="7777777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0FCEFAB9" w14:textId="7777777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211DD8" w:rsidRPr="00B438AE" w14:paraId="692B843A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3AB2A60D" w14:textId="77777777" w:rsidR="00211DD8" w:rsidRPr="00467C7E" w:rsidRDefault="00211DD8" w:rsidP="00211DD8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Nov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2991EC1" w14:textId="7822C7DD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73DD0BD" w14:textId="695A601F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97DE1F7" w14:textId="4B266266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D528B96" w14:textId="1A99B46E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2C1BE94" w14:textId="15AB9D7B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4DB8F960" w14:textId="73C5300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4C43A7E6" w14:textId="4CF89808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5A8CFC18" w14:textId="676A02EA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6DB000E1" w14:textId="0FAA409B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41EA19D" w14:textId="0B607D8A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62AD0D5" w14:textId="58149B96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39A828C" w14:textId="3909854B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98F28C6" w14:textId="0F9774AB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41C0DB2" w14:textId="45851C82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346305F" w14:textId="0339283B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6BA63A9" w14:textId="34242622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78E1840" w14:textId="15090892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1450F2B" w14:textId="410375FA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16395C7" w14:textId="5856B2B6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475ACC4" w14:textId="1BDFCAE4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1719AE5" w14:textId="4171DBEE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E5005CD" w14:textId="050E068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EFB75AC" w14:textId="27125E06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FDE060C" w14:textId="54D78818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39AEDE6" w14:textId="19CB4208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9A56DD7" w14:textId="104342C1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A73B069" w14:textId="550E1D5E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343AE24" w14:textId="49C555A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67CA0E7" w14:textId="1C243D4D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6358147" w14:textId="690C94B9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DAD65F1" w14:textId="22B2667C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002CD726" w14:textId="31125E64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53468560" w14:textId="28BBF6C6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53779309" w14:textId="4DF6D89B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2D509C5C" w14:textId="11E08183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088B31F8" w14:textId="6CD531D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5F08A194" w14:textId="7777777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211DD8" w:rsidRPr="00B438AE" w14:paraId="2E844466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457CA0A1" w14:textId="77777777" w:rsidR="00211DD8" w:rsidRPr="00467C7E" w:rsidRDefault="00211DD8" w:rsidP="00211DD8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Dec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92B081E" w14:textId="7777777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62E3599D" w14:textId="49E5E83C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46F1B965" w14:textId="0B956D33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2623DF8" w14:textId="3227523A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DF02A9C" w14:textId="3A97C3F0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119F8282" w14:textId="43E92679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2F5E74EB" w14:textId="5CF65B54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55B81DFB" w14:textId="024621AD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3631262" w14:textId="62CCC522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C4F82A" w14:textId="5AB06770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17156CC" w14:textId="28063CFB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41BAD66" w14:textId="405BA71C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4D7DB00" w14:textId="41A6F284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7F96AA3" w14:textId="2628B942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67CCEAD" w14:textId="5FB7B159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D11860F" w14:textId="2B362BCE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450C4AB" w14:textId="7391A834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9959815" w14:textId="24CF00C8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AF82DCE" w14:textId="0D10D2F1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E01F8F3" w14:textId="1941E85C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CB85632" w14:textId="79628486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6CFA6C9" w14:textId="61ED9AD2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73E5925" w14:textId="432A1111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DEE981D" w14:textId="2F8F3275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54E68CD" w14:textId="5421E7FC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C175943" w14:textId="724EA918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C8428B" w14:textId="502C9A08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BADBB38" w14:textId="4E6638AB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2F41C53" w14:textId="7A430CFA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9EF72D9" w14:textId="6CE67AFD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215A860" w14:textId="3A7674BB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3E957E5" w14:textId="70133C7D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9DDD10B" w14:textId="2D047615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11DD8">
              <w:rPr>
                <w:rFonts w:asciiTheme="minorHAnsi" w:hAnsiTheme="minorHAnsi" w:cstheme="minorHAns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DA97FB8" w14:textId="3D735E2A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5A957ED3" w14:textId="3F9475AE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342F3B58" w14:textId="0E67CF9D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13047EE1" w14:textId="77777777" w:rsidR="00211DD8" w:rsidRPr="00211DD8" w:rsidRDefault="00211DD8" w:rsidP="00614C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2340BB8C" w14:textId="77777777" w:rsidR="002E1EF0" w:rsidRPr="00A964EF" w:rsidRDefault="002E1EF0">
      <w:pPr>
        <w:rPr>
          <w:rFonts w:ascii="Verdana" w:hAnsi="Verdana"/>
          <w:sz w:val="20"/>
        </w:rPr>
      </w:pPr>
    </w:p>
    <w:tbl>
      <w:tblPr>
        <w:tblpPr w:leftFromText="180" w:rightFromText="180" w:vertAnchor="text" w:horzAnchor="margin" w:tblpX="-72" w:tblpY="67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"/>
        <w:gridCol w:w="2975"/>
        <w:gridCol w:w="975"/>
        <w:gridCol w:w="2871"/>
        <w:gridCol w:w="975"/>
        <w:gridCol w:w="2824"/>
        <w:gridCol w:w="975"/>
        <w:gridCol w:w="3132"/>
      </w:tblGrid>
      <w:tr w:rsidR="002758D7" w:rsidRPr="00A964EF" w14:paraId="09ED559C" w14:textId="77777777" w:rsidTr="00027077">
        <w:trPr>
          <w:trHeight w:hRule="exact" w:val="360"/>
        </w:trPr>
        <w:tc>
          <w:tcPr>
            <w:tcW w:w="3949" w:type="dxa"/>
            <w:gridSpan w:val="2"/>
            <w:vAlign w:val="center"/>
          </w:tcPr>
          <w:p w14:paraId="0567B012" w14:textId="77777777" w:rsidR="002758D7" w:rsidRPr="00A964EF" w:rsidRDefault="002758D7" w:rsidP="002758D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A964EF">
              <w:rPr>
                <w:rFonts w:ascii="Verdana" w:hAnsi="Verdana"/>
                <w:b/>
                <w:sz w:val="22"/>
                <w:szCs w:val="22"/>
              </w:rPr>
              <w:t>Notes:</w:t>
            </w: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75DA5D94" w14:textId="77777777" w:rsidR="002758D7" w:rsidRPr="00E00FB8" w:rsidRDefault="002758D7" w:rsidP="002758D7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Jan 01</w:t>
            </w: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5544FC10" w14:textId="7A6E198F" w:rsidR="002758D7" w:rsidRPr="007D4C59" w:rsidRDefault="00EE6156" w:rsidP="002758D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" w:history="1">
              <w:r w:rsidR="002758D7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5286D10C" w14:textId="779F75CD" w:rsidR="002758D7" w:rsidRPr="00E00FB8" w:rsidRDefault="002758D7" w:rsidP="00211DD8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 xml:space="preserve">Jan </w:t>
            </w:r>
            <w:r w:rsidR="00211DD8">
              <w:rPr>
                <w:rFonts w:ascii="Verdana" w:hAnsi="Verdana"/>
                <w:sz w:val="18"/>
                <w:szCs w:val="18"/>
              </w:rPr>
              <w:t>19</w:t>
            </w:r>
            <w:r w:rsidRPr="00E00FB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190E8E08" w14:textId="2FEF4182" w:rsidR="002758D7" w:rsidRPr="007D4C59" w:rsidRDefault="00EE6156" w:rsidP="002758D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" w:history="1">
              <w:r w:rsidR="002758D7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5E6B861F" w14:textId="76E055A9" w:rsidR="002758D7" w:rsidRPr="00E00FB8" w:rsidRDefault="002758D7" w:rsidP="002758D7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 xml:space="preserve">Feb </w:t>
            </w:r>
            <w:r w:rsidR="00211DD8"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5E053C76" w14:textId="161A4BAF" w:rsidR="002758D7" w:rsidRPr="007D4C59" w:rsidRDefault="00EE6156" w:rsidP="002758D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" w:history="1">
              <w:r w:rsidR="002758D7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Presidents' Day</w:t>
              </w:r>
            </w:hyperlink>
          </w:p>
        </w:tc>
      </w:tr>
      <w:tr w:rsidR="002758D7" w:rsidRPr="00A964EF" w14:paraId="24BA34C7" w14:textId="77777777" w:rsidTr="00027077">
        <w:trPr>
          <w:trHeight w:hRule="exact" w:val="317"/>
        </w:trPr>
        <w:tc>
          <w:tcPr>
            <w:tcW w:w="3949" w:type="dxa"/>
            <w:gridSpan w:val="2"/>
            <w:vAlign w:val="center"/>
          </w:tcPr>
          <w:p w14:paraId="70F9F3DF" w14:textId="77777777" w:rsidR="002758D7" w:rsidRPr="008C5DA7" w:rsidRDefault="002758D7" w:rsidP="002758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400DA6AD" w14:textId="317FD509" w:rsidR="002758D7" w:rsidRPr="00E00FB8" w:rsidRDefault="00211DD8" w:rsidP="002758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Apr 03</w:t>
            </w: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66C00DA4" w14:textId="6B03E8C8" w:rsidR="002758D7" w:rsidRPr="007D4C59" w:rsidRDefault="00EE6156" w:rsidP="002758D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" w:history="1">
              <w:r w:rsidR="002758D7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Good Friday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70D841C3" w14:textId="48580791" w:rsidR="002758D7" w:rsidRPr="00E00FB8" w:rsidRDefault="00211DD8" w:rsidP="002758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Apr </w:t>
            </w:r>
            <w:r w:rsidR="002758D7">
              <w:rPr>
                <w:rFonts w:ascii="Verdana" w:hAnsi="Verdana"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  <w:r w:rsidR="002758D7" w:rsidRPr="00E00FB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335FD957" w14:textId="738EE4E8" w:rsidR="002758D7" w:rsidRPr="007D4C59" w:rsidRDefault="00EE6156" w:rsidP="002758D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" w:history="1">
              <w:r w:rsidR="002758D7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7F21B00D" w14:textId="1EC25C2B" w:rsidR="002758D7" w:rsidRPr="00E00FB8" w:rsidRDefault="002758D7" w:rsidP="00211D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May 2</w:t>
            </w:r>
            <w:r w:rsidR="00211DD8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4A6BCD92" w14:textId="5C5C136D" w:rsidR="002758D7" w:rsidRPr="007D4C59" w:rsidRDefault="00EE6156" w:rsidP="002758D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2" w:history="1">
              <w:r w:rsidR="002758D7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Memorial Day</w:t>
              </w:r>
            </w:hyperlink>
          </w:p>
        </w:tc>
      </w:tr>
      <w:tr w:rsidR="00211DD8" w:rsidRPr="00A964EF" w14:paraId="1D30AE9E" w14:textId="77777777" w:rsidTr="00027077">
        <w:trPr>
          <w:trHeight w:hRule="exact" w:val="317"/>
        </w:trPr>
        <w:tc>
          <w:tcPr>
            <w:tcW w:w="974" w:type="dxa"/>
            <w:tcBorders>
              <w:right w:val="nil"/>
            </w:tcBorders>
            <w:vAlign w:val="center"/>
          </w:tcPr>
          <w:p w14:paraId="16878EDC" w14:textId="4C111214" w:rsidR="00211DD8" w:rsidRPr="00E00FB8" w:rsidRDefault="00211DD8" w:rsidP="00211DD8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Jun 1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975" w:type="dxa"/>
            <w:tcBorders>
              <w:left w:val="nil"/>
            </w:tcBorders>
            <w:vAlign w:val="center"/>
          </w:tcPr>
          <w:p w14:paraId="69805C38" w14:textId="0E045F69" w:rsidR="00211DD8" w:rsidRPr="002758D7" w:rsidRDefault="00EE6156" w:rsidP="00211DD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3" w:history="1">
              <w:r w:rsidR="00211DD8" w:rsidRPr="002758D7">
                <w:rPr>
                  <w:rStyle w:val="Hyperlink"/>
                  <w:rFonts w:ascii="Verdana" w:hAnsi="Verdana"/>
                  <w:color w:val="333333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Juneteenth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7C5EC96D" w14:textId="428252B7" w:rsidR="00211DD8" w:rsidRPr="00E00FB8" w:rsidRDefault="00211DD8" w:rsidP="00211D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Jul 03</w:t>
            </w: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5B6248D1" w14:textId="6067D0F2" w:rsidR="00211DD8" w:rsidRPr="007D4C59" w:rsidRDefault="00EE6156" w:rsidP="00211DD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4" w:history="1">
              <w:r w:rsidR="00211DD8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Independence Day</w:t>
              </w:r>
            </w:hyperlink>
            <w:r w:rsidR="00211DD8">
              <w:rPr>
                <w:rStyle w:val="Hyperlink"/>
                <w:rFonts w:ascii="Verdana" w:hAnsi="Verdana"/>
                <w:color w:val="000000"/>
                <w:sz w:val="18"/>
                <w:szCs w:val="18"/>
                <w:u w:val="none"/>
              </w:rPr>
              <w:t xml:space="preserve"> Holiday</w:t>
            </w: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64905B41" w14:textId="7C74B679" w:rsidR="00211DD8" w:rsidRPr="00E00FB8" w:rsidRDefault="00211DD8" w:rsidP="00211DD8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Jul 04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1109CAF2" w14:textId="248935F9" w:rsidR="00211DD8" w:rsidRPr="007D4C59" w:rsidRDefault="00EE6156" w:rsidP="00211DD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5" w:history="1">
              <w:r w:rsidR="00211DD8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Independence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3FBB62D5" w14:textId="250707C8" w:rsidR="00211DD8" w:rsidRPr="00E00FB8" w:rsidRDefault="00211DD8" w:rsidP="00211DD8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 xml:space="preserve">Sep </w:t>
            </w:r>
            <w:r>
              <w:rPr>
                <w:rFonts w:ascii="Verdana" w:hAnsi="Verdana"/>
                <w:sz w:val="18"/>
                <w:szCs w:val="18"/>
              </w:rPr>
              <w:t>07</w:t>
            </w: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12CB52B5" w14:textId="74462837" w:rsidR="00211DD8" w:rsidRPr="007D4C59" w:rsidRDefault="00EE6156" w:rsidP="00211DD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6" w:history="1">
              <w:proofErr w:type="spellStart"/>
              <w:r w:rsidR="00211DD8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Labor</w:t>
              </w:r>
              <w:proofErr w:type="spellEnd"/>
              <w:r w:rsidR="00211DD8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Day</w:t>
              </w:r>
            </w:hyperlink>
          </w:p>
        </w:tc>
      </w:tr>
      <w:tr w:rsidR="00211DD8" w:rsidRPr="00A964EF" w14:paraId="73D204B6" w14:textId="77777777" w:rsidTr="00027077">
        <w:trPr>
          <w:trHeight w:hRule="exact" w:val="317"/>
        </w:trPr>
        <w:tc>
          <w:tcPr>
            <w:tcW w:w="974" w:type="dxa"/>
            <w:tcBorders>
              <w:right w:val="nil"/>
            </w:tcBorders>
            <w:vAlign w:val="center"/>
          </w:tcPr>
          <w:p w14:paraId="6FA79419" w14:textId="505BA4E1" w:rsidR="00211DD8" w:rsidRPr="00E00FB8" w:rsidRDefault="00211DD8" w:rsidP="00211D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Oct 12</w:t>
            </w:r>
            <w:r w:rsidRPr="00E00FB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975" w:type="dxa"/>
            <w:tcBorders>
              <w:left w:val="nil"/>
            </w:tcBorders>
            <w:vAlign w:val="center"/>
          </w:tcPr>
          <w:p w14:paraId="0AE985D6" w14:textId="6812D078" w:rsidR="00211DD8" w:rsidRPr="007D4C59" w:rsidRDefault="00EE6156" w:rsidP="00211DD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7" w:history="1">
              <w:r w:rsidR="00211DD8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3BC014DF" w14:textId="30830BCF" w:rsidR="00211DD8" w:rsidRPr="00E00FB8" w:rsidRDefault="00211DD8" w:rsidP="00211DD8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Nov 11</w:t>
            </w: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52ED7658" w14:textId="2E68DB0B" w:rsidR="00211DD8" w:rsidRPr="007D4C59" w:rsidRDefault="00EE6156" w:rsidP="00211DD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8" w:history="1">
              <w:r w:rsidR="00211DD8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7AE1E4CF" w14:textId="07A7FC7B" w:rsidR="00211DD8" w:rsidRPr="00E00FB8" w:rsidRDefault="00211DD8" w:rsidP="00211DD8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Nov 2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4713C70B" w14:textId="528DB919" w:rsidR="00211DD8" w:rsidRPr="007D4C59" w:rsidRDefault="00EE6156" w:rsidP="00211DD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9" w:history="1">
              <w:r w:rsidR="00211DD8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5CC7D5EC" w14:textId="2202D9B0" w:rsidR="00211DD8" w:rsidRPr="00E00FB8" w:rsidRDefault="00211DD8" w:rsidP="00211DD8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Dec 25</w:t>
            </w: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7966B245" w14:textId="6265F41A" w:rsidR="00211DD8" w:rsidRPr="007D4C59" w:rsidRDefault="00EE6156" w:rsidP="00211DD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0" w:history="1">
              <w:r w:rsidR="00211DD8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Christmas</w:t>
              </w:r>
            </w:hyperlink>
          </w:p>
        </w:tc>
      </w:tr>
      <w:tr w:rsidR="00211DD8" w:rsidRPr="00A964EF" w14:paraId="26AD1354" w14:textId="77777777" w:rsidTr="00027077">
        <w:trPr>
          <w:trHeight w:hRule="exact" w:val="317"/>
        </w:trPr>
        <w:tc>
          <w:tcPr>
            <w:tcW w:w="974" w:type="dxa"/>
            <w:tcBorders>
              <w:right w:val="nil"/>
            </w:tcBorders>
            <w:vAlign w:val="center"/>
          </w:tcPr>
          <w:p w14:paraId="5B0BBFDD" w14:textId="7B2D6FDF" w:rsidR="00211DD8" w:rsidRPr="00E00FB8" w:rsidRDefault="00211DD8" w:rsidP="00211DD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5" w:type="dxa"/>
            <w:tcBorders>
              <w:left w:val="nil"/>
            </w:tcBorders>
            <w:vAlign w:val="center"/>
          </w:tcPr>
          <w:p w14:paraId="6CCC63F7" w14:textId="517B1DA7" w:rsidR="00211DD8" w:rsidRPr="007D4C59" w:rsidRDefault="00211DD8" w:rsidP="00211DD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7823DD09" w14:textId="0EAC8C69" w:rsidR="00211DD8" w:rsidRPr="00E00FB8" w:rsidRDefault="00211DD8" w:rsidP="00211DD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12E3881A" w14:textId="00350FD2" w:rsidR="00211DD8" w:rsidRPr="007D4C59" w:rsidRDefault="00211DD8" w:rsidP="00211DD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3DE8FB3A" w14:textId="4E136F16" w:rsidR="00211DD8" w:rsidRPr="00E00FB8" w:rsidRDefault="00211DD8" w:rsidP="00211DD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2DFAB93D" w14:textId="651ABEB7" w:rsidR="00211DD8" w:rsidRPr="007D4C59" w:rsidRDefault="00211DD8" w:rsidP="00211DD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06A1127C" w14:textId="77777777" w:rsidR="00211DD8" w:rsidRPr="00E00FB8" w:rsidRDefault="00211DD8" w:rsidP="00211DD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6C4ED0CC" w14:textId="77777777" w:rsidR="00211DD8" w:rsidRPr="00E00FB8" w:rsidRDefault="00211DD8" w:rsidP="00211DD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11DD8" w:rsidRPr="00A964EF" w14:paraId="771CBC73" w14:textId="77777777" w:rsidTr="00027077">
        <w:trPr>
          <w:trHeight w:hRule="exact" w:val="331"/>
        </w:trPr>
        <w:tc>
          <w:tcPr>
            <w:tcW w:w="974" w:type="dxa"/>
            <w:tcBorders>
              <w:right w:val="nil"/>
            </w:tcBorders>
            <w:vAlign w:val="center"/>
          </w:tcPr>
          <w:p w14:paraId="58CB42AC" w14:textId="77777777" w:rsidR="00211DD8" w:rsidRPr="008C5DA7" w:rsidRDefault="00211DD8" w:rsidP="00211DD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5" w:type="dxa"/>
            <w:tcBorders>
              <w:left w:val="nil"/>
            </w:tcBorders>
            <w:vAlign w:val="center"/>
          </w:tcPr>
          <w:p w14:paraId="08C9B36E" w14:textId="77777777" w:rsidR="00211DD8" w:rsidRPr="008C5DA7" w:rsidRDefault="00211DD8" w:rsidP="00211DD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3CF52880" w14:textId="77777777" w:rsidR="00211DD8" w:rsidRPr="008C5DA7" w:rsidRDefault="00211DD8" w:rsidP="00211DD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241F906A" w14:textId="77777777" w:rsidR="00211DD8" w:rsidRPr="007D4C59" w:rsidRDefault="00211DD8" w:rsidP="00211DD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69F40B25" w14:textId="77777777" w:rsidR="00211DD8" w:rsidRPr="008C5DA7" w:rsidRDefault="00211DD8" w:rsidP="00211DD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525C8613" w14:textId="77777777" w:rsidR="00211DD8" w:rsidRPr="008C5DA7" w:rsidRDefault="00211DD8" w:rsidP="00211DD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42905581" w14:textId="77777777" w:rsidR="00211DD8" w:rsidRPr="008C5DA7" w:rsidRDefault="00211DD8" w:rsidP="00211DD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362CFE18" w14:textId="77777777" w:rsidR="00211DD8" w:rsidRPr="008C5DA7" w:rsidRDefault="00211DD8" w:rsidP="00211DD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3222E88" w14:textId="1B37DAB9" w:rsidR="00F27E26" w:rsidRDefault="00F27E26" w:rsidP="00F27E26">
      <w:pPr>
        <w:rPr>
          <w:rFonts w:ascii="Verdana" w:hAnsi="Verdana"/>
          <w:sz w:val="20"/>
        </w:rPr>
      </w:pPr>
    </w:p>
    <w:sectPr w:rsidR="00F27E26" w:rsidSect="00F27E26">
      <w:footerReference w:type="default" r:id="rId21"/>
      <w:pgSz w:w="16839" w:h="11907" w:orient="landscape" w:code="9"/>
      <w:pgMar w:top="864" w:right="878" w:bottom="288" w:left="72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DC220" w14:textId="77777777" w:rsidR="00EE6156" w:rsidRDefault="00EE6156" w:rsidP="00C15046">
      <w:r>
        <w:separator/>
      </w:r>
    </w:p>
  </w:endnote>
  <w:endnote w:type="continuationSeparator" w:id="0">
    <w:p w14:paraId="196DED11" w14:textId="77777777" w:rsidR="00EE6156" w:rsidRDefault="00EE6156" w:rsidP="00C1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42635" w14:textId="3EC84FD8" w:rsidR="00211DD8" w:rsidRPr="00AB4EBF" w:rsidRDefault="00211DD8">
    <w:pPr>
      <w:pStyle w:val="Foo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Pr="00AB4EBF">
      <w:rPr>
        <w:rFonts w:ascii="Century Gothic" w:hAnsi="Century Gothic"/>
        <w:sz w:val="16"/>
        <w:szCs w:val="16"/>
      </w:rPr>
      <w:t xml:space="preserve">                      </w:t>
    </w:r>
    <w:hyperlink r:id="rId1" w:history="1">
      <w:r w:rsidRPr="00AB4EBF">
        <w:rPr>
          <w:rFonts w:ascii="Century Gothic" w:hAnsi="Century Gothic"/>
          <w:sz w:val="16"/>
          <w:szCs w:val="16"/>
        </w:rPr>
        <w:t>Business Template</w:t>
      </w:r>
    </w:hyperlink>
    <w:r w:rsidRPr="00AB4EBF">
      <w:rPr>
        <w:rFonts w:ascii="Century Gothic" w:hAnsi="Century Gothic"/>
        <w:sz w:val="16"/>
        <w:szCs w:val="16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A398F" w14:textId="77777777" w:rsidR="00EE6156" w:rsidRDefault="00EE6156" w:rsidP="00C15046">
      <w:r>
        <w:separator/>
      </w:r>
    </w:p>
  </w:footnote>
  <w:footnote w:type="continuationSeparator" w:id="0">
    <w:p w14:paraId="1E800BD6" w14:textId="77777777" w:rsidR="00EE6156" w:rsidRDefault="00EE6156" w:rsidP="00C15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F2E"/>
    <w:rsid w:val="00004EB2"/>
    <w:rsid w:val="0000622B"/>
    <w:rsid w:val="000144A3"/>
    <w:rsid w:val="0001534D"/>
    <w:rsid w:val="00025852"/>
    <w:rsid w:val="000267FC"/>
    <w:rsid w:val="00027077"/>
    <w:rsid w:val="00027202"/>
    <w:rsid w:val="000338E5"/>
    <w:rsid w:val="0003539D"/>
    <w:rsid w:val="00043AEB"/>
    <w:rsid w:val="000478E2"/>
    <w:rsid w:val="0005289F"/>
    <w:rsid w:val="0005297E"/>
    <w:rsid w:val="00055F77"/>
    <w:rsid w:val="00055FDF"/>
    <w:rsid w:val="000622D8"/>
    <w:rsid w:val="00062799"/>
    <w:rsid w:val="00063BA8"/>
    <w:rsid w:val="00066F34"/>
    <w:rsid w:val="000830B0"/>
    <w:rsid w:val="000834DD"/>
    <w:rsid w:val="000867B0"/>
    <w:rsid w:val="00087E87"/>
    <w:rsid w:val="0009268B"/>
    <w:rsid w:val="000A0F27"/>
    <w:rsid w:val="000A3FC7"/>
    <w:rsid w:val="000B1FC3"/>
    <w:rsid w:val="000B2DEA"/>
    <w:rsid w:val="000C04C6"/>
    <w:rsid w:val="000C182F"/>
    <w:rsid w:val="000C4B40"/>
    <w:rsid w:val="000C52BE"/>
    <w:rsid w:val="000D071E"/>
    <w:rsid w:val="000D1172"/>
    <w:rsid w:val="000D438F"/>
    <w:rsid w:val="000E700C"/>
    <w:rsid w:val="000F704B"/>
    <w:rsid w:val="001014FF"/>
    <w:rsid w:val="001105EA"/>
    <w:rsid w:val="001112D0"/>
    <w:rsid w:val="00113620"/>
    <w:rsid w:val="00115892"/>
    <w:rsid w:val="001218E8"/>
    <w:rsid w:val="00121967"/>
    <w:rsid w:val="00124EB8"/>
    <w:rsid w:val="001344EA"/>
    <w:rsid w:val="001346B6"/>
    <w:rsid w:val="00136FF9"/>
    <w:rsid w:val="0014212B"/>
    <w:rsid w:val="00155117"/>
    <w:rsid w:val="00167F56"/>
    <w:rsid w:val="00170FFF"/>
    <w:rsid w:val="001724B0"/>
    <w:rsid w:val="00181117"/>
    <w:rsid w:val="0018424E"/>
    <w:rsid w:val="0018435F"/>
    <w:rsid w:val="001863D7"/>
    <w:rsid w:val="00193C75"/>
    <w:rsid w:val="001941D5"/>
    <w:rsid w:val="001A2010"/>
    <w:rsid w:val="001B55DC"/>
    <w:rsid w:val="001C2F84"/>
    <w:rsid w:val="001D7350"/>
    <w:rsid w:val="001E1F43"/>
    <w:rsid w:val="001E3780"/>
    <w:rsid w:val="001E5175"/>
    <w:rsid w:val="001F0FC1"/>
    <w:rsid w:val="001F6560"/>
    <w:rsid w:val="001F7A49"/>
    <w:rsid w:val="00200D04"/>
    <w:rsid w:val="00204324"/>
    <w:rsid w:val="00205D08"/>
    <w:rsid w:val="00211B2B"/>
    <w:rsid w:val="00211DD8"/>
    <w:rsid w:val="00212522"/>
    <w:rsid w:val="00212C85"/>
    <w:rsid w:val="0022064A"/>
    <w:rsid w:val="00230F51"/>
    <w:rsid w:val="00232DA7"/>
    <w:rsid w:val="0024325F"/>
    <w:rsid w:val="00254920"/>
    <w:rsid w:val="00255983"/>
    <w:rsid w:val="00262BC5"/>
    <w:rsid w:val="0026333E"/>
    <w:rsid w:val="00265A8E"/>
    <w:rsid w:val="002667D6"/>
    <w:rsid w:val="002758D7"/>
    <w:rsid w:val="00275EB8"/>
    <w:rsid w:val="00284AA5"/>
    <w:rsid w:val="00284D54"/>
    <w:rsid w:val="0028521F"/>
    <w:rsid w:val="00285799"/>
    <w:rsid w:val="00294B85"/>
    <w:rsid w:val="002A0B6D"/>
    <w:rsid w:val="002A5BE2"/>
    <w:rsid w:val="002B358B"/>
    <w:rsid w:val="002B5C58"/>
    <w:rsid w:val="002B74C4"/>
    <w:rsid w:val="002B7C07"/>
    <w:rsid w:val="002C4FC7"/>
    <w:rsid w:val="002C702D"/>
    <w:rsid w:val="002D26E6"/>
    <w:rsid w:val="002D2D06"/>
    <w:rsid w:val="002D684A"/>
    <w:rsid w:val="002D7375"/>
    <w:rsid w:val="002E1EF0"/>
    <w:rsid w:val="002E48BD"/>
    <w:rsid w:val="002E54D0"/>
    <w:rsid w:val="002E6455"/>
    <w:rsid w:val="002E65EA"/>
    <w:rsid w:val="002E6E2F"/>
    <w:rsid w:val="002F03CF"/>
    <w:rsid w:val="002F6EE2"/>
    <w:rsid w:val="00300B6F"/>
    <w:rsid w:val="00302D51"/>
    <w:rsid w:val="00305C8D"/>
    <w:rsid w:val="00311899"/>
    <w:rsid w:val="00313201"/>
    <w:rsid w:val="00315EBF"/>
    <w:rsid w:val="00317827"/>
    <w:rsid w:val="003200EC"/>
    <w:rsid w:val="003213F0"/>
    <w:rsid w:val="00326770"/>
    <w:rsid w:val="0032743E"/>
    <w:rsid w:val="00330396"/>
    <w:rsid w:val="003367C2"/>
    <w:rsid w:val="00341A42"/>
    <w:rsid w:val="00341CA6"/>
    <w:rsid w:val="00346EB8"/>
    <w:rsid w:val="00365BE5"/>
    <w:rsid w:val="00370770"/>
    <w:rsid w:val="0037213D"/>
    <w:rsid w:val="003746AD"/>
    <w:rsid w:val="003756F7"/>
    <w:rsid w:val="0037717C"/>
    <w:rsid w:val="00383640"/>
    <w:rsid w:val="003935FD"/>
    <w:rsid w:val="00393FE0"/>
    <w:rsid w:val="00394EBD"/>
    <w:rsid w:val="003A239A"/>
    <w:rsid w:val="003A3566"/>
    <w:rsid w:val="003B20EE"/>
    <w:rsid w:val="003B2196"/>
    <w:rsid w:val="003B4478"/>
    <w:rsid w:val="003C6EE2"/>
    <w:rsid w:val="003D059E"/>
    <w:rsid w:val="003D370A"/>
    <w:rsid w:val="003D7D18"/>
    <w:rsid w:val="003E08CB"/>
    <w:rsid w:val="003E1B42"/>
    <w:rsid w:val="003E4764"/>
    <w:rsid w:val="003E591A"/>
    <w:rsid w:val="003E7A21"/>
    <w:rsid w:val="003F6DA3"/>
    <w:rsid w:val="003F74AE"/>
    <w:rsid w:val="00400BF6"/>
    <w:rsid w:val="00401531"/>
    <w:rsid w:val="00410FB8"/>
    <w:rsid w:val="004134AB"/>
    <w:rsid w:val="00415354"/>
    <w:rsid w:val="00422BAE"/>
    <w:rsid w:val="0042795F"/>
    <w:rsid w:val="004300EE"/>
    <w:rsid w:val="004316BA"/>
    <w:rsid w:val="00435FF8"/>
    <w:rsid w:val="004373A4"/>
    <w:rsid w:val="00446AA6"/>
    <w:rsid w:val="004612D8"/>
    <w:rsid w:val="0046219F"/>
    <w:rsid w:val="00467B79"/>
    <w:rsid w:val="00467C7E"/>
    <w:rsid w:val="00473970"/>
    <w:rsid w:val="00474D42"/>
    <w:rsid w:val="00481B37"/>
    <w:rsid w:val="00492F0C"/>
    <w:rsid w:val="0049715E"/>
    <w:rsid w:val="00497219"/>
    <w:rsid w:val="004A3FDB"/>
    <w:rsid w:val="004B0B79"/>
    <w:rsid w:val="004B0D00"/>
    <w:rsid w:val="004C4107"/>
    <w:rsid w:val="004C7B25"/>
    <w:rsid w:val="004D6864"/>
    <w:rsid w:val="004D7277"/>
    <w:rsid w:val="004E0B74"/>
    <w:rsid w:val="004E5688"/>
    <w:rsid w:val="004F0420"/>
    <w:rsid w:val="004F06EE"/>
    <w:rsid w:val="004F4B32"/>
    <w:rsid w:val="004F7708"/>
    <w:rsid w:val="0050599F"/>
    <w:rsid w:val="0051059B"/>
    <w:rsid w:val="005116D2"/>
    <w:rsid w:val="00511FD1"/>
    <w:rsid w:val="0052096E"/>
    <w:rsid w:val="00527BA2"/>
    <w:rsid w:val="00531D54"/>
    <w:rsid w:val="00537A3D"/>
    <w:rsid w:val="00543653"/>
    <w:rsid w:val="00552FE1"/>
    <w:rsid w:val="00557891"/>
    <w:rsid w:val="00565EC2"/>
    <w:rsid w:val="00566D58"/>
    <w:rsid w:val="00570C47"/>
    <w:rsid w:val="00573592"/>
    <w:rsid w:val="005765D8"/>
    <w:rsid w:val="005768AB"/>
    <w:rsid w:val="005805DB"/>
    <w:rsid w:val="00580685"/>
    <w:rsid w:val="00586AD3"/>
    <w:rsid w:val="005908FD"/>
    <w:rsid w:val="005945E8"/>
    <w:rsid w:val="005B41AD"/>
    <w:rsid w:val="005C08F1"/>
    <w:rsid w:val="005C3539"/>
    <w:rsid w:val="005C47D5"/>
    <w:rsid w:val="005C50BD"/>
    <w:rsid w:val="005D0C99"/>
    <w:rsid w:val="005D1DF7"/>
    <w:rsid w:val="005D34BC"/>
    <w:rsid w:val="005D3C0A"/>
    <w:rsid w:val="005D4212"/>
    <w:rsid w:val="005E5CA2"/>
    <w:rsid w:val="005E74FE"/>
    <w:rsid w:val="005F230D"/>
    <w:rsid w:val="005F45B4"/>
    <w:rsid w:val="00603C2C"/>
    <w:rsid w:val="00607F4C"/>
    <w:rsid w:val="00613678"/>
    <w:rsid w:val="00614CD8"/>
    <w:rsid w:val="006267BE"/>
    <w:rsid w:val="006300E9"/>
    <w:rsid w:val="00630A75"/>
    <w:rsid w:val="00631E13"/>
    <w:rsid w:val="006327D5"/>
    <w:rsid w:val="0063586C"/>
    <w:rsid w:val="00637F01"/>
    <w:rsid w:val="00643AA6"/>
    <w:rsid w:val="00646094"/>
    <w:rsid w:val="00647DC3"/>
    <w:rsid w:val="00655F28"/>
    <w:rsid w:val="00662D20"/>
    <w:rsid w:val="0066661C"/>
    <w:rsid w:val="006666B2"/>
    <w:rsid w:val="00673E02"/>
    <w:rsid w:val="006772A8"/>
    <w:rsid w:val="00680594"/>
    <w:rsid w:val="006959D2"/>
    <w:rsid w:val="0069733E"/>
    <w:rsid w:val="00697973"/>
    <w:rsid w:val="006A458F"/>
    <w:rsid w:val="006A5139"/>
    <w:rsid w:val="006A5E58"/>
    <w:rsid w:val="006C06F2"/>
    <w:rsid w:val="006C1851"/>
    <w:rsid w:val="006C2369"/>
    <w:rsid w:val="006C38BC"/>
    <w:rsid w:val="006C7598"/>
    <w:rsid w:val="006D03CE"/>
    <w:rsid w:val="006D750C"/>
    <w:rsid w:val="006E0075"/>
    <w:rsid w:val="006E2BE3"/>
    <w:rsid w:val="006E33E0"/>
    <w:rsid w:val="006E6E04"/>
    <w:rsid w:val="006F30AA"/>
    <w:rsid w:val="006F76B0"/>
    <w:rsid w:val="007063C3"/>
    <w:rsid w:val="00724761"/>
    <w:rsid w:val="00730A81"/>
    <w:rsid w:val="007310AB"/>
    <w:rsid w:val="0073673B"/>
    <w:rsid w:val="00743E97"/>
    <w:rsid w:val="00756308"/>
    <w:rsid w:val="00757334"/>
    <w:rsid w:val="007575F8"/>
    <w:rsid w:val="00761AF7"/>
    <w:rsid w:val="007736E7"/>
    <w:rsid w:val="00773831"/>
    <w:rsid w:val="00774227"/>
    <w:rsid w:val="00781A31"/>
    <w:rsid w:val="00781C0A"/>
    <w:rsid w:val="00783D6E"/>
    <w:rsid w:val="00784C73"/>
    <w:rsid w:val="00787155"/>
    <w:rsid w:val="007879FE"/>
    <w:rsid w:val="00793DA1"/>
    <w:rsid w:val="00794F04"/>
    <w:rsid w:val="007A0C6D"/>
    <w:rsid w:val="007A2CCC"/>
    <w:rsid w:val="007B6D2D"/>
    <w:rsid w:val="007C098D"/>
    <w:rsid w:val="007C6904"/>
    <w:rsid w:val="007C7B0C"/>
    <w:rsid w:val="007D08E1"/>
    <w:rsid w:val="007D20E7"/>
    <w:rsid w:val="007D4C59"/>
    <w:rsid w:val="007D5E29"/>
    <w:rsid w:val="007D77EC"/>
    <w:rsid w:val="007E16F6"/>
    <w:rsid w:val="007E32B7"/>
    <w:rsid w:val="007E5D31"/>
    <w:rsid w:val="007F0BCD"/>
    <w:rsid w:val="007F7D02"/>
    <w:rsid w:val="0080086E"/>
    <w:rsid w:val="00803841"/>
    <w:rsid w:val="00814496"/>
    <w:rsid w:val="0081578C"/>
    <w:rsid w:val="00817633"/>
    <w:rsid w:val="00822B65"/>
    <w:rsid w:val="00825DF1"/>
    <w:rsid w:val="00827ABD"/>
    <w:rsid w:val="008353A2"/>
    <w:rsid w:val="008358AB"/>
    <w:rsid w:val="00841FA9"/>
    <w:rsid w:val="00844B28"/>
    <w:rsid w:val="0084534A"/>
    <w:rsid w:val="008524CC"/>
    <w:rsid w:val="00860DE6"/>
    <w:rsid w:val="00861DF3"/>
    <w:rsid w:val="00865F2E"/>
    <w:rsid w:val="00883719"/>
    <w:rsid w:val="008A0D96"/>
    <w:rsid w:val="008A423F"/>
    <w:rsid w:val="008A74D9"/>
    <w:rsid w:val="008B0390"/>
    <w:rsid w:val="008B29A2"/>
    <w:rsid w:val="008B3621"/>
    <w:rsid w:val="008B60DC"/>
    <w:rsid w:val="008B7A5B"/>
    <w:rsid w:val="008B7A96"/>
    <w:rsid w:val="008C035D"/>
    <w:rsid w:val="008C0A1C"/>
    <w:rsid w:val="008C123C"/>
    <w:rsid w:val="008C5DA7"/>
    <w:rsid w:val="008C7F3B"/>
    <w:rsid w:val="008D1B11"/>
    <w:rsid w:val="008D2423"/>
    <w:rsid w:val="008D56A4"/>
    <w:rsid w:val="008D5DA8"/>
    <w:rsid w:val="008D6813"/>
    <w:rsid w:val="008E2F30"/>
    <w:rsid w:val="008F6053"/>
    <w:rsid w:val="00903670"/>
    <w:rsid w:val="00904BF1"/>
    <w:rsid w:val="00904DC3"/>
    <w:rsid w:val="009142EA"/>
    <w:rsid w:val="00917D19"/>
    <w:rsid w:val="00926107"/>
    <w:rsid w:val="009436A5"/>
    <w:rsid w:val="00945C88"/>
    <w:rsid w:val="009504FC"/>
    <w:rsid w:val="00950FCA"/>
    <w:rsid w:val="00987618"/>
    <w:rsid w:val="00990487"/>
    <w:rsid w:val="009A2025"/>
    <w:rsid w:val="009A5B4F"/>
    <w:rsid w:val="009A6A62"/>
    <w:rsid w:val="009A73AE"/>
    <w:rsid w:val="009B0B0E"/>
    <w:rsid w:val="009B6285"/>
    <w:rsid w:val="009C06AE"/>
    <w:rsid w:val="009C0F33"/>
    <w:rsid w:val="009C7BC4"/>
    <w:rsid w:val="009E2CDF"/>
    <w:rsid w:val="009F4E47"/>
    <w:rsid w:val="009F5E1B"/>
    <w:rsid w:val="00A00636"/>
    <w:rsid w:val="00A01225"/>
    <w:rsid w:val="00A0290A"/>
    <w:rsid w:val="00A04ADE"/>
    <w:rsid w:val="00A11678"/>
    <w:rsid w:val="00A127FA"/>
    <w:rsid w:val="00A14D84"/>
    <w:rsid w:val="00A20366"/>
    <w:rsid w:val="00A2558A"/>
    <w:rsid w:val="00A30C91"/>
    <w:rsid w:val="00A360F5"/>
    <w:rsid w:val="00A40F6D"/>
    <w:rsid w:val="00A43DE1"/>
    <w:rsid w:val="00A5476C"/>
    <w:rsid w:val="00A62CD1"/>
    <w:rsid w:val="00A65868"/>
    <w:rsid w:val="00A66B5A"/>
    <w:rsid w:val="00A6751A"/>
    <w:rsid w:val="00A726D3"/>
    <w:rsid w:val="00A72C1D"/>
    <w:rsid w:val="00A752AD"/>
    <w:rsid w:val="00A77220"/>
    <w:rsid w:val="00A775EA"/>
    <w:rsid w:val="00A80535"/>
    <w:rsid w:val="00A83165"/>
    <w:rsid w:val="00A83540"/>
    <w:rsid w:val="00A85DE1"/>
    <w:rsid w:val="00A92102"/>
    <w:rsid w:val="00A94113"/>
    <w:rsid w:val="00A951FC"/>
    <w:rsid w:val="00A95E4C"/>
    <w:rsid w:val="00A964EF"/>
    <w:rsid w:val="00AA1234"/>
    <w:rsid w:val="00AA3207"/>
    <w:rsid w:val="00AA5EC2"/>
    <w:rsid w:val="00AB2CDF"/>
    <w:rsid w:val="00AB4EBF"/>
    <w:rsid w:val="00AC03BA"/>
    <w:rsid w:val="00AC2EE8"/>
    <w:rsid w:val="00AC3893"/>
    <w:rsid w:val="00AC3BD7"/>
    <w:rsid w:val="00AD01F6"/>
    <w:rsid w:val="00AD2599"/>
    <w:rsid w:val="00AD54B0"/>
    <w:rsid w:val="00AE1159"/>
    <w:rsid w:val="00AF17DF"/>
    <w:rsid w:val="00B03CC8"/>
    <w:rsid w:val="00B070D8"/>
    <w:rsid w:val="00B1330B"/>
    <w:rsid w:val="00B219C2"/>
    <w:rsid w:val="00B30268"/>
    <w:rsid w:val="00B34989"/>
    <w:rsid w:val="00B35FFE"/>
    <w:rsid w:val="00B402BC"/>
    <w:rsid w:val="00B43720"/>
    <w:rsid w:val="00B438AE"/>
    <w:rsid w:val="00B45109"/>
    <w:rsid w:val="00B51BF1"/>
    <w:rsid w:val="00B51E22"/>
    <w:rsid w:val="00B55A43"/>
    <w:rsid w:val="00B55A70"/>
    <w:rsid w:val="00B64EC7"/>
    <w:rsid w:val="00B702B1"/>
    <w:rsid w:val="00B844C2"/>
    <w:rsid w:val="00B969DB"/>
    <w:rsid w:val="00B97611"/>
    <w:rsid w:val="00BA52B2"/>
    <w:rsid w:val="00BB51F5"/>
    <w:rsid w:val="00BC09A8"/>
    <w:rsid w:val="00BC2634"/>
    <w:rsid w:val="00BE38B0"/>
    <w:rsid w:val="00BF140B"/>
    <w:rsid w:val="00C03677"/>
    <w:rsid w:val="00C10CF1"/>
    <w:rsid w:val="00C15046"/>
    <w:rsid w:val="00C16905"/>
    <w:rsid w:val="00C26743"/>
    <w:rsid w:val="00C26E5A"/>
    <w:rsid w:val="00C3141B"/>
    <w:rsid w:val="00C44CC6"/>
    <w:rsid w:val="00C473A6"/>
    <w:rsid w:val="00C56B53"/>
    <w:rsid w:val="00C62180"/>
    <w:rsid w:val="00C65989"/>
    <w:rsid w:val="00C75B59"/>
    <w:rsid w:val="00C76931"/>
    <w:rsid w:val="00C8019A"/>
    <w:rsid w:val="00C849CD"/>
    <w:rsid w:val="00C87799"/>
    <w:rsid w:val="00C903C9"/>
    <w:rsid w:val="00C908C1"/>
    <w:rsid w:val="00C945FD"/>
    <w:rsid w:val="00CA142B"/>
    <w:rsid w:val="00CA209B"/>
    <w:rsid w:val="00CA2917"/>
    <w:rsid w:val="00CA4BBB"/>
    <w:rsid w:val="00CB0BAF"/>
    <w:rsid w:val="00CB5D83"/>
    <w:rsid w:val="00CC07BB"/>
    <w:rsid w:val="00CC4B8C"/>
    <w:rsid w:val="00CC6CEE"/>
    <w:rsid w:val="00CC7D1F"/>
    <w:rsid w:val="00CC7E25"/>
    <w:rsid w:val="00CD1044"/>
    <w:rsid w:val="00CF0589"/>
    <w:rsid w:val="00CF3FDC"/>
    <w:rsid w:val="00CF41C3"/>
    <w:rsid w:val="00CF70FD"/>
    <w:rsid w:val="00CF76A5"/>
    <w:rsid w:val="00D00759"/>
    <w:rsid w:val="00D03FBB"/>
    <w:rsid w:val="00D072F9"/>
    <w:rsid w:val="00D14289"/>
    <w:rsid w:val="00D1707C"/>
    <w:rsid w:val="00D26E84"/>
    <w:rsid w:val="00D355BD"/>
    <w:rsid w:val="00D374AC"/>
    <w:rsid w:val="00D40B75"/>
    <w:rsid w:val="00D41B73"/>
    <w:rsid w:val="00D43317"/>
    <w:rsid w:val="00D45218"/>
    <w:rsid w:val="00D4676B"/>
    <w:rsid w:val="00D6065C"/>
    <w:rsid w:val="00D63DC0"/>
    <w:rsid w:val="00D71262"/>
    <w:rsid w:val="00D71F60"/>
    <w:rsid w:val="00D720E8"/>
    <w:rsid w:val="00D74548"/>
    <w:rsid w:val="00D749A6"/>
    <w:rsid w:val="00D80EC4"/>
    <w:rsid w:val="00D8315A"/>
    <w:rsid w:val="00D87EC0"/>
    <w:rsid w:val="00D934C1"/>
    <w:rsid w:val="00D957D7"/>
    <w:rsid w:val="00D95AC8"/>
    <w:rsid w:val="00D9769C"/>
    <w:rsid w:val="00DB03CD"/>
    <w:rsid w:val="00DB19D1"/>
    <w:rsid w:val="00DC60A0"/>
    <w:rsid w:val="00DD0963"/>
    <w:rsid w:val="00DD0B6F"/>
    <w:rsid w:val="00DD16CA"/>
    <w:rsid w:val="00DD1D28"/>
    <w:rsid w:val="00DD3140"/>
    <w:rsid w:val="00DD4F42"/>
    <w:rsid w:val="00DE312D"/>
    <w:rsid w:val="00DE44A0"/>
    <w:rsid w:val="00DE4AEB"/>
    <w:rsid w:val="00DE7D44"/>
    <w:rsid w:val="00E00FB8"/>
    <w:rsid w:val="00E015BE"/>
    <w:rsid w:val="00E05A22"/>
    <w:rsid w:val="00E06DF7"/>
    <w:rsid w:val="00E07358"/>
    <w:rsid w:val="00E17269"/>
    <w:rsid w:val="00E223C8"/>
    <w:rsid w:val="00E24942"/>
    <w:rsid w:val="00E31F73"/>
    <w:rsid w:val="00E3215F"/>
    <w:rsid w:val="00E3567D"/>
    <w:rsid w:val="00E41661"/>
    <w:rsid w:val="00E50F42"/>
    <w:rsid w:val="00E541C1"/>
    <w:rsid w:val="00E60AEA"/>
    <w:rsid w:val="00E60B64"/>
    <w:rsid w:val="00E62C0B"/>
    <w:rsid w:val="00E63558"/>
    <w:rsid w:val="00E6399A"/>
    <w:rsid w:val="00E65ADC"/>
    <w:rsid w:val="00E71CD1"/>
    <w:rsid w:val="00E765B3"/>
    <w:rsid w:val="00E77116"/>
    <w:rsid w:val="00E775DD"/>
    <w:rsid w:val="00E776F5"/>
    <w:rsid w:val="00E8171B"/>
    <w:rsid w:val="00E83D35"/>
    <w:rsid w:val="00E8658C"/>
    <w:rsid w:val="00E91610"/>
    <w:rsid w:val="00E96B90"/>
    <w:rsid w:val="00EA5AB8"/>
    <w:rsid w:val="00EA5B95"/>
    <w:rsid w:val="00EB5769"/>
    <w:rsid w:val="00EB5E09"/>
    <w:rsid w:val="00EE520A"/>
    <w:rsid w:val="00EE6156"/>
    <w:rsid w:val="00EE72CC"/>
    <w:rsid w:val="00EF05B4"/>
    <w:rsid w:val="00EF43BA"/>
    <w:rsid w:val="00EF5CAF"/>
    <w:rsid w:val="00EF7C6E"/>
    <w:rsid w:val="00F04B66"/>
    <w:rsid w:val="00F05E28"/>
    <w:rsid w:val="00F10091"/>
    <w:rsid w:val="00F20213"/>
    <w:rsid w:val="00F204EB"/>
    <w:rsid w:val="00F2056A"/>
    <w:rsid w:val="00F20C3E"/>
    <w:rsid w:val="00F27E26"/>
    <w:rsid w:val="00F40375"/>
    <w:rsid w:val="00F46561"/>
    <w:rsid w:val="00F603D1"/>
    <w:rsid w:val="00F71309"/>
    <w:rsid w:val="00F73334"/>
    <w:rsid w:val="00F8344C"/>
    <w:rsid w:val="00F9433A"/>
    <w:rsid w:val="00F947DB"/>
    <w:rsid w:val="00FA1BB2"/>
    <w:rsid w:val="00FA4A90"/>
    <w:rsid w:val="00FA746E"/>
    <w:rsid w:val="00FA7793"/>
    <w:rsid w:val="00FB4C06"/>
    <w:rsid w:val="00FB5DE9"/>
    <w:rsid w:val="00FB79BF"/>
    <w:rsid w:val="00FC2A0F"/>
    <w:rsid w:val="00FD694F"/>
    <w:rsid w:val="00FF01FE"/>
    <w:rsid w:val="00FF1A41"/>
    <w:rsid w:val="00FF3425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BB70"/>
  <w15:docId w15:val="{433D9E94-980B-466D-9805-DC570164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548"/>
    <w:rPr>
      <w:rFonts w:ascii="Times New Roman" w:eastAsia="Times New Roman" w:hAnsi="Times New Roman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0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150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04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046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uiPriority w:val="99"/>
    <w:unhideWhenUsed/>
    <w:rsid w:val="00C1504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6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veterans-day.ph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columbu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labor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thanksgiving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business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10198484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5820E44-1F5A-418D-8343-AB512925FA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TS101984841.dotx</Template>
  <TotalTime>5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Business Calendar - CalendarLabs.com</vt:lpstr>
    </vt:vector>
  </TitlesOfParts>
  <Company>Calendarlabs.com</Company>
  <LinksUpToDate>false</LinksUpToDate>
  <CharactersWithSpaces>2586</CharactersWithSpaces>
  <SharedDoc>false</SharedDoc>
  <HLinks>
    <vt:vector size="6" baseType="variant"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Business Calendar - CalendarLabs.com</dc:title>
  <dc:subject>2026 Business Calendar - CalendarLabs.com</dc:subject>
  <dc:creator>Calendarlabs.com</dc:creator>
  <cp:keywords>Calendar; calendarlabs.com;</cp:keywords>
  <dc:description>All Rights Reserved. Copyright © CalendarLabs.com. Do not distribute or sale without written permission.</dc:description>
  <cp:lastModifiedBy>Dell</cp:lastModifiedBy>
  <cp:revision>6</cp:revision>
  <cp:lastPrinted>2022-10-07T08:15:00Z</cp:lastPrinted>
  <dcterms:created xsi:type="dcterms:W3CDTF">2023-05-12T12:34:00Z</dcterms:created>
  <dcterms:modified xsi:type="dcterms:W3CDTF">2023-07-07T12:44:00Z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TC019848419991</vt:lpwstr>
  </property>
</Properties>
</file>