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6C36D1" w14:paraId="135E6FA2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45DEF44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2B0CABC" w14:textId="77777777" w:rsidR="006C36D1" w:rsidRDefault="006C36D1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6C36D1" w14:paraId="6101892B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ED4B75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June </w:t>
            </w:r>
          </w:p>
          <w:p w14:paraId="3274846C" w14:textId="7522330E" w:rsidR="006C36D1" w:rsidRDefault="002333B7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C11402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954109">
              <w:rPr>
                <w:rFonts w:ascii="Verdana" w:hAnsi="Verdana" w:cs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08F090" w14:textId="77777777" w:rsidR="006C36D1" w:rsidRDefault="006C36D1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6C36D1" w14:paraId="5C73CB8F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F8340E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F1B31C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711197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BC8E38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A8D54F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0BFECF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3B0D24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954109" w14:paraId="32A2E859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109A" w14:textId="79B079D5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41E" w14:textId="38D63FAB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81B" w14:textId="0E5547C2" w:rsidR="00954109" w:rsidRPr="009C4015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FA3" w14:textId="77777777" w:rsidR="00954109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F085506" w14:textId="468C10DA" w:rsidR="00954109" w:rsidRPr="00055004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2A0" w14:textId="5E2F18F7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9019" w14:textId="4FDD932C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F1B" w14:textId="4B5C8A01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954109" w14:paraId="2DB62013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59A" w14:textId="77777777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2EB87A7F" w14:textId="30316222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3609" w14:textId="382730F7" w:rsidR="00954109" w:rsidRPr="00164EA6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416" w14:textId="77777777" w:rsidR="00954109" w:rsidRPr="00B84E3E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34AD9FD7" w14:textId="77777777" w:rsidR="00954109" w:rsidRPr="00BE5C10" w:rsidRDefault="00954109" w:rsidP="00954109">
            <w:pPr>
              <w:pStyle w:val="Dates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076" w14:textId="77777777" w:rsidR="00954109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6AB03AFE" w14:textId="77777777" w:rsidR="00954109" w:rsidRDefault="00954109" w:rsidP="00954109">
            <w:pPr>
              <w:pStyle w:val="Dates"/>
              <w:rPr>
                <w:rFonts w:ascii="Verdana" w:hAnsi="Verdana"/>
                <w:shd w:val="clear" w:color="auto" w:fill="FFFFFF"/>
              </w:rPr>
            </w:pPr>
          </w:p>
          <w:p w14:paraId="03D9C956" w14:textId="4A080194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8DA1" w14:textId="05D41119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BD5" w14:textId="33A091FF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4E5" w14:textId="53A688F1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954109" w14:paraId="1B29D15A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E8C" w14:textId="6078169E" w:rsidR="00954109" w:rsidRPr="00164EA6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02E" w14:textId="36E05CB1" w:rsidR="00954109" w:rsidRPr="00164EA6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5A8" w14:textId="77777777" w:rsidR="00954109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55FCDE08" w14:textId="77777777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254" w14:textId="77777777" w:rsidR="00954109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0BC5F142" w14:textId="77777777" w:rsidR="00954109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6" w:history="1"/>
          </w:p>
          <w:p w14:paraId="60DEC46D" w14:textId="20A7F3F0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130" w14:textId="43C5220E" w:rsidR="00954109" w:rsidRPr="008D09B9" w:rsidRDefault="00954109" w:rsidP="00954109">
            <w:pPr>
              <w:pStyle w:val="Dates"/>
              <w:rPr>
                <w:rFonts w:ascii="Verdana" w:hAnsi="Verdana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BF3" w14:textId="77777777" w:rsidR="00954109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45469373" w14:textId="77777777" w:rsidR="00954109" w:rsidRPr="00B84E3E" w:rsidRDefault="00954109" w:rsidP="00954109">
            <w:pPr>
              <w:pStyle w:val="Dates"/>
              <w:rPr>
                <w:rFonts w:ascii="Verdana" w:hAnsi="Verdana"/>
                <w:b/>
              </w:rPr>
            </w:pPr>
          </w:p>
          <w:p w14:paraId="0BB5A0B8" w14:textId="3F938B74" w:rsidR="00954109" w:rsidRPr="0028667A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7" w:history="1">
              <w:r w:rsidRPr="0028667A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1C0" w14:textId="7DF9F147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954109" w14:paraId="15CFF075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84C9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2E5131ED" w14:textId="6D177FF8" w:rsidR="00954109" w:rsidRPr="00164EA6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ED4" w14:textId="78AA22D5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423" w14:textId="320730E7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5C7" w14:textId="58EBDA92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9C93" w14:textId="6B2CE5E8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F9C" w14:textId="347CF170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CBD" w14:textId="1DDA6103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954109" w14:paraId="2B310667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FE6" w14:textId="33DB079C" w:rsidR="00954109" w:rsidRPr="00164EA6" w:rsidRDefault="00954109" w:rsidP="0095410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8F7B" w14:textId="5DC865F6" w:rsidR="00954109" w:rsidRPr="00164EA6" w:rsidRDefault="00954109" w:rsidP="00954109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9A6" w14:textId="6BFC7F35" w:rsidR="00954109" w:rsidRPr="00BE5C10" w:rsidRDefault="00954109" w:rsidP="00954109">
            <w:pPr>
              <w:pStyle w:val="Dates"/>
              <w:rPr>
                <w:rFonts w:ascii="Verdana" w:hAnsi="Verdana" w:cs="Century Gothic"/>
                <w:bCs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7895" w14:textId="77777777" w:rsidR="00954109" w:rsidRPr="00164EA6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FD2" w14:textId="77777777" w:rsidR="00954109" w:rsidRPr="00164EA6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026" w14:textId="77777777" w:rsidR="00954109" w:rsidRPr="00164EA6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8E0" w14:textId="77777777" w:rsidR="00954109" w:rsidRPr="00164EA6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954109" w14:paraId="112FC297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6CC5" w14:textId="77777777" w:rsidR="00954109" w:rsidRDefault="00954109" w:rsidP="0095410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2C1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100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380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1ED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3E34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811" w14:textId="77777777" w:rsidR="00954109" w:rsidRDefault="00954109" w:rsidP="00954109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954109" w14:paraId="0F0A2E33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048C93C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35CED59" w14:textId="77777777" w:rsidR="00954109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954109" w14:paraId="147BE2C9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9B1D37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July </w:t>
            </w:r>
          </w:p>
          <w:p w14:paraId="1DBC93C9" w14:textId="053F9470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2026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7E4076" w14:textId="77777777" w:rsidR="00954109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954109" w14:paraId="607C120C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B7EC6B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F5B5EF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5195C6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EBA1D4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ABEDC5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CDA1C5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C3B824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954109" w14:paraId="28E1D5A5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675" w14:textId="77777777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9FCA" w14:textId="77777777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0D1" w14:textId="77777777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FF6" w14:textId="77777777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0B70A01" w14:textId="5D4CBE82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761" w14:textId="1C2F533C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E07" w14:textId="655ECDFF" w:rsidR="00954109" w:rsidRDefault="00954109" w:rsidP="00954109">
            <w:pPr>
              <w:rPr>
                <w:rFonts w:ascii="Verdana" w:hAnsi="Verdana"/>
                <w:sz w:val="18"/>
                <w:szCs w:val="18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01119A44" w14:textId="170D1EB1" w:rsidR="00954109" w:rsidRPr="0028667A" w:rsidRDefault="00954109" w:rsidP="00954109">
            <w:pPr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Pr="0028667A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Independence Day Holiday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D43F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D65790E" w14:textId="61AF40C0" w:rsidR="00954109" w:rsidRPr="0028667A" w:rsidRDefault="00954109" w:rsidP="00954109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9" w:history="1">
              <w:r w:rsidRPr="0028667A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Independence Day</w:t>
              </w:r>
            </w:hyperlink>
          </w:p>
        </w:tc>
      </w:tr>
      <w:tr w:rsidR="00954109" w14:paraId="1E483978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052" w14:textId="155CA334" w:rsidR="00954109" w:rsidRPr="00237811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9D4" w14:textId="22C27DA9" w:rsidR="00954109" w:rsidRPr="001C6DFF" w:rsidRDefault="00954109" w:rsidP="00954109">
            <w:pPr>
              <w:rPr>
                <w:rFonts w:ascii="Verdana" w:hAnsi="Verdana"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F02" w14:textId="77777777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3FE89C06" w14:textId="7F0C66FA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C22" w14:textId="4324358F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68E8" w14:textId="5F2793E0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4B7" w14:textId="0C60EBEB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58E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1A6278E" w14:textId="7D474D4A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954109" w14:paraId="76CF23FD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3FD" w14:textId="449B5A14" w:rsidR="00954109" w:rsidRPr="00237811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11F" w14:textId="7AE0C438" w:rsidR="00954109" w:rsidRPr="001C6DFF" w:rsidRDefault="00954109" w:rsidP="009541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654" w14:textId="1BD49E2B" w:rsidR="00954109" w:rsidRPr="009C4015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9AFB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1070A297" w14:textId="3AB2922F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27D0" w14:textId="7F7A7455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FCE" w14:textId="17CDE953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99E" w14:textId="517CE626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954109" w14:paraId="715E6DE0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8D7" w14:textId="7DF8ED8C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50F0" w14:textId="3F962735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934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6EDAF15C" w14:textId="5D1B1442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F18" w14:textId="66815EA2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27A" w14:textId="0C1858AD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6F3" w14:textId="1D0EA6F0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5B9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26038DAA" w14:textId="5627009B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954109" w14:paraId="71CCEE46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047" w14:textId="050BB071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ED4" w14:textId="420124C3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F75" w14:textId="40EC1C6A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978" w14:textId="3D0AE49A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2C0" w14:textId="65F0B678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7A4" w14:textId="5E950138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AE3" w14:textId="77777777" w:rsidR="00954109" w:rsidRPr="001C6DF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954109" w14:paraId="075161E5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DE5A" w14:textId="77777777" w:rsidR="00954109" w:rsidRPr="00AE5B54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454" w14:textId="77777777" w:rsidR="00954109" w:rsidRPr="00164EA6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7FD" w14:textId="77777777" w:rsidR="00954109" w:rsidRPr="00164EA6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E12" w14:textId="77777777" w:rsidR="00954109" w:rsidRPr="00164EA6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771" w14:textId="77777777" w:rsidR="00954109" w:rsidRPr="00164EA6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7CB" w14:textId="77777777" w:rsidR="00954109" w:rsidRPr="00164EA6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400" w14:textId="77777777" w:rsidR="00954109" w:rsidRPr="00164EA6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954109" w14:paraId="268AE974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8254304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888E376" w14:textId="77777777" w:rsidR="00954109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954109" w14:paraId="194F95EB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ADAD6" w14:textId="62A46165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August 2026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1A1976" w14:textId="77777777" w:rsidR="00954109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954109" w14:paraId="5F5D5EAB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3707E1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35FC5B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1F230D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906418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5CB34E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576EDB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44B840" w14:textId="77777777" w:rsidR="00954109" w:rsidRDefault="00954109" w:rsidP="0095410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954109" w14:paraId="37E2A9A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3C9" w14:textId="77777777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0B72" w14:textId="77777777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B73" w14:textId="77777777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5BF" w14:textId="77777777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85B" w14:textId="77777777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7FB" w14:textId="4D47787B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F26" w14:textId="20B47830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954109" w14:paraId="2C2D329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5D4" w14:textId="74E77EC4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716" w14:textId="46738ADA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96A0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D795243" w14:textId="77777777" w:rsidR="00954109" w:rsidRPr="00237811" w:rsidRDefault="00954109" w:rsidP="0095410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1418ACE" w14:textId="77777777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1E3" w14:textId="77777777" w:rsidR="00954109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6EFBEA5E" w14:textId="77777777" w:rsidR="00954109" w:rsidRDefault="00954109" w:rsidP="00954109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515B0E3C" w14:textId="77777777" w:rsidR="00954109" w:rsidRPr="00945F67" w:rsidRDefault="00954109" w:rsidP="00954109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4A76BE21" w14:textId="52F97989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C1CB" w14:textId="2D3DF7D4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AD3" w14:textId="3D59464D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7F1" w14:textId="5BEDD35C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954109" w14:paraId="5AF75B0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ED5" w14:textId="6FF71B36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AFC0" w14:textId="4DD24FF4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195" w14:textId="18523430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9E2" w14:textId="24A8C22C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B41" w14:textId="792DD651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285" w14:textId="6E83D470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436" w14:textId="24ADA47A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954109" w14:paraId="7F57B0C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5EE" w14:textId="10B15259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73F" w14:textId="348B91D2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948" w14:textId="6965F34A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07D" w14:textId="07333B19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361" w14:textId="536EE00F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D28" w14:textId="5F967F35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4DC" w14:textId="72761756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954109" w14:paraId="1A6218DD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FB9" w14:textId="0649E063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8BE" w14:textId="376A2A11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775F" w14:textId="7EDC9055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C5C" w14:textId="6E9A1BFD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135" w14:textId="2930B6B7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BA5" w14:textId="4CDE636B" w:rsidR="00954109" w:rsidRPr="00B968CF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2541" w14:textId="0A98F104" w:rsidR="00954109" w:rsidRPr="009C4015" w:rsidRDefault="00954109" w:rsidP="0095410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954109" w14:paraId="7EE6F4FD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F7E" w14:textId="27B5449E" w:rsidR="00954109" w:rsidRDefault="00954109" w:rsidP="00954109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95410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6A02" w14:textId="2862E492" w:rsidR="00954109" w:rsidRDefault="00954109" w:rsidP="00954109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954109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246" w14:textId="77777777" w:rsidR="00954109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1F35" w14:textId="77777777" w:rsidR="00954109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4E7" w14:textId="77777777" w:rsidR="00954109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7D7B" w14:textId="77777777" w:rsidR="00954109" w:rsidRDefault="00954109" w:rsidP="0095410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8F4" w14:textId="77777777" w:rsidR="00954109" w:rsidRDefault="00954109" w:rsidP="00954109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7D5191A1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62443D" w14:paraId="75451758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D4CDA47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85EBB52" w14:textId="77777777" w:rsidR="0062443D" w:rsidRDefault="0062443D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62443D" w14:paraId="4D91FD77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9D9402" w14:textId="3A234EC2" w:rsidR="0062443D" w:rsidRDefault="00530AC7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September 20</w:t>
            </w:r>
            <w:r w:rsidR="00AC3E22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D31D3E">
              <w:rPr>
                <w:rFonts w:ascii="Verdana" w:hAnsi="Verdana" w:cs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441979" w14:textId="77777777" w:rsidR="0062443D" w:rsidRDefault="0062443D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62443D" w14:paraId="4166F728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B59525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27A140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621B59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BFEBFE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CD2DC4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617E6A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3B638D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D31D3E" w14:paraId="7A290AEA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98B1" w14:textId="77777777" w:rsidR="00D31D3E" w:rsidRPr="00BE5C10" w:rsidRDefault="00D31D3E" w:rsidP="00D31D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374" w14:textId="77777777" w:rsidR="00D31D3E" w:rsidRPr="00BE5C10" w:rsidRDefault="00D31D3E" w:rsidP="00D31D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571" w14:textId="77777777" w:rsidR="00D31D3E" w:rsidRPr="00BE5C10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BABC7CD" w14:textId="77777777" w:rsidR="00D31D3E" w:rsidRDefault="00D31D3E" w:rsidP="00D31D3E">
            <w:pPr>
              <w:rPr>
                <w:rFonts w:ascii="Verdana" w:hAnsi="Verdana"/>
                <w:sz w:val="20"/>
                <w:szCs w:val="20"/>
              </w:rPr>
            </w:pPr>
          </w:p>
          <w:p w14:paraId="0444A73C" w14:textId="4BE0114F" w:rsidR="00D31D3E" w:rsidRPr="00BE5C10" w:rsidRDefault="00D31D3E" w:rsidP="00D31D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0A4" w14:textId="77777777" w:rsidR="00D31D3E" w:rsidRPr="00BE5C10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58D05E85" w14:textId="198C60F2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0" w:history="1">
              <w:r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739" w14:textId="396FF4B0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168F" w14:textId="170AE1F0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F0E" w14:textId="35D6FDFD" w:rsidR="00D31D3E" w:rsidRPr="00D806AD" w:rsidRDefault="00D31D3E" w:rsidP="00D31D3E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D31D3E" w14:paraId="654148D5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CD8" w14:textId="7F66509B" w:rsidR="00D31D3E" w:rsidRPr="000C73BE" w:rsidRDefault="00D31D3E" w:rsidP="00D31D3E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1D3E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0B0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553483E" w14:textId="77777777" w:rsidR="00D31D3E" w:rsidRDefault="00D31D3E" w:rsidP="00D31D3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80553A1" w14:textId="77777777" w:rsidR="00D31D3E" w:rsidRDefault="00D31D3E" w:rsidP="00D31D3E">
            <w:pPr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37E8E91E" w14:textId="77777777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73B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7D4403BB" w14:textId="0F8F4325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160" w14:textId="5FAA2AB4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344" w14:textId="1E35250B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CED1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7619C93A" w14:textId="6E04F2E4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8BF" w14:textId="6153D889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D31D3E" w14:paraId="6E80B8EF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E3B" w14:textId="14E07CA8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D1A9" w14:textId="68A6E3B9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7A2D" w14:textId="657B15E2" w:rsidR="00D31D3E" w:rsidRPr="00E0121C" w:rsidRDefault="00D31D3E" w:rsidP="00D31D3E">
            <w:pPr>
              <w:rPr>
                <w:rFonts w:ascii="Verdana" w:hAnsi="Verdana"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B99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2443A706" w14:textId="77777777" w:rsidR="00D31D3E" w:rsidRDefault="00D31D3E" w:rsidP="00D31D3E">
            <w:pPr>
              <w:rPr>
                <w:sz w:val="20"/>
                <w:szCs w:val="20"/>
                <w:shd w:val="clear" w:color="auto" w:fill="FFFFFF"/>
              </w:rPr>
            </w:pPr>
          </w:p>
          <w:p w14:paraId="3341059D" w14:textId="057F324E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5C6" w14:textId="526B4DDF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408B" w14:textId="799742CB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F8C1" w14:textId="4C0B5BD2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D31D3E" w14:paraId="492B01F7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B33" w14:textId="39F03469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F77" w14:textId="6ACE6E3D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D33" w14:textId="0C680A08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69D" w14:textId="0E558FBA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41D" w14:textId="03779C9A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FE68" w14:textId="1EBF851B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86DE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5AECCAC0" w14:textId="3E74CC90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2" w:history="1"/>
          </w:p>
        </w:tc>
      </w:tr>
      <w:tr w:rsidR="00D31D3E" w14:paraId="096411FD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2EE2" w14:textId="50179F18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8E3" w14:textId="21D888F4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90D1" w14:textId="0B0ACDEA" w:rsidR="00D31D3E" w:rsidRPr="004A3DB3" w:rsidRDefault="00D31D3E" w:rsidP="00D31D3E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23F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04F8A055" w14:textId="77777777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A0D7" w14:textId="77777777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848" w14:textId="77777777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344" w14:textId="77777777" w:rsidR="00D31D3E" w:rsidRPr="00D806AD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31D3E" w14:paraId="33C77AAC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B2B" w14:textId="77777777" w:rsidR="00D31D3E" w:rsidRDefault="00D31D3E" w:rsidP="00D31D3E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ECAA" w14:textId="77777777" w:rsidR="00D31D3E" w:rsidRDefault="00D31D3E" w:rsidP="00D31D3E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31D" w14:textId="77777777" w:rsidR="00D31D3E" w:rsidRDefault="00D31D3E" w:rsidP="00D31D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507" w14:textId="77777777" w:rsidR="00D31D3E" w:rsidRDefault="00D31D3E" w:rsidP="00D31D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B10C" w14:textId="77777777" w:rsidR="00D31D3E" w:rsidRDefault="00D31D3E" w:rsidP="00D31D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B98" w14:textId="77777777" w:rsidR="00D31D3E" w:rsidRDefault="00D31D3E" w:rsidP="00D31D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EB6" w14:textId="77777777" w:rsidR="00D31D3E" w:rsidRDefault="00D31D3E" w:rsidP="00D31D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D31D3E" w14:paraId="27803EA2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6B9EA63" w14:textId="77777777" w:rsidR="00D31D3E" w:rsidRDefault="00D31D3E" w:rsidP="00D31D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5617989" w14:textId="77777777" w:rsidR="00D31D3E" w:rsidRDefault="00D31D3E" w:rsidP="00D31D3E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D31D3E" w14:paraId="72888BD5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EF99B9" w14:textId="32BDEF40" w:rsidR="00D31D3E" w:rsidRDefault="00D31D3E" w:rsidP="00D31D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October 2026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E95C58" w14:textId="77777777" w:rsidR="00D31D3E" w:rsidRDefault="00D31D3E" w:rsidP="00D31D3E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D31D3E" w14:paraId="28751C28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6971EC" w14:textId="77777777" w:rsidR="00D31D3E" w:rsidRDefault="00D31D3E" w:rsidP="00D31D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445B34" w14:textId="77777777" w:rsidR="00D31D3E" w:rsidRDefault="00D31D3E" w:rsidP="00D31D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6BA618" w14:textId="77777777" w:rsidR="00D31D3E" w:rsidRDefault="00D31D3E" w:rsidP="00D31D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CFB625" w14:textId="77777777" w:rsidR="00D31D3E" w:rsidRDefault="00D31D3E" w:rsidP="00D31D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8B7199" w14:textId="77777777" w:rsidR="00D31D3E" w:rsidRDefault="00D31D3E" w:rsidP="00D31D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91D15A" w14:textId="77777777" w:rsidR="00D31D3E" w:rsidRDefault="00D31D3E" w:rsidP="00D31D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192A35" w14:textId="77777777" w:rsidR="00D31D3E" w:rsidRDefault="00D31D3E" w:rsidP="00D31D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D31D3E" w14:paraId="50A784F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966" w14:textId="77777777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0BD" w14:textId="77777777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5D4" w14:textId="77777777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C6C" w14:textId="77777777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980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AA7AEA3" w14:textId="01305980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DEC" w14:textId="3D84F669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ADE2" w14:textId="34E3AEA4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D31D3E" w14:paraId="63348E7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3EA" w14:textId="5F678AF3" w:rsidR="00D31D3E" w:rsidRPr="001C6DFF" w:rsidRDefault="003C321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1897" w14:textId="1DAF9841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F69" w14:textId="7470C4CF" w:rsidR="00D31D3E" w:rsidRPr="001C6DFF" w:rsidRDefault="00D31D3E" w:rsidP="00D31D3E">
            <w:pPr>
              <w:rPr>
                <w:rFonts w:ascii="Verdana" w:hAnsi="Verdana"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392E" w14:textId="77777777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0BD24F17" w14:textId="5B21AE2E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738" w14:textId="6C0D567A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1C38" w14:textId="56BB6C12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6B1" w14:textId="6F2DE227" w:rsidR="00D31D3E" w:rsidRPr="00BE5C10" w:rsidRDefault="00D31D3E" w:rsidP="00D31D3E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D31D3E" w14:paraId="3BFFCD4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C3B" w14:textId="1F586F3D" w:rsidR="00D31D3E" w:rsidRPr="001C6DFF" w:rsidRDefault="003C321E" w:rsidP="00D31D3E">
            <w:pPr>
              <w:rPr>
                <w:rFonts w:ascii="Verdana" w:hAnsi="Verdana"/>
                <w:b/>
                <w:sz w:val="20"/>
                <w:szCs w:val="20"/>
              </w:rPr>
            </w:pPr>
            <w:r w:rsidRPr="003C321E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7D51" w14:textId="64689953" w:rsidR="00D31D3E" w:rsidRDefault="00D31D3E" w:rsidP="00D31D3E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1BCEE25E" w14:textId="6ACEE220" w:rsidR="00D31D3E" w:rsidRDefault="00D31D3E" w:rsidP="00D31D3E">
            <w:pPr>
              <w:rPr>
                <w:rFonts w:ascii="Verdana" w:hAnsi="Verdana"/>
                <w:sz w:val="20"/>
                <w:szCs w:val="20"/>
              </w:rPr>
            </w:pPr>
          </w:p>
          <w:p w14:paraId="47321FD6" w14:textId="77777777" w:rsidR="00D31D3E" w:rsidRPr="00237811" w:rsidRDefault="00D31D3E" w:rsidP="00D31D3E">
            <w:pPr>
              <w:pStyle w:val="Dates"/>
              <w:rPr>
                <w:rFonts w:ascii="Verdana" w:hAnsi="Verdana"/>
                <w:b/>
              </w:rPr>
            </w:pPr>
            <w:hyperlink r:id="rId13" w:history="1">
              <w:r w:rsidRPr="00BE5C10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  <w:p w14:paraId="1DC5C563" w14:textId="77777777" w:rsidR="00D31D3E" w:rsidRPr="00D31D3E" w:rsidRDefault="00D31D3E" w:rsidP="00D31D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893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692272FC" w14:textId="77777777" w:rsidR="00D31D3E" w:rsidRDefault="00D31D3E" w:rsidP="00D31D3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7D46CC" w14:textId="7165DB58" w:rsidR="00D31D3E" w:rsidRPr="001C6DFF" w:rsidRDefault="00D31D3E" w:rsidP="00D31D3E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6B2" w14:textId="0CD65208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230" w14:textId="1515C5E4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5C5" w14:textId="7F556C27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13C" w14:textId="5CBA27B5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D31D3E" w14:paraId="1596CDC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0403" w14:textId="6B3D5465" w:rsidR="00D31D3E" w:rsidRPr="001C6DFF" w:rsidRDefault="003C321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21B" w14:textId="6C922F9B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9E1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4D46C226" w14:textId="77777777" w:rsidR="00D31D3E" w:rsidRPr="00786CE8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E39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582449EF" w14:textId="77777777" w:rsidR="00D31D3E" w:rsidRPr="00786CE8" w:rsidRDefault="00D31D3E" w:rsidP="00D31D3E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03F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033531B1" w14:textId="7702D0DE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667" w14:textId="6BFF6BEC" w:rsidR="00D31D3E" w:rsidRPr="00BE5C10" w:rsidRDefault="00D31D3E" w:rsidP="00D31D3E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950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0D9E8667" w14:textId="40DC312C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31D3E" w14:paraId="0BF297E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84B" w14:textId="47D22E9C" w:rsidR="00D31D3E" w:rsidRPr="001C6DFF" w:rsidRDefault="003C321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244" w14:textId="61A46438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728" w14:textId="7AA5903B" w:rsidR="00D31D3E" w:rsidRPr="009C4015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A1C" w14:textId="77777777" w:rsidR="00D31D3E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5B428B03" w14:textId="21307533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7FF" w14:textId="27AB459F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064F" w14:textId="709AA93E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924" w14:textId="785BB079" w:rsidR="00D31D3E" w:rsidRPr="001C6DFF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D31D3E" w14:paraId="6BDDBDC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068" w14:textId="77777777" w:rsidR="00D31D3E" w:rsidRPr="00164EA6" w:rsidRDefault="00D31D3E" w:rsidP="00D31D3E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C48" w14:textId="77777777" w:rsidR="00D31D3E" w:rsidRPr="00164EA6" w:rsidRDefault="00D31D3E" w:rsidP="00D31D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B6F" w14:textId="77777777" w:rsidR="00D31D3E" w:rsidRPr="009C4015" w:rsidRDefault="00D31D3E" w:rsidP="00D31D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A6B" w14:textId="77777777" w:rsidR="00D31D3E" w:rsidRPr="00055004" w:rsidRDefault="00D31D3E" w:rsidP="00D31D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472" w14:textId="77777777" w:rsidR="00D31D3E" w:rsidRPr="00164EA6" w:rsidRDefault="00D31D3E" w:rsidP="00D31D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A1" w14:textId="77777777" w:rsidR="00D31D3E" w:rsidRPr="00164EA6" w:rsidRDefault="00D31D3E" w:rsidP="00D31D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AD0" w14:textId="77777777" w:rsidR="00D31D3E" w:rsidRPr="00164EA6" w:rsidRDefault="00D31D3E" w:rsidP="00D31D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34C79CA5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401FAF56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8D135E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0D3E66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5F206182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65FBE" w14:textId="73B52A4B" w:rsidR="00A559E7" w:rsidRDefault="001C2240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November 20</w:t>
            </w:r>
            <w:r w:rsidR="00CF097F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3C321E">
              <w:rPr>
                <w:rFonts w:ascii="Verdana" w:hAnsi="Verdana" w:cs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E3CC46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02B1BCBD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49AE6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B3F6F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1623E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6BCA9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47670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49756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28D64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3C321E" w14:paraId="176B1A2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8B1" w14:textId="600A51F7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AB0" w14:textId="66455651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A35" w14:textId="0D0D3BDE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057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7430CE7" w14:textId="77777777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863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2252D81B" w14:textId="77777777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3A5" w14:textId="112B058E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7DB" w14:textId="798BDA35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3C321E" w14:paraId="5213C8C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097D" w14:textId="06F75703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A02F" w14:textId="053F1320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EDD" w14:textId="5FCD6D71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871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18D57293" w14:textId="77777777" w:rsidR="003C321E" w:rsidRDefault="003C321E" w:rsidP="003C32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95E3A6A" w14:textId="4F993DFA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4" w:history="1">
              <w:r w:rsidRPr="00D84C00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Veterans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403" w14:textId="44EB9216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712" w14:textId="1C502FE9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188" w14:textId="0B4BC602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3C321E" w14:paraId="52D1960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40E0" w14:textId="5EA28D5B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2F6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64CAE5F6" w14:textId="77777777" w:rsidR="003C321E" w:rsidRDefault="003C321E" w:rsidP="003C321E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1067AF43" w14:textId="6E0FF3C1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6B4" w14:textId="56E4EC1A" w:rsidR="003C321E" w:rsidRPr="00D84C00" w:rsidRDefault="003C321E" w:rsidP="003C321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434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4B2A8565" w14:textId="42A074A8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61C3" w14:textId="3DD681CD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4929" w14:textId="693E772D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8322" w14:textId="67997134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3C321E" w14:paraId="2CD7FDB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804" w14:textId="66C49525" w:rsidR="003C321E" w:rsidRPr="00C95E23" w:rsidRDefault="003C321E" w:rsidP="003C321E">
            <w:pPr>
              <w:rPr>
                <w:rFonts w:ascii="Verdana" w:hAnsi="Verdana"/>
                <w:sz w:val="20"/>
                <w:szCs w:val="20"/>
              </w:rPr>
            </w:pPr>
            <w:r w:rsidRPr="003C321E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334" w14:textId="0498CD75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1E42" w14:textId="750EB4C0" w:rsidR="003C321E" w:rsidRPr="00C95E23" w:rsidRDefault="003C321E" w:rsidP="003C32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F95" w14:textId="5039333E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CBC6" w14:textId="46E22FAA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4CC93D84" w14:textId="05362A74" w:rsidR="003C321E" w:rsidRPr="0028667A" w:rsidRDefault="003C321E" w:rsidP="003C321E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15" w:history="1">
              <w:r w:rsidRPr="0028667A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Thanksgiving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BC5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1B6AF067" w14:textId="77777777" w:rsidR="003C321E" w:rsidRDefault="003C321E" w:rsidP="003C32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F49CA7E" w14:textId="6E4B7667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FF0" w14:textId="19282F95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3C321E" w14:paraId="6ABDF78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8C0" w14:textId="2BDE8A25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937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48872DF4" w14:textId="15005C83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B64" w14:textId="2780D88D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A553" w14:textId="0E672EF3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743" w14:textId="6BAAB178" w:rsidR="003C321E" w:rsidRPr="00D84C00" w:rsidRDefault="003C321E" w:rsidP="003C32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7FB" w14:textId="0AEE1BBC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EBB" w14:textId="285804C3" w:rsidR="003C321E" w:rsidRPr="00B968CF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321E" w14:paraId="613483F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CCC" w14:textId="77777777" w:rsidR="003C321E" w:rsidRPr="00A82E27" w:rsidRDefault="003C321E" w:rsidP="003C321E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B5C" w14:textId="77777777" w:rsidR="003C321E" w:rsidRPr="00701D83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CAC" w14:textId="77777777" w:rsidR="003C321E" w:rsidRPr="00701D83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142F" w14:textId="77777777" w:rsidR="003C321E" w:rsidRPr="00701D83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919" w14:textId="77777777" w:rsidR="003C321E" w:rsidRPr="00701D83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EBF" w14:textId="77777777" w:rsidR="003C321E" w:rsidRPr="00701D83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C6FC" w14:textId="77777777" w:rsidR="003C321E" w:rsidRPr="00701D83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36B79371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5FBA5FD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BA0216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92F4877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0FB62A03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1BD3EB" w14:textId="24488B1F" w:rsidR="00A559E7" w:rsidRDefault="007F1B1D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December 20</w:t>
            </w:r>
            <w:r w:rsidR="00D83823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3C321E">
              <w:rPr>
                <w:rFonts w:ascii="Verdana" w:hAnsi="Verdana" w:cs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9DC5B3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27F465E4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76819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56692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0CDB3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42322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8B015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E957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788E3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3C321E" w14:paraId="64D5021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9F1D" w14:textId="77777777" w:rsidR="003C321E" w:rsidRPr="00BE5C10" w:rsidRDefault="003C321E" w:rsidP="003C32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2E9" w14:textId="77777777" w:rsidR="003C321E" w:rsidRPr="00BE5C10" w:rsidRDefault="003C321E" w:rsidP="003C32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E9D" w14:textId="77777777" w:rsidR="003C321E" w:rsidRPr="00BE5C10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54A1CA7" w14:textId="77777777" w:rsidR="003C321E" w:rsidRDefault="003C321E" w:rsidP="003C321E">
            <w:pPr>
              <w:rPr>
                <w:rFonts w:ascii="Verdana" w:hAnsi="Verdana"/>
                <w:sz w:val="20"/>
                <w:szCs w:val="20"/>
              </w:rPr>
            </w:pPr>
          </w:p>
          <w:p w14:paraId="783C0D79" w14:textId="7F114FE9" w:rsidR="003C321E" w:rsidRPr="00BE5C10" w:rsidRDefault="003C321E" w:rsidP="003C32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E4F" w14:textId="77777777" w:rsidR="003C321E" w:rsidRPr="00BE5C10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2DDC775" w14:textId="64783D04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6" w:history="1">
              <w:r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9EA9" w14:textId="73C9A701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3FE" w14:textId="1A18C86D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C65" w14:textId="48AC8DEE" w:rsidR="003C321E" w:rsidRPr="00D806AD" w:rsidRDefault="003C321E" w:rsidP="003C32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3C321E" w14:paraId="44DF62C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367" w14:textId="17470387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3A4" w14:textId="1ECDCC96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43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474073F0" w14:textId="457FF78E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238" w14:textId="07AF6908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67F" w14:textId="6F5CFF77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4D6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58A14750" w14:textId="563393F5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799" w14:textId="21461426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3C321E" w14:paraId="7AF284AE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5EF" w14:textId="4E06E716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58BF" w14:textId="187FADEE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8CF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3BD043A0" w14:textId="77777777" w:rsidR="003C321E" w:rsidRPr="00237811" w:rsidRDefault="003C321E" w:rsidP="003C32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B576AFE" w14:textId="77777777" w:rsidR="003C321E" w:rsidRPr="00E0121C" w:rsidRDefault="003C321E" w:rsidP="003C32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6A7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25A0833B" w14:textId="77777777" w:rsidR="003C321E" w:rsidRDefault="003C321E" w:rsidP="003C321E">
            <w:pPr>
              <w:rPr>
                <w:sz w:val="20"/>
                <w:szCs w:val="20"/>
                <w:shd w:val="clear" w:color="auto" w:fill="FFFFFF"/>
              </w:rPr>
            </w:pPr>
          </w:p>
          <w:p w14:paraId="33B0490C" w14:textId="468DF0F4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2BC" w14:textId="19D72AC1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3D0" w14:textId="6E8FEA0E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146" w14:textId="4E16E527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3C321E" w14:paraId="05F2974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7A3" w14:textId="0B8CC0E6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EF1" w14:textId="5F61E255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E85" w14:textId="4934B690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510" w14:textId="064C8A6F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A7E0" w14:textId="416768D1" w:rsidR="003C321E" w:rsidRPr="00D84C00" w:rsidRDefault="003C321E" w:rsidP="003C32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F03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4F743BB3" w14:textId="77777777" w:rsidR="003C321E" w:rsidRDefault="003C321E" w:rsidP="003C32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1D9E955" w14:textId="3923120D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7" w:history="1">
              <w:r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2480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3FD91475" w14:textId="118F2C60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8" w:history="1"/>
          </w:p>
        </w:tc>
      </w:tr>
      <w:tr w:rsidR="003C321E" w14:paraId="0092421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9A3" w14:textId="36346AD2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BF1" w14:textId="3CA62B9A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B60" w14:textId="4DE38CC9" w:rsidR="003C321E" w:rsidRPr="004A3DB3" w:rsidRDefault="003C321E" w:rsidP="003C32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CB1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20AE0C48" w14:textId="0F1C5D67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7CB" w14:textId="73657BB0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516" w14:textId="77777777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3468" w14:textId="77777777" w:rsidR="003C321E" w:rsidRPr="00D806AD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C321E" w14:paraId="7DE0D71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AB3" w14:textId="77777777" w:rsidR="003C321E" w:rsidRPr="00237811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D4E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1C2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E53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9B1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B0F" w14:textId="77777777" w:rsidR="003C321E" w:rsidRDefault="003C321E" w:rsidP="003C321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1F6" w14:textId="77777777" w:rsidR="003C321E" w:rsidRDefault="003C321E" w:rsidP="003C321E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35A88D8F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60332148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E4B78B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0622505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7F1B1D" w14:paraId="23FE4E1E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0B9A6" w14:textId="478A00C2" w:rsidR="007F1B1D" w:rsidRDefault="00D972E0" w:rsidP="000F084C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January 20</w:t>
            </w:r>
            <w:r w:rsidR="00F67D7C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4052D8">
              <w:rPr>
                <w:rFonts w:ascii="Verdana" w:hAnsi="Verdana" w:cs="Century Gothic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2EDDC2" w14:textId="77777777" w:rsidR="007F1B1D" w:rsidRDefault="007F1B1D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7F1B1D" w14:paraId="662CC372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07AB4A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432048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3A414D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E7E3F7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214F06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E18049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032198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4052D8" w14:paraId="4FF4DCE5" w14:textId="77777777" w:rsidTr="00BE5C10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2D6BC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4E0D6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2DA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CF7B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693" w14:textId="248DA72A" w:rsidR="004052D8" w:rsidRPr="00D84C00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C99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35D6C14" w14:textId="77777777" w:rsidR="004052D8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E11AE6" w14:textId="22081495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9" w:history="1">
              <w:r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A6B2" w14:textId="47FA28D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4052D8" w14:paraId="59EF98B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C0C" w14:textId="3AFE7BBC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6EA" w14:textId="62FD8BB5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C37" w14:textId="33E58329" w:rsidR="004052D8" w:rsidRPr="001C6DFF" w:rsidRDefault="004052D8" w:rsidP="004052D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EA9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7AC51BD7" w14:textId="59A8099B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A58" w14:textId="2D38C6CD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9E5" w14:textId="762F8328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DA2" w14:textId="5CFF1388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4052D8" w14:paraId="79BABBCE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EA7" w14:textId="06A05B38" w:rsidR="004052D8" w:rsidRPr="001C6DFF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052D8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16D" w14:textId="409D24DE" w:rsidR="004052D8" w:rsidRPr="001C6DFF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808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443C0F68" w14:textId="468FB352" w:rsidR="004052D8" w:rsidRPr="001C6DFF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FEE" w14:textId="6F1E6D82" w:rsidR="004052D8" w:rsidRPr="00E86D9F" w:rsidRDefault="004052D8" w:rsidP="004052D8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5ED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0C20F1F" w14:textId="77777777" w:rsidR="004052D8" w:rsidRDefault="004052D8" w:rsidP="004052D8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4839195E" w14:textId="4185D6D6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5EC" w14:textId="3FCAF300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25A" w14:textId="0F9CCBFB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4052D8" w14:paraId="7A8EB87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A72" w14:textId="10364DE0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21B" w14:textId="72CB197F" w:rsidR="004052D8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749E1ED6" w14:textId="7111E1C3" w:rsidR="004052D8" w:rsidRDefault="004052D8" w:rsidP="004052D8">
            <w:pPr>
              <w:rPr>
                <w:rFonts w:ascii="Verdana" w:hAnsi="Verdana"/>
                <w:sz w:val="20"/>
                <w:szCs w:val="20"/>
              </w:rPr>
            </w:pPr>
          </w:p>
          <w:p w14:paraId="560EF6F1" w14:textId="17245432" w:rsidR="004052D8" w:rsidRPr="004052D8" w:rsidRDefault="004052D8" w:rsidP="004052D8">
            <w:pPr>
              <w:rPr>
                <w:rFonts w:ascii="Verdana" w:hAnsi="Verdana"/>
                <w:sz w:val="20"/>
                <w:szCs w:val="20"/>
              </w:rPr>
            </w:pPr>
            <w:hyperlink r:id="rId20" w:history="1">
              <w:r w:rsidRPr="004052D8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 L King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45A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028051F5" w14:textId="77777777" w:rsidR="004052D8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7A72332" w14:textId="2CB33A2A" w:rsidR="004052D8" w:rsidRPr="00E86D9F" w:rsidRDefault="004052D8" w:rsidP="004052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A5B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1AE4A723" w14:textId="77777777" w:rsidR="004052D8" w:rsidRDefault="004052D8" w:rsidP="004052D8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51FE0CC1" w14:textId="5BA6124F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EEB" w14:textId="50ECA9C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8F1" w14:textId="223A1CBF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E889" w14:textId="4B12379F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4052D8" w14:paraId="149C7EB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DD0" w14:textId="21107D85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AA8" w14:textId="14ECB0B2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D836" w14:textId="57435FA6" w:rsidR="004052D8" w:rsidRPr="009C4015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BFB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050A717A" w14:textId="4AB9703C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156" w14:textId="35A4AC82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D0B" w14:textId="097AC648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894" w14:textId="3CAFAFF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4052D8" w14:paraId="5589331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94F" w14:textId="35DE801F" w:rsidR="004052D8" w:rsidRPr="00164EA6" w:rsidRDefault="004052D8" w:rsidP="004052D8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4052D8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533" w14:textId="77777777" w:rsidR="004052D8" w:rsidRPr="00164EA6" w:rsidRDefault="004052D8" w:rsidP="004052D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5C6" w14:textId="77777777" w:rsidR="004052D8" w:rsidRPr="00164EA6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DB5F" w14:textId="77777777" w:rsidR="004052D8" w:rsidRPr="00164EA6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1AC" w14:textId="77777777" w:rsidR="004052D8" w:rsidRPr="00164EA6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E7B" w14:textId="77777777" w:rsidR="004052D8" w:rsidRPr="00164EA6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2D36" w14:textId="77777777" w:rsidR="004052D8" w:rsidRPr="00164EA6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0B796487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1F78B018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B1255D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97458A0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3892A412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084482" w14:textId="09400350" w:rsidR="00A559E7" w:rsidRDefault="007F1B1D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February 20</w:t>
            </w:r>
            <w:r w:rsidR="00060AA4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4052D8">
              <w:rPr>
                <w:rFonts w:ascii="Verdana" w:hAnsi="Verdana" w:cs="Century Gothic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392D7A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23879BC0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AD1F0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8C3D3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16240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7001D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03A03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27767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F97EF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4052D8" w14:paraId="603D7F5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112" w14:textId="6B7B7352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CA8" w14:textId="736E88FB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B4D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4E08E92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13B86198" w14:textId="3069F226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823" w14:textId="25CA4BC9" w:rsidR="004052D8" w:rsidRPr="005A74A5" w:rsidRDefault="004052D8" w:rsidP="004052D8">
            <w:pPr>
              <w:pStyle w:val="Dates"/>
              <w:rPr>
                <w:rFonts w:ascii="Verdana" w:hAnsi="Verdana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234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070A3518" w14:textId="014ADF6C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D0C" w14:textId="518F09F8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C917" w14:textId="42F1A84C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4052D8" w14:paraId="74F6069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D3F" w14:textId="3C0CFCFB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3A7" w14:textId="4BD24BBE" w:rsidR="004052D8" w:rsidRPr="005A74A5" w:rsidRDefault="004052D8" w:rsidP="004052D8">
            <w:pPr>
              <w:pStyle w:val="Dates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206" w14:textId="5DB09396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9FB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5D17382E" w14:textId="77777777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FE1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5ED31D4B" w14:textId="05EC2614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541" w14:textId="7D96F194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4BD" w14:textId="07574D9B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4052D8" w14:paraId="776D08EE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A2C" w14:textId="5951FFF3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F58" w14:textId="44347265" w:rsidR="004052D8" w:rsidRDefault="004052D8" w:rsidP="004052D8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526C4B4E" w14:textId="77777777" w:rsidR="004052D8" w:rsidRDefault="004052D8" w:rsidP="004052D8">
            <w:pPr>
              <w:rPr>
                <w:rFonts w:ascii="Verdana" w:hAnsi="Verdana"/>
                <w:sz w:val="20"/>
                <w:szCs w:val="20"/>
              </w:rPr>
            </w:pPr>
          </w:p>
          <w:p w14:paraId="1BA75761" w14:textId="6FB6C9E5" w:rsidR="004052D8" w:rsidRPr="004052D8" w:rsidRDefault="004052D8" w:rsidP="004052D8">
            <w:pPr>
              <w:rPr>
                <w:rFonts w:ascii="Verdana" w:hAnsi="Verdana"/>
                <w:sz w:val="20"/>
                <w:szCs w:val="20"/>
              </w:rPr>
            </w:pPr>
            <w:hyperlink r:id="rId21" w:history="1">
              <w:r w:rsidRPr="004052D8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Presidents'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48B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04EF3E2C" w14:textId="77777777" w:rsidR="004052D8" w:rsidRDefault="004052D8" w:rsidP="004052D8">
            <w:pPr>
              <w:pStyle w:val="Dates"/>
              <w:rPr>
                <w:rFonts w:ascii="Verdana" w:hAnsi="Verdana"/>
                <w:b/>
              </w:rPr>
            </w:pPr>
          </w:p>
          <w:p w14:paraId="370EB3D9" w14:textId="6F7DB277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F70" w14:textId="11256A70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DE5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4063ED49" w14:textId="243C01F8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BF1" w14:textId="032F07C6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EE6" w14:textId="372ACD01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4052D8" w14:paraId="1759158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853" w14:textId="39D4F428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759" w14:textId="0007777C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14F" w14:textId="397F748A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8D9" w14:textId="69A69737" w:rsidR="004052D8" w:rsidRPr="009C4015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1297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57F43A8A" w14:textId="5609A151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254" w14:textId="3249FD21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453" w14:textId="706FDFAC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4052D8" w14:paraId="4828CCC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0C8" w14:textId="39A76511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259" w14:textId="77777777" w:rsidR="004052D8" w:rsidRPr="009C4015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B412" w14:textId="77777777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D1CF" w14:textId="77777777" w:rsidR="004052D8" w:rsidRDefault="004052D8" w:rsidP="004052D8">
            <w:pPr>
              <w:pStyle w:val="Dates"/>
              <w:rPr>
                <w:rFonts w:ascii="Verdana" w:hAnsi="Verdana"/>
              </w:rPr>
            </w:pPr>
          </w:p>
          <w:p w14:paraId="6D6FBFAC" w14:textId="77777777" w:rsidR="004052D8" w:rsidRDefault="004052D8" w:rsidP="004052D8"/>
          <w:p w14:paraId="731922A4" w14:textId="77777777" w:rsidR="004052D8" w:rsidRPr="006B0E1C" w:rsidRDefault="004052D8" w:rsidP="004052D8">
            <w:pPr>
              <w:jc w:val="right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E2D8" w14:textId="77777777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649" w14:textId="77777777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2BE" w14:textId="77777777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052D8" w14:paraId="382701F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34F" w14:textId="77777777" w:rsidR="004052D8" w:rsidRDefault="004052D8" w:rsidP="004052D8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630" w14:textId="77777777" w:rsidR="004052D8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D22" w14:textId="77777777" w:rsidR="004052D8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832" w14:textId="77777777" w:rsidR="004052D8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DA5" w14:textId="77777777" w:rsidR="004052D8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7B8" w14:textId="77777777" w:rsidR="004052D8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B372" w14:textId="77777777" w:rsidR="004052D8" w:rsidRDefault="004052D8" w:rsidP="004052D8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4B82591C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2FDABE54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2A169D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566B280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728A63A2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47095" w14:textId="77777777" w:rsidR="00A559E7" w:rsidRDefault="003F0465" w:rsidP="000300F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March</w:t>
            </w:r>
          </w:p>
          <w:p w14:paraId="0C1FFCB1" w14:textId="0D30DF75" w:rsidR="003F0465" w:rsidRDefault="00F9512F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671CF5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4052D8">
              <w:rPr>
                <w:rFonts w:ascii="Verdana" w:hAnsi="Verdana" w:cs="Century Gothic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2DCFD1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1D168572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1D2E7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8C8BB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D9727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09A1B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8EAD5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9BFE9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823AC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4052D8" w14:paraId="7464A93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805" w14:textId="52BF2572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25B0" w14:textId="74D9B619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DD6F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0DACB02" w14:textId="77777777" w:rsidR="004052D8" w:rsidRDefault="004052D8" w:rsidP="004052D8">
            <w:pPr>
              <w:pStyle w:val="Dates"/>
              <w:rPr>
                <w:rFonts w:ascii="Verdana" w:hAnsi="Verdana" w:cs="Helvetica"/>
                <w:color w:val="333333"/>
              </w:rPr>
            </w:pPr>
          </w:p>
          <w:p w14:paraId="54AAE3D7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70B7B44B" w14:textId="758A3925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E87" w14:textId="3AF3A053" w:rsidR="004052D8" w:rsidRPr="005A74A5" w:rsidRDefault="004052D8" w:rsidP="004052D8">
            <w:pPr>
              <w:pStyle w:val="Dates"/>
              <w:rPr>
                <w:rFonts w:ascii="Verdana" w:hAnsi="Verdana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53D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E80CFAB" w14:textId="53155C7E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26D" w14:textId="3784CAC5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A74" w14:textId="1886F566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4052D8" w14:paraId="22200EE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BAE" w14:textId="02445E58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24F" w14:textId="0C80FFEE" w:rsidR="004052D8" w:rsidRPr="005A74A5" w:rsidRDefault="004052D8" w:rsidP="004052D8">
            <w:pPr>
              <w:pStyle w:val="Dates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64C" w14:textId="4BE717F0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127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74997257" w14:textId="77777777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5BF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3DC45F34" w14:textId="16FAF91E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170" w14:textId="44BFEE89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D78" w14:textId="2CAA4F79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4052D8" w14:paraId="608313B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38" w14:textId="13E3FFB5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05F" w14:textId="1CB78F1B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CFC" w14:textId="48F9B07C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735" w14:textId="2DF46F4C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7FD1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62D62203" w14:textId="3052F04B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AB0D" w14:textId="655A3A28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304" w14:textId="387B58D5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4052D8" w14:paraId="7B6CF63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967" w14:textId="2CD57CE7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E4C" w14:textId="6F0BBDAA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732" w14:textId="30781E3E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77B4" w14:textId="0B2CF131" w:rsidR="004052D8" w:rsidRPr="009C4015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EE9" w14:textId="77777777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53C2EEFC" w14:textId="356E0C08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508" w14:textId="0A3B8E09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68DD1C0B" w14:textId="77777777" w:rsidR="004052D8" w:rsidRDefault="004052D8" w:rsidP="004052D8"/>
          <w:p w14:paraId="29C4A2D2" w14:textId="441EB39B" w:rsidR="004052D8" w:rsidRPr="004052D8" w:rsidRDefault="004052D8" w:rsidP="004052D8">
            <w:pPr>
              <w:rPr>
                <w:rFonts w:ascii="Verdana" w:hAnsi="Verdana"/>
                <w:sz w:val="20"/>
                <w:szCs w:val="20"/>
              </w:rPr>
            </w:pPr>
            <w:hyperlink r:id="rId22" w:history="1">
              <w:r w:rsidRPr="004052D8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BCB" w14:textId="5E4A83A4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4052D8" w14:paraId="11886CB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8FF" w14:textId="18A4C1CF" w:rsidR="004052D8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41ECB56D" w14:textId="77777777" w:rsidR="004052D8" w:rsidRDefault="004052D8" w:rsidP="004052D8"/>
          <w:p w14:paraId="03ABD441" w14:textId="377295E1" w:rsidR="004052D8" w:rsidRPr="004052D8" w:rsidRDefault="004052D8" w:rsidP="004052D8">
            <w:pPr>
              <w:rPr>
                <w:rFonts w:ascii="Verdana" w:hAnsi="Verdana"/>
                <w:sz w:val="20"/>
                <w:szCs w:val="20"/>
              </w:rPr>
            </w:pPr>
            <w:hyperlink r:id="rId23" w:history="1">
              <w:r w:rsidRPr="004052D8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Easter Sunday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9CA" w14:textId="6BA90889" w:rsidR="004052D8" w:rsidRPr="009C4015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B57" w14:textId="4EB9676E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EBF9" w14:textId="39C1C3F3" w:rsidR="004052D8" w:rsidRPr="006B0E1C" w:rsidRDefault="004052D8" w:rsidP="004052D8"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4B6" w14:textId="77777777" w:rsidR="004052D8" w:rsidRDefault="004052D8" w:rsidP="004052D8">
            <w:pPr>
              <w:pStyle w:val="Dates"/>
              <w:rPr>
                <w:rFonts w:ascii="Verdana" w:hAnsi="Verdana"/>
              </w:rPr>
            </w:pPr>
          </w:p>
          <w:p w14:paraId="2BCCA63E" w14:textId="77777777" w:rsidR="004052D8" w:rsidRDefault="004052D8" w:rsidP="004052D8"/>
          <w:p w14:paraId="3456AC4A" w14:textId="77777777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E08" w14:textId="77777777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03A" w14:textId="77777777" w:rsidR="004052D8" w:rsidRPr="00164EA6" w:rsidRDefault="004052D8" w:rsidP="004052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052D8" w14:paraId="39C1241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B37" w14:textId="77777777" w:rsidR="004052D8" w:rsidRPr="00D84C00" w:rsidRDefault="004052D8" w:rsidP="004052D8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030" w14:textId="77777777" w:rsidR="004052D8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F05" w14:textId="77777777" w:rsidR="004052D8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6C7" w14:textId="77777777" w:rsidR="004052D8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077" w14:textId="77777777" w:rsidR="004052D8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CB4" w14:textId="77777777" w:rsidR="004052D8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FAD" w14:textId="77777777" w:rsidR="004052D8" w:rsidRDefault="004052D8" w:rsidP="004052D8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41930BDB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1E57ED1E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13AA78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23AA1A5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7D5B02C4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057E4" w14:textId="77777777" w:rsidR="00023EC1" w:rsidRDefault="00023EC1" w:rsidP="00023EC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April </w:t>
            </w:r>
          </w:p>
          <w:p w14:paraId="0FA894F5" w14:textId="7AF715F2" w:rsidR="00A559E7" w:rsidRDefault="00023EC1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D7114C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4052D8">
              <w:rPr>
                <w:rFonts w:ascii="Verdana" w:hAnsi="Verdana" w:cs="Century Gothic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672749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784D011E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8624F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44289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D6DA9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8BA3C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15C3A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FEF14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79DE2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4052D8" w14:paraId="3026B2C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283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3C0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7D28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16E5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B1F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C66346B" w14:textId="3B095C4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156" w14:textId="78068BD2" w:rsidR="004052D8" w:rsidRPr="00D84C00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74BA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353DE9EC" w14:textId="77777777" w:rsidR="004052D8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050A06A" w14:textId="2E2EF3E5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052D8" w14:paraId="31F282C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D65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1CD69BCB" w14:textId="77777777" w:rsidR="004052D8" w:rsidRPr="00237811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82617F9" w14:textId="7411F18D" w:rsidR="004052D8" w:rsidRPr="000B4F18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139" w14:textId="77777777" w:rsidR="004052D8" w:rsidRPr="00D84C00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4C00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7E23FD0D" w14:textId="77777777" w:rsidR="004052D8" w:rsidRPr="00D84C00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8728392" w14:textId="5D6A960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E22" w14:textId="45AFE883" w:rsidR="004052D8" w:rsidRPr="001C6DFF" w:rsidRDefault="004052D8" w:rsidP="004052D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F1F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EC7C64C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9074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610F3975" w14:textId="545BB639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3444" w14:textId="0F1FBB30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AB8" w14:textId="38823AF0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4052D8" w14:paraId="5EAACC1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D41" w14:textId="702374E3" w:rsidR="004052D8" w:rsidRPr="00CF600A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922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0265E64A" w14:textId="77777777" w:rsidR="004052D8" w:rsidRPr="00CF600A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AD6DBBC" w14:textId="62249D0D" w:rsidR="004052D8" w:rsidRPr="009C4015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A83" w14:textId="1A405EF4" w:rsidR="004052D8" w:rsidRPr="00C95E23" w:rsidRDefault="004052D8" w:rsidP="004052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7B7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146E567E" w14:textId="77777777" w:rsidR="004052D8" w:rsidRDefault="004052D8" w:rsidP="004052D8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29D8803E" w14:textId="77777777" w:rsidR="004052D8" w:rsidRPr="009C4015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F89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71BC87E3" w14:textId="72CDF45E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0699" w14:textId="51A47AB6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498" w14:textId="7DB6BD1A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4052D8" w14:paraId="348D1AB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D2F" w14:textId="1B4826DF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BB10" w14:textId="66817E76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3312" w14:textId="10DD63FD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A2B3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53F6000C" w14:textId="391AB014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347" w14:textId="0EDB72F0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93F" w14:textId="13D526B9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02E" w14:textId="4582F800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4052D8" w14:paraId="1D826CF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CF9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5F80ACA1" w14:textId="77777777" w:rsidR="004052D8" w:rsidRDefault="004052D8" w:rsidP="004052D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445B405" w14:textId="45B26EA6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718" w14:textId="4C70F3F0" w:rsidR="004052D8" w:rsidRPr="00CF600A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1328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4D8C84CA" w14:textId="2E841FDB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FAC" w14:textId="6F2ABE9E" w:rsidR="004052D8" w:rsidRPr="00C95E23" w:rsidRDefault="004052D8" w:rsidP="004052D8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27A" w14:textId="77777777" w:rsidR="004052D8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01CECE90" w14:textId="77777777" w:rsidR="004052D8" w:rsidRDefault="004052D8" w:rsidP="004052D8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56E5FB46" w14:textId="24E2DEA5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0B7" w14:textId="75D70E6D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44C" w14:textId="77777777" w:rsidR="004052D8" w:rsidRPr="001C6DFF" w:rsidRDefault="004052D8" w:rsidP="00405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052D8" w14:paraId="384E9A1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236" w14:textId="77777777" w:rsidR="004052D8" w:rsidRPr="00164EA6" w:rsidRDefault="004052D8" w:rsidP="004052D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5BA" w14:textId="77777777" w:rsidR="004052D8" w:rsidRPr="00164EA6" w:rsidRDefault="004052D8" w:rsidP="004052D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EAD" w14:textId="77777777" w:rsidR="004052D8" w:rsidRPr="00164EA6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872" w14:textId="77777777" w:rsidR="004052D8" w:rsidRPr="00164EA6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C228" w14:textId="77777777" w:rsidR="004052D8" w:rsidRPr="00164EA6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314" w14:textId="77777777" w:rsidR="004052D8" w:rsidRPr="00164EA6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B59" w14:textId="77777777" w:rsidR="004052D8" w:rsidRPr="00164EA6" w:rsidRDefault="004052D8" w:rsidP="004052D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3A79ECAD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5079A266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79798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938BB63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116C3898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8104C" w14:textId="77777777" w:rsidR="00A559E7" w:rsidRDefault="00362E7D" w:rsidP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May</w:t>
            </w:r>
          </w:p>
          <w:p w14:paraId="7E762D5D" w14:textId="0584D270" w:rsidR="00362E7D" w:rsidRDefault="00851C46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1D607B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4052D8">
              <w:rPr>
                <w:rFonts w:ascii="Verdana" w:hAnsi="Verdana" w:cs="Century Gothic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B74F5C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7EF35786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C3CD3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A4F1C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DC32A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916A2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A1EFF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7FF7D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5347B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67F6" w14:paraId="762491A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F48" w14:textId="7777777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3E3" w14:textId="7777777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1010" w14:textId="7777777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348" w14:textId="7777777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974" w14:textId="7777777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8159" w14:textId="175953B8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711" w14:textId="30D2DB7C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6067F6" w14:paraId="0BDC5C0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9DB" w14:textId="026EE446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169" w14:textId="243AF486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F4E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891C6C5" w14:textId="77777777" w:rsidR="006067F6" w:rsidRPr="00237811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4389B55" w14:textId="7777777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5FB0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29FAC0E6" w14:textId="77777777" w:rsidR="006067F6" w:rsidRDefault="006067F6" w:rsidP="006067F6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13C70901" w14:textId="77777777" w:rsidR="006067F6" w:rsidRPr="00945F67" w:rsidRDefault="006067F6" w:rsidP="006067F6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3AABEFE9" w14:textId="6EEF1181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400" w14:textId="55B12FD9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357" w14:textId="0985726D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DCF" w14:textId="4E9AEBD4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6067F6" w14:paraId="00D9889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248" w14:textId="77777777" w:rsidR="006067F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1FC3F6ED" w14:textId="4BC50EE5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AF46" w14:textId="2855F5FD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DB7" w14:textId="04CAB9D0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4CA" w14:textId="70471E4D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506" w14:textId="73626396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047" w14:textId="209355D3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701" w14:textId="54083C2D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6067F6" w14:paraId="4D570EC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E7B" w14:textId="77777777" w:rsidR="006067F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34598017" w14:textId="6B7077BD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287" w14:textId="5AF96289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806" w14:textId="2C4619F5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A6C" w14:textId="185E8CF8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C92" w14:textId="7E52CC13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6FC" w14:textId="496BE7C4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BC1" w14:textId="68BF2D6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6067F6" w14:paraId="21202F4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586" w14:textId="45E74BDC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BA6" w14:textId="093DC2EE" w:rsidR="006067F6" w:rsidRPr="00F54ADD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744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412E0506" w14:textId="77777777" w:rsidR="006067F6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9FCA660" w14:textId="780BE84F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E1E" w14:textId="5B1D2176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EA7" w14:textId="07999751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350" w14:textId="2A4EC409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5D6E" w14:textId="2AC35D4B" w:rsidR="006067F6" w:rsidRPr="009C4015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6067F6" w14:paraId="555596D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3B1" w14:textId="55561555" w:rsidR="006067F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4C7" w14:textId="7BDC03C6" w:rsidR="006067F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6067F6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  <w:p w14:paraId="4289C47B" w14:textId="3A437EC5" w:rsidR="006067F6" w:rsidRPr="006067F6" w:rsidRDefault="006067F6" w:rsidP="006067F6">
            <w:pPr>
              <w:rPr>
                <w:rFonts w:ascii="Verdana" w:hAnsi="Verdana" w:cs="Century Gothic"/>
                <w:sz w:val="32"/>
                <w:szCs w:val="32"/>
              </w:rPr>
            </w:pPr>
            <w:hyperlink r:id="rId24" w:history="1">
              <w:r w:rsidRPr="00F54ADD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A36" w14:textId="77777777" w:rsidR="006067F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43E" w14:textId="77777777" w:rsidR="006067F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435" w14:textId="77777777" w:rsidR="006067F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C3F" w14:textId="77777777" w:rsidR="006067F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24E" w14:textId="77777777" w:rsidR="006067F6" w:rsidRDefault="006067F6" w:rsidP="006067F6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4F89CF5D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C8EABB7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4E5014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06E8FC8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0E25113B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E974D" w14:textId="77777777" w:rsidR="00A559E7" w:rsidRDefault="00362E7D" w:rsidP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June</w:t>
            </w:r>
          </w:p>
          <w:p w14:paraId="2FDF165A" w14:textId="002AC04E" w:rsidR="00A559E7" w:rsidRDefault="00A559E7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C57F31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6067F6">
              <w:rPr>
                <w:rFonts w:ascii="Verdana" w:hAnsi="Verdana" w:cs="Century Gothic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694913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249678EE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12C82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95FB4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D4BA1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F3D72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91C21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CEEA5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01794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67F6" w14:paraId="3AD3861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7A9" w14:textId="77777777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6E4" w14:textId="05863AE0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9CC" w14:textId="1E58E19F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821" w14:textId="52D44210" w:rsidR="006067F6" w:rsidRPr="009C4015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D95" w14:textId="77777777" w:rsidR="006067F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6A3D4CAB" w14:textId="77777777" w:rsidR="006067F6" w:rsidRPr="00C95E23" w:rsidRDefault="006067F6" w:rsidP="006067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AF1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CB32193" w14:textId="05C82F50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DBFF" w14:textId="44FC29CC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6067F6" w14:paraId="31D4BDF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8D5" w14:textId="6264B7F2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CBB" w14:textId="18DC5931" w:rsidR="006067F6" w:rsidRPr="009C4015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536" w14:textId="58567DB9" w:rsidR="006067F6" w:rsidRPr="00164EA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2A5" w14:textId="77777777" w:rsidR="006067F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3BE597AB" w14:textId="37DE03D9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6CC" w14:textId="78CC1EA6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B7B" w14:textId="49C0B4AC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B2C2" w14:textId="3048D0D7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6067F6" w14:paraId="18F8AB7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EAF" w14:textId="4CF1BA19" w:rsidR="006067F6" w:rsidRPr="00164EA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FA3" w14:textId="748085C5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807" w14:textId="0198CEB8" w:rsidR="006067F6" w:rsidRPr="00164EA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32D" w14:textId="77777777" w:rsidR="006067F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47A7D586" w14:textId="77777777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73E" w14:textId="77777777" w:rsidR="006067F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1AE9E810" w14:textId="77777777" w:rsidR="006067F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5" w:history="1"/>
          </w:p>
          <w:p w14:paraId="0CB74029" w14:textId="5BB292DA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7A1" w14:textId="38ACAA3D" w:rsidR="006067F6" w:rsidRDefault="006067F6" w:rsidP="006067F6">
            <w:pPr>
              <w:pStyle w:val="Dates"/>
              <w:rPr>
                <w:rFonts w:ascii="Verdana" w:hAnsi="Verdana"/>
                <w:b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4FEAAFD9" w14:textId="71A4F136" w:rsidR="006067F6" w:rsidRPr="006067F6" w:rsidRDefault="006067F6" w:rsidP="006067F6">
            <w:pPr>
              <w:rPr>
                <w:rFonts w:ascii="Verdana" w:hAnsi="Verdana"/>
                <w:sz w:val="20"/>
                <w:szCs w:val="20"/>
              </w:rPr>
            </w:pPr>
            <w:hyperlink r:id="rId26" w:history="1">
              <w:r w:rsidRPr="006067F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J</w:t>
              </w:r>
              <w:r w:rsidRPr="006067F6">
                <w:rPr>
                  <w:rStyle w:val="Hyperlink"/>
                  <w:rFonts w:ascii="Verdana" w:hAnsi="Verdana" w:cs="Arial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uneteenth Holiday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715C" w14:textId="77777777" w:rsidR="006067F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03D690DF" w14:textId="77777777" w:rsidR="006067F6" w:rsidRDefault="006067F6" w:rsidP="006067F6">
            <w:pPr>
              <w:pStyle w:val="Dates"/>
              <w:rPr>
                <w:rFonts w:ascii="Verdana" w:hAnsi="Verdana"/>
                <w:b/>
              </w:rPr>
            </w:pPr>
          </w:p>
          <w:p w14:paraId="1F4E46A3" w14:textId="59806233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7" w:history="1">
              <w:r w:rsidRPr="008D09B9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</w:tr>
      <w:tr w:rsidR="006067F6" w14:paraId="70A38C1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C50" w14:textId="707D1C3C" w:rsidR="006067F6" w:rsidRPr="00164EA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8DC" w14:textId="2D4426AA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9AEB" w14:textId="2A8C1D2D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1E6" w14:textId="5C4823E2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6F2" w14:textId="56957B74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2D7" w14:textId="3FADEFA0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365" w14:textId="2930002C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6067F6" w14:paraId="271BD3DD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AC2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4D42CFA9" w14:textId="3F7DBB11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6F2" w14:textId="31835713" w:rsidR="006067F6" w:rsidRPr="00164EA6" w:rsidRDefault="006067F6" w:rsidP="006067F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3F82" w14:textId="16B04B7F" w:rsidR="006067F6" w:rsidRPr="00164EA6" w:rsidRDefault="006067F6" w:rsidP="006067F6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23A2" w14:textId="044D0794" w:rsidR="006067F6" w:rsidRPr="00164EA6" w:rsidRDefault="006067F6" w:rsidP="006067F6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456" w14:textId="77777777" w:rsidR="006067F6" w:rsidRPr="00B11C8A" w:rsidRDefault="006067F6" w:rsidP="006067F6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  <w:p w14:paraId="1F27B1EE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B427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AF3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6067F6" w14:paraId="1B44572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9B3A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799EE705" w14:textId="77777777" w:rsidR="006067F6" w:rsidRPr="00A82E27" w:rsidRDefault="006067F6" w:rsidP="006067F6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AD5" w14:textId="77777777" w:rsidR="006067F6" w:rsidRPr="00701D83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CC80" w14:textId="77777777" w:rsidR="006067F6" w:rsidRPr="00701D83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0C49" w14:textId="77777777" w:rsidR="006067F6" w:rsidRPr="00701D83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CA" w14:textId="77777777" w:rsidR="006067F6" w:rsidRPr="00701D83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95A" w14:textId="77777777" w:rsidR="006067F6" w:rsidRPr="00701D83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815" w14:textId="77777777" w:rsidR="006067F6" w:rsidRPr="00701D83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27D0E8C9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32CDA231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47F2A8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D8F7021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5063BFE8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D4038D" w14:textId="77777777" w:rsidR="00A559E7" w:rsidRDefault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July</w:t>
            </w:r>
            <w:r w:rsidR="00A559E7"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 </w:t>
            </w:r>
          </w:p>
          <w:p w14:paraId="0198F239" w14:textId="0FB13CD5" w:rsidR="00A559E7" w:rsidRDefault="00A559E7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B50E01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6067F6">
              <w:rPr>
                <w:rFonts w:ascii="Verdana" w:hAnsi="Verdana" w:cs="Century Gothic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911872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42307906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C5FB3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42BE2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5A3D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EBB92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2C3BD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011D1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C6081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67F6" w14:paraId="751836C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B6E4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F42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B611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A01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E45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5FB3798" w14:textId="3BB864B3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5F94" w14:textId="56570E53" w:rsidR="006067F6" w:rsidRPr="00D84C00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3435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B00A234" w14:textId="77777777" w:rsidR="006067F6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11E5E66" w14:textId="64CD5726" w:rsidR="006067F6" w:rsidRPr="000B4F18" w:rsidRDefault="006067F6" w:rsidP="006067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067F6" w14:paraId="5A5303E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13A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A35777B" w14:textId="39DE90E7" w:rsidR="006067F6" w:rsidRPr="006067F6" w:rsidRDefault="006067F6" w:rsidP="006067F6">
            <w:pPr>
              <w:pStyle w:val="Dates"/>
              <w:rPr>
                <w:rFonts w:ascii="Verdana" w:hAnsi="Verdana"/>
              </w:rPr>
            </w:pPr>
            <w:hyperlink r:id="rId28" w:history="1">
              <w:r w:rsidRPr="006067F6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93A3" w14:textId="77777777" w:rsidR="006067F6" w:rsidRPr="00D84C00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4C00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4E3B9986" w14:textId="570EAFE1" w:rsidR="006067F6" w:rsidRPr="006067F6" w:rsidRDefault="006067F6" w:rsidP="006067F6">
            <w:pPr>
              <w:pStyle w:val="Dates"/>
              <w:rPr>
                <w:rStyle w:val="Hyperlink"/>
                <w:color w:val="333333"/>
                <w:u w:val="none"/>
                <w:bdr w:val="none" w:sz="0" w:space="0" w:color="auto" w:frame="1"/>
                <w:shd w:val="clear" w:color="auto" w:fill="FFFFFF"/>
              </w:rPr>
            </w:pPr>
            <w:hyperlink r:id="rId29" w:history="1">
              <w:r w:rsidRPr="006067F6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Independence Day Holiday</w:t>
              </w:r>
            </w:hyperlink>
          </w:p>
          <w:p w14:paraId="41905D5C" w14:textId="5D93C9F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913B" w14:textId="5F7D8431" w:rsidR="006067F6" w:rsidRPr="001C6DFF" w:rsidRDefault="006067F6" w:rsidP="006067F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5D2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A9D995F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A52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2B119972" w14:textId="7AF9D600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C46" w14:textId="02AE872D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CAB" w14:textId="02AF9114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6067F6" w14:paraId="457FD17D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8F5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0ABC6582" w14:textId="77777777" w:rsidR="006067F6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1287F1F" w14:textId="77777777" w:rsidR="006067F6" w:rsidRPr="00CF600A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909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2E933DAA" w14:textId="77777777" w:rsidR="006067F6" w:rsidRPr="00CF600A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9A19151" w14:textId="5151C273" w:rsidR="006067F6" w:rsidRPr="009C4015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8B0" w14:textId="61B1607F" w:rsidR="006067F6" w:rsidRPr="00C95E23" w:rsidRDefault="006067F6" w:rsidP="006067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BC0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7D2E3900" w14:textId="77777777" w:rsidR="006067F6" w:rsidRDefault="006067F6" w:rsidP="006067F6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793BA26A" w14:textId="77777777" w:rsidR="006067F6" w:rsidRPr="009C4015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6B3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7FD2C15A" w14:textId="703C3889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BD8" w14:textId="4D66DB0D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AF0" w14:textId="3C5DF36F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6067F6" w14:paraId="18BA6EF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248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53947C41" w14:textId="541F08C1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AD46" w14:textId="7B50B7C5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6A1" w14:textId="62A70796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B9F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72B72E6E" w14:textId="04CF1D78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A09" w14:textId="358DFC58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0A5" w14:textId="23167DAF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100" w14:textId="2B09CE9C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6067F6" w14:paraId="1B9CAD9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E22" w14:textId="1EF1ADFE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717" w14:textId="3247FF5A" w:rsidR="006067F6" w:rsidRPr="00CF600A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0E1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0E149A0C" w14:textId="7829B899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749" w14:textId="405A81C5" w:rsidR="006067F6" w:rsidRPr="00C95E23" w:rsidRDefault="006067F6" w:rsidP="006067F6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7B9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57CDD725" w14:textId="77777777" w:rsidR="006067F6" w:rsidRDefault="006067F6" w:rsidP="006067F6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1318D48B" w14:textId="1C3A0049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4BD" w14:textId="0EC398DC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F1FF" w14:textId="00CBF16A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6067F6" w14:paraId="01F7168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756" w14:textId="77777777" w:rsidR="006067F6" w:rsidRPr="00164EA6" w:rsidRDefault="006067F6" w:rsidP="006067F6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1E6" w14:textId="77777777" w:rsidR="006067F6" w:rsidRPr="00164EA6" w:rsidRDefault="006067F6" w:rsidP="006067F6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E5B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760B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692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02F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931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7F282F0D" w14:textId="77777777" w:rsidR="00A559E7" w:rsidRDefault="00A559E7">
      <w:pPr>
        <w:rPr>
          <w:rFonts w:ascii="Verdana" w:hAnsi="Verdana"/>
        </w:rPr>
      </w:pPr>
    </w:p>
    <w:p w14:paraId="43A20926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5D86045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A45D84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4874E6D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5EB4DBE5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22B82" w14:textId="77777777" w:rsidR="00A559E7" w:rsidRDefault="00055004" w:rsidP="00055004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August</w:t>
            </w:r>
          </w:p>
          <w:p w14:paraId="4D7BD831" w14:textId="6C119020" w:rsidR="00055004" w:rsidRDefault="00DF00FD" w:rsidP="003F3130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023364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6067F6">
              <w:rPr>
                <w:rFonts w:ascii="Verdana" w:hAnsi="Verdana" w:cs="Century Gothic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21B1F5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055004" w14:paraId="67A13286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64BC80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A0724F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4E2B8D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E97472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252A68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D8AE53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A4781F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67F6" w14:paraId="08B2C5C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6A6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E1C22C9" w14:textId="7777777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646" w14:textId="6BE7211D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952" w14:textId="1CEE3FC9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B5F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55789FA" w14:textId="7777777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E06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6A5517D4" w14:textId="7777777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250" w14:textId="36CC98D0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5266" w14:textId="7D34EFC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6067F6" w14:paraId="0DB52A5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625F" w14:textId="5FE19C13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2C0" w14:textId="72DF9A8E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B20A" w14:textId="07391DC5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BC80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36473B3D" w14:textId="77777777" w:rsidR="006067F6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C6F69FB" w14:textId="7777777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D54" w14:textId="5A9987F3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621" w14:textId="6EDE6ECF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811" w14:textId="55655630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6067F6" w14:paraId="3374EFC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2C9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7A26103D" w14:textId="016C590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FC3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70A2EAE3" w14:textId="77777777" w:rsidR="006067F6" w:rsidRDefault="006067F6" w:rsidP="006067F6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2149DCB0" w14:textId="4C3DFEFF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33B" w14:textId="3519F882" w:rsidR="006067F6" w:rsidRPr="00D84C00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863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55E8B139" w14:textId="45B1ACC6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C09" w14:textId="0241CCAF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76C" w14:textId="250B926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87D" w14:textId="3055FEBC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6067F6" w14:paraId="36D93B7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4BF" w14:textId="0133A9B7" w:rsidR="006067F6" w:rsidRPr="00C95E23" w:rsidRDefault="006067F6" w:rsidP="006067F6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AA4" w14:textId="6E1A4790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C88" w14:textId="01385448" w:rsidR="006067F6" w:rsidRPr="00C95E23" w:rsidRDefault="006067F6" w:rsidP="006067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B87" w14:textId="6905F019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D68" w14:textId="4C80AB14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01E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030E5089" w14:textId="77777777" w:rsidR="006067F6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F1844CB" w14:textId="34A01399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CE2" w14:textId="0A5D36E7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6067F6" w14:paraId="7F18FF2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4D6" w14:textId="36028C26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FB62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064E1475" w14:textId="3ED2764E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064" w14:textId="412BB2AC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CC1" w14:textId="45364B5A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E85" w14:textId="77777777" w:rsidR="006067F6" w:rsidRPr="00D84C00" w:rsidRDefault="006067F6" w:rsidP="006067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222" w14:textId="3BE46CFF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692" w14:textId="447242AE" w:rsidR="006067F6" w:rsidRPr="00B968C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067F6" w14:paraId="59D6845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180" w14:textId="77777777" w:rsidR="006067F6" w:rsidRPr="00A82E27" w:rsidRDefault="006067F6" w:rsidP="006067F6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0D9" w14:textId="534135C3" w:rsidR="006067F6" w:rsidRPr="00701D83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640A" w14:textId="77777777" w:rsidR="006067F6" w:rsidRPr="00701D83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97BE" w14:textId="77777777" w:rsidR="006067F6" w:rsidRPr="00701D83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222" w14:textId="77777777" w:rsidR="006067F6" w:rsidRPr="00701D83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196" w14:textId="77777777" w:rsidR="006067F6" w:rsidRPr="00701D83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4C3C" w14:textId="77777777" w:rsidR="006067F6" w:rsidRPr="00701D83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067F6" w14:paraId="511486C8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5A00933" w14:textId="77777777" w:rsidR="006067F6" w:rsidRDefault="006067F6" w:rsidP="006067F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8DAC37" w14:textId="77777777" w:rsidR="006067F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6067F6" w14:paraId="2B8818F1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38777" w14:textId="77777777" w:rsidR="006067F6" w:rsidRDefault="006067F6" w:rsidP="006067F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September</w:t>
            </w:r>
          </w:p>
          <w:p w14:paraId="1FF0ADC9" w14:textId="2C5E1C11" w:rsidR="006067F6" w:rsidRDefault="006067F6" w:rsidP="006067F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2027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47AB6B" w14:textId="77777777" w:rsidR="006067F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6067F6" w14:paraId="7DD95A22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318CC6" w14:textId="77777777" w:rsidR="006067F6" w:rsidRDefault="006067F6" w:rsidP="006067F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F25CC0" w14:textId="77777777" w:rsidR="006067F6" w:rsidRDefault="006067F6" w:rsidP="006067F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DCFCE7" w14:textId="77777777" w:rsidR="006067F6" w:rsidRDefault="006067F6" w:rsidP="006067F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DF0AE1" w14:textId="77777777" w:rsidR="006067F6" w:rsidRDefault="006067F6" w:rsidP="006067F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B10EDD" w14:textId="77777777" w:rsidR="006067F6" w:rsidRDefault="006067F6" w:rsidP="006067F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9405CF" w14:textId="77777777" w:rsidR="006067F6" w:rsidRDefault="006067F6" w:rsidP="006067F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FA1A7" w14:textId="77777777" w:rsidR="006067F6" w:rsidRDefault="006067F6" w:rsidP="006067F6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67F6" w14:paraId="5D50DE14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BB9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4F1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21E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00A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9F18BC5" w14:textId="013EEA50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A5D" w14:textId="5204CEA4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8AF" w14:textId="1D784FB5" w:rsidR="006067F6" w:rsidRPr="008D09B9" w:rsidRDefault="006067F6" w:rsidP="006067F6">
            <w:pPr>
              <w:rPr>
                <w:rFonts w:ascii="Verdana" w:hAnsi="Verdana"/>
                <w:sz w:val="18"/>
                <w:szCs w:val="18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0F4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104685F2" w14:textId="77777777" w:rsidR="006067F6" w:rsidRDefault="006067F6" w:rsidP="006067F6">
            <w:pPr>
              <w:rPr>
                <w:rFonts w:ascii="Verdana" w:hAnsi="Verdana"/>
                <w:sz w:val="18"/>
                <w:szCs w:val="18"/>
              </w:rPr>
            </w:pPr>
          </w:p>
          <w:p w14:paraId="76134BD3" w14:textId="2B969C56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067F6" w14:paraId="0CEFFCAB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B272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02648BFF" w14:textId="1DCB0ACC" w:rsidR="006067F6" w:rsidRPr="00237811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87C8" w14:textId="237888EB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0862D09C" w14:textId="77777777" w:rsidR="006067F6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1E9B90D" w14:textId="77777777" w:rsidR="006067F6" w:rsidRPr="00F54ADD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30" w:history="1">
              <w:r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73E71C81" w14:textId="227239D6" w:rsidR="006067F6" w:rsidRPr="001C6DFF" w:rsidRDefault="006067F6" w:rsidP="006067F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CFB8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673AA72C" w14:textId="77777777" w:rsidR="006067F6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43D6559" w14:textId="25147B4D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AAC6" w14:textId="4CD27D58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48C" w14:textId="421F664C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8E41" w14:textId="49A43678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FC8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627711BA" w14:textId="3BCA70A9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067F6" w14:paraId="1D7A419D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567" w14:textId="05FF6D33" w:rsidR="006067F6" w:rsidRPr="00237811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3D9" w14:textId="19A5D413" w:rsidR="006067F6" w:rsidRPr="001C6DFF" w:rsidRDefault="006067F6" w:rsidP="006067F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45C1" w14:textId="09C59D45" w:rsidR="006067F6" w:rsidRPr="009C4015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14AA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2437E198" w14:textId="726193F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DF4" w14:textId="1238AB3B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32ED" w14:textId="230DB873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E4D" w14:textId="6069C83A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6067F6" w14:paraId="3AE89E16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C01" w14:textId="330CF054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B52" w14:textId="5533389A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C7D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30705511" w14:textId="0E22CC9D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391" w14:textId="4D5BFA81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C14" w14:textId="5CA6118F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559" w14:textId="69FC8DF6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CBD" w14:textId="77777777" w:rsidR="006067F6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77F631FD" w14:textId="18DF0F9B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067F6" w14:paraId="02D74231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07B" w14:textId="126CA634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409" w14:textId="320097AD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3D56" w14:textId="5BC79998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B55" w14:textId="135C3C94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379" w14:textId="548CC3DE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0965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499F" w14:textId="77777777" w:rsidR="006067F6" w:rsidRPr="001C6DFF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067F6" w14:paraId="1400E365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4B8" w14:textId="77777777" w:rsidR="006067F6" w:rsidRPr="00AE5B54" w:rsidRDefault="006067F6" w:rsidP="006067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30C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9CA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978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E8D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7BC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032" w14:textId="77777777" w:rsidR="006067F6" w:rsidRPr="00164EA6" w:rsidRDefault="006067F6" w:rsidP="006067F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01205C62" w14:textId="77777777" w:rsidR="00A559E7" w:rsidRDefault="00A559E7">
      <w:pPr>
        <w:rPr>
          <w:rFonts w:ascii="Verdana" w:hAnsi="Verdana"/>
        </w:rPr>
      </w:pPr>
    </w:p>
    <w:sectPr w:rsidR="00A559E7" w:rsidSect="008D1230">
      <w:footerReference w:type="default" r:id="rId31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455F" w14:textId="77777777" w:rsidR="0044358F" w:rsidRDefault="0044358F" w:rsidP="009101A4">
      <w:r>
        <w:separator/>
      </w:r>
    </w:p>
  </w:endnote>
  <w:endnote w:type="continuationSeparator" w:id="0">
    <w:p w14:paraId="48DFE0FF" w14:textId="77777777" w:rsidR="0044358F" w:rsidRDefault="0044358F" w:rsidP="0091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3A9BC" w14:textId="2D50A709" w:rsidR="006067F6" w:rsidRPr="00D30C7B" w:rsidRDefault="0028667A" w:rsidP="0028667A">
    <w:pPr>
      <w:pStyle w:val="Footer"/>
      <w:rPr>
        <w:rFonts w:asciiTheme="minorHAnsi" w:hAnsiTheme="minorHAnsi" w:cstheme="minorHAnsi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</w:t>
    </w:r>
    <w:hyperlink r:id="rId1" w:history="1">
      <w:r w:rsidR="00D30C7B" w:rsidRPr="00D30C7B">
        <w:rPr>
          <w:rStyle w:val="Hyperlink"/>
          <w:rFonts w:asciiTheme="minorHAnsi" w:hAnsiTheme="minorHAnsi" w:cstheme="minorHAnsi"/>
          <w:color w:val="404040" w:themeColor="text1" w:themeTint="BF"/>
          <w:sz w:val="22"/>
          <w:szCs w:val="22"/>
          <w:u w:val="none"/>
        </w:rPr>
        <w:t>school template</w:t>
      </w:r>
    </w:hyperlink>
    <w:r w:rsidR="00D30C7B" w:rsidRPr="00D30C7B">
      <w:rPr>
        <w:rFonts w:asciiTheme="minorHAnsi" w:hAnsiTheme="minorHAnsi" w:cstheme="minorHAnsi"/>
        <w:color w:val="404040" w:themeColor="text1" w:themeTint="BF"/>
        <w:sz w:val="22"/>
        <w:szCs w:val="22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B9208" w14:textId="77777777" w:rsidR="0044358F" w:rsidRDefault="0044358F" w:rsidP="009101A4">
      <w:r>
        <w:separator/>
      </w:r>
    </w:p>
  </w:footnote>
  <w:footnote w:type="continuationSeparator" w:id="0">
    <w:p w14:paraId="1F97545E" w14:textId="77777777" w:rsidR="0044358F" w:rsidRDefault="0044358F" w:rsidP="0091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CF"/>
    <w:rsid w:val="00007D3B"/>
    <w:rsid w:val="00023364"/>
    <w:rsid w:val="00023EC1"/>
    <w:rsid w:val="000248E4"/>
    <w:rsid w:val="000300F9"/>
    <w:rsid w:val="00045987"/>
    <w:rsid w:val="00055004"/>
    <w:rsid w:val="00060AA4"/>
    <w:rsid w:val="000716E5"/>
    <w:rsid w:val="0008383B"/>
    <w:rsid w:val="000B4418"/>
    <w:rsid w:val="000B4F18"/>
    <w:rsid w:val="000C3EF4"/>
    <w:rsid w:val="000C73BE"/>
    <w:rsid w:val="000E305D"/>
    <w:rsid w:val="000E5321"/>
    <w:rsid w:val="000F0378"/>
    <w:rsid w:val="000F084C"/>
    <w:rsid w:val="00103C0C"/>
    <w:rsid w:val="00142DFB"/>
    <w:rsid w:val="001532EE"/>
    <w:rsid w:val="0015444E"/>
    <w:rsid w:val="00156A87"/>
    <w:rsid w:val="00164EA6"/>
    <w:rsid w:val="001650D6"/>
    <w:rsid w:val="00170AAF"/>
    <w:rsid w:val="0017270A"/>
    <w:rsid w:val="00172FE3"/>
    <w:rsid w:val="00184E36"/>
    <w:rsid w:val="001A3A6F"/>
    <w:rsid w:val="001A3DC7"/>
    <w:rsid w:val="001C05C6"/>
    <w:rsid w:val="001C19C1"/>
    <w:rsid w:val="001C2240"/>
    <w:rsid w:val="001C6DFF"/>
    <w:rsid w:val="001D5A75"/>
    <w:rsid w:val="001D607B"/>
    <w:rsid w:val="001D760F"/>
    <w:rsid w:val="001E65E8"/>
    <w:rsid w:val="002125A3"/>
    <w:rsid w:val="002221E8"/>
    <w:rsid w:val="002333B7"/>
    <w:rsid w:val="00237811"/>
    <w:rsid w:val="00237AB0"/>
    <w:rsid w:val="00240424"/>
    <w:rsid w:val="0024163A"/>
    <w:rsid w:val="00264FC7"/>
    <w:rsid w:val="00271749"/>
    <w:rsid w:val="00271CF0"/>
    <w:rsid w:val="00273968"/>
    <w:rsid w:val="00277406"/>
    <w:rsid w:val="00285F75"/>
    <w:rsid w:val="0028667A"/>
    <w:rsid w:val="00290EE5"/>
    <w:rsid w:val="00291588"/>
    <w:rsid w:val="002D6C39"/>
    <w:rsid w:val="002E4526"/>
    <w:rsid w:val="002E6A81"/>
    <w:rsid w:val="002F030A"/>
    <w:rsid w:val="00324363"/>
    <w:rsid w:val="00324529"/>
    <w:rsid w:val="0034685B"/>
    <w:rsid w:val="00347923"/>
    <w:rsid w:val="00362E7D"/>
    <w:rsid w:val="00384B38"/>
    <w:rsid w:val="003913D5"/>
    <w:rsid w:val="003B700E"/>
    <w:rsid w:val="003C321E"/>
    <w:rsid w:val="003D5357"/>
    <w:rsid w:val="003E67A6"/>
    <w:rsid w:val="003F0465"/>
    <w:rsid w:val="003F3130"/>
    <w:rsid w:val="003F6911"/>
    <w:rsid w:val="00400ABA"/>
    <w:rsid w:val="004052D8"/>
    <w:rsid w:val="0044358F"/>
    <w:rsid w:val="0046123D"/>
    <w:rsid w:val="00466E4D"/>
    <w:rsid w:val="004813B6"/>
    <w:rsid w:val="004A081F"/>
    <w:rsid w:val="004A3DB3"/>
    <w:rsid w:val="004B0DA5"/>
    <w:rsid w:val="00502DDA"/>
    <w:rsid w:val="00504E61"/>
    <w:rsid w:val="00510C52"/>
    <w:rsid w:val="00530AC7"/>
    <w:rsid w:val="00544798"/>
    <w:rsid w:val="00560913"/>
    <w:rsid w:val="00564EF9"/>
    <w:rsid w:val="0059095C"/>
    <w:rsid w:val="00596D97"/>
    <w:rsid w:val="005A74A5"/>
    <w:rsid w:val="005C082E"/>
    <w:rsid w:val="005C217E"/>
    <w:rsid w:val="005D3268"/>
    <w:rsid w:val="005E0127"/>
    <w:rsid w:val="005E404F"/>
    <w:rsid w:val="005E5D07"/>
    <w:rsid w:val="005F2E62"/>
    <w:rsid w:val="006067F6"/>
    <w:rsid w:val="0062443D"/>
    <w:rsid w:val="006323FA"/>
    <w:rsid w:val="006349C5"/>
    <w:rsid w:val="00635908"/>
    <w:rsid w:val="00670938"/>
    <w:rsid w:val="00671442"/>
    <w:rsid w:val="00671CF5"/>
    <w:rsid w:val="0069693A"/>
    <w:rsid w:val="006B0E1C"/>
    <w:rsid w:val="006B5451"/>
    <w:rsid w:val="006C36D1"/>
    <w:rsid w:val="006C6732"/>
    <w:rsid w:val="006D1AF6"/>
    <w:rsid w:val="006E00FB"/>
    <w:rsid w:val="006F11CF"/>
    <w:rsid w:val="00701D83"/>
    <w:rsid w:val="007137ED"/>
    <w:rsid w:val="00764E96"/>
    <w:rsid w:val="00786C8D"/>
    <w:rsid w:val="00786CE8"/>
    <w:rsid w:val="007A11A7"/>
    <w:rsid w:val="007A1549"/>
    <w:rsid w:val="007A6FBD"/>
    <w:rsid w:val="007E167F"/>
    <w:rsid w:val="007E75C9"/>
    <w:rsid w:val="007F1B1D"/>
    <w:rsid w:val="00801009"/>
    <w:rsid w:val="00803321"/>
    <w:rsid w:val="00833D74"/>
    <w:rsid w:val="00844FBB"/>
    <w:rsid w:val="00851C46"/>
    <w:rsid w:val="00855480"/>
    <w:rsid w:val="00880033"/>
    <w:rsid w:val="008937BE"/>
    <w:rsid w:val="008A27D9"/>
    <w:rsid w:val="008A6807"/>
    <w:rsid w:val="008C4819"/>
    <w:rsid w:val="008D09B9"/>
    <w:rsid w:val="008D1230"/>
    <w:rsid w:val="008E6150"/>
    <w:rsid w:val="009101A4"/>
    <w:rsid w:val="0091253A"/>
    <w:rsid w:val="00931EBB"/>
    <w:rsid w:val="00941CF7"/>
    <w:rsid w:val="00945F67"/>
    <w:rsid w:val="00954109"/>
    <w:rsid w:val="009A41C7"/>
    <w:rsid w:val="009B0B3B"/>
    <w:rsid w:val="009B1399"/>
    <w:rsid w:val="009B619D"/>
    <w:rsid w:val="009C3ED4"/>
    <w:rsid w:val="009C4015"/>
    <w:rsid w:val="009D0D93"/>
    <w:rsid w:val="009D3A22"/>
    <w:rsid w:val="00A20150"/>
    <w:rsid w:val="00A22B9B"/>
    <w:rsid w:val="00A30109"/>
    <w:rsid w:val="00A3332E"/>
    <w:rsid w:val="00A35615"/>
    <w:rsid w:val="00A47273"/>
    <w:rsid w:val="00A559E7"/>
    <w:rsid w:val="00A64A44"/>
    <w:rsid w:val="00A72B7C"/>
    <w:rsid w:val="00A829E8"/>
    <w:rsid w:val="00A82E27"/>
    <w:rsid w:val="00AB7201"/>
    <w:rsid w:val="00AC3E22"/>
    <w:rsid w:val="00AE5B54"/>
    <w:rsid w:val="00B11C8A"/>
    <w:rsid w:val="00B418E2"/>
    <w:rsid w:val="00B50E01"/>
    <w:rsid w:val="00B67D41"/>
    <w:rsid w:val="00B76B2F"/>
    <w:rsid w:val="00B84C93"/>
    <w:rsid w:val="00B84E3E"/>
    <w:rsid w:val="00B968CF"/>
    <w:rsid w:val="00BA0F9E"/>
    <w:rsid w:val="00BA30FC"/>
    <w:rsid w:val="00BA7E4C"/>
    <w:rsid w:val="00BB0216"/>
    <w:rsid w:val="00BB2282"/>
    <w:rsid w:val="00BC73B0"/>
    <w:rsid w:val="00BE5C10"/>
    <w:rsid w:val="00C11402"/>
    <w:rsid w:val="00C57F31"/>
    <w:rsid w:val="00C6239C"/>
    <w:rsid w:val="00C65AAA"/>
    <w:rsid w:val="00C66468"/>
    <w:rsid w:val="00C674DA"/>
    <w:rsid w:val="00C67726"/>
    <w:rsid w:val="00C703FE"/>
    <w:rsid w:val="00C95E23"/>
    <w:rsid w:val="00CB1D67"/>
    <w:rsid w:val="00CD380D"/>
    <w:rsid w:val="00CE2184"/>
    <w:rsid w:val="00CE4ECF"/>
    <w:rsid w:val="00CE7266"/>
    <w:rsid w:val="00CF097F"/>
    <w:rsid w:val="00CF600A"/>
    <w:rsid w:val="00D10EE6"/>
    <w:rsid w:val="00D14E97"/>
    <w:rsid w:val="00D30C7B"/>
    <w:rsid w:val="00D31D3E"/>
    <w:rsid w:val="00D32F8C"/>
    <w:rsid w:val="00D5020A"/>
    <w:rsid w:val="00D63CFF"/>
    <w:rsid w:val="00D7114C"/>
    <w:rsid w:val="00D806AD"/>
    <w:rsid w:val="00D83823"/>
    <w:rsid w:val="00D84C00"/>
    <w:rsid w:val="00D972E0"/>
    <w:rsid w:val="00DA3CBE"/>
    <w:rsid w:val="00DA712B"/>
    <w:rsid w:val="00DB2B3B"/>
    <w:rsid w:val="00DC259E"/>
    <w:rsid w:val="00DF00FD"/>
    <w:rsid w:val="00DF34AC"/>
    <w:rsid w:val="00E0121C"/>
    <w:rsid w:val="00E1508D"/>
    <w:rsid w:val="00E208AE"/>
    <w:rsid w:val="00E52C96"/>
    <w:rsid w:val="00E8173B"/>
    <w:rsid w:val="00E86D9F"/>
    <w:rsid w:val="00E87741"/>
    <w:rsid w:val="00E92A09"/>
    <w:rsid w:val="00E94B13"/>
    <w:rsid w:val="00EE2734"/>
    <w:rsid w:val="00F249CD"/>
    <w:rsid w:val="00F54ADD"/>
    <w:rsid w:val="00F57043"/>
    <w:rsid w:val="00F67D7C"/>
    <w:rsid w:val="00F7162F"/>
    <w:rsid w:val="00F7475A"/>
    <w:rsid w:val="00F82AC5"/>
    <w:rsid w:val="00F86536"/>
    <w:rsid w:val="00F9512F"/>
    <w:rsid w:val="00FA16E4"/>
    <w:rsid w:val="00FD77A4"/>
    <w:rsid w:val="00FD795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216B"/>
  <w15:chartTrackingRefBased/>
  <w15:docId w15:val="{DE5DF019-58CE-496B-91EA-18DB578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3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rsid w:val="008D1230"/>
    <w:rPr>
      <w:rFonts w:ascii="Century Gothic" w:hAnsi="Century Gothic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8D1230"/>
  </w:style>
  <w:style w:type="paragraph" w:styleId="Header">
    <w:name w:val="header"/>
    <w:basedOn w:val="Normal"/>
    <w:link w:val="HeaderChar"/>
    <w:uiPriority w:val="99"/>
    <w:unhideWhenUsed/>
    <w:rsid w:val="00910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01A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01A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BA0F9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21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us/columbus-day.php" TargetMode="External"/><Relationship Id="rId18" Type="http://schemas.openxmlformats.org/officeDocument/2006/relationships/hyperlink" Target="https://www.calendarlabs.com/holidays/us/thanksgiving-day.php" TargetMode="External"/><Relationship Id="rId26" Type="http://schemas.openxmlformats.org/officeDocument/2006/relationships/hyperlink" Target="https://www.calendarlabs.com/holidays/us/juneteenth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presidents-day.php" TargetMode="External"/><Relationship Id="rId7" Type="http://schemas.openxmlformats.org/officeDocument/2006/relationships/hyperlink" Target="https://www.calendarlabs.com/holidays/us/juneteenth.php" TargetMode="External"/><Relationship Id="rId12" Type="http://schemas.openxmlformats.org/officeDocument/2006/relationships/hyperlink" Target="https://www.calendarlabs.com/holidays/us/thanksgiving-day.php" TargetMode="External"/><Relationship Id="rId17" Type="http://schemas.openxmlformats.org/officeDocument/2006/relationships/hyperlink" Target="https://www.calendarlabs.com/holidays/us/christmas.php" TargetMode="External"/><Relationship Id="rId25" Type="http://schemas.openxmlformats.org/officeDocument/2006/relationships/hyperlink" Target="https://www.calendarlabs.com/holidays/us/martin-luther-king-day.php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new-years-day.php" TargetMode="External"/><Relationship Id="rId20" Type="http://schemas.openxmlformats.org/officeDocument/2006/relationships/hyperlink" Target="https://www.calendarlabs.com/holidays/us/martin-luther-king-day.php" TargetMode="External"/><Relationship Id="rId29" Type="http://schemas.openxmlformats.org/officeDocument/2006/relationships/hyperlink" Target="https://www.calendarlabs.com/holidays/us/independence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artin-luther-king-day.php" TargetMode="External"/><Relationship Id="rId11" Type="http://schemas.openxmlformats.org/officeDocument/2006/relationships/hyperlink" Target="https://www.calendarlabs.com/holidays/us/labor-day.php" TargetMode="External"/><Relationship Id="rId24" Type="http://schemas.openxmlformats.org/officeDocument/2006/relationships/hyperlink" Target="https://www.calendarlabs.com/holidays/us/memorial-day.php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thanksgiving-day.php" TargetMode="External"/><Relationship Id="rId23" Type="http://schemas.openxmlformats.org/officeDocument/2006/relationships/hyperlink" Target="https://www.calendarlabs.com/holidays/us/easter.php" TargetMode="External"/><Relationship Id="rId28" Type="http://schemas.openxmlformats.org/officeDocument/2006/relationships/hyperlink" Target="https://www.calendarlabs.com/holidays/us/independence-day.php" TargetMode="External"/><Relationship Id="rId10" Type="http://schemas.openxmlformats.org/officeDocument/2006/relationships/hyperlink" Target="https://www.calendarlabs.com/holidays/us/new-years-day.php" TargetMode="External"/><Relationship Id="rId19" Type="http://schemas.openxmlformats.org/officeDocument/2006/relationships/hyperlink" Target="https://www.calendarlabs.com/holidays/us/new-years-day.php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independence-day.php" TargetMode="External"/><Relationship Id="rId14" Type="http://schemas.openxmlformats.org/officeDocument/2006/relationships/hyperlink" Target="https://www.calendarlabs.com/holidays/us/veterans-day.php" TargetMode="External"/><Relationship Id="rId22" Type="http://schemas.openxmlformats.org/officeDocument/2006/relationships/hyperlink" Target="https://www.calendarlabs.com/holidays/us/good-friday.php" TargetMode="External"/><Relationship Id="rId27" Type="http://schemas.openxmlformats.org/officeDocument/2006/relationships/hyperlink" Target="https://www.calendarlabs.com/holidays/us/juneteenth.php" TargetMode="External"/><Relationship Id="rId30" Type="http://schemas.openxmlformats.org/officeDocument/2006/relationships/hyperlink" Target="https://www.calendarlabs.com/holidays/us/labor-day.php" TargetMode="External"/><Relationship Id="rId8" Type="http://schemas.openxmlformats.org/officeDocument/2006/relationships/hyperlink" Target="https://www.calendarlabs.com/holidays/us/independence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School_Tem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School_Temp1.dot</Template>
  <TotalTime>1</TotalTime>
  <Pages>16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Monthly School Calendar - CalendarLabs.com</vt:lpstr>
    </vt:vector>
  </TitlesOfParts>
  <Company/>
  <LinksUpToDate>false</LinksUpToDate>
  <CharactersWithSpaces>5513</CharactersWithSpaces>
  <SharedDoc>false</SharedDoc>
  <HLinks>
    <vt:vector size="138" baseType="variant">
      <vt:variant>
        <vt:i4>6422634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3670054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1703948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524305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8323132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7077947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524305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7077947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6422634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Monthly School Calendar - CalendarLabs.com</dc:title>
  <dc:subject>2026-27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2</cp:revision>
  <cp:lastPrinted>2021-11-01T04:24:00Z</cp:lastPrinted>
  <dcterms:created xsi:type="dcterms:W3CDTF">2023-05-31T11:35:00Z</dcterms:created>
  <dcterms:modified xsi:type="dcterms:W3CDTF">2023-05-31T11:35:00Z</dcterms:modified>
</cp:coreProperties>
</file>