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0EF8" w14:textId="56BE60CF" w:rsidR="001A1F9E" w:rsidRPr="0046470B" w:rsidRDefault="007E5F35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6F879" wp14:editId="36FB4A04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AD359" w14:textId="20DCEA1D" w:rsidR="001F4110" w:rsidRPr="00A4487F" w:rsidRDefault="001F4110" w:rsidP="00970033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2026</w:t>
                            </w:r>
                          </w:p>
                          <w:p w14:paraId="2D285F57" w14:textId="3280C8F9" w:rsidR="001F4110" w:rsidRPr="00A4487F" w:rsidRDefault="001F4110" w:rsidP="001A1F9E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F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4.25pt;margin-top:14.25pt;width:16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" stroked="f">
                <v:textbox>
                  <w:txbxContent>
                    <w:p w14:paraId="11AAD359" w14:textId="20DCEA1D" w:rsidR="001F4110" w:rsidRPr="00A4487F" w:rsidRDefault="001F4110" w:rsidP="00970033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2026</w:t>
                      </w:r>
                    </w:p>
                    <w:p w14:paraId="2D285F57" w14:textId="3280C8F9" w:rsidR="001F4110" w:rsidRPr="00A4487F" w:rsidRDefault="001F4110" w:rsidP="001A1F9E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589DD" wp14:editId="74EB54FE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1F4110" w:rsidRPr="00EF5D2F" w14:paraId="18AE1965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37CB98B5" w14:textId="7BDD5743" w:rsidR="001F4110" w:rsidRPr="00A4487F" w:rsidRDefault="001F4110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</w:rPr>
                                    <w:t>ril</w:t>
                                  </w:r>
                                </w:p>
                              </w:tc>
                            </w:tr>
                            <w:tr w:rsidR="001F4110" w:rsidRPr="00A4487F" w14:paraId="56124451" w14:textId="77777777" w:rsidTr="00F941D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10EFA9" w14:textId="06E334E3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6C71A89" w14:textId="1D5D3D51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51C213" w14:textId="7BED4393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E8F379B" w14:textId="5A88542C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75513F2" w14:textId="63C8C4B7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EAEE33" w14:textId="1C78F9D5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0C0F8B7" w14:textId="0ABF3D2C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FD5BD0" w14:paraId="39F75B9C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D3CE57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9F9D31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5E6CD7" w14:textId="380D619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8260AD" w14:textId="41C3A9A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C3AE54" w14:textId="0A512D90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03B27E" w14:textId="674DAD60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E36DC8" w14:textId="2A01215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F4110" w:rsidRPr="00FD5BD0" w14:paraId="38913A28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1825439" w14:textId="08686B1C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E605C4" w14:textId="28E1D19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782219" w14:textId="7A332F9A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C0D028" w14:textId="18B6104C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FE556B" w14:textId="1B9BF613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1F96E6" w14:textId="493BEECC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2ECFC20" w14:textId="1B44F548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F4110" w:rsidRPr="00FD5BD0" w14:paraId="288E773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70E4E7" w14:textId="3F829795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40A39A0" w14:textId="0FFE137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518272" w14:textId="213D51AA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628A7" w14:textId="48729849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527553" w14:textId="6F4904D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6B9EC8" w14:textId="5F4B30D3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9B75040" w14:textId="629CF993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1F4110" w:rsidRPr="00FD5BD0" w14:paraId="7D5A8B5F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C7FB218" w14:textId="3B1F5DF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E0495D" w14:textId="3D646CE0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6B5E5C" w14:textId="50B1A44B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0FC6A3" w14:textId="49F89FB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458A" w14:textId="6213505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2C8F61" w14:textId="19FD3FC5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856AAF" w14:textId="2384243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F4110" w:rsidRPr="00FD5BD0" w14:paraId="49DBF91D" w14:textId="77777777" w:rsidTr="003369C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A1A683" w14:textId="1F6DF593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7DB1C0" w14:textId="5872C69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18FB7F" w14:textId="463985EB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7534F1" w14:textId="27D353E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7CDA7F" w14:textId="71467BF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D6DE8E" w14:textId="469A801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24ABB4" w14:textId="339124D5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666B4885" w14:textId="77777777" w:rsidTr="00DF6BDC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16F0AB46" w14:textId="3A552B41" w:rsidR="001F4110" w:rsidRPr="002014B9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9E758D3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475991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43CB04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D05343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170017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740C68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D676EA5" w14:textId="36CED2ED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May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1F4110" w:rsidRPr="00A4487F" w14:paraId="3E4F7754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B0F68E1" w14:textId="5EC76DD2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93751A3" w14:textId="0B7BE3FB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43A226" w14:textId="1D1E63D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B04DAB" w14:textId="3DF60FF5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A06600" w14:textId="40604E5E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75CF6A" w14:textId="0F6A7EE9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7A2DEEF" w14:textId="7155E5D4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1164CC0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9A198C7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6EB3CE" w14:textId="475D1911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F4B171" w14:textId="0C48291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47FA18" w14:textId="3687A16A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522D7B" w14:textId="39252E5B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A79B73" w14:textId="24626D60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6038DD4" w14:textId="6F0ACBD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F4110" w:rsidRPr="00A4487F" w14:paraId="7B647919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2F392AA" w14:textId="0C3A303A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54E5C19" w14:textId="2F58DB2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300AD8" w14:textId="7EDBC52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1CB931" w14:textId="5027312C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F95389" w14:textId="0A96544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06743B" w14:textId="442B115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A5BD86" w14:textId="4344F44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F4110" w:rsidRPr="00A4487F" w14:paraId="39474081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869D26" w14:textId="475BE7B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F47A62D" w14:textId="2BD5197E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BEF15A" w14:textId="293FD19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3DDDD7" w14:textId="1058470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745A45" w14:textId="25A9A1B9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4B7E8C1" w14:textId="77AE094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E68E5DE" w14:textId="6AA7B9AB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F4110" w:rsidRPr="00A4487F" w14:paraId="243CF575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D8259F2" w14:textId="3F8AC823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C184E4" w14:textId="4A2CB996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13C88F" w14:textId="30D88549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21CD2" w14:textId="7D7E1A88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187C54" w14:textId="69CCCB8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668CC3" w14:textId="70A8676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330469" w14:textId="0793120B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1F4110" w:rsidRPr="00A4487F" w14:paraId="2208B74E" w14:textId="77777777" w:rsidTr="002F472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A13DA7" w14:textId="3027D1CA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C719B1" w14:textId="02A8092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3175F7" w14:textId="0373DDAF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875655" w14:textId="0F0C451E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07A6F1" w14:textId="64C43F64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9C1789" w14:textId="57C0D66D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C3FAE26" w14:textId="1BEEF5C2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F4110" w:rsidRPr="00A4487F" w14:paraId="6438E517" w14:textId="77777777" w:rsidTr="002F472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6CFA76" w14:textId="5472ED9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15383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DAFD7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CFB07B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B255AB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8D6C0B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176C38E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6D545BAA" w14:textId="77777777" w:rsidTr="00FD5BD0">
                              <w:trPr>
                                <w:trHeight w:hRule="exact" w:val="8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75B9A0A2" w14:textId="77777777" w:rsidR="001F4110" w:rsidRPr="00831390" w:rsidRDefault="001F4110" w:rsidP="002F4721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2CD4CD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84D697D" w14:textId="08362A1B" w:rsidR="001F4110" w:rsidRPr="00A4487F" w:rsidRDefault="001F4110" w:rsidP="002F4721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Jun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1F4110" w:rsidRPr="00A4487F" w14:paraId="4285F5D3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AD9D9D0" w14:textId="06CFA964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85ED23" w14:textId="4B4C1A06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E712D6" w14:textId="5FED14A1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9CA5B48" w14:textId="5965B509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31CB432" w14:textId="492A7DC8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39B03D" w14:textId="4877AACE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2AF857" w14:textId="61748FF3" w:rsidR="001F4110" w:rsidRPr="0096100D" w:rsidRDefault="00713797" w:rsidP="002F4721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61C9039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8347FCA" w14:textId="5098ADB2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1171D96" w14:textId="1E1B8296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D6B59E" w14:textId="206D80EC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025C18" w14:textId="23F79BB4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3E719" w14:textId="6D1D042E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1596E0" w14:textId="0D3656F8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4A05AF" w14:textId="78B31E1D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F4110" w:rsidRPr="00A4487F" w14:paraId="1FC779B9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79B5274" w14:textId="0A973D51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CB7187D" w14:textId="67180CCA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334010" w14:textId="20AF7C59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2D78AF" w14:textId="07422971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7BA75F" w14:textId="103C95FE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D09A29" w14:textId="7F52DEC0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EB70F02" w14:textId="293875C5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F4110" w:rsidRPr="00A4487F" w14:paraId="3781DBB1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957850" w14:textId="760AD085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B356130" w14:textId="17EE62DF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DE5D42" w14:textId="2F53D5DC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C7953" w14:textId="3E403263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B768E0" w14:textId="3FD9D529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03F3FCD" w14:textId="22D34D87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57F80EC" w14:textId="1F520066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F4110" w:rsidRPr="00A4487F" w14:paraId="1296975A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D5D5D1" w14:textId="27E6000E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5787577" w14:textId="3D9CD900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3F1519" w14:textId="453DAC84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1922C5" w14:textId="6A1023C9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57AC5D" w14:textId="0839BC13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C72F6" w14:textId="29F0E784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52EE8F" w14:textId="19EE78CA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F4110" w:rsidRPr="00A4487F" w14:paraId="6E0C122D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392266" w14:textId="6C9C9BF2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8E98091" w14:textId="4F178674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F60887" w14:textId="548DED93" w:rsidR="001F4110" w:rsidRPr="004C1EAA" w:rsidRDefault="001F4110" w:rsidP="001F411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B1F251" w14:textId="0997EBB1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A9EE01" w14:textId="0199EFFA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1CA1BC" w14:textId="1C5EF2EB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9758F6D" w14:textId="77777777" w:rsidR="001F4110" w:rsidRPr="004C1EAA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3E00E2E3" w14:textId="77777777" w:rsidTr="00C83A6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6022306C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1AA8849D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F44BA8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00756F5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49FB033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375B0A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6FAC3F2F" w14:textId="77777777" w:rsidR="001F4110" w:rsidRPr="00FD5BD0" w:rsidRDefault="001F4110" w:rsidP="002F4721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CFF33" w14:textId="77777777" w:rsidR="001F4110" w:rsidRPr="00E33811" w:rsidRDefault="001F4110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89DD" id="Text Box 3" o:spid="_x0000_s1027" type="#_x0000_t202" style="position:absolute;left:0;text-align:left;margin-left:539.25pt;margin-top:82.5pt;width:188.15pt;height:4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1F4110" w:rsidRPr="00EF5D2F" w14:paraId="18AE1965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37CB98B5" w14:textId="7BDD5743" w:rsidR="001F4110" w:rsidRPr="00A4487F" w:rsidRDefault="001F4110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ril</w:t>
                            </w:r>
                          </w:p>
                        </w:tc>
                      </w:tr>
                      <w:tr w:rsidR="001F4110" w:rsidRPr="00A4487F" w14:paraId="56124451" w14:textId="77777777" w:rsidTr="00F941D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10EFA9" w14:textId="06E334E3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6C71A89" w14:textId="1D5D3D51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51C213" w14:textId="7BED4393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E8F379B" w14:textId="5A88542C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75513F2" w14:textId="63C8C4B7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EAEE33" w14:textId="1C78F9D5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0C0F8B7" w14:textId="0ABF3D2C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FD5BD0" w14:paraId="39F75B9C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D3CE57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99F9D31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B5E6CD7" w14:textId="380D619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08260AD" w14:textId="41C3A9A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C3AE54" w14:textId="0A512D90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03B27E" w14:textId="674DAD60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E36DC8" w14:textId="2A01215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1F4110" w:rsidRPr="00FD5BD0" w14:paraId="38913A28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1825439" w14:textId="08686B1C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FE605C4" w14:textId="28E1D19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782219" w14:textId="7A332F9A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C0D028" w14:textId="18B6104C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FE556B" w14:textId="1B9BF613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1F96E6" w14:textId="493BEECC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2ECFC20" w14:textId="1B44F548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1F4110" w:rsidRPr="00FD5BD0" w14:paraId="288E773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70E4E7" w14:textId="3F829795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40A39A0" w14:textId="0FFE137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518272" w14:textId="213D51AA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628A7" w14:textId="48729849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527553" w14:textId="6F4904D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6B9EC8" w14:textId="5F4B30D3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9B75040" w14:textId="629CF993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1F4110" w:rsidRPr="00FD5BD0" w14:paraId="7D5A8B5F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C7FB218" w14:textId="3B1F5DF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E0495D" w14:textId="3D646CE0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6B5E5C" w14:textId="50B1A44B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0FC6A3" w14:textId="49F89FB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458A" w14:textId="6213505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2C8F61" w14:textId="19FD3FC5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856AAF" w14:textId="2384243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1F4110" w:rsidRPr="00FD5BD0" w14:paraId="49DBF91D" w14:textId="77777777" w:rsidTr="003369C0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A1A683" w14:textId="1F6DF593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57DB1C0" w14:textId="5872C69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18FB7F" w14:textId="463985EB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7534F1" w14:textId="27D353E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7CDA7F" w14:textId="71467BF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D6DE8E" w14:textId="469A801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24ABB4" w14:textId="339124D5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666B4885" w14:textId="77777777" w:rsidTr="00DF6BDC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16F0AB46" w14:textId="3A552B41" w:rsidR="001F4110" w:rsidRPr="002014B9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29E758D3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B475991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B43CB04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D05343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D170017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1F4110" w:rsidRPr="00A4487F" w14:paraId="740C68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D676EA5" w14:textId="36CED2ED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May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o</w:t>
                            </w:r>
                          </w:p>
                        </w:tc>
                      </w:tr>
                      <w:tr w:rsidR="001F4110" w:rsidRPr="00A4487F" w14:paraId="3E4F7754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B0F68E1" w14:textId="5EC76DD2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93751A3" w14:textId="0B7BE3FB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43A226" w14:textId="1D1E63D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B04DAB" w14:textId="3DF60FF5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A06600" w14:textId="40604E5E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75CF6A" w14:textId="0F6A7EE9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7A2DEEF" w14:textId="7155E5D4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1164CC0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9A198C7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76EB3CE" w14:textId="475D1911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CF4B171" w14:textId="0C48291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47FA18" w14:textId="3687A16A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E522D7B" w14:textId="39252E5B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1A79B73" w14:textId="24626D60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6038DD4" w14:textId="6F0ACBD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1F4110" w:rsidRPr="00A4487F" w14:paraId="7B647919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2F392AA" w14:textId="0C3A303A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54E5C19" w14:textId="2F58DB2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300AD8" w14:textId="7EDBC52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1CB931" w14:textId="5027312C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F95389" w14:textId="0A96544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06743B" w14:textId="442B115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A5BD86" w14:textId="4344F44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1F4110" w:rsidRPr="00A4487F" w14:paraId="39474081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869D26" w14:textId="475BE7B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F47A62D" w14:textId="2BD5197E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BEF15A" w14:textId="293FD19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3DDDD7" w14:textId="1058470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745A45" w14:textId="25A9A1B9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4B7E8C1" w14:textId="77AE094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E68E5DE" w14:textId="6AA7B9AB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1F4110" w:rsidRPr="00A4487F" w14:paraId="243CF575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D8259F2" w14:textId="3F8AC823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C184E4" w14:textId="4A2CB996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13C88F" w14:textId="30D88549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21CD2" w14:textId="7D7E1A88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187C54" w14:textId="69CCCB8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668CC3" w14:textId="70A8676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330469" w14:textId="0793120B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1F4110" w:rsidRPr="00A4487F" w14:paraId="2208B74E" w14:textId="77777777" w:rsidTr="002F472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A13DA7" w14:textId="3027D1CA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C719B1" w14:textId="02A8092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3175F7" w14:textId="0373DDAF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875655" w14:textId="0F0C451E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07A6F1" w14:textId="64C43F64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9C1789" w14:textId="57C0D66D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C3FAE26" w14:textId="1BEEF5C2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1F4110" w:rsidRPr="00A4487F" w14:paraId="6438E517" w14:textId="77777777" w:rsidTr="002F472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6CFA76" w14:textId="5472ED9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15383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77DAFD7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BCFB07B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9B255AB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8D6C0B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176C38E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6D545BAA" w14:textId="77777777" w:rsidTr="00FD5BD0">
                        <w:trPr>
                          <w:trHeight w:hRule="exact" w:val="80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75B9A0A2" w14:textId="77777777" w:rsidR="001F4110" w:rsidRPr="00831390" w:rsidRDefault="001F4110" w:rsidP="002F4721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1F4110" w:rsidRPr="00A4487F" w14:paraId="2CD4CD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84D697D" w14:textId="08362A1B" w:rsidR="001F4110" w:rsidRPr="00A4487F" w:rsidRDefault="001F4110" w:rsidP="002F4721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Jun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io</w:t>
                            </w:r>
                          </w:p>
                        </w:tc>
                      </w:tr>
                      <w:tr w:rsidR="001F4110" w:rsidRPr="00A4487F" w14:paraId="4285F5D3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AD9D9D0" w14:textId="06CFA964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85ED23" w14:textId="4B4C1A06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E712D6" w14:textId="5FED14A1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9CA5B48" w14:textId="5965B509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31CB432" w14:textId="492A7DC8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39B03D" w14:textId="4877AACE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2AF857" w14:textId="61748FF3" w:rsidR="001F4110" w:rsidRPr="0096100D" w:rsidRDefault="00713797" w:rsidP="002F4721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61C9039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8347FCA" w14:textId="5098ADB2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1171D96" w14:textId="1E1B8296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D6B59E" w14:textId="206D80EC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025C18" w14:textId="23F79BB4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3E719" w14:textId="6D1D042E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1596E0" w14:textId="0D3656F8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4A05AF" w14:textId="78B31E1D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1F4110" w:rsidRPr="00A4487F" w14:paraId="1FC779B9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79B5274" w14:textId="0A973D51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CB7187D" w14:textId="67180CCA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334010" w14:textId="20AF7C59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2D78AF" w14:textId="07422971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7BA75F" w14:textId="103C95FE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D09A29" w14:textId="7F52DEC0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EB70F02" w14:textId="293875C5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1F4110" w:rsidRPr="00A4487F" w14:paraId="3781DBB1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957850" w14:textId="760AD085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B356130" w14:textId="17EE62DF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9DE5D42" w14:textId="2F53D5DC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C7953" w14:textId="3E403263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B768E0" w14:textId="3FD9D529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03F3FCD" w14:textId="22D34D87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57F80EC" w14:textId="1F520066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1F4110" w:rsidRPr="00A4487F" w14:paraId="1296975A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D5D5D1" w14:textId="27E6000E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5787577" w14:textId="3D9CD900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3F1519" w14:textId="453DAC84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1922C5" w14:textId="6A1023C9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57AC5D" w14:textId="0839BC13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7C72F6" w14:textId="29F0E784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52EE8F" w14:textId="19EE78CA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1F4110" w:rsidRPr="00A4487F" w14:paraId="6E0C122D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392266" w14:textId="6C9C9BF2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8E98091" w14:textId="4F178674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F60887" w14:textId="548DED93" w:rsidR="001F4110" w:rsidRPr="004C1EAA" w:rsidRDefault="001F4110" w:rsidP="001F411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B1F251" w14:textId="0997EBB1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A9EE01" w14:textId="0199EFFA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1CA1BC" w14:textId="1C5EF2EB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9758F6D" w14:textId="77777777" w:rsidR="001F4110" w:rsidRPr="004C1EAA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3E00E2E3" w14:textId="77777777" w:rsidTr="00C83A63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6022306C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1AA8849D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F44BA8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00756F5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49FB033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375B0A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6FAC3F2F" w14:textId="77777777" w:rsidR="001F4110" w:rsidRPr="00FD5BD0" w:rsidRDefault="001F4110" w:rsidP="002F4721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430CFF33" w14:textId="77777777" w:rsidR="001F4110" w:rsidRPr="00E33811" w:rsidRDefault="001F4110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A00E" wp14:editId="0D7A430C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1F4110" w:rsidRPr="00EF5D2F" w14:paraId="4721D7C7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7D5260E" w14:textId="46007BB5" w:rsidR="001F4110" w:rsidRPr="00A4487F" w:rsidRDefault="00713797" w:rsidP="00192680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Enero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7035A962" w14:textId="77777777" w:rsidTr="006819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85FCE52" w14:textId="4D9250B3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7B289D" w14:textId="2EFD0A4A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5D1B639" w14:textId="3ADD3F0F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9488278" w14:textId="5CFCEB34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DC226A8" w14:textId="6A149692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51FEFB" w14:textId="0B1FB869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AFB815" w14:textId="135C3B13" w:rsidR="001F4110" w:rsidRPr="0096100D" w:rsidRDefault="00713797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5CD0D12B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55B017CD" w14:textId="0763C27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8DFAF2" w14:textId="1927DE85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E11032" w14:textId="299049E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3738CA" w14:textId="5B782C3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8A6311" w14:textId="5D8C91FD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075A2B" w14:textId="6E678DE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31AF90B" w14:textId="478AC549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F4110" w:rsidRPr="00A4487F" w14:paraId="57B4073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F544F9" w14:textId="1773AF5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63E2F1" w14:textId="15D2BE5F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061344" w14:textId="71D332CF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1DD7C4" w14:textId="1780E30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EB5FA8" w14:textId="037AE70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C1879F" w14:textId="33559C5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7CC591" w14:textId="177FA6C5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F4110" w:rsidRPr="00A4487F" w14:paraId="2A47161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86BEE0" w14:textId="4CEC914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C5559B0" w14:textId="1982244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5E8543" w14:textId="5EBFE472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2B2A64" w14:textId="173CAEF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060A02" w14:textId="123C01A9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AB3BD" w14:textId="7A5A4C91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E184E" w14:textId="0DDFA21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1F4110" w:rsidRPr="00A4487F" w14:paraId="23F96979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285611" w14:textId="52D56E2E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A7A8380" w14:textId="0BECA6AD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137740" w14:textId="21C7B19E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D2C378" w14:textId="64E4C4F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197AD" w14:textId="2B6E175B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44B3D2" w14:textId="68E9C385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2B34F63" w14:textId="4AD5520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F4110" w:rsidRPr="00A4487F" w14:paraId="3D2F5BBA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2501F00" w14:textId="65B93D51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C206E3" w14:textId="4D18C60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8EFBAC" w14:textId="0E322B2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9BAB8" w14:textId="77503A78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5CF863" w14:textId="3E0256E8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B1DC1D" w14:textId="2175B3CE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55F89C" w14:textId="3B7FA97F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1F4110" w:rsidRPr="00A4487F" w14:paraId="17999A06" w14:textId="77777777" w:rsidTr="002014B9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5CDECD5A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78ED47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33B919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50DB09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EFB1C6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3DA09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5074B2" w14:textId="77777777" w:rsidR="001F4110" w:rsidRPr="008E29A6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2ECC33B5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18206B97" w14:textId="7E08E890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Febr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ero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5C919F0D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E874E7" w14:textId="7B66476B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2D9AD10" w14:textId="29D1C8AB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D1356D" w14:textId="3A2DBAF7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BFB5EC1" w14:textId="1791BAE1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56EE8E1" w14:textId="0A29A98C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E8E69D" w14:textId="1ECEAC9D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3E3FDF0" w14:textId="12903B3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8E29A6" w14:paraId="0A2CC9C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98F9EC5" w14:textId="406B9511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CADEBA" w14:textId="7A4280F1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CF8CBF" w14:textId="6459A099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572292" w14:textId="5D7301F2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D63B2A" w14:textId="201E7E21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A8C267" w14:textId="4CD969F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236C4E9" w14:textId="1429827F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F4110" w:rsidRPr="00A4487F" w14:paraId="016506F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346AF4A" w14:textId="25E11879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BF9757" w14:textId="5F9333C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1DE40F" w14:textId="1390CE5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2EC3E" w14:textId="12775F8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EDC35D" w14:textId="5995C08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6CB382" w14:textId="74730C9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02F4B36" w14:textId="7EEF4242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F4110" w:rsidRPr="00A4487F" w14:paraId="66D633D5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BC851D3" w14:textId="62BD68DF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EF7D24F" w14:textId="5058D8E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4C110E" w14:textId="7BA82DF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371AFA" w14:textId="139A60A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2E14F" w14:textId="218EF34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5A4A2D" w14:textId="0442BF0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3DC55D8" w14:textId="1D4A223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F4110" w:rsidRPr="00A4487F" w14:paraId="1907C877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8F4FAA" w14:textId="21288EB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EF00C12" w14:textId="617268F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0BC3D1" w14:textId="5014890E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63E206" w14:textId="67A0D2D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E2C364" w14:textId="6FB5F7FB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6EAA8C" w14:textId="569C18F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9180D1" w14:textId="296F01F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F4110" w:rsidRPr="00A4487F" w14:paraId="210A512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AA23E7E" w14:textId="6FE2B38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4449A2" w14:textId="23863D19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C987DE" w14:textId="2344DAAF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6E3C72" w14:textId="35D764D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11B15E" w14:textId="22F1EB2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CE0F5A" w14:textId="22AB5BE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E2FF657" w14:textId="7558A2C3" w:rsidR="001F4110" w:rsidRPr="00E11477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5D03F66B" w14:textId="77777777" w:rsidTr="00BB4832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23D928EE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41394642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7C115D68" w14:textId="7F50136E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Mar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zo</w:t>
                                  </w:r>
                                </w:p>
                              </w:tc>
                            </w:tr>
                            <w:tr w:rsidR="001F4110" w:rsidRPr="00A4487F" w14:paraId="3675FE71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D4925F8" w14:textId="209F91B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A428CB0" w14:textId="192FB231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1BFD80" w14:textId="18A8ECD4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D8EEDD" w14:textId="3CB3771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F508C8C" w14:textId="473D7797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02C9EDD" w14:textId="727CA1DF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D7737A" w14:textId="33C005B2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719304C1" w14:textId="77777777" w:rsidTr="0004686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7AEF6E9" w14:textId="7DFE90C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433BE2" w14:textId="2A04993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D34E1" w14:textId="0D7720D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C2652A" w14:textId="2E327DC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AFFCC3" w14:textId="620F9680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808C18" w14:textId="0B0DA59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A8B6AF5" w14:textId="2596335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F4110" w:rsidRPr="00A4487F" w14:paraId="3A789C96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2A5275" w14:textId="0E3CBE9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2AA0D2C" w14:textId="4B6877D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C83371" w14:textId="01CACD9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6A4375" w14:textId="5C3E338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AA84F9" w14:textId="594BD72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BBF10A" w14:textId="4D89CF7B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31AE966" w14:textId="3AE97322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F4110" w:rsidRPr="00A4487F" w14:paraId="6E6A4BB7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1BF89E" w14:textId="28F2A3D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1D92E1" w14:textId="7F842354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986E2B" w14:textId="0B4C3E8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3C75CD0" w14:textId="0706D7C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404E56" w14:textId="2C90728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0A0A9D" w14:textId="3C86E70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460CEA" w14:textId="1E5A020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F4110" w:rsidRPr="00A4487F" w14:paraId="6CC36738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EE79C18" w14:textId="7E0BFA5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65C4539" w14:textId="2C8FBFD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D862F6" w14:textId="21C03643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596D9B" w14:textId="65EE6BE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CE9F10" w14:textId="06AF36CC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B8F4CA" w14:textId="0AD5DF78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93CA45" w14:textId="49EAAA4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F4110" w:rsidRPr="00A4487F" w14:paraId="069DCCA7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F5BCB5A" w14:textId="0D64A262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9506DA" w14:textId="307D6F05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3493CA" w14:textId="216896C6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1687E0" w14:textId="59CE19DE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674789" w14:textId="1DD39A2B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301E3A" w14:textId="3C1C1EBA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045E2E" w14:textId="51FB98A7" w:rsidR="001F4110" w:rsidRPr="008E65B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13DE7CC7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EC0D026" w14:textId="5CE35EB0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FE2575" w14:textId="19BF59C3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EFE9D3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EA01EB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586C0A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35830A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  <w:vAlign w:val="center"/>
                                </w:tcPr>
                                <w:p w14:paraId="01F0F472" w14:textId="77777777" w:rsidR="001F4110" w:rsidRPr="00C26DA8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59D16" w14:textId="77777777" w:rsidR="001F4110" w:rsidRPr="00E33811" w:rsidRDefault="001F4110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A00E" id="Text Box 2" o:spid="_x0000_s1028" type="#_x0000_t202" style="position:absolute;left:0;text-align:left;margin-left:67.9pt;margin-top:84.2pt;width:183.1pt;height:47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6M5QEAAKkDAAAOAAAAZHJzL2Uyb0RvYy54bWysU9tu2zAMfR+wfxD0vviSNN2MOEXXosOA&#10;rhvQ7gNkWbaF2aJGKbGzrx8lp2m2vg17EURSPjznkN5cTUPP9gqdBlPybJFypoyEWpu25N+f7t69&#10;58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1F4110" w:rsidRPr="00EF5D2F" w14:paraId="4721D7C7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7D5260E" w14:textId="46007BB5" w:rsidR="001F4110" w:rsidRPr="00A4487F" w:rsidRDefault="00713797" w:rsidP="00192680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Enero</w:t>
                            </w:r>
                            <w:proofErr w:type="spellEnd"/>
                          </w:p>
                        </w:tc>
                      </w:tr>
                      <w:tr w:rsidR="001F4110" w:rsidRPr="00A4487F" w14:paraId="7035A962" w14:textId="77777777" w:rsidTr="006819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85FCE52" w14:textId="4D9250B3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E7B289D" w14:textId="2EFD0A4A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5D1B639" w14:textId="3ADD3F0F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9488278" w14:textId="5CFCEB34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DC226A8" w14:textId="6A149692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51FEFB" w14:textId="0B1FB869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AFB815" w14:textId="135C3B13" w:rsidR="001F4110" w:rsidRPr="0096100D" w:rsidRDefault="00713797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5CD0D12B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55B017CD" w14:textId="0763C27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F8DFAF2" w14:textId="1927DE85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E11032" w14:textId="299049E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93738CA" w14:textId="5B782C3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8A6311" w14:textId="5D8C91FD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075A2B" w14:textId="6E678DE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31AF90B" w14:textId="478AC549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1F4110" w:rsidRPr="00A4487F" w14:paraId="57B4073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F544F9" w14:textId="1773AF5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63E2F1" w14:textId="15D2BE5F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061344" w14:textId="71D332CF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1DD7C4" w14:textId="1780E30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EB5FA8" w14:textId="037AE70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C1879F" w14:textId="33559C5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7CC591" w14:textId="177FA6C5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1F4110" w:rsidRPr="00A4487F" w14:paraId="2A47161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86BEE0" w14:textId="4CEC914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C5559B0" w14:textId="1982244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5E8543" w14:textId="5EBFE472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2B2A64" w14:textId="173CAEF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060A02" w14:textId="123C01A9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AB3BD" w14:textId="7A5A4C91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E184E" w14:textId="0DDFA21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1F4110" w:rsidRPr="00A4487F" w14:paraId="23F96979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285611" w14:textId="52D56E2E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A7A8380" w14:textId="0BECA6AD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137740" w14:textId="21C7B19E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D2C378" w14:textId="64E4C4F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197AD" w14:textId="2B6E175B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44B3D2" w14:textId="68E9C385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2B34F63" w14:textId="4AD5520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1F4110" w:rsidRPr="00A4487F" w14:paraId="3D2F5BBA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2501F00" w14:textId="65B93D51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C206E3" w14:textId="4D18C60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8EFBAC" w14:textId="0E322B2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9BAB8" w14:textId="77503A78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5CF863" w14:textId="3E0256E8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B1DC1D" w14:textId="2175B3CE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55F89C" w14:textId="3B7FA97F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1F4110" w:rsidRPr="00A4487F" w14:paraId="17999A06" w14:textId="77777777" w:rsidTr="002014B9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5CDECD5A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A78ED47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C33B919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750DB09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EFB1C6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D83DA09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5074B2" w14:textId="77777777" w:rsidR="001F4110" w:rsidRPr="008E29A6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2ECC33B5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18206B97" w14:textId="7E08E890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Febr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ero</w:t>
                            </w:r>
                            <w:proofErr w:type="spellEnd"/>
                          </w:p>
                        </w:tc>
                      </w:tr>
                      <w:tr w:rsidR="001F4110" w:rsidRPr="00A4487F" w14:paraId="5C919F0D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E874E7" w14:textId="7B66476B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72D9AD10" w14:textId="29D1C8AB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D1356D" w14:textId="3A2DBAF7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BFB5EC1" w14:textId="1791BAE1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56EE8E1" w14:textId="0A29A98C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E8E69D" w14:textId="1ECEAC9D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3E3FDF0" w14:textId="12903B3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8E29A6" w14:paraId="0A2CC9C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98F9EC5" w14:textId="406B9511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5CADEBA" w14:textId="7A4280F1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CF8CBF" w14:textId="6459A099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572292" w14:textId="5D7301F2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D63B2A" w14:textId="201E7E21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1A8C267" w14:textId="4CD969F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236C4E9" w14:textId="1429827F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1F4110" w:rsidRPr="00A4487F" w14:paraId="016506F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346AF4A" w14:textId="25E11879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BF9757" w14:textId="5F9333C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1DE40F" w14:textId="1390CE5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2EC3E" w14:textId="12775F8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EDC35D" w14:textId="5995C08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76CB382" w14:textId="74730C9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02F4B36" w14:textId="7EEF4242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1F4110" w:rsidRPr="00A4487F" w14:paraId="66D633D5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BC851D3" w14:textId="62BD68DF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EF7D24F" w14:textId="5058D8E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4C110E" w14:textId="7BA82DF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371AFA" w14:textId="139A60A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2E14F" w14:textId="218EF34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5A4A2D" w14:textId="0442BF0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3DC55D8" w14:textId="1D4A223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1F4110" w:rsidRPr="00A4487F" w14:paraId="1907C877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8F4FAA" w14:textId="21288EB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EF00C12" w14:textId="617268F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0BC3D1" w14:textId="5014890E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63E206" w14:textId="67A0D2D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E2C364" w14:textId="6FB5F7FB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6EAA8C" w14:textId="569C18F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9180D1" w14:textId="296F01F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1F4110" w:rsidRPr="00A4487F" w14:paraId="210A512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AA23E7E" w14:textId="6FE2B38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D4449A2" w14:textId="23863D19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C987DE" w14:textId="2344DAAF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16E3C72" w14:textId="35D764D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D11B15E" w14:textId="22F1EB2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CE0F5A" w14:textId="22AB5BE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E2FF657" w14:textId="7558A2C3" w:rsidR="001F4110" w:rsidRPr="00E11477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1F4110" w:rsidRPr="00A4487F" w14:paraId="5D03F66B" w14:textId="77777777" w:rsidTr="00BB4832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23D928EE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1F4110" w:rsidRPr="00A4487F" w14:paraId="41394642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7C115D68" w14:textId="7F50136E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zo</w:t>
                            </w:r>
                          </w:p>
                        </w:tc>
                      </w:tr>
                      <w:tr w:rsidR="001F4110" w:rsidRPr="00A4487F" w14:paraId="3675FE71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D4925F8" w14:textId="209F91B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A428CB0" w14:textId="192FB231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1BFD80" w14:textId="18A8ECD4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D8EEDD" w14:textId="3CB3771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F508C8C" w14:textId="473D7797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02C9EDD" w14:textId="727CA1DF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D7737A" w14:textId="33C005B2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719304C1" w14:textId="77777777" w:rsidTr="0004686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7AEF6E9" w14:textId="7DFE90C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E433BE2" w14:textId="2A04993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D34E1" w14:textId="0D7720D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C2652A" w14:textId="2E327DC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AFFCC3" w14:textId="620F9680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808C18" w14:textId="0B0DA59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A8B6AF5" w14:textId="2596335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1F4110" w:rsidRPr="00A4487F" w14:paraId="3A789C96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2A5275" w14:textId="0E3CBE9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2AA0D2C" w14:textId="4B6877D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0C83371" w14:textId="01CACD9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6A4375" w14:textId="5C3E338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AA84F9" w14:textId="594BD72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BBF10A" w14:textId="4D89CF7B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31AE966" w14:textId="3AE97322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1F4110" w:rsidRPr="00A4487F" w14:paraId="6E6A4BB7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1BF89E" w14:textId="28F2A3D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1D92E1" w14:textId="7F842354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986E2B" w14:textId="0B4C3E8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3C75CD0" w14:textId="0706D7C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404E56" w14:textId="2C90728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0A0A9D" w14:textId="3C86E70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460CEA" w14:textId="1E5A020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1F4110" w:rsidRPr="00A4487F" w14:paraId="6CC36738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EE79C18" w14:textId="7E0BFA5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65C4539" w14:textId="2C8FBFD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D862F6" w14:textId="21C03643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596D9B" w14:textId="65EE6BE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CE9F10" w14:textId="06AF36CC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B8F4CA" w14:textId="0AD5DF78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93CA45" w14:textId="49EAAA4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1F4110" w:rsidRPr="00A4487F" w14:paraId="069DCCA7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F5BCB5A" w14:textId="0D64A262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F9506DA" w14:textId="307D6F05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3493CA" w14:textId="216896C6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1687E0" w14:textId="59CE19DE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2674789" w14:textId="1DD39A2B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F301E3A" w14:textId="3C1C1EBA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045E2E" w14:textId="51FB98A7" w:rsidR="001F4110" w:rsidRPr="008E65B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13DE7CC7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EC0D026" w14:textId="5CE35EB0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5FE2575" w14:textId="19BF59C3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1EFE9D3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BEA01EB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B586C0A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A35830A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  <w:vAlign w:val="center"/>
                          </w:tcPr>
                          <w:p w14:paraId="01F0F472" w14:textId="77777777" w:rsidR="001F4110" w:rsidRPr="00C26DA8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59659D16" w14:textId="77777777" w:rsidR="001F4110" w:rsidRPr="00E33811" w:rsidRDefault="001F4110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72D6C" wp14:editId="738CB087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1F4110" w:rsidRPr="00EF5D2F" w14:paraId="778A5189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A69CA7F" w14:textId="77777777" w:rsidR="001F4110" w:rsidRPr="00385067" w:rsidRDefault="001F4110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589A289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066F38D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6E23989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D13DD75" w14:textId="77777777" w:rsidR="001F4110" w:rsidRPr="00385067" w:rsidRDefault="001F4110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033AA44E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6A280F8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4351474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BBE01A0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5E6D1585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028F5DE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2E6F8B9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9DF8149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13A66AAD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849D614" w14:textId="77777777" w:rsidR="001F4110" w:rsidRPr="00385067" w:rsidRDefault="001F4110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1439D6EA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257252B" w14:textId="77777777" w:rsidR="001F4110" w:rsidRPr="00385067" w:rsidRDefault="001F4110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506EA6E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9F67EE4" w14:textId="77777777" w:rsidR="001F4110" w:rsidRPr="00DE17C2" w:rsidRDefault="001F4110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5BD39E4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006B17B" w14:textId="77777777" w:rsidR="001F4110" w:rsidRPr="00EF5D2F" w:rsidRDefault="001F4110" w:rsidP="009E3D06"/>
                              </w:tc>
                            </w:tr>
                            <w:tr w:rsidR="001F4110" w:rsidRPr="00EF5D2F" w14:paraId="3781464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6C5838" w14:textId="77777777" w:rsidR="001F4110" w:rsidRPr="00EF5D2F" w:rsidRDefault="001F4110" w:rsidP="009E3D06"/>
                              </w:tc>
                            </w:tr>
                            <w:tr w:rsidR="001F4110" w:rsidRPr="00EF5D2F" w14:paraId="447CB945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5727EF0" w14:textId="77777777" w:rsidR="001F4110" w:rsidRPr="00EF5D2F" w:rsidRDefault="001F4110" w:rsidP="009E3D06"/>
                              </w:tc>
                            </w:tr>
                            <w:tr w:rsidR="001F4110" w:rsidRPr="00EF5D2F" w14:paraId="4413546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FDC5E1C" w14:textId="77777777" w:rsidR="001F4110" w:rsidRPr="00EF5D2F" w:rsidRDefault="001F4110" w:rsidP="009E3D06"/>
                              </w:tc>
                            </w:tr>
                            <w:tr w:rsidR="001F4110" w:rsidRPr="00EF5D2F" w14:paraId="0C55A3C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499D38D" w14:textId="77777777" w:rsidR="001F4110" w:rsidRPr="00EF5D2F" w:rsidRDefault="001F4110" w:rsidP="009E3D06"/>
                              </w:tc>
                            </w:tr>
                            <w:tr w:rsidR="001F4110" w:rsidRPr="00EF5D2F" w14:paraId="5FFA1EE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C792E82" w14:textId="77777777" w:rsidR="001F4110" w:rsidRPr="00EF5D2F" w:rsidRDefault="001F4110" w:rsidP="009E3D06"/>
                              </w:tc>
                            </w:tr>
                            <w:tr w:rsidR="001F4110" w:rsidRPr="00EF5D2F" w14:paraId="08E5674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9811A94" w14:textId="77777777" w:rsidR="001F4110" w:rsidRPr="00EF5D2F" w:rsidRDefault="001F4110" w:rsidP="009E3D06"/>
                              </w:tc>
                            </w:tr>
                            <w:tr w:rsidR="001F4110" w:rsidRPr="00EF5D2F" w14:paraId="750A1F5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3B6C0AA" w14:textId="77777777" w:rsidR="001F4110" w:rsidRPr="00EF5D2F" w:rsidRDefault="001F4110" w:rsidP="009E3D06"/>
                              </w:tc>
                            </w:tr>
                            <w:tr w:rsidR="001F4110" w:rsidRPr="00EF5D2F" w14:paraId="688BD5E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061F1F4" w14:textId="77777777" w:rsidR="001F4110" w:rsidRPr="00EF5D2F" w:rsidRDefault="001F4110" w:rsidP="009E3D06"/>
                              </w:tc>
                            </w:tr>
                            <w:tr w:rsidR="001F4110" w:rsidRPr="00EF5D2F" w14:paraId="51FB5C6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79A354B" w14:textId="77777777" w:rsidR="001F4110" w:rsidRPr="00EF5D2F" w:rsidRDefault="001F4110" w:rsidP="009E3D06"/>
                              </w:tc>
                            </w:tr>
                          </w:tbl>
                          <w:p w14:paraId="3315CE2A" w14:textId="77777777" w:rsidR="001F4110" w:rsidRDefault="001F4110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2D6C" id="Text Box 5" o:spid="_x0000_s1029" type="#_x0000_t202" style="position:absolute;left:0;text-align:left;margin-left:267.85pt;margin-top:87.6pt;width:256.25pt;height:45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1/+Q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1F4110" w:rsidRPr="00EF5D2F" w14:paraId="778A5189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A69CA7F" w14:textId="77777777" w:rsidR="001F4110" w:rsidRPr="00385067" w:rsidRDefault="001F4110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589A289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066F38D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6E23989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D13DD75" w14:textId="77777777" w:rsidR="001F4110" w:rsidRPr="00385067" w:rsidRDefault="001F4110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033AA44E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6A280F8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4351474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BBE01A0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5E6D1585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028F5DE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2E6F8B9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9DF8149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13A66AAD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849D614" w14:textId="77777777" w:rsidR="001F4110" w:rsidRPr="00385067" w:rsidRDefault="001F4110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1439D6EA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257252B" w14:textId="77777777" w:rsidR="001F4110" w:rsidRPr="00385067" w:rsidRDefault="001F4110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506EA6ED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9F67EE4" w14:textId="77777777" w:rsidR="001F4110" w:rsidRPr="00DE17C2" w:rsidRDefault="001F4110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1F4110" w:rsidRPr="00EF5D2F" w14:paraId="5BD39E4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006B17B" w14:textId="77777777" w:rsidR="001F4110" w:rsidRPr="00EF5D2F" w:rsidRDefault="001F4110" w:rsidP="009E3D06"/>
                        </w:tc>
                      </w:tr>
                      <w:tr w:rsidR="001F4110" w:rsidRPr="00EF5D2F" w14:paraId="3781464B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6C5838" w14:textId="77777777" w:rsidR="001F4110" w:rsidRPr="00EF5D2F" w:rsidRDefault="001F4110" w:rsidP="009E3D06"/>
                        </w:tc>
                      </w:tr>
                      <w:tr w:rsidR="001F4110" w:rsidRPr="00EF5D2F" w14:paraId="447CB945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5727EF0" w14:textId="77777777" w:rsidR="001F4110" w:rsidRPr="00EF5D2F" w:rsidRDefault="001F4110" w:rsidP="009E3D06"/>
                        </w:tc>
                      </w:tr>
                      <w:tr w:rsidR="001F4110" w:rsidRPr="00EF5D2F" w14:paraId="4413546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FDC5E1C" w14:textId="77777777" w:rsidR="001F4110" w:rsidRPr="00EF5D2F" w:rsidRDefault="001F4110" w:rsidP="009E3D06"/>
                        </w:tc>
                      </w:tr>
                      <w:tr w:rsidR="001F4110" w:rsidRPr="00EF5D2F" w14:paraId="0C55A3C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499D38D" w14:textId="77777777" w:rsidR="001F4110" w:rsidRPr="00EF5D2F" w:rsidRDefault="001F4110" w:rsidP="009E3D06"/>
                        </w:tc>
                      </w:tr>
                      <w:tr w:rsidR="001F4110" w:rsidRPr="00EF5D2F" w14:paraId="5FFA1EE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C792E82" w14:textId="77777777" w:rsidR="001F4110" w:rsidRPr="00EF5D2F" w:rsidRDefault="001F4110" w:rsidP="009E3D06"/>
                        </w:tc>
                      </w:tr>
                      <w:tr w:rsidR="001F4110" w:rsidRPr="00EF5D2F" w14:paraId="08E5674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9811A94" w14:textId="77777777" w:rsidR="001F4110" w:rsidRPr="00EF5D2F" w:rsidRDefault="001F4110" w:rsidP="009E3D06"/>
                        </w:tc>
                      </w:tr>
                      <w:tr w:rsidR="001F4110" w:rsidRPr="00EF5D2F" w14:paraId="750A1F5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3B6C0AA" w14:textId="77777777" w:rsidR="001F4110" w:rsidRPr="00EF5D2F" w:rsidRDefault="001F4110" w:rsidP="009E3D06"/>
                        </w:tc>
                      </w:tr>
                      <w:tr w:rsidR="001F4110" w:rsidRPr="00EF5D2F" w14:paraId="688BD5E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061F1F4" w14:textId="77777777" w:rsidR="001F4110" w:rsidRPr="00EF5D2F" w:rsidRDefault="001F4110" w:rsidP="009E3D06"/>
                        </w:tc>
                      </w:tr>
                      <w:tr w:rsidR="001F4110" w:rsidRPr="00EF5D2F" w14:paraId="51FB5C6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79A354B" w14:textId="77777777" w:rsidR="001F4110" w:rsidRPr="00EF5D2F" w:rsidRDefault="001F4110" w:rsidP="009E3D06"/>
                        </w:tc>
                      </w:tr>
                    </w:tbl>
                    <w:p w14:paraId="3315CE2A" w14:textId="77777777" w:rsidR="001F4110" w:rsidRDefault="001F4110" w:rsidP="001A1F9E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365E8E" wp14:editId="08D7CE9B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77705" id="Rectangle 6" o:spid="_x0000_s1026" style="position:absolute;margin-left:54.4pt;margin-top:54.4pt;width:682.7pt;height:50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oPhjf3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4E360F4B" w14:textId="3145651C" w:rsidR="000C020A" w:rsidRPr="00094FB6" w:rsidRDefault="007E5F35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24498" wp14:editId="23E8537E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0BAF" w14:textId="524C8EB3" w:rsidR="001F4110" w:rsidRPr="00A4487F" w:rsidRDefault="001F4110" w:rsidP="003E5F0C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4498" id="Text Box 9" o:spid="_x0000_s1030" type="#_x0000_t202" style="position:absolute;margin-left:554.25pt;margin-top:14.25pt;width:162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" stroked="f">
                <v:textbox>
                  <w:txbxContent>
                    <w:p w14:paraId="3A8E0BAF" w14:textId="524C8EB3" w:rsidR="001F4110" w:rsidRPr="00A4487F" w:rsidRDefault="001F4110" w:rsidP="003E5F0C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2026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62AA6" wp14:editId="02CFB8E3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2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1F4110" w:rsidRPr="00EF5D2F" w14:paraId="4D28DE0F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E534FCB" w14:textId="765D5302" w:rsidR="001F4110" w:rsidRPr="00A4487F" w:rsidRDefault="001F4110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Oct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ubre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6C3DE67A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3DBD1F2" w14:textId="1CF0501F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3120B5B" w14:textId="39C68976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4A5EC0" w14:textId="3A5C3E4D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E21CA88" w14:textId="5B8FE81B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163BAFE" w14:textId="5421C0E3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097837" w14:textId="5FFC4C3B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55BCEE" w14:textId="73EC4307" w:rsidR="001F4110" w:rsidRPr="0096100D" w:rsidRDefault="00713797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0803F152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1DBFC55E" w14:textId="0593FF3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103621E" w14:textId="6DAF9FD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7F0DD" w14:textId="6ECDF15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403191" w14:textId="41946369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BA5500" w14:textId="774E98F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5BCC38" w14:textId="1D4EFCB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B67DC7" w14:textId="7A40FEB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F4110" w:rsidRPr="00A4487F" w14:paraId="63CDAB71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4D88D8" w14:textId="2A78D2AE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B8786D5" w14:textId="78371E2C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4C7458" w14:textId="758D6A5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181B13" w14:textId="4D350B8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D39035" w14:textId="0708335B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4FEEBD" w14:textId="60A6E07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08685F4" w14:textId="7CFDBD6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F4110" w:rsidRPr="00A4487F" w14:paraId="7DBB3BE9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4370B07" w14:textId="2D57C42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EAF0AD9" w14:textId="1B0DCF3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3FF19D" w14:textId="7BD219EF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24D227" w14:textId="4639DA3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EEBE5" w14:textId="347440B9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CCA635" w14:textId="6AE3D883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10F607" w14:textId="41F61B9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1F4110" w:rsidRPr="00A4487F" w14:paraId="60A8C70E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2F663E4" w14:textId="198D4F6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162DA41" w14:textId="5D2B798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5B9A7A" w14:textId="67E1435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41E9E7" w14:textId="47E08B7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70382" w14:textId="0C54071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0E5BBB" w14:textId="0E9FC3B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DE1F60A" w14:textId="2222E65F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F4110" w:rsidRPr="00A4487F" w14:paraId="198FA265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5E953CE" w14:textId="2FEC7D2A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40D902" w14:textId="1E8A860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D1ED08" w14:textId="4343B4B9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7F1470" w14:textId="1778E75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FDFF0" w14:textId="144EB43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7EA619" w14:textId="2A63844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B6D17D" w14:textId="46D5A44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1F4110" w:rsidRPr="00A4487F" w14:paraId="582E9ECC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E9C95E0" w14:textId="77777777" w:rsidR="001F4110" w:rsidRPr="00046864" w:rsidRDefault="001F4110" w:rsidP="003B72F3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7427B3CF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F8ECBA8" w14:textId="4BC2348A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Nov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6129C88C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22A0CDA" w14:textId="5C2D13D1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3BDC64" w14:textId="2231448D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82AFF6" w14:textId="3E181751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A53CB8" w14:textId="2F99E7CD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173C35" w14:textId="2AEB15A5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D6D7D2A" w14:textId="03F2F43F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C67B223" w14:textId="72EC94C0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02F12C39" w14:textId="77777777" w:rsidTr="00DF6BDC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FF88FD" w14:textId="23B1B2D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8371B7D" w14:textId="7325AB3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26727C" w14:textId="0725DB5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02E45A" w14:textId="525C260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FF1A59" w14:textId="342B550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A2B761" w14:textId="7D68A9E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A61BF35" w14:textId="5E3F7F6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F4110" w:rsidRPr="00A4487F" w14:paraId="5D3179A5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93A439F" w14:textId="3A6337D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411E74" w14:textId="403D545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3A2415" w14:textId="2649CF5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6E83B" w14:textId="3B456EA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881EE3" w14:textId="5714E1DF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5C341" w14:textId="00DDE22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DF077D2" w14:textId="470B87E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F4110" w:rsidRPr="00A4487F" w14:paraId="2A67FABF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49E49" w14:textId="6CEED60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8092D37" w14:textId="02A54E63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185086" w14:textId="5B505E2A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D611B4" w14:textId="71D4D1D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71E4E1" w14:textId="7FCD37EA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667850" w14:textId="026D128A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722501B" w14:textId="48F8F5EE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F4110" w:rsidRPr="00A4487F" w14:paraId="50EA9B6A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20B2A2E" w14:textId="119898EF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5E1AC7" w14:textId="11743AD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3605B6" w14:textId="7632152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85BA2E" w14:textId="4EB7B42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7737" w14:textId="1615F5C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9E572A" w14:textId="0FDDD00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C82CC76" w14:textId="5DF7878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F4110" w:rsidRPr="00A4487F" w14:paraId="2D85A333" w14:textId="77777777" w:rsidTr="00DF6BDC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3591576" w14:textId="04B7981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B99358C" w14:textId="7ABE9EE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A801FE" w14:textId="3B9B053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6147B6" w14:textId="5DD4F5B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08F42B" w14:textId="4DE25AEC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8C1AC4" w14:textId="7FC6DE7B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1EBC8DD" w14:textId="0B52113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3CC5C83C" w14:textId="77777777" w:rsidTr="00DF6BDC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A8C5701" w14:textId="666B409F" w:rsidR="001F411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4F29715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9AD2AC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910CB7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A1A89D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CE6A9A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BDC4813" w14:textId="77777777" w:rsidR="001F4110" w:rsidRPr="003369C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7C1DDB83" w14:textId="2953B93E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AD297FE" w14:textId="1BCAB33C" w:rsidR="001F4110" w:rsidRPr="00046864" w:rsidRDefault="001F4110" w:rsidP="003B72F3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jc w:val="left"/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F641EA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</w:tcPr>
                                <w:p w14:paraId="014B5EF1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</w:tcPr>
                                <w:p w14:paraId="4385E81E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</w:tcPr>
                                <w:p w14:paraId="032692F5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</w:tcPr>
                                <w:p w14:paraId="79E06797" w14:textId="77777777" w:rsidR="001F4110" w:rsidRPr="00A4487F" w:rsidRDefault="001F4110" w:rsidP="003B72F3"/>
                              </w:tc>
                            </w:tr>
                            <w:tr w:rsidR="001F4110" w:rsidRPr="00A4487F" w14:paraId="31A126C5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207B34B1" w14:textId="147DF70A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D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c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74391E50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591D73" w14:textId="5C44D7E6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BCB7C01" w14:textId="73BFDF2C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860E0D2" w14:textId="58BE1B7B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79DA371" w14:textId="48A706FF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5940702" w14:textId="7630BFE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DDB337" w14:textId="3EE4EF26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6311681" w14:textId="7C4FD697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580A977D" w14:textId="77777777" w:rsidTr="00DF6BDC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4CDFE4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6361F57" w14:textId="4BBA071A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5D53EE" w14:textId="70DBAE89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6986BC" w14:textId="0BF4A6E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62B9C1" w14:textId="4120D7F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7D0AB0" w14:textId="297899EB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10FD928" w14:textId="5918CC7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F4110" w:rsidRPr="00A4487F" w14:paraId="5B81AFD6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9628CF3" w14:textId="5890E75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4C612DB" w14:textId="081D1274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CE2775" w14:textId="2FF6DA71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CCB3C7" w14:textId="6C7145A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19D84D" w14:textId="52822DE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8BB0E1" w14:textId="05B5B59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C0D7656" w14:textId="07DAE39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F4110" w:rsidRPr="00A4487F" w14:paraId="2738AAA2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43827B" w14:textId="7C63BD3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F16513" w14:textId="6265D20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BF732D" w14:textId="428C0D0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2670F" w14:textId="4E4A327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285887" w14:textId="07CBFBC3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D92814" w14:textId="2DECCE7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9E37CD3" w14:textId="790CFBF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F4110" w:rsidRPr="00A4487F" w14:paraId="14D07656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F6C59E" w14:textId="42ABD28E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D082426" w14:textId="653EE118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5FB944" w14:textId="2D6EB0FF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536276" w14:textId="453A561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F50CFA" w14:textId="12B8F41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FFB0EE" w14:textId="0372D526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F3379B2" w14:textId="1129211C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F4110" w:rsidRPr="00A4487F" w14:paraId="5975A243" w14:textId="77777777" w:rsidTr="00E11477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C587E76" w14:textId="69CBF682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9F837B5" w14:textId="73145A80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7DCF22" w14:textId="409E133B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7FFD8D" w14:textId="445A6A05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2EFEE2" w14:textId="5BA21B5B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F51D42" w14:textId="6D98B92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370623E" w14:textId="167DA7BD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4C973948" w14:textId="77777777" w:rsidTr="00DF6BDC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DED7F5" w14:textId="5324EC8F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00F8FE5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101F62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590A841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937B31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9E9C310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7ED104E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7D5ACB" w14:textId="77777777" w:rsidR="001F4110" w:rsidRPr="00E33811" w:rsidRDefault="001F4110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2AA6" id="Text Box 8" o:spid="_x0000_s1031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" filled="f" stroked="f">
                <v:textbox>
                  <w:txbxContent>
                    <w:tbl>
                      <w:tblPr>
                        <w:tblW w:w="592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1F4110" w:rsidRPr="00EF5D2F" w14:paraId="4D28DE0F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E534FCB" w14:textId="765D5302" w:rsidR="001F4110" w:rsidRPr="00A4487F" w:rsidRDefault="001F4110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Oct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ubre</w:t>
                            </w:r>
                            <w:proofErr w:type="spellEnd"/>
                          </w:p>
                        </w:tc>
                      </w:tr>
                      <w:tr w:rsidR="001F4110" w:rsidRPr="00A4487F" w14:paraId="6C3DE67A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3DBD1F2" w14:textId="1CF0501F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3120B5B" w14:textId="39C68976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4A5EC0" w14:textId="3A5C3E4D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E21CA88" w14:textId="5B8FE81B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163BAFE" w14:textId="5421C0E3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097837" w14:textId="5FFC4C3B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55BCEE" w14:textId="73EC4307" w:rsidR="001F4110" w:rsidRPr="0096100D" w:rsidRDefault="00713797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0803F152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1DBFC55E" w14:textId="0593FF3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103621E" w14:textId="6DAF9FD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D7F0DD" w14:textId="6ECDF15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C403191" w14:textId="41946369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5BA5500" w14:textId="774E98F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5BCC38" w14:textId="1D4EFCB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B67DC7" w14:textId="7A40FEB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1F4110" w:rsidRPr="00A4487F" w14:paraId="63CDAB71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4D88D8" w14:textId="2A78D2AE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B8786D5" w14:textId="78371E2C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4C7458" w14:textId="758D6A5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181B13" w14:textId="4D350B8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D39035" w14:textId="0708335B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4FEEBD" w14:textId="60A6E07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08685F4" w14:textId="7CFDBD6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1F4110" w:rsidRPr="00A4487F" w14:paraId="7DBB3BE9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4370B07" w14:textId="2D57C42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EAF0AD9" w14:textId="1B0DCF3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3FF19D" w14:textId="7BD219EF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24D227" w14:textId="4639DA3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EEBE5" w14:textId="347440B9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CCA635" w14:textId="6AE3D883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10F607" w14:textId="41F61B9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1F4110" w:rsidRPr="00A4487F" w14:paraId="60A8C70E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2F663E4" w14:textId="198D4F6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162DA41" w14:textId="5D2B798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5B9A7A" w14:textId="67E1435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41E9E7" w14:textId="47E08B7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70382" w14:textId="0C54071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0E5BBB" w14:textId="0E9FC3B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DE1F60A" w14:textId="2222E65F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1F4110" w:rsidRPr="00A4487F" w14:paraId="198FA265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5E953CE" w14:textId="2FEC7D2A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40D902" w14:textId="1E8A860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D1ED08" w14:textId="4343B4B9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7F1470" w14:textId="1778E75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FDFF0" w14:textId="144EB43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7EA619" w14:textId="2A63844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B6D17D" w14:textId="46D5A44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1F4110" w:rsidRPr="00A4487F" w14:paraId="582E9ECC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E9C95E0" w14:textId="77777777" w:rsidR="001F4110" w:rsidRPr="00046864" w:rsidRDefault="001F4110" w:rsidP="003B72F3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1F4110" w:rsidRPr="00A4487F" w14:paraId="7427B3CF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F8ECBA8" w14:textId="4BC2348A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Nov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1F4110" w:rsidRPr="00A4487F" w14:paraId="6129C88C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22A0CDA" w14:textId="5C2D13D1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3BDC64" w14:textId="2231448D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82AFF6" w14:textId="3E181751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A53CB8" w14:textId="2F99E7CD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173C35" w14:textId="2AEB15A5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D6D7D2A" w14:textId="03F2F43F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C67B223" w14:textId="72EC94C0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02F12C39" w14:textId="77777777" w:rsidTr="00DF6BDC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FF88FD" w14:textId="23B1B2D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8371B7D" w14:textId="7325AB3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26727C" w14:textId="0725DB5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02E45A" w14:textId="525C260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FF1A59" w14:textId="342B550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A2B761" w14:textId="7D68A9E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A61BF35" w14:textId="5E3F7F6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1F4110" w:rsidRPr="00A4487F" w14:paraId="5D3179A5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93A439F" w14:textId="3A6337D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B411E74" w14:textId="403D545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3A2415" w14:textId="2649CF5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86E83B" w14:textId="3B456EA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881EE3" w14:textId="5714E1DF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5C341" w14:textId="00DDE22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DF077D2" w14:textId="470B87E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1F4110" w:rsidRPr="00A4487F" w14:paraId="2A67FABF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49E49" w14:textId="6CEED60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8092D37" w14:textId="02A54E63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185086" w14:textId="5B505E2A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D611B4" w14:textId="71D4D1D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71E4E1" w14:textId="7FCD37EA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667850" w14:textId="026D128A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722501B" w14:textId="48F8F5EE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1F4110" w:rsidRPr="00A4487F" w14:paraId="50EA9B6A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20B2A2E" w14:textId="119898EF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5E1AC7" w14:textId="11743AD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3605B6" w14:textId="7632152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D85BA2E" w14:textId="4EB7B42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7737" w14:textId="1615F5C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9E572A" w14:textId="0FDDD00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C82CC76" w14:textId="5DF7878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1F4110" w:rsidRPr="00A4487F" w14:paraId="2D85A333" w14:textId="77777777" w:rsidTr="00DF6BDC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3591576" w14:textId="04B7981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B99358C" w14:textId="7ABE9EE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A801FE" w14:textId="3B9B053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B6147B6" w14:textId="5DD4F5B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08F42B" w14:textId="4DE25AEC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8C1AC4" w14:textId="7FC6DE7B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1EBC8DD" w14:textId="0B52113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3CC5C83C" w14:textId="77777777" w:rsidTr="00DF6BDC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A8C5701" w14:textId="666B409F" w:rsidR="001F411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4F29715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99AD2AC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3910CB7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EA1A89D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ACE6A9A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BDC4813" w14:textId="77777777" w:rsidR="001F4110" w:rsidRPr="003369C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7C1DDB83" w14:textId="2953B93E" w:rsidTr="00E114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AD297FE" w14:textId="1BCAB33C" w:rsidR="001F4110" w:rsidRPr="00046864" w:rsidRDefault="001F4110" w:rsidP="003B72F3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jc w:val="left"/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BF641EA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</w:tcPr>
                          <w:p w14:paraId="014B5EF1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</w:tcPr>
                          <w:p w14:paraId="4385E81E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</w:tcPr>
                          <w:p w14:paraId="032692F5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</w:tcPr>
                          <w:p w14:paraId="79E06797" w14:textId="77777777" w:rsidR="001F4110" w:rsidRPr="00A4487F" w:rsidRDefault="001F4110" w:rsidP="003B72F3"/>
                        </w:tc>
                      </w:tr>
                      <w:tr w:rsidR="001F4110" w:rsidRPr="00A4487F" w14:paraId="31A126C5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207B34B1" w14:textId="147DF70A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D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c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1F4110" w:rsidRPr="00A4487F" w14:paraId="74391E50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E591D73" w14:textId="5C44D7E6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BCB7C01" w14:textId="73BFDF2C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860E0D2" w14:textId="58BE1B7B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79DA371" w14:textId="48A706FF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5940702" w14:textId="7630BFE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DDB337" w14:textId="3EE4EF26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6311681" w14:textId="7C4FD697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580A977D" w14:textId="77777777" w:rsidTr="00DF6BDC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4CDFE4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6361F57" w14:textId="4BBA071A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55D53EE" w14:textId="70DBAE89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6986BC" w14:textId="0BF4A6E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62B9C1" w14:textId="4120D7F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7D0AB0" w14:textId="297899EB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10FD928" w14:textId="5918CC7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1F4110" w:rsidRPr="00A4487F" w14:paraId="5B81AFD6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9628CF3" w14:textId="5890E75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4C612DB" w14:textId="081D1274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CE2775" w14:textId="2FF6DA71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CCB3C7" w14:textId="6C7145A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19D84D" w14:textId="52822DE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8BB0E1" w14:textId="05B5B59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C0D7656" w14:textId="07DAE39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1F4110" w:rsidRPr="00A4487F" w14:paraId="2738AAA2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43827B" w14:textId="7C63BD3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F16513" w14:textId="6265D20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BF732D" w14:textId="428C0D0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2670F" w14:textId="4E4A327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285887" w14:textId="07CBFBC3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D92814" w14:textId="2DECCE7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9E37CD3" w14:textId="790CFBF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1F4110" w:rsidRPr="00A4487F" w14:paraId="14D07656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F6C59E" w14:textId="42ABD28E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D082426" w14:textId="653EE118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5FB944" w14:textId="2D6EB0FF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536276" w14:textId="453A561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F50CFA" w14:textId="12B8F41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FFB0EE" w14:textId="0372D526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F3379B2" w14:textId="1129211C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1F4110" w:rsidRPr="00A4487F" w14:paraId="5975A243" w14:textId="77777777" w:rsidTr="00E11477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C587E76" w14:textId="69CBF682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9F837B5" w14:textId="73145A80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7DCF22" w14:textId="409E133B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7FFD8D" w14:textId="445A6A05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2EFEE2" w14:textId="5BA21B5B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F51D42" w14:textId="6D98B92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370623E" w14:textId="167DA7BD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4C973948" w14:textId="77777777" w:rsidTr="00DF6BDC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10DED7F5" w14:textId="5324EC8F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500F8FE5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101F62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590A841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937B31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9E9C310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7ED104E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07D5ACB" w14:textId="77777777" w:rsidR="001F4110" w:rsidRPr="00E33811" w:rsidRDefault="001F4110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2F23EF" wp14:editId="3F2E1B9B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1F4110" w:rsidRPr="00EF5D2F" w14:paraId="437BB572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5ACE9D77" w14:textId="0DFD2C0A" w:rsidR="001F4110" w:rsidRPr="00A4487F" w:rsidRDefault="001F4110" w:rsidP="00CE1B3C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Jul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1F4110" w:rsidRPr="00A4487F" w14:paraId="311C73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ECC0BC" w14:textId="3213EE18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4AAE2D5" w14:textId="450E068C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CCED01" w14:textId="492EE105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2AD2138" w14:textId="63AF363C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6E043E0" w14:textId="6609E801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498BCBE" w14:textId="6713047E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28DB318" w14:textId="7620995E" w:rsidR="001F4110" w:rsidRPr="0096100D" w:rsidRDefault="00713797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3C05ACBF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B78FFBF" w14:textId="7777777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BF7FE8E" w14:textId="7777777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ED61F4" w14:textId="4C3FCFDB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D3BBB6" w14:textId="45BFC4BA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50870" w14:textId="68EAFB4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B189ED" w14:textId="19B66EE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2052FC0" w14:textId="06C8FF1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F4110" w:rsidRPr="00A4487F" w14:paraId="6F807928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C0E69D" w14:textId="67EEDC2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5BFCF6" w14:textId="518103AF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0440BC" w14:textId="5D7734E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343E32" w14:textId="41356413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42CC18" w14:textId="384D04CB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9C9CF2" w14:textId="7DBDBC0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3DBCCB" w14:textId="72E45CE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F4110" w:rsidRPr="00A4487F" w14:paraId="3364C430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EB4E353" w14:textId="3DCCA81D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C81C14A" w14:textId="6F5A422A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E1216E" w14:textId="74A9391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CC4203" w14:textId="1B00470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0D711D" w14:textId="74B1B460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B94179" w14:textId="6061C91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E1193EC" w14:textId="226CB89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1F4110" w:rsidRPr="00A4487F" w14:paraId="1A55BC7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BC73E3A" w14:textId="3FF28A5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5AB1A46" w14:textId="56B3083F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BDC26" w14:textId="2D50396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D98D25" w14:textId="79B6AFBB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08C1A5" w14:textId="7080832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F9C4DD" w14:textId="0D356B6F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0217BE" w14:textId="55672E3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F4110" w:rsidRPr="00A4487F" w14:paraId="2256F8D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62C4FE3" w14:textId="72647986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01A0D0" w14:textId="1396F47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83343D" w14:textId="212CD9D6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77D87D" w14:textId="50ADBC76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6B8DC19" w14:textId="3423CCEA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E076C3" w14:textId="5C7902E0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9E2F3"/>
                                </w:tcPr>
                                <w:p w14:paraId="6A38DBD9" w14:textId="64BE48D4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12E9A34A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94FDE2" w14:textId="355053C7" w:rsidR="001F4110" w:rsidRPr="00831390" w:rsidRDefault="001F4110" w:rsidP="003B72F3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DCC6A1" w14:textId="6B9B5539" w:rsidR="001F4110" w:rsidRPr="002014B9" w:rsidRDefault="001F4110" w:rsidP="003B72F3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BBCEE52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0FA5D8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5A1215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B747576" w14:textId="77777777" w:rsidR="001F4110" w:rsidRPr="00831390" w:rsidRDefault="001F4110" w:rsidP="003B72F3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CB14CC" w14:textId="77777777" w:rsidR="001F4110" w:rsidRPr="00831390" w:rsidRDefault="001F4110" w:rsidP="003B72F3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76998BC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21B9115" w14:textId="7FCF184B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Ag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osto</w:t>
                                  </w:r>
                                </w:p>
                              </w:tc>
                            </w:tr>
                            <w:tr w:rsidR="001F4110" w:rsidRPr="00A4487F" w14:paraId="0B138E8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9501A7" w14:textId="78A3474E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6D4DD8" w14:textId="057D5FAE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25019C7" w14:textId="657BB3E8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F9DDFB" w14:textId="1C19E11C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C5B53C" w14:textId="649490C6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4C68A7A" w14:textId="232C3F39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BB2F54" w14:textId="6DB1B0D2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3B94949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EEAF6"/>
                                </w:tcPr>
                                <w:p w14:paraId="084F5877" w14:textId="7777777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7018008" w14:textId="77777777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999297" w14:textId="6ABCD85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9982FA" w14:textId="40CF45FD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42554F" w14:textId="6A8D10ED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CFA327" w14:textId="5C3F8BB4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B2B9F4" w14:textId="125B5C52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F4110" w:rsidRPr="00A4487F" w14:paraId="1022DD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64192" w14:textId="55F175DA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E6584" w14:textId="2B4311A6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E94CDF" w14:textId="4708E4E5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36F1A2" w14:textId="3B420BF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E0BFE6" w14:textId="6FD2F134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2EB1B3" w14:textId="0A7C413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663DD06" w14:textId="5BDFA9FC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F4110" w:rsidRPr="00A4487F" w14:paraId="1CC6A30B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4896246" w14:textId="2E8906CF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58BEEDF" w14:textId="59D6FA01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57B9E1" w14:textId="2741EB2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82B08C" w14:textId="26E71B80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BD376" w14:textId="0B16B94C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AC1F39" w14:textId="01CF4A24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A36A0E0" w14:textId="085BFD0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F4110" w:rsidRPr="00A4487F" w14:paraId="3093B204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69A59B" w14:textId="4C06C6F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F02DF28" w14:textId="3B0CD9C1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37F60B" w14:textId="770A835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E6EF37" w14:textId="695DDD0C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740E69" w14:textId="50F60EF8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59AE89" w14:textId="0AA9125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1896FD3" w14:textId="13326490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1F4110" w:rsidRPr="00A4487F" w14:paraId="45AF9580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D211E6B" w14:textId="0F489593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98B5FA" w14:textId="6E9ED0C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8A201E" w14:textId="5DBCAB8D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FF191B" w14:textId="2A0E15DE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3048B" w14:textId="7969B0B9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81F2FB" w14:textId="66ADA98F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5360A7" w14:textId="2F4EB2A2" w:rsidR="001F4110" w:rsidRPr="005D332D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F4110" w:rsidRPr="00A4487F" w14:paraId="5320C258" w14:textId="77777777" w:rsidTr="003B72F3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4FB94F2" w14:textId="7927C8F7" w:rsidR="001F4110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2014B9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28DFB28" w14:textId="06559CF3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E8EEF2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238357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72A11B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9B766D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  <w:vAlign w:val="center"/>
                                </w:tcPr>
                                <w:p w14:paraId="5E1B29D5" w14:textId="77777777" w:rsidR="001F4110" w:rsidRPr="00912A23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370F3FB4" w14:textId="7AB43EE8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7C071721" w14:textId="073B8D4F" w:rsidR="001F4110" w:rsidRPr="00831390" w:rsidRDefault="001F4110" w:rsidP="003B72F3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FDE3161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A19540B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8BA02EF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0F7BF8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13975C" w14:textId="77777777" w:rsidR="001F4110" w:rsidRPr="00A4487F" w:rsidRDefault="001F4110" w:rsidP="003B72F3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EA27C17" w14:textId="77777777" w:rsidR="001F4110" w:rsidRPr="00A4487F" w:rsidRDefault="001F4110" w:rsidP="003B72F3"/>
                              </w:tc>
                            </w:tr>
                            <w:tr w:rsidR="001F4110" w:rsidRPr="00A4487F" w14:paraId="5FE4C0E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F0BB9D3" w14:textId="48CC7E87" w:rsidR="001F4110" w:rsidRPr="00A4487F" w:rsidRDefault="001F4110" w:rsidP="003B72F3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Sept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713797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1F4110" w:rsidRPr="00A4487F" w14:paraId="6EA985A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5C90AF3" w14:textId="55DABCB7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CB5EC7C" w14:textId="7B643D63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3E3395" w14:textId="1F067AAC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F4D8935" w14:textId="7F22700A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C95AB4B" w14:textId="637D33A3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D92B72" w14:textId="6273976B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648E08" w14:textId="31B030EF" w:rsidR="001F4110" w:rsidRPr="0096100D" w:rsidRDefault="00713797" w:rsidP="003B72F3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1F4110" w:rsidRPr="00A4487F" w14:paraId="35D69793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879FD3C" w14:textId="77777777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F4DA68" w14:textId="52BDB00D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6BD27A" w14:textId="43A10302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764E31" w14:textId="12FD4D01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2664C" w14:textId="1A7FDAB6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3B49CE" w14:textId="35F62633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B0F4C" w14:textId="3F244134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F4110" w:rsidRPr="00A4487F" w14:paraId="17DA0E4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81BF64" w14:textId="6CE63716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9822C5" w14:textId="56DC46F8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A7EF6" w14:textId="5B9B7B39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658154" w14:textId="76D31F75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F5048" w14:textId="1C6ABEF9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25788AF" w14:textId="462D067C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3239A0F" w14:textId="485EAD72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F4110" w:rsidRPr="00A4487F" w14:paraId="1C3C861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362E262" w14:textId="7330C58E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93979B" w14:textId="3117BBF1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2BCC27" w14:textId="7691E0FE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43F2DF" w14:textId="5571654F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C934D8" w14:textId="7A487D69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FD2886" w14:textId="4A000CB2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085F4B" w14:textId="7EF3E3B3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F4110" w:rsidRPr="00A4487F" w14:paraId="24EC903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F09231" w14:textId="6D733E77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0255558" w14:textId="79303F8E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47C7E4" w14:textId="4B03332E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C5524" w14:textId="54CF4AA5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EAFB5A" w14:textId="2F6F7B1A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B98B27" w14:textId="62D26225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61C40BE" w14:textId="3C0C0D25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F4110" w:rsidRPr="00A4487F" w14:paraId="3FDF2E7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2665E7C" w14:textId="356106E7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C438B38" w14:textId="6652AA2D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40CAD2" w14:textId="0C576D86" w:rsidR="001F4110" w:rsidRPr="0033530F" w:rsidRDefault="001F4110" w:rsidP="00A825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B1AE36" w14:textId="111153BF" w:rsidR="001F4110" w:rsidRPr="0033530F" w:rsidRDefault="001F4110" w:rsidP="00A825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7511E0" w14:textId="34AE2F44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3BAA6D" w14:textId="1958220A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 w:themeFill="accent1" w:themeFillTint="33"/>
                                </w:tcPr>
                                <w:p w14:paraId="7305C839" w14:textId="651EA768" w:rsidR="001F4110" w:rsidRPr="0033530F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1F4110" w:rsidRPr="00A4487F" w14:paraId="49C2F0B3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0074DF2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3462344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4C3C657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9CBAE4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BA9B03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9D9A84C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E1A15CA" w14:textId="77777777" w:rsidR="001F4110" w:rsidRPr="00D41E8E" w:rsidRDefault="001F4110" w:rsidP="003B72F3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8E8DB" w14:textId="77777777" w:rsidR="001F4110" w:rsidRPr="00E33811" w:rsidRDefault="001F4110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23EF" id="Text Box 7" o:spid="_x0000_s1032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1F4110" w:rsidRPr="00EF5D2F" w14:paraId="437BB572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5ACE9D77" w14:textId="0DFD2C0A" w:rsidR="001F4110" w:rsidRPr="00A4487F" w:rsidRDefault="001F4110" w:rsidP="00CE1B3C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Jul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io</w:t>
                            </w:r>
                          </w:p>
                        </w:tc>
                      </w:tr>
                      <w:tr w:rsidR="001F4110" w:rsidRPr="00A4487F" w14:paraId="311C73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ECC0BC" w14:textId="3213EE18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44AAE2D5" w14:textId="450E068C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CCED01" w14:textId="492EE105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2AD2138" w14:textId="63AF363C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6E043E0" w14:textId="6609E801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498BCBE" w14:textId="6713047E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28DB318" w14:textId="7620995E" w:rsidR="001F4110" w:rsidRPr="0096100D" w:rsidRDefault="00713797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3C05ACBF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B78FFBF" w14:textId="7777777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BF7FE8E" w14:textId="7777777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3ED61F4" w14:textId="4C3FCFDB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D3BBB6" w14:textId="45BFC4BA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9D50870" w14:textId="68EAFB4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B189ED" w14:textId="19B66EE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2052FC0" w14:textId="06C8FF1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1F4110" w:rsidRPr="00A4487F" w14:paraId="6F807928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C0E69D" w14:textId="67EEDC2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5BFCF6" w14:textId="518103AF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0440BC" w14:textId="5D7734E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343E32" w14:textId="41356413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42CC18" w14:textId="384D04CB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59C9CF2" w14:textId="7DBDBC0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3DBCCB" w14:textId="72E45CE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1F4110" w:rsidRPr="00A4487F" w14:paraId="3364C430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EB4E353" w14:textId="3DCCA81D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C81C14A" w14:textId="6F5A422A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E1216E" w14:textId="74A9391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CC4203" w14:textId="1B00470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0D711D" w14:textId="74B1B460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B94179" w14:textId="6061C91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E1193EC" w14:textId="226CB89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1F4110" w:rsidRPr="00A4487F" w14:paraId="1A55BC7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BC73E3A" w14:textId="3FF28A5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5AB1A46" w14:textId="56B3083F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BDC26" w14:textId="2D50396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D98D25" w14:textId="79B6AFBB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08C1A5" w14:textId="7080832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F9C4DD" w14:textId="0D356B6F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0217BE" w14:textId="55672E3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1F4110" w:rsidRPr="00A4487F" w14:paraId="2256F8D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62C4FE3" w14:textId="72647986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01A0D0" w14:textId="1396F47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83343D" w14:textId="212CD9D6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77D87D" w14:textId="50ADBC76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6B8DC19" w14:textId="3423CCEA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E076C3" w14:textId="5C7902E0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9E2F3"/>
                          </w:tcPr>
                          <w:p w14:paraId="6A38DBD9" w14:textId="64BE48D4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12E9A34A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7D94FDE2" w14:textId="355053C7" w:rsidR="001F4110" w:rsidRPr="00831390" w:rsidRDefault="001F4110" w:rsidP="003B72F3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57DCC6A1" w14:textId="6B9B5539" w:rsidR="001F4110" w:rsidRPr="002014B9" w:rsidRDefault="001F4110" w:rsidP="003B72F3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BBCEE52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0FA5D8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5A1215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B747576" w14:textId="77777777" w:rsidR="001F4110" w:rsidRPr="00831390" w:rsidRDefault="001F4110" w:rsidP="003B72F3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CB14CC" w14:textId="77777777" w:rsidR="001F4110" w:rsidRPr="00831390" w:rsidRDefault="001F4110" w:rsidP="003B72F3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F4110" w:rsidRPr="00A4487F" w14:paraId="76998BC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21B9115" w14:textId="7FCF184B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Ag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osto</w:t>
                            </w:r>
                          </w:p>
                        </w:tc>
                      </w:tr>
                      <w:tr w:rsidR="001F4110" w:rsidRPr="00A4487F" w14:paraId="0B138E8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9501A7" w14:textId="78A3474E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E6D4DD8" w14:textId="057D5FAE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25019C7" w14:textId="657BB3E8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F9DDFB" w14:textId="1C19E11C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C5B53C" w14:textId="649490C6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4C68A7A" w14:textId="232C3F39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BB2F54" w14:textId="6DB1B0D2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3B94949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EEAF6"/>
                          </w:tcPr>
                          <w:p w14:paraId="084F5877" w14:textId="7777777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7018008" w14:textId="77777777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F999297" w14:textId="6ABCD85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19982FA" w14:textId="40CF45FD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942554F" w14:textId="6A8D10ED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0CFA327" w14:textId="5C3F8BB4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B2B9F4" w14:textId="125B5C52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</w:tr>
                      <w:tr w:rsidR="001F4110" w:rsidRPr="00A4487F" w14:paraId="1022DD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64192" w14:textId="55F175DA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E6584" w14:textId="2B4311A6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E94CDF" w14:textId="4708E4E5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36F1A2" w14:textId="3B420BF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E0BFE6" w14:textId="6FD2F134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2EB1B3" w14:textId="0A7C413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663DD06" w14:textId="5BDFA9FC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</w:tr>
                      <w:tr w:rsidR="001F4110" w:rsidRPr="00A4487F" w14:paraId="1CC6A30B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4896246" w14:textId="2E8906CF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58BEEDF" w14:textId="59D6FA01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57B9E1" w14:textId="2741EB2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82B08C" w14:textId="26E71B80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BD376" w14:textId="0B16B94C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AC1F39" w14:textId="01CF4A24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A36A0E0" w14:textId="085BFD0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1F4110" w:rsidRPr="00A4487F" w14:paraId="3093B204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69A59B" w14:textId="4C06C6F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F02DF28" w14:textId="3B0CD9C1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37F60B" w14:textId="770A835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E6EF37" w14:textId="695DDD0C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740E69" w14:textId="50F60EF8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59AE89" w14:textId="0AA9125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1896FD3" w14:textId="13326490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</w:tr>
                      <w:tr w:rsidR="001F4110" w:rsidRPr="00A4487F" w14:paraId="45AF9580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D211E6B" w14:textId="0F489593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A98B5FA" w14:textId="6E9ED0C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8A201E" w14:textId="5DBCAB8D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FF191B" w14:textId="2A0E15DE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73048B" w14:textId="7969B0B9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81F2FB" w14:textId="66ADA98F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5360A7" w14:textId="2F4EB2A2" w:rsidR="001F4110" w:rsidRPr="005D332D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</w:tr>
                      <w:tr w:rsidR="001F4110" w:rsidRPr="00A4487F" w14:paraId="5320C258" w14:textId="77777777" w:rsidTr="003B72F3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4FB94F2" w14:textId="7927C8F7" w:rsidR="001F4110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2014B9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28DFB28" w14:textId="06559CF3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E8EEF2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2238357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772A11B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9B766D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  <w:vAlign w:val="center"/>
                          </w:tcPr>
                          <w:p w14:paraId="5E1B29D5" w14:textId="77777777" w:rsidR="001F4110" w:rsidRPr="00912A23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370F3FB4" w14:textId="7AB43EE8" w:rsidTr="00E114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7C071721" w14:textId="073B8D4F" w:rsidR="001F4110" w:rsidRPr="00831390" w:rsidRDefault="001F4110" w:rsidP="003B72F3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FDE3161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A19540B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8BA02EF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0F7BF8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13975C" w14:textId="77777777" w:rsidR="001F4110" w:rsidRPr="00A4487F" w:rsidRDefault="001F4110" w:rsidP="003B72F3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EA27C17" w14:textId="77777777" w:rsidR="001F4110" w:rsidRPr="00A4487F" w:rsidRDefault="001F4110" w:rsidP="003B72F3"/>
                        </w:tc>
                      </w:tr>
                      <w:tr w:rsidR="001F4110" w:rsidRPr="00A4487F" w14:paraId="5FE4C0E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F0BB9D3" w14:textId="48CC7E87" w:rsidR="001F4110" w:rsidRPr="00A4487F" w:rsidRDefault="001F4110" w:rsidP="003B72F3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Sept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713797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1F4110" w:rsidRPr="00A4487F" w14:paraId="6EA985A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5C90AF3" w14:textId="55DABCB7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CB5EC7C" w14:textId="7B643D63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3E3395" w14:textId="1F067AAC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F4D8935" w14:textId="7F22700A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C95AB4B" w14:textId="637D33A3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D92B72" w14:textId="6273976B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648E08" w14:textId="31B030EF" w:rsidR="001F4110" w:rsidRPr="0096100D" w:rsidRDefault="00713797" w:rsidP="003B72F3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1F4110" w:rsidRPr="00A4487F" w14:paraId="35D69793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879FD3C" w14:textId="77777777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AF4DA68" w14:textId="52BDB00D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E6BD27A" w14:textId="43A10302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9764E31" w14:textId="12FD4D01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2664C" w14:textId="1A7FDAB6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3B49CE" w14:textId="35F62633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B0F4C" w14:textId="3F244134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1F4110" w:rsidRPr="00A4487F" w14:paraId="17DA0E4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81BF64" w14:textId="6CE63716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09822C5" w14:textId="56DC46F8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7A7EF6" w14:textId="5B9B7B39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658154" w14:textId="76D31F75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F5048" w14:textId="1C6ABEF9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25788AF" w14:textId="462D067C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3239A0F" w14:textId="485EAD72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1F4110" w:rsidRPr="00A4487F" w14:paraId="1C3C861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362E262" w14:textId="7330C58E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93979B" w14:textId="3117BBF1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2BCC27" w14:textId="7691E0FE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43F2DF" w14:textId="5571654F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C934D8" w14:textId="7A487D69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FD2886" w14:textId="4A000CB2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085F4B" w14:textId="7EF3E3B3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1F4110" w:rsidRPr="00A4487F" w14:paraId="24EC903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F09231" w14:textId="6D733E77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0255558" w14:textId="79303F8E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47C7E4" w14:textId="4B03332E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C5524" w14:textId="54CF4AA5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EAFB5A" w14:textId="2F6F7B1A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B98B27" w14:textId="62D26225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61C40BE" w14:textId="3C0C0D25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1F4110" w:rsidRPr="00A4487F" w14:paraId="3FDF2E7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2665E7C" w14:textId="356106E7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C438B38" w14:textId="6652AA2D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40CAD2" w14:textId="0C576D86" w:rsidR="001F4110" w:rsidRPr="0033530F" w:rsidRDefault="001F4110" w:rsidP="00A825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B1AE36" w14:textId="111153BF" w:rsidR="001F4110" w:rsidRPr="0033530F" w:rsidRDefault="001F4110" w:rsidP="00A825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7511E0" w14:textId="34AE2F44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33BAA6D" w14:textId="1958220A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 w:themeFill="accent1" w:themeFillTint="33"/>
                          </w:tcPr>
                          <w:p w14:paraId="7305C839" w14:textId="651EA768" w:rsidR="001F4110" w:rsidRPr="0033530F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1F4110" w:rsidRPr="00A4487F" w14:paraId="49C2F0B3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0074DF2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3462344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4C3C657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9CBAE4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BA9B03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9D9A84C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E1A15CA" w14:textId="77777777" w:rsidR="001F4110" w:rsidRPr="00D41E8E" w:rsidRDefault="001F4110" w:rsidP="003B72F3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5698E8DB" w14:textId="77777777" w:rsidR="001F4110" w:rsidRPr="00E33811" w:rsidRDefault="001F4110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E3A9B" wp14:editId="429099DB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1F4110" w:rsidRPr="00EF5D2F" w14:paraId="07E147A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3448CFA" w14:textId="77777777" w:rsidR="001F4110" w:rsidRPr="00EF5D2F" w:rsidRDefault="001F4110" w:rsidP="006F4BA3"/>
                              </w:tc>
                            </w:tr>
                            <w:tr w:rsidR="001F4110" w:rsidRPr="00EF5D2F" w14:paraId="75B54B33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885F282" w14:textId="77777777" w:rsidR="001F4110" w:rsidRPr="00385067" w:rsidRDefault="001F4110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F4110" w:rsidRPr="00EF5D2F" w14:paraId="3BF0A08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712EBE6" w14:textId="77777777" w:rsidR="001F4110" w:rsidRPr="00EF5D2F" w:rsidRDefault="001F4110" w:rsidP="009E3D06"/>
                              </w:tc>
                            </w:tr>
                            <w:tr w:rsidR="001F4110" w:rsidRPr="00EF5D2F" w14:paraId="5A14EC5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94A7FC8" w14:textId="77777777" w:rsidR="001F4110" w:rsidRPr="00EF5D2F" w:rsidRDefault="001F4110" w:rsidP="009E3D06"/>
                              </w:tc>
                            </w:tr>
                            <w:tr w:rsidR="001F4110" w:rsidRPr="00EF5D2F" w14:paraId="20BA99E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FBC2A95" w14:textId="77777777" w:rsidR="001F4110" w:rsidRPr="00EF5D2F" w:rsidRDefault="001F4110" w:rsidP="009E3D06"/>
                              </w:tc>
                            </w:tr>
                            <w:tr w:rsidR="001F4110" w:rsidRPr="00EF5D2F" w14:paraId="48F3113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B0066B" w14:textId="77777777" w:rsidR="001F4110" w:rsidRPr="00EF5D2F" w:rsidRDefault="001F4110" w:rsidP="009E3D06"/>
                              </w:tc>
                            </w:tr>
                            <w:tr w:rsidR="001F4110" w:rsidRPr="00EF5D2F" w14:paraId="19B9EF0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E906E3" w14:textId="77777777" w:rsidR="001F4110" w:rsidRPr="00EF5D2F" w:rsidRDefault="001F4110" w:rsidP="009E3D06"/>
                              </w:tc>
                            </w:tr>
                            <w:tr w:rsidR="001F4110" w:rsidRPr="00EF5D2F" w14:paraId="2AA410D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12F094" w14:textId="77777777" w:rsidR="001F4110" w:rsidRPr="00EF5D2F" w:rsidRDefault="001F4110" w:rsidP="009E3D06"/>
                              </w:tc>
                            </w:tr>
                            <w:tr w:rsidR="001F4110" w:rsidRPr="00EF5D2F" w14:paraId="5D42CB1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327E9D7" w14:textId="77777777" w:rsidR="001F4110" w:rsidRPr="00EF5D2F" w:rsidRDefault="001F4110" w:rsidP="009E3D06"/>
                              </w:tc>
                            </w:tr>
                            <w:tr w:rsidR="001F4110" w:rsidRPr="00EF5D2F" w14:paraId="68D21F7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67670CC" w14:textId="77777777" w:rsidR="001F4110" w:rsidRPr="00EF5D2F" w:rsidRDefault="001F4110" w:rsidP="009E3D06"/>
                              </w:tc>
                            </w:tr>
                            <w:tr w:rsidR="001F4110" w:rsidRPr="00EF5D2F" w14:paraId="19A9568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0E24DF" w14:textId="77777777" w:rsidR="001F4110" w:rsidRPr="00EF5D2F" w:rsidRDefault="001F4110" w:rsidP="009E3D06"/>
                              </w:tc>
                            </w:tr>
                            <w:tr w:rsidR="001F4110" w:rsidRPr="00EF5D2F" w14:paraId="34836F6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06958E1" w14:textId="77777777" w:rsidR="001F4110" w:rsidRPr="00EF5D2F" w:rsidRDefault="001F4110" w:rsidP="009E3D06"/>
                              </w:tc>
                            </w:tr>
                            <w:tr w:rsidR="001F4110" w:rsidRPr="00EF5D2F" w14:paraId="611B7A3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569193" w14:textId="77777777" w:rsidR="001F4110" w:rsidRPr="00EF5D2F" w:rsidRDefault="001F4110" w:rsidP="009E3D06"/>
                              </w:tc>
                            </w:tr>
                            <w:tr w:rsidR="001F4110" w:rsidRPr="00EF5D2F" w14:paraId="60EAD4F7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02790E" w14:textId="77777777" w:rsidR="001F4110" w:rsidRPr="00EF5D2F" w:rsidRDefault="001F4110" w:rsidP="00DF6BDC"/>
                              </w:tc>
                            </w:tr>
                            <w:tr w:rsidR="001F4110" w:rsidRPr="00EF5D2F" w14:paraId="0ABAF89F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9017E" w14:textId="77777777" w:rsidR="001F4110" w:rsidRPr="00EF5D2F" w:rsidRDefault="001F4110" w:rsidP="00DF6BDC"/>
                              </w:tc>
                            </w:tr>
                            <w:tr w:rsidR="001F4110" w:rsidRPr="00EF5D2F" w14:paraId="629729D4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E0A7EE" w14:textId="77777777" w:rsidR="001F4110" w:rsidRPr="00EF5D2F" w:rsidRDefault="001F4110" w:rsidP="00DF6BDC"/>
                              </w:tc>
                            </w:tr>
                            <w:tr w:rsidR="001F4110" w:rsidRPr="00EF5D2F" w14:paraId="35D35750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C9815" w14:textId="77777777" w:rsidR="001F4110" w:rsidRPr="00EF5D2F" w:rsidRDefault="001F4110" w:rsidP="00DF6BDC"/>
                              </w:tc>
                            </w:tr>
                            <w:tr w:rsidR="001F4110" w:rsidRPr="00EF5D2F" w14:paraId="560C7DA0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C9714E" w14:textId="77777777" w:rsidR="001F4110" w:rsidRPr="00EF5D2F" w:rsidRDefault="001F4110" w:rsidP="00DF6BDC"/>
                              </w:tc>
                            </w:tr>
                            <w:tr w:rsidR="001F4110" w:rsidRPr="00EF5D2F" w14:paraId="791B6B7D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C371F" w14:textId="77777777" w:rsidR="001F4110" w:rsidRPr="00EF5D2F" w:rsidRDefault="001F4110" w:rsidP="00DF6BDC"/>
                              </w:tc>
                            </w:tr>
                            <w:tr w:rsidR="001F4110" w:rsidRPr="00EF5D2F" w14:paraId="514FF4AF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78256" w14:textId="77777777" w:rsidR="001F4110" w:rsidRPr="00EF5D2F" w:rsidRDefault="001F4110" w:rsidP="00DF6BDC"/>
                              </w:tc>
                            </w:tr>
                          </w:tbl>
                          <w:p w14:paraId="762D34B9" w14:textId="77777777" w:rsidR="001F4110" w:rsidRDefault="001F4110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3A9B" id="Text Box 10" o:spid="_x0000_s1033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p6+g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1F4110" w:rsidRPr="00EF5D2F" w14:paraId="07E147A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3448CFA" w14:textId="77777777" w:rsidR="001F4110" w:rsidRPr="00EF5D2F" w:rsidRDefault="001F4110" w:rsidP="006F4BA3"/>
                        </w:tc>
                      </w:tr>
                      <w:tr w:rsidR="001F4110" w:rsidRPr="00EF5D2F" w14:paraId="75B54B33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885F282" w14:textId="77777777" w:rsidR="001F4110" w:rsidRPr="00385067" w:rsidRDefault="001F4110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1F4110" w:rsidRPr="00EF5D2F" w14:paraId="3BF0A08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712EBE6" w14:textId="77777777" w:rsidR="001F4110" w:rsidRPr="00EF5D2F" w:rsidRDefault="001F4110" w:rsidP="009E3D06"/>
                        </w:tc>
                      </w:tr>
                      <w:tr w:rsidR="001F4110" w:rsidRPr="00EF5D2F" w14:paraId="5A14EC5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94A7FC8" w14:textId="77777777" w:rsidR="001F4110" w:rsidRPr="00EF5D2F" w:rsidRDefault="001F4110" w:rsidP="009E3D06"/>
                        </w:tc>
                      </w:tr>
                      <w:tr w:rsidR="001F4110" w:rsidRPr="00EF5D2F" w14:paraId="20BA99E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FBC2A95" w14:textId="77777777" w:rsidR="001F4110" w:rsidRPr="00EF5D2F" w:rsidRDefault="001F4110" w:rsidP="009E3D06"/>
                        </w:tc>
                      </w:tr>
                      <w:tr w:rsidR="001F4110" w:rsidRPr="00EF5D2F" w14:paraId="48F3113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B0066B" w14:textId="77777777" w:rsidR="001F4110" w:rsidRPr="00EF5D2F" w:rsidRDefault="001F4110" w:rsidP="009E3D06"/>
                        </w:tc>
                      </w:tr>
                      <w:tr w:rsidR="001F4110" w:rsidRPr="00EF5D2F" w14:paraId="19B9EF0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E906E3" w14:textId="77777777" w:rsidR="001F4110" w:rsidRPr="00EF5D2F" w:rsidRDefault="001F4110" w:rsidP="009E3D06"/>
                        </w:tc>
                      </w:tr>
                      <w:tr w:rsidR="001F4110" w:rsidRPr="00EF5D2F" w14:paraId="2AA410D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12F094" w14:textId="77777777" w:rsidR="001F4110" w:rsidRPr="00EF5D2F" w:rsidRDefault="001F4110" w:rsidP="009E3D06"/>
                        </w:tc>
                      </w:tr>
                      <w:tr w:rsidR="001F4110" w:rsidRPr="00EF5D2F" w14:paraId="5D42CB1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327E9D7" w14:textId="77777777" w:rsidR="001F4110" w:rsidRPr="00EF5D2F" w:rsidRDefault="001F4110" w:rsidP="009E3D06"/>
                        </w:tc>
                      </w:tr>
                      <w:tr w:rsidR="001F4110" w:rsidRPr="00EF5D2F" w14:paraId="68D21F7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67670CC" w14:textId="77777777" w:rsidR="001F4110" w:rsidRPr="00EF5D2F" w:rsidRDefault="001F4110" w:rsidP="009E3D06"/>
                        </w:tc>
                      </w:tr>
                      <w:tr w:rsidR="001F4110" w:rsidRPr="00EF5D2F" w14:paraId="19A9568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0E24DF" w14:textId="77777777" w:rsidR="001F4110" w:rsidRPr="00EF5D2F" w:rsidRDefault="001F4110" w:rsidP="009E3D06"/>
                        </w:tc>
                      </w:tr>
                      <w:tr w:rsidR="001F4110" w:rsidRPr="00EF5D2F" w14:paraId="34836F6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06958E1" w14:textId="77777777" w:rsidR="001F4110" w:rsidRPr="00EF5D2F" w:rsidRDefault="001F4110" w:rsidP="009E3D06"/>
                        </w:tc>
                      </w:tr>
                      <w:tr w:rsidR="001F4110" w:rsidRPr="00EF5D2F" w14:paraId="611B7A3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569193" w14:textId="77777777" w:rsidR="001F4110" w:rsidRPr="00EF5D2F" w:rsidRDefault="001F4110" w:rsidP="009E3D06"/>
                        </w:tc>
                      </w:tr>
                      <w:tr w:rsidR="001F4110" w:rsidRPr="00EF5D2F" w14:paraId="60EAD4F7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02790E" w14:textId="77777777" w:rsidR="001F4110" w:rsidRPr="00EF5D2F" w:rsidRDefault="001F4110" w:rsidP="00DF6BDC"/>
                        </w:tc>
                      </w:tr>
                      <w:tr w:rsidR="001F4110" w:rsidRPr="00EF5D2F" w14:paraId="0ABAF89F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9017E" w14:textId="77777777" w:rsidR="001F4110" w:rsidRPr="00EF5D2F" w:rsidRDefault="001F4110" w:rsidP="00DF6BDC"/>
                        </w:tc>
                      </w:tr>
                      <w:tr w:rsidR="001F4110" w:rsidRPr="00EF5D2F" w14:paraId="629729D4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E0A7EE" w14:textId="77777777" w:rsidR="001F4110" w:rsidRPr="00EF5D2F" w:rsidRDefault="001F4110" w:rsidP="00DF6BDC"/>
                        </w:tc>
                      </w:tr>
                      <w:tr w:rsidR="001F4110" w:rsidRPr="00EF5D2F" w14:paraId="35D35750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2C9815" w14:textId="77777777" w:rsidR="001F4110" w:rsidRPr="00EF5D2F" w:rsidRDefault="001F4110" w:rsidP="00DF6BDC"/>
                        </w:tc>
                      </w:tr>
                      <w:tr w:rsidR="001F4110" w:rsidRPr="00EF5D2F" w14:paraId="560C7DA0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7C9714E" w14:textId="77777777" w:rsidR="001F4110" w:rsidRPr="00EF5D2F" w:rsidRDefault="001F4110" w:rsidP="00DF6BDC"/>
                        </w:tc>
                      </w:tr>
                      <w:tr w:rsidR="001F4110" w:rsidRPr="00EF5D2F" w14:paraId="791B6B7D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3C371F" w14:textId="77777777" w:rsidR="001F4110" w:rsidRPr="00EF5D2F" w:rsidRDefault="001F4110" w:rsidP="00DF6BDC"/>
                        </w:tc>
                      </w:tr>
                      <w:tr w:rsidR="001F4110" w:rsidRPr="00EF5D2F" w14:paraId="514FF4AF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78256" w14:textId="77777777" w:rsidR="001F4110" w:rsidRPr="00EF5D2F" w:rsidRDefault="001F4110" w:rsidP="00DF6BDC"/>
                        </w:tc>
                      </w:tr>
                    </w:tbl>
                    <w:p w14:paraId="762D34B9" w14:textId="77777777" w:rsidR="001F4110" w:rsidRDefault="001F4110" w:rsidP="00967BA9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6B3FC6" wp14:editId="33B259E9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BA3F" id="Rectangle 11" o:spid="_x0000_s1026" style="position:absolute;margin-left:54.4pt;margin-top:54.4pt;width:682.7pt;height:50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7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B28B" w14:textId="77777777" w:rsidR="00020CD6" w:rsidRDefault="00020CD6" w:rsidP="00E102EB">
      <w:r>
        <w:separator/>
      </w:r>
    </w:p>
  </w:endnote>
  <w:endnote w:type="continuationSeparator" w:id="0">
    <w:p w14:paraId="755B37C6" w14:textId="77777777" w:rsidR="00020CD6" w:rsidRDefault="00020CD6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474E" w14:textId="34839E35" w:rsidR="001F4110" w:rsidRPr="00691E8B" w:rsidRDefault="001F4110" w:rsidP="00773CD8">
    <w:pPr>
      <w:pStyle w:val="Footer"/>
      <w:jc w:val="center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</w:t>
    </w:r>
    <w:r w:rsidRPr="00691E8B">
      <w:rPr>
        <w:rFonts w:ascii="Verdana" w:hAnsi="Verdana"/>
        <w:color w:val="404040" w:themeColor="text1" w:themeTint="BF"/>
        <w:sz w:val="20"/>
        <w:szCs w:val="20"/>
      </w:rPr>
      <w:t xml:space="preserve"> </w:t>
    </w:r>
    <w:hyperlink r:id="rId1" w:history="1">
      <w:r w:rsidRPr="00DB3E2B">
        <w:rPr>
          <w:rFonts w:ascii="Verdana" w:hAnsi="Verdana"/>
          <w:sz w:val="20"/>
          <w:szCs w:val="20"/>
        </w:rPr>
        <w:t>Calendar Template</w:t>
      </w:r>
    </w:hyperlink>
    <w:r w:rsidRPr="00DB3E2B">
      <w:rPr>
        <w:rFonts w:ascii="Verdana" w:hAnsi="Verdana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9BDC" w14:textId="77777777" w:rsidR="00020CD6" w:rsidRDefault="00020CD6" w:rsidP="00E102EB">
      <w:r>
        <w:separator/>
      </w:r>
    </w:p>
  </w:footnote>
  <w:footnote w:type="continuationSeparator" w:id="0">
    <w:p w14:paraId="392EAD9E" w14:textId="77777777" w:rsidR="00020CD6" w:rsidRDefault="00020CD6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0CD6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33B5"/>
    <w:rsid w:val="00063A3B"/>
    <w:rsid w:val="000640DF"/>
    <w:rsid w:val="000663FC"/>
    <w:rsid w:val="00082E43"/>
    <w:rsid w:val="00087395"/>
    <w:rsid w:val="00090D3E"/>
    <w:rsid w:val="0009176E"/>
    <w:rsid w:val="00092B93"/>
    <w:rsid w:val="00094FB6"/>
    <w:rsid w:val="000977F3"/>
    <w:rsid w:val="000A2982"/>
    <w:rsid w:val="000A4454"/>
    <w:rsid w:val="000B20BE"/>
    <w:rsid w:val="000B6927"/>
    <w:rsid w:val="000C020A"/>
    <w:rsid w:val="000C4AA6"/>
    <w:rsid w:val="000C7EEE"/>
    <w:rsid w:val="000D0336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1558F"/>
    <w:rsid w:val="00115CFD"/>
    <w:rsid w:val="00126A98"/>
    <w:rsid w:val="0012751E"/>
    <w:rsid w:val="00135294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C1E"/>
    <w:rsid w:val="001F3438"/>
    <w:rsid w:val="001F4110"/>
    <w:rsid w:val="001F41C5"/>
    <w:rsid w:val="001F6CDA"/>
    <w:rsid w:val="002014B9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4ED7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334F"/>
    <w:rsid w:val="002A1D45"/>
    <w:rsid w:val="002A4789"/>
    <w:rsid w:val="002B1A2E"/>
    <w:rsid w:val="002C3D1A"/>
    <w:rsid w:val="002C7A37"/>
    <w:rsid w:val="002D605B"/>
    <w:rsid w:val="002E0D3E"/>
    <w:rsid w:val="002E23F8"/>
    <w:rsid w:val="002F4721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DFE"/>
    <w:rsid w:val="00361467"/>
    <w:rsid w:val="00362C34"/>
    <w:rsid w:val="00367884"/>
    <w:rsid w:val="003751F5"/>
    <w:rsid w:val="00377C23"/>
    <w:rsid w:val="00386159"/>
    <w:rsid w:val="00391B1F"/>
    <w:rsid w:val="003A3FA4"/>
    <w:rsid w:val="003A7662"/>
    <w:rsid w:val="003B72F3"/>
    <w:rsid w:val="003C22E9"/>
    <w:rsid w:val="003E2F5B"/>
    <w:rsid w:val="003E5F0C"/>
    <w:rsid w:val="003E75B7"/>
    <w:rsid w:val="00401EAB"/>
    <w:rsid w:val="00403748"/>
    <w:rsid w:val="00410536"/>
    <w:rsid w:val="004148FA"/>
    <w:rsid w:val="00420F07"/>
    <w:rsid w:val="004358B3"/>
    <w:rsid w:val="00436852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8384F"/>
    <w:rsid w:val="0048585A"/>
    <w:rsid w:val="0049302B"/>
    <w:rsid w:val="00496F38"/>
    <w:rsid w:val="004A2F44"/>
    <w:rsid w:val="004A507B"/>
    <w:rsid w:val="004A59B8"/>
    <w:rsid w:val="004B6428"/>
    <w:rsid w:val="004C1EAA"/>
    <w:rsid w:val="004C40BA"/>
    <w:rsid w:val="004D49DA"/>
    <w:rsid w:val="004D6501"/>
    <w:rsid w:val="004E3A83"/>
    <w:rsid w:val="004E6FD5"/>
    <w:rsid w:val="004F6A63"/>
    <w:rsid w:val="004F7232"/>
    <w:rsid w:val="005223C1"/>
    <w:rsid w:val="0052784D"/>
    <w:rsid w:val="00545300"/>
    <w:rsid w:val="00547A9B"/>
    <w:rsid w:val="0055025C"/>
    <w:rsid w:val="00555430"/>
    <w:rsid w:val="00555876"/>
    <w:rsid w:val="0056430E"/>
    <w:rsid w:val="005657FB"/>
    <w:rsid w:val="00567D41"/>
    <w:rsid w:val="0057568A"/>
    <w:rsid w:val="005916EB"/>
    <w:rsid w:val="00591B63"/>
    <w:rsid w:val="00597429"/>
    <w:rsid w:val="005B3A13"/>
    <w:rsid w:val="005C284A"/>
    <w:rsid w:val="005D2261"/>
    <w:rsid w:val="005D332D"/>
    <w:rsid w:val="005D643C"/>
    <w:rsid w:val="005D6BF3"/>
    <w:rsid w:val="005E0CD9"/>
    <w:rsid w:val="005F0ECE"/>
    <w:rsid w:val="005F223E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67151"/>
    <w:rsid w:val="00677B74"/>
    <w:rsid w:val="00681917"/>
    <w:rsid w:val="006820F9"/>
    <w:rsid w:val="0068342D"/>
    <w:rsid w:val="00683B31"/>
    <w:rsid w:val="00683C26"/>
    <w:rsid w:val="00686558"/>
    <w:rsid w:val="00691E8B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6F7107"/>
    <w:rsid w:val="00700C94"/>
    <w:rsid w:val="00713579"/>
    <w:rsid w:val="00713797"/>
    <w:rsid w:val="00713982"/>
    <w:rsid w:val="007204F1"/>
    <w:rsid w:val="00723FA3"/>
    <w:rsid w:val="007345DF"/>
    <w:rsid w:val="00736700"/>
    <w:rsid w:val="007376E9"/>
    <w:rsid w:val="007417CC"/>
    <w:rsid w:val="00743C01"/>
    <w:rsid w:val="007445D7"/>
    <w:rsid w:val="0075089A"/>
    <w:rsid w:val="00761B64"/>
    <w:rsid w:val="00773CD8"/>
    <w:rsid w:val="00777BA3"/>
    <w:rsid w:val="00785D5B"/>
    <w:rsid w:val="00795A41"/>
    <w:rsid w:val="007B0111"/>
    <w:rsid w:val="007B7644"/>
    <w:rsid w:val="007E0A74"/>
    <w:rsid w:val="007E2478"/>
    <w:rsid w:val="007E26FD"/>
    <w:rsid w:val="007E5F35"/>
    <w:rsid w:val="007F049F"/>
    <w:rsid w:val="007F3B3D"/>
    <w:rsid w:val="007F6EAC"/>
    <w:rsid w:val="0080027C"/>
    <w:rsid w:val="00800291"/>
    <w:rsid w:val="00806B33"/>
    <w:rsid w:val="00807011"/>
    <w:rsid w:val="00812760"/>
    <w:rsid w:val="00821073"/>
    <w:rsid w:val="0082290C"/>
    <w:rsid w:val="00826138"/>
    <w:rsid w:val="00841ACD"/>
    <w:rsid w:val="00846671"/>
    <w:rsid w:val="00864380"/>
    <w:rsid w:val="00881007"/>
    <w:rsid w:val="00881C7D"/>
    <w:rsid w:val="00882397"/>
    <w:rsid w:val="00891535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6DEB"/>
    <w:rsid w:val="008E773A"/>
    <w:rsid w:val="008F5500"/>
    <w:rsid w:val="008F6635"/>
    <w:rsid w:val="00912A23"/>
    <w:rsid w:val="00913825"/>
    <w:rsid w:val="00917218"/>
    <w:rsid w:val="009215C0"/>
    <w:rsid w:val="0092291B"/>
    <w:rsid w:val="00927955"/>
    <w:rsid w:val="00951A11"/>
    <w:rsid w:val="0095208E"/>
    <w:rsid w:val="009540E7"/>
    <w:rsid w:val="0096100D"/>
    <w:rsid w:val="00961A5F"/>
    <w:rsid w:val="00967BA9"/>
    <w:rsid w:val="00970033"/>
    <w:rsid w:val="009754F9"/>
    <w:rsid w:val="009902DE"/>
    <w:rsid w:val="0099527B"/>
    <w:rsid w:val="00996D13"/>
    <w:rsid w:val="009A6230"/>
    <w:rsid w:val="009B0C77"/>
    <w:rsid w:val="009B2207"/>
    <w:rsid w:val="009B4C75"/>
    <w:rsid w:val="009C1B5E"/>
    <w:rsid w:val="009C2E3E"/>
    <w:rsid w:val="009C5132"/>
    <w:rsid w:val="009C6865"/>
    <w:rsid w:val="009C775E"/>
    <w:rsid w:val="009E259E"/>
    <w:rsid w:val="009E3D06"/>
    <w:rsid w:val="009E49A1"/>
    <w:rsid w:val="009E5908"/>
    <w:rsid w:val="009F5E58"/>
    <w:rsid w:val="00A05DF5"/>
    <w:rsid w:val="00A22CF0"/>
    <w:rsid w:val="00A372DB"/>
    <w:rsid w:val="00A4487F"/>
    <w:rsid w:val="00A46774"/>
    <w:rsid w:val="00A53DB3"/>
    <w:rsid w:val="00A57844"/>
    <w:rsid w:val="00A6160B"/>
    <w:rsid w:val="00A73653"/>
    <w:rsid w:val="00A75381"/>
    <w:rsid w:val="00A75DDB"/>
    <w:rsid w:val="00A76BCA"/>
    <w:rsid w:val="00A80FF4"/>
    <w:rsid w:val="00A8250F"/>
    <w:rsid w:val="00A9181E"/>
    <w:rsid w:val="00A97A06"/>
    <w:rsid w:val="00AA209B"/>
    <w:rsid w:val="00AA3C2D"/>
    <w:rsid w:val="00AA46E2"/>
    <w:rsid w:val="00AA4EAB"/>
    <w:rsid w:val="00AA5C0F"/>
    <w:rsid w:val="00AD0749"/>
    <w:rsid w:val="00AD1ABD"/>
    <w:rsid w:val="00AD58B4"/>
    <w:rsid w:val="00AD5B38"/>
    <w:rsid w:val="00AE1D73"/>
    <w:rsid w:val="00AE2D6E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504E9"/>
    <w:rsid w:val="00B516A5"/>
    <w:rsid w:val="00B5265C"/>
    <w:rsid w:val="00B75480"/>
    <w:rsid w:val="00B77EBA"/>
    <w:rsid w:val="00B94099"/>
    <w:rsid w:val="00BA785A"/>
    <w:rsid w:val="00BB4832"/>
    <w:rsid w:val="00BC2B08"/>
    <w:rsid w:val="00BC403A"/>
    <w:rsid w:val="00BC772C"/>
    <w:rsid w:val="00BC7A0D"/>
    <w:rsid w:val="00BD15E1"/>
    <w:rsid w:val="00BE081B"/>
    <w:rsid w:val="00BE6721"/>
    <w:rsid w:val="00BF68A5"/>
    <w:rsid w:val="00C018B5"/>
    <w:rsid w:val="00C03B60"/>
    <w:rsid w:val="00C10F18"/>
    <w:rsid w:val="00C13DA0"/>
    <w:rsid w:val="00C20C06"/>
    <w:rsid w:val="00C23649"/>
    <w:rsid w:val="00C237DE"/>
    <w:rsid w:val="00C2577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A688F"/>
    <w:rsid w:val="00CB2B86"/>
    <w:rsid w:val="00CB3F79"/>
    <w:rsid w:val="00CC05FE"/>
    <w:rsid w:val="00CC6C46"/>
    <w:rsid w:val="00CD1FEA"/>
    <w:rsid w:val="00CE1B3C"/>
    <w:rsid w:val="00CE646E"/>
    <w:rsid w:val="00CF7BE8"/>
    <w:rsid w:val="00D060A3"/>
    <w:rsid w:val="00D070B8"/>
    <w:rsid w:val="00D0736D"/>
    <w:rsid w:val="00D1007C"/>
    <w:rsid w:val="00D251C6"/>
    <w:rsid w:val="00D311A6"/>
    <w:rsid w:val="00D355F8"/>
    <w:rsid w:val="00D35801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96051"/>
    <w:rsid w:val="00DA79CB"/>
    <w:rsid w:val="00DB23CD"/>
    <w:rsid w:val="00DB25BE"/>
    <w:rsid w:val="00DB3E2B"/>
    <w:rsid w:val="00DC4F23"/>
    <w:rsid w:val="00DD6DCD"/>
    <w:rsid w:val="00DE17C2"/>
    <w:rsid w:val="00DF3305"/>
    <w:rsid w:val="00DF382A"/>
    <w:rsid w:val="00DF6BDC"/>
    <w:rsid w:val="00E016A2"/>
    <w:rsid w:val="00E07DAC"/>
    <w:rsid w:val="00E102EB"/>
    <w:rsid w:val="00E11477"/>
    <w:rsid w:val="00E11E53"/>
    <w:rsid w:val="00E14441"/>
    <w:rsid w:val="00E2091F"/>
    <w:rsid w:val="00E21FE3"/>
    <w:rsid w:val="00E27FA8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C01"/>
    <w:rsid w:val="00ED6045"/>
    <w:rsid w:val="00EE3C70"/>
    <w:rsid w:val="00EF5D2F"/>
    <w:rsid w:val="00F003EE"/>
    <w:rsid w:val="00F01AAA"/>
    <w:rsid w:val="00F02CC5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92453"/>
    <w:rsid w:val="00F9320E"/>
    <w:rsid w:val="00F941D7"/>
    <w:rsid w:val="00F95349"/>
    <w:rsid w:val="00F97178"/>
    <w:rsid w:val="00FA4C44"/>
    <w:rsid w:val="00FA6143"/>
    <w:rsid w:val="00FB0617"/>
    <w:rsid w:val="00FB7362"/>
    <w:rsid w:val="00FC3FF9"/>
    <w:rsid w:val="00FD5BD0"/>
    <w:rsid w:val="00FD5F84"/>
    <w:rsid w:val="00FD7496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D3851"/>
  <w15:docId w15:val="{CF3A826F-B9A1-4DF8-B1D6-0B00D34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2FE7-AC1A-497C-ADCF-1C6552F5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25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>CalendarLabs.com</Company>
  <LinksUpToDate>false</LinksUpToDate>
  <CharactersWithSpaces>11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calendar; calendarlabs.com</cp:keywords>
  <dc:description>For Personal Use Only. Do not Sale or Distribute. © 2026 Calendar Labs. All Rights Reserved. www.calendarlabs.com</dc:description>
  <cp:lastModifiedBy>Seema Mohan</cp:lastModifiedBy>
  <cp:revision>24</cp:revision>
  <cp:lastPrinted>2023-03-23T07:23:00Z</cp:lastPrinted>
  <dcterms:created xsi:type="dcterms:W3CDTF">2023-05-08T11:23:00Z</dcterms:created>
  <dcterms:modified xsi:type="dcterms:W3CDTF">2025-12-11T09:53:00Z</dcterms:modified>
  <cp:category>calendarlabs.com;calendar</cp:category>
</cp:coreProperties>
</file>