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836"/>
        <w:tblW w:w="1138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00"/>
        <w:gridCol w:w="126"/>
        <w:gridCol w:w="2976"/>
        <w:gridCol w:w="233"/>
        <w:gridCol w:w="327"/>
        <w:gridCol w:w="327"/>
        <w:gridCol w:w="1523"/>
        <w:gridCol w:w="1493"/>
        <w:gridCol w:w="337"/>
        <w:gridCol w:w="339"/>
        <w:gridCol w:w="99"/>
        <w:gridCol w:w="3119"/>
        <w:gridCol w:w="101"/>
        <w:gridCol w:w="83"/>
      </w:tblGrid>
      <w:tr w:rsidR="00A55232" w:rsidRPr="00374CDD" w14:paraId="0A375BC3" w14:textId="77777777" w:rsidTr="00DD5465">
        <w:trPr>
          <w:trHeight w:hRule="exact" w:val="576"/>
        </w:trPr>
        <w:tc>
          <w:tcPr>
            <w:tcW w:w="300" w:type="dxa"/>
          </w:tcPr>
          <w:p w14:paraId="7D55B87E" w14:textId="77777777" w:rsidR="00A55232" w:rsidRPr="00374CDD" w:rsidRDefault="00A55232" w:rsidP="00F11568">
            <w:pPr>
              <w:pStyle w:val="Heading2"/>
              <w:framePr w:hSpace="0" w:wrap="auto" w:vAnchor="margin" w:hAnchor="text" w:xAlign="left" w:yAlign="inline"/>
              <w:jc w:val="left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5C93C344" w14:textId="77777777" w:rsidR="00A55232" w:rsidRPr="00374CDD" w:rsidRDefault="00A55232" w:rsidP="00B77C49">
            <w:pPr>
              <w:pStyle w:val="Heading2"/>
              <w:framePr w:hSpace="0" w:wrap="auto" w:vAnchor="margin" w:hAnchor="text" w:xAlign="left" w:yAlign="inline"/>
              <w:rPr>
                <w:rFonts w:ascii="Verdana" w:hAnsi="Verdana"/>
              </w:rPr>
            </w:pPr>
          </w:p>
        </w:tc>
        <w:tc>
          <w:tcPr>
            <w:tcW w:w="10773" w:type="dxa"/>
            <w:gridSpan w:val="10"/>
            <w:shd w:val="clear" w:color="auto" w:fill="D6E3BC"/>
            <w:vAlign w:val="center"/>
          </w:tcPr>
          <w:p w14:paraId="2BB6ED88" w14:textId="0F5D222E" w:rsidR="00A55232" w:rsidRPr="00374CDD" w:rsidRDefault="00791658" w:rsidP="00C61FA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 xml:space="preserve">                                                                   </w:t>
            </w:r>
            <w:r w:rsidR="00A55232" w:rsidRPr="00A627C3"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>20</w:t>
            </w:r>
            <w:r w:rsidR="00CD3B22"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>2</w:t>
            </w:r>
            <w:r w:rsidR="005C54A2"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>6</w:t>
            </w:r>
          </w:p>
        </w:tc>
        <w:tc>
          <w:tcPr>
            <w:tcW w:w="101" w:type="dxa"/>
            <w:shd w:val="clear" w:color="auto" w:fill="D6E3BC"/>
          </w:tcPr>
          <w:p w14:paraId="23C34E7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6A6708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02B2C07D" w14:textId="77777777" w:rsidTr="00DD5465">
        <w:trPr>
          <w:trHeight w:val="2448"/>
        </w:trPr>
        <w:tc>
          <w:tcPr>
            <w:tcW w:w="300" w:type="dxa"/>
          </w:tcPr>
          <w:p w14:paraId="08C7F93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7AB0A7B7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6C0283" w:rsidRPr="00ED5F53" w14:paraId="51D6A694" w14:textId="77777777" w:rsidTr="00ED5F53">
              <w:trPr>
                <w:trHeight w:hRule="exact" w:val="432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661F1788" w14:textId="72A6B1C8" w:rsidR="006C0283" w:rsidRPr="00ED5F53" w:rsidRDefault="000546FA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b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Cs w:val="20"/>
                    </w:rPr>
                    <w:t>ENERO</w:t>
                  </w:r>
                </w:p>
              </w:tc>
            </w:tr>
            <w:tr w:rsidR="00B40858" w:rsidRPr="00ED5F53" w14:paraId="10C9F9D9" w14:textId="77777777" w:rsidTr="008E66A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2C1645E" w14:textId="4F91D8F0" w:rsidR="00864FFB" w:rsidRPr="00ED5F53" w:rsidRDefault="000546FA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343381" w14:textId="0C371BC6" w:rsidR="00864FFB" w:rsidRPr="00ED5F53" w:rsidRDefault="000546FA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DA8AF09" w14:textId="3018AE95" w:rsidR="00864FFB" w:rsidRPr="00ED5F53" w:rsidRDefault="000546FA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B4FB793" w14:textId="7B646AF2" w:rsidR="00864FFB" w:rsidRPr="00ED5F53" w:rsidRDefault="000546FA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424AEE" w14:textId="669859AD" w:rsidR="00864FFB" w:rsidRPr="00ED5F53" w:rsidRDefault="000546FA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6418613" w14:textId="28E295E1" w:rsidR="00864FFB" w:rsidRPr="00ED5F53" w:rsidRDefault="000546FA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AC132E2" w14:textId="77777777" w:rsidR="00864FFB" w:rsidRPr="00ED5F53" w:rsidRDefault="00060C15" w:rsidP="00EC2268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ED5F53" w14:paraId="6B308E7F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F82A2F8" w14:textId="0F46226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1B2D338" w14:textId="4E28D37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45DDDFE" w14:textId="62861D8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01A1A2A" w14:textId="5B4A1FD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6A7C46" w14:textId="12AF843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42E5A0E" w14:textId="50A77BC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1418FA6" w14:textId="02177B6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5C54A2" w:rsidRPr="00ED5F53" w14:paraId="25457D8A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0D78B02" w14:textId="4B3FC6E1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FCA2B8" w14:textId="47785216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FB4244" w14:textId="757670F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F29E0E0" w14:textId="10C1014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A4D7BA" w14:textId="61044EF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2F4D90F" w14:textId="50E4F4B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637C9CD" w14:textId="69B29D4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</w:tr>
            <w:tr w:rsidR="005C54A2" w:rsidRPr="00ED5F53" w14:paraId="6ADC0970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5EDED37" w14:textId="0ED7C523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B23C9F" w14:textId="08A20903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CC75B5" w14:textId="01DE662E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CC6157" w14:textId="1AE8258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0BF3679" w14:textId="17F8F2C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299A111" w14:textId="17E1F27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AC4CC3C" w14:textId="2E6621C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</w:tr>
            <w:tr w:rsidR="005C54A2" w:rsidRPr="00ED5F53" w14:paraId="78AA85D7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6630068" w14:textId="384A266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134CDA" w14:textId="6105EE1C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2783471" w14:textId="1A7846D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80A698" w14:textId="741D132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84035D" w14:textId="20DADF7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581E113" w14:textId="5369BB6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2A46B06" w14:textId="5C235C1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</w:tr>
            <w:tr w:rsidR="005C54A2" w:rsidRPr="00ED5F53" w14:paraId="4997E246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0DD7FF2" w14:textId="7483AA7A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C82349E" w14:textId="1DC9029B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2952BC" w14:textId="184766EE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57DF20" w14:textId="0AD95D4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178699" w14:textId="2F1887E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D93695C" w14:textId="67D9908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B3DB6BA" w14:textId="208A1F5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</w:tr>
            <w:tr w:rsidR="005C54A2" w:rsidRPr="00ED5F53" w14:paraId="4209D5AA" w14:textId="77777777" w:rsidTr="008E66A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2D07610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24E2D75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C32E60D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7B06701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56C4285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540A1C9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B8B8212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14:paraId="0E56AE8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E724DB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721CCCD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4A052C" w:rsidRPr="00D95BC2" w14:paraId="568329CB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55EBEA2A" w14:textId="6F6A7089" w:rsidR="004A052C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FEBR</w:t>
                  </w:r>
                  <w:r w:rsidR="000546FA">
                    <w:rPr>
                      <w:rFonts w:ascii="Verdana" w:hAnsi="Verdana"/>
                      <w:b/>
                    </w:rPr>
                    <w:t>ERO</w:t>
                  </w:r>
                </w:p>
              </w:tc>
            </w:tr>
            <w:tr w:rsidR="000546FA" w:rsidRPr="00D95BC2" w14:paraId="01657B54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0E7371A" w14:textId="588A4CE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1399891" w14:textId="4D6419A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99ECE63" w14:textId="7B8AEEF0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C609DDB" w14:textId="6329B4C8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94B7FE" w14:textId="49AFB2F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637885" w14:textId="2D90CDD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01359B7" w14:textId="771608C8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637C6D6D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D3901B0" w14:textId="1411E21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F027898" w14:textId="0D1ABA9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D96292" w14:textId="5575C5F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A73E8C" w14:textId="22397A8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1773F3" w14:textId="121DDA3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7C80B1D" w14:textId="1E4A508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05F4F93" w14:textId="26E3C16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C54A2" w:rsidRPr="00D95BC2" w14:paraId="2BA051BF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77EE330" w14:textId="70E29CD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9DE8294" w14:textId="013F7B4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8442EF4" w14:textId="10B088B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C9E92F" w14:textId="2B6B6B7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037FCC" w14:textId="313C67B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44A9923" w14:textId="6D03541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CE1C06F" w14:textId="480287D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</w:tr>
            <w:tr w:rsidR="005C54A2" w:rsidRPr="00D95BC2" w14:paraId="44C5FD47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06CC3C2" w14:textId="4A33734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9ECC3C" w14:textId="2113F08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20DDCB6" w14:textId="3DF4AAD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8D8ED76" w14:textId="6747B0C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51A9C4F" w14:textId="393E999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8EB77BD" w14:textId="7BBD641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C5D5D03" w14:textId="4C20A1E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</w:tr>
            <w:tr w:rsidR="005C54A2" w:rsidRPr="00D95BC2" w14:paraId="685915EA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A9267AE" w14:textId="28F16DFC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A064B6" w14:textId="342DB8A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448689" w14:textId="10DB95B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8EA2F9A" w14:textId="0981976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B310E45" w14:textId="7EF5E4D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3FD597D" w14:textId="720F412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95EE3E2" w14:textId="66CA672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</w:tr>
            <w:tr w:rsidR="005C54A2" w:rsidRPr="00D95BC2" w14:paraId="6F205408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CAA906B" w14:textId="4366A05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6732D9D" w14:textId="2687D0E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A9CA95" w14:textId="784913C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BCD9B5B" w14:textId="64CBC4C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9CDDB1C" w14:textId="4E3510A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95B8E20" w14:textId="7DE4D10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18682A02" w14:textId="73CF4F4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7FA4CAF4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644B7C8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54B5DAE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755B6E0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E5580F9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141A2E0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E126415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22966B72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700AEAF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6DE547D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100301C4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4A052C" w:rsidRPr="00D95BC2" w14:paraId="44E30D77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5E678841" w14:textId="1FE8C6FA" w:rsidR="004A052C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MAR</w:t>
                  </w:r>
                  <w:r w:rsidR="000546FA">
                    <w:rPr>
                      <w:rFonts w:ascii="Verdana" w:hAnsi="Verdana"/>
                      <w:b/>
                    </w:rPr>
                    <w:t>ZO</w:t>
                  </w:r>
                </w:p>
              </w:tc>
            </w:tr>
            <w:tr w:rsidR="000546FA" w:rsidRPr="00D95BC2" w14:paraId="79745024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5885EA1" w14:textId="52DF73FE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BA31C81" w14:textId="6419FAE2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B896EC8" w14:textId="38F3F59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26BDA7B" w14:textId="3FDF755D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EA962D8" w14:textId="57D4ACF2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41E138" w14:textId="1648B021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169F8A3" w14:textId="092CFAB7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1190BD9A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E33677D" w14:textId="2E45618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51634B4" w14:textId="36BA4BC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F08E79" w14:textId="23FA382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A966A76" w14:textId="5149441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77EF4AE" w14:textId="02C57C2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7D7972" w14:textId="6D3973B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4A8FA21" w14:textId="5018CAC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C54A2" w:rsidRPr="00D95BC2" w14:paraId="46368B23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8C668ED" w14:textId="62285E4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EB43DD6" w14:textId="41B6B5A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B530C2" w14:textId="1963569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91C3940" w14:textId="12FD4B3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CD1D9F" w14:textId="1A3BB34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F640A4" w14:textId="7F59A85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71AB24A" w14:textId="2D9D2ED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</w:tr>
            <w:tr w:rsidR="005C54A2" w:rsidRPr="00D95BC2" w14:paraId="0EC474D4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58497C8" w14:textId="021A97FF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BF93DF" w14:textId="5145B35B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2989F09" w14:textId="79FE79D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41A11FC" w14:textId="3295C88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730B1BC" w14:textId="373BF57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1F5430" w14:textId="1245603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6ED7593" w14:textId="0A89642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</w:tr>
            <w:tr w:rsidR="005C54A2" w:rsidRPr="00D95BC2" w14:paraId="7912E7F0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1C29633" w14:textId="53D489F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108EA4F" w14:textId="1BBD48A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11B2FE" w14:textId="479927E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80C6907" w14:textId="599C9EB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261891" w14:textId="6881852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3896984" w14:textId="4BDD3B1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9A1A3B9" w14:textId="01310E7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</w:tr>
            <w:tr w:rsidR="005C54A2" w:rsidRPr="00D95BC2" w14:paraId="1363BF5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558EC6E" w14:textId="772EFDA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7316BF" w14:textId="296CB7B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D3C6E9D" w14:textId="1A51CAC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6C2C9E" w14:textId="6EFD1BD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AF869FC" w14:textId="4BA75F3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706D86B" w14:textId="74E9E29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CA93BB0" w14:textId="0289A0C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209BF26E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4AFE509" w14:textId="19C9F85A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AF27D36" w14:textId="6804C36C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3BA4CAB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D1C23F8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9CD7DB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11C2A8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3654F31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9B02175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1500418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45DE781D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C0739C" w:rsidRPr="00374CDD" w14:paraId="02AF0698" w14:textId="77777777" w:rsidTr="00DD5465">
        <w:trPr>
          <w:trHeight w:hRule="exact" w:val="288"/>
        </w:trPr>
        <w:tc>
          <w:tcPr>
            <w:tcW w:w="300" w:type="dxa"/>
          </w:tcPr>
          <w:p w14:paraId="1E8F279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74EFB8A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p w14:paraId="2B8CEBB7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583B92BC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00792C8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p w14:paraId="43AE4F5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1127D3EC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3FF9AC9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p w14:paraId="685F355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278DF03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0B45753B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5AD33DC4" w14:textId="77777777" w:rsidTr="00DD5465">
        <w:trPr>
          <w:trHeight w:val="2448"/>
        </w:trPr>
        <w:tc>
          <w:tcPr>
            <w:tcW w:w="300" w:type="dxa"/>
          </w:tcPr>
          <w:p w14:paraId="0F9CA480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075F8D9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911557" w:rsidRPr="00D95BC2" w14:paraId="357E8405" w14:textId="77777777" w:rsidTr="0078344A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77C757C1" w14:textId="15B79126" w:rsidR="00911557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A</w:t>
                  </w:r>
                  <w:r w:rsidR="000546FA">
                    <w:rPr>
                      <w:rFonts w:ascii="Verdana" w:hAnsi="Verdana"/>
                      <w:b/>
                    </w:rPr>
                    <w:t>B</w:t>
                  </w:r>
                  <w:r>
                    <w:rPr>
                      <w:rFonts w:ascii="Verdana" w:hAnsi="Verdana"/>
                      <w:b/>
                    </w:rPr>
                    <w:t>RIL</w:t>
                  </w:r>
                </w:p>
              </w:tc>
            </w:tr>
            <w:tr w:rsidR="000546FA" w:rsidRPr="00D95BC2" w14:paraId="4A1123ED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19B85DD" w14:textId="4A73B8E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66B4527" w14:textId="41A1FC06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C48C926" w14:textId="1C3D33B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F59AACB" w14:textId="3EEE55B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FA0E7A" w14:textId="2F83D646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D0A4B44" w14:textId="33C6AEB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EF64DBC" w14:textId="2A28F3F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1A77DA05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E9C140A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4B98E6A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D9936A0" w14:textId="2759703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9D161DA" w14:textId="7EA45EB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A3DE36" w14:textId="5554767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9907451" w14:textId="61F7F543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45CB11D4" w14:textId="2350736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5C54A2" w:rsidRPr="00D95BC2" w14:paraId="7B008F18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2F3A9CB" w14:textId="06A5A28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8C57828" w14:textId="27760743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9F8534" w14:textId="2F4CB24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C5F13C" w14:textId="2A6B996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8C4605D" w14:textId="6955F23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B1BA43" w14:textId="7B8FE52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D435429" w14:textId="35B91EB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</w:tr>
            <w:tr w:rsidR="005C54A2" w:rsidRPr="00D95BC2" w14:paraId="1DFC797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F7E82A1" w14:textId="4F30004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663E85" w14:textId="1979056E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793A99" w14:textId="5F50445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9C9E7F5" w14:textId="519C004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D47CD1" w14:textId="12210ACA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C53D76" w14:textId="73B59B8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CD3A20C" w14:textId="67B0D44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</w:tr>
            <w:tr w:rsidR="005C54A2" w:rsidRPr="00D95BC2" w14:paraId="4C7AE59A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9CC41D6" w14:textId="751F1D5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06A1C2" w14:textId="004A21E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578626D" w14:textId="18EB3BF0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64A5FF" w14:textId="79E80B8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40FC88" w14:textId="2747AF0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E24BF87" w14:textId="2E2147E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2D47AE2" w14:textId="4A9DB2A3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</w:tr>
            <w:tr w:rsidR="005C54A2" w:rsidRPr="00D95BC2" w14:paraId="5A39D869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1C712F3" w14:textId="52D3FB6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2EAB1F" w14:textId="25997D4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67C2F7" w14:textId="0C12A37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AF5D90" w14:textId="6DB233B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FA5435D" w14:textId="6876C3F4" w:rsidR="005C54A2" w:rsidRPr="00A0759F" w:rsidRDefault="005C54A2" w:rsidP="00EC2268">
                  <w:pPr>
                    <w:framePr w:hSpace="187" w:wrap="around" w:vAnchor="page" w:hAnchor="margin" w:xAlign="center" w:y="836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2162FC3" w14:textId="7CD3769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83311AB" w14:textId="38F21EB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40556454" w14:textId="77777777" w:rsidTr="00021AE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83027C1" w14:textId="7480FE85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A7221BA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784DE46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F4FE703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75E5826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9687F99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8F3E998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6F6CAF3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64D49D5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4BA54DB3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40F54276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1FA2BB39" w14:textId="3E4813B4" w:rsidR="000F3585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MAY</w:t>
                  </w:r>
                  <w:r w:rsidR="000546FA">
                    <w:rPr>
                      <w:rFonts w:ascii="Verdana" w:hAnsi="Verdana"/>
                      <w:b/>
                    </w:rPr>
                    <w:t>O</w:t>
                  </w:r>
                </w:p>
              </w:tc>
            </w:tr>
            <w:tr w:rsidR="000546FA" w:rsidRPr="00D95BC2" w14:paraId="13C1C592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039105" w14:textId="72E78387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FDF32B9" w14:textId="44C3B414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A9CF1B" w14:textId="124F870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D7B07DD" w14:textId="76FCA666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3E986F3" w14:textId="703FDD6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0EACDB4" w14:textId="661E7DDD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AE2396C" w14:textId="44BECCE7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CE4E43" w14:paraId="3C746A6F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BC523A5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F52DDC" w14:textId="4A4D838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CED1E3F" w14:textId="48BE5EF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FAE421C" w14:textId="15CF3203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2B0350" w14:textId="49B4D95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C2AF76A" w14:textId="322DBEB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762982B" w14:textId="1FF9FAC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5C54A2" w:rsidRPr="00CE4E43" w14:paraId="770F314F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92402BC" w14:textId="5417442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589BB0A" w14:textId="1B9EFA3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D9592F" w14:textId="3CF1EC9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3F1EC9" w14:textId="280E4A2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8D067F" w14:textId="47407AB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D3F0B2D" w14:textId="0FB0743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69CC3C4" w14:textId="7F66D1C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</w:tr>
            <w:tr w:rsidR="005C54A2" w:rsidRPr="00CE4E43" w14:paraId="7425FE86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E38E53" w14:textId="268B4FF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0D7CBE9" w14:textId="4987438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B6879B" w14:textId="653707A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27D169B" w14:textId="0B2DA1E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D91538" w14:textId="70A90E0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0FE82C" w14:textId="208B3C9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F4AD04C" w14:textId="189F586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</w:tr>
            <w:tr w:rsidR="005C54A2" w:rsidRPr="00CE4E43" w14:paraId="686F543B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0A251E3" w14:textId="3410079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2C715F" w14:textId="66001C5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05FF63" w14:textId="2D4B684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234372" w14:textId="40EC5A9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DF3505" w14:textId="465D0550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01DB08" w14:textId="79A1A47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23C9010" w14:textId="492EE08A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</w:tr>
            <w:tr w:rsidR="005C54A2" w:rsidRPr="00CE4E43" w14:paraId="09969E32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1FF51E7" w14:textId="2668E54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F5B5B5" w14:textId="213091C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48895E" w14:textId="5F55A050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CCA9FDB" w14:textId="72F4042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463840E" w14:textId="165096B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CDCB59" w14:textId="2CB229F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9FF135D" w14:textId="4A00D9D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</w:tr>
            <w:tr w:rsidR="005C54A2" w:rsidRPr="00CE4E43" w14:paraId="419849B1" w14:textId="77777777" w:rsidTr="007216F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23F9B9C" w14:textId="1DB3247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>
                    <w:rPr>
                      <w:rFonts w:ascii="Verdana" w:hAnsi="Verdana"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0D419966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28A69CEC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1ADECC6C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0551809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0B87F215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795EB6D0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</w:tr>
          </w:tbl>
          <w:p w14:paraId="0A4FD62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33D7819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6D945001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19979B4B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6DCE2CBF" w14:textId="0BDFCADD" w:rsidR="000F3585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JUN</w:t>
                  </w:r>
                  <w:r w:rsidR="000546FA">
                    <w:rPr>
                      <w:rFonts w:ascii="Verdana" w:hAnsi="Verdana"/>
                      <w:b/>
                    </w:rPr>
                    <w:t>IO</w:t>
                  </w:r>
                </w:p>
              </w:tc>
            </w:tr>
            <w:tr w:rsidR="000546FA" w:rsidRPr="00D95BC2" w14:paraId="3BC61C1F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82D421E" w14:textId="7E25A99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B4E69BE" w14:textId="2613FFB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3B66A0" w14:textId="0AC5123D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DD08B3" w14:textId="105FA34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A3AF8A" w14:textId="668EA039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922C47" w14:textId="55D4273D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5B99642" w14:textId="5568FC29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21580663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A31A94E" w14:textId="31F06A4A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E38D939" w14:textId="0904E04C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5F228EA" w14:textId="1B1D692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185E3E" w14:textId="5257B0B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E44411" w14:textId="09235B7D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142E52" w14:textId="2C797951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4841DA14" w14:textId="4B2FE706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C54A2" w:rsidRPr="00D95BC2" w14:paraId="5254BAF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8F9C4A1" w14:textId="07BEBFC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0F924F6" w14:textId="3BCFECAA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0BCE5A" w14:textId="32B7188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F83C7F" w14:textId="353442DD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3599E4" w14:textId="30F5F9FE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55DC426" w14:textId="678459B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93ADD9E" w14:textId="5B72B68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</w:tr>
            <w:tr w:rsidR="005C54A2" w:rsidRPr="00D95BC2" w14:paraId="62C817FC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7952A90" w14:textId="5AD0DB8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8E9CD2" w14:textId="19823092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22FB36" w14:textId="328E0DCF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B0BEEB3" w14:textId="0EB47D9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D1500D" w14:textId="3D42D6F5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F8C27C" w14:textId="483D4B52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549FEFD" w14:textId="727F6C3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</w:tr>
            <w:tr w:rsidR="005C54A2" w:rsidRPr="00D95BC2" w14:paraId="1C072281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14D03DA" w14:textId="1D677B9C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2998BD9" w14:textId="25FDCC71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796F2E1" w14:textId="1498CA71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F05CB5" w14:textId="449B1E2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2163B8" w14:textId="0DE0947D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FB6D20" w14:textId="7BAD3C79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B9631F4" w14:textId="3FF5EF95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</w:tr>
            <w:tr w:rsidR="005C54A2" w:rsidRPr="00D95BC2" w14:paraId="2E8C1964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8C35F91" w14:textId="58F50A42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361A10" w14:textId="4B976BBB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92B03A" w14:textId="0B0CB20A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E7F87CC" w14:textId="14DE7B93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D897812" w14:textId="70B618B3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DD03801" w14:textId="4118D52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38018D07" w14:textId="7777777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18B2411B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FB6CE9E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3217391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55B584B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C570E30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2C81237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06FAC77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5737F4AC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097866DA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6B0E7BF4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25B639C7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C0739C" w:rsidRPr="00374CDD" w14:paraId="4C4EC5E1" w14:textId="77777777" w:rsidTr="00DD5465">
        <w:trPr>
          <w:trHeight w:hRule="exact" w:val="288"/>
        </w:trPr>
        <w:tc>
          <w:tcPr>
            <w:tcW w:w="300" w:type="dxa"/>
          </w:tcPr>
          <w:p w14:paraId="74F5641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050CAE2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p w14:paraId="5282D1A2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7FB11328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4738E788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p w14:paraId="6D172BF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2CFD86BB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1526872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p w14:paraId="021CC1FC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244AA4F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5EA71EA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11D85AD3" w14:textId="77777777" w:rsidTr="00DD5465">
        <w:trPr>
          <w:trHeight w:val="2448"/>
        </w:trPr>
        <w:tc>
          <w:tcPr>
            <w:tcW w:w="300" w:type="dxa"/>
          </w:tcPr>
          <w:p w14:paraId="050A15D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6EF4AF6C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911557" w:rsidRPr="00D95BC2" w14:paraId="19B24619" w14:textId="77777777" w:rsidTr="00EB1878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3BFAA5AA" w14:textId="51A99436" w:rsidR="00911557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JUL</w:t>
                  </w:r>
                  <w:r w:rsidR="000546FA">
                    <w:rPr>
                      <w:rFonts w:ascii="Verdana" w:hAnsi="Verdana"/>
                      <w:b/>
                    </w:rPr>
                    <w:t>IO</w:t>
                  </w:r>
                </w:p>
              </w:tc>
            </w:tr>
            <w:tr w:rsidR="000546FA" w:rsidRPr="00D95BC2" w14:paraId="487BF49A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737F0AA" w14:textId="79D596A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18A3D0" w14:textId="0D8A9C7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4515EA6" w14:textId="4D0FF86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0A8B1FE" w14:textId="27B64DBC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C10CC7" w14:textId="45B0CC38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3140E47" w14:textId="0932685B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374876C" w14:textId="654DAE5E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0435694A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663A4E4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7B99CB7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6BDE2CF" w14:textId="7597FA8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DB3003C" w14:textId="2EC5633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71CB9E4" w14:textId="657BBEA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4142D3B" w14:textId="574DAA5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517FC44" w14:textId="598CA2B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5C54A2" w:rsidRPr="00D95BC2" w14:paraId="7AE88BF3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014F249" w14:textId="034C5CB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9F890E" w14:textId="238EB95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95989D9" w14:textId="35683F8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B0A004F" w14:textId="7B5A0C7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BA8C32" w14:textId="489DE73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4A14E87" w14:textId="6CBBC753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B4E6E41" w14:textId="7ADAAAA4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</w:tr>
            <w:tr w:rsidR="005C54A2" w:rsidRPr="00D95BC2" w14:paraId="39E126E1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64DEF66" w14:textId="31D1609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E5FB4A" w14:textId="487298C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E61A8E" w14:textId="6F5BFF0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99576CE" w14:textId="3753AF9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5FB7FAC" w14:textId="2084446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5DC438" w14:textId="0D4098EE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43D9746" w14:textId="0237ABD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</w:tr>
            <w:tr w:rsidR="005C54A2" w:rsidRPr="00D95BC2" w14:paraId="1176FC5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D9D6666" w14:textId="2CC7441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6E16AB" w14:textId="738C3E6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688021" w14:textId="66423B7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083BF1" w14:textId="15F167C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6F0711C" w14:textId="6926312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2FE9A8" w14:textId="793971E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623AB7F" w14:textId="2BD45E20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</w:tr>
            <w:tr w:rsidR="005C54A2" w:rsidRPr="00D95BC2" w14:paraId="091FAA57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BB1083" w14:textId="0D2BC0FA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F753DF1" w14:textId="6296F80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D623E9" w14:textId="54B53F9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52C87EC" w14:textId="4856508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8674041" w14:textId="325C843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18B714" w14:textId="22481F4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B3486AE" w14:textId="202B797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3A4A5E5C" w14:textId="77777777" w:rsidTr="007B550A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ED67904" w14:textId="33E3E41B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ED44C7" w14:textId="3BF7FE4F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D745438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2CFBE96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6CF5CF4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C2DDC06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65EB4C9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212B302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326A276C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D772FF4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11EAB6CF" w14:textId="77777777" w:rsidTr="00E55BBC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507775B0" w14:textId="0D227D3B" w:rsidR="000F3585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AG</w:t>
                  </w:r>
                  <w:r w:rsidR="000546FA">
                    <w:rPr>
                      <w:rFonts w:ascii="Verdana" w:hAnsi="Verdana"/>
                      <w:b/>
                    </w:rPr>
                    <w:t>O</w:t>
                  </w:r>
                  <w:r>
                    <w:rPr>
                      <w:rFonts w:ascii="Verdana" w:hAnsi="Verdana"/>
                      <w:b/>
                    </w:rPr>
                    <w:t>ST</w:t>
                  </w:r>
                  <w:r w:rsidR="000546FA">
                    <w:rPr>
                      <w:rFonts w:ascii="Verdana" w:hAnsi="Verdana"/>
                      <w:b/>
                    </w:rPr>
                    <w:t>O</w:t>
                  </w:r>
                </w:p>
              </w:tc>
            </w:tr>
            <w:tr w:rsidR="000546FA" w:rsidRPr="00D95BC2" w14:paraId="3D35904B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473DCD1" w14:textId="7FB4B8D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BEB31EB" w14:textId="124304EE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E6BEBE" w14:textId="77284A16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730459B" w14:textId="5FC557BD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EB2931" w14:textId="636458AD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5982D7E" w14:textId="03FCEE1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A161BCD" w14:textId="533D0620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3D2EA4D2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AED5ACC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EC11DE0" w14:textId="7777777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1A3E515" w14:textId="6A4CA828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7980DC7" w14:textId="31D5989E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F555926" w14:textId="771D15AE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849AFB7" w14:textId="23F4AA0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1DE6E011" w14:textId="2D6B722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5C54A2" w:rsidRPr="00D95BC2" w14:paraId="0A2B0481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175F26B" w14:textId="0E07DC5A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4E1BC73" w14:textId="5E9D1E6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076FDA" w14:textId="4CA4D1C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5AE380" w14:textId="6A109023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D66F28" w14:textId="18768E8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9731A36" w14:textId="17473FB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FC16ACD" w14:textId="236330E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</w:tr>
            <w:tr w:rsidR="005C54A2" w:rsidRPr="00D95BC2" w14:paraId="4FB834DB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F588E06" w14:textId="2F590D2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4D48C1" w14:textId="065B54B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ED0660" w14:textId="78CD8A07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E1A9139" w14:textId="00352C6D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C423DC1" w14:textId="12F60B12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447ED4D" w14:textId="0413713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6679B29" w14:textId="78EBB56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</w:tr>
            <w:tr w:rsidR="005C54A2" w:rsidRPr="00D95BC2" w14:paraId="35FEFCE0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8D0A1E7" w14:textId="059B6C66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6E00DC9" w14:textId="369A364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7D9CF3" w14:textId="55214EF5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9FB1AAC" w14:textId="79DEEEE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13B3730" w14:textId="7881302C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7C10C45" w14:textId="0F21F0D0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400991E" w14:textId="2420138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</w:tr>
            <w:tr w:rsidR="005C54A2" w:rsidRPr="00D95BC2" w14:paraId="424463A7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237E336" w14:textId="7D9A3C8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5144D30" w14:textId="21118F2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E1D13F" w14:textId="39AE2309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256189" w14:textId="6882F5DF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51BA427" w14:textId="031F518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754EC6" w14:textId="6387F9B1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F5BDD45" w14:textId="7282DDFB" w:rsidR="005C54A2" w:rsidRPr="00A0759F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</w:tr>
            <w:tr w:rsidR="005C54A2" w:rsidRPr="00D95BC2" w14:paraId="1E796CBF" w14:textId="77777777" w:rsidTr="005C54A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4AFD15D" w14:textId="218ADF7F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7FFB280" w14:textId="67ACC19C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6FD0E9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7AE5097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5567172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04AEBEC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549777A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34DA4B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44B5E032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1066A97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48B683DF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4D802920" w14:textId="7A95BCC1" w:rsidR="000F3585" w:rsidRPr="00415770" w:rsidRDefault="000F358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SEPT</w:t>
                  </w:r>
                  <w:r w:rsidR="000546FA">
                    <w:rPr>
                      <w:rFonts w:ascii="Verdana" w:hAnsi="Verdana"/>
                      <w:b/>
                    </w:rPr>
                    <w:t>I</w:t>
                  </w:r>
                  <w:r>
                    <w:rPr>
                      <w:rFonts w:ascii="Verdana" w:hAnsi="Verdana"/>
                      <w:b/>
                    </w:rPr>
                    <w:t>EMB</w:t>
                  </w:r>
                  <w:r w:rsidR="000546FA">
                    <w:rPr>
                      <w:rFonts w:ascii="Verdana" w:hAnsi="Verdana"/>
                      <w:b/>
                    </w:rPr>
                    <w:t>RE</w:t>
                  </w:r>
                </w:p>
              </w:tc>
            </w:tr>
            <w:tr w:rsidR="000546FA" w:rsidRPr="00D95BC2" w14:paraId="5D689342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EDD449" w14:textId="207A311C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F5B8ED" w14:textId="3C32A4A0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C45614" w14:textId="71CC7FA0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273261" w14:textId="05311CB8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C4897B" w14:textId="2DDD9401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DB1026" w14:textId="5F16D29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1073AD4" w14:textId="557E4B4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6BE73403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FE62651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58B504" w14:textId="53683F9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52507C8" w14:textId="0F9CFC8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8A87FBC" w14:textId="14917F3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3947B5" w14:textId="2CC9701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780C09F" w14:textId="46DCF9E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16A73C0" w14:textId="266C79A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5C54A2" w:rsidRPr="00D95BC2" w14:paraId="453F1FCC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FC337D3" w14:textId="2A82AD0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416BDA" w14:textId="72344DA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BD347A3" w14:textId="5B93689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3700FF4" w14:textId="412044C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20F861" w14:textId="0DFBF4B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E57AED" w14:textId="15E7E99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2A9C033" w14:textId="7CF85EC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</w:tr>
            <w:tr w:rsidR="005C54A2" w:rsidRPr="00D95BC2" w14:paraId="2DF27F72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1B3A297" w14:textId="5F57EE5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3713E4C" w14:textId="4B5FBD4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6F8902" w14:textId="32EC0FD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E7C954" w14:textId="2527E7B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E234673" w14:textId="06F258E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5286B0" w14:textId="1A49CA4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B05F0C4" w14:textId="1BE19AE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</w:tr>
            <w:tr w:rsidR="005C54A2" w:rsidRPr="00D95BC2" w14:paraId="4092DBBD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B101626" w14:textId="3901321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2E928F" w14:textId="7DEC6F5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CB96139" w14:textId="7277DFD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D3A96A" w14:textId="7BD29AA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9171BF4" w14:textId="59842CB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982E51" w14:textId="3EB47B4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735A8A0" w14:textId="2CE9B32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</w:tr>
            <w:tr w:rsidR="005C54A2" w:rsidRPr="00D95BC2" w14:paraId="7B0E3B68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D04C4CA" w14:textId="1C8B862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AFE5F23" w14:textId="2FA6B14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B948ED1" w14:textId="28ECD21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D37BE3D" w14:textId="204433D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E8A33F4" w14:textId="0EA6912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6F7F2FA" w14:textId="0640CC4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21314AC5" w14:textId="506322F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4FE19A38" w14:textId="77777777" w:rsidTr="00FB489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  <w:vAlign w:val="center"/>
                </w:tcPr>
                <w:p w14:paraId="6C0A0ECC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58E6986D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2172723B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E94F2BD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3310410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A75DDFD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56D1F645" w14:textId="77777777" w:rsidR="005C54A2" w:rsidRPr="00ED5F5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</w:tr>
          </w:tbl>
          <w:p w14:paraId="1CE6386D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470F7E85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387594C0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C0739C" w:rsidRPr="00374CDD" w14:paraId="6DC13DD9" w14:textId="77777777" w:rsidTr="00DD5465">
        <w:trPr>
          <w:trHeight w:hRule="exact" w:val="288"/>
        </w:trPr>
        <w:tc>
          <w:tcPr>
            <w:tcW w:w="300" w:type="dxa"/>
          </w:tcPr>
          <w:p w14:paraId="342118A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74BBD43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p w14:paraId="64C97DD3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0ECEFE1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3CBB579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p w14:paraId="7A1D09C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470E39F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07D39F6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p w14:paraId="5C976CB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38318B3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5FB63FF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7D217263" w14:textId="77777777" w:rsidTr="00DD5465">
        <w:trPr>
          <w:trHeight w:val="2448"/>
        </w:trPr>
        <w:tc>
          <w:tcPr>
            <w:tcW w:w="300" w:type="dxa"/>
          </w:tcPr>
          <w:p w14:paraId="296E9A7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132922D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E31744" w:rsidRPr="00D95BC2" w14:paraId="7A77B8A2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2C2AA138" w14:textId="2A776DCD" w:rsidR="00E31744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OCT</w:t>
                  </w:r>
                  <w:r w:rsidR="000546FA">
                    <w:rPr>
                      <w:rFonts w:ascii="Verdana" w:hAnsi="Verdana"/>
                      <w:b/>
                    </w:rPr>
                    <w:t>U</w:t>
                  </w:r>
                  <w:r>
                    <w:rPr>
                      <w:rFonts w:ascii="Verdana" w:hAnsi="Verdana"/>
                      <w:b/>
                    </w:rPr>
                    <w:t>B</w:t>
                  </w:r>
                  <w:r w:rsidR="000546FA">
                    <w:rPr>
                      <w:rFonts w:ascii="Verdana" w:hAnsi="Verdana"/>
                      <w:b/>
                    </w:rPr>
                    <w:t>RE</w:t>
                  </w:r>
                </w:p>
              </w:tc>
            </w:tr>
            <w:tr w:rsidR="000546FA" w:rsidRPr="00D95BC2" w14:paraId="01479FDC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DF31024" w14:textId="11B37F36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BF277E" w14:textId="325DECC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5AF4A0" w14:textId="700D8E9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C676E86" w14:textId="3D6FEA48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707E0B3" w14:textId="65C1AEA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43FA95" w14:textId="44440020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EF111DF" w14:textId="5B24C684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139A1708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3CC7A89" w14:textId="665C357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685BBC7" w14:textId="69330BE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38196C0" w14:textId="5684252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D8110A0" w14:textId="05F3014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67B1E7" w14:textId="3567FBC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420B46D" w14:textId="7132FFC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5B67458" w14:textId="4C8B19C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5C54A2" w:rsidRPr="00D95BC2" w14:paraId="68513903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9725730" w14:textId="0F68F92E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28798A4" w14:textId="492C264A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F79B01" w14:textId="3DC5B0C9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023D85" w14:textId="641BE8E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4FEEE15" w14:textId="1DC3F17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008281" w14:textId="0113378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59B77D6" w14:textId="5944F81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</w:tr>
            <w:tr w:rsidR="005C54A2" w:rsidRPr="00D95BC2" w14:paraId="2AC33F52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F051411" w14:textId="45EEC5AD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DF79D6" w14:textId="7422670B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51E049" w14:textId="66D8121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160651" w14:textId="0A3B21B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FD3B4D" w14:textId="19898B7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D8C5B4" w14:textId="4CB895E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7253DDE" w14:textId="605C46F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</w:tr>
            <w:tr w:rsidR="005C54A2" w:rsidRPr="00D95BC2" w14:paraId="35135A13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F61062E" w14:textId="4F1B4F77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36E0EF" w14:textId="65C46AFC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6022F1" w14:textId="3B492ED2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294388" w14:textId="0196100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1072EC" w14:textId="74F07E1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B15C29E" w14:textId="4921BA4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CD7FD0A" w14:textId="2DF51D1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</w:tr>
            <w:tr w:rsidR="005C54A2" w:rsidRPr="00D95BC2" w14:paraId="62BCC6C2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273650B" w14:textId="2F693A7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F81E2D" w14:textId="72F4DBE4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CAA939E" w14:textId="36A4B2EA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EDE41F" w14:textId="677082D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555D4B" w14:textId="6259398A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8E8CC87" w14:textId="14015A7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5FB3F6C" w14:textId="12F97B2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</w:tr>
            <w:tr w:rsidR="005C54A2" w:rsidRPr="00D95BC2" w14:paraId="31557FF6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F21E6FA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2A6F13E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981AB11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E8C9952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2E2B913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EE30963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56EBDBA0" w14:textId="77777777" w:rsidR="005C54A2" w:rsidRPr="00A0759F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81ADD5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79AAAF7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41B60E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2B91FC56" w14:textId="77777777" w:rsidTr="004861D7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49610F3A" w14:textId="4B5E4CED" w:rsidR="000F3585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NOV</w:t>
                  </w:r>
                  <w:r w:rsidR="000546FA">
                    <w:rPr>
                      <w:rFonts w:ascii="Verdana" w:hAnsi="Verdana"/>
                      <w:b/>
                    </w:rPr>
                    <w:t>I</w:t>
                  </w:r>
                  <w:r>
                    <w:rPr>
                      <w:rFonts w:ascii="Verdana" w:hAnsi="Verdana"/>
                      <w:b/>
                    </w:rPr>
                    <w:t>EMB</w:t>
                  </w:r>
                  <w:r w:rsidR="000546FA">
                    <w:rPr>
                      <w:rFonts w:ascii="Verdana" w:hAnsi="Verdana"/>
                      <w:b/>
                    </w:rPr>
                    <w:t>RE</w:t>
                  </w:r>
                </w:p>
              </w:tc>
            </w:tr>
            <w:tr w:rsidR="000546FA" w:rsidRPr="00D95BC2" w14:paraId="6EC09C18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A8A4809" w14:textId="64C8CA2C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5FA3E1C" w14:textId="6BE473A1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2DA4E5" w14:textId="22DDAEC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E1BAE2B" w14:textId="109F8F6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F5A4AD" w14:textId="4166F0DC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8BB60D6" w14:textId="31A93E12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77E9902" w14:textId="72087B35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44B3AA1D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E3131A9" w14:textId="5A6AFEF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4B24CA" w14:textId="55C3322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DCF5817" w14:textId="3C67CA6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67323D3" w14:textId="74CC88C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323BB4" w14:textId="65A8902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429515E" w14:textId="0EAE782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02348FB" w14:textId="011D83A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C54A2" w:rsidRPr="00D95BC2" w14:paraId="49F9B147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B91E7B6" w14:textId="5437C96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7730E67" w14:textId="4C288A7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FC64BA" w14:textId="216CBA7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B10F35" w14:textId="2B29E57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7A143B6" w14:textId="1618104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0AF86B1" w14:textId="4F22E10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48CF0B84" w14:textId="4C32C4F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</w:tr>
            <w:tr w:rsidR="005C54A2" w:rsidRPr="00D95BC2" w14:paraId="7F1CA79C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B12C0F8" w14:textId="0491575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81AB34" w14:textId="423501E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E91E42D" w14:textId="692CA5E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DEB569C" w14:textId="59DD5B3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866645B" w14:textId="659F34B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B24CE0D" w14:textId="025157F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E019E24" w14:textId="13865AD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</w:tr>
            <w:tr w:rsidR="005C54A2" w:rsidRPr="00D95BC2" w14:paraId="456343FC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9571864" w14:textId="313E9828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4F6C99" w14:textId="01885A7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B06133C" w14:textId="1A8A081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1C9CC4" w14:textId="7A24019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BB6FF58" w14:textId="124EC9A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66E9B47" w14:textId="425F3A5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C47B122" w14:textId="09418D2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</w:tr>
            <w:tr w:rsidR="005C54A2" w:rsidRPr="00D95BC2" w14:paraId="3E9EE744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C340433" w14:textId="158969B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291D059" w14:textId="4BD1017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EF2CC88" w14:textId="216018D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39D7451" w14:textId="2587B2EC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A842B74" w14:textId="61E7BEE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83EDDD" w14:textId="1292B1F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F490057" w14:textId="20C1ACE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C54A2" w:rsidRPr="00D95BC2" w14:paraId="1B03C6D0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11AF77D" w14:textId="41136D9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29563CE" w14:textId="777007DC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822B72B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6D9C496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B5791C5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9802641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44876D5" w14:textId="77777777" w:rsidR="005C54A2" w:rsidRPr="00927F31" w:rsidRDefault="005C54A2" w:rsidP="00EC2268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7AEECFB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36A445A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shd w:val="clear" w:color="auto" w:fill="D6E3BC"/>
          </w:tcPr>
          <w:p w14:paraId="5710CFF0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7333D6ED" w14:textId="77777777" w:rsidTr="00320EC4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3B0613D6" w14:textId="0919E405" w:rsidR="000F3585" w:rsidRPr="00415770" w:rsidRDefault="00146DA5" w:rsidP="00EC2268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D</w:t>
                  </w:r>
                  <w:r w:rsidR="000546FA">
                    <w:rPr>
                      <w:rFonts w:ascii="Verdana" w:hAnsi="Verdana"/>
                      <w:b/>
                    </w:rPr>
                    <w:t>I</w:t>
                  </w:r>
                  <w:r>
                    <w:rPr>
                      <w:rFonts w:ascii="Verdana" w:hAnsi="Verdana"/>
                      <w:b/>
                    </w:rPr>
                    <w:t>C</w:t>
                  </w:r>
                  <w:r w:rsidR="000546FA">
                    <w:rPr>
                      <w:rFonts w:ascii="Verdana" w:hAnsi="Verdana"/>
                      <w:b/>
                    </w:rPr>
                    <w:t>I</w:t>
                  </w:r>
                  <w:r>
                    <w:rPr>
                      <w:rFonts w:ascii="Verdana" w:hAnsi="Verdana"/>
                      <w:b/>
                    </w:rPr>
                    <w:t>EMB</w:t>
                  </w:r>
                  <w:r w:rsidR="000546FA">
                    <w:rPr>
                      <w:rFonts w:ascii="Verdana" w:hAnsi="Verdana"/>
                      <w:b/>
                    </w:rPr>
                    <w:t>RE</w:t>
                  </w:r>
                </w:p>
              </w:tc>
            </w:tr>
            <w:tr w:rsidR="000546FA" w:rsidRPr="00D95BC2" w14:paraId="612BDC46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6C9284D" w14:textId="4EAB312A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1BE286" w14:textId="00F98529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ECDEC45" w14:textId="7365CFF3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EDF8BF" w14:textId="054CA38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6C7D84" w14:textId="612B87EF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D1831C2" w14:textId="5CF92024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4399C3E" w14:textId="76BF5B2E" w:rsidR="000546FA" w:rsidRPr="006C0283" w:rsidRDefault="000546FA" w:rsidP="00EC2268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5C54A2" w:rsidRPr="00D95BC2" w14:paraId="6D8E5A9C" w14:textId="77777777" w:rsidTr="00021AE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AAE5D0B" w14:textId="777777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E345340" w14:textId="10AADA4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86A996F" w14:textId="52B978D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8D39B3" w14:textId="025C094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EB63F7" w14:textId="48DFF94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66CFB4" w14:textId="7678D5D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03ADF1F" w14:textId="5CBB8F8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5C54A2" w:rsidRPr="00D95BC2" w14:paraId="1A2EA556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9371547" w14:textId="66D0B03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37F75F" w14:textId="0E432E77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B19C249" w14:textId="1E54D2B3" w:rsidR="005C54A2" w:rsidRPr="00EA3FA1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63F755D" w14:textId="76C5D6B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B863A96" w14:textId="766D281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782897A" w14:textId="2FDB6D75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5E0BFE7" w14:textId="5AF5ED3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</w:tr>
            <w:tr w:rsidR="005C54A2" w:rsidRPr="00D95BC2" w14:paraId="1ECC029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A89925D" w14:textId="6B3FA78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C09D26" w14:textId="0E3B834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59B0D2" w14:textId="69C37F66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DE11EFC" w14:textId="44197851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6E9A50" w14:textId="76EE3C42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E22D710" w14:textId="600B811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9A15F25" w14:textId="73A974C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</w:tr>
            <w:tr w:rsidR="005C54A2" w:rsidRPr="00D95BC2" w14:paraId="3F4C841D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38BD670" w14:textId="78C78EC0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AE4506" w14:textId="4831852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69AFC2E" w14:textId="53AC3E69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2C93412" w14:textId="5050C8BF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BDF7BB2" w14:textId="0ABEB06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7991762" w14:textId="5076C79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722DB86" w14:textId="7E0F98C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</w:tr>
            <w:tr w:rsidR="005C54A2" w:rsidRPr="00D95BC2" w14:paraId="2DA02E30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5751D9B" w14:textId="286A8A08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FDB1AE" w14:textId="5B21AEC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96291E" w14:textId="74D22F14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B4339F" w14:textId="4571438D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2D3ECB" w14:textId="2539597B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4CEB808" w14:textId="3F3BF203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0976CCEC" w14:textId="6AFB215E" w:rsidR="005C54A2" w:rsidRPr="00CE4E43" w:rsidRDefault="005C54A2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643EFE" w:rsidRPr="00D95BC2" w14:paraId="437D5E76" w14:textId="77777777" w:rsidTr="00D55947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  <w:vAlign w:val="center"/>
                </w:tcPr>
                <w:p w14:paraId="7518A09B" w14:textId="1622867D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4CD64ADA" w14:textId="77777777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54026071" w14:textId="77777777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A3AA152" w14:textId="77777777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64BB190" w14:textId="77777777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10E7B503" w14:textId="77777777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2417E372" w14:textId="77777777" w:rsidR="00643EFE" w:rsidRPr="00ED5F53" w:rsidRDefault="00643EFE" w:rsidP="00EC2268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</w:tr>
          </w:tbl>
          <w:p w14:paraId="3B9DAABC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2AABCE4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C156DC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A55232" w:rsidRPr="00374CDD" w14:paraId="611F7498" w14:textId="77777777" w:rsidTr="00DD5465">
        <w:trPr>
          <w:trHeight w:hRule="exact" w:val="216"/>
        </w:trPr>
        <w:tc>
          <w:tcPr>
            <w:tcW w:w="300" w:type="dxa"/>
          </w:tcPr>
          <w:p w14:paraId="072E2CE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117DC4A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773" w:type="dxa"/>
            <w:gridSpan w:val="10"/>
            <w:tcBorders>
              <w:bottom w:val="single" w:sz="8" w:space="0" w:color="76923C"/>
            </w:tcBorders>
            <w:shd w:val="clear" w:color="auto" w:fill="D6E3BC"/>
          </w:tcPr>
          <w:p w14:paraId="20EF1F7B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1097641D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AE86961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B77C49" w:rsidRPr="00374CDD" w14:paraId="323664BA" w14:textId="77777777" w:rsidTr="00EC2268">
        <w:trPr>
          <w:trHeight w:hRule="exact" w:val="288"/>
        </w:trPr>
        <w:tc>
          <w:tcPr>
            <w:tcW w:w="300" w:type="dxa"/>
          </w:tcPr>
          <w:p w14:paraId="0EC8DA91" w14:textId="77777777" w:rsidR="00B77C49" w:rsidRPr="000546FA" w:rsidRDefault="00B77C49" w:rsidP="00B77C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4A759D01" w14:textId="77777777" w:rsidR="00B77C49" w:rsidRPr="000546FA" w:rsidRDefault="00B77C49" w:rsidP="00B77C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1D150F46" w14:textId="2BDED209" w:rsidR="00B77C49" w:rsidRPr="000546FA" w:rsidRDefault="000546FA" w:rsidP="009C481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Ene</w:t>
            </w:r>
            <w:r w:rsidR="00953977" w:rsidRPr="000546FA">
              <w:rPr>
                <w:rFonts w:ascii="Verdana" w:hAnsi="Verdana" w:cs="Verdana"/>
                <w:sz w:val="18"/>
                <w:szCs w:val="18"/>
              </w:rPr>
              <w:t xml:space="preserve"> 01: </w:t>
            </w:r>
            <w:r w:rsidRPr="000546FA">
              <w:rPr>
                <w:rFonts w:ascii="Verdana" w:hAnsi="Verdana"/>
                <w:sz w:val="18"/>
                <w:szCs w:val="18"/>
              </w:rPr>
              <w:t>Día de Año Nuevo</w:t>
            </w:r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4BF7B716" w14:textId="0977F210" w:rsidR="00B77C49" w:rsidRPr="000546FA" w:rsidRDefault="00953977" w:rsidP="005C54A2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Jan </w:t>
            </w:r>
            <w:r w:rsidR="005C54A2" w:rsidRPr="000546FA">
              <w:rPr>
                <w:rFonts w:ascii="Verdana" w:hAnsi="Verdana" w:cs="Verdana"/>
                <w:sz w:val="18"/>
                <w:szCs w:val="18"/>
              </w:rPr>
              <w:t>19</w:t>
            </w:r>
            <w:r w:rsidRPr="000546FA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M. L. King</w:t>
            </w:r>
          </w:p>
        </w:tc>
        <w:tc>
          <w:tcPr>
            <w:tcW w:w="2268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7937ABD8" w14:textId="06A6168A" w:rsidR="00B77C49" w:rsidRPr="000546FA" w:rsidRDefault="00643EFE" w:rsidP="00E10B91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Feb </w:t>
            </w:r>
            <w:r w:rsidR="005C54A2" w:rsidRPr="000546FA">
              <w:rPr>
                <w:rFonts w:ascii="Verdana" w:hAnsi="Verdana" w:cs="Verdana"/>
                <w:sz w:val="18"/>
                <w:szCs w:val="18"/>
              </w:rPr>
              <w:t>16</w:t>
            </w:r>
            <w:r w:rsidRPr="000546FA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los Presidentes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67C86A0A" w14:textId="35458A98" w:rsidR="00B77C49" w:rsidRPr="000546FA" w:rsidRDefault="005C54A2" w:rsidP="00EA3FA1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>A</w:t>
            </w:r>
            <w:r w:rsidR="000546FA">
              <w:rPr>
                <w:rFonts w:ascii="Verdana" w:hAnsi="Verdana" w:cs="Verdana"/>
                <w:sz w:val="18"/>
                <w:szCs w:val="18"/>
              </w:rPr>
              <w:t>b</w:t>
            </w:r>
            <w:r w:rsidRPr="000546FA">
              <w:rPr>
                <w:rFonts w:ascii="Verdana" w:hAnsi="Verdana" w:cs="Verdana"/>
                <w:sz w:val="18"/>
                <w:szCs w:val="18"/>
              </w:rPr>
              <w:t>r 03</w:t>
            </w:r>
            <w:r w:rsidR="00643EFE" w:rsidRPr="000546FA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Viernes Santo</w:t>
            </w:r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0E98E31E" w14:textId="77777777" w:rsidR="00B77C49" w:rsidRPr="00374CDD" w:rsidRDefault="00B77C49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A4DB571" w14:textId="77777777" w:rsidR="00B77C49" w:rsidRPr="00374CDD" w:rsidRDefault="00B77C49" w:rsidP="00B77C49">
            <w:pPr>
              <w:rPr>
                <w:rFonts w:ascii="Verdana" w:hAnsi="Verdana"/>
              </w:rPr>
            </w:pPr>
          </w:p>
        </w:tc>
      </w:tr>
      <w:tr w:rsidR="009C4812" w:rsidRPr="00374CDD" w14:paraId="31A39D5B" w14:textId="77777777" w:rsidTr="00EC2268">
        <w:trPr>
          <w:trHeight w:hRule="exact" w:val="288"/>
        </w:trPr>
        <w:tc>
          <w:tcPr>
            <w:tcW w:w="300" w:type="dxa"/>
          </w:tcPr>
          <w:p w14:paraId="6BC301A5" w14:textId="77777777" w:rsidR="009C4812" w:rsidRPr="000546FA" w:rsidRDefault="009C4812" w:rsidP="009C48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3322FB1F" w14:textId="77777777" w:rsidR="009C4812" w:rsidRPr="000546FA" w:rsidRDefault="009C4812" w:rsidP="009C48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6008A88E" w14:textId="2747C0B5" w:rsidR="009C4812" w:rsidRPr="000546FA" w:rsidRDefault="00643EFE" w:rsidP="005C54A2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>A</w:t>
            </w:r>
            <w:r w:rsidR="000546FA">
              <w:rPr>
                <w:rFonts w:ascii="Verdana" w:hAnsi="Verdana" w:cs="Verdana"/>
                <w:sz w:val="18"/>
                <w:szCs w:val="18"/>
              </w:rPr>
              <w:t>b</w:t>
            </w:r>
            <w:r w:rsidRPr="000546FA">
              <w:rPr>
                <w:rFonts w:ascii="Verdana" w:hAnsi="Verdana" w:cs="Verdana"/>
                <w:sz w:val="18"/>
                <w:szCs w:val="18"/>
              </w:rPr>
              <w:t>r 0</w:t>
            </w:r>
            <w:r w:rsidR="005C54A2" w:rsidRPr="000546FA">
              <w:rPr>
                <w:rFonts w:ascii="Verdana" w:hAnsi="Verdana" w:cs="Verdana"/>
                <w:sz w:val="18"/>
                <w:szCs w:val="18"/>
              </w:rPr>
              <w:t>5</w:t>
            </w:r>
            <w:r w:rsidRPr="000546FA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Domingo de Pascua</w:t>
            </w:r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473736B0" w14:textId="588E3C62" w:rsidR="009C4812" w:rsidRPr="000546FA" w:rsidRDefault="00643EFE" w:rsidP="00EA3FA1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>M</w:t>
            </w:r>
            <w:r w:rsidR="005C54A2" w:rsidRPr="000546FA">
              <w:rPr>
                <w:rFonts w:ascii="Verdana" w:hAnsi="Verdana" w:cs="Verdana"/>
                <w:sz w:val="18"/>
                <w:szCs w:val="18"/>
              </w:rPr>
              <w:t>ay 25</w:t>
            </w:r>
            <w:r w:rsidRPr="000546FA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los Caídos</w:t>
            </w:r>
          </w:p>
        </w:tc>
        <w:tc>
          <w:tcPr>
            <w:tcW w:w="2268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2C39D561" w14:textId="22AC5567" w:rsidR="009C4812" w:rsidRPr="000546FA" w:rsidRDefault="00643EFE" w:rsidP="00EA3FA1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Jun 19: </w:t>
            </w:r>
            <w:r w:rsidRPr="000546FA">
              <w:rPr>
                <w:rFonts w:ascii="Verdana" w:hAnsi="Verdana"/>
                <w:sz w:val="18"/>
                <w:szCs w:val="18"/>
              </w:rPr>
              <w:t xml:space="preserve"> </w:t>
            </w:r>
            <w:hyperlink r:id="rId7" w:history="1">
              <w:r w:rsidRPr="000546F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Juneteenth</w:t>
              </w:r>
            </w:hyperlink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5E240738" w14:textId="743CBEE3" w:rsidR="00643EFE" w:rsidRPr="000546FA" w:rsidRDefault="005C54A2" w:rsidP="00643EFE">
            <w:pPr>
              <w:rPr>
                <w:rFonts w:ascii="Verdana" w:hAnsi="Verdana" w:cs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>Jul 03</w:t>
            </w:r>
            <w:r w:rsidR="00643EFE" w:rsidRPr="000546FA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la Independencia</w:t>
            </w:r>
          </w:p>
          <w:p w14:paraId="41BBC31A" w14:textId="700C39FA" w:rsidR="009C4812" w:rsidRPr="000546FA" w:rsidRDefault="009C4812" w:rsidP="00EA3FA1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color w:val="auto"/>
              </w:rPr>
            </w:pPr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5B38A69E" w14:textId="77777777" w:rsidR="009C4812" w:rsidRPr="00374CDD" w:rsidRDefault="009C4812" w:rsidP="009C4812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275CE400" w14:textId="77777777" w:rsidR="009C4812" w:rsidRPr="00374CDD" w:rsidRDefault="009C4812" w:rsidP="009C4812">
            <w:pPr>
              <w:rPr>
                <w:rFonts w:ascii="Verdana" w:hAnsi="Verdana"/>
              </w:rPr>
            </w:pPr>
          </w:p>
        </w:tc>
      </w:tr>
      <w:tr w:rsidR="005C54A2" w:rsidRPr="00374CDD" w14:paraId="20F87D00" w14:textId="77777777" w:rsidTr="00EC2268">
        <w:trPr>
          <w:trHeight w:hRule="exact" w:val="288"/>
        </w:trPr>
        <w:tc>
          <w:tcPr>
            <w:tcW w:w="300" w:type="dxa"/>
          </w:tcPr>
          <w:p w14:paraId="6CD87F3A" w14:textId="77777777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4895C5BD" w14:textId="77777777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268A577D" w14:textId="47BB7EFB" w:rsidR="00DD5465" w:rsidRPr="000546FA" w:rsidRDefault="00DD5465" w:rsidP="00DD5465">
            <w:pPr>
              <w:rPr>
                <w:rFonts w:ascii="Verdana" w:hAnsi="Verdana" w:cs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Jul 04: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la Independencia</w:t>
            </w:r>
          </w:p>
          <w:p w14:paraId="34CFAC44" w14:textId="5D4043BD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</w:tcPr>
          <w:p w14:paraId="7B14B385" w14:textId="5FAE4746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Sep 07: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del Trabajo</w:t>
            </w:r>
          </w:p>
        </w:tc>
        <w:tc>
          <w:tcPr>
            <w:tcW w:w="2268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</w:tcPr>
          <w:p w14:paraId="6437E076" w14:textId="3522FEEF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Oct 12: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la Raza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4EAB057A" w14:textId="06EEA843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 xml:space="preserve">Nov 11: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Día de los Veteranos</w:t>
            </w:r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11FE07C5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597CBA00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</w:tr>
      <w:tr w:rsidR="005C54A2" w:rsidRPr="00374CDD" w14:paraId="060A7851" w14:textId="77777777" w:rsidTr="00EC2268">
        <w:trPr>
          <w:trHeight w:hRule="exact" w:val="288"/>
        </w:trPr>
        <w:tc>
          <w:tcPr>
            <w:tcW w:w="300" w:type="dxa"/>
          </w:tcPr>
          <w:p w14:paraId="77E02B29" w14:textId="77777777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6DE4ACA4" w14:textId="77777777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78C00D61" w14:textId="4E381D12" w:rsidR="005C54A2" w:rsidRPr="00EC2268" w:rsidRDefault="005C54A2" w:rsidP="005C54A2">
            <w:pPr>
              <w:rPr>
                <w:rFonts w:ascii="Verdana" w:hAnsi="Verdana"/>
                <w:sz w:val="16"/>
                <w:szCs w:val="16"/>
              </w:rPr>
            </w:pPr>
            <w:r w:rsidRPr="00EC2268">
              <w:rPr>
                <w:rFonts w:ascii="Verdana" w:hAnsi="Verdana" w:cs="Verdana"/>
                <w:sz w:val="18"/>
                <w:szCs w:val="18"/>
              </w:rPr>
              <w:t>Nov 26:</w:t>
            </w:r>
            <w:r w:rsidRPr="00EC226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546FA" w:rsidRPr="00EC2268">
              <w:rPr>
                <w:rFonts w:ascii="Verdana" w:hAnsi="Verdana"/>
                <w:sz w:val="16"/>
                <w:szCs w:val="16"/>
              </w:rPr>
              <w:t xml:space="preserve">Día de Acción de </w:t>
            </w:r>
            <w:r w:rsidR="00EC2268">
              <w:rPr>
                <w:rFonts w:ascii="Verdana" w:hAnsi="Verdana"/>
                <w:sz w:val="16"/>
                <w:szCs w:val="16"/>
              </w:rPr>
              <w:t>G</w:t>
            </w:r>
            <w:r w:rsidR="000546FA" w:rsidRPr="00EC2268">
              <w:rPr>
                <w:rFonts w:ascii="Verdana" w:hAnsi="Verdana"/>
                <w:sz w:val="16"/>
                <w:szCs w:val="16"/>
              </w:rPr>
              <w:t>racias</w:t>
            </w:r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7ACE418A" w14:textId="7253EBD6" w:rsidR="005C54A2" w:rsidRPr="000546FA" w:rsidRDefault="005C54A2" w:rsidP="005C54A2">
            <w:pPr>
              <w:rPr>
                <w:rFonts w:ascii="Verdana" w:hAnsi="Verdana"/>
                <w:sz w:val="18"/>
                <w:szCs w:val="18"/>
              </w:rPr>
            </w:pPr>
            <w:r w:rsidRPr="000546FA">
              <w:rPr>
                <w:rFonts w:ascii="Verdana" w:hAnsi="Verdana" w:cs="Verdana"/>
                <w:sz w:val="18"/>
                <w:szCs w:val="18"/>
              </w:rPr>
              <w:t>D</w:t>
            </w:r>
            <w:r w:rsidR="000546FA">
              <w:rPr>
                <w:rFonts w:ascii="Verdana" w:hAnsi="Verdana" w:cs="Verdana"/>
                <w:sz w:val="18"/>
                <w:szCs w:val="18"/>
              </w:rPr>
              <w:t>i</w:t>
            </w:r>
            <w:r w:rsidRPr="000546FA">
              <w:rPr>
                <w:rFonts w:ascii="Verdana" w:hAnsi="Verdana" w:cs="Verdana"/>
                <w:sz w:val="18"/>
                <w:szCs w:val="18"/>
              </w:rPr>
              <w:t xml:space="preserve">c 25: </w:t>
            </w:r>
            <w:r w:rsidR="000546FA" w:rsidRPr="000546FA">
              <w:rPr>
                <w:rFonts w:ascii="Verdana" w:hAnsi="Verdana"/>
                <w:sz w:val="18"/>
                <w:szCs w:val="18"/>
              </w:rPr>
              <w:t>Navidad</w:t>
            </w:r>
          </w:p>
        </w:tc>
        <w:tc>
          <w:tcPr>
            <w:tcW w:w="2268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55B53C59" w14:textId="2DEA052D" w:rsidR="005C54A2" w:rsidRPr="000546FA" w:rsidRDefault="005C54A2" w:rsidP="005C54A2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24D90DDB" w14:textId="6C43873F" w:rsidR="005C54A2" w:rsidRPr="000546FA" w:rsidRDefault="005C54A2" w:rsidP="005C54A2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color w:val="auto"/>
              </w:rPr>
            </w:pPr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35F55723" w14:textId="77777777" w:rsidR="005C54A2" w:rsidRPr="00374CDD" w:rsidRDefault="005C54A2" w:rsidP="005C54A2">
            <w:pPr>
              <w:pStyle w:val="Dates"/>
              <w:framePr w:hSpace="0" w:wrap="auto" w:vAnchor="margin" w:hAnchor="text" w:xAlign="left" w:yAlign="inline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201CA59F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</w:tr>
      <w:tr w:rsidR="005C54A2" w:rsidRPr="00374CDD" w14:paraId="58A5C096" w14:textId="77777777" w:rsidTr="00EC2268">
        <w:trPr>
          <w:trHeight w:hRule="exact" w:val="216"/>
        </w:trPr>
        <w:tc>
          <w:tcPr>
            <w:tcW w:w="300" w:type="dxa"/>
          </w:tcPr>
          <w:p w14:paraId="5AB66DB4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239B67A9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  <w:tc>
          <w:tcPr>
            <w:tcW w:w="2976" w:type="dxa"/>
            <w:tcBorders>
              <w:top w:val="single" w:sz="8" w:space="0" w:color="76923C"/>
            </w:tcBorders>
            <w:shd w:val="clear" w:color="auto" w:fill="D6E3BC"/>
            <w:vAlign w:val="center"/>
          </w:tcPr>
          <w:p w14:paraId="1BE48CFF" w14:textId="77777777" w:rsidR="005C54A2" w:rsidRPr="00EC2268" w:rsidRDefault="005C54A2" w:rsidP="005C54A2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76923C"/>
            </w:tcBorders>
            <w:shd w:val="clear" w:color="auto" w:fill="D6E3BC"/>
            <w:vAlign w:val="center"/>
          </w:tcPr>
          <w:p w14:paraId="2A01DADF" w14:textId="77777777" w:rsidR="005C54A2" w:rsidRPr="007830B5" w:rsidRDefault="005C54A2" w:rsidP="005C54A2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8" w:space="0" w:color="76923C"/>
            </w:tcBorders>
            <w:shd w:val="clear" w:color="auto" w:fill="D6E3BC"/>
            <w:vAlign w:val="center"/>
          </w:tcPr>
          <w:p w14:paraId="24365463" w14:textId="77777777" w:rsidR="005C54A2" w:rsidRPr="007830B5" w:rsidRDefault="005C54A2" w:rsidP="005C54A2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D6E3BC"/>
          </w:tcPr>
          <w:p w14:paraId="5350165B" w14:textId="77777777" w:rsidR="005C54A2" w:rsidRPr="00374CDD" w:rsidRDefault="005C54A2" w:rsidP="005C54A2">
            <w:pPr>
              <w:pStyle w:val="Dates"/>
              <w:framePr w:hSpace="0" w:wrap="auto" w:vAnchor="margin" w:hAnchor="text" w:xAlign="left" w:yAlign="inline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42768A55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</w:tr>
    </w:tbl>
    <w:p w14:paraId="69DA0EEF" w14:textId="0976074E" w:rsidR="00470873" w:rsidRPr="00204854" w:rsidRDefault="00CF62F9" w:rsidP="00204854">
      <w:pPr>
        <w:jc w:val="center"/>
        <w:rPr>
          <w:rFonts w:ascii="Verdana" w:hAnsi="Verdana" w:cs="Georgia"/>
          <w:color w:val="FF0000"/>
          <w:sz w:val="16"/>
          <w:szCs w:val="16"/>
        </w:rPr>
      </w:pPr>
      <w:r>
        <w:rPr>
          <w:rFonts w:ascii="Verdana" w:hAnsi="Verdana" w:cs="Georgia"/>
          <w:noProof/>
          <w:color w:val="FF0000"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E7C7C" wp14:editId="1002E560">
                <wp:simplePos x="0" y="0"/>
                <wp:positionH relativeFrom="column">
                  <wp:posOffset>4733925</wp:posOffset>
                </wp:positionH>
                <wp:positionV relativeFrom="paragraph">
                  <wp:posOffset>8891270</wp:posOffset>
                </wp:positionV>
                <wp:extent cx="2351405" cy="237490"/>
                <wp:effectExtent l="0" t="4445" r="127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0A60" w14:textId="0041E024" w:rsidR="007216FF" w:rsidRPr="00DD5465" w:rsidRDefault="007216FF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51671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Calendar Template</w:t>
                              </w:r>
                            </w:hyperlink>
                            <w:r w:rsidRPr="0051671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E7C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2.75pt;margin-top:700.1pt;width:185.1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" filled="f" stroked="f">
                <v:textbox>
                  <w:txbxContent>
                    <w:p w14:paraId="5AA90A60" w14:textId="0041E024" w:rsidR="007216FF" w:rsidRPr="00DD5465" w:rsidRDefault="007216FF">
                      <w:pPr>
                        <w:rPr>
                          <w:rFonts w:ascii="Verdana" w:hAnsi="Verdana"/>
                          <w:color w:val="404040" w:themeColor="text1" w:themeTint="BF"/>
                          <w:sz w:val="16"/>
                          <w:szCs w:val="16"/>
                        </w:rPr>
                      </w:pPr>
                      <w:hyperlink r:id="rId9" w:history="1">
                        <w:r w:rsidRPr="00516711">
                          <w:rPr>
                            <w:rFonts w:ascii="Verdana" w:hAnsi="Verdana"/>
                            <w:sz w:val="16"/>
                            <w:szCs w:val="16"/>
                          </w:rPr>
                          <w:t>Calendar Template</w:t>
                        </w:r>
                      </w:hyperlink>
                      <w:r w:rsidRPr="0051671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0873" w:rsidRPr="00204854" w:rsidSect="001A7A14">
      <w:pgSz w:w="12240" w:h="15840" w:code="1"/>
      <w:pgMar w:top="720" w:right="720" w:bottom="821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26C0" w14:textId="77777777" w:rsidR="009C5191" w:rsidRDefault="009C5191" w:rsidP="006B2344">
      <w:r>
        <w:separator/>
      </w:r>
    </w:p>
  </w:endnote>
  <w:endnote w:type="continuationSeparator" w:id="0">
    <w:p w14:paraId="35FD4FFB" w14:textId="77777777" w:rsidR="009C5191" w:rsidRDefault="009C5191" w:rsidP="006B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EAB7" w14:textId="77777777" w:rsidR="009C5191" w:rsidRDefault="009C5191" w:rsidP="006B2344">
      <w:r>
        <w:separator/>
      </w:r>
    </w:p>
  </w:footnote>
  <w:footnote w:type="continuationSeparator" w:id="0">
    <w:p w14:paraId="7FE8A3E7" w14:textId="77777777" w:rsidR="009C5191" w:rsidRDefault="009C5191" w:rsidP="006B2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41"/>
    <w:rsid w:val="00001336"/>
    <w:rsid w:val="0000250C"/>
    <w:rsid w:val="00012509"/>
    <w:rsid w:val="00021AEB"/>
    <w:rsid w:val="00024390"/>
    <w:rsid w:val="00033618"/>
    <w:rsid w:val="000546FA"/>
    <w:rsid w:val="00060AFA"/>
    <w:rsid w:val="00060C15"/>
    <w:rsid w:val="00061467"/>
    <w:rsid w:val="00072DAE"/>
    <w:rsid w:val="00081C37"/>
    <w:rsid w:val="00086989"/>
    <w:rsid w:val="00090AD3"/>
    <w:rsid w:val="00092949"/>
    <w:rsid w:val="00093A9E"/>
    <w:rsid w:val="000B632A"/>
    <w:rsid w:val="000C1EDF"/>
    <w:rsid w:val="000C6937"/>
    <w:rsid w:val="000F31F7"/>
    <w:rsid w:val="000F3585"/>
    <w:rsid w:val="001049F2"/>
    <w:rsid w:val="001141E0"/>
    <w:rsid w:val="00117180"/>
    <w:rsid w:val="00121E48"/>
    <w:rsid w:val="00143332"/>
    <w:rsid w:val="00146DA5"/>
    <w:rsid w:val="00177DCC"/>
    <w:rsid w:val="00187BE1"/>
    <w:rsid w:val="00192C30"/>
    <w:rsid w:val="001A5FED"/>
    <w:rsid w:val="001A7A14"/>
    <w:rsid w:val="001C5986"/>
    <w:rsid w:val="001E0094"/>
    <w:rsid w:val="001E0BD6"/>
    <w:rsid w:val="001E2DD5"/>
    <w:rsid w:val="001F075F"/>
    <w:rsid w:val="001F2A2F"/>
    <w:rsid w:val="00204854"/>
    <w:rsid w:val="00215158"/>
    <w:rsid w:val="002172F4"/>
    <w:rsid w:val="00223932"/>
    <w:rsid w:val="00223CC2"/>
    <w:rsid w:val="00233F70"/>
    <w:rsid w:val="002354C1"/>
    <w:rsid w:val="002432FF"/>
    <w:rsid w:val="00275966"/>
    <w:rsid w:val="00284BEC"/>
    <w:rsid w:val="002856FA"/>
    <w:rsid w:val="00287D58"/>
    <w:rsid w:val="00296096"/>
    <w:rsid w:val="002B7B0C"/>
    <w:rsid w:val="002D6EE8"/>
    <w:rsid w:val="002E3D2B"/>
    <w:rsid w:val="00307AA5"/>
    <w:rsid w:val="00320EC4"/>
    <w:rsid w:val="003356EA"/>
    <w:rsid w:val="0033737E"/>
    <w:rsid w:val="00342904"/>
    <w:rsid w:val="003445F3"/>
    <w:rsid w:val="00374CDD"/>
    <w:rsid w:val="00375025"/>
    <w:rsid w:val="0037585A"/>
    <w:rsid w:val="003901B0"/>
    <w:rsid w:val="003A2488"/>
    <w:rsid w:val="003A2579"/>
    <w:rsid w:val="003B14D0"/>
    <w:rsid w:val="003B6BAB"/>
    <w:rsid w:val="003C484D"/>
    <w:rsid w:val="003C7A06"/>
    <w:rsid w:val="003D1998"/>
    <w:rsid w:val="003E4D9A"/>
    <w:rsid w:val="003E5A40"/>
    <w:rsid w:val="003E5E26"/>
    <w:rsid w:val="003E6F67"/>
    <w:rsid w:val="003F01FB"/>
    <w:rsid w:val="003F1EBE"/>
    <w:rsid w:val="003F7A5E"/>
    <w:rsid w:val="00400430"/>
    <w:rsid w:val="00404B3D"/>
    <w:rsid w:val="004055BE"/>
    <w:rsid w:val="004059F0"/>
    <w:rsid w:val="00406675"/>
    <w:rsid w:val="00415770"/>
    <w:rsid w:val="00416063"/>
    <w:rsid w:val="0043027D"/>
    <w:rsid w:val="00434429"/>
    <w:rsid w:val="0044138A"/>
    <w:rsid w:val="004446FB"/>
    <w:rsid w:val="00452FB6"/>
    <w:rsid w:val="00453C92"/>
    <w:rsid w:val="00453F03"/>
    <w:rsid w:val="00463BE8"/>
    <w:rsid w:val="00470873"/>
    <w:rsid w:val="0047089B"/>
    <w:rsid w:val="00471372"/>
    <w:rsid w:val="00474A88"/>
    <w:rsid w:val="004861D7"/>
    <w:rsid w:val="0049310E"/>
    <w:rsid w:val="004A052C"/>
    <w:rsid w:val="004A2931"/>
    <w:rsid w:val="004B2ED0"/>
    <w:rsid w:val="004B637B"/>
    <w:rsid w:val="004F59A0"/>
    <w:rsid w:val="00516711"/>
    <w:rsid w:val="00517A05"/>
    <w:rsid w:val="00527FF9"/>
    <w:rsid w:val="0055519B"/>
    <w:rsid w:val="00562B2A"/>
    <w:rsid w:val="005703AE"/>
    <w:rsid w:val="0057742A"/>
    <w:rsid w:val="00582264"/>
    <w:rsid w:val="00582D78"/>
    <w:rsid w:val="00585F09"/>
    <w:rsid w:val="005904DC"/>
    <w:rsid w:val="005A045E"/>
    <w:rsid w:val="005A3544"/>
    <w:rsid w:val="005B0432"/>
    <w:rsid w:val="005C0586"/>
    <w:rsid w:val="005C3FB2"/>
    <w:rsid w:val="005C54A2"/>
    <w:rsid w:val="005D0618"/>
    <w:rsid w:val="005D75FE"/>
    <w:rsid w:val="005E653D"/>
    <w:rsid w:val="005E7497"/>
    <w:rsid w:val="005F6036"/>
    <w:rsid w:val="00616897"/>
    <w:rsid w:val="00617FBC"/>
    <w:rsid w:val="0062117B"/>
    <w:rsid w:val="00623605"/>
    <w:rsid w:val="00632398"/>
    <w:rsid w:val="00643EFE"/>
    <w:rsid w:val="00672D00"/>
    <w:rsid w:val="00674FDE"/>
    <w:rsid w:val="00684CD5"/>
    <w:rsid w:val="00685DA7"/>
    <w:rsid w:val="00687A33"/>
    <w:rsid w:val="006A199A"/>
    <w:rsid w:val="006A55DC"/>
    <w:rsid w:val="006B0C03"/>
    <w:rsid w:val="006B0FE4"/>
    <w:rsid w:val="006B1BA2"/>
    <w:rsid w:val="006B2344"/>
    <w:rsid w:val="006C0283"/>
    <w:rsid w:val="006C50D1"/>
    <w:rsid w:val="006E4134"/>
    <w:rsid w:val="006F1C0B"/>
    <w:rsid w:val="006F26DA"/>
    <w:rsid w:val="00702926"/>
    <w:rsid w:val="007216FF"/>
    <w:rsid w:val="007271C2"/>
    <w:rsid w:val="00741F05"/>
    <w:rsid w:val="0074203E"/>
    <w:rsid w:val="007733FB"/>
    <w:rsid w:val="00780D70"/>
    <w:rsid w:val="007830B5"/>
    <w:rsid w:val="0078344A"/>
    <w:rsid w:val="00791658"/>
    <w:rsid w:val="007A515B"/>
    <w:rsid w:val="007B550A"/>
    <w:rsid w:val="007C6734"/>
    <w:rsid w:val="007D4631"/>
    <w:rsid w:val="007D4EA6"/>
    <w:rsid w:val="007E1D67"/>
    <w:rsid w:val="007F34AE"/>
    <w:rsid w:val="008001BE"/>
    <w:rsid w:val="00811F44"/>
    <w:rsid w:val="00812DF0"/>
    <w:rsid w:val="0082453B"/>
    <w:rsid w:val="008258C3"/>
    <w:rsid w:val="00825B0C"/>
    <w:rsid w:val="008638C6"/>
    <w:rsid w:val="00864FFB"/>
    <w:rsid w:val="00884121"/>
    <w:rsid w:val="00891D22"/>
    <w:rsid w:val="0089228F"/>
    <w:rsid w:val="00892FF5"/>
    <w:rsid w:val="00897116"/>
    <w:rsid w:val="008A55BC"/>
    <w:rsid w:val="008B4FE5"/>
    <w:rsid w:val="008C319E"/>
    <w:rsid w:val="008D0FF4"/>
    <w:rsid w:val="008D726E"/>
    <w:rsid w:val="008D75D5"/>
    <w:rsid w:val="008E66AB"/>
    <w:rsid w:val="008F2D7D"/>
    <w:rsid w:val="00902A43"/>
    <w:rsid w:val="00911557"/>
    <w:rsid w:val="00927F31"/>
    <w:rsid w:val="009345CE"/>
    <w:rsid w:val="0093471A"/>
    <w:rsid w:val="0093623E"/>
    <w:rsid w:val="00941044"/>
    <w:rsid w:val="00943824"/>
    <w:rsid w:val="00946C63"/>
    <w:rsid w:val="009524C9"/>
    <w:rsid w:val="00953977"/>
    <w:rsid w:val="00955C37"/>
    <w:rsid w:val="0095602D"/>
    <w:rsid w:val="00956064"/>
    <w:rsid w:val="00966F96"/>
    <w:rsid w:val="00973CE8"/>
    <w:rsid w:val="00992437"/>
    <w:rsid w:val="00995607"/>
    <w:rsid w:val="009B3224"/>
    <w:rsid w:val="009B47E3"/>
    <w:rsid w:val="009B682C"/>
    <w:rsid w:val="009C38FD"/>
    <w:rsid w:val="009C4812"/>
    <w:rsid w:val="009C5191"/>
    <w:rsid w:val="009D2CF5"/>
    <w:rsid w:val="009D64FA"/>
    <w:rsid w:val="009E4DBE"/>
    <w:rsid w:val="009F1579"/>
    <w:rsid w:val="00A05D8D"/>
    <w:rsid w:val="00A0759F"/>
    <w:rsid w:val="00A151FC"/>
    <w:rsid w:val="00A165A5"/>
    <w:rsid w:val="00A22A84"/>
    <w:rsid w:val="00A32795"/>
    <w:rsid w:val="00A37584"/>
    <w:rsid w:val="00A42F53"/>
    <w:rsid w:val="00A4503D"/>
    <w:rsid w:val="00A55232"/>
    <w:rsid w:val="00A619E0"/>
    <w:rsid w:val="00A627C3"/>
    <w:rsid w:val="00A73971"/>
    <w:rsid w:val="00A818EF"/>
    <w:rsid w:val="00AC0027"/>
    <w:rsid w:val="00AC20E4"/>
    <w:rsid w:val="00AD770A"/>
    <w:rsid w:val="00AF34B7"/>
    <w:rsid w:val="00AF3FE0"/>
    <w:rsid w:val="00AF618D"/>
    <w:rsid w:val="00B03E1E"/>
    <w:rsid w:val="00B044DD"/>
    <w:rsid w:val="00B12733"/>
    <w:rsid w:val="00B159ED"/>
    <w:rsid w:val="00B265F9"/>
    <w:rsid w:val="00B40858"/>
    <w:rsid w:val="00B734FC"/>
    <w:rsid w:val="00B7621C"/>
    <w:rsid w:val="00B76636"/>
    <w:rsid w:val="00B76BD3"/>
    <w:rsid w:val="00B77C49"/>
    <w:rsid w:val="00B9552B"/>
    <w:rsid w:val="00BA69DF"/>
    <w:rsid w:val="00BA7B6F"/>
    <w:rsid w:val="00BB3F91"/>
    <w:rsid w:val="00BB48DF"/>
    <w:rsid w:val="00BC04CC"/>
    <w:rsid w:val="00BC3253"/>
    <w:rsid w:val="00BC6FEC"/>
    <w:rsid w:val="00BD3866"/>
    <w:rsid w:val="00BD5342"/>
    <w:rsid w:val="00BE614F"/>
    <w:rsid w:val="00BF0CDD"/>
    <w:rsid w:val="00BF4B11"/>
    <w:rsid w:val="00C0739C"/>
    <w:rsid w:val="00C10A15"/>
    <w:rsid w:val="00C15641"/>
    <w:rsid w:val="00C249C2"/>
    <w:rsid w:val="00C3024C"/>
    <w:rsid w:val="00C32C32"/>
    <w:rsid w:val="00C5017E"/>
    <w:rsid w:val="00C506AE"/>
    <w:rsid w:val="00C61FAF"/>
    <w:rsid w:val="00CC4C67"/>
    <w:rsid w:val="00CC5EFA"/>
    <w:rsid w:val="00CD3B22"/>
    <w:rsid w:val="00CD790A"/>
    <w:rsid w:val="00CE0952"/>
    <w:rsid w:val="00CE4429"/>
    <w:rsid w:val="00CE4E43"/>
    <w:rsid w:val="00CF62F9"/>
    <w:rsid w:val="00D14F32"/>
    <w:rsid w:val="00D16334"/>
    <w:rsid w:val="00D302AB"/>
    <w:rsid w:val="00D51995"/>
    <w:rsid w:val="00D55947"/>
    <w:rsid w:val="00D616DB"/>
    <w:rsid w:val="00D71207"/>
    <w:rsid w:val="00D83A46"/>
    <w:rsid w:val="00D903BD"/>
    <w:rsid w:val="00D95BC2"/>
    <w:rsid w:val="00DA6193"/>
    <w:rsid w:val="00DB288E"/>
    <w:rsid w:val="00DB4BA4"/>
    <w:rsid w:val="00DD2E7D"/>
    <w:rsid w:val="00DD391A"/>
    <w:rsid w:val="00DD43C3"/>
    <w:rsid w:val="00DD5465"/>
    <w:rsid w:val="00DE2C33"/>
    <w:rsid w:val="00E10B91"/>
    <w:rsid w:val="00E27B23"/>
    <w:rsid w:val="00E3167B"/>
    <w:rsid w:val="00E31744"/>
    <w:rsid w:val="00E349C7"/>
    <w:rsid w:val="00E366DB"/>
    <w:rsid w:val="00E37F7B"/>
    <w:rsid w:val="00E43FFC"/>
    <w:rsid w:val="00E55BBC"/>
    <w:rsid w:val="00E63CE0"/>
    <w:rsid w:val="00E834DB"/>
    <w:rsid w:val="00E840BC"/>
    <w:rsid w:val="00E930C6"/>
    <w:rsid w:val="00EA3FA1"/>
    <w:rsid w:val="00EA4C82"/>
    <w:rsid w:val="00EB041E"/>
    <w:rsid w:val="00EB1878"/>
    <w:rsid w:val="00EC2268"/>
    <w:rsid w:val="00EC41E7"/>
    <w:rsid w:val="00ED0D4E"/>
    <w:rsid w:val="00ED340C"/>
    <w:rsid w:val="00ED5F53"/>
    <w:rsid w:val="00ED6694"/>
    <w:rsid w:val="00EE5FBF"/>
    <w:rsid w:val="00EF0B51"/>
    <w:rsid w:val="00EF1876"/>
    <w:rsid w:val="00EF42AB"/>
    <w:rsid w:val="00F01202"/>
    <w:rsid w:val="00F059EA"/>
    <w:rsid w:val="00F05C4D"/>
    <w:rsid w:val="00F07467"/>
    <w:rsid w:val="00F07F82"/>
    <w:rsid w:val="00F11568"/>
    <w:rsid w:val="00F17A89"/>
    <w:rsid w:val="00F20756"/>
    <w:rsid w:val="00F25F2C"/>
    <w:rsid w:val="00F309AA"/>
    <w:rsid w:val="00F626A5"/>
    <w:rsid w:val="00F64BB3"/>
    <w:rsid w:val="00F75A89"/>
    <w:rsid w:val="00F83898"/>
    <w:rsid w:val="00FA2D43"/>
    <w:rsid w:val="00FA59C8"/>
    <w:rsid w:val="00FB4890"/>
    <w:rsid w:val="00FC199F"/>
    <w:rsid w:val="00FC7819"/>
    <w:rsid w:val="00FC7E59"/>
    <w:rsid w:val="00FD2D14"/>
    <w:rsid w:val="00FD3A72"/>
    <w:rsid w:val="00FD4008"/>
    <w:rsid w:val="00FD6260"/>
    <w:rsid w:val="00FE5D42"/>
    <w:rsid w:val="00FF262D"/>
    <w:rsid w:val="00FF63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1A877508"/>
  <w15:docId w15:val="{41220848-DBF5-429E-AB7F-A29F664E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B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43C3"/>
    <w:pPr>
      <w:framePr w:hSpace="187" w:wrap="around" w:vAnchor="page" w:hAnchor="page" w:xAlign="center" w:yAlign="center"/>
      <w:jc w:val="center"/>
      <w:outlineLvl w:val="0"/>
    </w:pPr>
    <w:rPr>
      <w:rFonts w:ascii="Cambria" w:hAnsi="Cambria"/>
      <w:caps/>
      <w:noProof/>
      <w:spacing w:val="110"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687A33"/>
    <w:pPr>
      <w:framePr w:hSpace="187" w:wrap="around" w:vAnchor="page" w:hAnchor="page" w:xAlign="center" w:yAlign="center"/>
      <w:spacing w:line="192" w:lineRule="auto"/>
      <w:jc w:val="center"/>
      <w:outlineLvl w:val="1"/>
    </w:pPr>
    <w:rPr>
      <w:rFonts w:ascii="Cambria" w:hAnsi="Cambria"/>
      <w:color w:val="404040"/>
      <w:sz w:val="108"/>
      <w:szCs w:val="128"/>
    </w:rPr>
  </w:style>
  <w:style w:type="paragraph" w:styleId="Heading3">
    <w:name w:val="heading 3"/>
    <w:basedOn w:val="Heading2"/>
    <w:next w:val="Normal"/>
    <w:link w:val="Heading3Char"/>
    <w:qFormat/>
    <w:rsid w:val="005A3544"/>
    <w:pPr>
      <w:framePr w:wrap="around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151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DD43C3"/>
    <w:rPr>
      <w:rFonts w:ascii="Cambria" w:hAnsi="Cambria"/>
      <w:caps/>
      <w:noProof/>
      <w:spacing w:val="1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87A33"/>
    <w:rPr>
      <w:rFonts w:ascii="Cambria" w:hAnsi="Cambria"/>
      <w:color w:val="404040"/>
      <w:sz w:val="108"/>
      <w:szCs w:val="128"/>
    </w:rPr>
  </w:style>
  <w:style w:type="paragraph" w:customStyle="1" w:styleId="Month">
    <w:name w:val="Month"/>
    <w:basedOn w:val="Heading1"/>
    <w:qFormat/>
    <w:rsid w:val="00687A33"/>
    <w:pPr>
      <w:framePr w:wrap="around"/>
    </w:pPr>
    <w:rPr>
      <w:color w:val="8064A2"/>
      <w:spacing w:val="0"/>
      <w:sz w:val="20"/>
    </w:rPr>
  </w:style>
  <w:style w:type="paragraph" w:customStyle="1" w:styleId="DaysoftheWeek">
    <w:name w:val="Days of the Week"/>
    <w:basedOn w:val="Normal"/>
    <w:qFormat/>
    <w:rsid w:val="00687A33"/>
    <w:pPr>
      <w:framePr w:hSpace="187" w:wrap="around" w:vAnchor="page" w:hAnchor="page" w:xAlign="center" w:yAlign="center"/>
      <w:jc w:val="center"/>
    </w:pPr>
    <w:rPr>
      <w:rFonts w:ascii="Cambria" w:eastAsia="Georgia" w:hAnsi="Cambria"/>
      <w:caps/>
      <w:color w:val="4BACC6"/>
      <w:sz w:val="14"/>
      <w:szCs w:val="18"/>
    </w:rPr>
  </w:style>
  <w:style w:type="paragraph" w:customStyle="1" w:styleId="Dates">
    <w:name w:val="Dates"/>
    <w:basedOn w:val="Normal"/>
    <w:qFormat/>
    <w:rsid w:val="00891D22"/>
    <w:pPr>
      <w:framePr w:hSpace="187" w:wrap="around" w:vAnchor="page" w:hAnchor="page" w:xAlign="center" w:y="865"/>
      <w:jc w:val="center"/>
    </w:pPr>
    <w:rPr>
      <w:rFonts w:ascii="Cambria" w:eastAsia="Georgia" w:hAnsi="Cambria"/>
      <w:color w:val="40404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A3544"/>
    <w:rPr>
      <w:rFonts w:ascii="Cambria" w:hAnsi="Cambria"/>
      <w:color w:val="BFBFBF"/>
      <w:sz w:val="108"/>
      <w:szCs w:val="128"/>
    </w:rPr>
  </w:style>
  <w:style w:type="paragraph" w:styleId="BalloonText">
    <w:name w:val="Balloon Text"/>
    <w:basedOn w:val="Normal"/>
    <w:link w:val="BalloonTextChar"/>
    <w:rsid w:val="00390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1B0"/>
    <w:rPr>
      <w:rFonts w:ascii="Tahoma" w:hAnsi="Tahoma" w:cs="Tahoma"/>
      <w:sz w:val="16"/>
      <w:szCs w:val="16"/>
    </w:rPr>
  </w:style>
  <w:style w:type="paragraph" w:customStyle="1" w:styleId="Notes">
    <w:name w:val="Notes"/>
    <w:basedOn w:val="Month"/>
    <w:qFormat/>
    <w:rsid w:val="00891D22"/>
    <w:pPr>
      <w:framePr w:wrap="around"/>
      <w:jc w:val="left"/>
    </w:pPr>
  </w:style>
  <w:style w:type="paragraph" w:styleId="Header">
    <w:name w:val="header"/>
    <w:basedOn w:val="Normal"/>
    <w:link w:val="HeaderChar"/>
    <w:rsid w:val="006B2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344"/>
    <w:rPr>
      <w:sz w:val="24"/>
      <w:szCs w:val="24"/>
    </w:rPr>
  </w:style>
  <w:style w:type="paragraph" w:styleId="Footer">
    <w:name w:val="footer"/>
    <w:basedOn w:val="Normal"/>
    <w:link w:val="FooterChar"/>
    <w:rsid w:val="006B2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2344"/>
    <w:rPr>
      <w:sz w:val="24"/>
      <w:szCs w:val="24"/>
    </w:rPr>
  </w:style>
  <w:style w:type="character" w:styleId="Hyperlink">
    <w:name w:val="Hyperlink"/>
    <w:basedOn w:val="DefaultParagraphFont"/>
    <w:rsid w:val="0000133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B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2026-yearly-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juneteenth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2026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1023681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A34E62-8844-4406-8CE0-E96F81E20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TS010236818 (1).dotx</Template>
  <TotalTime>28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yearly calendar; Calendar; calendarlabs.com</cp:keywords>
  <dc:description>All Rights Reserved. Copyright © CalendarLabs.com. Do not distribute or sale without written permission.</dc:description>
  <cp:lastModifiedBy>Seema Mohan</cp:lastModifiedBy>
  <cp:revision>15</cp:revision>
  <cp:lastPrinted>2022-04-04T06:21:00Z</cp:lastPrinted>
  <dcterms:created xsi:type="dcterms:W3CDTF">2023-05-08T10:05:00Z</dcterms:created>
  <dcterms:modified xsi:type="dcterms:W3CDTF">2025-12-11T10:07:00Z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TC102368189990</vt:lpwstr>
  </property>
</Properties>
</file>