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1"/>
        <w:tblOverlap w:val="never"/>
        <w:tblW w:w="10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"/>
        <w:gridCol w:w="1010"/>
        <w:gridCol w:w="1009"/>
        <w:gridCol w:w="1009"/>
        <w:gridCol w:w="1009"/>
        <w:gridCol w:w="1009"/>
        <w:gridCol w:w="1009"/>
        <w:gridCol w:w="1009"/>
        <w:gridCol w:w="569"/>
        <w:gridCol w:w="2059"/>
      </w:tblGrid>
      <w:tr w:rsidR="00D3494F" w:rsidRPr="004862AB" w14:paraId="02DD3BB7" w14:textId="77777777" w:rsidTr="00A408CA">
        <w:trPr>
          <w:trHeight w:hRule="exact" w:val="533"/>
        </w:trPr>
        <w:tc>
          <w:tcPr>
            <w:tcW w:w="1077" w:type="dxa"/>
            <w:shd w:val="clear" w:color="auto" w:fill="404040" w:themeFill="text1" w:themeFillTint="BF"/>
            <w:vAlign w:val="center"/>
          </w:tcPr>
          <w:p w14:paraId="61276E6C" w14:textId="77777777" w:rsidR="00D3494F" w:rsidRPr="004862AB" w:rsidRDefault="00D3494F" w:rsidP="00D3494F">
            <w:pPr>
              <w:jc w:val="center"/>
              <w:rPr>
                <w:rFonts w:ascii="Verdana" w:hAnsi="Verdana"/>
                <w:color w:val="FFFFFF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404040" w:themeFill="text1" w:themeFillTint="BF"/>
            <w:vAlign w:val="center"/>
          </w:tcPr>
          <w:p w14:paraId="40C41973" w14:textId="77777777"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Dom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14:paraId="3E11200D" w14:textId="77777777" w:rsidR="00D3494F" w:rsidRPr="009357C9" w:rsidRDefault="00D3494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Lun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14:paraId="3207734E" w14:textId="77777777"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Mar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14:paraId="62DF5658" w14:textId="77777777"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Mie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14:paraId="2D005419" w14:textId="77777777"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Jue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14:paraId="00A70CAA" w14:textId="77777777"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Vie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14:paraId="239D9779" w14:textId="77777777"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Sab</w:t>
            </w:r>
          </w:p>
        </w:tc>
        <w:tc>
          <w:tcPr>
            <w:tcW w:w="2628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404040" w:themeFill="text1" w:themeFillTint="BF"/>
            <w:vAlign w:val="center"/>
          </w:tcPr>
          <w:p w14:paraId="6FC8BBE5" w14:textId="77777777" w:rsidR="00D3494F" w:rsidRPr="0032785F" w:rsidRDefault="00D3494F" w:rsidP="00A408CA">
            <w:pPr>
              <w:jc w:val="center"/>
              <w:rPr>
                <w:rFonts w:ascii="Verdana" w:hAnsi="Verdana"/>
                <w:b/>
                <w:color w:val="FFFFFF"/>
                <w:sz w:val="28"/>
                <w:szCs w:val="28"/>
              </w:rPr>
            </w:pPr>
            <w:r w:rsidRPr="0032785F">
              <w:rPr>
                <w:rFonts w:ascii="Verdana" w:hAnsi="Verdana"/>
                <w:b/>
                <w:color w:val="FFFFFF"/>
                <w:sz w:val="28"/>
                <w:szCs w:val="28"/>
              </w:rPr>
              <w:t>N</w:t>
            </w:r>
            <w:r w:rsidR="00A408CA">
              <w:rPr>
                <w:rFonts w:ascii="Verdana" w:hAnsi="Verdana"/>
                <w:b/>
                <w:color w:val="FFFFFF"/>
                <w:sz w:val="28"/>
                <w:szCs w:val="28"/>
              </w:rPr>
              <w:t>OTES</w:t>
            </w:r>
          </w:p>
        </w:tc>
      </w:tr>
      <w:tr w:rsidR="0038516E" w:rsidRPr="004862AB" w14:paraId="173ACCB3" w14:textId="77777777" w:rsidTr="005B1B5E">
        <w:trPr>
          <w:trHeight w:hRule="exact" w:val="720"/>
        </w:trPr>
        <w:tc>
          <w:tcPr>
            <w:tcW w:w="1077" w:type="dxa"/>
            <w:vMerge w:val="restart"/>
            <w:tcBorders>
              <w:bottom w:val="single" w:sz="4" w:space="0" w:color="auto"/>
            </w:tcBorders>
            <w:textDirection w:val="btLr"/>
            <w:vAlign w:val="center"/>
          </w:tcPr>
          <w:p w14:paraId="7C488C8E" w14:textId="77777777" w:rsidR="0038516E" w:rsidRPr="004862AB" w:rsidRDefault="00C259F4" w:rsidP="00846FB5">
            <w:pPr>
              <w:ind w:left="113" w:right="113"/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 w:cs="Adobe Hebrew"/>
                <w:b/>
                <w:sz w:val="34"/>
                <w:szCs w:val="34"/>
              </w:rPr>
              <w:t>ENERO 2026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064522D2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255586D1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5D21C010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72D2123B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0125B45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color w:val="951A20"/>
                <w:sz w:val="28"/>
                <w:szCs w:val="28"/>
              </w:rPr>
              <w:t>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5B442707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09A23E4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3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145FBBF8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3B367C">
              <w:rPr>
                <w:rFonts w:ascii="Verdana" w:hAnsi="Verdana"/>
                <w:b/>
                <w:color w:val="951A20"/>
                <w:sz w:val="20"/>
                <w:szCs w:val="20"/>
              </w:rPr>
              <w:t>01</w:t>
            </w: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AE047" w14:textId="77777777" w:rsidR="0038516E" w:rsidRPr="0038516E" w:rsidRDefault="0038516E" w:rsidP="00D45701">
            <w:pPr>
              <w:rPr>
                <w:rFonts w:ascii="Verdana" w:hAnsi="Verdana" w:cs="Century Gothic"/>
                <w:bCs/>
                <w:sz w:val="20"/>
                <w:szCs w:val="20"/>
              </w:rPr>
            </w:pPr>
            <w:r w:rsidRPr="0038516E">
              <w:rPr>
                <w:rStyle w:val="CalendarInformationBoldChar"/>
                <w:rFonts w:ascii="Verdana" w:eastAsiaTheme="minorHAnsi" w:hAnsi="Verdana"/>
                <w:b w:val="0"/>
                <w:color w:val="951A20"/>
                <w:sz w:val="20"/>
                <w:szCs w:val="20"/>
              </w:rPr>
              <w:t>Día de año nuevo</w:t>
            </w:r>
          </w:p>
        </w:tc>
      </w:tr>
      <w:tr w:rsidR="0038516E" w:rsidRPr="004862AB" w14:paraId="19CD2337" w14:textId="77777777" w:rsidTr="005B1B5E">
        <w:trPr>
          <w:trHeight w:hRule="exact" w:val="720"/>
        </w:trPr>
        <w:tc>
          <w:tcPr>
            <w:tcW w:w="1077" w:type="dxa"/>
            <w:vMerge/>
            <w:vAlign w:val="center"/>
          </w:tcPr>
          <w:p w14:paraId="45CBBEC0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3461AFC8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22A151F1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21D14C91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75730B1F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597EAA28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B52B125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5E62D8DE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10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1126A361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3B367C">
              <w:rPr>
                <w:rFonts w:ascii="Verdana" w:hAnsi="Verdana"/>
                <w:b/>
                <w:color w:val="951A20"/>
                <w:sz w:val="20"/>
                <w:szCs w:val="20"/>
              </w:rPr>
              <w:t>19</w:t>
            </w: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674D7" w14:textId="77777777" w:rsidR="0038516E" w:rsidRPr="0038516E" w:rsidRDefault="0038516E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  <w:r w:rsidRPr="0038516E">
              <w:rPr>
                <w:rStyle w:val="CalendarInformationBoldChar"/>
                <w:rFonts w:ascii="Verdana" w:eastAsiaTheme="minorHAnsi" w:hAnsi="Verdana"/>
                <w:b w:val="0"/>
                <w:color w:val="951A20"/>
                <w:sz w:val="20"/>
                <w:szCs w:val="20"/>
              </w:rPr>
              <w:t>Día de m l king</w:t>
            </w:r>
          </w:p>
        </w:tc>
      </w:tr>
      <w:tr w:rsidR="0038516E" w:rsidRPr="004862AB" w14:paraId="780671CE" w14:textId="77777777" w:rsidTr="005B1B5E">
        <w:trPr>
          <w:trHeight w:hRule="exact" w:val="720"/>
        </w:trPr>
        <w:tc>
          <w:tcPr>
            <w:tcW w:w="1077" w:type="dxa"/>
            <w:vMerge/>
            <w:vAlign w:val="center"/>
          </w:tcPr>
          <w:p w14:paraId="6DCCB6EA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61922937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F4406B6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2FC244E4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4AD9B153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C749678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FBD40DA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5A6DBB11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17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3EAE6D24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DE27B" w14:textId="77777777" w:rsidR="0038516E" w:rsidRPr="0038516E" w:rsidRDefault="0038516E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38516E" w:rsidRPr="004862AB" w14:paraId="19020865" w14:textId="77777777" w:rsidTr="005B1B5E">
        <w:trPr>
          <w:trHeight w:hRule="exact" w:val="720"/>
        </w:trPr>
        <w:tc>
          <w:tcPr>
            <w:tcW w:w="1077" w:type="dxa"/>
            <w:vMerge/>
            <w:vAlign w:val="center"/>
          </w:tcPr>
          <w:p w14:paraId="2A48E5F9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49AB37EE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488D8153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color w:val="951A20"/>
                <w:sz w:val="28"/>
                <w:szCs w:val="28"/>
              </w:rPr>
              <w:t>19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77A71B26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0C98461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2DE85595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4527EE86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27F669C4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24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33444AF0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B9EA5" w14:textId="77777777" w:rsidR="0038516E" w:rsidRPr="0038516E" w:rsidRDefault="0038516E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38516E" w:rsidRPr="004862AB" w14:paraId="3C89D612" w14:textId="77777777" w:rsidTr="005B1B5E">
        <w:trPr>
          <w:trHeight w:hRule="exact" w:val="720"/>
        </w:trPr>
        <w:tc>
          <w:tcPr>
            <w:tcW w:w="1077" w:type="dxa"/>
            <w:vMerge/>
            <w:vAlign w:val="center"/>
          </w:tcPr>
          <w:p w14:paraId="7E08C61B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31A4FB96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2154740C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FF4BFEF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2B7409EB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DAD4AE6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C1F1AD2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30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7054A5C8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31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7A68CC09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86224" w14:textId="77777777" w:rsidR="0038516E" w:rsidRPr="0038516E" w:rsidRDefault="0038516E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38516E" w:rsidRPr="004862AB" w14:paraId="101533A2" w14:textId="77777777" w:rsidTr="005B1B5E">
        <w:trPr>
          <w:trHeight w:hRule="exact" w:val="720"/>
        </w:trPr>
        <w:tc>
          <w:tcPr>
            <w:tcW w:w="1077" w:type="dxa"/>
            <w:vMerge/>
            <w:tcBorders>
              <w:bottom w:val="nil"/>
            </w:tcBorders>
            <w:vAlign w:val="center"/>
          </w:tcPr>
          <w:p w14:paraId="0EE645F6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3316A48B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6B3287D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2224FB89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7FD26C1D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468AA153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4F5BD2AE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0AE3BC6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0737D740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96E32" w14:textId="77777777" w:rsidR="0038516E" w:rsidRPr="0038516E" w:rsidRDefault="0038516E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38516E" w:rsidRPr="004862AB" w14:paraId="04834CE5" w14:textId="77777777" w:rsidTr="005B1B5E">
        <w:trPr>
          <w:trHeight w:hRule="exact" w:val="720"/>
        </w:trPr>
        <w:tc>
          <w:tcPr>
            <w:tcW w:w="1077" w:type="dxa"/>
            <w:vMerge w:val="restart"/>
            <w:shd w:val="clear" w:color="auto" w:fill="auto"/>
            <w:textDirection w:val="btLr"/>
            <w:vAlign w:val="center"/>
          </w:tcPr>
          <w:p w14:paraId="186A7B90" w14:textId="77777777" w:rsidR="0038516E" w:rsidRPr="00846FB5" w:rsidRDefault="00C259F4" w:rsidP="00846FB5">
            <w:pPr>
              <w:ind w:left="113" w:right="113"/>
              <w:jc w:val="center"/>
              <w:rPr>
                <w:rFonts w:ascii="Verdana" w:hAnsi="Verdana"/>
                <w:b/>
                <w:sz w:val="21"/>
                <w:szCs w:val="21"/>
              </w:rPr>
            </w:pPr>
            <w:r>
              <w:rPr>
                <w:rFonts w:ascii="Verdana" w:hAnsi="Verdana" w:cs="Adobe Hebrew"/>
                <w:b/>
                <w:sz w:val="34"/>
                <w:szCs w:val="34"/>
              </w:rPr>
              <w:t>FEBRERO 2026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4812EF25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96D4240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F9342A2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F6FE8DE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23453FFA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2B41D8E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42DEB238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7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14:paraId="7467DBD1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3B367C">
              <w:rPr>
                <w:rFonts w:ascii="Verdana" w:hAnsi="Verdana"/>
                <w:b/>
                <w:color w:val="951A20"/>
                <w:sz w:val="20"/>
                <w:szCs w:val="20"/>
              </w:rPr>
              <w:t>16</w:t>
            </w: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4F68DA16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  <w:r w:rsidRPr="0038516E">
              <w:rPr>
                <w:rFonts w:ascii="Verdana" w:hAnsi="Verdana"/>
                <w:color w:val="951A20"/>
                <w:sz w:val="20"/>
                <w:szCs w:val="20"/>
              </w:rPr>
              <w:t>Día del presidente</w:t>
            </w:r>
          </w:p>
        </w:tc>
      </w:tr>
      <w:tr w:rsidR="0038516E" w:rsidRPr="004862AB" w14:paraId="226EB56E" w14:textId="77777777" w:rsidTr="005B1B5E">
        <w:trPr>
          <w:trHeight w:hRule="exact" w:val="720"/>
        </w:trPr>
        <w:tc>
          <w:tcPr>
            <w:tcW w:w="1077" w:type="dxa"/>
            <w:vMerge/>
            <w:shd w:val="clear" w:color="auto" w:fill="auto"/>
            <w:vAlign w:val="center"/>
          </w:tcPr>
          <w:p w14:paraId="3C29AAEF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258F6014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8659D29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D4AE2B8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CE888DA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FD7157E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9607E2D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5D58AD9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14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14:paraId="6C3C5C1B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62A65744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14:paraId="298BC434" w14:textId="77777777" w:rsidTr="005B1B5E">
        <w:trPr>
          <w:trHeight w:hRule="exact" w:val="720"/>
        </w:trPr>
        <w:tc>
          <w:tcPr>
            <w:tcW w:w="1077" w:type="dxa"/>
            <w:vMerge/>
            <w:shd w:val="clear" w:color="auto" w:fill="auto"/>
            <w:vAlign w:val="center"/>
          </w:tcPr>
          <w:p w14:paraId="0C32FBC1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AF0D6D5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246E7A4E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color w:val="951A20"/>
                <w:sz w:val="28"/>
              </w:rPr>
              <w:t>16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D56BC68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4386B2DB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21884391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394DA83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08F75FC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21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14:paraId="1AAE0656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2135D727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14:paraId="27F99AA2" w14:textId="77777777" w:rsidTr="005B1B5E">
        <w:trPr>
          <w:trHeight w:hRule="exact" w:val="720"/>
        </w:trPr>
        <w:tc>
          <w:tcPr>
            <w:tcW w:w="1077" w:type="dxa"/>
            <w:vMerge/>
            <w:shd w:val="clear" w:color="auto" w:fill="auto"/>
            <w:vAlign w:val="center"/>
          </w:tcPr>
          <w:p w14:paraId="71F2D697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C1F634B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2B30FCDA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161116A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3E5B74B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2EB5A365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94A29CB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D320AE3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28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14:paraId="03D8A4DF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2939C2F9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14:paraId="62D7BCB7" w14:textId="77777777" w:rsidTr="005B1B5E">
        <w:trPr>
          <w:trHeight w:hRule="exact" w:val="720"/>
        </w:trPr>
        <w:tc>
          <w:tcPr>
            <w:tcW w:w="1077" w:type="dxa"/>
            <w:vMerge/>
            <w:shd w:val="clear" w:color="auto" w:fill="auto"/>
            <w:vAlign w:val="center"/>
          </w:tcPr>
          <w:p w14:paraId="2DADF9F7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65B4CA7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79866ED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2CB17E25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0412896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4EBEBF7C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6C4CC58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46E00CB5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14:paraId="1C545333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6A087E07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14:paraId="531E7A0C" w14:textId="77777777" w:rsidTr="005B1B5E">
        <w:trPr>
          <w:trHeight w:hRule="exact" w:val="720"/>
        </w:trPr>
        <w:tc>
          <w:tcPr>
            <w:tcW w:w="10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FA116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A836BFC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ED275B8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2AFADF26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54F7D55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5881F7E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22CD0C1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C516DDB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14:paraId="7AF03A0E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6CF02092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14:paraId="43A015DC" w14:textId="77777777" w:rsidTr="005B1B5E">
        <w:trPr>
          <w:trHeight w:hRule="exact" w:val="720"/>
        </w:trPr>
        <w:tc>
          <w:tcPr>
            <w:tcW w:w="1077" w:type="dxa"/>
            <w:vMerge w:val="restart"/>
            <w:textDirection w:val="btLr"/>
            <w:vAlign w:val="center"/>
          </w:tcPr>
          <w:p w14:paraId="533D05AF" w14:textId="77777777" w:rsidR="0038516E" w:rsidRPr="004862AB" w:rsidRDefault="00C259F4" w:rsidP="00846FB5">
            <w:pPr>
              <w:ind w:left="113" w:right="113"/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 w:cs="Adobe Hebrew"/>
                <w:b/>
                <w:sz w:val="34"/>
                <w:szCs w:val="34"/>
              </w:rPr>
              <w:t>MARZO 2026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670FF6EB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A80883C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5FF75118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2DEEE3C1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40A43B61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7786D106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A0DDCC0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7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50DA781B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E9326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14:paraId="79B6C804" w14:textId="77777777" w:rsidTr="005B1B5E">
        <w:trPr>
          <w:trHeight w:hRule="exact" w:val="720"/>
        </w:trPr>
        <w:tc>
          <w:tcPr>
            <w:tcW w:w="1077" w:type="dxa"/>
            <w:vMerge/>
          </w:tcPr>
          <w:p w14:paraId="6F7378D4" w14:textId="77777777" w:rsidR="0038516E" w:rsidRPr="004862AB" w:rsidRDefault="0038516E" w:rsidP="007D76D7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3BEF4A09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5F82032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7AF811B3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9CC03AE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42B5E33B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56DB310A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1F527F9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14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250B3F0B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E5CB1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14:paraId="466C2110" w14:textId="77777777" w:rsidTr="005B1B5E">
        <w:trPr>
          <w:trHeight w:hRule="exact" w:val="720"/>
        </w:trPr>
        <w:tc>
          <w:tcPr>
            <w:tcW w:w="1077" w:type="dxa"/>
            <w:vMerge/>
          </w:tcPr>
          <w:p w14:paraId="742439DC" w14:textId="77777777" w:rsidR="0038516E" w:rsidRPr="004862AB" w:rsidRDefault="0038516E" w:rsidP="007D76D7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14:paraId="2CCCA93B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15</w:t>
            </w:r>
          </w:p>
        </w:tc>
        <w:tc>
          <w:tcPr>
            <w:tcW w:w="1009" w:type="dxa"/>
            <w:vAlign w:val="center"/>
          </w:tcPr>
          <w:p w14:paraId="4284FD19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16</w:t>
            </w:r>
          </w:p>
        </w:tc>
        <w:tc>
          <w:tcPr>
            <w:tcW w:w="1009" w:type="dxa"/>
            <w:vAlign w:val="center"/>
          </w:tcPr>
          <w:p w14:paraId="02EE788F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17</w:t>
            </w:r>
          </w:p>
        </w:tc>
        <w:tc>
          <w:tcPr>
            <w:tcW w:w="1009" w:type="dxa"/>
            <w:vAlign w:val="center"/>
          </w:tcPr>
          <w:p w14:paraId="1193BC93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18</w:t>
            </w:r>
          </w:p>
        </w:tc>
        <w:tc>
          <w:tcPr>
            <w:tcW w:w="1009" w:type="dxa"/>
            <w:vAlign w:val="center"/>
          </w:tcPr>
          <w:p w14:paraId="6BB616D6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19</w:t>
            </w:r>
          </w:p>
        </w:tc>
        <w:tc>
          <w:tcPr>
            <w:tcW w:w="1009" w:type="dxa"/>
            <w:vAlign w:val="center"/>
          </w:tcPr>
          <w:p w14:paraId="439712DE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20</w:t>
            </w:r>
          </w:p>
        </w:tc>
        <w:tc>
          <w:tcPr>
            <w:tcW w:w="1009" w:type="dxa"/>
            <w:vAlign w:val="center"/>
          </w:tcPr>
          <w:p w14:paraId="15BBA3B2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21</w:t>
            </w:r>
          </w:p>
        </w:tc>
        <w:tc>
          <w:tcPr>
            <w:tcW w:w="569" w:type="dxa"/>
            <w:tcBorders>
              <w:right w:val="nil"/>
            </w:tcBorders>
            <w:vAlign w:val="center"/>
          </w:tcPr>
          <w:p w14:paraId="5A839D5C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right w:val="single" w:sz="4" w:space="0" w:color="auto"/>
            </w:tcBorders>
            <w:vAlign w:val="center"/>
          </w:tcPr>
          <w:p w14:paraId="0638A705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14:paraId="1E243B4D" w14:textId="77777777" w:rsidTr="005B1B5E">
        <w:trPr>
          <w:trHeight w:hRule="exact" w:val="720"/>
        </w:trPr>
        <w:tc>
          <w:tcPr>
            <w:tcW w:w="1077" w:type="dxa"/>
            <w:vMerge/>
          </w:tcPr>
          <w:p w14:paraId="3D3D5022" w14:textId="77777777" w:rsidR="0038516E" w:rsidRPr="004862AB" w:rsidRDefault="0038516E" w:rsidP="007D76D7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14:paraId="743802B6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22</w:t>
            </w:r>
          </w:p>
        </w:tc>
        <w:tc>
          <w:tcPr>
            <w:tcW w:w="1009" w:type="dxa"/>
            <w:vAlign w:val="center"/>
          </w:tcPr>
          <w:p w14:paraId="23CD0292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23</w:t>
            </w:r>
          </w:p>
        </w:tc>
        <w:tc>
          <w:tcPr>
            <w:tcW w:w="1009" w:type="dxa"/>
            <w:vAlign w:val="center"/>
          </w:tcPr>
          <w:p w14:paraId="0AE857A9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24</w:t>
            </w:r>
          </w:p>
        </w:tc>
        <w:tc>
          <w:tcPr>
            <w:tcW w:w="1009" w:type="dxa"/>
            <w:vAlign w:val="center"/>
          </w:tcPr>
          <w:p w14:paraId="0E779FDA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25</w:t>
            </w:r>
          </w:p>
        </w:tc>
        <w:tc>
          <w:tcPr>
            <w:tcW w:w="1009" w:type="dxa"/>
            <w:vAlign w:val="center"/>
          </w:tcPr>
          <w:p w14:paraId="1E3C1D2E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26</w:t>
            </w:r>
          </w:p>
        </w:tc>
        <w:tc>
          <w:tcPr>
            <w:tcW w:w="1009" w:type="dxa"/>
            <w:vAlign w:val="center"/>
          </w:tcPr>
          <w:p w14:paraId="03381CEB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27</w:t>
            </w:r>
          </w:p>
        </w:tc>
        <w:tc>
          <w:tcPr>
            <w:tcW w:w="1009" w:type="dxa"/>
            <w:vAlign w:val="center"/>
          </w:tcPr>
          <w:p w14:paraId="1ABA277C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28</w:t>
            </w:r>
          </w:p>
        </w:tc>
        <w:tc>
          <w:tcPr>
            <w:tcW w:w="569" w:type="dxa"/>
            <w:tcBorders>
              <w:right w:val="nil"/>
            </w:tcBorders>
            <w:vAlign w:val="center"/>
          </w:tcPr>
          <w:p w14:paraId="728977CB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right w:val="single" w:sz="4" w:space="0" w:color="auto"/>
            </w:tcBorders>
            <w:vAlign w:val="center"/>
          </w:tcPr>
          <w:p w14:paraId="1EC59CFC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14:paraId="6C3912C2" w14:textId="77777777" w:rsidTr="005B1B5E">
        <w:trPr>
          <w:trHeight w:hRule="exact" w:val="720"/>
        </w:trPr>
        <w:tc>
          <w:tcPr>
            <w:tcW w:w="1077" w:type="dxa"/>
            <w:vMerge/>
          </w:tcPr>
          <w:p w14:paraId="6F03C4F3" w14:textId="77777777" w:rsidR="0038516E" w:rsidRPr="004862AB" w:rsidRDefault="0038516E" w:rsidP="007D76D7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14:paraId="7EA77F28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29</w:t>
            </w:r>
          </w:p>
        </w:tc>
        <w:tc>
          <w:tcPr>
            <w:tcW w:w="1009" w:type="dxa"/>
            <w:vAlign w:val="center"/>
          </w:tcPr>
          <w:p w14:paraId="7AC61C7C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30</w:t>
            </w:r>
          </w:p>
        </w:tc>
        <w:tc>
          <w:tcPr>
            <w:tcW w:w="1009" w:type="dxa"/>
            <w:vAlign w:val="center"/>
          </w:tcPr>
          <w:p w14:paraId="1D3FC419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31</w:t>
            </w:r>
          </w:p>
        </w:tc>
        <w:tc>
          <w:tcPr>
            <w:tcW w:w="1009" w:type="dxa"/>
            <w:vAlign w:val="center"/>
          </w:tcPr>
          <w:p w14:paraId="3252C115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2BC61FD7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6AC05372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6F4E1C2B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69" w:type="dxa"/>
            <w:tcBorders>
              <w:right w:val="nil"/>
            </w:tcBorders>
            <w:vAlign w:val="center"/>
          </w:tcPr>
          <w:p w14:paraId="229BA312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right w:val="single" w:sz="4" w:space="0" w:color="auto"/>
            </w:tcBorders>
            <w:vAlign w:val="center"/>
          </w:tcPr>
          <w:p w14:paraId="47CBB059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14:paraId="714505C3" w14:textId="77777777" w:rsidTr="005B1B5E">
        <w:trPr>
          <w:trHeight w:hRule="exact" w:val="720"/>
        </w:trPr>
        <w:tc>
          <w:tcPr>
            <w:tcW w:w="1077" w:type="dxa"/>
            <w:vMerge/>
          </w:tcPr>
          <w:p w14:paraId="649180CE" w14:textId="77777777" w:rsidR="0038516E" w:rsidRPr="004862AB" w:rsidRDefault="0038516E" w:rsidP="007D76D7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14:paraId="3D074111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5A580809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7E391975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6F9295B0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65856843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49FDBEC3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268C1250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69" w:type="dxa"/>
            <w:tcBorders>
              <w:right w:val="nil"/>
            </w:tcBorders>
            <w:vAlign w:val="center"/>
          </w:tcPr>
          <w:p w14:paraId="66A747E0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right w:val="single" w:sz="4" w:space="0" w:color="auto"/>
            </w:tcBorders>
            <w:vAlign w:val="center"/>
          </w:tcPr>
          <w:p w14:paraId="3A7D3AC9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FFAF462" w14:textId="77777777" w:rsidR="0029463D" w:rsidRDefault="0029463D" w:rsidP="00E465B2">
      <w:pPr>
        <w:rPr>
          <w:rFonts w:ascii="Verdana" w:hAnsi="Verdana"/>
        </w:rPr>
      </w:pPr>
    </w:p>
    <w:tbl>
      <w:tblPr>
        <w:tblpPr w:leftFromText="180" w:rightFromText="180" w:vertAnchor="text" w:tblpY="1"/>
        <w:tblOverlap w:val="never"/>
        <w:tblW w:w="10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"/>
        <w:gridCol w:w="1010"/>
        <w:gridCol w:w="1009"/>
        <w:gridCol w:w="1009"/>
        <w:gridCol w:w="1009"/>
        <w:gridCol w:w="1009"/>
        <w:gridCol w:w="1009"/>
        <w:gridCol w:w="1009"/>
        <w:gridCol w:w="569"/>
        <w:gridCol w:w="2059"/>
      </w:tblGrid>
      <w:tr w:rsidR="00D3494F" w:rsidRPr="004862AB" w14:paraId="17C7DE53" w14:textId="77777777" w:rsidTr="00A408CA">
        <w:trPr>
          <w:trHeight w:hRule="exact" w:val="533"/>
        </w:trPr>
        <w:tc>
          <w:tcPr>
            <w:tcW w:w="1077" w:type="dxa"/>
            <w:shd w:val="clear" w:color="auto" w:fill="404040" w:themeFill="text1" w:themeFillTint="BF"/>
            <w:vAlign w:val="center"/>
          </w:tcPr>
          <w:p w14:paraId="597E5F31" w14:textId="77777777" w:rsidR="00D3494F" w:rsidRPr="004862AB" w:rsidRDefault="00D3494F" w:rsidP="00D3494F">
            <w:pPr>
              <w:jc w:val="center"/>
              <w:rPr>
                <w:rFonts w:ascii="Verdana" w:hAnsi="Verdana"/>
                <w:color w:val="FFFFFF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404040" w:themeFill="text1" w:themeFillTint="BF"/>
            <w:vAlign w:val="center"/>
          </w:tcPr>
          <w:p w14:paraId="6016C3EC" w14:textId="77777777"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Dom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14:paraId="64672EDE" w14:textId="77777777" w:rsidR="00D3494F" w:rsidRPr="009357C9" w:rsidRDefault="00D3494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Lun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14:paraId="657DD755" w14:textId="77777777"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Mar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14:paraId="27BACC2B" w14:textId="77777777"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Mie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14:paraId="443763DD" w14:textId="77777777"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Jue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14:paraId="1BFEF1C0" w14:textId="77777777"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Vie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14:paraId="1E8D0BC6" w14:textId="77777777"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Sab</w:t>
            </w:r>
          </w:p>
        </w:tc>
        <w:tc>
          <w:tcPr>
            <w:tcW w:w="2628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404040" w:themeFill="text1" w:themeFillTint="BF"/>
            <w:vAlign w:val="center"/>
          </w:tcPr>
          <w:p w14:paraId="2409672D" w14:textId="77777777" w:rsidR="00D3494F" w:rsidRPr="0032785F" w:rsidRDefault="00D3494F" w:rsidP="00A408CA">
            <w:pPr>
              <w:jc w:val="center"/>
              <w:rPr>
                <w:rFonts w:ascii="Verdana" w:hAnsi="Verdana"/>
                <w:b/>
                <w:color w:val="FFFFFF"/>
                <w:sz w:val="28"/>
                <w:szCs w:val="28"/>
              </w:rPr>
            </w:pPr>
            <w:r w:rsidRPr="0032785F">
              <w:rPr>
                <w:rFonts w:ascii="Verdana" w:hAnsi="Verdana"/>
                <w:b/>
                <w:color w:val="FFFFFF"/>
                <w:sz w:val="28"/>
                <w:szCs w:val="28"/>
              </w:rPr>
              <w:t>N</w:t>
            </w:r>
            <w:r w:rsidR="00A408CA">
              <w:rPr>
                <w:rFonts w:ascii="Verdana" w:hAnsi="Verdana"/>
                <w:b/>
                <w:color w:val="FFFFFF"/>
                <w:sz w:val="28"/>
                <w:szCs w:val="28"/>
              </w:rPr>
              <w:t>OTES</w:t>
            </w:r>
          </w:p>
        </w:tc>
      </w:tr>
      <w:tr w:rsidR="0038516E" w:rsidRPr="004862AB" w14:paraId="2B9A6890" w14:textId="77777777" w:rsidTr="005B1B5E">
        <w:trPr>
          <w:trHeight w:hRule="exact" w:val="720"/>
        </w:trPr>
        <w:tc>
          <w:tcPr>
            <w:tcW w:w="1077" w:type="dxa"/>
            <w:vMerge w:val="restart"/>
            <w:tcBorders>
              <w:bottom w:val="single" w:sz="4" w:space="0" w:color="auto"/>
            </w:tcBorders>
            <w:textDirection w:val="btLr"/>
            <w:vAlign w:val="center"/>
          </w:tcPr>
          <w:p w14:paraId="69A8D9BC" w14:textId="77777777" w:rsidR="0038516E" w:rsidRPr="004862AB" w:rsidRDefault="00C259F4" w:rsidP="00846FB5">
            <w:pPr>
              <w:ind w:left="113" w:right="113"/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 w:cs="Adobe Hebrew"/>
                <w:b/>
                <w:sz w:val="34"/>
                <w:szCs w:val="34"/>
              </w:rPr>
              <w:t>ABRIL 2026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0DB5FB5C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978A7C7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44C94F57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79F59278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5D010BF0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C33EA41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color w:val="951A20"/>
                <w:sz w:val="28"/>
                <w:szCs w:val="28"/>
              </w:rPr>
              <w:t>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EAE80F3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4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4795D31A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3B367C">
              <w:rPr>
                <w:rFonts w:ascii="Verdana" w:hAnsi="Verdana"/>
                <w:b/>
                <w:color w:val="951A20"/>
                <w:sz w:val="20"/>
                <w:szCs w:val="20"/>
              </w:rPr>
              <w:t>03</w:t>
            </w: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06AB4" w14:textId="77777777" w:rsidR="0038516E" w:rsidRPr="0038516E" w:rsidRDefault="0038516E" w:rsidP="00D45701">
            <w:pPr>
              <w:rPr>
                <w:rFonts w:ascii="Verdana" w:hAnsi="Verdana" w:cs="Century Gothic"/>
                <w:bCs/>
                <w:sz w:val="20"/>
                <w:szCs w:val="20"/>
              </w:rPr>
            </w:pPr>
            <w:r w:rsidRPr="0038516E">
              <w:rPr>
                <w:rStyle w:val="CalendarInformationBoldChar"/>
                <w:rFonts w:ascii="Verdana" w:eastAsiaTheme="minorHAnsi" w:hAnsi="Verdana"/>
                <w:b w:val="0"/>
                <w:color w:val="951A20"/>
                <w:sz w:val="20"/>
                <w:szCs w:val="20"/>
              </w:rPr>
              <w:t>Buen viernes</w:t>
            </w:r>
          </w:p>
        </w:tc>
      </w:tr>
      <w:tr w:rsidR="0038516E" w:rsidRPr="004862AB" w14:paraId="7EBC2119" w14:textId="77777777" w:rsidTr="005B1B5E">
        <w:trPr>
          <w:trHeight w:hRule="exact" w:val="720"/>
        </w:trPr>
        <w:tc>
          <w:tcPr>
            <w:tcW w:w="1077" w:type="dxa"/>
            <w:vMerge/>
            <w:vAlign w:val="center"/>
          </w:tcPr>
          <w:p w14:paraId="5DAA28BD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63E9BEFD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color w:val="951A20"/>
                <w:sz w:val="28"/>
                <w:szCs w:val="28"/>
              </w:rPr>
              <w:t>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950D212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4C97AE11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71FD9E7C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29B5F2DC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4432A67B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6299E3D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11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65A87707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3B367C">
              <w:rPr>
                <w:rFonts w:ascii="Verdana" w:hAnsi="Verdana"/>
                <w:b/>
                <w:color w:val="951A20"/>
                <w:sz w:val="20"/>
                <w:szCs w:val="20"/>
              </w:rPr>
              <w:t>05</w:t>
            </w: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B44D4" w14:textId="77777777" w:rsidR="0038516E" w:rsidRPr="0038516E" w:rsidRDefault="0038516E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  <w:r w:rsidRPr="0038516E">
              <w:rPr>
                <w:rStyle w:val="CalendarInformationBoldChar"/>
                <w:rFonts w:ascii="Verdana" w:eastAsiaTheme="minorHAnsi" w:hAnsi="Verdana"/>
                <w:b w:val="0"/>
                <w:color w:val="951A20"/>
                <w:sz w:val="20"/>
                <w:szCs w:val="20"/>
              </w:rPr>
              <w:t>Domingo de pascua</w:t>
            </w:r>
          </w:p>
        </w:tc>
      </w:tr>
      <w:tr w:rsidR="0038516E" w:rsidRPr="004862AB" w14:paraId="5E2C2649" w14:textId="77777777" w:rsidTr="005B1B5E">
        <w:trPr>
          <w:trHeight w:hRule="exact" w:val="720"/>
        </w:trPr>
        <w:tc>
          <w:tcPr>
            <w:tcW w:w="1077" w:type="dxa"/>
            <w:vMerge/>
            <w:vAlign w:val="center"/>
          </w:tcPr>
          <w:p w14:paraId="124EC31B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729FA292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712CAAFB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59A84768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27C85419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4B4F0B76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277998A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14A1DA6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18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03602CF8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9DA65" w14:textId="77777777" w:rsidR="0038516E" w:rsidRPr="0038516E" w:rsidRDefault="0038516E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38516E" w:rsidRPr="004862AB" w14:paraId="0FA11D52" w14:textId="77777777" w:rsidTr="005B1B5E">
        <w:trPr>
          <w:trHeight w:hRule="exact" w:val="720"/>
        </w:trPr>
        <w:tc>
          <w:tcPr>
            <w:tcW w:w="1077" w:type="dxa"/>
            <w:vMerge/>
            <w:vAlign w:val="center"/>
          </w:tcPr>
          <w:p w14:paraId="5EC5B74D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6215FDAE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0B1EDF5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45027924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AEE2935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DAF8E00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2E7753D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489538B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25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2356BFAF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47248" w14:textId="77777777" w:rsidR="0038516E" w:rsidRPr="0038516E" w:rsidRDefault="0038516E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38516E" w:rsidRPr="004862AB" w14:paraId="559EBF15" w14:textId="77777777" w:rsidTr="005B1B5E">
        <w:trPr>
          <w:trHeight w:hRule="exact" w:val="720"/>
        </w:trPr>
        <w:tc>
          <w:tcPr>
            <w:tcW w:w="1077" w:type="dxa"/>
            <w:vMerge/>
            <w:vAlign w:val="center"/>
          </w:tcPr>
          <w:p w14:paraId="32EE96D3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061CF3CC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FC1961A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0A837BD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06F34C3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547F448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30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24734706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757874FD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292CF683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9C8F2" w14:textId="77777777" w:rsidR="0038516E" w:rsidRPr="0038516E" w:rsidRDefault="0038516E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38516E" w:rsidRPr="004862AB" w14:paraId="38E408C8" w14:textId="77777777" w:rsidTr="005B1B5E">
        <w:trPr>
          <w:trHeight w:hRule="exact" w:val="720"/>
        </w:trPr>
        <w:tc>
          <w:tcPr>
            <w:tcW w:w="1077" w:type="dxa"/>
            <w:vMerge/>
            <w:tcBorders>
              <w:bottom w:val="nil"/>
            </w:tcBorders>
            <w:vAlign w:val="center"/>
          </w:tcPr>
          <w:p w14:paraId="46157A4C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41017E24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7150FE52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4B39886C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79338227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48151A16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C96AB03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B2B76F1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7D7EE845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18E7D" w14:textId="77777777" w:rsidR="0038516E" w:rsidRPr="0038516E" w:rsidRDefault="0038516E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38516E" w:rsidRPr="004862AB" w14:paraId="6369591F" w14:textId="77777777" w:rsidTr="005B1B5E">
        <w:trPr>
          <w:trHeight w:hRule="exact" w:val="720"/>
        </w:trPr>
        <w:tc>
          <w:tcPr>
            <w:tcW w:w="1077" w:type="dxa"/>
            <w:vMerge w:val="restart"/>
            <w:shd w:val="clear" w:color="auto" w:fill="auto"/>
            <w:textDirection w:val="btLr"/>
            <w:vAlign w:val="center"/>
          </w:tcPr>
          <w:p w14:paraId="1F31C36A" w14:textId="77777777" w:rsidR="0038516E" w:rsidRPr="00846FB5" w:rsidRDefault="00C259F4" w:rsidP="00846FB5">
            <w:pPr>
              <w:ind w:left="113" w:right="113"/>
              <w:jc w:val="center"/>
              <w:rPr>
                <w:rFonts w:ascii="Verdana" w:hAnsi="Verdana"/>
                <w:b/>
                <w:sz w:val="21"/>
                <w:szCs w:val="21"/>
              </w:rPr>
            </w:pPr>
            <w:r>
              <w:rPr>
                <w:rFonts w:ascii="Verdana" w:hAnsi="Verdana" w:cs="Adobe Hebrew"/>
                <w:b/>
                <w:sz w:val="34"/>
                <w:szCs w:val="34"/>
              </w:rPr>
              <w:t>MAYO 2026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3227C6B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D0BF693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EFF6035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261AC65E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C38DA63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C1F0ACA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2DEDC6EB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14:paraId="15F4EF8E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3B367C">
              <w:rPr>
                <w:rFonts w:ascii="Verdana" w:hAnsi="Verdana"/>
                <w:b/>
                <w:color w:val="951A20"/>
                <w:sz w:val="20"/>
                <w:szCs w:val="20"/>
              </w:rPr>
              <w:t>25</w:t>
            </w: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7096C751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  <w:r w:rsidRPr="0038516E">
              <w:rPr>
                <w:rFonts w:ascii="Verdana" w:hAnsi="Verdana"/>
                <w:color w:val="951A20"/>
                <w:sz w:val="20"/>
                <w:szCs w:val="20"/>
              </w:rPr>
              <w:t>Día conmemorativo</w:t>
            </w:r>
          </w:p>
        </w:tc>
      </w:tr>
      <w:tr w:rsidR="0038516E" w:rsidRPr="004862AB" w14:paraId="70B879E2" w14:textId="77777777" w:rsidTr="005B1B5E">
        <w:trPr>
          <w:trHeight w:hRule="exact" w:val="720"/>
        </w:trPr>
        <w:tc>
          <w:tcPr>
            <w:tcW w:w="1077" w:type="dxa"/>
            <w:vMerge/>
            <w:shd w:val="clear" w:color="auto" w:fill="auto"/>
            <w:vAlign w:val="center"/>
          </w:tcPr>
          <w:p w14:paraId="5B8CED46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48778FAA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2DCF428D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338F43E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AFE99E8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46339A4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DA729AF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0F70800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9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14:paraId="6FFAB15A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7F72C33A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14:paraId="55AA65D5" w14:textId="77777777" w:rsidTr="005B1B5E">
        <w:trPr>
          <w:trHeight w:hRule="exact" w:val="720"/>
        </w:trPr>
        <w:tc>
          <w:tcPr>
            <w:tcW w:w="1077" w:type="dxa"/>
            <w:vMerge/>
            <w:shd w:val="clear" w:color="auto" w:fill="auto"/>
            <w:vAlign w:val="center"/>
          </w:tcPr>
          <w:p w14:paraId="7028D001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8C0AEC5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42FDB7DF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A83CCF7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4D5AE93C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3B283E8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27B1E57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2847DF40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16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14:paraId="684C6673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56033F90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14:paraId="760AAE8D" w14:textId="77777777" w:rsidTr="005B1B5E">
        <w:trPr>
          <w:trHeight w:hRule="exact" w:val="720"/>
        </w:trPr>
        <w:tc>
          <w:tcPr>
            <w:tcW w:w="1077" w:type="dxa"/>
            <w:vMerge/>
            <w:shd w:val="clear" w:color="auto" w:fill="auto"/>
            <w:vAlign w:val="center"/>
          </w:tcPr>
          <w:p w14:paraId="05117326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97B3952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752C153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CCF7262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D63DC49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B06CFAF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2F5A4D62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6577627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23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14:paraId="545C8FEE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7E0A8E86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14:paraId="766EC909" w14:textId="77777777" w:rsidTr="005B1B5E">
        <w:trPr>
          <w:trHeight w:hRule="exact" w:val="720"/>
        </w:trPr>
        <w:tc>
          <w:tcPr>
            <w:tcW w:w="1077" w:type="dxa"/>
            <w:vMerge/>
            <w:shd w:val="clear" w:color="auto" w:fill="auto"/>
            <w:vAlign w:val="center"/>
          </w:tcPr>
          <w:p w14:paraId="12D74B71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875D709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BC75BD3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color w:val="951A20"/>
                <w:sz w:val="28"/>
              </w:rPr>
              <w:t>25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A1A622D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1353ED9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2B8F741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CF24C16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65DA8CF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30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14:paraId="2221C53F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0498D6A2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14:paraId="096E03F8" w14:textId="77777777" w:rsidTr="005B1B5E">
        <w:trPr>
          <w:trHeight w:hRule="exact" w:val="720"/>
        </w:trPr>
        <w:tc>
          <w:tcPr>
            <w:tcW w:w="10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23435A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4ADB8885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31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3113254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25C49C74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2B2E31D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23BF8243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4F51D10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4A689553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14:paraId="293578EE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036D0BE5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14:paraId="4F6978B4" w14:textId="77777777" w:rsidTr="005B1B5E">
        <w:trPr>
          <w:trHeight w:hRule="exact" w:val="720"/>
        </w:trPr>
        <w:tc>
          <w:tcPr>
            <w:tcW w:w="1077" w:type="dxa"/>
            <w:vMerge w:val="restart"/>
            <w:textDirection w:val="btLr"/>
            <w:vAlign w:val="center"/>
          </w:tcPr>
          <w:p w14:paraId="5C9B0846" w14:textId="77777777" w:rsidR="0038516E" w:rsidRPr="004862AB" w:rsidRDefault="00C259F4" w:rsidP="00846FB5">
            <w:pPr>
              <w:ind w:left="113" w:right="113"/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 w:cs="Adobe Hebrew"/>
                <w:b/>
                <w:sz w:val="34"/>
                <w:szCs w:val="34"/>
              </w:rPr>
              <w:t>JUNIO 2026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429954B3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F5326C1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40277C9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DB9F9F0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2B65491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77D6F333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C3CD208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6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145242F8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3B367C">
              <w:rPr>
                <w:rFonts w:ascii="Verdana" w:hAnsi="Verdana"/>
                <w:b/>
                <w:color w:val="951A20"/>
                <w:sz w:val="20"/>
                <w:szCs w:val="20"/>
              </w:rPr>
              <w:t>19</w:t>
            </w: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FD134" w14:textId="67DF33FE" w:rsidR="0038516E" w:rsidRPr="0038516E" w:rsidRDefault="001335C5" w:rsidP="00D4570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Style w:val="CalendarInformationBoldChar"/>
                <w:rFonts w:ascii="Verdana" w:eastAsiaTheme="minorHAnsi" w:hAnsi="Verdana"/>
                <w:b w:val="0"/>
                <w:color w:val="951A20"/>
                <w:sz w:val="20"/>
                <w:szCs w:val="20"/>
              </w:rPr>
              <w:t>Juneteenth</w:t>
            </w:r>
          </w:p>
        </w:tc>
      </w:tr>
      <w:tr w:rsidR="0038516E" w:rsidRPr="004862AB" w14:paraId="5E7C1C6F" w14:textId="77777777" w:rsidTr="005B1B5E">
        <w:trPr>
          <w:trHeight w:hRule="exact" w:val="720"/>
        </w:trPr>
        <w:tc>
          <w:tcPr>
            <w:tcW w:w="1077" w:type="dxa"/>
            <w:vMerge/>
          </w:tcPr>
          <w:p w14:paraId="1C486FCE" w14:textId="77777777" w:rsidR="0038516E" w:rsidRPr="004862AB" w:rsidRDefault="0038516E" w:rsidP="007D76D7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21F5E038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70A78887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62D881F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7BCBE872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58A15FCA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41E4A452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7B80B2C1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13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13569592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4B476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14:paraId="6256BF9C" w14:textId="77777777" w:rsidTr="005B1B5E">
        <w:trPr>
          <w:trHeight w:hRule="exact" w:val="720"/>
        </w:trPr>
        <w:tc>
          <w:tcPr>
            <w:tcW w:w="1077" w:type="dxa"/>
            <w:vMerge/>
          </w:tcPr>
          <w:p w14:paraId="5A5BBB0B" w14:textId="77777777" w:rsidR="0038516E" w:rsidRPr="004862AB" w:rsidRDefault="0038516E" w:rsidP="007D76D7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14:paraId="0C238458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14</w:t>
            </w:r>
          </w:p>
        </w:tc>
        <w:tc>
          <w:tcPr>
            <w:tcW w:w="1009" w:type="dxa"/>
            <w:vAlign w:val="center"/>
          </w:tcPr>
          <w:p w14:paraId="4998D44C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15</w:t>
            </w:r>
          </w:p>
        </w:tc>
        <w:tc>
          <w:tcPr>
            <w:tcW w:w="1009" w:type="dxa"/>
            <w:vAlign w:val="center"/>
          </w:tcPr>
          <w:p w14:paraId="07154785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16</w:t>
            </w:r>
          </w:p>
        </w:tc>
        <w:tc>
          <w:tcPr>
            <w:tcW w:w="1009" w:type="dxa"/>
            <w:vAlign w:val="center"/>
          </w:tcPr>
          <w:p w14:paraId="56657FF9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17</w:t>
            </w:r>
          </w:p>
        </w:tc>
        <w:tc>
          <w:tcPr>
            <w:tcW w:w="1009" w:type="dxa"/>
            <w:vAlign w:val="center"/>
          </w:tcPr>
          <w:p w14:paraId="0EEB5850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18</w:t>
            </w:r>
          </w:p>
        </w:tc>
        <w:tc>
          <w:tcPr>
            <w:tcW w:w="1009" w:type="dxa"/>
            <w:vAlign w:val="center"/>
          </w:tcPr>
          <w:p w14:paraId="75A7BB44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color w:val="951A20"/>
                <w:sz w:val="28"/>
                <w:szCs w:val="28"/>
              </w:rPr>
              <w:t>19</w:t>
            </w:r>
          </w:p>
        </w:tc>
        <w:tc>
          <w:tcPr>
            <w:tcW w:w="1009" w:type="dxa"/>
            <w:vAlign w:val="center"/>
          </w:tcPr>
          <w:p w14:paraId="3EC82779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20</w:t>
            </w:r>
          </w:p>
        </w:tc>
        <w:tc>
          <w:tcPr>
            <w:tcW w:w="569" w:type="dxa"/>
            <w:tcBorders>
              <w:right w:val="nil"/>
            </w:tcBorders>
            <w:vAlign w:val="center"/>
          </w:tcPr>
          <w:p w14:paraId="1F9F2BE5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right w:val="single" w:sz="4" w:space="0" w:color="auto"/>
            </w:tcBorders>
            <w:vAlign w:val="center"/>
          </w:tcPr>
          <w:p w14:paraId="3863A8FD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14:paraId="21B390B5" w14:textId="77777777" w:rsidTr="005B1B5E">
        <w:trPr>
          <w:trHeight w:hRule="exact" w:val="720"/>
        </w:trPr>
        <w:tc>
          <w:tcPr>
            <w:tcW w:w="1077" w:type="dxa"/>
            <w:vMerge/>
          </w:tcPr>
          <w:p w14:paraId="3501AB60" w14:textId="77777777" w:rsidR="0038516E" w:rsidRPr="004862AB" w:rsidRDefault="0038516E" w:rsidP="007D76D7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14:paraId="1C184457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21</w:t>
            </w:r>
          </w:p>
        </w:tc>
        <w:tc>
          <w:tcPr>
            <w:tcW w:w="1009" w:type="dxa"/>
            <w:vAlign w:val="center"/>
          </w:tcPr>
          <w:p w14:paraId="6A027580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22</w:t>
            </w:r>
          </w:p>
        </w:tc>
        <w:tc>
          <w:tcPr>
            <w:tcW w:w="1009" w:type="dxa"/>
            <w:vAlign w:val="center"/>
          </w:tcPr>
          <w:p w14:paraId="7B629CAB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23</w:t>
            </w:r>
          </w:p>
        </w:tc>
        <w:tc>
          <w:tcPr>
            <w:tcW w:w="1009" w:type="dxa"/>
            <w:vAlign w:val="center"/>
          </w:tcPr>
          <w:p w14:paraId="11213EEA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24</w:t>
            </w:r>
          </w:p>
        </w:tc>
        <w:tc>
          <w:tcPr>
            <w:tcW w:w="1009" w:type="dxa"/>
            <w:vAlign w:val="center"/>
          </w:tcPr>
          <w:p w14:paraId="437754F9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25</w:t>
            </w:r>
          </w:p>
        </w:tc>
        <w:tc>
          <w:tcPr>
            <w:tcW w:w="1009" w:type="dxa"/>
            <w:vAlign w:val="center"/>
          </w:tcPr>
          <w:p w14:paraId="5403B69D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26</w:t>
            </w:r>
          </w:p>
        </w:tc>
        <w:tc>
          <w:tcPr>
            <w:tcW w:w="1009" w:type="dxa"/>
            <w:vAlign w:val="center"/>
          </w:tcPr>
          <w:p w14:paraId="2D817CED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27</w:t>
            </w:r>
          </w:p>
        </w:tc>
        <w:tc>
          <w:tcPr>
            <w:tcW w:w="569" w:type="dxa"/>
            <w:tcBorders>
              <w:right w:val="nil"/>
            </w:tcBorders>
            <w:vAlign w:val="center"/>
          </w:tcPr>
          <w:p w14:paraId="5BA26C68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right w:val="single" w:sz="4" w:space="0" w:color="auto"/>
            </w:tcBorders>
            <w:vAlign w:val="center"/>
          </w:tcPr>
          <w:p w14:paraId="0125C999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14:paraId="095883C6" w14:textId="77777777" w:rsidTr="005B1B5E">
        <w:trPr>
          <w:trHeight w:hRule="exact" w:val="720"/>
        </w:trPr>
        <w:tc>
          <w:tcPr>
            <w:tcW w:w="1077" w:type="dxa"/>
            <w:vMerge/>
          </w:tcPr>
          <w:p w14:paraId="00C323FC" w14:textId="77777777" w:rsidR="0038516E" w:rsidRPr="004862AB" w:rsidRDefault="0038516E" w:rsidP="007D76D7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14:paraId="59482A50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28</w:t>
            </w:r>
          </w:p>
        </w:tc>
        <w:tc>
          <w:tcPr>
            <w:tcW w:w="1009" w:type="dxa"/>
            <w:vAlign w:val="center"/>
          </w:tcPr>
          <w:p w14:paraId="408C2441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29</w:t>
            </w:r>
          </w:p>
        </w:tc>
        <w:tc>
          <w:tcPr>
            <w:tcW w:w="1009" w:type="dxa"/>
            <w:vAlign w:val="center"/>
          </w:tcPr>
          <w:p w14:paraId="5B57AF7F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30</w:t>
            </w:r>
          </w:p>
        </w:tc>
        <w:tc>
          <w:tcPr>
            <w:tcW w:w="1009" w:type="dxa"/>
            <w:vAlign w:val="center"/>
          </w:tcPr>
          <w:p w14:paraId="4DF48BD4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39A5250C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0F8B1FD2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67506253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69" w:type="dxa"/>
            <w:tcBorders>
              <w:right w:val="nil"/>
            </w:tcBorders>
            <w:vAlign w:val="center"/>
          </w:tcPr>
          <w:p w14:paraId="11D8FC59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right w:val="single" w:sz="4" w:space="0" w:color="auto"/>
            </w:tcBorders>
            <w:vAlign w:val="center"/>
          </w:tcPr>
          <w:p w14:paraId="4C558EEA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14:paraId="156B2117" w14:textId="77777777" w:rsidTr="005B1B5E">
        <w:trPr>
          <w:trHeight w:hRule="exact" w:val="720"/>
        </w:trPr>
        <w:tc>
          <w:tcPr>
            <w:tcW w:w="1077" w:type="dxa"/>
            <w:vMerge/>
          </w:tcPr>
          <w:p w14:paraId="23C3F176" w14:textId="77777777" w:rsidR="0038516E" w:rsidRPr="004862AB" w:rsidRDefault="0038516E" w:rsidP="007D76D7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14:paraId="2F130DFD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090C7FC0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3F8D9E40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36FCCB40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1B0E3377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0AD90E36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4402E703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69" w:type="dxa"/>
            <w:tcBorders>
              <w:right w:val="nil"/>
            </w:tcBorders>
            <w:vAlign w:val="center"/>
          </w:tcPr>
          <w:p w14:paraId="3E653D2D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right w:val="single" w:sz="4" w:space="0" w:color="auto"/>
            </w:tcBorders>
            <w:vAlign w:val="center"/>
          </w:tcPr>
          <w:p w14:paraId="4CE8AE14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9E13171" w14:textId="77777777" w:rsidR="0029463D" w:rsidRDefault="0029463D" w:rsidP="00E465B2">
      <w:pPr>
        <w:rPr>
          <w:rFonts w:ascii="Verdana" w:hAnsi="Verdana"/>
        </w:rPr>
      </w:pPr>
    </w:p>
    <w:tbl>
      <w:tblPr>
        <w:tblpPr w:leftFromText="180" w:rightFromText="180" w:vertAnchor="text" w:tblpY="1"/>
        <w:tblOverlap w:val="never"/>
        <w:tblW w:w="10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"/>
        <w:gridCol w:w="1010"/>
        <w:gridCol w:w="1009"/>
        <w:gridCol w:w="1009"/>
        <w:gridCol w:w="1009"/>
        <w:gridCol w:w="1009"/>
        <w:gridCol w:w="1009"/>
        <w:gridCol w:w="1009"/>
        <w:gridCol w:w="569"/>
        <w:gridCol w:w="2059"/>
      </w:tblGrid>
      <w:tr w:rsidR="00D3494F" w:rsidRPr="004862AB" w14:paraId="11AED780" w14:textId="77777777" w:rsidTr="00A408CA">
        <w:trPr>
          <w:trHeight w:hRule="exact" w:val="533"/>
        </w:trPr>
        <w:tc>
          <w:tcPr>
            <w:tcW w:w="1077" w:type="dxa"/>
            <w:shd w:val="clear" w:color="auto" w:fill="404040" w:themeFill="text1" w:themeFillTint="BF"/>
            <w:vAlign w:val="center"/>
          </w:tcPr>
          <w:p w14:paraId="5F329DD5" w14:textId="77777777" w:rsidR="00D3494F" w:rsidRPr="004862AB" w:rsidRDefault="00D3494F" w:rsidP="00D3494F">
            <w:pPr>
              <w:jc w:val="center"/>
              <w:rPr>
                <w:rFonts w:ascii="Verdana" w:hAnsi="Verdana"/>
                <w:color w:val="FFFFFF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404040" w:themeFill="text1" w:themeFillTint="BF"/>
            <w:vAlign w:val="center"/>
          </w:tcPr>
          <w:p w14:paraId="33DDCFCB" w14:textId="77777777"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Dom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14:paraId="5F79694C" w14:textId="77777777" w:rsidR="00D3494F" w:rsidRPr="009357C9" w:rsidRDefault="00D3494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Lun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14:paraId="4FC97E8C" w14:textId="77777777"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Mar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14:paraId="000896F5" w14:textId="77777777"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Mie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14:paraId="6493DD2A" w14:textId="77777777"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Jue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14:paraId="17987BE3" w14:textId="77777777"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Vie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14:paraId="4FD57C98" w14:textId="77777777"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Sab</w:t>
            </w:r>
          </w:p>
        </w:tc>
        <w:tc>
          <w:tcPr>
            <w:tcW w:w="2628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404040" w:themeFill="text1" w:themeFillTint="BF"/>
            <w:vAlign w:val="center"/>
          </w:tcPr>
          <w:p w14:paraId="4C19B7D9" w14:textId="77777777" w:rsidR="00D3494F" w:rsidRPr="0032785F" w:rsidRDefault="00D3494F" w:rsidP="00A408CA">
            <w:pPr>
              <w:jc w:val="center"/>
              <w:rPr>
                <w:rFonts w:ascii="Verdana" w:hAnsi="Verdana"/>
                <w:b/>
                <w:color w:val="FFFFFF"/>
                <w:sz w:val="28"/>
                <w:szCs w:val="28"/>
              </w:rPr>
            </w:pPr>
            <w:r w:rsidRPr="0032785F">
              <w:rPr>
                <w:rFonts w:ascii="Verdana" w:hAnsi="Verdana"/>
                <w:b/>
                <w:color w:val="FFFFFF"/>
                <w:sz w:val="28"/>
                <w:szCs w:val="28"/>
              </w:rPr>
              <w:t>N</w:t>
            </w:r>
            <w:r w:rsidR="00A408CA">
              <w:rPr>
                <w:rFonts w:ascii="Verdana" w:hAnsi="Verdana"/>
                <w:b/>
                <w:color w:val="FFFFFF"/>
                <w:sz w:val="28"/>
                <w:szCs w:val="28"/>
              </w:rPr>
              <w:t>OTES</w:t>
            </w:r>
          </w:p>
        </w:tc>
      </w:tr>
      <w:tr w:rsidR="00974490" w:rsidRPr="004862AB" w14:paraId="76CBD702" w14:textId="77777777" w:rsidTr="005B1B5E">
        <w:trPr>
          <w:trHeight w:hRule="exact" w:val="720"/>
        </w:trPr>
        <w:tc>
          <w:tcPr>
            <w:tcW w:w="1077" w:type="dxa"/>
            <w:vMerge w:val="restart"/>
            <w:tcBorders>
              <w:bottom w:val="single" w:sz="4" w:space="0" w:color="auto"/>
            </w:tcBorders>
            <w:textDirection w:val="btLr"/>
            <w:vAlign w:val="center"/>
          </w:tcPr>
          <w:p w14:paraId="7B8E10E7" w14:textId="77777777" w:rsidR="00974490" w:rsidRPr="004862AB" w:rsidRDefault="00974490" w:rsidP="00974490">
            <w:pPr>
              <w:ind w:left="113" w:right="113"/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 w:cs="Adobe Hebrew"/>
                <w:b/>
                <w:sz w:val="34"/>
                <w:szCs w:val="34"/>
              </w:rPr>
              <w:t>JULIO 2026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142B7218" w14:textId="77777777" w:rsidR="00974490" w:rsidRPr="00115375" w:rsidRDefault="00974490" w:rsidP="00974490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1C4C614" w14:textId="77777777" w:rsidR="00974490" w:rsidRPr="00115375" w:rsidRDefault="00974490" w:rsidP="00974490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54EFD26B" w14:textId="77777777" w:rsidR="00974490" w:rsidRPr="00115375" w:rsidRDefault="00974490" w:rsidP="00974490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F6834F5" w14:textId="77777777" w:rsidR="00974490" w:rsidRPr="00115375" w:rsidRDefault="00974490" w:rsidP="00974490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2BC44591" w14:textId="77777777" w:rsidR="00974490" w:rsidRPr="00115375" w:rsidRDefault="00974490" w:rsidP="00974490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23AD85BF" w14:textId="77777777" w:rsidR="00974490" w:rsidRPr="00115375" w:rsidRDefault="00974490" w:rsidP="00974490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color w:val="951A20"/>
                <w:sz w:val="28"/>
                <w:szCs w:val="28"/>
              </w:rPr>
              <w:t>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52F0C175" w14:textId="77777777" w:rsidR="00974490" w:rsidRPr="00115375" w:rsidRDefault="00974490" w:rsidP="00974490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color w:val="951A20"/>
                <w:sz w:val="28"/>
                <w:szCs w:val="28"/>
              </w:rPr>
              <w:t>4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793A93DF" w14:textId="77777777" w:rsidR="00974490" w:rsidRPr="003B367C" w:rsidRDefault="00974490" w:rsidP="00974490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3B367C">
              <w:rPr>
                <w:rFonts w:ascii="Verdana" w:hAnsi="Verdana"/>
                <w:b/>
                <w:color w:val="951A20"/>
                <w:sz w:val="20"/>
                <w:szCs w:val="20"/>
              </w:rPr>
              <w:t>03</w:t>
            </w: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7C134" w14:textId="0C5055C7" w:rsidR="00974490" w:rsidRPr="0038516E" w:rsidRDefault="00974490" w:rsidP="00974490">
            <w:pPr>
              <w:rPr>
                <w:rFonts w:ascii="Verdana" w:hAnsi="Verdana" w:cs="Century Gothic"/>
                <w:bCs/>
                <w:sz w:val="20"/>
                <w:szCs w:val="20"/>
              </w:rPr>
            </w:pPr>
            <w:r w:rsidRPr="0038516E">
              <w:rPr>
                <w:rStyle w:val="CalendarInformationBoldChar"/>
                <w:rFonts w:ascii="Verdana" w:eastAsiaTheme="minorHAnsi" w:hAnsi="Verdana"/>
                <w:b w:val="0"/>
                <w:color w:val="951A20"/>
                <w:sz w:val="20"/>
                <w:szCs w:val="20"/>
              </w:rPr>
              <w:t>Día de la independencia</w:t>
            </w:r>
            <w:bookmarkStart w:id="0" w:name="_GoBack"/>
            <w:bookmarkEnd w:id="0"/>
          </w:p>
        </w:tc>
      </w:tr>
      <w:tr w:rsidR="00974490" w:rsidRPr="004862AB" w14:paraId="5BDC8DBB" w14:textId="77777777" w:rsidTr="005B1B5E">
        <w:trPr>
          <w:trHeight w:hRule="exact" w:val="720"/>
        </w:trPr>
        <w:tc>
          <w:tcPr>
            <w:tcW w:w="1077" w:type="dxa"/>
            <w:vMerge/>
            <w:vAlign w:val="center"/>
          </w:tcPr>
          <w:p w14:paraId="05044FE1" w14:textId="77777777" w:rsidR="00974490" w:rsidRPr="004862AB" w:rsidRDefault="00974490" w:rsidP="00974490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117930CD" w14:textId="77777777" w:rsidR="00974490" w:rsidRPr="00115375" w:rsidRDefault="00974490" w:rsidP="00974490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7151D594" w14:textId="77777777" w:rsidR="00974490" w:rsidRPr="00115375" w:rsidRDefault="00974490" w:rsidP="00974490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B7B75F1" w14:textId="77777777" w:rsidR="00974490" w:rsidRPr="00115375" w:rsidRDefault="00974490" w:rsidP="00974490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7A687D08" w14:textId="77777777" w:rsidR="00974490" w:rsidRPr="00115375" w:rsidRDefault="00974490" w:rsidP="00974490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5919E0F" w14:textId="77777777" w:rsidR="00974490" w:rsidRPr="00115375" w:rsidRDefault="00974490" w:rsidP="00974490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E696C8F" w14:textId="77777777" w:rsidR="00974490" w:rsidRPr="00115375" w:rsidRDefault="00974490" w:rsidP="00974490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7D766BE2" w14:textId="77777777" w:rsidR="00974490" w:rsidRPr="00115375" w:rsidRDefault="00974490" w:rsidP="00974490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11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4315B74F" w14:textId="77777777" w:rsidR="00974490" w:rsidRPr="003B367C" w:rsidRDefault="00974490" w:rsidP="00974490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3B367C">
              <w:rPr>
                <w:rFonts w:ascii="Verdana" w:hAnsi="Verdana"/>
                <w:b/>
                <w:color w:val="951A20"/>
                <w:sz w:val="20"/>
                <w:szCs w:val="20"/>
              </w:rPr>
              <w:t>04</w:t>
            </w: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6356E" w14:textId="77777777" w:rsidR="00974490" w:rsidRPr="0038516E" w:rsidRDefault="00974490" w:rsidP="00974490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  <w:r w:rsidRPr="0038516E">
              <w:rPr>
                <w:rStyle w:val="CalendarInformationBoldChar"/>
                <w:rFonts w:ascii="Verdana" w:eastAsiaTheme="minorHAnsi" w:hAnsi="Verdana"/>
                <w:b w:val="0"/>
                <w:color w:val="951A20"/>
                <w:sz w:val="20"/>
                <w:szCs w:val="20"/>
              </w:rPr>
              <w:t>Día de la independencia</w:t>
            </w:r>
          </w:p>
        </w:tc>
      </w:tr>
      <w:tr w:rsidR="00974490" w:rsidRPr="004862AB" w14:paraId="7FF15696" w14:textId="77777777" w:rsidTr="005B1B5E">
        <w:trPr>
          <w:trHeight w:hRule="exact" w:val="720"/>
        </w:trPr>
        <w:tc>
          <w:tcPr>
            <w:tcW w:w="1077" w:type="dxa"/>
            <w:vMerge/>
            <w:vAlign w:val="center"/>
          </w:tcPr>
          <w:p w14:paraId="373637CB" w14:textId="77777777" w:rsidR="00974490" w:rsidRPr="004862AB" w:rsidRDefault="00974490" w:rsidP="00974490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36074010" w14:textId="77777777" w:rsidR="00974490" w:rsidRPr="00115375" w:rsidRDefault="00974490" w:rsidP="00974490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4F316D12" w14:textId="77777777" w:rsidR="00974490" w:rsidRPr="00115375" w:rsidRDefault="00974490" w:rsidP="00974490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6321B6A" w14:textId="77777777" w:rsidR="00974490" w:rsidRPr="00115375" w:rsidRDefault="00974490" w:rsidP="00974490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B527D1C" w14:textId="77777777" w:rsidR="00974490" w:rsidRPr="00115375" w:rsidRDefault="00974490" w:rsidP="00974490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6967F93" w14:textId="77777777" w:rsidR="00974490" w:rsidRPr="00115375" w:rsidRDefault="00974490" w:rsidP="00974490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6A91387" w14:textId="77777777" w:rsidR="00974490" w:rsidRPr="00115375" w:rsidRDefault="00974490" w:rsidP="00974490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F5EF5D1" w14:textId="77777777" w:rsidR="00974490" w:rsidRPr="00115375" w:rsidRDefault="00974490" w:rsidP="00974490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18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49090940" w14:textId="77777777" w:rsidR="00974490" w:rsidRPr="003B367C" w:rsidRDefault="00974490" w:rsidP="00974490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4AA2C" w14:textId="77777777" w:rsidR="00974490" w:rsidRPr="0038516E" w:rsidRDefault="00974490" w:rsidP="00974490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974490" w:rsidRPr="004862AB" w14:paraId="79B49E9C" w14:textId="77777777" w:rsidTr="005B1B5E">
        <w:trPr>
          <w:trHeight w:hRule="exact" w:val="720"/>
        </w:trPr>
        <w:tc>
          <w:tcPr>
            <w:tcW w:w="1077" w:type="dxa"/>
            <w:vMerge/>
            <w:vAlign w:val="center"/>
          </w:tcPr>
          <w:p w14:paraId="6893BB64" w14:textId="77777777" w:rsidR="00974490" w:rsidRPr="004862AB" w:rsidRDefault="00974490" w:rsidP="00974490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0688D1C2" w14:textId="77777777" w:rsidR="00974490" w:rsidRPr="00115375" w:rsidRDefault="00974490" w:rsidP="00974490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49E3BE91" w14:textId="77777777" w:rsidR="00974490" w:rsidRPr="00115375" w:rsidRDefault="00974490" w:rsidP="00974490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41129844" w14:textId="77777777" w:rsidR="00974490" w:rsidRPr="00115375" w:rsidRDefault="00974490" w:rsidP="00974490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1684F82" w14:textId="77777777" w:rsidR="00974490" w:rsidRPr="00115375" w:rsidRDefault="00974490" w:rsidP="00974490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9BEE9CC" w14:textId="77777777" w:rsidR="00974490" w:rsidRPr="00115375" w:rsidRDefault="00974490" w:rsidP="00974490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4C1BFA19" w14:textId="77777777" w:rsidR="00974490" w:rsidRPr="00115375" w:rsidRDefault="00974490" w:rsidP="00974490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8565EE5" w14:textId="77777777" w:rsidR="00974490" w:rsidRPr="00115375" w:rsidRDefault="00974490" w:rsidP="00974490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25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54835633" w14:textId="77777777" w:rsidR="00974490" w:rsidRPr="003B367C" w:rsidRDefault="00974490" w:rsidP="00974490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EC8A7" w14:textId="77777777" w:rsidR="00974490" w:rsidRPr="0038516E" w:rsidRDefault="00974490" w:rsidP="00974490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974490" w:rsidRPr="004862AB" w14:paraId="11BE5536" w14:textId="77777777" w:rsidTr="005B1B5E">
        <w:trPr>
          <w:trHeight w:hRule="exact" w:val="720"/>
        </w:trPr>
        <w:tc>
          <w:tcPr>
            <w:tcW w:w="1077" w:type="dxa"/>
            <w:vMerge/>
            <w:vAlign w:val="center"/>
          </w:tcPr>
          <w:p w14:paraId="2135AEC0" w14:textId="77777777" w:rsidR="00974490" w:rsidRPr="004862AB" w:rsidRDefault="00974490" w:rsidP="00974490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237DBAC4" w14:textId="77777777" w:rsidR="00974490" w:rsidRPr="00115375" w:rsidRDefault="00974490" w:rsidP="00974490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2972C1D4" w14:textId="77777777" w:rsidR="00974490" w:rsidRPr="00115375" w:rsidRDefault="00974490" w:rsidP="00974490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282A693" w14:textId="77777777" w:rsidR="00974490" w:rsidRPr="00115375" w:rsidRDefault="00974490" w:rsidP="00974490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593D36F5" w14:textId="77777777" w:rsidR="00974490" w:rsidRPr="00115375" w:rsidRDefault="00974490" w:rsidP="00974490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C7241E1" w14:textId="77777777" w:rsidR="00974490" w:rsidRPr="00115375" w:rsidRDefault="00974490" w:rsidP="00974490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30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656054A" w14:textId="77777777" w:rsidR="00974490" w:rsidRPr="00115375" w:rsidRDefault="00974490" w:rsidP="00974490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31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D15DCB3" w14:textId="77777777" w:rsidR="00974490" w:rsidRPr="00115375" w:rsidRDefault="00974490" w:rsidP="00974490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1AC07953" w14:textId="77777777" w:rsidR="00974490" w:rsidRPr="003B367C" w:rsidRDefault="00974490" w:rsidP="00974490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B24C4" w14:textId="77777777" w:rsidR="00974490" w:rsidRPr="0038516E" w:rsidRDefault="00974490" w:rsidP="00974490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974490" w:rsidRPr="004862AB" w14:paraId="48DFF686" w14:textId="77777777" w:rsidTr="005B1B5E">
        <w:trPr>
          <w:trHeight w:hRule="exact" w:val="720"/>
        </w:trPr>
        <w:tc>
          <w:tcPr>
            <w:tcW w:w="1077" w:type="dxa"/>
            <w:vMerge/>
            <w:tcBorders>
              <w:bottom w:val="nil"/>
            </w:tcBorders>
            <w:vAlign w:val="center"/>
          </w:tcPr>
          <w:p w14:paraId="4DD7C292" w14:textId="77777777" w:rsidR="00974490" w:rsidRPr="004862AB" w:rsidRDefault="00974490" w:rsidP="00974490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69503F97" w14:textId="77777777" w:rsidR="00974490" w:rsidRPr="00115375" w:rsidRDefault="00974490" w:rsidP="00974490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46A47AEB" w14:textId="77777777" w:rsidR="00974490" w:rsidRPr="00115375" w:rsidRDefault="00974490" w:rsidP="00974490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2F0C54E6" w14:textId="77777777" w:rsidR="00974490" w:rsidRPr="00115375" w:rsidRDefault="00974490" w:rsidP="00974490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721D8FE" w14:textId="77777777" w:rsidR="00974490" w:rsidRPr="00115375" w:rsidRDefault="00974490" w:rsidP="00974490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88E4F28" w14:textId="77777777" w:rsidR="00974490" w:rsidRPr="00115375" w:rsidRDefault="00974490" w:rsidP="00974490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467F84ED" w14:textId="77777777" w:rsidR="00974490" w:rsidRPr="00115375" w:rsidRDefault="00974490" w:rsidP="00974490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251B584F" w14:textId="77777777" w:rsidR="00974490" w:rsidRPr="00115375" w:rsidRDefault="00974490" w:rsidP="00974490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25178ADE" w14:textId="77777777" w:rsidR="00974490" w:rsidRPr="003B367C" w:rsidRDefault="00974490" w:rsidP="00974490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73B05" w14:textId="77777777" w:rsidR="00974490" w:rsidRPr="0038516E" w:rsidRDefault="00974490" w:rsidP="00974490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974490" w:rsidRPr="004862AB" w14:paraId="7012DE11" w14:textId="77777777" w:rsidTr="005B1B5E">
        <w:trPr>
          <w:trHeight w:hRule="exact" w:val="720"/>
        </w:trPr>
        <w:tc>
          <w:tcPr>
            <w:tcW w:w="1077" w:type="dxa"/>
            <w:vMerge w:val="restart"/>
            <w:shd w:val="clear" w:color="auto" w:fill="auto"/>
            <w:textDirection w:val="btLr"/>
            <w:vAlign w:val="center"/>
          </w:tcPr>
          <w:p w14:paraId="53014600" w14:textId="77777777" w:rsidR="00974490" w:rsidRPr="00846FB5" w:rsidRDefault="00974490" w:rsidP="00974490">
            <w:pPr>
              <w:ind w:left="113" w:right="113"/>
              <w:jc w:val="center"/>
              <w:rPr>
                <w:rFonts w:ascii="Verdana" w:hAnsi="Verdana"/>
                <w:b/>
                <w:sz w:val="21"/>
                <w:szCs w:val="21"/>
              </w:rPr>
            </w:pPr>
            <w:r>
              <w:rPr>
                <w:rFonts w:ascii="Verdana" w:hAnsi="Verdana" w:cs="Adobe Hebrew"/>
                <w:b/>
                <w:sz w:val="34"/>
                <w:szCs w:val="34"/>
              </w:rPr>
              <w:t>AGOSTO 2026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2E7473D" w14:textId="77777777" w:rsidR="00974490" w:rsidRPr="000B2423" w:rsidRDefault="00974490" w:rsidP="00974490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2DA4D5D0" w14:textId="77777777" w:rsidR="00974490" w:rsidRPr="000B2423" w:rsidRDefault="00974490" w:rsidP="00974490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27AB60B5" w14:textId="77777777" w:rsidR="00974490" w:rsidRPr="000B2423" w:rsidRDefault="00974490" w:rsidP="00974490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4A9D8EA" w14:textId="77777777" w:rsidR="00974490" w:rsidRPr="000B2423" w:rsidRDefault="00974490" w:rsidP="00974490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2F38F0E" w14:textId="77777777" w:rsidR="00974490" w:rsidRPr="000B2423" w:rsidRDefault="00974490" w:rsidP="00974490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44C3E447" w14:textId="77777777" w:rsidR="00974490" w:rsidRPr="000B2423" w:rsidRDefault="00974490" w:rsidP="00974490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2A19499E" w14:textId="77777777" w:rsidR="00974490" w:rsidRPr="000B2423" w:rsidRDefault="00974490" w:rsidP="00974490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14:paraId="2729F35D" w14:textId="77777777" w:rsidR="00974490" w:rsidRPr="003B367C" w:rsidRDefault="00974490" w:rsidP="00974490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0F69FCC5" w14:textId="77777777" w:rsidR="00974490" w:rsidRPr="0038516E" w:rsidRDefault="00974490" w:rsidP="0097449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74490" w:rsidRPr="004862AB" w14:paraId="70A9BA1C" w14:textId="77777777" w:rsidTr="005B1B5E">
        <w:trPr>
          <w:trHeight w:hRule="exact" w:val="720"/>
        </w:trPr>
        <w:tc>
          <w:tcPr>
            <w:tcW w:w="1077" w:type="dxa"/>
            <w:vMerge/>
            <w:shd w:val="clear" w:color="auto" w:fill="auto"/>
            <w:vAlign w:val="center"/>
          </w:tcPr>
          <w:p w14:paraId="1EDE1D7A" w14:textId="77777777" w:rsidR="00974490" w:rsidRPr="004862AB" w:rsidRDefault="00974490" w:rsidP="00974490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4A1D88FE" w14:textId="77777777" w:rsidR="00974490" w:rsidRPr="000B2423" w:rsidRDefault="00974490" w:rsidP="00974490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A1D5089" w14:textId="77777777" w:rsidR="00974490" w:rsidRPr="000B2423" w:rsidRDefault="00974490" w:rsidP="00974490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1A796ED" w14:textId="77777777" w:rsidR="00974490" w:rsidRPr="000B2423" w:rsidRDefault="00974490" w:rsidP="00974490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555BEF1" w14:textId="77777777" w:rsidR="00974490" w:rsidRPr="000B2423" w:rsidRDefault="00974490" w:rsidP="00974490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58AE9EA" w14:textId="77777777" w:rsidR="00974490" w:rsidRPr="000B2423" w:rsidRDefault="00974490" w:rsidP="00974490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D3C6421" w14:textId="77777777" w:rsidR="00974490" w:rsidRPr="000B2423" w:rsidRDefault="00974490" w:rsidP="00974490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0DA04F7" w14:textId="77777777" w:rsidR="00974490" w:rsidRPr="000B2423" w:rsidRDefault="00974490" w:rsidP="00974490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8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14:paraId="26FD580D" w14:textId="77777777" w:rsidR="00974490" w:rsidRPr="003B367C" w:rsidRDefault="00974490" w:rsidP="00974490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6027C47C" w14:textId="77777777" w:rsidR="00974490" w:rsidRPr="0038516E" w:rsidRDefault="00974490" w:rsidP="0097449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74490" w:rsidRPr="004862AB" w14:paraId="308CC251" w14:textId="77777777" w:rsidTr="005B1B5E">
        <w:trPr>
          <w:trHeight w:hRule="exact" w:val="720"/>
        </w:trPr>
        <w:tc>
          <w:tcPr>
            <w:tcW w:w="1077" w:type="dxa"/>
            <w:vMerge/>
            <w:shd w:val="clear" w:color="auto" w:fill="auto"/>
            <w:vAlign w:val="center"/>
          </w:tcPr>
          <w:p w14:paraId="3A55C80C" w14:textId="77777777" w:rsidR="00974490" w:rsidRPr="004862AB" w:rsidRDefault="00974490" w:rsidP="00974490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7E84237" w14:textId="77777777" w:rsidR="00974490" w:rsidRPr="000B2423" w:rsidRDefault="00974490" w:rsidP="00974490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440E0E3" w14:textId="77777777" w:rsidR="00974490" w:rsidRPr="000B2423" w:rsidRDefault="00974490" w:rsidP="00974490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8006B68" w14:textId="77777777" w:rsidR="00974490" w:rsidRPr="000B2423" w:rsidRDefault="00974490" w:rsidP="00974490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43257A3B" w14:textId="77777777" w:rsidR="00974490" w:rsidRPr="000B2423" w:rsidRDefault="00974490" w:rsidP="00974490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FCEF03E" w14:textId="77777777" w:rsidR="00974490" w:rsidRPr="000B2423" w:rsidRDefault="00974490" w:rsidP="00974490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0E346F4" w14:textId="77777777" w:rsidR="00974490" w:rsidRPr="000B2423" w:rsidRDefault="00974490" w:rsidP="00974490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A25BC9A" w14:textId="77777777" w:rsidR="00974490" w:rsidRPr="000B2423" w:rsidRDefault="00974490" w:rsidP="00974490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15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14:paraId="14C16878" w14:textId="77777777" w:rsidR="00974490" w:rsidRPr="003B367C" w:rsidRDefault="00974490" w:rsidP="00974490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5AD17545" w14:textId="77777777" w:rsidR="00974490" w:rsidRPr="0038516E" w:rsidRDefault="00974490" w:rsidP="0097449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74490" w:rsidRPr="004862AB" w14:paraId="1A9DC51A" w14:textId="77777777" w:rsidTr="005B1B5E">
        <w:trPr>
          <w:trHeight w:hRule="exact" w:val="720"/>
        </w:trPr>
        <w:tc>
          <w:tcPr>
            <w:tcW w:w="1077" w:type="dxa"/>
            <w:vMerge/>
            <w:shd w:val="clear" w:color="auto" w:fill="auto"/>
            <w:vAlign w:val="center"/>
          </w:tcPr>
          <w:p w14:paraId="230766A2" w14:textId="77777777" w:rsidR="00974490" w:rsidRPr="004862AB" w:rsidRDefault="00974490" w:rsidP="00974490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DF91A15" w14:textId="77777777" w:rsidR="00974490" w:rsidRPr="000B2423" w:rsidRDefault="00974490" w:rsidP="00974490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86A918A" w14:textId="77777777" w:rsidR="00974490" w:rsidRPr="000B2423" w:rsidRDefault="00974490" w:rsidP="00974490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B5E22FC" w14:textId="77777777" w:rsidR="00974490" w:rsidRPr="000B2423" w:rsidRDefault="00974490" w:rsidP="00974490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571252A" w14:textId="77777777" w:rsidR="00974490" w:rsidRPr="000B2423" w:rsidRDefault="00974490" w:rsidP="00974490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40ABB3C5" w14:textId="77777777" w:rsidR="00974490" w:rsidRPr="000B2423" w:rsidRDefault="00974490" w:rsidP="00974490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61C5B8B" w14:textId="77777777" w:rsidR="00974490" w:rsidRPr="000B2423" w:rsidRDefault="00974490" w:rsidP="00974490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8F0A834" w14:textId="77777777" w:rsidR="00974490" w:rsidRPr="000B2423" w:rsidRDefault="00974490" w:rsidP="00974490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22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14:paraId="2371C263" w14:textId="77777777" w:rsidR="00974490" w:rsidRPr="003B367C" w:rsidRDefault="00974490" w:rsidP="00974490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5E3B0E3B" w14:textId="77777777" w:rsidR="00974490" w:rsidRPr="0038516E" w:rsidRDefault="00974490" w:rsidP="0097449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74490" w:rsidRPr="004862AB" w14:paraId="1F30FC45" w14:textId="77777777" w:rsidTr="005B1B5E">
        <w:trPr>
          <w:trHeight w:hRule="exact" w:val="720"/>
        </w:trPr>
        <w:tc>
          <w:tcPr>
            <w:tcW w:w="1077" w:type="dxa"/>
            <w:vMerge/>
            <w:shd w:val="clear" w:color="auto" w:fill="auto"/>
            <w:vAlign w:val="center"/>
          </w:tcPr>
          <w:p w14:paraId="319F3DDA" w14:textId="77777777" w:rsidR="00974490" w:rsidRPr="004862AB" w:rsidRDefault="00974490" w:rsidP="00974490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4514B201" w14:textId="77777777" w:rsidR="00974490" w:rsidRPr="000B2423" w:rsidRDefault="00974490" w:rsidP="00974490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45FDBA16" w14:textId="77777777" w:rsidR="00974490" w:rsidRPr="000B2423" w:rsidRDefault="00974490" w:rsidP="00974490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1D8C326" w14:textId="77777777" w:rsidR="00974490" w:rsidRPr="000B2423" w:rsidRDefault="00974490" w:rsidP="00974490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3C34485" w14:textId="77777777" w:rsidR="00974490" w:rsidRPr="000B2423" w:rsidRDefault="00974490" w:rsidP="00974490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528999A" w14:textId="77777777" w:rsidR="00974490" w:rsidRPr="000B2423" w:rsidRDefault="00974490" w:rsidP="00974490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1998962" w14:textId="77777777" w:rsidR="00974490" w:rsidRPr="000B2423" w:rsidRDefault="00974490" w:rsidP="00974490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4A381F4F" w14:textId="77777777" w:rsidR="00974490" w:rsidRPr="000B2423" w:rsidRDefault="00974490" w:rsidP="00974490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29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14:paraId="66160811" w14:textId="77777777" w:rsidR="00974490" w:rsidRPr="003B367C" w:rsidRDefault="00974490" w:rsidP="00974490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7640635E" w14:textId="77777777" w:rsidR="00974490" w:rsidRPr="0038516E" w:rsidRDefault="00974490" w:rsidP="0097449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74490" w:rsidRPr="004862AB" w14:paraId="2B2BBC07" w14:textId="77777777" w:rsidTr="005B1B5E">
        <w:trPr>
          <w:trHeight w:hRule="exact" w:val="720"/>
        </w:trPr>
        <w:tc>
          <w:tcPr>
            <w:tcW w:w="10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4AA4EE" w14:textId="77777777" w:rsidR="00974490" w:rsidRPr="004862AB" w:rsidRDefault="00974490" w:rsidP="00974490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BA60B57" w14:textId="77777777" w:rsidR="00974490" w:rsidRPr="000B2423" w:rsidRDefault="00974490" w:rsidP="00974490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30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C0DCA04" w14:textId="77777777" w:rsidR="00974490" w:rsidRPr="000B2423" w:rsidRDefault="00974490" w:rsidP="00974490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31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80BEB3F" w14:textId="77777777" w:rsidR="00974490" w:rsidRPr="000B2423" w:rsidRDefault="00974490" w:rsidP="00974490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C4CAA07" w14:textId="77777777" w:rsidR="00974490" w:rsidRPr="000B2423" w:rsidRDefault="00974490" w:rsidP="00974490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42395B9" w14:textId="77777777" w:rsidR="00974490" w:rsidRPr="000B2423" w:rsidRDefault="00974490" w:rsidP="00974490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4433C97A" w14:textId="77777777" w:rsidR="00974490" w:rsidRPr="000B2423" w:rsidRDefault="00974490" w:rsidP="00974490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1C51D0C" w14:textId="77777777" w:rsidR="00974490" w:rsidRPr="000B2423" w:rsidRDefault="00974490" w:rsidP="00974490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14:paraId="51F81306" w14:textId="77777777" w:rsidR="00974490" w:rsidRPr="003B367C" w:rsidRDefault="00974490" w:rsidP="00974490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34FEB9D4" w14:textId="77777777" w:rsidR="00974490" w:rsidRPr="0038516E" w:rsidRDefault="00974490" w:rsidP="0097449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74490" w:rsidRPr="004862AB" w14:paraId="0B76D9F6" w14:textId="77777777" w:rsidTr="005B1B5E">
        <w:trPr>
          <w:trHeight w:hRule="exact" w:val="720"/>
        </w:trPr>
        <w:tc>
          <w:tcPr>
            <w:tcW w:w="1077" w:type="dxa"/>
            <w:vMerge w:val="restart"/>
            <w:textDirection w:val="btLr"/>
            <w:vAlign w:val="center"/>
          </w:tcPr>
          <w:p w14:paraId="47D9335B" w14:textId="77777777" w:rsidR="00974490" w:rsidRPr="004862AB" w:rsidRDefault="00974490" w:rsidP="00974490">
            <w:pPr>
              <w:ind w:left="113" w:right="113"/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 w:cs="Adobe Hebrew"/>
                <w:b/>
                <w:sz w:val="34"/>
                <w:szCs w:val="34"/>
              </w:rPr>
              <w:t>SEPTIEMBRE 2026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72940997" w14:textId="77777777" w:rsidR="00974490" w:rsidRPr="0045048B" w:rsidRDefault="00974490" w:rsidP="00974490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440D666" w14:textId="77777777" w:rsidR="00974490" w:rsidRPr="0045048B" w:rsidRDefault="00974490" w:rsidP="00974490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66DDA4D" w14:textId="77777777" w:rsidR="00974490" w:rsidRPr="0045048B" w:rsidRDefault="00974490" w:rsidP="00974490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2F5C8E3F" w14:textId="77777777" w:rsidR="00974490" w:rsidRPr="0045048B" w:rsidRDefault="00974490" w:rsidP="00974490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CC9CB4D" w14:textId="77777777" w:rsidR="00974490" w:rsidRPr="0045048B" w:rsidRDefault="00974490" w:rsidP="00974490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488F63B" w14:textId="77777777" w:rsidR="00974490" w:rsidRPr="0045048B" w:rsidRDefault="00974490" w:rsidP="00974490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55B0430" w14:textId="77777777" w:rsidR="00974490" w:rsidRPr="0045048B" w:rsidRDefault="00974490" w:rsidP="00974490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5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0FBC553F" w14:textId="77777777" w:rsidR="00974490" w:rsidRPr="003B367C" w:rsidRDefault="00974490" w:rsidP="00974490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3B367C">
              <w:rPr>
                <w:rFonts w:ascii="Verdana" w:hAnsi="Verdana"/>
                <w:b/>
                <w:color w:val="951A20"/>
                <w:sz w:val="20"/>
                <w:szCs w:val="20"/>
              </w:rPr>
              <w:t>07</w:t>
            </w: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F0104" w14:textId="77777777" w:rsidR="00974490" w:rsidRPr="0038516E" w:rsidRDefault="00974490" w:rsidP="00974490">
            <w:pPr>
              <w:rPr>
                <w:rFonts w:ascii="Verdana" w:hAnsi="Verdana"/>
                <w:sz w:val="20"/>
                <w:szCs w:val="20"/>
              </w:rPr>
            </w:pPr>
            <w:r w:rsidRPr="0038516E">
              <w:rPr>
                <w:rFonts w:ascii="Verdana" w:hAnsi="Verdana"/>
                <w:color w:val="951A20"/>
                <w:sz w:val="20"/>
                <w:szCs w:val="20"/>
              </w:rPr>
              <w:t>Día laboral</w:t>
            </w:r>
          </w:p>
        </w:tc>
      </w:tr>
      <w:tr w:rsidR="00974490" w:rsidRPr="004862AB" w14:paraId="473A1FEF" w14:textId="77777777" w:rsidTr="005B1B5E">
        <w:trPr>
          <w:trHeight w:hRule="exact" w:val="720"/>
        </w:trPr>
        <w:tc>
          <w:tcPr>
            <w:tcW w:w="1077" w:type="dxa"/>
            <w:vMerge/>
          </w:tcPr>
          <w:p w14:paraId="69946E3C" w14:textId="77777777" w:rsidR="00974490" w:rsidRPr="004862AB" w:rsidRDefault="00974490" w:rsidP="00974490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7E55D2A7" w14:textId="77777777" w:rsidR="00974490" w:rsidRPr="0045048B" w:rsidRDefault="00974490" w:rsidP="00974490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D7F4F39" w14:textId="77777777" w:rsidR="00974490" w:rsidRPr="0045048B" w:rsidRDefault="00974490" w:rsidP="00974490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color w:val="951A20"/>
                <w:sz w:val="28"/>
                <w:szCs w:val="28"/>
              </w:rPr>
              <w:t>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580F0F9A" w14:textId="77777777" w:rsidR="00974490" w:rsidRPr="0045048B" w:rsidRDefault="00974490" w:rsidP="00974490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54D6753D" w14:textId="77777777" w:rsidR="00974490" w:rsidRPr="0045048B" w:rsidRDefault="00974490" w:rsidP="00974490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425C8D63" w14:textId="77777777" w:rsidR="00974490" w:rsidRPr="0045048B" w:rsidRDefault="00974490" w:rsidP="00974490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73A8DBD7" w14:textId="77777777" w:rsidR="00974490" w:rsidRPr="0045048B" w:rsidRDefault="00974490" w:rsidP="00974490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006AEE2" w14:textId="77777777" w:rsidR="00974490" w:rsidRPr="0045048B" w:rsidRDefault="00974490" w:rsidP="00974490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12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0B6FDD9C" w14:textId="77777777" w:rsidR="00974490" w:rsidRPr="003B367C" w:rsidRDefault="00974490" w:rsidP="00974490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5646A" w14:textId="77777777" w:rsidR="00974490" w:rsidRPr="0038516E" w:rsidRDefault="00974490" w:rsidP="0097449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74490" w:rsidRPr="004862AB" w14:paraId="479C0472" w14:textId="77777777" w:rsidTr="005B1B5E">
        <w:trPr>
          <w:trHeight w:hRule="exact" w:val="720"/>
        </w:trPr>
        <w:tc>
          <w:tcPr>
            <w:tcW w:w="1077" w:type="dxa"/>
            <w:vMerge/>
          </w:tcPr>
          <w:p w14:paraId="1BE7DD1B" w14:textId="77777777" w:rsidR="00974490" w:rsidRPr="004862AB" w:rsidRDefault="00974490" w:rsidP="00974490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14:paraId="291A2103" w14:textId="77777777" w:rsidR="00974490" w:rsidRPr="0045048B" w:rsidRDefault="00974490" w:rsidP="00974490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13</w:t>
            </w:r>
          </w:p>
        </w:tc>
        <w:tc>
          <w:tcPr>
            <w:tcW w:w="1009" w:type="dxa"/>
            <w:vAlign w:val="center"/>
          </w:tcPr>
          <w:p w14:paraId="6A713F83" w14:textId="77777777" w:rsidR="00974490" w:rsidRPr="0045048B" w:rsidRDefault="00974490" w:rsidP="00974490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14</w:t>
            </w:r>
          </w:p>
        </w:tc>
        <w:tc>
          <w:tcPr>
            <w:tcW w:w="1009" w:type="dxa"/>
            <w:vAlign w:val="center"/>
          </w:tcPr>
          <w:p w14:paraId="159E731D" w14:textId="77777777" w:rsidR="00974490" w:rsidRPr="0045048B" w:rsidRDefault="00974490" w:rsidP="00974490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15</w:t>
            </w:r>
          </w:p>
        </w:tc>
        <w:tc>
          <w:tcPr>
            <w:tcW w:w="1009" w:type="dxa"/>
            <w:vAlign w:val="center"/>
          </w:tcPr>
          <w:p w14:paraId="7AB2CFF0" w14:textId="77777777" w:rsidR="00974490" w:rsidRPr="0045048B" w:rsidRDefault="00974490" w:rsidP="00974490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16</w:t>
            </w:r>
          </w:p>
        </w:tc>
        <w:tc>
          <w:tcPr>
            <w:tcW w:w="1009" w:type="dxa"/>
            <w:vAlign w:val="center"/>
          </w:tcPr>
          <w:p w14:paraId="38E01111" w14:textId="77777777" w:rsidR="00974490" w:rsidRPr="0045048B" w:rsidRDefault="00974490" w:rsidP="00974490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17</w:t>
            </w:r>
          </w:p>
        </w:tc>
        <w:tc>
          <w:tcPr>
            <w:tcW w:w="1009" w:type="dxa"/>
            <w:vAlign w:val="center"/>
          </w:tcPr>
          <w:p w14:paraId="06FB7BCA" w14:textId="77777777" w:rsidR="00974490" w:rsidRPr="0045048B" w:rsidRDefault="00974490" w:rsidP="00974490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18</w:t>
            </w:r>
          </w:p>
        </w:tc>
        <w:tc>
          <w:tcPr>
            <w:tcW w:w="1009" w:type="dxa"/>
            <w:vAlign w:val="center"/>
          </w:tcPr>
          <w:p w14:paraId="78C8BA36" w14:textId="77777777" w:rsidR="00974490" w:rsidRPr="0045048B" w:rsidRDefault="00974490" w:rsidP="00974490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19</w:t>
            </w:r>
          </w:p>
        </w:tc>
        <w:tc>
          <w:tcPr>
            <w:tcW w:w="569" w:type="dxa"/>
            <w:tcBorders>
              <w:right w:val="nil"/>
            </w:tcBorders>
            <w:vAlign w:val="center"/>
          </w:tcPr>
          <w:p w14:paraId="479CB4E9" w14:textId="77777777" w:rsidR="00974490" w:rsidRPr="003B367C" w:rsidRDefault="00974490" w:rsidP="00974490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right w:val="single" w:sz="4" w:space="0" w:color="auto"/>
            </w:tcBorders>
            <w:vAlign w:val="center"/>
          </w:tcPr>
          <w:p w14:paraId="61D51BE5" w14:textId="77777777" w:rsidR="00974490" w:rsidRPr="0038516E" w:rsidRDefault="00974490" w:rsidP="0097449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74490" w:rsidRPr="004862AB" w14:paraId="75256015" w14:textId="77777777" w:rsidTr="005B1B5E">
        <w:trPr>
          <w:trHeight w:hRule="exact" w:val="720"/>
        </w:trPr>
        <w:tc>
          <w:tcPr>
            <w:tcW w:w="1077" w:type="dxa"/>
            <w:vMerge/>
          </w:tcPr>
          <w:p w14:paraId="4763649A" w14:textId="77777777" w:rsidR="00974490" w:rsidRPr="004862AB" w:rsidRDefault="00974490" w:rsidP="00974490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14:paraId="4B1743F5" w14:textId="77777777" w:rsidR="00974490" w:rsidRPr="0045048B" w:rsidRDefault="00974490" w:rsidP="00974490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20</w:t>
            </w:r>
          </w:p>
        </w:tc>
        <w:tc>
          <w:tcPr>
            <w:tcW w:w="1009" w:type="dxa"/>
            <w:vAlign w:val="center"/>
          </w:tcPr>
          <w:p w14:paraId="5696E9F1" w14:textId="77777777" w:rsidR="00974490" w:rsidRPr="0045048B" w:rsidRDefault="00974490" w:rsidP="00974490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21</w:t>
            </w:r>
          </w:p>
        </w:tc>
        <w:tc>
          <w:tcPr>
            <w:tcW w:w="1009" w:type="dxa"/>
            <w:vAlign w:val="center"/>
          </w:tcPr>
          <w:p w14:paraId="76999784" w14:textId="77777777" w:rsidR="00974490" w:rsidRPr="0045048B" w:rsidRDefault="00974490" w:rsidP="00974490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22</w:t>
            </w:r>
          </w:p>
        </w:tc>
        <w:tc>
          <w:tcPr>
            <w:tcW w:w="1009" w:type="dxa"/>
            <w:vAlign w:val="center"/>
          </w:tcPr>
          <w:p w14:paraId="7D56A267" w14:textId="77777777" w:rsidR="00974490" w:rsidRPr="0045048B" w:rsidRDefault="00974490" w:rsidP="00974490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23</w:t>
            </w:r>
          </w:p>
        </w:tc>
        <w:tc>
          <w:tcPr>
            <w:tcW w:w="1009" w:type="dxa"/>
            <w:vAlign w:val="center"/>
          </w:tcPr>
          <w:p w14:paraId="7FA14891" w14:textId="77777777" w:rsidR="00974490" w:rsidRPr="0045048B" w:rsidRDefault="00974490" w:rsidP="00974490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24</w:t>
            </w:r>
          </w:p>
        </w:tc>
        <w:tc>
          <w:tcPr>
            <w:tcW w:w="1009" w:type="dxa"/>
            <w:vAlign w:val="center"/>
          </w:tcPr>
          <w:p w14:paraId="6969EC51" w14:textId="77777777" w:rsidR="00974490" w:rsidRPr="0045048B" w:rsidRDefault="00974490" w:rsidP="00974490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25</w:t>
            </w:r>
          </w:p>
        </w:tc>
        <w:tc>
          <w:tcPr>
            <w:tcW w:w="1009" w:type="dxa"/>
            <w:vAlign w:val="center"/>
          </w:tcPr>
          <w:p w14:paraId="1F9BD331" w14:textId="77777777" w:rsidR="00974490" w:rsidRPr="0045048B" w:rsidRDefault="00974490" w:rsidP="00974490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26</w:t>
            </w:r>
          </w:p>
        </w:tc>
        <w:tc>
          <w:tcPr>
            <w:tcW w:w="569" w:type="dxa"/>
            <w:tcBorders>
              <w:right w:val="nil"/>
            </w:tcBorders>
            <w:vAlign w:val="center"/>
          </w:tcPr>
          <w:p w14:paraId="3801CAA1" w14:textId="77777777" w:rsidR="00974490" w:rsidRPr="003B367C" w:rsidRDefault="00974490" w:rsidP="00974490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right w:val="single" w:sz="4" w:space="0" w:color="auto"/>
            </w:tcBorders>
            <w:vAlign w:val="center"/>
          </w:tcPr>
          <w:p w14:paraId="37C7556F" w14:textId="77777777" w:rsidR="00974490" w:rsidRPr="0038516E" w:rsidRDefault="00974490" w:rsidP="0097449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74490" w:rsidRPr="004862AB" w14:paraId="2AC9B846" w14:textId="77777777" w:rsidTr="005B1B5E">
        <w:trPr>
          <w:trHeight w:hRule="exact" w:val="720"/>
        </w:trPr>
        <w:tc>
          <w:tcPr>
            <w:tcW w:w="1077" w:type="dxa"/>
            <w:vMerge/>
          </w:tcPr>
          <w:p w14:paraId="35E400E3" w14:textId="77777777" w:rsidR="00974490" w:rsidRPr="004862AB" w:rsidRDefault="00974490" w:rsidP="00974490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14:paraId="0702D6AA" w14:textId="77777777" w:rsidR="00974490" w:rsidRPr="0045048B" w:rsidRDefault="00974490" w:rsidP="00974490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27</w:t>
            </w:r>
          </w:p>
        </w:tc>
        <w:tc>
          <w:tcPr>
            <w:tcW w:w="1009" w:type="dxa"/>
            <w:vAlign w:val="center"/>
          </w:tcPr>
          <w:p w14:paraId="12F1F534" w14:textId="77777777" w:rsidR="00974490" w:rsidRPr="0045048B" w:rsidRDefault="00974490" w:rsidP="00974490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28</w:t>
            </w:r>
          </w:p>
        </w:tc>
        <w:tc>
          <w:tcPr>
            <w:tcW w:w="1009" w:type="dxa"/>
            <w:vAlign w:val="center"/>
          </w:tcPr>
          <w:p w14:paraId="67587D44" w14:textId="77777777" w:rsidR="00974490" w:rsidRPr="0045048B" w:rsidRDefault="00974490" w:rsidP="00974490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29</w:t>
            </w:r>
          </w:p>
        </w:tc>
        <w:tc>
          <w:tcPr>
            <w:tcW w:w="1009" w:type="dxa"/>
            <w:vAlign w:val="center"/>
          </w:tcPr>
          <w:p w14:paraId="48CA8E71" w14:textId="77777777" w:rsidR="00974490" w:rsidRPr="0045048B" w:rsidRDefault="00974490" w:rsidP="00974490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30</w:t>
            </w:r>
          </w:p>
        </w:tc>
        <w:tc>
          <w:tcPr>
            <w:tcW w:w="1009" w:type="dxa"/>
            <w:vAlign w:val="center"/>
          </w:tcPr>
          <w:p w14:paraId="1DC75EBE" w14:textId="77777777" w:rsidR="00974490" w:rsidRPr="0045048B" w:rsidRDefault="00974490" w:rsidP="00974490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048A62C3" w14:textId="77777777" w:rsidR="00974490" w:rsidRPr="0045048B" w:rsidRDefault="00974490" w:rsidP="00974490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4BFB8E1C" w14:textId="77777777" w:rsidR="00974490" w:rsidRPr="0045048B" w:rsidRDefault="00974490" w:rsidP="00974490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69" w:type="dxa"/>
            <w:tcBorders>
              <w:right w:val="nil"/>
            </w:tcBorders>
            <w:vAlign w:val="center"/>
          </w:tcPr>
          <w:p w14:paraId="0C8795A7" w14:textId="77777777" w:rsidR="00974490" w:rsidRPr="003B367C" w:rsidRDefault="00974490" w:rsidP="00974490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right w:val="single" w:sz="4" w:space="0" w:color="auto"/>
            </w:tcBorders>
            <w:vAlign w:val="center"/>
          </w:tcPr>
          <w:p w14:paraId="4884D41A" w14:textId="77777777" w:rsidR="00974490" w:rsidRPr="0038516E" w:rsidRDefault="00974490" w:rsidP="0097449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74490" w:rsidRPr="004862AB" w14:paraId="17757644" w14:textId="77777777" w:rsidTr="005B1B5E">
        <w:trPr>
          <w:trHeight w:hRule="exact" w:val="720"/>
        </w:trPr>
        <w:tc>
          <w:tcPr>
            <w:tcW w:w="1077" w:type="dxa"/>
            <w:vMerge/>
          </w:tcPr>
          <w:p w14:paraId="17AF0C34" w14:textId="77777777" w:rsidR="00974490" w:rsidRPr="004862AB" w:rsidRDefault="00974490" w:rsidP="00974490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14:paraId="3173F844" w14:textId="77777777" w:rsidR="00974490" w:rsidRPr="0045048B" w:rsidRDefault="00974490" w:rsidP="00974490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49080638" w14:textId="77777777" w:rsidR="00974490" w:rsidRPr="0045048B" w:rsidRDefault="00974490" w:rsidP="00974490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53E3710D" w14:textId="77777777" w:rsidR="00974490" w:rsidRPr="0045048B" w:rsidRDefault="00974490" w:rsidP="00974490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5774F057" w14:textId="77777777" w:rsidR="00974490" w:rsidRPr="0045048B" w:rsidRDefault="00974490" w:rsidP="00974490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3C3513AB" w14:textId="77777777" w:rsidR="00974490" w:rsidRPr="0045048B" w:rsidRDefault="00974490" w:rsidP="00974490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5B406DB2" w14:textId="77777777" w:rsidR="00974490" w:rsidRPr="0045048B" w:rsidRDefault="00974490" w:rsidP="00974490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51BD390E" w14:textId="77777777" w:rsidR="00974490" w:rsidRPr="0045048B" w:rsidRDefault="00974490" w:rsidP="00974490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69" w:type="dxa"/>
            <w:tcBorders>
              <w:right w:val="nil"/>
            </w:tcBorders>
            <w:vAlign w:val="center"/>
          </w:tcPr>
          <w:p w14:paraId="63429D6F" w14:textId="77777777" w:rsidR="00974490" w:rsidRPr="003B367C" w:rsidRDefault="00974490" w:rsidP="00974490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right w:val="single" w:sz="4" w:space="0" w:color="auto"/>
            </w:tcBorders>
            <w:vAlign w:val="center"/>
          </w:tcPr>
          <w:p w14:paraId="0D9E92E1" w14:textId="77777777" w:rsidR="00974490" w:rsidRPr="0038516E" w:rsidRDefault="00974490" w:rsidP="00974490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046CED8" w14:textId="77777777" w:rsidR="0029463D" w:rsidRDefault="0029463D" w:rsidP="00E465B2">
      <w:pPr>
        <w:rPr>
          <w:rFonts w:ascii="Verdana" w:hAnsi="Verdana"/>
        </w:rPr>
      </w:pPr>
    </w:p>
    <w:tbl>
      <w:tblPr>
        <w:tblpPr w:leftFromText="180" w:rightFromText="180" w:vertAnchor="text" w:tblpY="1"/>
        <w:tblOverlap w:val="never"/>
        <w:tblW w:w="10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"/>
        <w:gridCol w:w="1010"/>
        <w:gridCol w:w="1009"/>
        <w:gridCol w:w="1009"/>
        <w:gridCol w:w="1009"/>
        <w:gridCol w:w="1009"/>
        <w:gridCol w:w="1009"/>
        <w:gridCol w:w="1009"/>
        <w:gridCol w:w="569"/>
        <w:gridCol w:w="2059"/>
      </w:tblGrid>
      <w:tr w:rsidR="00D3494F" w:rsidRPr="004862AB" w14:paraId="19D1EFAE" w14:textId="77777777" w:rsidTr="00A408CA">
        <w:trPr>
          <w:trHeight w:hRule="exact" w:val="533"/>
        </w:trPr>
        <w:tc>
          <w:tcPr>
            <w:tcW w:w="1077" w:type="dxa"/>
            <w:shd w:val="clear" w:color="auto" w:fill="404040" w:themeFill="text1" w:themeFillTint="BF"/>
            <w:vAlign w:val="center"/>
          </w:tcPr>
          <w:p w14:paraId="0779FA88" w14:textId="77777777" w:rsidR="00D3494F" w:rsidRPr="004862AB" w:rsidRDefault="00D3494F" w:rsidP="00D3494F">
            <w:pPr>
              <w:jc w:val="center"/>
              <w:rPr>
                <w:rFonts w:ascii="Verdana" w:hAnsi="Verdana"/>
                <w:color w:val="FFFFFF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404040" w:themeFill="text1" w:themeFillTint="BF"/>
            <w:vAlign w:val="center"/>
          </w:tcPr>
          <w:p w14:paraId="6D8CE083" w14:textId="77777777"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Dom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14:paraId="508DE8C4" w14:textId="77777777" w:rsidR="00D3494F" w:rsidRPr="009357C9" w:rsidRDefault="00D3494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Lun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14:paraId="6F2785AF" w14:textId="77777777"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Mar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14:paraId="5A408CA6" w14:textId="77777777"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Mie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14:paraId="7960A2BA" w14:textId="77777777"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Jue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14:paraId="0B4FC564" w14:textId="77777777"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Vie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14:paraId="0E543EB6" w14:textId="77777777"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Sab</w:t>
            </w:r>
          </w:p>
        </w:tc>
        <w:tc>
          <w:tcPr>
            <w:tcW w:w="2628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404040" w:themeFill="text1" w:themeFillTint="BF"/>
            <w:vAlign w:val="center"/>
          </w:tcPr>
          <w:p w14:paraId="50F67421" w14:textId="77777777" w:rsidR="00D3494F" w:rsidRPr="0032785F" w:rsidRDefault="00D3494F" w:rsidP="00A408CA">
            <w:pPr>
              <w:jc w:val="center"/>
              <w:rPr>
                <w:rFonts w:ascii="Verdana" w:hAnsi="Verdana"/>
                <w:b/>
                <w:color w:val="FFFFFF"/>
                <w:sz w:val="28"/>
                <w:szCs w:val="28"/>
              </w:rPr>
            </w:pPr>
            <w:r w:rsidRPr="0032785F">
              <w:rPr>
                <w:rFonts w:ascii="Verdana" w:hAnsi="Verdana"/>
                <w:b/>
                <w:color w:val="FFFFFF"/>
                <w:sz w:val="28"/>
                <w:szCs w:val="28"/>
              </w:rPr>
              <w:t>N</w:t>
            </w:r>
            <w:r w:rsidR="00A408CA">
              <w:rPr>
                <w:rFonts w:ascii="Verdana" w:hAnsi="Verdana"/>
                <w:b/>
                <w:color w:val="FFFFFF"/>
                <w:sz w:val="28"/>
                <w:szCs w:val="28"/>
              </w:rPr>
              <w:t>OTES</w:t>
            </w:r>
          </w:p>
        </w:tc>
      </w:tr>
      <w:tr w:rsidR="0038516E" w:rsidRPr="004862AB" w14:paraId="07F06A4C" w14:textId="77777777" w:rsidTr="005B1B5E">
        <w:trPr>
          <w:trHeight w:hRule="exact" w:val="720"/>
        </w:trPr>
        <w:tc>
          <w:tcPr>
            <w:tcW w:w="1077" w:type="dxa"/>
            <w:vMerge w:val="restart"/>
            <w:tcBorders>
              <w:bottom w:val="single" w:sz="4" w:space="0" w:color="auto"/>
            </w:tcBorders>
            <w:textDirection w:val="btLr"/>
            <w:vAlign w:val="center"/>
          </w:tcPr>
          <w:p w14:paraId="25E4A9F3" w14:textId="77777777" w:rsidR="0038516E" w:rsidRPr="004862AB" w:rsidRDefault="00C259F4" w:rsidP="00846FB5">
            <w:pPr>
              <w:ind w:left="113" w:right="113"/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 w:cs="Adobe Hebrew"/>
                <w:b/>
                <w:sz w:val="34"/>
                <w:szCs w:val="34"/>
              </w:rPr>
              <w:t>OCTUBRE 2026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50588A8C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FC7EA55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375B809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6222689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572D1382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775255D6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2CB3FD5C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3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100B8DC3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3B367C">
              <w:rPr>
                <w:rFonts w:ascii="Verdana" w:hAnsi="Verdana"/>
                <w:b/>
                <w:color w:val="951A20"/>
                <w:sz w:val="20"/>
                <w:szCs w:val="20"/>
              </w:rPr>
              <w:t>12</w:t>
            </w: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A356D" w14:textId="77777777" w:rsidR="0038516E" w:rsidRPr="0038516E" w:rsidRDefault="0038516E" w:rsidP="00D45701">
            <w:pPr>
              <w:rPr>
                <w:rFonts w:ascii="Verdana" w:hAnsi="Verdana" w:cs="Century Gothic"/>
                <w:bCs/>
                <w:sz w:val="20"/>
                <w:szCs w:val="20"/>
              </w:rPr>
            </w:pPr>
            <w:r w:rsidRPr="0038516E">
              <w:rPr>
                <w:rStyle w:val="CalendarInformationBoldChar"/>
                <w:rFonts w:ascii="Verdana" w:eastAsiaTheme="minorHAnsi" w:hAnsi="Verdana"/>
                <w:b w:val="0"/>
                <w:color w:val="951A20"/>
                <w:sz w:val="20"/>
                <w:szCs w:val="20"/>
              </w:rPr>
              <w:t>Día de la raza</w:t>
            </w:r>
          </w:p>
        </w:tc>
      </w:tr>
      <w:tr w:rsidR="0038516E" w:rsidRPr="004862AB" w14:paraId="0C14AEE5" w14:textId="77777777" w:rsidTr="005B1B5E">
        <w:trPr>
          <w:trHeight w:hRule="exact" w:val="720"/>
        </w:trPr>
        <w:tc>
          <w:tcPr>
            <w:tcW w:w="1077" w:type="dxa"/>
            <w:vMerge/>
            <w:vAlign w:val="center"/>
          </w:tcPr>
          <w:p w14:paraId="2D2A94F7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55A199C7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3953D29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7F582DE0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74E4DE5C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B337685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505692F9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24513F50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10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5BF6A645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5867A" w14:textId="77777777" w:rsidR="0038516E" w:rsidRPr="0038516E" w:rsidRDefault="0038516E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38516E" w:rsidRPr="004862AB" w14:paraId="7F275B7B" w14:textId="77777777" w:rsidTr="005B1B5E">
        <w:trPr>
          <w:trHeight w:hRule="exact" w:val="720"/>
        </w:trPr>
        <w:tc>
          <w:tcPr>
            <w:tcW w:w="1077" w:type="dxa"/>
            <w:vMerge/>
            <w:vAlign w:val="center"/>
          </w:tcPr>
          <w:p w14:paraId="10863FFE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09519A9D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AA53A60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color w:val="951A20"/>
                <w:sz w:val="28"/>
                <w:szCs w:val="28"/>
              </w:rPr>
              <w:t>12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4FBD3756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2900BC81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C4C67AC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A31FDE9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2AE6B7FA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17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702CAD9C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D37EC" w14:textId="77777777" w:rsidR="0038516E" w:rsidRPr="0038516E" w:rsidRDefault="0038516E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38516E" w:rsidRPr="004862AB" w14:paraId="68A6B076" w14:textId="77777777" w:rsidTr="005B1B5E">
        <w:trPr>
          <w:trHeight w:hRule="exact" w:val="720"/>
        </w:trPr>
        <w:tc>
          <w:tcPr>
            <w:tcW w:w="1077" w:type="dxa"/>
            <w:vMerge/>
            <w:vAlign w:val="center"/>
          </w:tcPr>
          <w:p w14:paraId="23ED7C8A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68CF818A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7BA968F1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2D2BCF47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4BB95A9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2B693715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7E72ED6D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A0B75C5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24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44B1D41E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35CA9" w14:textId="77777777" w:rsidR="0038516E" w:rsidRPr="0038516E" w:rsidRDefault="0038516E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38516E" w:rsidRPr="004862AB" w14:paraId="57636963" w14:textId="77777777" w:rsidTr="005B1B5E">
        <w:trPr>
          <w:trHeight w:hRule="exact" w:val="720"/>
        </w:trPr>
        <w:tc>
          <w:tcPr>
            <w:tcW w:w="1077" w:type="dxa"/>
            <w:vMerge/>
            <w:vAlign w:val="center"/>
          </w:tcPr>
          <w:p w14:paraId="5DCC7C73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08CF42F7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248A286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78FA947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2D5DBDEB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04BB1E6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72F469A4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30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2585B569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31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158D5689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D93FE" w14:textId="77777777" w:rsidR="0038516E" w:rsidRPr="0038516E" w:rsidRDefault="0038516E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38516E" w:rsidRPr="004862AB" w14:paraId="475ECE69" w14:textId="77777777" w:rsidTr="005B1B5E">
        <w:trPr>
          <w:trHeight w:hRule="exact" w:val="720"/>
        </w:trPr>
        <w:tc>
          <w:tcPr>
            <w:tcW w:w="1077" w:type="dxa"/>
            <w:vMerge/>
            <w:tcBorders>
              <w:bottom w:val="nil"/>
            </w:tcBorders>
            <w:vAlign w:val="center"/>
          </w:tcPr>
          <w:p w14:paraId="1BCEED4F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6C72AA37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5F8FADE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BBCC5EE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5402068A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CC1B61F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5E74A2DE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B991629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7AF3F1DE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2BCB8" w14:textId="77777777" w:rsidR="0038516E" w:rsidRPr="0038516E" w:rsidRDefault="0038516E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38516E" w:rsidRPr="004862AB" w14:paraId="2E815C83" w14:textId="77777777" w:rsidTr="005B1B5E">
        <w:trPr>
          <w:trHeight w:hRule="exact" w:val="720"/>
        </w:trPr>
        <w:tc>
          <w:tcPr>
            <w:tcW w:w="1077" w:type="dxa"/>
            <w:vMerge w:val="restart"/>
            <w:shd w:val="clear" w:color="auto" w:fill="auto"/>
            <w:textDirection w:val="btLr"/>
            <w:vAlign w:val="center"/>
          </w:tcPr>
          <w:p w14:paraId="1B217DD2" w14:textId="77777777" w:rsidR="0038516E" w:rsidRPr="00846FB5" w:rsidRDefault="00C259F4" w:rsidP="00846FB5">
            <w:pPr>
              <w:ind w:left="113" w:right="113"/>
              <w:jc w:val="center"/>
              <w:rPr>
                <w:rFonts w:ascii="Verdana" w:hAnsi="Verdana"/>
                <w:b/>
                <w:sz w:val="21"/>
                <w:szCs w:val="21"/>
              </w:rPr>
            </w:pPr>
            <w:r>
              <w:rPr>
                <w:rFonts w:ascii="Verdana" w:hAnsi="Verdana" w:cs="Adobe Hebrew"/>
                <w:b/>
                <w:sz w:val="34"/>
                <w:szCs w:val="34"/>
              </w:rPr>
              <w:t>NOVIEMBRE 2026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EE49570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245D3B6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BD7C7DB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01AF521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253A9AED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45648D2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D347689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7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14:paraId="30B41BDE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3B367C">
              <w:rPr>
                <w:rFonts w:ascii="Verdana" w:hAnsi="Verdana"/>
                <w:b/>
                <w:color w:val="951A20"/>
                <w:sz w:val="20"/>
                <w:szCs w:val="20"/>
              </w:rPr>
              <w:t>11</w:t>
            </w: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089DF309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  <w:r w:rsidRPr="0038516E">
              <w:rPr>
                <w:rFonts w:ascii="Verdana" w:hAnsi="Verdana"/>
                <w:color w:val="951A20"/>
                <w:sz w:val="20"/>
                <w:szCs w:val="20"/>
              </w:rPr>
              <w:t>Día de los veteranos</w:t>
            </w:r>
          </w:p>
        </w:tc>
      </w:tr>
      <w:tr w:rsidR="0038516E" w:rsidRPr="004862AB" w14:paraId="4D484200" w14:textId="77777777" w:rsidTr="005B1B5E">
        <w:trPr>
          <w:trHeight w:hRule="exact" w:val="720"/>
        </w:trPr>
        <w:tc>
          <w:tcPr>
            <w:tcW w:w="1077" w:type="dxa"/>
            <w:vMerge/>
            <w:shd w:val="clear" w:color="auto" w:fill="auto"/>
            <w:vAlign w:val="center"/>
          </w:tcPr>
          <w:p w14:paraId="33C6E8EE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0E2B60B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446EBE0E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77DF4E0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62834C0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color w:val="951A20"/>
                <w:sz w:val="28"/>
              </w:rPr>
              <w:t>11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2F7CA1DD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B5A5547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3867543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14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14:paraId="484D5778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3B367C">
              <w:rPr>
                <w:rFonts w:ascii="Verdana" w:hAnsi="Verdana"/>
                <w:b/>
                <w:color w:val="951A20"/>
                <w:sz w:val="20"/>
                <w:szCs w:val="20"/>
              </w:rPr>
              <w:t>26</w:t>
            </w: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5A215F0C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  <w:r w:rsidRPr="0038516E">
              <w:rPr>
                <w:rFonts w:ascii="Verdana" w:hAnsi="Verdana"/>
                <w:color w:val="951A20"/>
                <w:sz w:val="20"/>
                <w:szCs w:val="20"/>
              </w:rPr>
              <w:t>Día de gracias</w:t>
            </w:r>
          </w:p>
        </w:tc>
      </w:tr>
      <w:tr w:rsidR="0038516E" w:rsidRPr="004862AB" w14:paraId="0D58249D" w14:textId="77777777" w:rsidTr="005B1B5E">
        <w:trPr>
          <w:trHeight w:hRule="exact" w:val="720"/>
        </w:trPr>
        <w:tc>
          <w:tcPr>
            <w:tcW w:w="1077" w:type="dxa"/>
            <w:vMerge/>
            <w:shd w:val="clear" w:color="auto" w:fill="auto"/>
            <w:vAlign w:val="center"/>
          </w:tcPr>
          <w:p w14:paraId="6818D064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AFF76BB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57A94B6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AA7ED79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74E0F40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8ABF15B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4756E123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B07D494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21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14:paraId="26731BF1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2903AEDD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14:paraId="3618C6D5" w14:textId="77777777" w:rsidTr="005B1B5E">
        <w:trPr>
          <w:trHeight w:hRule="exact" w:val="720"/>
        </w:trPr>
        <w:tc>
          <w:tcPr>
            <w:tcW w:w="1077" w:type="dxa"/>
            <w:vMerge/>
            <w:shd w:val="clear" w:color="auto" w:fill="auto"/>
            <w:vAlign w:val="center"/>
          </w:tcPr>
          <w:p w14:paraId="098143BA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F0FDBE3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E735879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A15FEF7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8E2F784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63E35C2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color w:val="951A20"/>
                <w:sz w:val="28"/>
              </w:rPr>
              <w:t>26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BA10CCD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C74C63B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28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14:paraId="76E569EC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5A1D6E2E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14:paraId="2D30F673" w14:textId="77777777" w:rsidTr="005B1B5E">
        <w:trPr>
          <w:trHeight w:hRule="exact" w:val="720"/>
        </w:trPr>
        <w:tc>
          <w:tcPr>
            <w:tcW w:w="1077" w:type="dxa"/>
            <w:vMerge/>
            <w:shd w:val="clear" w:color="auto" w:fill="auto"/>
            <w:vAlign w:val="center"/>
          </w:tcPr>
          <w:p w14:paraId="6F90B756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DD655E8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42AA5BE7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30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C9496B8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B66D69B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343AFE9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6C02894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24E192AE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14:paraId="7CC4F0AD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2A522A64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14:paraId="53E10233" w14:textId="77777777" w:rsidTr="005B1B5E">
        <w:trPr>
          <w:trHeight w:hRule="exact" w:val="720"/>
        </w:trPr>
        <w:tc>
          <w:tcPr>
            <w:tcW w:w="10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B757D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78722D7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6505132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4247C2C1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6074CEA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11E8EF0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C5E768A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EF64E99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14:paraId="1A31FB7B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0A89647F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14:paraId="0F6607B9" w14:textId="77777777" w:rsidTr="005B1B5E">
        <w:trPr>
          <w:trHeight w:hRule="exact" w:val="720"/>
        </w:trPr>
        <w:tc>
          <w:tcPr>
            <w:tcW w:w="1077" w:type="dxa"/>
            <w:vMerge w:val="restart"/>
            <w:textDirection w:val="btLr"/>
            <w:vAlign w:val="center"/>
          </w:tcPr>
          <w:p w14:paraId="7A1E42DA" w14:textId="77777777" w:rsidR="0038516E" w:rsidRPr="004862AB" w:rsidRDefault="00C259F4" w:rsidP="00846FB5">
            <w:pPr>
              <w:ind w:left="113" w:right="113"/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 w:cs="Adobe Hebrew"/>
                <w:b/>
                <w:sz w:val="34"/>
                <w:szCs w:val="34"/>
              </w:rPr>
              <w:t>DICIEMBRE 2026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75F7ADB6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9D01D86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00961A5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2F3A0C1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576ACD3A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7500BA6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4DB9DF3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5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4847210F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3B367C">
              <w:rPr>
                <w:rFonts w:ascii="Verdana" w:hAnsi="Verdana"/>
                <w:b/>
                <w:color w:val="951A20"/>
                <w:sz w:val="20"/>
                <w:szCs w:val="20"/>
              </w:rPr>
              <w:t>25</w:t>
            </w: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C159D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  <w:r w:rsidRPr="0038516E">
              <w:rPr>
                <w:rFonts w:ascii="Verdana" w:hAnsi="Verdana"/>
                <w:color w:val="951A20"/>
                <w:sz w:val="20"/>
                <w:szCs w:val="20"/>
              </w:rPr>
              <w:t>Navidad</w:t>
            </w:r>
          </w:p>
        </w:tc>
      </w:tr>
      <w:tr w:rsidR="0038516E" w:rsidRPr="004862AB" w14:paraId="341A9B63" w14:textId="77777777" w:rsidTr="005B1B5E">
        <w:trPr>
          <w:trHeight w:hRule="exact" w:val="720"/>
        </w:trPr>
        <w:tc>
          <w:tcPr>
            <w:tcW w:w="1077" w:type="dxa"/>
            <w:vMerge/>
          </w:tcPr>
          <w:p w14:paraId="5842F608" w14:textId="77777777" w:rsidR="0038516E" w:rsidRPr="004862AB" w:rsidRDefault="0038516E" w:rsidP="007D76D7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1BE58918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4FC91EAE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71AAE58E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44356B73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50680626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41C0C4CF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B4B0D59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12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294BC223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37209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14:paraId="157499B3" w14:textId="77777777" w:rsidTr="005B1B5E">
        <w:trPr>
          <w:trHeight w:hRule="exact" w:val="720"/>
        </w:trPr>
        <w:tc>
          <w:tcPr>
            <w:tcW w:w="1077" w:type="dxa"/>
            <w:vMerge/>
          </w:tcPr>
          <w:p w14:paraId="7BC7EFD1" w14:textId="77777777" w:rsidR="0038516E" w:rsidRPr="004862AB" w:rsidRDefault="0038516E" w:rsidP="007D76D7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14:paraId="40481060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13</w:t>
            </w:r>
          </w:p>
        </w:tc>
        <w:tc>
          <w:tcPr>
            <w:tcW w:w="1009" w:type="dxa"/>
            <w:vAlign w:val="center"/>
          </w:tcPr>
          <w:p w14:paraId="27A8F8A3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14</w:t>
            </w:r>
          </w:p>
        </w:tc>
        <w:tc>
          <w:tcPr>
            <w:tcW w:w="1009" w:type="dxa"/>
            <w:vAlign w:val="center"/>
          </w:tcPr>
          <w:p w14:paraId="18573CD0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15</w:t>
            </w:r>
          </w:p>
        </w:tc>
        <w:tc>
          <w:tcPr>
            <w:tcW w:w="1009" w:type="dxa"/>
            <w:vAlign w:val="center"/>
          </w:tcPr>
          <w:p w14:paraId="65C4C8DC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16</w:t>
            </w:r>
          </w:p>
        </w:tc>
        <w:tc>
          <w:tcPr>
            <w:tcW w:w="1009" w:type="dxa"/>
            <w:vAlign w:val="center"/>
          </w:tcPr>
          <w:p w14:paraId="495A7CD5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17</w:t>
            </w:r>
          </w:p>
        </w:tc>
        <w:tc>
          <w:tcPr>
            <w:tcW w:w="1009" w:type="dxa"/>
            <w:vAlign w:val="center"/>
          </w:tcPr>
          <w:p w14:paraId="2F73DA36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18</w:t>
            </w:r>
          </w:p>
        </w:tc>
        <w:tc>
          <w:tcPr>
            <w:tcW w:w="1009" w:type="dxa"/>
            <w:vAlign w:val="center"/>
          </w:tcPr>
          <w:p w14:paraId="0A871380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19</w:t>
            </w:r>
          </w:p>
        </w:tc>
        <w:tc>
          <w:tcPr>
            <w:tcW w:w="569" w:type="dxa"/>
            <w:tcBorders>
              <w:right w:val="nil"/>
            </w:tcBorders>
            <w:vAlign w:val="center"/>
          </w:tcPr>
          <w:p w14:paraId="7B03CCB8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right w:val="single" w:sz="4" w:space="0" w:color="auto"/>
            </w:tcBorders>
            <w:vAlign w:val="center"/>
          </w:tcPr>
          <w:p w14:paraId="5BD1AA06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14:paraId="0E9D9325" w14:textId="77777777" w:rsidTr="005B1B5E">
        <w:trPr>
          <w:trHeight w:hRule="exact" w:val="720"/>
        </w:trPr>
        <w:tc>
          <w:tcPr>
            <w:tcW w:w="1077" w:type="dxa"/>
            <w:vMerge/>
          </w:tcPr>
          <w:p w14:paraId="3539229F" w14:textId="77777777" w:rsidR="0038516E" w:rsidRPr="004862AB" w:rsidRDefault="0038516E" w:rsidP="007D76D7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14:paraId="6BF2093F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20</w:t>
            </w:r>
          </w:p>
        </w:tc>
        <w:tc>
          <w:tcPr>
            <w:tcW w:w="1009" w:type="dxa"/>
            <w:vAlign w:val="center"/>
          </w:tcPr>
          <w:p w14:paraId="3F59ADC6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21</w:t>
            </w:r>
          </w:p>
        </w:tc>
        <w:tc>
          <w:tcPr>
            <w:tcW w:w="1009" w:type="dxa"/>
            <w:vAlign w:val="center"/>
          </w:tcPr>
          <w:p w14:paraId="6E6C5061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22</w:t>
            </w:r>
          </w:p>
        </w:tc>
        <w:tc>
          <w:tcPr>
            <w:tcW w:w="1009" w:type="dxa"/>
            <w:vAlign w:val="center"/>
          </w:tcPr>
          <w:p w14:paraId="4C549612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23</w:t>
            </w:r>
          </w:p>
        </w:tc>
        <w:tc>
          <w:tcPr>
            <w:tcW w:w="1009" w:type="dxa"/>
            <w:vAlign w:val="center"/>
          </w:tcPr>
          <w:p w14:paraId="640DFBB1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24</w:t>
            </w:r>
          </w:p>
        </w:tc>
        <w:tc>
          <w:tcPr>
            <w:tcW w:w="1009" w:type="dxa"/>
            <w:vAlign w:val="center"/>
          </w:tcPr>
          <w:p w14:paraId="077D9643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color w:val="951A20"/>
                <w:sz w:val="28"/>
                <w:szCs w:val="28"/>
              </w:rPr>
              <w:t>25</w:t>
            </w:r>
          </w:p>
        </w:tc>
        <w:tc>
          <w:tcPr>
            <w:tcW w:w="1009" w:type="dxa"/>
            <w:vAlign w:val="center"/>
          </w:tcPr>
          <w:p w14:paraId="77FA3D76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26</w:t>
            </w:r>
          </w:p>
        </w:tc>
        <w:tc>
          <w:tcPr>
            <w:tcW w:w="569" w:type="dxa"/>
            <w:tcBorders>
              <w:right w:val="nil"/>
            </w:tcBorders>
            <w:vAlign w:val="center"/>
          </w:tcPr>
          <w:p w14:paraId="5614CFC0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right w:val="single" w:sz="4" w:space="0" w:color="auto"/>
            </w:tcBorders>
            <w:vAlign w:val="center"/>
          </w:tcPr>
          <w:p w14:paraId="7772EA90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14:paraId="338D975E" w14:textId="77777777" w:rsidTr="005B1B5E">
        <w:trPr>
          <w:trHeight w:hRule="exact" w:val="720"/>
        </w:trPr>
        <w:tc>
          <w:tcPr>
            <w:tcW w:w="1077" w:type="dxa"/>
            <w:vMerge/>
          </w:tcPr>
          <w:p w14:paraId="4E22BD98" w14:textId="77777777" w:rsidR="0038516E" w:rsidRPr="004862AB" w:rsidRDefault="0038516E" w:rsidP="007D76D7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14:paraId="25D0512E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27</w:t>
            </w:r>
          </w:p>
        </w:tc>
        <w:tc>
          <w:tcPr>
            <w:tcW w:w="1009" w:type="dxa"/>
            <w:vAlign w:val="center"/>
          </w:tcPr>
          <w:p w14:paraId="43C706D6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28</w:t>
            </w:r>
          </w:p>
        </w:tc>
        <w:tc>
          <w:tcPr>
            <w:tcW w:w="1009" w:type="dxa"/>
            <w:vAlign w:val="center"/>
          </w:tcPr>
          <w:p w14:paraId="455E1144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29</w:t>
            </w:r>
          </w:p>
        </w:tc>
        <w:tc>
          <w:tcPr>
            <w:tcW w:w="1009" w:type="dxa"/>
            <w:vAlign w:val="center"/>
          </w:tcPr>
          <w:p w14:paraId="44C92928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30</w:t>
            </w:r>
          </w:p>
        </w:tc>
        <w:tc>
          <w:tcPr>
            <w:tcW w:w="1009" w:type="dxa"/>
            <w:vAlign w:val="center"/>
          </w:tcPr>
          <w:p w14:paraId="743CB9FF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31</w:t>
            </w:r>
          </w:p>
        </w:tc>
        <w:tc>
          <w:tcPr>
            <w:tcW w:w="1009" w:type="dxa"/>
            <w:vAlign w:val="center"/>
          </w:tcPr>
          <w:p w14:paraId="58B85D01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33D4C276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69" w:type="dxa"/>
            <w:tcBorders>
              <w:right w:val="nil"/>
            </w:tcBorders>
            <w:vAlign w:val="center"/>
          </w:tcPr>
          <w:p w14:paraId="0434ED35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right w:val="single" w:sz="4" w:space="0" w:color="auto"/>
            </w:tcBorders>
            <w:vAlign w:val="center"/>
          </w:tcPr>
          <w:p w14:paraId="7D7CB08A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14:paraId="09829F4A" w14:textId="77777777" w:rsidTr="005B1B5E">
        <w:trPr>
          <w:trHeight w:hRule="exact" w:val="720"/>
        </w:trPr>
        <w:tc>
          <w:tcPr>
            <w:tcW w:w="1077" w:type="dxa"/>
            <w:vMerge/>
          </w:tcPr>
          <w:p w14:paraId="59F4C717" w14:textId="77777777" w:rsidR="0038516E" w:rsidRPr="004862AB" w:rsidRDefault="0038516E" w:rsidP="007D76D7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14:paraId="1E86A44F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2E5A3435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55918FFF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4C4E130F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6A3E1617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6AE262EB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09F9C729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69" w:type="dxa"/>
            <w:tcBorders>
              <w:right w:val="nil"/>
            </w:tcBorders>
            <w:vAlign w:val="center"/>
          </w:tcPr>
          <w:p w14:paraId="4E5A380D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right w:val="single" w:sz="4" w:space="0" w:color="auto"/>
            </w:tcBorders>
            <w:vAlign w:val="center"/>
          </w:tcPr>
          <w:p w14:paraId="7625217D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3259C7E" w14:textId="77777777" w:rsidR="0029463D" w:rsidRDefault="0029463D" w:rsidP="00E465B2">
      <w:pPr>
        <w:rPr>
          <w:rFonts w:ascii="Verdana" w:hAnsi="Verdana"/>
        </w:rPr>
      </w:pPr>
    </w:p>
    <w:sectPr w:rsidR="0029463D" w:rsidSect="00396F91">
      <w:footerReference w:type="default" r:id="rId8"/>
      <w:pgSz w:w="12240" w:h="15840" w:code="1"/>
      <w:pgMar w:top="864" w:right="720" w:bottom="821" w:left="720" w:header="0" w:footer="7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C98F5E" w14:textId="77777777" w:rsidR="003807ED" w:rsidRDefault="003807ED" w:rsidP="00646CFF">
      <w:r>
        <w:separator/>
      </w:r>
    </w:p>
  </w:endnote>
  <w:endnote w:type="continuationSeparator" w:id="0">
    <w:p w14:paraId="093ED8A2" w14:textId="77777777" w:rsidR="003807ED" w:rsidRDefault="003807ED" w:rsidP="00646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dobe Hebrew"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CD4CF" w14:textId="77777777" w:rsidR="00646CFF" w:rsidRPr="00E74EA2" w:rsidRDefault="00E74EA2" w:rsidP="00E74EA2">
    <w:pPr>
      <w:pStyle w:val="Footer"/>
      <w:jc w:val="right"/>
    </w:pPr>
    <w:r>
      <w:rPr>
        <w:noProof/>
        <w:lang w:val="en-IN" w:eastAsia="en-IN"/>
      </w:rPr>
      <w:drawing>
        <wp:inline distT="0" distB="0" distL="0" distR="0" wp14:anchorId="392F9DDA" wp14:editId="72C77874">
          <wp:extent cx="1162050" cy="213995"/>
          <wp:effectExtent l="0" t="0" r="0" b="0"/>
          <wp:docPr id="1" name="Picture 1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213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BCED18" w14:textId="77777777" w:rsidR="003807ED" w:rsidRDefault="003807ED" w:rsidP="00646CFF">
      <w:r>
        <w:separator/>
      </w:r>
    </w:p>
  </w:footnote>
  <w:footnote w:type="continuationSeparator" w:id="0">
    <w:p w14:paraId="5CCA3BFA" w14:textId="77777777" w:rsidR="003807ED" w:rsidRDefault="003807ED" w:rsidP="00646C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D2466"/>
    <w:multiLevelType w:val="hybridMultilevel"/>
    <w:tmpl w:val="1FCC156C"/>
    <w:lvl w:ilvl="0" w:tplc="97028DB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513D1C"/>
    <w:multiLevelType w:val="multilevel"/>
    <w:tmpl w:val="29866F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086C07"/>
    <w:multiLevelType w:val="hybridMultilevel"/>
    <w:tmpl w:val="29866FD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5E9D"/>
    <w:rsid w:val="00017760"/>
    <w:rsid w:val="00020CD8"/>
    <w:rsid w:val="00023E39"/>
    <w:rsid w:val="00031546"/>
    <w:rsid w:val="00052096"/>
    <w:rsid w:val="00055743"/>
    <w:rsid w:val="000576FD"/>
    <w:rsid w:val="000708D6"/>
    <w:rsid w:val="00080FD9"/>
    <w:rsid w:val="00094B92"/>
    <w:rsid w:val="00096995"/>
    <w:rsid w:val="00097285"/>
    <w:rsid w:val="000A1075"/>
    <w:rsid w:val="000A492E"/>
    <w:rsid w:val="000A5D87"/>
    <w:rsid w:val="000B2423"/>
    <w:rsid w:val="000B7C4E"/>
    <w:rsid w:val="00115375"/>
    <w:rsid w:val="00122CF7"/>
    <w:rsid w:val="00123E66"/>
    <w:rsid w:val="001335C5"/>
    <w:rsid w:val="001441AF"/>
    <w:rsid w:val="00150A93"/>
    <w:rsid w:val="00161057"/>
    <w:rsid w:val="00161210"/>
    <w:rsid w:val="00180909"/>
    <w:rsid w:val="00180DB3"/>
    <w:rsid w:val="00182B35"/>
    <w:rsid w:val="00187387"/>
    <w:rsid w:val="001921EB"/>
    <w:rsid w:val="0019687C"/>
    <w:rsid w:val="001C0A4D"/>
    <w:rsid w:val="001C7C4E"/>
    <w:rsid w:val="002017E5"/>
    <w:rsid w:val="0020401E"/>
    <w:rsid w:val="002048E6"/>
    <w:rsid w:val="00211A2A"/>
    <w:rsid w:val="00217A5C"/>
    <w:rsid w:val="00223201"/>
    <w:rsid w:val="00275216"/>
    <w:rsid w:val="00284FE1"/>
    <w:rsid w:val="002873E1"/>
    <w:rsid w:val="0029463D"/>
    <w:rsid w:val="0029497D"/>
    <w:rsid w:val="002A092D"/>
    <w:rsid w:val="002A2CB3"/>
    <w:rsid w:val="002A7F24"/>
    <w:rsid w:val="002B5BBB"/>
    <w:rsid w:val="002D2641"/>
    <w:rsid w:val="002D55E2"/>
    <w:rsid w:val="002D7AD9"/>
    <w:rsid w:val="003070A3"/>
    <w:rsid w:val="00311F17"/>
    <w:rsid w:val="0032785F"/>
    <w:rsid w:val="00341424"/>
    <w:rsid w:val="00376A6B"/>
    <w:rsid w:val="003807ED"/>
    <w:rsid w:val="0038155E"/>
    <w:rsid w:val="00384A8A"/>
    <w:rsid w:val="0038516E"/>
    <w:rsid w:val="003879BF"/>
    <w:rsid w:val="00392DD1"/>
    <w:rsid w:val="00396259"/>
    <w:rsid w:val="00396F91"/>
    <w:rsid w:val="00397479"/>
    <w:rsid w:val="00397784"/>
    <w:rsid w:val="003B367C"/>
    <w:rsid w:val="003B5E9D"/>
    <w:rsid w:val="003C1954"/>
    <w:rsid w:val="003C741F"/>
    <w:rsid w:val="003E74AD"/>
    <w:rsid w:val="004307B2"/>
    <w:rsid w:val="00437F84"/>
    <w:rsid w:val="00446B7C"/>
    <w:rsid w:val="0045048B"/>
    <w:rsid w:val="0046281D"/>
    <w:rsid w:val="00473CC7"/>
    <w:rsid w:val="004757A7"/>
    <w:rsid w:val="004862AB"/>
    <w:rsid w:val="00487D69"/>
    <w:rsid w:val="00492B4C"/>
    <w:rsid w:val="00496FC3"/>
    <w:rsid w:val="004A58DD"/>
    <w:rsid w:val="004A5F0E"/>
    <w:rsid w:val="004E7DA1"/>
    <w:rsid w:val="00521A2D"/>
    <w:rsid w:val="00530D5C"/>
    <w:rsid w:val="005407CE"/>
    <w:rsid w:val="005446B9"/>
    <w:rsid w:val="005453F1"/>
    <w:rsid w:val="005462A1"/>
    <w:rsid w:val="00562F77"/>
    <w:rsid w:val="00564CA6"/>
    <w:rsid w:val="00565D76"/>
    <w:rsid w:val="00590CC5"/>
    <w:rsid w:val="00592184"/>
    <w:rsid w:val="00593DC7"/>
    <w:rsid w:val="005A1ABE"/>
    <w:rsid w:val="005B1B5E"/>
    <w:rsid w:val="005E6540"/>
    <w:rsid w:val="0061790F"/>
    <w:rsid w:val="00630C17"/>
    <w:rsid w:val="00646CFF"/>
    <w:rsid w:val="00650655"/>
    <w:rsid w:val="0065713E"/>
    <w:rsid w:val="0066100B"/>
    <w:rsid w:val="00664E8A"/>
    <w:rsid w:val="006712E7"/>
    <w:rsid w:val="00675145"/>
    <w:rsid w:val="00683E64"/>
    <w:rsid w:val="00686D1D"/>
    <w:rsid w:val="006A220E"/>
    <w:rsid w:val="006B6037"/>
    <w:rsid w:val="006B61C0"/>
    <w:rsid w:val="006C527B"/>
    <w:rsid w:val="006D3C69"/>
    <w:rsid w:val="007019C2"/>
    <w:rsid w:val="00720D77"/>
    <w:rsid w:val="00736C27"/>
    <w:rsid w:val="007408B4"/>
    <w:rsid w:val="00746321"/>
    <w:rsid w:val="00755050"/>
    <w:rsid w:val="00761ABA"/>
    <w:rsid w:val="0078303C"/>
    <w:rsid w:val="007A426D"/>
    <w:rsid w:val="007B7715"/>
    <w:rsid w:val="007D1BA0"/>
    <w:rsid w:val="007D2FD2"/>
    <w:rsid w:val="007D76D7"/>
    <w:rsid w:val="007E5B85"/>
    <w:rsid w:val="007F5808"/>
    <w:rsid w:val="00806067"/>
    <w:rsid w:val="00835622"/>
    <w:rsid w:val="008363A9"/>
    <w:rsid w:val="00846FB5"/>
    <w:rsid w:val="0085257D"/>
    <w:rsid w:val="00863E6B"/>
    <w:rsid w:val="0087003A"/>
    <w:rsid w:val="00875573"/>
    <w:rsid w:val="008757EA"/>
    <w:rsid w:val="0088010A"/>
    <w:rsid w:val="008911C0"/>
    <w:rsid w:val="008960F5"/>
    <w:rsid w:val="008A5CF6"/>
    <w:rsid w:val="008C44F4"/>
    <w:rsid w:val="008C4CB0"/>
    <w:rsid w:val="008D00F8"/>
    <w:rsid w:val="008D171C"/>
    <w:rsid w:val="008F4ED4"/>
    <w:rsid w:val="009028BC"/>
    <w:rsid w:val="00903E27"/>
    <w:rsid w:val="00905273"/>
    <w:rsid w:val="009357C9"/>
    <w:rsid w:val="00940794"/>
    <w:rsid w:val="00974490"/>
    <w:rsid w:val="00996B4E"/>
    <w:rsid w:val="009A0DB6"/>
    <w:rsid w:val="009C45CF"/>
    <w:rsid w:val="009D622F"/>
    <w:rsid w:val="009E3B28"/>
    <w:rsid w:val="009E67C6"/>
    <w:rsid w:val="009F4357"/>
    <w:rsid w:val="00A01464"/>
    <w:rsid w:val="00A167CB"/>
    <w:rsid w:val="00A30D0E"/>
    <w:rsid w:val="00A32C74"/>
    <w:rsid w:val="00A3791B"/>
    <w:rsid w:val="00A408CA"/>
    <w:rsid w:val="00A421A4"/>
    <w:rsid w:val="00A55064"/>
    <w:rsid w:val="00A57C45"/>
    <w:rsid w:val="00A668F2"/>
    <w:rsid w:val="00A738C2"/>
    <w:rsid w:val="00A909F0"/>
    <w:rsid w:val="00A973B3"/>
    <w:rsid w:val="00AB4342"/>
    <w:rsid w:val="00AD26C2"/>
    <w:rsid w:val="00AE7524"/>
    <w:rsid w:val="00AF5411"/>
    <w:rsid w:val="00B01734"/>
    <w:rsid w:val="00B10782"/>
    <w:rsid w:val="00B16866"/>
    <w:rsid w:val="00B2516A"/>
    <w:rsid w:val="00B303FD"/>
    <w:rsid w:val="00B35141"/>
    <w:rsid w:val="00B462C8"/>
    <w:rsid w:val="00B61B69"/>
    <w:rsid w:val="00B739DD"/>
    <w:rsid w:val="00B84ABC"/>
    <w:rsid w:val="00BA37A1"/>
    <w:rsid w:val="00BA5005"/>
    <w:rsid w:val="00BB2BB3"/>
    <w:rsid w:val="00BB4146"/>
    <w:rsid w:val="00BC26EC"/>
    <w:rsid w:val="00BE30FB"/>
    <w:rsid w:val="00BF23BB"/>
    <w:rsid w:val="00C13E6B"/>
    <w:rsid w:val="00C15EF5"/>
    <w:rsid w:val="00C16104"/>
    <w:rsid w:val="00C259F4"/>
    <w:rsid w:val="00C438E7"/>
    <w:rsid w:val="00C44750"/>
    <w:rsid w:val="00C456B3"/>
    <w:rsid w:val="00C61F40"/>
    <w:rsid w:val="00C66F54"/>
    <w:rsid w:val="00C70AC7"/>
    <w:rsid w:val="00C80BB5"/>
    <w:rsid w:val="00C85B58"/>
    <w:rsid w:val="00C86306"/>
    <w:rsid w:val="00CA3753"/>
    <w:rsid w:val="00CA7775"/>
    <w:rsid w:val="00CB296B"/>
    <w:rsid w:val="00CB2A4C"/>
    <w:rsid w:val="00CC143F"/>
    <w:rsid w:val="00CD01D7"/>
    <w:rsid w:val="00CD50E5"/>
    <w:rsid w:val="00CE4DEC"/>
    <w:rsid w:val="00CE501E"/>
    <w:rsid w:val="00CE5BB0"/>
    <w:rsid w:val="00CF3C71"/>
    <w:rsid w:val="00D03233"/>
    <w:rsid w:val="00D11DAF"/>
    <w:rsid w:val="00D12CAE"/>
    <w:rsid w:val="00D26879"/>
    <w:rsid w:val="00D3494F"/>
    <w:rsid w:val="00D50040"/>
    <w:rsid w:val="00D50E5F"/>
    <w:rsid w:val="00D7384E"/>
    <w:rsid w:val="00D9731B"/>
    <w:rsid w:val="00DA5678"/>
    <w:rsid w:val="00DB0AE9"/>
    <w:rsid w:val="00DB55D6"/>
    <w:rsid w:val="00DC65F3"/>
    <w:rsid w:val="00DF4255"/>
    <w:rsid w:val="00DF73B3"/>
    <w:rsid w:val="00E22E0D"/>
    <w:rsid w:val="00E261E5"/>
    <w:rsid w:val="00E465B2"/>
    <w:rsid w:val="00E50039"/>
    <w:rsid w:val="00E521A9"/>
    <w:rsid w:val="00E74EA2"/>
    <w:rsid w:val="00E861AC"/>
    <w:rsid w:val="00E95620"/>
    <w:rsid w:val="00EA751B"/>
    <w:rsid w:val="00EC1A63"/>
    <w:rsid w:val="00EC27F3"/>
    <w:rsid w:val="00EE11A0"/>
    <w:rsid w:val="00EE1E45"/>
    <w:rsid w:val="00EE5308"/>
    <w:rsid w:val="00EF7C3C"/>
    <w:rsid w:val="00F06368"/>
    <w:rsid w:val="00F17C81"/>
    <w:rsid w:val="00F6503F"/>
    <w:rsid w:val="00F771D4"/>
    <w:rsid w:val="00F861F0"/>
    <w:rsid w:val="00F86F8F"/>
    <w:rsid w:val="00F9555D"/>
    <w:rsid w:val="00FA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DF9694"/>
  <w15:docId w15:val="{C8DB8F6E-9CC4-4F20-A220-C7F4FE68C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4FE1"/>
    <w:rPr>
      <w:sz w:val="24"/>
      <w:szCs w:val="24"/>
      <w:lang w:val="en-CA"/>
    </w:rPr>
  </w:style>
  <w:style w:type="paragraph" w:styleId="Heading1">
    <w:name w:val="heading 1"/>
    <w:aliases w:val="Calendar Heading"/>
    <w:basedOn w:val="Normal"/>
    <w:next w:val="Normal"/>
    <w:link w:val="Heading1Char"/>
    <w:qFormat/>
    <w:rsid w:val="00B16866"/>
    <w:pPr>
      <w:keepNext/>
      <w:jc w:val="right"/>
      <w:outlineLvl w:val="0"/>
    </w:pPr>
    <w:rPr>
      <w:rFonts w:ascii="Arial Narrow" w:hAnsi="Arial Narrow" w:cs="Arial"/>
      <w:b/>
      <w:bCs/>
      <w:caps/>
      <w:color w:val="889166"/>
      <w:spacing w:val="34"/>
      <w:kern w:val="96"/>
      <w:sz w:val="64"/>
      <w:szCs w:val="6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801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392D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CEF"/>
    <w:rPr>
      <w:sz w:val="0"/>
      <w:szCs w:val="0"/>
      <w:lang w:val="en-CA"/>
    </w:rPr>
  </w:style>
  <w:style w:type="character" w:customStyle="1" w:styleId="Heading1Char">
    <w:name w:val="Heading 1 Char"/>
    <w:aliases w:val="Calendar Heading Char"/>
    <w:basedOn w:val="DefaultParagraphFont"/>
    <w:link w:val="Heading1"/>
    <w:rsid w:val="00B16866"/>
    <w:rPr>
      <w:rFonts w:ascii="Arial Narrow" w:hAnsi="Arial Narrow" w:cs="Arial"/>
      <w:b/>
      <w:bCs/>
      <w:caps/>
      <w:color w:val="889166"/>
      <w:spacing w:val="34"/>
      <w:kern w:val="96"/>
      <w:sz w:val="64"/>
      <w:szCs w:val="64"/>
    </w:rPr>
  </w:style>
  <w:style w:type="paragraph" w:styleId="Header">
    <w:name w:val="header"/>
    <w:basedOn w:val="Normal"/>
    <w:link w:val="HeaderChar"/>
    <w:uiPriority w:val="99"/>
    <w:unhideWhenUsed/>
    <w:rsid w:val="00646C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6CFF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646C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6CFF"/>
    <w:rPr>
      <w:sz w:val="24"/>
      <w:szCs w:val="24"/>
      <w:lang w:val="en-CA"/>
    </w:rPr>
  </w:style>
  <w:style w:type="character" w:styleId="Hyperlink">
    <w:name w:val="Hyperlink"/>
    <w:basedOn w:val="DefaultParagraphFont"/>
    <w:uiPriority w:val="99"/>
    <w:unhideWhenUsed/>
    <w:rsid w:val="00646CFF"/>
    <w:rPr>
      <w:color w:val="0000FF"/>
      <w:u w:val="single"/>
    </w:rPr>
  </w:style>
  <w:style w:type="paragraph" w:customStyle="1" w:styleId="Day">
    <w:name w:val="Day"/>
    <w:link w:val="DayCharChar"/>
    <w:rsid w:val="00D3494F"/>
    <w:pPr>
      <w:spacing w:before="100" w:beforeAutospacing="1" w:after="100" w:afterAutospacing="1"/>
      <w:jc w:val="center"/>
    </w:pPr>
    <w:rPr>
      <w:rFonts w:ascii="Tahoma" w:hAnsi="Tahoma" w:cs="Tahoma"/>
      <w:b/>
      <w:noProof/>
    </w:rPr>
  </w:style>
  <w:style w:type="character" w:customStyle="1" w:styleId="DayCharChar">
    <w:name w:val="Day Char Char"/>
    <w:link w:val="Day"/>
    <w:rsid w:val="00D3494F"/>
    <w:rPr>
      <w:rFonts w:ascii="Tahoma" w:hAnsi="Tahoma" w:cs="Tahoma"/>
      <w:b/>
      <w:noProof/>
    </w:rPr>
  </w:style>
  <w:style w:type="paragraph" w:customStyle="1" w:styleId="Dates">
    <w:name w:val="Dates"/>
    <w:basedOn w:val="Normal"/>
    <w:next w:val="Normal"/>
    <w:rsid w:val="00115375"/>
    <w:pPr>
      <w:jc w:val="right"/>
    </w:pPr>
    <w:rPr>
      <w:rFonts w:ascii="Century Gothic" w:hAnsi="Century Gothic" w:cs="Tahoma"/>
      <w:b/>
      <w:noProof/>
      <w:sz w:val="20"/>
      <w:szCs w:val="20"/>
      <w:lang w:val="en-US"/>
    </w:rPr>
  </w:style>
  <w:style w:type="paragraph" w:customStyle="1" w:styleId="CalendarInformationBold">
    <w:name w:val="Calendar Information Bold"/>
    <w:basedOn w:val="Normal"/>
    <w:link w:val="CalendarInformationBoldChar"/>
    <w:uiPriority w:val="99"/>
    <w:rsid w:val="0038516E"/>
    <w:pPr>
      <w:framePr w:hSpace="187" w:wrap="auto" w:vAnchor="page" w:hAnchor="page" w:xAlign="center" w:y="1441"/>
      <w:tabs>
        <w:tab w:val="left" w:pos="576"/>
      </w:tabs>
    </w:pPr>
    <w:rPr>
      <w:rFonts w:ascii="Century Gothic" w:hAnsi="Century Gothic" w:cs="Century Gothic"/>
      <w:b/>
      <w:bCs/>
      <w:sz w:val="15"/>
      <w:szCs w:val="15"/>
      <w:lang w:val="en-US"/>
    </w:rPr>
  </w:style>
  <w:style w:type="character" w:customStyle="1" w:styleId="CalendarInformationBoldChar">
    <w:name w:val="Calendar Information Bold Char"/>
    <w:basedOn w:val="DefaultParagraphFont"/>
    <w:link w:val="CalendarInformationBold"/>
    <w:uiPriority w:val="99"/>
    <w:locked/>
    <w:rsid w:val="0038516E"/>
    <w:rPr>
      <w:rFonts w:ascii="Century Gothic" w:hAnsi="Century Gothic" w:cs="Century Gothic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calendarlabs.com/calendar-templat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ta\Downloads\TS03000535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B1A3A11-B297-4325-A21E-E82EC151D6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TS030005350</Template>
  <TotalTime>41</TotalTime>
  <Pages>4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Quarterly Calendar - CalendarLabs.com</vt:lpstr>
    </vt:vector>
  </TitlesOfParts>
  <Company>CalendarLabs.com</Company>
  <LinksUpToDate>false</LinksUpToDate>
  <CharactersWithSpaces>1941</CharactersWithSpaces>
  <SharedDoc>false</SharedDoc>
  <HLinks>
    <vt:vector size="102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7340131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http://www.calendarlabs.com/2017-calendar-templates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Quarterly Calendar - CalendarLabs.com</dc:title>
  <dc:subject>Quarterly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Admin</cp:lastModifiedBy>
  <cp:revision>25</cp:revision>
  <cp:lastPrinted>2016-03-03T10:31:00Z</cp:lastPrinted>
  <dcterms:created xsi:type="dcterms:W3CDTF">2019-04-03T10:49:00Z</dcterms:created>
  <dcterms:modified xsi:type="dcterms:W3CDTF">2025-11-18T11:19:00Z</dcterms:modified>
  <cp:category>calendarlabs.com; Calendar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TC300053509990</vt:lpwstr>
  </property>
</Properties>
</file>