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D9D8" w14:textId="01A6814B" w:rsidR="001A1F9E" w:rsidRPr="0046470B" w:rsidRDefault="005D27FB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5AD35" wp14:editId="45E3176E">
                <wp:simplePos x="0" y="0"/>
                <wp:positionH relativeFrom="page">
                  <wp:posOffset>7038975</wp:posOffset>
                </wp:positionH>
                <wp:positionV relativeFrom="page">
                  <wp:posOffset>180975</wp:posOffset>
                </wp:positionV>
                <wp:extent cx="2057400" cy="885825"/>
                <wp:effectExtent l="0" t="0" r="0" b="9525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88A3C" w14:textId="24039889" w:rsidR="00487A5C" w:rsidRPr="00A4487F" w:rsidRDefault="00487A5C" w:rsidP="001A1F9E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bookmarkStart w:id="0" w:name="_Hlk130468874"/>
                            <w:bookmarkStart w:id="1" w:name="_Hlk130468875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</w:t>
                            </w:r>
                            <w:bookmarkEnd w:id="0"/>
                            <w:bookmarkEnd w:id="1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5AD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4.25pt;margin-top:14.25pt;width:162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" stroked="f">
                <v:textbox>
                  <w:txbxContent>
                    <w:p w14:paraId="61888A3C" w14:textId="24039889" w:rsidR="00487A5C" w:rsidRPr="00A4487F" w:rsidRDefault="00487A5C" w:rsidP="001A1F9E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bookmarkStart w:id="2" w:name="_Hlk130468874"/>
                      <w:bookmarkStart w:id="3" w:name="_Hlk130468875"/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</w:t>
                      </w:r>
                      <w:bookmarkEnd w:id="2"/>
                      <w:bookmarkEnd w:id="3"/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65266C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9D147" wp14:editId="7EC1AEB0">
                <wp:simplePos x="0" y="0"/>
                <wp:positionH relativeFrom="page">
                  <wp:posOffset>6848475</wp:posOffset>
                </wp:positionH>
                <wp:positionV relativeFrom="page">
                  <wp:posOffset>1047750</wp:posOffset>
                </wp:positionV>
                <wp:extent cx="2389505" cy="6045200"/>
                <wp:effectExtent l="0" t="0" r="1270" b="3175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487A5C" w:rsidRPr="00EF5D2F" w14:paraId="6F7CF51C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68F3E3F4" w14:textId="674925FC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</w:rPr>
                                    <w:t>ril</w:t>
                                  </w:r>
                                </w:p>
                              </w:tc>
                            </w:tr>
                            <w:tr w:rsidR="00487A5C" w:rsidRPr="00A4487F" w14:paraId="21AA89D0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7D41B79" w14:textId="50EC6FE9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F2EC4CE" w14:textId="61745688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040D021" w14:textId="26970A25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17D4BCB" w14:textId="1580D3DA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ED1815D" w14:textId="38ACA1FB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65CA5BA" w14:textId="3DFDBA1D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B4E9B59" w14:textId="6A6B0A7D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FD5BD0" w14:paraId="03656D65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675BA4B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D789EE6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749440" w14:textId="3D695F4B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684C03" w14:textId="69FF30D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391D75" w14:textId="09619C35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2BC979" w14:textId="56764915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EDD1B18" w14:textId="0135E29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87A5C" w:rsidRPr="00FD5BD0" w14:paraId="4EAA9E9B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52270F7" w14:textId="762EFD51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549330" w14:textId="6A47DF3D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9F8203" w14:textId="1BD46BE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4B8462" w14:textId="6CA18724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226E88" w14:textId="6FE92FD6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F72375" w14:textId="3DF3F6DF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918275B" w14:textId="23558158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487A5C" w:rsidRPr="00FD5BD0" w14:paraId="4A851AAA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2938444" w14:textId="6C8D596E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045E404" w14:textId="5245A58D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4959F4" w14:textId="238FEC4D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0CB0CB" w14:textId="4FBD455A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E73CB3" w14:textId="2DF77078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410A0E2" w14:textId="5DC6266B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CF8A955" w14:textId="03CE1C8B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487A5C" w:rsidRPr="00FD5BD0" w14:paraId="29B39389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F5CBE1A" w14:textId="79DC20CB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3F5DD30" w14:textId="7B45F281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334A17" w14:textId="3CD36E94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AE0B0E" w14:textId="13FFAD6D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EAE27D" w14:textId="4F16114E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FFBD68" w14:textId="29402C2F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A12437A" w14:textId="7CDE25A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87A5C" w:rsidRPr="00FD5BD0" w14:paraId="773134F7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92FBE1E" w14:textId="40823BA8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79D6C72" w14:textId="6E52B670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5652AB" w14:textId="59D74C62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AE2A43" w14:textId="3F7DC4FA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B981266" w14:textId="56FA7DC4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06A687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E2F49DA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030B16FE" w14:textId="77777777" w:rsidTr="00E8662A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35C9E2D7" w14:textId="77777777" w:rsidR="00487A5C" w:rsidRPr="002014B9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D10165E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36D9D6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4F9760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6EECEE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844300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602DE938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6EA28DA" w14:textId="6584CD20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May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487A5C" w:rsidRPr="00A4487F" w14:paraId="03EF1D72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C58F8C0" w14:textId="7BCA2A5F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C4BD27D" w14:textId="7ADF2818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3D6DF19" w14:textId="6DFCE683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539AC2E" w14:textId="21574B19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08F4258" w14:textId="0D1AE8D8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2F0F772" w14:textId="3FB1A6AE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151A337" w14:textId="357B45FA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735D7205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7495531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355E3D0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116014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9FBDFB" w14:textId="7777777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47EA13" w14:textId="2A3B29A8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EBB4F7" w14:textId="05A3E95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78A654F" w14:textId="0CA77762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87A5C" w:rsidRPr="00A4487F" w14:paraId="4B0A880B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2EC205A" w14:textId="6045B459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7A20453" w14:textId="3429360C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8C9FA5" w14:textId="461937A6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D55F52" w14:textId="42B5D382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B6B996" w14:textId="4DFE5DF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FA7F71" w14:textId="370A4296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F7E4A0" w14:textId="3E42D82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487A5C" w:rsidRPr="00A4487F" w14:paraId="2925ABDF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E11F77E" w14:textId="025B3EBB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2509363" w14:textId="7BBEFCB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33051F" w14:textId="22D2ECE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584D07" w14:textId="24F30FD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8FEC6B" w14:textId="346C72B9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6DADC5" w14:textId="42589049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4B043CB" w14:textId="660C9C26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487A5C" w:rsidRPr="00A4487F" w14:paraId="5A0D9A84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53F5DDC" w14:textId="09DAA9F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B007E37" w14:textId="1D8028EC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F6CDC9" w14:textId="408E37E1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416EA4" w14:textId="1C5375E1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3E3C27" w14:textId="06DB133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96954E" w14:textId="57BA06FF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1EADC2D" w14:textId="44296D3D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487A5C" w:rsidRPr="00A4487F" w14:paraId="47271E4F" w14:textId="77777777" w:rsidTr="00DA3708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6ED90A5" w14:textId="251C316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2D2E9D9" w14:textId="0E9E496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6216DB" w14:textId="5924E543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138E1F" w14:textId="7111172E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402ECC" w14:textId="6E4C77EE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504BE8" w14:textId="0B17268B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F7CF09B" w14:textId="147A3C17" w:rsidR="00487A5C" w:rsidRPr="003369C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487A5C" w:rsidRPr="00A4487F" w14:paraId="0B31606C" w14:textId="77777777" w:rsidTr="00DA3708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2C298C9" w14:textId="30600D7B" w:rsidR="00487A5C" w:rsidRPr="00FD5BD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E6C39ED" w14:textId="77777777" w:rsidR="00487A5C" w:rsidRPr="00FD5BD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8F709F2" w14:textId="77777777" w:rsidR="00487A5C" w:rsidRPr="00FD5BD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456262" w14:textId="77777777" w:rsidR="00487A5C" w:rsidRPr="00FD5BD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DBF86F" w14:textId="77777777" w:rsidR="00487A5C" w:rsidRPr="00FD5BD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D681F4" w14:textId="77777777" w:rsidR="00487A5C" w:rsidRPr="00FD5BD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544605B" w14:textId="77777777" w:rsidR="00487A5C" w:rsidRPr="00FD5BD0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1DB3BC53" w14:textId="77777777" w:rsidTr="00E8662A">
                              <w:trPr>
                                <w:trHeight w:hRule="exact" w:val="8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FFFFFF"/>
                                </w:tcPr>
                                <w:p w14:paraId="004CCF27" w14:textId="77777777" w:rsidR="00487A5C" w:rsidRPr="00831390" w:rsidRDefault="00487A5C" w:rsidP="00E8662A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77494932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134C75A0" w14:textId="40A848D3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Jun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io</w:t>
                                  </w:r>
                                </w:p>
                              </w:tc>
                            </w:tr>
                            <w:tr w:rsidR="00487A5C" w:rsidRPr="00A4487F" w14:paraId="4FD46DA9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18A0DB5" w14:textId="46B50F9C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83CAD0D" w14:textId="7604CC3E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AC78C77" w14:textId="754DDE53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464624F" w14:textId="796304EA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A1C4991" w14:textId="6BA0BD86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3F037C" w14:textId="4384123B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E7594A6" w14:textId="6C5860F9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5324D62C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37FBF91" w14:textId="5A6A539D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6E4E8FA" w14:textId="499514F5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CAADB7" w14:textId="1A39AA51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7718B9" w14:textId="21C4B2F9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FC69D8" w14:textId="74311E44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D7547E0" w14:textId="41C9272B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753565B" w14:textId="1061FA04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87A5C" w:rsidRPr="00A4487F" w14:paraId="7F93A1C5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7392C3A" w14:textId="221CB301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7628987" w14:textId="5F276DF8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4305CB" w14:textId="125CF366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41F911" w14:textId="727D30EE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FCBD1F" w14:textId="53F63282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F00DBA" w14:textId="42807FDF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34B6CA5" w14:textId="2C67E2A4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487A5C" w:rsidRPr="00A4487F" w14:paraId="7C0138E8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DB20CBC" w14:textId="2ED8B8E3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29F771E" w14:textId="7DFA1830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A9862E" w14:textId="6646255B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8D42BE" w14:textId="148BD75E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A46370F" w14:textId="3608E220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BB1197" w14:textId="28660F14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D9EB135" w14:textId="082168D1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87A5C" w:rsidRPr="00A4487F" w14:paraId="147CC40C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5F129D2" w14:textId="289B25EB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FDE3BC7" w14:textId="20C5963F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A7F6A5" w14:textId="422A86C4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ADD801" w14:textId="0F072FDD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4483D1" w14:textId="72DB6221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81C085" w14:textId="5E1945CE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0C36EC1" w14:textId="7E570A0A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487A5C" w:rsidRPr="00A4487F" w14:paraId="052777F8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179C36C" w14:textId="00040C14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74ACF85" w14:textId="37D3E663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07C727" w14:textId="573A40BA" w:rsidR="00487A5C" w:rsidRPr="004C1EAA" w:rsidRDefault="00487A5C" w:rsidP="00DA3708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7018F5" w14:textId="77777777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7A3729" w14:textId="77777777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A2F6A9" w14:textId="77777777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9DD9846" w14:textId="77777777" w:rsidR="00487A5C" w:rsidRPr="004C1EAA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1DEFEBB2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563223F5" w14:textId="77777777" w:rsidR="00487A5C" w:rsidRPr="00FD5BD0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5C9A570D" w14:textId="77777777" w:rsidR="00487A5C" w:rsidRPr="00FD5BD0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80A80E4" w14:textId="77777777" w:rsidR="00487A5C" w:rsidRPr="00FD5BD0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FF6546" w14:textId="77777777" w:rsidR="00487A5C" w:rsidRPr="00FD5BD0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1DCFBFC" w14:textId="77777777" w:rsidR="00487A5C" w:rsidRPr="00FD5BD0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BBA5F3" w14:textId="77777777" w:rsidR="00487A5C" w:rsidRPr="00FD5BD0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7ADA25FA" w14:textId="77777777" w:rsidR="00487A5C" w:rsidRPr="00FD5BD0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4AA49F" w14:textId="77777777" w:rsidR="00487A5C" w:rsidRPr="00E33811" w:rsidRDefault="00487A5C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9D147" id="Text Box 3" o:spid="_x0000_s1027" type="#_x0000_t202" style="position:absolute;left:0;text-align:left;margin-left:539.25pt;margin-top:82.5pt;width:188.15pt;height:47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487A5C" w:rsidRPr="00EF5D2F" w14:paraId="6F7CF51C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68F3E3F4" w14:textId="674925FC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ril</w:t>
                            </w:r>
                          </w:p>
                        </w:tc>
                      </w:tr>
                      <w:tr w:rsidR="00487A5C" w:rsidRPr="00A4487F" w14:paraId="21AA89D0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27D41B79" w14:textId="50EC6FE9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F2EC4CE" w14:textId="61745688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040D021" w14:textId="26970A25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17D4BCB" w14:textId="1580D3DA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ED1815D" w14:textId="38ACA1FB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65CA5BA" w14:textId="3DFDBA1D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B4E9B59" w14:textId="6A6B0A7D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FD5BD0" w14:paraId="03656D65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675BA4B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0D789EE6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7749440" w14:textId="3D695F4B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E684C03" w14:textId="69FF30D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391D75" w14:textId="09619C35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42BC979" w14:textId="56764915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EDD1B18" w14:textId="0135E29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487A5C" w:rsidRPr="00FD5BD0" w14:paraId="4EAA9E9B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52270F7" w14:textId="762EFD51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5549330" w14:textId="6A47DF3D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9F8203" w14:textId="1BD46BE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4B8462" w14:textId="6CA18724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226E88" w14:textId="6FE92FD6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F72375" w14:textId="3DF3F6DF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918275B" w14:textId="23558158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487A5C" w:rsidRPr="00FD5BD0" w14:paraId="4A851AAA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2938444" w14:textId="6C8D596E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045E404" w14:textId="5245A58D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4959F4" w14:textId="238FEC4D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0CB0CB" w14:textId="4FBD455A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AE73CB3" w14:textId="2DF77078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410A0E2" w14:textId="5DC6266B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CF8A955" w14:textId="03CE1C8B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487A5C" w:rsidRPr="00FD5BD0" w14:paraId="29B39389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F5CBE1A" w14:textId="79DC20CB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3F5DD30" w14:textId="7B45F281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334A17" w14:textId="3CD36E94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AE0B0E" w14:textId="13FFAD6D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EAE27D" w14:textId="4F16114E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FFBD68" w14:textId="29402C2F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A12437A" w14:textId="7CDE25A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487A5C" w:rsidRPr="00FD5BD0" w14:paraId="773134F7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92FBE1E" w14:textId="40823BA8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79D6C72" w14:textId="6E52B670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D5652AB" w14:textId="59D74C62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3AE2A43" w14:textId="3F7DC4FA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B981266" w14:textId="56FA7DC4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06A687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E2F49DA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030B16FE" w14:textId="77777777" w:rsidTr="00E8662A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35C9E2D7" w14:textId="77777777" w:rsidR="00487A5C" w:rsidRPr="002014B9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D10165E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D36D9D6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C4F9760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6EECEE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E844300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487A5C" w:rsidRPr="00A4487F" w14:paraId="602DE938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6EA28DA" w14:textId="6584CD20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May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o</w:t>
                            </w:r>
                          </w:p>
                        </w:tc>
                      </w:tr>
                      <w:tr w:rsidR="00487A5C" w:rsidRPr="00A4487F" w14:paraId="03EF1D72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5C58F8C0" w14:textId="7BCA2A5F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5C4BD27D" w14:textId="7ADF2818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3D6DF19" w14:textId="6DFCE683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539AC2E" w14:textId="21574B19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08F4258" w14:textId="0D1AE8D8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2F0F772" w14:textId="3FB1A6AE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151A337" w14:textId="357B45FA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735D7205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7495531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2355E3D0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1116014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29FBDFB" w14:textId="7777777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547EA13" w14:textId="2A3B29A8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2EBB4F7" w14:textId="05A3E95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78A654F" w14:textId="0CA77762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</w:tr>
                      <w:tr w:rsidR="00487A5C" w:rsidRPr="00A4487F" w14:paraId="4B0A880B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2EC205A" w14:textId="6045B459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7A20453" w14:textId="3429360C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8C9FA5" w14:textId="461937A6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D55F52" w14:textId="42B5D382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B6B996" w14:textId="4DFE5DF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FA7F71" w14:textId="370A4296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F7E4A0" w14:textId="3E42D82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</w:tr>
                      <w:tr w:rsidR="00487A5C" w:rsidRPr="00A4487F" w14:paraId="2925ABDF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E11F77E" w14:textId="025B3EBB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2509363" w14:textId="7BBEFCB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833051F" w14:textId="22D2ECE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584D07" w14:textId="24F30FD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E8FEC6B" w14:textId="346C72B9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6DADC5" w14:textId="42589049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4B043CB" w14:textId="660C9C26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</w:tr>
                      <w:tr w:rsidR="00487A5C" w:rsidRPr="00A4487F" w14:paraId="5A0D9A84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53F5DDC" w14:textId="09DAA9F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B007E37" w14:textId="1D8028EC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F6CDC9" w14:textId="408E37E1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3416EA4" w14:textId="1C5375E1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3E3C27" w14:textId="06DB133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E96954E" w14:textId="57BA06FF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1EADC2D" w14:textId="44296D3D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</w:tr>
                      <w:tr w:rsidR="00487A5C" w:rsidRPr="00A4487F" w14:paraId="47271E4F" w14:textId="77777777" w:rsidTr="00DA3708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6ED90A5" w14:textId="251C316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2D2E9D9" w14:textId="0E9E496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6216DB" w14:textId="5924E543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138E1F" w14:textId="7111172E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402ECC" w14:textId="6E4C77EE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504BE8" w14:textId="0B17268B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F7CF09B" w14:textId="147A3C17" w:rsidR="00487A5C" w:rsidRPr="003369C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</w:tr>
                      <w:tr w:rsidR="00487A5C" w:rsidRPr="00A4487F" w14:paraId="0B31606C" w14:textId="77777777" w:rsidTr="00DA3708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2C298C9" w14:textId="30600D7B" w:rsidR="00487A5C" w:rsidRPr="00FD5BD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E6C39ED" w14:textId="77777777" w:rsidR="00487A5C" w:rsidRPr="00FD5BD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8F709F2" w14:textId="77777777" w:rsidR="00487A5C" w:rsidRPr="00FD5BD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8456262" w14:textId="77777777" w:rsidR="00487A5C" w:rsidRPr="00FD5BD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8DBF86F" w14:textId="77777777" w:rsidR="00487A5C" w:rsidRPr="00FD5BD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9D681F4" w14:textId="77777777" w:rsidR="00487A5C" w:rsidRPr="00FD5BD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544605B" w14:textId="77777777" w:rsidR="00487A5C" w:rsidRPr="00FD5BD0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1DB3BC53" w14:textId="77777777" w:rsidTr="00E8662A">
                        <w:trPr>
                          <w:trHeight w:hRule="exact" w:val="80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FFFFFF"/>
                          </w:tcPr>
                          <w:p w14:paraId="004CCF27" w14:textId="77777777" w:rsidR="00487A5C" w:rsidRPr="00831390" w:rsidRDefault="00487A5C" w:rsidP="00E8662A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487A5C" w:rsidRPr="00A4487F" w14:paraId="77494932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134C75A0" w14:textId="40A848D3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Jun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io</w:t>
                            </w:r>
                          </w:p>
                        </w:tc>
                      </w:tr>
                      <w:tr w:rsidR="00487A5C" w:rsidRPr="00A4487F" w14:paraId="4FD46DA9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518A0DB5" w14:textId="46B50F9C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383CAD0D" w14:textId="7604CC3E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AC78C77" w14:textId="754DDE53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464624F" w14:textId="796304EA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A1C4991" w14:textId="6BA0BD86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3F037C" w14:textId="4384123B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E7594A6" w14:textId="6C5860F9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5324D62C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37FBF91" w14:textId="5A6A539D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6E4E8FA" w14:textId="499514F5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CAADB7" w14:textId="1A39AA51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7718B9" w14:textId="21C4B2F9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FC69D8" w14:textId="74311E44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D7547E0" w14:textId="41C9272B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753565B" w14:textId="1061FA04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487A5C" w:rsidRPr="00A4487F" w14:paraId="7F93A1C5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7392C3A" w14:textId="221CB301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7628987" w14:textId="5F276DF8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4305CB" w14:textId="125CF366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41F911" w14:textId="727D30EE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5FCBD1F" w14:textId="53F63282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F00DBA" w14:textId="42807FDF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34B6CA5" w14:textId="2C67E2A4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487A5C" w:rsidRPr="00A4487F" w14:paraId="7C0138E8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DB20CBC" w14:textId="2ED8B8E3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29F771E" w14:textId="7DFA1830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A9862E" w14:textId="6646255B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8D42BE" w14:textId="148BD75E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A46370F" w14:textId="3608E220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BB1197" w14:textId="28660F14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D9EB135" w14:textId="082168D1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487A5C" w:rsidRPr="00A4487F" w14:paraId="147CC40C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5F129D2" w14:textId="289B25EB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FDE3BC7" w14:textId="20C5963F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BA7F6A5" w14:textId="422A86C4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ADD801" w14:textId="0F072FDD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94483D1" w14:textId="72DB6221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81C085" w14:textId="5E1945CE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0C36EC1" w14:textId="7E570A0A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487A5C" w:rsidRPr="00A4487F" w14:paraId="052777F8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179C36C" w14:textId="00040C14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74ACF85" w14:textId="37D3E663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07C727" w14:textId="573A40BA" w:rsidR="00487A5C" w:rsidRPr="004C1EAA" w:rsidRDefault="00487A5C" w:rsidP="00DA3708">
                            <w:pPr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17018F5" w14:textId="77777777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47A3729" w14:textId="77777777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FA2F6A9" w14:textId="77777777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9DD9846" w14:textId="77777777" w:rsidR="00487A5C" w:rsidRPr="004C1EAA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1DEFEBB2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563223F5" w14:textId="77777777" w:rsidR="00487A5C" w:rsidRPr="00FD5BD0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5C9A570D" w14:textId="77777777" w:rsidR="00487A5C" w:rsidRPr="00FD5BD0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80A80E4" w14:textId="77777777" w:rsidR="00487A5C" w:rsidRPr="00FD5BD0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FF6546" w14:textId="77777777" w:rsidR="00487A5C" w:rsidRPr="00FD5BD0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1DCFBFC" w14:textId="77777777" w:rsidR="00487A5C" w:rsidRPr="00FD5BD0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BBA5F3" w14:textId="77777777" w:rsidR="00487A5C" w:rsidRPr="00FD5BD0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7ADA25FA" w14:textId="77777777" w:rsidR="00487A5C" w:rsidRPr="00FD5BD0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704AA49F" w14:textId="77777777" w:rsidR="00487A5C" w:rsidRPr="00E33811" w:rsidRDefault="00487A5C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65266C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E725A" wp14:editId="6A9DAEE1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487A5C" w:rsidRPr="00EF5D2F" w14:paraId="39AA96E1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854D636" w14:textId="6A8E05E3" w:rsidR="00487A5C" w:rsidRPr="00A4487F" w:rsidRDefault="00DD6D01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</w:rPr>
                                    <w:t>Enero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A4487F" w14:paraId="2A146752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06B1798" w14:textId="0E0B60E4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775049A" w14:textId="7F096F2C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F3E4E61" w14:textId="73B68ABB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451AF31" w14:textId="02D199A5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CBA9702" w14:textId="09F4B1F6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D400803" w14:textId="1C5A5CAE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C801E3B" w14:textId="629F4B96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36247B7C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6BCC7CDE" w14:textId="7777777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EDF46D0" w14:textId="7777777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AC5E45" w14:textId="7777777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A96C8F" w14:textId="3CE12BC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B68E93" w14:textId="7D67F372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889B6F" w14:textId="6F2C2005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0BFB8E1" w14:textId="366CD60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87A5C" w:rsidRPr="00A4487F" w14:paraId="13349430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A22588" w14:textId="2C0C0C9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78691F2" w14:textId="39D45FE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099CBF3" w14:textId="226DF482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321DB8" w14:textId="033B3A7B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AAD9A9" w14:textId="1FA3C4D8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6CFC9D" w14:textId="297B62C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923F32C" w14:textId="00AB717F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87A5C" w:rsidRPr="00A4487F" w14:paraId="430D160F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325A790" w14:textId="14A6B301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69A2D02" w14:textId="2C84D06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BD7C91" w14:textId="2DBB9D76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60B486" w14:textId="07B88BB2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FA3718" w14:textId="51C2D52B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207952" w14:textId="411E4C51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5DB2452" w14:textId="5C28912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487A5C" w:rsidRPr="00A4487F" w14:paraId="503E4708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8142719" w14:textId="4B3263A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82CC844" w14:textId="3E965478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0BBEE8" w14:textId="5243284B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A79AD4" w14:textId="0965E1B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EB9AF9" w14:textId="525FC526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A501EC" w14:textId="0F06ED8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C478ECE" w14:textId="195522A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487A5C" w:rsidRPr="00A4487F" w14:paraId="08620E91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037E1B7" w14:textId="1ECD087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ADADADB" w14:textId="034721F2" w:rsidR="00487A5C" w:rsidRPr="008E29A6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0AF84D" w14:textId="782C9653" w:rsidR="00487A5C" w:rsidRPr="008E29A6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E463AF" w14:textId="676AA564" w:rsidR="00487A5C" w:rsidRPr="008E29A6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8D115E0" w14:textId="21A59598" w:rsidR="00487A5C" w:rsidRPr="008E29A6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412266" w14:textId="12DE99AC" w:rsidR="00487A5C" w:rsidRPr="008E29A6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5D14572" w14:textId="00BA2179" w:rsidR="00487A5C" w:rsidRPr="008E29A6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487A5C" w:rsidRPr="00A4487F" w14:paraId="7F6827B5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34D59696" w14:textId="77777777" w:rsidR="00487A5C" w:rsidRPr="008E29A6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0FEBE08" w14:textId="77777777" w:rsidR="00487A5C" w:rsidRPr="008E29A6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7CCDB99" w14:textId="77777777" w:rsidR="00487A5C" w:rsidRPr="008E29A6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115A3F" w14:textId="77777777" w:rsidR="00487A5C" w:rsidRPr="008E29A6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9BFE3C6" w14:textId="77777777" w:rsidR="00487A5C" w:rsidRPr="008E29A6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92084E" w14:textId="77777777" w:rsidR="00487A5C" w:rsidRPr="008E29A6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558F53" w14:textId="77777777" w:rsidR="00487A5C" w:rsidRPr="008E29A6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05D63335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4793A2B7" w14:textId="6E9988AD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</w:rPr>
                                    <w:t>Febr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ero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A4487F" w14:paraId="5C813724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5771AE0" w14:textId="43999927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54EB3B4" w14:textId="62340A21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750E04C" w14:textId="21AD5416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4B9B0A1" w14:textId="240196AC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2B9F56B" w14:textId="5CC52B60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308D720" w14:textId="5B228632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531A485" w14:textId="3938D79B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8E29A6" w14:paraId="3C0EAB2C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42D5315" w14:textId="036037CD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9D93694" w14:textId="1D49579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D0F9F76" w14:textId="21B2047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654796" w14:textId="4561FD15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78178A" w14:textId="5B36DCC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2BDF01" w14:textId="62C0A97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F16E2FC" w14:textId="3C44A65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87A5C" w:rsidRPr="00A4487F" w14:paraId="59521061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9C997B8" w14:textId="7D2886B1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5CE346D" w14:textId="7DA0E751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BE177C" w14:textId="7572E6FE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197BA60" w14:textId="36301EB8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D5D5E7" w14:textId="6DC5E9FE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7C07BD" w14:textId="3369B29B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341AB37" w14:textId="04F17BF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87A5C" w:rsidRPr="00A4487F" w14:paraId="23D9F036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C4B4A4E" w14:textId="593BB53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F6E6FD9" w14:textId="4681D6C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C5A5AF" w14:textId="1F6B2B6E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71F9D9" w14:textId="2872F1E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8ADA69" w14:textId="015BC11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E9F384" w14:textId="318BD03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D2FF515" w14:textId="6C6EE38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487A5C" w:rsidRPr="00A4487F" w14:paraId="758385C3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AE10953" w14:textId="528C54AD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62FC0D2" w14:textId="52A77305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0501F2" w14:textId="45B9E3E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286999" w14:textId="39079683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67CD67" w14:textId="1362FCB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3FB272" w14:textId="1629741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4ADAAEF" w14:textId="53D4AD8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487A5C" w:rsidRPr="00A4487F" w14:paraId="7323E1B5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AF7C1B" w14:textId="21124B18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438F1CC" w14:textId="55D7A7E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A0FEB8" w14:textId="4D50BD4E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658A9FD" w14:textId="2D7B2D42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7E443F" w14:textId="6984013C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0D0FF5" w14:textId="083046D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D2A1993" w14:textId="77777777" w:rsidR="00487A5C" w:rsidRPr="00E11477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30C15383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4296DDA1" w14:textId="77777777" w:rsidR="00487A5C" w:rsidRPr="00C26DA8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375CC636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03ADA342" w14:textId="774A7832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Mar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zo</w:t>
                                  </w:r>
                                </w:p>
                              </w:tc>
                            </w:tr>
                            <w:tr w:rsidR="00487A5C" w:rsidRPr="00A4487F" w14:paraId="306A0086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D2CD809" w14:textId="58D49DC2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C68C9FB" w14:textId="121A0325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B196DA4" w14:textId="653974E0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98FDCAF" w14:textId="0D90B6D4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F11F093" w14:textId="7C49243A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E4730C9" w14:textId="7F1F1CC7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C2772C0" w14:textId="1CD29563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736896D9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DA2E72C" w14:textId="66F9931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D8B82AA" w14:textId="0F8BC44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207B05" w14:textId="7FF49341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1C1853" w14:textId="64C213CE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DE1A1F" w14:textId="047EB4F5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09CD54E" w14:textId="0BF0DCCB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BAFD41A" w14:textId="39A57B91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87A5C" w:rsidRPr="00A4487F" w14:paraId="0B857329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E7005E3" w14:textId="49E10D98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A9E7D19" w14:textId="1C7D7FC3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322BA8" w14:textId="79C6DB2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8C1A45E" w14:textId="1BBE2489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CBB045" w14:textId="6D6F2B86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36264E" w14:textId="73A2D1E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4682CA4" w14:textId="53A55AD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87A5C" w:rsidRPr="00A4487F" w14:paraId="38440A70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99FAEBC" w14:textId="251C291B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DFF16AD" w14:textId="711933FD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E159D0C" w14:textId="00AACCA1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36CA05" w14:textId="3E5ECDA6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F11AE7" w14:textId="7B76E536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1D7C6" w14:textId="23C787C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DDFA82F" w14:textId="58AE7F87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487A5C" w:rsidRPr="00A4487F" w14:paraId="1E0B8CDC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5512BCD" w14:textId="154E8682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60A2B65" w14:textId="6CCE39B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2F85F4" w14:textId="1A5754AF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32A754" w14:textId="175F7E92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49F225" w14:textId="7917B88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DB4ADD" w14:textId="5214E045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DD3B675" w14:textId="61A4ED40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487A5C" w:rsidRPr="00A4487F" w14:paraId="39610427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C278C0B" w14:textId="0A2926DD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4345DB5" w14:textId="7DC466E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FBCF2E" w14:textId="73C1ACBF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47FD2B" w14:textId="680D19CA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C80BFF" w14:textId="59A344B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812A61" w14:textId="678FA3ED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5437EB6" w14:textId="0C90A294" w:rsidR="00487A5C" w:rsidRPr="008E65B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538C35E0" w14:textId="77777777" w:rsidTr="00DA3708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9E925B5" w14:textId="08100AD4" w:rsidR="00487A5C" w:rsidRPr="00C26DA8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0586CEA" w14:textId="0EDE7A8C" w:rsidR="00487A5C" w:rsidRPr="00C26DA8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5736E2" w14:textId="7A2F97C6" w:rsidR="00487A5C" w:rsidRPr="00C26DA8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BE148D5" w14:textId="2F7D6F9D" w:rsidR="00487A5C" w:rsidRPr="00C26DA8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B3C6DB" w14:textId="0C7CEC2F" w:rsidR="00487A5C" w:rsidRPr="00C26DA8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E0913C" w14:textId="6B53E4C9" w:rsidR="00487A5C" w:rsidRPr="00C26DA8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D305DD3" w14:textId="20795F90" w:rsidR="00487A5C" w:rsidRPr="00C26DA8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88C24A" w14:textId="77777777" w:rsidR="00487A5C" w:rsidRPr="00E33811" w:rsidRDefault="00487A5C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E725A" id="Text Box 2" o:spid="_x0000_s1028" type="#_x0000_t202" style="position:absolute;left:0;text-align:left;margin-left:67.9pt;margin-top:84.2pt;width:183.1pt;height:47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487A5C" w:rsidRPr="00EF5D2F" w14:paraId="39AA96E1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854D636" w14:textId="6A8E05E3" w:rsidR="00487A5C" w:rsidRPr="00A4487F" w:rsidRDefault="00DD6D01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</w:rPr>
                              <w:t>Enero</w:t>
                            </w:r>
                            <w:proofErr w:type="spellEnd"/>
                          </w:p>
                        </w:tc>
                      </w:tr>
                      <w:tr w:rsidR="00487A5C" w:rsidRPr="00A4487F" w14:paraId="2A146752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06B1798" w14:textId="0E0B60E4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775049A" w14:textId="7F096F2C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F3E4E61" w14:textId="73B68ABB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451AF31" w14:textId="02D199A5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CBA9702" w14:textId="09F4B1F6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D400803" w14:textId="1C5A5CAE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C801E3B" w14:textId="629F4B96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36247B7C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6BCC7CDE" w14:textId="7777777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EDF46D0" w14:textId="7777777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6AC5E45" w14:textId="7777777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DA96C8F" w14:textId="3CE12BC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7B68E93" w14:textId="7D67F372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1889B6F" w14:textId="6F2C2005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0BFB8E1" w14:textId="366CD60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487A5C" w:rsidRPr="00A4487F" w14:paraId="13349430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A22588" w14:textId="2C0C0C9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78691F2" w14:textId="39D45FE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099CBF3" w14:textId="226DF482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321DB8" w14:textId="033B3A7B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8AAD9A9" w14:textId="1FA3C4D8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6CFC9D" w14:textId="297B62C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923F32C" w14:textId="00AB717F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487A5C" w:rsidRPr="00A4487F" w14:paraId="430D160F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325A790" w14:textId="14A6B301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69A2D02" w14:textId="2C84D06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BD7C91" w14:textId="2DBB9D76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760B486" w14:textId="07B88BB2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FA3718" w14:textId="51C2D52B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207952" w14:textId="411E4C51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5DB2452" w14:textId="5C28912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487A5C" w:rsidRPr="00A4487F" w14:paraId="503E4708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8142719" w14:textId="4B3263A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82CC844" w14:textId="3E965478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0BBEE8" w14:textId="5243284B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A79AD4" w14:textId="0965E1B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2EB9AF9" w14:textId="525FC526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A501EC" w14:textId="0F06ED8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C478ECE" w14:textId="195522A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487A5C" w:rsidRPr="00A4487F" w14:paraId="08620E91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037E1B7" w14:textId="1ECD087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ADADADB" w14:textId="034721F2" w:rsidR="00487A5C" w:rsidRPr="008E29A6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0AF84D" w14:textId="782C9653" w:rsidR="00487A5C" w:rsidRPr="008E29A6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E463AF" w14:textId="676AA564" w:rsidR="00487A5C" w:rsidRPr="008E29A6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8D115E0" w14:textId="21A59598" w:rsidR="00487A5C" w:rsidRPr="008E29A6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8412266" w14:textId="12DE99AC" w:rsidR="00487A5C" w:rsidRPr="008E29A6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5D14572" w14:textId="00BA2179" w:rsidR="00487A5C" w:rsidRPr="008E29A6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</w:tr>
                      <w:tr w:rsidR="00487A5C" w:rsidRPr="00A4487F" w14:paraId="7F6827B5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34D59696" w14:textId="77777777" w:rsidR="00487A5C" w:rsidRPr="008E29A6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00FEBE08" w14:textId="77777777" w:rsidR="00487A5C" w:rsidRPr="008E29A6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7CCDB99" w14:textId="77777777" w:rsidR="00487A5C" w:rsidRPr="008E29A6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9115A3F" w14:textId="77777777" w:rsidR="00487A5C" w:rsidRPr="008E29A6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9BFE3C6" w14:textId="77777777" w:rsidR="00487A5C" w:rsidRPr="008E29A6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192084E" w14:textId="77777777" w:rsidR="00487A5C" w:rsidRPr="008E29A6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A558F53" w14:textId="77777777" w:rsidR="00487A5C" w:rsidRPr="008E29A6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05D63335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4793A2B7" w14:textId="6E9988AD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</w:rPr>
                              <w:t>Febr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ero</w:t>
                            </w:r>
                            <w:proofErr w:type="spellEnd"/>
                          </w:p>
                        </w:tc>
                      </w:tr>
                      <w:tr w:rsidR="00487A5C" w:rsidRPr="00A4487F" w14:paraId="5C813724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5771AE0" w14:textId="43999927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454EB3B4" w14:textId="62340A21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750E04C" w14:textId="21AD5416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4B9B0A1" w14:textId="240196AC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2B9F56B" w14:textId="5CC52B60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308D720" w14:textId="5B228632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531A485" w14:textId="3938D79B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8E29A6" w14:paraId="3C0EAB2C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42D5315" w14:textId="036037CD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9D93694" w14:textId="1D49579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D0F9F76" w14:textId="21B2047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654796" w14:textId="4561FD15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78178A" w14:textId="5B36DCC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52BDF01" w14:textId="62C0A97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F16E2FC" w14:textId="3C44A65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487A5C" w:rsidRPr="00A4487F" w14:paraId="59521061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9C997B8" w14:textId="7D2886B1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5CE346D" w14:textId="7DA0E751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BE177C" w14:textId="7572E6FE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197BA60" w14:textId="36301EB8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D5D5E7" w14:textId="6DC5E9FE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7C07BD" w14:textId="3369B29B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341AB37" w14:textId="04F17BF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487A5C" w:rsidRPr="00A4487F" w14:paraId="23D9F036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C4B4A4E" w14:textId="593BB53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F6E6FD9" w14:textId="4681D6C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C5A5AF" w14:textId="1F6B2B6E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71F9D9" w14:textId="2872F1E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8ADA69" w14:textId="015BC11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E9F384" w14:textId="318BD03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D2FF515" w14:textId="6C6EE38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487A5C" w:rsidRPr="00A4487F" w14:paraId="758385C3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AE10953" w14:textId="528C54AD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62FC0D2" w14:textId="52A77305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0501F2" w14:textId="45B9E3E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8286999" w14:textId="39079683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67CD67" w14:textId="1362FCB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3FB272" w14:textId="1629741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4ADAAEF" w14:textId="53D4AD8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487A5C" w:rsidRPr="00A4487F" w14:paraId="7323E1B5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AF7C1B" w14:textId="21124B18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438F1CC" w14:textId="55D7A7E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7A0FEB8" w14:textId="4D50BD4E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658A9FD" w14:textId="2D7B2D42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27E443F" w14:textId="6984013C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10D0FF5" w14:textId="083046D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D2A1993" w14:textId="77777777" w:rsidR="00487A5C" w:rsidRPr="00E11477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487A5C" w:rsidRPr="00A4487F" w14:paraId="30C15383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4296DDA1" w14:textId="77777777" w:rsidR="00487A5C" w:rsidRPr="00C26DA8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487A5C" w:rsidRPr="00A4487F" w14:paraId="375CC636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03ADA342" w14:textId="774A7832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Mar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zo</w:t>
                            </w:r>
                          </w:p>
                        </w:tc>
                      </w:tr>
                      <w:tr w:rsidR="00487A5C" w:rsidRPr="00A4487F" w14:paraId="306A0086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D2CD809" w14:textId="58D49DC2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3C68C9FB" w14:textId="121A0325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B196DA4" w14:textId="653974E0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98FDCAF" w14:textId="0D90B6D4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F11F093" w14:textId="7C49243A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E4730C9" w14:textId="7F1F1CC7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C2772C0" w14:textId="1CD29563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736896D9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DA2E72C" w14:textId="66F9931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D8B82AA" w14:textId="0F8BC44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207B05" w14:textId="7FF49341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1C1853" w14:textId="64C213CE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1DE1A1F" w14:textId="047EB4F5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09CD54E" w14:textId="0BF0DCCB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BAFD41A" w14:textId="39A57B91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487A5C" w:rsidRPr="00A4487F" w14:paraId="0B857329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E7005E3" w14:textId="49E10D98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A9E7D19" w14:textId="1C7D7FC3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322BA8" w14:textId="79C6DB2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8C1A45E" w14:textId="1BBE2489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CBB045" w14:textId="6D6F2B86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36264E" w14:textId="73A2D1E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4682CA4" w14:textId="53A55AD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487A5C" w:rsidRPr="00A4487F" w14:paraId="38440A70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99FAEBC" w14:textId="251C291B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DFF16AD" w14:textId="711933FD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E159D0C" w14:textId="00AACCA1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E36CA05" w14:textId="3E5ECDA6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6F11AE7" w14:textId="7B76E536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A1D7C6" w14:textId="23C787C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DDFA82F" w14:textId="58AE7F87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487A5C" w:rsidRPr="00A4487F" w14:paraId="1E0B8CDC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5512BCD" w14:textId="154E8682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60A2B65" w14:textId="6CCE39B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2F85F4" w14:textId="1A5754AF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D32A754" w14:textId="175F7E92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49F225" w14:textId="7917B88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EDB4ADD" w14:textId="5214E045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DD3B675" w14:textId="61A4ED40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487A5C" w:rsidRPr="00A4487F" w14:paraId="39610427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C278C0B" w14:textId="0A2926DD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4345DB5" w14:textId="7DC466E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FBCF2E" w14:textId="73C1ACBF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47FD2B" w14:textId="680D19CA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EC80BFF" w14:textId="59A344B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B812A61" w14:textId="678FA3ED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5437EB6" w14:textId="0C90A294" w:rsidR="00487A5C" w:rsidRPr="008E65B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538C35E0" w14:textId="77777777" w:rsidTr="00DA3708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9E925B5" w14:textId="08100AD4" w:rsidR="00487A5C" w:rsidRPr="00C26DA8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0586CEA" w14:textId="0EDE7A8C" w:rsidR="00487A5C" w:rsidRPr="00C26DA8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B5736E2" w14:textId="7A2F97C6" w:rsidR="00487A5C" w:rsidRPr="00C26DA8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BE148D5" w14:textId="2F7D6F9D" w:rsidR="00487A5C" w:rsidRPr="00C26DA8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CB3C6DB" w14:textId="0C7CEC2F" w:rsidR="00487A5C" w:rsidRPr="00C26DA8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7E0913C" w14:textId="6B53E4C9" w:rsidR="00487A5C" w:rsidRPr="00C26DA8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D305DD3" w14:textId="20795F90" w:rsidR="00487A5C" w:rsidRPr="00C26DA8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2B88C24A" w14:textId="77777777" w:rsidR="00487A5C" w:rsidRPr="00E33811" w:rsidRDefault="00487A5C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65266C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27ACF" wp14:editId="26BE9C69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52"/>
                            </w:tblGrid>
                            <w:tr w:rsidR="00487A5C" w:rsidRPr="00EF5D2F" w14:paraId="63CEE5F8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A39BB30" w14:textId="389BB2D7" w:rsidR="00487A5C" w:rsidRPr="001E13D4" w:rsidRDefault="00487A5C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="001E13D4"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Ene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01: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D6D01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Día de Año Nuevo</w:t>
                                  </w:r>
                                </w:p>
                              </w:tc>
                            </w:tr>
                            <w:tr w:rsidR="00487A5C" w:rsidRPr="00EF5D2F" w14:paraId="638C6140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3594A84" w14:textId="5C3997E3" w:rsidR="00487A5C" w:rsidRPr="001E13D4" w:rsidRDefault="00487A5C" w:rsidP="00BD02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="001E13D4"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Ene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19: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D6D01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Día de M. L. King</w:t>
                                  </w:r>
                                </w:p>
                              </w:tc>
                            </w:tr>
                            <w:tr w:rsidR="00487A5C" w:rsidRPr="00EF5D2F" w14:paraId="731D36A9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B7BB00A" w14:textId="09B447F8" w:rsidR="00487A5C" w:rsidRPr="001E13D4" w:rsidRDefault="00487A5C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Feb 16: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D6D01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Día de los </w:t>
                                  </w:r>
                                  <w:proofErr w:type="spellStart"/>
                                  <w:r w:rsidR="00DD6D01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Presidentes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EF5D2F" w14:paraId="664EBF65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2C6F917" w14:textId="74728039" w:rsidR="00487A5C" w:rsidRPr="001E13D4" w:rsidRDefault="00487A5C" w:rsidP="00DA370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1E13D4"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proofErr w:type="spellEnd"/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03: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D6D01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Viernes Santo</w:t>
                                  </w:r>
                                </w:p>
                              </w:tc>
                            </w:tr>
                            <w:tr w:rsidR="00487A5C" w:rsidRPr="00EF5D2F" w14:paraId="160039C2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76116FF0" w14:textId="554D53CE" w:rsidR="00487A5C" w:rsidRPr="001E13D4" w:rsidRDefault="00487A5C" w:rsidP="00BD02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1E13D4"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proofErr w:type="spellEnd"/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05: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D6D01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Domingo de Pascua</w:t>
                                  </w:r>
                                </w:p>
                              </w:tc>
                            </w:tr>
                            <w:tr w:rsidR="00487A5C" w:rsidRPr="00EF5D2F" w14:paraId="2689D589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1B48CCA" w14:textId="43A28971" w:rsidR="00487A5C" w:rsidRPr="001E13D4" w:rsidRDefault="00487A5C" w:rsidP="00BD02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May 25: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Día de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Caídos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EF5D2F" w14:paraId="56D0D2A0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0D1AC6F" w14:textId="3285B76E" w:rsidR="00487A5C" w:rsidRPr="001E13D4" w:rsidRDefault="00487A5C" w:rsidP="00BD02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Jun 19: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hyperlink r:id="rId6" w:history="1">
                                    <w:r w:rsidRPr="001E13D4">
                                      <w:rPr>
                                        <w:rStyle w:val="Hyperlink"/>
                                        <w:rFonts w:ascii="Verdana" w:hAnsi="Verdana"/>
                                        <w:color w:val="333333"/>
                                        <w:sz w:val="20"/>
                                        <w:szCs w:val="20"/>
                                        <w:u w:val="none"/>
                                        <w:bdr w:val="none" w:sz="0" w:space="0" w:color="auto" w:frame="1"/>
                                        <w:shd w:val="clear" w:color="auto" w:fill="FFFFFF"/>
                                      </w:rPr>
                                      <w:t>Juneteenth</w:t>
                                    </w:r>
                                  </w:hyperlink>
                                </w:p>
                              </w:tc>
                            </w:tr>
                            <w:tr w:rsidR="00487A5C" w:rsidRPr="00EF5D2F" w14:paraId="70A72CA0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42D15B9" w14:textId="05781AAD" w:rsidR="00487A5C" w:rsidRPr="00385067" w:rsidRDefault="00487A5C" w:rsidP="00BD02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487A5C" w:rsidRPr="00EF5D2F" w14:paraId="26425332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5867EED5" w14:textId="660BD064" w:rsidR="00487A5C" w:rsidRPr="00385067" w:rsidRDefault="00487A5C" w:rsidP="00BD026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487A5C" w:rsidRPr="00EF5D2F" w14:paraId="6459C0D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97E7BA1" w14:textId="77777777" w:rsidR="00487A5C" w:rsidRPr="00DE17C2" w:rsidRDefault="00487A5C" w:rsidP="00BD026C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487A5C" w:rsidRPr="00EF5D2F" w14:paraId="0E47658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2486494" w14:textId="77777777" w:rsidR="00487A5C" w:rsidRPr="00EF5D2F" w:rsidRDefault="00487A5C" w:rsidP="009E3D06"/>
                              </w:tc>
                            </w:tr>
                            <w:tr w:rsidR="00487A5C" w:rsidRPr="00EF5D2F" w14:paraId="7670822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40D89E8" w14:textId="77777777" w:rsidR="00487A5C" w:rsidRPr="00EF5D2F" w:rsidRDefault="00487A5C" w:rsidP="009E3D06"/>
                              </w:tc>
                            </w:tr>
                            <w:tr w:rsidR="00487A5C" w:rsidRPr="00EF5D2F" w14:paraId="324081F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53D7864" w14:textId="77777777" w:rsidR="00487A5C" w:rsidRPr="00EF5D2F" w:rsidRDefault="00487A5C" w:rsidP="009E3D06"/>
                              </w:tc>
                            </w:tr>
                            <w:tr w:rsidR="00487A5C" w:rsidRPr="00EF5D2F" w14:paraId="1D72FEC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FC61726" w14:textId="77777777" w:rsidR="00487A5C" w:rsidRPr="00EF5D2F" w:rsidRDefault="00487A5C" w:rsidP="009E3D06"/>
                              </w:tc>
                            </w:tr>
                            <w:tr w:rsidR="00487A5C" w:rsidRPr="00EF5D2F" w14:paraId="4C02861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FA4B00B" w14:textId="77777777" w:rsidR="00487A5C" w:rsidRPr="00EF5D2F" w:rsidRDefault="00487A5C" w:rsidP="009E3D06"/>
                              </w:tc>
                            </w:tr>
                            <w:tr w:rsidR="00487A5C" w:rsidRPr="00EF5D2F" w14:paraId="5EAA336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7DEF002" w14:textId="77777777" w:rsidR="00487A5C" w:rsidRPr="00EF5D2F" w:rsidRDefault="00487A5C" w:rsidP="009E3D06"/>
                              </w:tc>
                            </w:tr>
                            <w:tr w:rsidR="00487A5C" w:rsidRPr="00EF5D2F" w14:paraId="4FAA930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283A700" w14:textId="77777777" w:rsidR="00487A5C" w:rsidRPr="00EF5D2F" w:rsidRDefault="00487A5C" w:rsidP="009E3D06"/>
                              </w:tc>
                            </w:tr>
                            <w:tr w:rsidR="00487A5C" w:rsidRPr="00EF5D2F" w14:paraId="002EC20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DD64555" w14:textId="77777777" w:rsidR="00487A5C" w:rsidRPr="00EF5D2F" w:rsidRDefault="00487A5C" w:rsidP="009E3D06"/>
                              </w:tc>
                            </w:tr>
                            <w:tr w:rsidR="00487A5C" w:rsidRPr="00EF5D2F" w14:paraId="591C43F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CD60220" w14:textId="77777777" w:rsidR="00487A5C" w:rsidRPr="00EF5D2F" w:rsidRDefault="00487A5C" w:rsidP="009E3D06"/>
                              </w:tc>
                            </w:tr>
                            <w:tr w:rsidR="00487A5C" w:rsidRPr="00EF5D2F" w14:paraId="3795759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C6847C1" w14:textId="77777777" w:rsidR="00487A5C" w:rsidRPr="00EF5D2F" w:rsidRDefault="00487A5C" w:rsidP="009E3D06"/>
                              </w:tc>
                            </w:tr>
                          </w:tbl>
                          <w:p w14:paraId="7BCD8183" w14:textId="77777777" w:rsidR="00487A5C" w:rsidRDefault="00487A5C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7ACF" id="Text Box 5" o:spid="_x0000_s1029" type="#_x0000_t202" style="position:absolute;left:0;text-align:left;margin-left:267.85pt;margin-top:87.6pt;width:256.25pt;height:45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1/+QEAANIDAAAOAAAAZHJzL2Uyb0RvYy54bWysU8Fu2zAMvQ/YPwi6L07SpGmNOEWXIsOA&#10;rhvQ7QNkWbaFyaJGKbGzrx8lp2nQ3Yb5IIii9Mj3+Ly+GzrDDgq9Blvw2WTKmbISKm2bgv/4vvtw&#10;w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52"/>
                      </w:tblGrid>
                      <w:tr w:rsidR="00487A5C" w:rsidRPr="00EF5D2F" w14:paraId="63CEE5F8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A39BB30" w14:textId="389BB2D7" w:rsidR="00487A5C" w:rsidRPr="001E13D4" w:rsidRDefault="00487A5C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E13D4"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Ene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01: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6D01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Día de Año Nuevo</w:t>
                            </w:r>
                          </w:p>
                        </w:tc>
                      </w:tr>
                      <w:tr w:rsidR="00487A5C" w:rsidRPr="00EF5D2F" w14:paraId="638C6140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3594A84" w14:textId="5C3997E3" w:rsidR="00487A5C" w:rsidRPr="001E13D4" w:rsidRDefault="00487A5C" w:rsidP="00BD026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E13D4"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Ene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19: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6D01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Día de M. L. King</w:t>
                            </w:r>
                          </w:p>
                        </w:tc>
                      </w:tr>
                      <w:tr w:rsidR="00487A5C" w:rsidRPr="00EF5D2F" w14:paraId="731D36A9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B7BB00A" w14:textId="09B447F8" w:rsidR="00487A5C" w:rsidRPr="001E13D4" w:rsidRDefault="00487A5C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Feb 16: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6D01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Día de los </w:t>
                            </w:r>
                            <w:proofErr w:type="spellStart"/>
                            <w:r w:rsidR="00DD6D01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Presidentes</w:t>
                            </w:r>
                            <w:proofErr w:type="spellEnd"/>
                          </w:p>
                        </w:tc>
                      </w:tr>
                      <w:tr w:rsidR="00487A5C" w:rsidRPr="00EF5D2F" w14:paraId="664EBF65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2C6F917" w14:textId="74728039" w:rsidR="00487A5C" w:rsidRPr="001E13D4" w:rsidRDefault="00487A5C" w:rsidP="00DA370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roofErr w:type="spellStart"/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1E13D4"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03: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6D01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Viernes Santo</w:t>
                            </w:r>
                          </w:p>
                        </w:tc>
                      </w:tr>
                      <w:tr w:rsidR="00487A5C" w:rsidRPr="00EF5D2F" w14:paraId="160039C2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76116FF0" w14:textId="554D53CE" w:rsidR="00487A5C" w:rsidRPr="001E13D4" w:rsidRDefault="00487A5C" w:rsidP="00BD026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roofErr w:type="spellStart"/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1E13D4"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05: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6D01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Domingo de Pascua</w:t>
                            </w:r>
                          </w:p>
                        </w:tc>
                      </w:tr>
                      <w:tr w:rsidR="00487A5C" w:rsidRPr="00EF5D2F" w14:paraId="2689D589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1B48CCA" w14:textId="43A28971" w:rsidR="00487A5C" w:rsidRPr="001E13D4" w:rsidRDefault="00487A5C" w:rsidP="00BD026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May 25: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Día de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Caídos</w:t>
                            </w:r>
                            <w:proofErr w:type="spellEnd"/>
                          </w:p>
                        </w:tc>
                      </w:tr>
                      <w:tr w:rsidR="00487A5C" w:rsidRPr="00EF5D2F" w14:paraId="56D0D2A0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0D1AC6F" w14:textId="3285B76E" w:rsidR="00487A5C" w:rsidRPr="001E13D4" w:rsidRDefault="00487A5C" w:rsidP="00BD026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Jun 19: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7" w:history="1">
                              <w:r w:rsidRPr="001E13D4">
                                <w:rPr>
                                  <w:rStyle w:val="Hyperlink"/>
                                  <w:rFonts w:ascii="Verdana" w:hAnsi="Verdana"/>
                                  <w:color w:val="333333"/>
                                  <w:sz w:val="20"/>
                                  <w:szCs w:val="20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Juneteenth</w:t>
                              </w:r>
                            </w:hyperlink>
                          </w:p>
                        </w:tc>
                      </w:tr>
                      <w:tr w:rsidR="00487A5C" w:rsidRPr="00EF5D2F" w14:paraId="70A72CA0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42D15B9" w14:textId="05781AAD" w:rsidR="00487A5C" w:rsidRPr="00385067" w:rsidRDefault="00487A5C" w:rsidP="00BD026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487A5C" w:rsidRPr="00EF5D2F" w14:paraId="26425332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5867EED5" w14:textId="660BD064" w:rsidR="00487A5C" w:rsidRPr="00385067" w:rsidRDefault="00487A5C" w:rsidP="00BD026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487A5C" w:rsidRPr="00EF5D2F" w14:paraId="6459C0D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97E7BA1" w14:textId="77777777" w:rsidR="00487A5C" w:rsidRPr="00DE17C2" w:rsidRDefault="00487A5C" w:rsidP="00BD026C">
                            <w:pPr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487A5C" w:rsidRPr="00EF5D2F" w14:paraId="0E47658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2486494" w14:textId="77777777" w:rsidR="00487A5C" w:rsidRPr="00EF5D2F" w:rsidRDefault="00487A5C" w:rsidP="009E3D06"/>
                        </w:tc>
                      </w:tr>
                      <w:tr w:rsidR="00487A5C" w:rsidRPr="00EF5D2F" w14:paraId="76708223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40D89E8" w14:textId="77777777" w:rsidR="00487A5C" w:rsidRPr="00EF5D2F" w:rsidRDefault="00487A5C" w:rsidP="009E3D06"/>
                        </w:tc>
                      </w:tr>
                      <w:tr w:rsidR="00487A5C" w:rsidRPr="00EF5D2F" w14:paraId="324081F3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53D7864" w14:textId="77777777" w:rsidR="00487A5C" w:rsidRPr="00EF5D2F" w:rsidRDefault="00487A5C" w:rsidP="009E3D06"/>
                        </w:tc>
                      </w:tr>
                      <w:tr w:rsidR="00487A5C" w:rsidRPr="00EF5D2F" w14:paraId="1D72FEC6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FC61726" w14:textId="77777777" w:rsidR="00487A5C" w:rsidRPr="00EF5D2F" w:rsidRDefault="00487A5C" w:rsidP="009E3D06"/>
                        </w:tc>
                      </w:tr>
                      <w:tr w:rsidR="00487A5C" w:rsidRPr="00EF5D2F" w14:paraId="4C02861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FA4B00B" w14:textId="77777777" w:rsidR="00487A5C" w:rsidRPr="00EF5D2F" w:rsidRDefault="00487A5C" w:rsidP="009E3D06"/>
                        </w:tc>
                      </w:tr>
                      <w:tr w:rsidR="00487A5C" w:rsidRPr="00EF5D2F" w14:paraId="5EAA336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7DEF002" w14:textId="77777777" w:rsidR="00487A5C" w:rsidRPr="00EF5D2F" w:rsidRDefault="00487A5C" w:rsidP="009E3D06"/>
                        </w:tc>
                      </w:tr>
                      <w:tr w:rsidR="00487A5C" w:rsidRPr="00EF5D2F" w14:paraId="4FAA930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283A700" w14:textId="77777777" w:rsidR="00487A5C" w:rsidRPr="00EF5D2F" w:rsidRDefault="00487A5C" w:rsidP="009E3D06"/>
                        </w:tc>
                      </w:tr>
                      <w:tr w:rsidR="00487A5C" w:rsidRPr="00EF5D2F" w14:paraId="002EC206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DD64555" w14:textId="77777777" w:rsidR="00487A5C" w:rsidRPr="00EF5D2F" w:rsidRDefault="00487A5C" w:rsidP="009E3D06"/>
                        </w:tc>
                      </w:tr>
                      <w:tr w:rsidR="00487A5C" w:rsidRPr="00EF5D2F" w14:paraId="591C43F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CD60220" w14:textId="77777777" w:rsidR="00487A5C" w:rsidRPr="00EF5D2F" w:rsidRDefault="00487A5C" w:rsidP="009E3D06"/>
                        </w:tc>
                      </w:tr>
                      <w:tr w:rsidR="00487A5C" w:rsidRPr="00EF5D2F" w14:paraId="3795759B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C6847C1" w14:textId="77777777" w:rsidR="00487A5C" w:rsidRPr="00EF5D2F" w:rsidRDefault="00487A5C" w:rsidP="009E3D06"/>
                        </w:tc>
                      </w:tr>
                    </w:tbl>
                    <w:p w14:paraId="7BCD8183" w14:textId="77777777" w:rsidR="00487A5C" w:rsidRDefault="00487A5C" w:rsidP="001A1F9E"/>
                  </w:txbxContent>
                </v:textbox>
                <w10:wrap anchorx="page" anchory="page"/>
              </v:shape>
            </w:pict>
          </mc:Fallback>
        </mc:AlternateContent>
      </w:r>
      <w:r w:rsidR="0065266C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7E25A6" wp14:editId="75F7C075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61F9F" id="Rectangle 6" o:spid="_x0000_s1026" style="position:absolute;margin-left:54.4pt;margin-top:54.4pt;width:682.7pt;height:504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oPhjf3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38C00418" w14:textId="077E7392" w:rsidR="000C020A" w:rsidRPr="00094FB6" w:rsidRDefault="005D27FB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2620D" wp14:editId="77082FAA">
                <wp:simplePos x="0" y="0"/>
                <wp:positionH relativeFrom="page">
                  <wp:posOffset>7038975</wp:posOffset>
                </wp:positionH>
                <wp:positionV relativeFrom="page">
                  <wp:posOffset>180976</wp:posOffset>
                </wp:positionV>
                <wp:extent cx="2057400" cy="838200"/>
                <wp:effectExtent l="0" t="0" r="0" b="0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0A7F8" w14:textId="06E9B764" w:rsidR="00487A5C" w:rsidRPr="00A4487F" w:rsidRDefault="00487A5C" w:rsidP="00555430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2620D" id="Text Box 9" o:spid="_x0000_s1030" type="#_x0000_t202" style="position:absolute;margin-left:554.25pt;margin-top:14.25pt;width:162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" stroked="f">
                <v:textbox>
                  <w:txbxContent>
                    <w:p w14:paraId="1160A7F8" w14:textId="06E9B764" w:rsidR="00487A5C" w:rsidRPr="00A4487F" w:rsidRDefault="00487A5C" w:rsidP="00555430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2026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65266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7731F5" wp14:editId="2F3DC264">
                <wp:simplePos x="0" y="0"/>
                <wp:positionH relativeFrom="page">
                  <wp:posOffset>6848475</wp:posOffset>
                </wp:positionH>
                <wp:positionV relativeFrom="page">
                  <wp:posOffset>1029335</wp:posOffset>
                </wp:positionV>
                <wp:extent cx="2389505" cy="5987415"/>
                <wp:effectExtent l="0" t="635" r="1270" b="3175"/>
                <wp:wrapSquare wrapText="lef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98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2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487A5C" w:rsidRPr="00EF5D2F" w14:paraId="01E28D82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D1F3936" w14:textId="1C02D2D1" w:rsidR="00487A5C" w:rsidRPr="00A4487F" w:rsidRDefault="00487A5C" w:rsidP="00746995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Oct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ubre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A4487F" w14:paraId="4DE6C083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B5B733D" w14:textId="36F68539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E60E226" w14:textId="294A6325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5D0A771" w14:textId="50C1D513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0B47982" w14:textId="5DAF1371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6A659CC" w14:textId="18D01C51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6CFE4B1" w14:textId="7E58124C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0851E43" w14:textId="529AF6E1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2A3B5954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28744911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023E519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18B457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ACB59A6" w14:textId="3F71A71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3B32AA" w14:textId="299BCFB2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81352E2" w14:textId="7840D5C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85FB1F9" w14:textId="12540A1C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87A5C" w:rsidRPr="00A4487F" w14:paraId="465DDC17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1DEA403" w14:textId="5B45333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546DF49" w14:textId="50A8C356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AF09EFA" w14:textId="2ED5DC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0FC425" w14:textId="5045960E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E4ABC9" w14:textId="79F06E7D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9F30E2" w14:textId="7A69FCCC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4233966" w14:textId="538801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87A5C" w:rsidRPr="00A4487F" w14:paraId="7E745852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9D136A0" w14:textId="409B0160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A294A8E" w14:textId="6723B620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D1DE66D" w14:textId="3410FF83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F1DD052" w14:textId="754EA492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5CDA2D9" w14:textId="2A53B956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ED1621" w14:textId="57E87FE1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E76CBC7" w14:textId="4FC5D03D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487A5C" w:rsidRPr="00A4487F" w14:paraId="27C495E9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06D497C" w14:textId="16335E6B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BA8F217" w14:textId="3954D22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B5C203D" w14:textId="094B1A5E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4DB3BA" w14:textId="0FF690C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F4D23D" w14:textId="57312341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326F0A" w14:textId="27874580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7DA964B" w14:textId="1732E5E1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487A5C" w:rsidRPr="00A4487F" w14:paraId="591AF709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BB7DD3E" w14:textId="03706071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7AF65F3" w14:textId="24D5A92D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E6C743" w14:textId="14B44C63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7720B8" w14:textId="1E4AF8C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2F0259" w14:textId="6388B5F0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79B919" w14:textId="5F0B0B8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1BEA05E" w14:textId="45C75E1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487A5C" w:rsidRPr="00A4487F" w14:paraId="340D25EE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7A83F9A5" w14:textId="77777777" w:rsidR="00487A5C" w:rsidRPr="00046864" w:rsidRDefault="00487A5C" w:rsidP="00746995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59C3015F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7774E004" w14:textId="6541A867" w:rsidR="00487A5C" w:rsidRPr="00A4487F" w:rsidRDefault="00487A5C" w:rsidP="00746995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Nov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emb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re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A4487F" w14:paraId="6B37561A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9188689" w14:textId="7FE38005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CEDF443" w14:textId="5C324B22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C0748C" w14:textId="300DE4F7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5440044" w14:textId="5D8F4B1A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CCB0FA4" w14:textId="2AD99DC0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523BF61" w14:textId="3A2C9F3C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7719393" w14:textId="35270C8C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39D4A473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4EF0C45" w14:textId="507D124C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1B69167" w14:textId="6933D336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F4EA31" w14:textId="043AA426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C94879" w14:textId="58B7FE00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EE085F" w14:textId="259828A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C40A1D" w14:textId="595D7D8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6C4E010" w14:textId="4267CABA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87A5C" w:rsidRPr="00A4487F" w14:paraId="614D5B4B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DB59310" w14:textId="7CDDE9B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9D7AB00" w14:textId="5B907873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C7DED7" w14:textId="012DB876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BCAEA6" w14:textId="6F361F1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08520A0" w14:textId="329ABBD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E415996" w14:textId="31E27F83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C16C9EE" w14:textId="6B463952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87A5C" w:rsidRPr="00A4487F" w14:paraId="7AA40841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FB4300C" w14:textId="4BCC7AE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EA43A76" w14:textId="05D8607D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63B5AF" w14:textId="164C6528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3DB4F1" w14:textId="7BE408FB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536E80" w14:textId="15E1CE2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C2DC06" w14:textId="74E876A2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7F9C82" w14:textId="7278EAD5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487A5C" w:rsidRPr="00A4487F" w14:paraId="69E0BB5F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1DDAE70" w14:textId="5EE8F76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079A5E0" w14:textId="65FBE4F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DD5C24" w14:textId="0EEA9D5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824B2C9" w14:textId="01E47B7A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EB9D77" w14:textId="7C3EA42C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04ACE7" w14:textId="010DCA4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26A0F7A" w14:textId="51C810FE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487A5C" w:rsidRPr="00A4487F" w14:paraId="2885A507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D8115AF" w14:textId="6440B6F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C29C32D" w14:textId="2F373F4B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315EB4" w14:textId="7583FC41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0AF290" w14:textId="63714BE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D08499D" w14:textId="0C7A250E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1FCFAEE" w14:textId="44EC43C8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1334FB6" w14:textId="36F12440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4CDF1E42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A18C1F5" w14:textId="5C0887DC" w:rsidR="00487A5C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2D58CC4" w14:textId="77777777" w:rsidR="00487A5C" w:rsidRPr="003369C0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585F23D" w14:textId="77777777" w:rsidR="00487A5C" w:rsidRPr="003369C0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AAE4BE" w14:textId="77777777" w:rsidR="00487A5C" w:rsidRPr="003369C0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160F4D" w14:textId="77777777" w:rsidR="00487A5C" w:rsidRPr="003369C0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55B6A1" w14:textId="77777777" w:rsidR="00487A5C" w:rsidRPr="003369C0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D4C22C7" w14:textId="77777777" w:rsidR="00487A5C" w:rsidRPr="003369C0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67D7AD6F" w14:textId="77777777" w:rsidTr="00DA3708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2698AE62" w14:textId="77777777" w:rsidR="00487A5C" w:rsidRPr="00046864" w:rsidRDefault="00487A5C" w:rsidP="00746995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jc w:val="left"/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66A85D" w14:textId="77777777" w:rsidR="00487A5C" w:rsidRPr="00A4487F" w:rsidRDefault="00487A5C" w:rsidP="00746995"/>
                              </w:tc>
                              <w:tc>
                                <w:tcPr>
                                  <w:tcW w:w="494" w:type="dxa"/>
                                </w:tcPr>
                                <w:p w14:paraId="5F55CB8E" w14:textId="77777777" w:rsidR="00487A5C" w:rsidRPr="00A4487F" w:rsidRDefault="00487A5C" w:rsidP="00746995"/>
                              </w:tc>
                              <w:tc>
                                <w:tcPr>
                                  <w:tcW w:w="494" w:type="dxa"/>
                                </w:tcPr>
                                <w:p w14:paraId="796EE345" w14:textId="77777777" w:rsidR="00487A5C" w:rsidRPr="00A4487F" w:rsidRDefault="00487A5C" w:rsidP="00746995"/>
                              </w:tc>
                              <w:tc>
                                <w:tcPr>
                                  <w:tcW w:w="494" w:type="dxa"/>
                                </w:tcPr>
                                <w:p w14:paraId="2E11C25B" w14:textId="77777777" w:rsidR="00487A5C" w:rsidRPr="00A4487F" w:rsidRDefault="00487A5C" w:rsidP="00746995"/>
                              </w:tc>
                              <w:tc>
                                <w:tcPr>
                                  <w:tcW w:w="494" w:type="dxa"/>
                                </w:tcPr>
                                <w:p w14:paraId="7A59F34C" w14:textId="77777777" w:rsidR="00487A5C" w:rsidRPr="00A4487F" w:rsidRDefault="00487A5C" w:rsidP="00746995"/>
                              </w:tc>
                            </w:tr>
                            <w:tr w:rsidR="00487A5C" w:rsidRPr="00A4487F" w14:paraId="2C1B741A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58255ADB" w14:textId="55276112" w:rsidR="00487A5C" w:rsidRPr="00A4487F" w:rsidRDefault="00487A5C" w:rsidP="00746995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D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c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emb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re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A4487F" w14:paraId="58BEF834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441DC8B" w14:textId="5AAE5A7D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DB684D4" w14:textId="162FC1A7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E12AC08" w14:textId="7B416018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D5E81C6" w14:textId="235671F3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DA58516" w14:textId="152C0DDB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1EF7615" w14:textId="701F48BD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A91DC58" w14:textId="7CA254E6" w:rsidR="00487A5C" w:rsidRPr="0096100D" w:rsidRDefault="001E13D4" w:rsidP="0074699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726FCD14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144D3BC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87B9BE7" w14:textId="0E65BEA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18C721" w14:textId="6EC231C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9C3180" w14:textId="42612B1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23E6B8" w14:textId="37FEAD68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571E47" w14:textId="3BD5B69E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E313FF7" w14:textId="6D58A04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87A5C" w:rsidRPr="00A4487F" w14:paraId="4AAA62C3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61B7D43" w14:textId="46CC65D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7A15D11" w14:textId="0D041DC8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7C13F6" w14:textId="365ECCC3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716CCCF" w14:textId="184B24B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BC1890" w14:textId="56D8055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B070D59" w14:textId="2289B79C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89802A6" w14:textId="270AE35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87A5C" w:rsidRPr="00A4487F" w14:paraId="003616CE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59B9F1F" w14:textId="541F155A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E34184B" w14:textId="06A4115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F94B947" w14:textId="4E319E24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94D64C" w14:textId="11180098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EE050A" w14:textId="6109F8CC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442BE5" w14:textId="0348B5FC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B54D32B" w14:textId="4656D4C5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487A5C" w:rsidRPr="00A4487F" w14:paraId="24E431FD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6158BD1" w14:textId="4265944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3A1A67E" w14:textId="2A107A5E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B7D28A3" w14:textId="258F311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8CA83E" w14:textId="29FD44EF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E1F20BF" w14:textId="62ABAD9D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B383181" w14:textId="297C48CA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5CFEDD7" w14:textId="682254E6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487A5C" w:rsidRPr="00A4487F" w14:paraId="4BFAFE29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15E8B6D" w14:textId="4CE4E05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317D09C" w14:textId="43FAC1B5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AA9563" w14:textId="66F7D726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31D0F6" w14:textId="6E01CC29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2A1740" w14:textId="56023A0D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CAE0B3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31AF377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4057EAD1" w14:textId="77777777" w:rsidTr="00DA3708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6F5543E" w14:textId="77777777" w:rsidR="00487A5C" w:rsidRPr="00D41E8E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CADB733" w14:textId="77777777" w:rsidR="00487A5C" w:rsidRPr="00D41E8E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F59EFEC" w14:textId="77777777" w:rsidR="00487A5C" w:rsidRPr="00D41E8E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8562D1D" w14:textId="77777777" w:rsidR="00487A5C" w:rsidRPr="00D41E8E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0D9F74" w14:textId="77777777" w:rsidR="00487A5C" w:rsidRPr="00D41E8E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EAB10E4" w14:textId="77777777" w:rsidR="00487A5C" w:rsidRPr="00D41E8E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B3B5F3" w14:textId="77777777" w:rsidR="00487A5C" w:rsidRPr="00D41E8E" w:rsidRDefault="00487A5C" w:rsidP="0074699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D580BA" w14:textId="77777777" w:rsidR="00487A5C" w:rsidRPr="00E33811" w:rsidRDefault="00487A5C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731F5" id="Text Box 8" o:spid="_x0000_s1031" type="#_x0000_t202" style="position:absolute;margin-left:539.25pt;margin-top:81.05pt;width:188.15pt;height:471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" filled="f" stroked="f">
                <v:textbox>
                  <w:txbxContent>
                    <w:tbl>
                      <w:tblPr>
                        <w:tblW w:w="592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487A5C" w:rsidRPr="00EF5D2F" w14:paraId="01E28D82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D1F3936" w14:textId="1C02D2D1" w:rsidR="00487A5C" w:rsidRPr="00A4487F" w:rsidRDefault="00487A5C" w:rsidP="00746995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 w:rsidRPr="00A4487F">
                              <w:rPr>
                                <w:rFonts w:ascii="Verdana" w:hAnsi="Verdana" w:cs="Verdana"/>
                              </w:rPr>
                              <w:t>Oct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ubre</w:t>
                            </w:r>
                            <w:proofErr w:type="spellEnd"/>
                          </w:p>
                        </w:tc>
                      </w:tr>
                      <w:tr w:rsidR="00487A5C" w:rsidRPr="00A4487F" w14:paraId="4DE6C083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B5B733D" w14:textId="36F68539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2E60E226" w14:textId="294A6325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5D0A771" w14:textId="50C1D513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0B47982" w14:textId="5DAF1371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6A659CC" w14:textId="18D01C51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6CFE4B1" w14:textId="7E58124C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0851E43" w14:textId="529AF6E1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2A3B5954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28744911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023E519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C18B457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ACB59A6" w14:textId="3F71A71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63B32AA" w14:textId="299BCFB2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81352E2" w14:textId="7840D5C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85FB1F9" w14:textId="12540A1C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487A5C" w:rsidRPr="00A4487F" w14:paraId="465DDC17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1DEA403" w14:textId="5B45333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546DF49" w14:textId="50A8C356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AF09EFA" w14:textId="2ED5DC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0FC425" w14:textId="5045960E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E4ABC9" w14:textId="79F06E7D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9F30E2" w14:textId="7A69FCCC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4233966" w14:textId="538801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487A5C" w:rsidRPr="00A4487F" w14:paraId="7E745852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9D136A0" w14:textId="409B0160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A294A8E" w14:textId="6723B620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D1DE66D" w14:textId="3410FF83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F1DD052" w14:textId="754EA492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5CDA2D9" w14:textId="2A53B956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ED1621" w14:textId="57E87FE1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E76CBC7" w14:textId="4FC5D03D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487A5C" w:rsidRPr="00A4487F" w14:paraId="27C495E9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06D497C" w14:textId="16335E6B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BA8F217" w14:textId="3954D22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B5C203D" w14:textId="094B1A5E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4DB3BA" w14:textId="0FF690C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F4D23D" w14:textId="57312341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326F0A" w14:textId="27874580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7DA964B" w14:textId="1732E5E1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487A5C" w:rsidRPr="00A4487F" w14:paraId="591AF709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BB7DD3E" w14:textId="03706071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7AF65F3" w14:textId="24D5A92D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E6C743" w14:textId="14B44C63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7720B8" w14:textId="1E4AF8C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32F0259" w14:textId="6388B5F0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D79B919" w14:textId="5F0B0B8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1BEA05E" w14:textId="45C75E1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</w:tr>
                      <w:tr w:rsidR="00487A5C" w:rsidRPr="00A4487F" w14:paraId="340D25EE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7A83F9A5" w14:textId="77777777" w:rsidR="00487A5C" w:rsidRPr="00046864" w:rsidRDefault="00487A5C" w:rsidP="00746995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</w:tr>
                      <w:tr w:rsidR="00487A5C" w:rsidRPr="00A4487F" w14:paraId="59C3015F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7774E004" w14:textId="6541A867" w:rsidR="00487A5C" w:rsidRPr="00A4487F" w:rsidRDefault="00487A5C" w:rsidP="00746995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 w:rsidRPr="00A4487F">
                              <w:rPr>
                                <w:rFonts w:ascii="Verdana" w:hAnsi="Verdana" w:cs="Verdana"/>
                              </w:rPr>
                              <w:t>Nov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 w:rsidRPr="00A4487F">
                              <w:rPr>
                                <w:rFonts w:ascii="Verdana" w:hAnsi="Verdana" w:cs="Verdana"/>
                              </w:rPr>
                              <w:t>emb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re</w:t>
                            </w:r>
                            <w:proofErr w:type="spellEnd"/>
                          </w:p>
                        </w:tc>
                      </w:tr>
                      <w:tr w:rsidR="00487A5C" w:rsidRPr="00A4487F" w14:paraId="6B37561A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29188689" w14:textId="7FE38005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2CEDF443" w14:textId="5C324B22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C0748C" w14:textId="300DE4F7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5440044" w14:textId="5D8F4B1A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CCB0FA4" w14:textId="2AD99DC0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523BF61" w14:textId="3A2C9F3C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7719393" w14:textId="35270C8C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39D4A473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4EF0C45" w14:textId="507D124C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1B69167" w14:textId="6933D336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3F4EA31" w14:textId="043AA426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5C94879" w14:textId="58B7FE00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EE085F" w14:textId="259828A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C40A1D" w14:textId="595D7D8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6C4E010" w14:textId="4267CABA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487A5C" w:rsidRPr="00A4487F" w14:paraId="614D5B4B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DB59310" w14:textId="7CDDE9B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9D7AB00" w14:textId="5B907873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C7DED7" w14:textId="012DB876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BCAEA6" w14:textId="6F361F1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08520A0" w14:textId="329ABBD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E415996" w14:textId="31E27F83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C16C9EE" w14:textId="6B463952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487A5C" w:rsidRPr="00A4487F" w14:paraId="7AA40841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FB4300C" w14:textId="4BCC7AE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EA43A76" w14:textId="05D8607D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63B5AF" w14:textId="164C6528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3DB4F1" w14:textId="7BE408FB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536E80" w14:textId="15E1CE2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C2DC06" w14:textId="74E876A2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7F9C82" w14:textId="7278EAD5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487A5C" w:rsidRPr="00A4487F" w14:paraId="69E0BB5F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1DDAE70" w14:textId="5EE8F76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079A5E0" w14:textId="65FBE4F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5DD5C24" w14:textId="0EEA9D5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824B2C9" w14:textId="01E47B7A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EB9D77" w14:textId="7C3EA42C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04ACE7" w14:textId="010DCA4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26A0F7A" w14:textId="51C810FE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487A5C" w:rsidRPr="00A4487F" w14:paraId="2885A507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D8115AF" w14:textId="6440B6F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C29C32D" w14:textId="2F373F4B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315EB4" w14:textId="7583FC41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60AF290" w14:textId="63714BE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D08499D" w14:textId="0C7A250E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1FCFAEE" w14:textId="44EC43C8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1334FB6" w14:textId="36F12440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4CDF1E42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A18C1F5" w14:textId="5C0887DC" w:rsidR="00487A5C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2D58CC4" w14:textId="77777777" w:rsidR="00487A5C" w:rsidRPr="003369C0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585F23D" w14:textId="77777777" w:rsidR="00487A5C" w:rsidRPr="003369C0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EAAE4BE" w14:textId="77777777" w:rsidR="00487A5C" w:rsidRPr="003369C0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D160F4D" w14:textId="77777777" w:rsidR="00487A5C" w:rsidRPr="003369C0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255B6A1" w14:textId="77777777" w:rsidR="00487A5C" w:rsidRPr="003369C0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D4C22C7" w14:textId="77777777" w:rsidR="00487A5C" w:rsidRPr="003369C0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67D7AD6F" w14:textId="77777777" w:rsidTr="00DA3708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2698AE62" w14:textId="77777777" w:rsidR="00487A5C" w:rsidRPr="00046864" w:rsidRDefault="00487A5C" w:rsidP="00746995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jc w:val="left"/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A66A85D" w14:textId="77777777" w:rsidR="00487A5C" w:rsidRPr="00A4487F" w:rsidRDefault="00487A5C" w:rsidP="00746995"/>
                        </w:tc>
                        <w:tc>
                          <w:tcPr>
                            <w:tcW w:w="494" w:type="dxa"/>
                          </w:tcPr>
                          <w:p w14:paraId="5F55CB8E" w14:textId="77777777" w:rsidR="00487A5C" w:rsidRPr="00A4487F" w:rsidRDefault="00487A5C" w:rsidP="00746995"/>
                        </w:tc>
                        <w:tc>
                          <w:tcPr>
                            <w:tcW w:w="494" w:type="dxa"/>
                          </w:tcPr>
                          <w:p w14:paraId="796EE345" w14:textId="77777777" w:rsidR="00487A5C" w:rsidRPr="00A4487F" w:rsidRDefault="00487A5C" w:rsidP="00746995"/>
                        </w:tc>
                        <w:tc>
                          <w:tcPr>
                            <w:tcW w:w="494" w:type="dxa"/>
                          </w:tcPr>
                          <w:p w14:paraId="2E11C25B" w14:textId="77777777" w:rsidR="00487A5C" w:rsidRPr="00A4487F" w:rsidRDefault="00487A5C" w:rsidP="00746995"/>
                        </w:tc>
                        <w:tc>
                          <w:tcPr>
                            <w:tcW w:w="494" w:type="dxa"/>
                          </w:tcPr>
                          <w:p w14:paraId="7A59F34C" w14:textId="77777777" w:rsidR="00487A5C" w:rsidRPr="00A4487F" w:rsidRDefault="00487A5C" w:rsidP="00746995"/>
                        </w:tc>
                      </w:tr>
                      <w:tr w:rsidR="00487A5C" w:rsidRPr="00A4487F" w14:paraId="2C1B741A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58255ADB" w14:textId="55276112" w:rsidR="00487A5C" w:rsidRPr="00A4487F" w:rsidRDefault="00487A5C" w:rsidP="00746995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 w:rsidRPr="00A4487F">
                              <w:rPr>
                                <w:rFonts w:ascii="Verdana" w:hAnsi="Verdana" w:cs="Verdana"/>
                              </w:rPr>
                              <w:t>D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 w:rsidRPr="00A4487F">
                              <w:rPr>
                                <w:rFonts w:ascii="Verdana" w:hAnsi="Verdana" w:cs="Verdana"/>
                              </w:rPr>
                              <w:t>c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 w:rsidRPr="00A4487F">
                              <w:rPr>
                                <w:rFonts w:ascii="Verdana" w:hAnsi="Verdana" w:cs="Verdana"/>
                              </w:rPr>
                              <w:t>emb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re</w:t>
                            </w:r>
                            <w:proofErr w:type="spellEnd"/>
                          </w:p>
                        </w:tc>
                      </w:tr>
                      <w:tr w:rsidR="00487A5C" w:rsidRPr="00A4487F" w14:paraId="58BEF834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441DC8B" w14:textId="5AAE5A7D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5DB684D4" w14:textId="162FC1A7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E12AC08" w14:textId="7B416018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D5E81C6" w14:textId="235671F3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DA58516" w14:textId="152C0DDB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1EF7615" w14:textId="701F48BD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A91DC58" w14:textId="7CA254E6" w:rsidR="00487A5C" w:rsidRPr="0096100D" w:rsidRDefault="001E13D4" w:rsidP="0074699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726FCD14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144D3BC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87B9BE7" w14:textId="0E65BEA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918C721" w14:textId="6EC231C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9C3180" w14:textId="42612B1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23E6B8" w14:textId="37FEAD68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571E47" w14:textId="3BD5B69E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E313FF7" w14:textId="6D58A04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487A5C" w:rsidRPr="00A4487F" w14:paraId="4AAA62C3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61B7D43" w14:textId="46CC65D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7A15D11" w14:textId="0D041DC8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7C13F6" w14:textId="365ECCC3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716CCCF" w14:textId="184B24B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BC1890" w14:textId="56D8055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B070D59" w14:textId="2289B79C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89802A6" w14:textId="270AE35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</w:tr>
                      <w:tr w:rsidR="00487A5C" w:rsidRPr="00A4487F" w14:paraId="003616CE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59B9F1F" w14:textId="541F155A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E34184B" w14:textId="06A4115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F94B947" w14:textId="4E319E24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94D64C" w14:textId="11180098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EE050A" w14:textId="6109F8CC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442BE5" w14:textId="0348B5FC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B54D32B" w14:textId="4656D4C5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</w:tr>
                      <w:tr w:rsidR="00487A5C" w:rsidRPr="00A4487F" w14:paraId="24E431FD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6158BD1" w14:textId="4265944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3A1A67E" w14:textId="2A107A5E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B7D28A3" w14:textId="258F311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B8CA83E" w14:textId="29FD44EF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E1F20BF" w14:textId="62ABAD9D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B383181" w14:textId="297C48CA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5CFEDD7" w14:textId="682254E6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</w:tr>
                      <w:tr w:rsidR="00487A5C" w:rsidRPr="00A4487F" w14:paraId="4BFAFE29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15E8B6D" w14:textId="4CE4E05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317D09C" w14:textId="43FAC1B5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AA9563" w14:textId="66F7D726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31D0F6" w14:textId="6E01CC29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C2A1740" w14:textId="56023A0D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CAE0B3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31AF377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4057EAD1" w14:textId="77777777" w:rsidTr="00DA3708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76F5543E" w14:textId="77777777" w:rsidR="00487A5C" w:rsidRPr="00D41E8E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3CADB733" w14:textId="77777777" w:rsidR="00487A5C" w:rsidRPr="00D41E8E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F59EFEC" w14:textId="77777777" w:rsidR="00487A5C" w:rsidRPr="00D41E8E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8562D1D" w14:textId="77777777" w:rsidR="00487A5C" w:rsidRPr="00D41E8E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0D9F74" w14:textId="77777777" w:rsidR="00487A5C" w:rsidRPr="00D41E8E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EAB10E4" w14:textId="77777777" w:rsidR="00487A5C" w:rsidRPr="00D41E8E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B3B5F3" w14:textId="77777777" w:rsidR="00487A5C" w:rsidRPr="00D41E8E" w:rsidRDefault="00487A5C" w:rsidP="0074699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37D580BA" w14:textId="77777777" w:rsidR="00487A5C" w:rsidRPr="00E33811" w:rsidRDefault="00487A5C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65266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C49059" wp14:editId="4A1341E4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487A5C" w:rsidRPr="00EF5D2F" w14:paraId="15D12DE8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9B8E90C" w14:textId="192A5001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Jul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io</w:t>
                                  </w:r>
                                </w:p>
                              </w:tc>
                            </w:tr>
                            <w:tr w:rsidR="00487A5C" w:rsidRPr="00A4487F" w14:paraId="59F61C8C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4DAC7C5" w14:textId="37B94BC6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82E83AB" w14:textId="415AEA34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B7E0C51" w14:textId="12C4D2FF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AB470F" w14:textId="288C1DE7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ED1D6CD" w14:textId="16229E52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32A53D6" w14:textId="6F99558E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9DEF8A8" w14:textId="6506049B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636DECD4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B206B1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5B79A5B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A957AB" w14:textId="71866C2E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952750" w14:textId="5583710D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12335B" w14:textId="2305F179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48F74F" w14:textId="3D6E8C80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E4475F4" w14:textId="0509044A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87A5C" w:rsidRPr="00A4487F" w14:paraId="2E26E425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B235D08" w14:textId="11F14A8A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6B4B17A" w14:textId="59C57498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0990A7" w14:textId="11810BE1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FF2FC2" w14:textId="1A35AFC6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D7FE32" w14:textId="0A0E5BCE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3F7A0A" w14:textId="52A62769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5399C1E" w14:textId="5ACFD6C5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487A5C" w:rsidRPr="00A4487F" w14:paraId="71B806FE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50B3097" w14:textId="2D601E1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953DFD5" w14:textId="525E8B6C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BEB316" w14:textId="753BAAFF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BE9427C" w14:textId="05D29A19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A873AC" w14:textId="537F45DB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6A8B97" w14:textId="42BC9DAD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579EE4E" w14:textId="7F9387C8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487A5C" w:rsidRPr="00A4487F" w14:paraId="59A8487B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BF12440" w14:textId="2A4A92F6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D088D55" w14:textId="0C65CE49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22C6CD" w14:textId="0B7EA322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3186E8" w14:textId="3584BC75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011435B" w14:textId="3E57674A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151C212" w14:textId="53117AC9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88ECF02" w14:textId="7EE65CCA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87A5C" w:rsidRPr="00A4487F" w14:paraId="3F28F751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7F18A4D" w14:textId="4078E6EE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85369DC" w14:textId="2922101F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111E79" w14:textId="690E3E8C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CAE40C" w14:textId="43649712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9B5CE7" w14:textId="15C7FCDC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47DAC4" w14:textId="343C4962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9E2F3"/>
                                </w:tcPr>
                                <w:p w14:paraId="62A06AAA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3ABB72E0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1A4A60F" w14:textId="77777777" w:rsidR="00487A5C" w:rsidRPr="00831390" w:rsidRDefault="00487A5C" w:rsidP="00E8662A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48359CD" w14:textId="77777777" w:rsidR="00487A5C" w:rsidRPr="002014B9" w:rsidRDefault="00487A5C" w:rsidP="00E8662A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E18EAD4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CF5D3A9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C5ABA0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355D990" w14:textId="77777777" w:rsidR="00487A5C" w:rsidRPr="00831390" w:rsidRDefault="00487A5C" w:rsidP="00E8662A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F884B3E" w14:textId="77777777" w:rsidR="00487A5C" w:rsidRPr="00831390" w:rsidRDefault="00487A5C" w:rsidP="00E8662A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69A3D942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4432BDB0" w14:textId="04B7AB73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gosto</w:t>
                                  </w:r>
                                </w:p>
                              </w:tc>
                            </w:tr>
                            <w:tr w:rsidR="00487A5C" w:rsidRPr="00A4487F" w14:paraId="7F8D4B53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DD2AE64" w14:textId="4C7D3C7F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678FE02" w14:textId="064C8F4F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AB557BD" w14:textId="466E9C3B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9F3AC4C" w14:textId="7097EE7E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425DA1E" w14:textId="7D8996F9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B2D8A0F" w14:textId="4A7328F5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166780" w14:textId="13A74AE4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4FC95E19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EEAF6"/>
                                </w:tcPr>
                                <w:p w14:paraId="6A8FA756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4137592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922806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7163AAF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D61082" w14:textId="7777777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442944" w14:textId="270C97B9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EEFC79A" w14:textId="1BD635B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87A5C" w:rsidRPr="00A4487F" w14:paraId="167210D7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B2BC85C" w14:textId="7AE5AF32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9B2651C" w14:textId="1CCA407C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DDCE65" w14:textId="45B8F42C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43CFC1" w14:textId="29587D18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8621DC" w14:textId="6D6EFE44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7CDF3C6" w14:textId="435354DC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30DE0B4" w14:textId="53C79CB6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87A5C" w:rsidRPr="00A4487F" w14:paraId="33AAA233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FCCB78" w14:textId="78DC754F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D167962" w14:textId="13EB1C42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3B86B0" w14:textId="66BD396D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0AAB893" w14:textId="2F1345F4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77A072" w14:textId="7CE98EF7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52DC02" w14:textId="5A18AD9C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DCEDABE" w14:textId="620C6298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487A5C" w:rsidRPr="00A4487F" w14:paraId="32E0BCA6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41D4170" w14:textId="00E22A24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1644764" w14:textId="1F475D5E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13C222" w14:textId="1149C013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40B8764" w14:textId="03DABACB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55D688" w14:textId="299E1B6A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13D2A9" w14:textId="4103CF5B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C855A29" w14:textId="2C2CBD14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487A5C" w:rsidRPr="00A4487F" w14:paraId="59874483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2B1F967" w14:textId="7F84C796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0B9E11A" w14:textId="5A0752C6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FD5F83" w14:textId="0E6D6CB3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45FFDA" w14:textId="0730BE99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75312D" w14:textId="269C832A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EC632A" w14:textId="5ED88DE5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5A51799" w14:textId="0B58630A" w:rsidR="00487A5C" w:rsidRPr="005D332D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487A5C" w:rsidRPr="00A4487F" w14:paraId="2FDA5248" w14:textId="77777777" w:rsidTr="00DA3708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55C4037" w14:textId="143F23B4" w:rsidR="00487A5C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2014B9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F1843AA" w14:textId="55497BFE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E8A7C0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78462C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28BC29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C730E1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  <w:vAlign w:val="center"/>
                                </w:tcPr>
                                <w:p w14:paraId="46AB2C96" w14:textId="77777777" w:rsidR="00487A5C" w:rsidRPr="00912A23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6C1B589F" w14:textId="77777777" w:rsidTr="00E8662A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65935B30" w14:textId="77777777" w:rsidR="00487A5C" w:rsidRPr="00831390" w:rsidRDefault="00487A5C" w:rsidP="00E8662A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11E21C5" w14:textId="77777777" w:rsidR="00487A5C" w:rsidRPr="00A4487F" w:rsidRDefault="00487A5C" w:rsidP="00E8662A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C025A88" w14:textId="77777777" w:rsidR="00487A5C" w:rsidRPr="00A4487F" w:rsidRDefault="00487A5C" w:rsidP="00E8662A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157F6AF" w14:textId="77777777" w:rsidR="00487A5C" w:rsidRPr="00A4487F" w:rsidRDefault="00487A5C" w:rsidP="00E8662A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69F8B44" w14:textId="77777777" w:rsidR="00487A5C" w:rsidRPr="00A4487F" w:rsidRDefault="00487A5C" w:rsidP="00E8662A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1AE7490" w14:textId="77777777" w:rsidR="00487A5C" w:rsidRPr="00A4487F" w:rsidRDefault="00487A5C" w:rsidP="00E8662A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CBA8F62" w14:textId="77777777" w:rsidR="00487A5C" w:rsidRPr="00A4487F" w:rsidRDefault="00487A5C" w:rsidP="00E8662A"/>
                              </w:tc>
                            </w:tr>
                            <w:tr w:rsidR="00487A5C" w:rsidRPr="00A4487F" w14:paraId="281DF6DC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7023CA8A" w14:textId="1ED2E41C" w:rsidR="00487A5C" w:rsidRPr="00A4487F" w:rsidRDefault="00487A5C" w:rsidP="00E8662A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</w:rPr>
                                    <w:t>Sept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</w:rPr>
                                    <w:t>emb</w:t>
                                  </w:r>
                                  <w:r w:rsidR="00DD6D01">
                                    <w:rPr>
                                      <w:rFonts w:ascii="Verdana" w:hAnsi="Verdana" w:cs="Verdana"/>
                                    </w:rPr>
                                    <w:t>re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A4487F" w14:paraId="14F0EB8B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09430F6" w14:textId="7751B28F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0271B71" w14:textId="406B160C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754A23B" w14:textId="0496745B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4E085BA" w14:textId="52C5BF3E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47717AB" w14:textId="7FB3A1EF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Jue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7D3F8ED" w14:textId="2A6C7207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0174F7" w14:textId="15958771" w:rsidR="00487A5C" w:rsidRPr="0096100D" w:rsidRDefault="001E13D4" w:rsidP="00E8662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 w:rsidR="00487A5C" w:rsidRPr="00A4487F" w14:paraId="7A684B96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988F5BB" w14:textId="77777777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647F6A8" w14:textId="329C9410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CE37E9" w14:textId="72F954F6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43DE48" w14:textId="68398B55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B33491" w14:textId="48EBFE54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AF4724B" w14:textId="3A4F6CA3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ED19C5B" w14:textId="7CD45D6E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87A5C" w:rsidRPr="00A4487F" w14:paraId="028893C0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E28B580" w14:textId="0374AF8F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AC7BAA7" w14:textId="76DFECBF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B50799F" w14:textId="5FD1D9A8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56CA9E" w14:textId="2DB821BA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A7BAA1" w14:textId="77ABDE91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AFAB45" w14:textId="16BE6641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4A6EC7" w14:textId="4D760AC7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87A5C" w:rsidRPr="00A4487F" w14:paraId="578D4EE6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C98DCDB" w14:textId="3CC2992B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F5D8891" w14:textId="56B3ED02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24CE656" w14:textId="23351C86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2D4BE8" w14:textId="1679E11F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C5D4E1" w14:textId="0688007A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848E28" w14:textId="199B9A15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34E8D3D" w14:textId="2E9B5D50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487A5C" w:rsidRPr="00A4487F" w14:paraId="1F04B4EF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318C36A" w14:textId="5230D77F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80DAEFF" w14:textId="30A14BA2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FF3F48" w14:textId="3197E449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2B9469" w14:textId="28B8D376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E93F29" w14:textId="52F8B69A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28D884" w14:textId="5DE20376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5072AE1" w14:textId="4E8AA3DF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487A5C" w:rsidRPr="00A4487F" w14:paraId="10A19132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29DFB56" w14:textId="7CA3DC16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1BFC2CC" w14:textId="54AF2FAB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A0DA8F" w14:textId="15EA024E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ED809B" w14:textId="4D672395" w:rsidR="00487A5C" w:rsidRPr="0033530F" w:rsidRDefault="00487A5C" w:rsidP="00487A5C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76BA049" w14:textId="77777777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F0F286" w14:textId="77777777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 w:themeFill="accent1" w:themeFillTint="33"/>
                                </w:tcPr>
                                <w:p w14:paraId="7494EEFF" w14:textId="77777777" w:rsidR="00487A5C" w:rsidRPr="0033530F" w:rsidRDefault="00487A5C" w:rsidP="00DA3708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7A5C" w:rsidRPr="00A4487F" w14:paraId="6C25D574" w14:textId="77777777" w:rsidTr="00E8662A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14BD5A7" w14:textId="77777777" w:rsidR="00487A5C" w:rsidRPr="00D41E8E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5501AC4" w14:textId="77777777" w:rsidR="00487A5C" w:rsidRPr="00D41E8E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1FCCC3" w14:textId="77777777" w:rsidR="00487A5C" w:rsidRPr="00D41E8E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7FF1C8B" w14:textId="77777777" w:rsidR="00487A5C" w:rsidRPr="00D41E8E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0F6FA2E" w14:textId="77777777" w:rsidR="00487A5C" w:rsidRPr="00D41E8E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DE88FF3" w14:textId="77777777" w:rsidR="00487A5C" w:rsidRPr="00D41E8E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DE743EE" w14:textId="77777777" w:rsidR="00487A5C" w:rsidRPr="00D41E8E" w:rsidRDefault="00487A5C" w:rsidP="00E8662A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290D0" w14:textId="77777777" w:rsidR="00487A5C" w:rsidRPr="00E33811" w:rsidRDefault="00487A5C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9059" id="Text Box 7" o:spid="_x0000_s1032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487A5C" w:rsidRPr="00EF5D2F" w14:paraId="15D12DE8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9B8E90C" w14:textId="192A5001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Jul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io</w:t>
                            </w:r>
                          </w:p>
                        </w:tc>
                      </w:tr>
                      <w:tr w:rsidR="00487A5C" w:rsidRPr="00A4487F" w14:paraId="59F61C8C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4DAC7C5" w14:textId="37B94BC6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282E83AB" w14:textId="415AEA34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B7E0C51" w14:textId="12C4D2FF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AB470F" w14:textId="288C1DE7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ED1D6CD" w14:textId="16229E52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32A53D6" w14:textId="6F99558E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9DEF8A8" w14:textId="6506049B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636DECD4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B206B1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5B79A5B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FA957AB" w14:textId="71866C2E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E952750" w14:textId="5583710D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12335B" w14:textId="2305F179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48F74F" w14:textId="3D6E8C80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E4475F4" w14:textId="0509044A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487A5C" w:rsidRPr="00A4487F" w14:paraId="2E26E425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B235D08" w14:textId="11F14A8A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6B4B17A" w14:textId="59C57498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0990A7" w14:textId="11810BE1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FF2FC2" w14:textId="1A35AFC6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D7FE32" w14:textId="0A0E5BCE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3F7A0A" w14:textId="52A62769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5399C1E" w14:textId="5ACFD6C5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487A5C" w:rsidRPr="00A4487F" w14:paraId="71B806FE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50B3097" w14:textId="2D601E1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953DFD5" w14:textId="525E8B6C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BEB316" w14:textId="753BAAFF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BE9427C" w14:textId="05D29A19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A873AC" w14:textId="537F45DB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6A8B97" w14:textId="42BC9DAD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579EE4E" w14:textId="7F9387C8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487A5C" w:rsidRPr="00A4487F" w14:paraId="59A8487B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BF12440" w14:textId="2A4A92F6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D088D55" w14:textId="0C65CE49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22C6CD" w14:textId="0B7EA322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D3186E8" w14:textId="3584BC75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011435B" w14:textId="3E57674A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151C212" w14:textId="53117AC9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88ECF02" w14:textId="7EE65CCA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487A5C" w:rsidRPr="00A4487F" w14:paraId="3F28F751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7F18A4D" w14:textId="4078E6EE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85369DC" w14:textId="2922101F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111E79" w14:textId="690E3E8C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CAE40C" w14:textId="43649712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9B5CE7" w14:textId="15C7FCDC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47DAC4" w14:textId="343C4962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9E2F3"/>
                          </w:tcPr>
                          <w:p w14:paraId="62A06AAA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3ABB72E0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21A4A60F" w14:textId="77777777" w:rsidR="00487A5C" w:rsidRPr="00831390" w:rsidRDefault="00487A5C" w:rsidP="00E8662A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448359CD" w14:textId="77777777" w:rsidR="00487A5C" w:rsidRPr="002014B9" w:rsidRDefault="00487A5C" w:rsidP="00E8662A">
                            <w:pPr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E18EAD4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CF5D3A9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C5ABA0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355D990" w14:textId="77777777" w:rsidR="00487A5C" w:rsidRPr="00831390" w:rsidRDefault="00487A5C" w:rsidP="00E8662A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F884B3E" w14:textId="77777777" w:rsidR="00487A5C" w:rsidRPr="00831390" w:rsidRDefault="00487A5C" w:rsidP="00E8662A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87A5C" w:rsidRPr="00A4487F" w14:paraId="69A3D942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4432BDB0" w14:textId="04B7AB73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gosto</w:t>
                            </w:r>
                          </w:p>
                        </w:tc>
                      </w:tr>
                      <w:tr w:rsidR="00487A5C" w:rsidRPr="00A4487F" w14:paraId="7F8D4B53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DD2AE64" w14:textId="4C7D3C7F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2678FE02" w14:textId="064C8F4F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AB557BD" w14:textId="466E9C3B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9F3AC4C" w14:textId="7097EE7E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425DA1E" w14:textId="7D8996F9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B2D8A0F" w14:textId="4A7328F5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166780" w14:textId="13A74AE4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4FC95E19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EEAF6"/>
                          </w:tcPr>
                          <w:p w14:paraId="6A8FA756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24137592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9922806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7163AAF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AD61082" w14:textId="7777777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1442944" w14:textId="270C97B9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EEFC79A" w14:textId="1BD635B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</w:tr>
                      <w:tr w:rsidR="00487A5C" w:rsidRPr="00A4487F" w14:paraId="167210D7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B2BC85C" w14:textId="7AE5AF32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9B2651C" w14:textId="1CCA407C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BDDCE65" w14:textId="45B8F42C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43CFC1" w14:textId="29587D18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8621DC" w14:textId="6D6EFE44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7CDF3C6" w14:textId="435354DC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30DE0B4" w14:textId="53C79CB6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</w:tr>
                      <w:tr w:rsidR="00487A5C" w:rsidRPr="00A4487F" w14:paraId="33AAA233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FCCB78" w14:textId="78DC754F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D167962" w14:textId="13EB1C42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3B86B0" w14:textId="66BD396D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0AAB893" w14:textId="2F1345F4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77A072" w14:textId="7CE98EF7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852DC02" w14:textId="5A18AD9C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DCEDABE" w14:textId="620C6298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</w:tr>
                      <w:tr w:rsidR="00487A5C" w:rsidRPr="00A4487F" w14:paraId="32E0BCA6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41D4170" w14:textId="00E22A24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1644764" w14:textId="1F475D5E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13C222" w14:textId="1149C013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40B8764" w14:textId="03DABACB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55D688" w14:textId="299E1B6A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D13D2A9" w14:textId="4103CF5B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C855A29" w14:textId="2C2CBD14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</w:tr>
                      <w:tr w:rsidR="00487A5C" w:rsidRPr="00A4487F" w14:paraId="59874483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2B1F967" w14:textId="7F84C796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0B9E11A" w14:textId="5A0752C6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FD5F83" w14:textId="0E6D6CB3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45FFDA" w14:textId="0730BE99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C75312D" w14:textId="269C832A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EC632A" w14:textId="5ED88DE5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5A51799" w14:textId="0B58630A" w:rsidR="00487A5C" w:rsidRPr="005D332D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</w:tr>
                      <w:tr w:rsidR="00487A5C" w:rsidRPr="00A4487F" w14:paraId="2FDA5248" w14:textId="77777777" w:rsidTr="00DA3708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55C4037" w14:textId="143F23B4" w:rsidR="00487A5C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2014B9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F1843AA" w14:textId="55497BFE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E8A7C0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878462C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928BC29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AC730E1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  <w:vAlign w:val="center"/>
                          </w:tcPr>
                          <w:p w14:paraId="46AB2C96" w14:textId="77777777" w:rsidR="00487A5C" w:rsidRPr="00912A23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6C1B589F" w14:textId="77777777" w:rsidTr="00E8662A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65935B30" w14:textId="77777777" w:rsidR="00487A5C" w:rsidRPr="00831390" w:rsidRDefault="00487A5C" w:rsidP="00E8662A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11E21C5" w14:textId="77777777" w:rsidR="00487A5C" w:rsidRPr="00A4487F" w:rsidRDefault="00487A5C" w:rsidP="00E8662A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C025A88" w14:textId="77777777" w:rsidR="00487A5C" w:rsidRPr="00A4487F" w:rsidRDefault="00487A5C" w:rsidP="00E8662A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157F6AF" w14:textId="77777777" w:rsidR="00487A5C" w:rsidRPr="00A4487F" w:rsidRDefault="00487A5C" w:rsidP="00E8662A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69F8B44" w14:textId="77777777" w:rsidR="00487A5C" w:rsidRPr="00A4487F" w:rsidRDefault="00487A5C" w:rsidP="00E8662A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1AE7490" w14:textId="77777777" w:rsidR="00487A5C" w:rsidRPr="00A4487F" w:rsidRDefault="00487A5C" w:rsidP="00E8662A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CBA8F62" w14:textId="77777777" w:rsidR="00487A5C" w:rsidRPr="00A4487F" w:rsidRDefault="00487A5C" w:rsidP="00E8662A"/>
                        </w:tc>
                      </w:tr>
                      <w:tr w:rsidR="00487A5C" w:rsidRPr="00A4487F" w14:paraId="281DF6DC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7023CA8A" w14:textId="1ED2E41C" w:rsidR="00487A5C" w:rsidRPr="00A4487F" w:rsidRDefault="00487A5C" w:rsidP="00E8662A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</w:rPr>
                              <w:t>Sept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emb</w:t>
                            </w:r>
                            <w:r w:rsidR="00DD6D01">
                              <w:rPr>
                                <w:rFonts w:ascii="Verdana" w:hAnsi="Verdana" w:cs="Verdana"/>
                              </w:rPr>
                              <w:t>re</w:t>
                            </w:r>
                            <w:proofErr w:type="spellEnd"/>
                          </w:p>
                        </w:tc>
                      </w:tr>
                      <w:tr w:rsidR="00487A5C" w:rsidRPr="00A4487F" w14:paraId="14F0EB8B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209430F6" w14:textId="7751B28F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70271B71" w14:textId="406B160C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Lun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754A23B" w14:textId="0496745B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4E085BA" w14:textId="52C5BF3E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Mié</w:t>
                            </w:r>
                            <w:proofErr w:type="spellEnd"/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47717AB" w14:textId="7FB3A1EF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Jue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7D3F8ED" w14:textId="2A6C7207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Vie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0174F7" w14:textId="15958771" w:rsidR="00487A5C" w:rsidRPr="0096100D" w:rsidRDefault="001E13D4" w:rsidP="00E8662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Sáb</w:t>
                            </w:r>
                          </w:p>
                        </w:tc>
                      </w:tr>
                      <w:tr w:rsidR="00487A5C" w:rsidRPr="00A4487F" w14:paraId="7A684B96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988F5BB" w14:textId="77777777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647F6A8" w14:textId="329C9410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1CE37E9" w14:textId="72F954F6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43DE48" w14:textId="68398B55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9B33491" w14:textId="48EBFE54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AF4724B" w14:textId="3A4F6CA3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ED19C5B" w14:textId="7CD45D6E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487A5C" w:rsidRPr="00A4487F" w14:paraId="028893C0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E28B580" w14:textId="0374AF8F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AC7BAA7" w14:textId="76DFECBF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B50799F" w14:textId="5FD1D9A8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56CA9E" w14:textId="2DB821BA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A7BAA1" w14:textId="77ABDE91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AAFAB45" w14:textId="16BE6641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4A6EC7" w14:textId="4D760AC7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</w:tr>
                      <w:tr w:rsidR="00487A5C" w:rsidRPr="00A4487F" w14:paraId="578D4EE6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C98DCDB" w14:textId="3CC2992B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F5D8891" w14:textId="56B3ED02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24CE656" w14:textId="23351C86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2D4BE8" w14:textId="1679E11F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C5D4E1" w14:textId="0688007A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848E28" w14:textId="199B9A15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34E8D3D" w14:textId="2E9B5D50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</w:tr>
                      <w:tr w:rsidR="00487A5C" w:rsidRPr="00A4487F" w14:paraId="1F04B4EF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318C36A" w14:textId="5230D77F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80DAEFF" w14:textId="30A14BA2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FF3F48" w14:textId="3197E449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2B9469" w14:textId="28B8D376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E93F29" w14:textId="52F8B69A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28D884" w14:textId="5DE20376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5072AE1" w14:textId="4E8AA3DF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</w:tr>
                      <w:tr w:rsidR="00487A5C" w:rsidRPr="00A4487F" w14:paraId="10A19132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29DFB56" w14:textId="7CA3DC16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1BFC2CC" w14:textId="54AF2FAB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A0DA8F" w14:textId="15EA024E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9ED809B" w14:textId="4D672395" w:rsidR="00487A5C" w:rsidRPr="0033530F" w:rsidRDefault="00487A5C" w:rsidP="00487A5C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76BA049" w14:textId="77777777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6F0F286" w14:textId="77777777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 w:themeFill="accent1" w:themeFillTint="33"/>
                          </w:tcPr>
                          <w:p w14:paraId="7494EEFF" w14:textId="77777777" w:rsidR="00487A5C" w:rsidRPr="0033530F" w:rsidRDefault="00487A5C" w:rsidP="00DA3708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487A5C" w:rsidRPr="00A4487F" w14:paraId="6C25D574" w14:textId="77777777" w:rsidTr="00E8662A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214BD5A7" w14:textId="77777777" w:rsidR="00487A5C" w:rsidRPr="00D41E8E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75501AC4" w14:textId="77777777" w:rsidR="00487A5C" w:rsidRPr="00D41E8E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1FCCC3" w14:textId="77777777" w:rsidR="00487A5C" w:rsidRPr="00D41E8E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7FF1C8B" w14:textId="77777777" w:rsidR="00487A5C" w:rsidRPr="00D41E8E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0F6FA2E" w14:textId="77777777" w:rsidR="00487A5C" w:rsidRPr="00D41E8E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DE88FF3" w14:textId="77777777" w:rsidR="00487A5C" w:rsidRPr="00D41E8E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DE743EE" w14:textId="77777777" w:rsidR="00487A5C" w:rsidRPr="00D41E8E" w:rsidRDefault="00487A5C" w:rsidP="00E8662A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2D8290D0" w14:textId="77777777" w:rsidR="00487A5C" w:rsidRPr="00E33811" w:rsidRDefault="00487A5C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65266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85DA5" wp14:editId="3AA9828C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487A5C" w:rsidRPr="00EF5D2F" w14:paraId="6BB3E79A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7CD753B9" w14:textId="4545A375" w:rsidR="00487A5C" w:rsidRPr="001E13D4" w:rsidRDefault="00487A5C" w:rsidP="00614F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Jul 03: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Día de la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Independencia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EF5D2F" w14:paraId="087ED9C5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6FC8E179" w14:textId="667A41B8" w:rsidR="00487A5C" w:rsidRPr="001E13D4" w:rsidRDefault="00487A5C" w:rsidP="00614F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Jul 04: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Día de la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Independencia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EF5D2F" w14:paraId="74FF20CE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057502F5" w14:textId="7CD3F1C6" w:rsidR="00487A5C" w:rsidRPr="001E13D4" w:rsidRDefault="00487A5C" w:rsidP="00614F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Sep 07: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Día del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Trabajo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EF5D2F" w14:paraId="1361BBE2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7A9A7AB0" w14:textId="66CCE76F" w:rsidR="00487A5C" w:rsidRPr="001E13D4" w:rsidRDefault="00487A5C" w:rsidP="00614F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Oct 12: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Día de la Raza</w:t>
                                  </w:r>
                                </w:p>
                              </w:tc>
                            </w:tr>
                            <w:tr w:rsidR="00487A5C" w:rsidRPr="00EF5D2F" w14:paraId="4AAEA4CC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27719004" w14:textId="7D6B2B4B" w:rsidR="00487A5C" w:rsidRPr="001E13D4" w:rsidRDefault="00487A5C" w:rsidP="00614F17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Nov 11: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Día de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proofErr w:type="spellEnd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Veteranos</w:t>
                                  </w:r>
                                  <w:proofErr w:type="spellEnd"/>
                                </w:p>
                              </w:tc>
                            </w:tr>
                            <w:tr w:rsidR="00487A5C" w:rsidRPr="00EF5D2F" w14:paraId="593CE842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28F4FA8E" w14:textId="7C7345F2" w:rsidR="00487A5C" w:rsidRPr="001E13D4" w:rsidRDefault="00487A5C" w:rsidP="00614F17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Nov 26: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Día de </w:t>
                                  </w:r>
                                  <w:proofErr w:type="spellStart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Acción</w:t>
                                  </w:r>
                                  <w:proofErr w:type="spellEnd"/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de Gracias</w:t>
                                  </w:r>
                                </w:p>
                              </w:tc>
                            </w:tr>
                            <w:tr w:rsidR="00487A5C" w:rsidRPr="00EF5D2F" w14:paraId="76BE84BE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10A7218B" w14:textId="05CF9BB4" w:rsidR="00487A5C" w:rsidRPr="001E13D4" w:rsidRDefault="00487A5C" w:rsidP="00614F17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1E13D4"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proofErr w:type="spellEnd"/>
                                  <w:r w:rsidRPr="001E13D4"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25:</w:t>
                                  </w:r>
                                  <w:r w:rsidRPr="001E13D4">
                                    <w:rPr>
                                      <w:rFonts w:ascii="Verdana" w:eastAsia="Calibri" w:hAnsi="Verdana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13D4" w:rsidRPr="001E13D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Navidad</w:t>
                                  </w:r>
                                </w:p>
                              </w:tc>
                            </w:tr>
                            <w:tr w:rsidR="00487A5C" w:rsidRPr="00EF5D2F" w14:paraId="018A8BC9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05F77685" w14:textId="77777777" w:rsidR="00487A5C" w:rsidRPr="00EF5D2F" w:rsidRDefault="00487A5C" w:rsidP="00614F17"/>
                              </w:tc>
                            </w:tr>
                            <w:tr w:rsidR="00487A5C" w:rsidRPr="00EF5D2F" w14:paraId="0762F0C6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</w:tcPr>
                                <w:p w14:paraId="3B214BBA" w14:textId="77777777" w:rsidR="00487A5C" w:rsidRPr="00385067" w:rsidRDefault="00487A5C" w:rsidP="00614F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487A5C" w:rsidRPr="00EF5D2F" w14:paraId="28EFB7AF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79BB7E78" w14:textId="77777777" w:rsidR="00487A5C" w:rsidRPr="00EF5D2F" w:rsidRDefault="00487A5C" w:rsidP="00614F17"/>
                              </w:tc>
                            </w:tr>
                            <w:tr w:rsidR="00487A5C" w:rsidRPr="00EF5D2F" w14:paraId="68397ACE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0F66723E" w14:textId="77777777" w:rsidR="00487A5C" w:rsidRPr="00EF5D2F" w:rsidRDefault="00487A5C" w:rsidP="00614F17"/>
                              </w:tc>
                            </w:tr>
                            <w:tr w:rsidR="00487A5C" w:rsidRPr="00EF5D2F" w14:paraId="43B9076E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00291937" w14:textId="77777777" w:rsidR="00487A5C" w:rsidRPr="00EF5D2F" w:rsidRDefault="00487A5C" w:rsidP="00614F17"/>
                              </w:tc>
                            </w:tr>
                            <w:tr w:rsidR="00487A5C" w:rsidRPr="00EF5D2F" w14:paraId="4FBD6EB4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2C5EE67F" w14:textId="77777777" w:rsidR="00487A5C" w:rsidRPr="00EF5D2F" w:rsidRDefault="00487A5C" w:rsidP="00614F17"/>
                              </w:tc>
                            </w:tr>
                            <w:tr w:rsidR="00487A5C" w:rsidRPr="00EF5D2F" w14:paraId="68160205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314CBDB1" w14:textId="77777777" w:rsidR="00487A5C" w:rsidRPr="00EF5D2F" w:rsidRDefault="00487A5C" w:rsidP="00614F17"/>
                              </w:tc>
                            </w:tr>
                            <w:tr w:rsidR="00487A5C" w:rsidRPr="00EF5D2F" w14:paraId="6D9C0286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2F58680A" w14:textId="77777777" w:rsidR="00487A5C" w:rsidRPr="00EF5D2F" w:rsidRDefault="00487A5C" w:rsidP="00614F17"/>
                              </w:tc>
                            </w:tr>
                            <w:tr w:rsidR="00487A5C" w:rsidRPr="00EF5D2F" w14:paraId="18CF551D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1519C60B" w14:textId="77777777" w:rsidR="00487A5C" w:rsidRPr="00EF5D2F" w:rsidRDefault="00487A5C" w:rsidP="00614F17"/>
                              </w:tc>
                            </w:tr>
                            <w:tr w:rsidR="00487A5C" w:rsidRPr="00EF5D2F" w14:paraId="6EAE47FA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6500E717" w14:textId="77777777" w:rsidR="00487A5C" w:rsidRPr="00EF5D2F" w:rsidRDefault="00487A5C" w:rsidP="00614F17"/>
                              </w:tc>
                            </w:tr>
                            <w:tr w:rsidR="00487A5C" w:rsidRPr="00EF5D2F" w14:paraId="014874CB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2F0C2DDE" w14:textId="77777777" w:rsidR="00487A5C" w:rsidRPr="00EF5D2F" w:rsidRDefault="00487A5C" w:rsidP="00614F17"/>
                              </w:tc>
                            </w:tr>
                            <w:tr w:rsidR="00487A5C" w:rsidRPr="00EF5D2F" w14:paraId="6D4DC2F4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53B54CBD" w14:textId="77777777" w:rsidR="00487A5C" w:rsidRPr="00EF5D2F" w:rsidRDefault="00487A5C" w:rsidP="00614F17"/>
                              </w:tc>
                            </w:tr>
                            <w:tr w:rsidR="00487A5C" w:rsidRPr="00EF5D2F" w14:paraId="4DCAA9C1" w14:textId="77777777" w:rsidTr="00614F17">
                              <w:trPr>
                                <w:trHeight w:val="435"/>
                              </w:trPr>
                              <w:tc>
                                <w:tcPr>
                                  <w:tcW w:w="4837" w:type="dxa"/>
                                  <w:vAlign w:val="center"/>
                                </w:tcPr>
                                <w:p w14:paraId="5B3CFD34" w14:textId="77777777" w:rsidR="00487A5C" w:rsidRPr="00EF5D2F" w:rsidRDefault="00487A5C" w:rsidP="00614F17"/>
                              </w:tc>
                            </w:tr>
                          </w:tbl>
                          <w:p w14:paraId="72DF203C" w14:textId="77777777" w:rsidR="00487A5C" w:rsidRDefault="00487A5C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85DA5" id="Text Box 10" o:spid="_x0000_s1033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p6+gEAANIDAAAOAAAAZHJzL2Uyb0RvYy54bWysU8Fu2zAMvQ/YPwi6L07SpGmNOEWXIsOA&#10;rhvQ7QNkWbaFyaJGKbGzrx8lp2nQ3Yb5IIii9Mj3+Ly+GzrDDgq9Blvw2WTKmbISKm2bgv/4vvtw&#10;w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487A5C" w:rsidRPr="00EF5D2F" w14:paraId="6BB3E79A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7CD753B9" w14:textId="4545A375" w:rsidR="00487A5C" w:rsidRPr="001E13D4" w:rsidRDefault="00487A5C" w:rsidP="00614F1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Jul 03: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Día de la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Independencia</w:t>
                            </w:r>
                            <w:proofErr w:type="spellEnd"/>
                          </w:p>
                        </w:tc>
                      </w:tr>
                      <w:tr w:rsidR="00487A5C" w:rsidRPr="00EF5D2F" w14:paraId="087ED9C5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6FC8E179" w14:textId="667A41B8" w:rsidR="00487A5C" w:rsidRPr="001E13D4" w:rsidRDefault="00487A5C" w:rsidP="00614F1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Jul 04: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Día de la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Independencia</w:t>
                            </w:r>
                            <w:proofErr w:type="spellEnd"/>
                          </w:p>
                        </w:tc>
                      </w:tr>
                      <w:tr w:rsidR="00487A5C" w:rsidRPr="00EF5D2F" w14:paraId="74FF20CE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057502F5" w14:textId="7CD3F1C6" w:rsidR="00487A5C" w:rsidRPr="001E13D4" w:rsidRDefault="00487A5C" w:rsidP="00614F1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Sep 07: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Día del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Trabajo</w:t>
                            </w:r>
                            <w:proofErr w:type="spellEnd"/>
                          </w:p>
                        </w:tc>
                      </w:tr>
                      <w:tr w:rsidR="00487A5C" w:rsidRPr="00EF5D2F" w14:paraId="1361BBE2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7A9A7AB0" w14:textId="66CCE76F" w:rsidR="00487A5C" w:rsidRPr="001E13D4" w:rsidRDefault="00487A5C" w:rsidP="00614F1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Oct 12: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Día de la Raza</w:t>
                            </w:r>
                          </w:p>
                        </w:tc>
                      </w:tr>
                      <w:tr w:rsidR="00487A5C" w:rsidRPr="00EF5D2F" w14:paraId="4AAEA4CC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27719004" w14:textId="7D6B2B4B" w:rsidR="00487A5C" w:rsidRPr="001E13D4" w:rsidRDefault="00487A5C" w:rsidP="00614F1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Nov 11: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Día de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Veteranos</w:t>
                            </w:r>
                            <w:proofErr w:type="spellEnd"/>
                          </w:p>
                        </w:tc>
                      </w:tr>
                      <w:tr w:rsidR="00487A5C" w:rsidRPr="00EF5D2F" w14:paraId="593CE842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28F4FA8E" w14:textId="7C7345F2" w:rsidR="00487A5C" w:rsidRPr="001E13D4" w:rsidRDefault="00487A5C" w:rsidP="00614F1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Nov 26: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Día de </w:t>
                            </w:r>
                            <w:proofErr w:type="spellStart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Acción</w:t>
                            </w:r>
                            <w:proofErr w:type="spellEnd"/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 Gracias</w:t>
                            </w:r>
                          </w:p>
                        </w:tc>
                      </w:tr>
                      <w:tr w:rsidR="00487A5C" w:rsidRPr="00EF5D2F" w14:paraId="76BE84BE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10A7218B" w14:textId="05CF9BB4" w:rsidR="00487A5C" w:rsidRPr="001E13D4" w:rsidRDefault="00487A5C" w:rsidP="00614F1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spellStart"/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1E13D4"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proofErr w:type="spellEnd"/>
                            <w:r w:rsidRPr="001E13D4"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25:</w:t>
                            </w:r>
                            <w:r w:rsidRPr="001E13D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3D4" w:rsidRPr="001E13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Navidad</w:t>
                            </w:r>
                          </w:p>
                        </w:tc>
                      </w:tr>
                      <w:tr w:rsidR="00487A5C" w:rsidRPr="00EF5D2F" w14:paraId="018A8BC9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05F77685" w14:textId="77777777" w:rsidR="00487A5C" w:rsidRPr="00EF5D2F" w:rsidRDefault="00487A5C" w:rsidP="00614F17"/>
                        </w:tc>
                      </w:tr>
                      <w:tr w:rsidR="00487A5C" w:rsidRPr="00EF5D2F" w14:paraId="0762F0C6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</w:tcPr>
                          <w:p w14:paraId="3B214BBA" w14:textId="77777777" w:rsidR="00487A5C" w:rsidRPr="00385067" w:rsidRDefault="00487A5C" w:rsidP="00614F1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487A5C" w:rsidRPr="00EF5D2F" w14:paraId="28EFB7AF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79BB7E78" w14:textId="77777777" w:rsidR="00487A5C" w:rsidRPr="00EF5D2F" w:rsidRDefault="00487A5C" w:rsidP="00614F17"/>
                        </w:tc>
                      </w:tr>
                      <w:tr w:rsidR="00487A5C" w:rsidRPr="00EF5D2F" w14:paraId="68397ACE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0F66723E" w14:textId="77777777" w:rsidR="00487A5C" w:rsidRPr="00EF5D2F" w:rsidRDefault="00487A5C" w:rsidP="00614F17"/>
                        </w:tc>
                      </w:tr>
                      <w:tr w:rsidR="00487A5C" w:rsidRPr="00EF5D2F" w14:paraId="43B9076E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00291937" w14:textId="77777777" w:rsidR="00487A5C" w:rsidRPr="00EF5D2F" w:rsidRDefault="00487A5C" w:rsidP="00614F17"/>
                        </w:tc>
                      </w:tr>
                      <w:tr w:rsidR="00487A5C" w:rsidRPr="00EF5D2F" w14:paraId="4FBD6EB4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2C5EE67F" w14:textId="77777777" w:rsidR="00487A5C" w:rsidRPr="00EF5D2F" w:rsidRDefault="00487A5C" w:rsidP="00614F17"/>
                        </w:tc>
                      </w:tr>
                      <w:tr w:rsidR="00487A5C" w:rsidRPr="00EF5D2F" w14:paraId="68160205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314CBDB1" w14:textId="77777777" w:rsidR="00487A5C" w:rsidRPr="00EF5D2F" w:rsidRDefault="00487A5C" w:rsidP="00614F17"/>
                        </w:tc>
                      </w:tr>
                      <w:tr w:rsidR="00487A5C" w:rsidRPr="00EF5D2F" w14:paraId="6D9C0286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2F58680A" w14:textId="77777777" w:rsidR="00487A5C" w:rsidRPr="00EF5D2F" w:rsidRDefault="00487A5C" w:rsidP="00614F17"/>
                        </w:tc>
                      </w:tr>
                      <w:tr w:rsidR="00487A5C" w:rsidRPr="00EF5D2F" w14:paraId="18CF551D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1519C60B" w14:textId="77777777" w:rsidR="00487A5C" w:rsidRPr="00EF5D2F" w:rsidRDefault="00487A5C" w:rsidP="00614F17"/>
                        </w:tc>
                      </w:tr>
                      <w:tr w:rsidR="00487A5C" w:rsidRPr="00EF5D2F" w14:paraId="6EAE47FA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6500E717" w14:textId="77777777" w:rsidR="00487A5C" w:rsidRPr="00EF5D2F" w:rsidRDefault="00487A5C" w:rsidP="00614F17"/>
                        </w:tc>
                      </w:tr>
                      <w:tr w:rsidR="00487A5C" w:rsidRPr="00EF5D2F" w14:paraId="014874CB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2F0C2DDE" w14:textId="77777777" w:rsidR="00487A5C" w:rsidRPr="00EF5D2F" w:rsidRDefault="00487A5C" w:rsidP="00614F17"/>
                        </w:tc>
                      </w:tr>
                      <w:tr w:rsidR="00487A5C" w:rsidRPr="00EF5D2F" w14:paraId="6D4DC2F4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53B54CBD" w14:textId="77777777" w:rsidR="00487A5C" w:rsidRPr="00EF5D2F" w:rsidRDefault="00487A5C" w:rsidP="00614F17"/>
                        </w:tc>
                      </w:tr>
                      <w:tr w:rsidR="00487A5C" w:rsidRPr="00EF5D2F" w14:paraId="4DCAA9C1" w14:textId="77777777" w:rsidTr="00614F17">
                        <w:trPr>
                          <w:trHeight w:val="435"/>
                        </w:trPr>
                        <w:tc>
                          <w:tcPr>
                            <w:tcW w:w="4837" w:type="dxa"/>
                            <w:vAlign w:val="center"/>
                          </w:tcPr>
                          <w:p w14:paraId="5B3CFD34" w14:textId="77777777" w:rsidR="00487A5C" w:rsidRPr="00EF5D2F" w:rsidRDefault="00487A5C" w:rsidP="00614F17"/>
                        </w:tc>
                      </w:tr>
                    </w:tbl>
                    <w:p w14:paraId="72DF203C" w14:textId="77777777" w:rsidR="00487A5C" w:rsidRDefault="00487A5C" w:rsidP="00967BA9"/>
                  </w:txbxContent>
                </v:textbox>
                <w10:wrap anchorx="page" anchory="page"/>
              </v:shape>
            </w:pict>
          </mc:Fallback>
        </mc:AlternateContent>
      </w:r>
      <w:r w:rsidR="0065266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8D635F" wp14:editId="20C3E08D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F287F" id="Rectangle 11" o:spid="_x0000_s1026" style="position:absolute;margin-left:54.4pt;margin-top:54.4pt;width:682.7pt;height:504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8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83CE" w14:textId="77777777" w:rsidR="00E15D45" w:rsidRDefault="00E15D45" w:rsidP="00E102EB">
      <w:r>
        <w:separator/>
      </w:r>
    </w:p>
  </w:endnote>
  <w:endnote w:type="continuationSeparator" w:id="0">
    <w:p w14:paraId="3097FA42" w14:textId="77777777" w:rsidR="00E15D45" w:rsidRDefault="00E15D45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10D0" w14:textId="6161630A" w:rsidR="00487A5C" w:rsidRPr="00614F17" w:rsidRDefault="00487A5C" w:rsidP="00773CD8">
    <w:pPr>
      <w:pStyle w:val="Footer"/>
      <w:jc w:val="center"/>
      <w:rPr>
        <w:rFonts w:ascii="Verdana" w:hAnsi="Verdana"/>
        <w:color w:val="7F7F7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 </w:t>
    </w:r>
    <w:hyperlink r:id="rId1" w:history="1">
      <w:r w:rsidRPr="00041532">
        <w:rPr>
          <w:rFonts w:ascii="Verdana" w:hAnsi="Verdana"/>
          <w:sz w:val="20"/>
          <w:szCs w:val="20"/>
        </w:rPr>
        <w:t>Calendar</w:t>
      </w:r>
      <w:r w:rsidRPr="00041532">
        <w:t xml:space="preserve"> </w:t>
      </w:r>
      <w:r w:rsidRPr="00041532">
        <w:rPr>
          <w:rFonts w:ascii="Verdana" w:hAnsi="Verdana"/>
          <w:sz w:val="20"/>
          <w:szCs w:val="20"/>
        </w:rPr>
        <w:t>Template</w:t>
      </w:r>
    </w:hyperlink>
    <w:r w:rsidRPr="00041532">
      <w:rPr>
        <w:rFonts w:ascii="Verdana" w:hAnsi="Verdana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DD8D" w14:textId="77777777" w:rsidR="00E15D45" w:rsidRDefault="00E15D45" w:rsidP="00E102EB">
      <w:r>
        <w:separator/>
      </w:r>
    </w:p>
  </w:footnote>
  <w:footnote w:type="continuationSeparator" w:id="0">
    <w:p w14:paraId="4819B498" w14:textId="77777777" w:rsidR="00E15D45" w:rsidRDefault="00E15D45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34FA"/>
    <w:rsid w:val="000277B0"/>
    <w:rsid w:val="00034985"/>
    <w:rsid w:val="00034A2F"/>
    <w:rsid w:val="000359B3"/>
    <w:rsid w:val="00041532"/>
    <w:rsid w:val="00042F79"/>
    <w:rsid w:val="00043634"/>
    <w:rsid w:val="00044316"/>
    <w:rsid w:val="00044D85"/>
    <w:rsid w:val="00046864"/>
    <w:rsid w:val="000505D4"/>
    <w:rsid w:val="0005339E"/>
    <w:rsid w:val="00056D5F"/>
    <w:rsid w:val="00057005"/>
    <w:rsid w:val="000633B5"/>
    <w:rsid w:val="00063A3B"/>
    <w:rsid w:val="000640DF"/>
    <w:rsid w:val="00064DFE"/>
    <w:rsid w:val="000663FC"/>
    <w:rsid w:val="00082E43"/>
    <w:rsid w:val="00087395"/>
    <w:rsid w:val="00092B93"/>
    <w:rsid w:val="00094FB6"/>
    <w:rsid w:val="000977F3"/>
    <w:rsid w:val="000A4454"/>
    <w:rsid w:val="000B20BE"/>
    <w:rsid w:val="000B6927"/>
    <w:rsid w:val="000C020A"/>
    <w:rsid w:val="000C4AA6"/>
    <w:rsid w:val="000C7EEE"/>
    <w:rsid w:val="000D0336"/>
    <w:rsid w:val="000D2703"/>
    <w:rsid w:val="000D4FEF"/>
    <w:rsid w:val="000E19D1"/>
    <w:rsid w:val="000E1B4F"/>
    <w:rsid w:val="000E3001"/>
    <w:rsid w:val="000E59D4"/>
    <w:rsid w:val="000E7643"/>
    <w:rsid w:val="000F70F4"/>
    <w:rsid w:val="00104E3F"/>
    <w:rsid w:val="0011558F"/>
    <w:rsid w:val="00115CFD"/>
    <w:rsid w:val="001207C1"/>
    <w:rsid w:val="00126A98"/>
    <w:rsid w:val="0012751E"/>
    <w:rsid w:val="00135294"/>
    <w:rsid w:val="00145370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7056"/>
    <w:rsid w:val="001901CC"/>
    <w:rsid w:val="00192680"/>
    <w:rsid w:val="001A1F9E"/>
    <w:rsid w:val="001A3916"/>
    <w:rsid w:val="001A5206"/>
    <w:rsid w:val="001C7754"/>
    <w:rsid w:val="001D37AB"/>
    <w:rsid w:val="001D5D90"/>
    <w:rsid w:val="001E13D4"/>
    <w:rsid w:val="001E49EA"/>
    <w:rsid w:val="001E6C1E"/>
    <w:rsid w:val="001F3438"/>
    <w:rsid w:val="001F41C5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85BBB"/>
    <w:rsid w:val="0029334F"/>
    <w:rsid w:val="002A1D45"/>
    <w:rsid w:val="002A4789"/>
    <w:rsid w:val="002B1A2E"/>
    <w:rsid w:val="002C3D1A"/>
    <w:rsid w:val="002C7A37"/>
    <w:rsid w:val="002D605B"/>
    <w:rsid w:val="002E0D3E"/>
    <w:rsid w:val="002E23F8"/>
    <w:rsid w:val="003126DA"/>
    <w:rsid w:val="00314694"/>
    <w:rsid w:val="0033530F"/>
    <w:rsid w:val="003364C4"/>
    <w:rsid w:val="00336904"/>
    <w:rsid w:val="003369C0"/>
    <w:rsid w:val="00340FCC"/>
    <w:rsid w:val="0034463F"/>
    <w:rsid w:val="0035144C"/>
    <w:rsid w:val="00353A14"/>
    <w:rsid w:val="00357DFE"/>
    <w:rsid w:val="00361467"/>
    <w:rsid w:val="00362C34"/>
    <w:rsid w:val="00367884"/>
    <w:rsid w:val="003751F5"/>
    <w:rsid w:val="00377C23"/>
    <w:rsid w:val="00386159"/>
    <w:rsid w:val="00391B1F"/>
    <w:rsid w:val="003A3FA4"/>
    <w:rsid w:val="003A7662"/>
    <w:rsid w:val="003C22E9"/>
    <w:rsid w:val="003C279B"/>
    <w:rsid w:val="003D154D"/>
    <w:rsid w:val="003D793B"/>
    <w:rsid w:val="003E2F5B"/>
    <w:rsid w:val="003E75B7"/>
    <w:rsid w:val="00401EAB"/>
    <w:rsid w:val="00403748"/>
    <w:rsid w:val="00410536"/>
    <w:rsid w:val="004148FA"/>
    <w:rsid w:val="00420F07"/>
    <w:rsid w:val="00436852"/>
    <w:rsid w:val="00437945"/>
    <w:rsid w:val="00437A78"/>
    <w:rsid w:val="004403A6"/>
    <w:rsid w:val="00447644"/>
    <w:rsid w:val="0045167F"/>
    <w:rsid w:val="00460AA8"/>
    <w:rsid w:val="0046470B"/>
    <w:rsid w:val="0046798D"/>
    <w:rsid w:val="00472326"/>
    <w:rsid w:val="00474DF7"/>
    <w:rsid w:val="0048384F"/>
    <w:rsid w:val="0048585A"/>
    <w:rsid w:val="00487A5C"/>
    <w:rsid w:val="00496F38"/>
    <w:rsid w:val="004A2F44"/>
    <w:rsid w:val="004A450A"/>
    <w:rsid w:val="004A507B"/>
    <w:rsid w:val="004A59B8"/>
    <w:rsid w:val="004B6428"/>
    <w:rsid w:val="004C1EAA"/>
    <w:rsid w:val="004C40BA"/>
    <w:rsid w:val="004D49DA"/>
    <w:rsid w:val="004D6501"/>
    <w:rsid w:val="004E6FD5"/>
    <w:rsid w:val="004F6A63"/>
    <w:rsid w:val="004F7232"/>
    <w:rsid w:val="005223C1"/>
    <w:rsid w:val="00545300"/>
    <w:rsid w:val="00547A9B"/>
    <w:rsid w:val="0055025C"/>
    <w:rsid w:val="00555268"/>
    <w:rsid w:val="00555430"/>
    <w:rsid w:val="00555876"/>
    <w:rsid w:val="0056430E"/>
    <w:rsid w:val="005657FB"/>
    <w:rsid w:val="00567D41"/>
    <w:rsid w:val="0057254F"/>
    <w:rsid w:val="0057568A"/>
    <w:rsid w:val="005916EB"/>
    <w:rsid w:val="00591B63"/>
    <w:rsid w:val="00597429"/>
    <w:rsid w:val="0059743F"/>
    <w:rsid w:val="005B3A13"/>
    <w:rsid w:val="005C284A"/>
    <w:rsid w:val="005D2261"/>
    <w:rsid w:val="005D27FB"/>
    <w:rsid w:val="005D332D"/>
    <w:rsid w:val="005D643C"/>
    <w:rsid w:val="005D6BF3"/>
    <w:rsid w:val="005E0CD9"/>
    <w:rsid w:val="005F0ECE"/>
    <w:rsid w:val="005F223E"/>
    <w:rsid w:val="005F3385"/>
    <w:rsid w:val="00601AC7"/>
    <w:rsid w:val="00612F04"/>
    <w:rsid w:val="00614F17"/>
    <w:rsid w:val="00617032"/>
    <w:rsid w:val="00620ECD"/>
    <w:rsid w:val="006220FA"/>
    <w:rsid w:val="0062735E"/>
    <w:rsid w:val="00630733"/>
    <w:rsid w:val="00632A37"/>
    <w:rsid w:val="0063313A"/>
    <w:rsid w:val="006363A7"/>
    <w:rsid w:val="00640654"/>
    <w:rsid w:val="00651B94"/>
    <w:rsid w:val="0065266C"/>
    <w:rsid w:val="00667151"/>
    <w:rsid w:val="00677B74"/>
    <w:rsid w:val="00681917"/>
    <w:rsid w:val="006820F9"/>
    <w:rsid w:val="0068342D"/>
    <w:rsid w:val="00683B31"/>
    <w:rsid w:val="00683C26"/>
    <w:rsid w:val="00686558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34DB"/>
    <w:rsid w:val="006E5472"/>
    <w:rsid w:val="006F1C45"/>
    <w:rsid w:val="006F4BA3"/>
    <w:rsid w:val="00700C94"/>
    <w:rsid w:val="00705421"/>
    <w:rsid w:val="00713579"/>
    <w:rsid w:val="00713982"/>
    <w:rsid w:val="007204F1"/>
    <w:rsid w:val="00723FA3"/>
    <w:rsid w:val="007345DF"/>
    <w:rsid w:val="00736700"/>
    <w:rsid w:val="007376E9"/>
    <w:rsid w:val="007417CC"/>
    <w:rsid w:val="00743C01"/>
    <w:rsid w:val="00746995"/>
    <w:rsid w:val="0075089A"/>
    <w:rsid w:val="00761B64"/>
    <w:rsid w:val="00773CD8"/>
    <w:rsid w:val="00777BA3"/>
    <w:rsid w:val="00785D5B"/>
    <w:rsid w:val="00795A41"/>
    <w:rsid w:val="007B0111"/>
    <w:rsid w:val="007B7644"/>
    <w:rsid w:val="007E0A74"/>
    <w:rsid w:val="007E2478"/>
    <w:rsid w:val="007E26FD"/>
    <w:rsid w:val="007F049F"/>
    <w:rsid w:val="007F3B3D"/>
    <w:rsid w:val="007F6EAC"/>
    <w:rsid w:val="0080027C"/>
    <w:rsid w:val="00806B33"/>
    <w:rsid w:val="00807011"/>
    <w:rsid w:val="00812760"/>
    <w:rsid w:val="00817987"/>
    <w:rsid w:val="0082290C"/>
    <w:rsid w:val="00826138"/>
    <w:rsid w:val="00841ACD"/>
    <w:rsid w:val="00846671"/>
    <w:rsid w:val="00864380"/>
    <w:rsid w:val="00881007"/>
    <w:rsid w:val="00881C7D"/>
    <w:rsid w:val="00882397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65BD"/>
    <w:rsid w:val="008E773A"/>
    <w:rsid w:val="008F5500"/>
    <w:rsid w:val="008F6635"/>
    <w:rsid w:val="00912A23"/>
    <w:rsid w:val="00913825"/>
    <w:rsid w:val="00917218"/>
    <w:rsid w:val="00927955"/>
    <w:rsid w:val="00951A11"/>
    <w:rsid w:val="0095208E"/>
    <w:rsid w:val="009540E7"/>
    <w:rsid w:val="00954BF4"/>
    <w:rsid w:val="0096100D"/>
    <w:rsid w:val="00961A5F"/>
    <w:rsid w:val="0096372C"/>
    <w:rsid w:val="00967BA9"/>
    <w:rsid w:val="009754F9"/>
    <w:rsid w:val="009902DE"/>
    <w:rsid w:val="0099527B"/>
    <w:rsid w:val="009A56B4"/>
    <w:rsid w:val="009B0C77"/>
    <w:rsid w:val="009B2207"/>
    <w:rsid w:val="009B4C75"/>
    <w:rsid w:val="009C2E3E"/>
    <w:rsid w:val="009C5132"/>
    <w:rsid w:val="009E259E"/>
    <w:rsid w:val="009E3D06"/>
    <w:rsid w:val="009E49A1"/>
    <w:rsid w:val="009E5908"/>
    <w:rsid w:val="009F5E58"/>
    <w:rsid w:val="00A05DF5"/>
    <w:rsid w:val="00A22CF0"/>
    <w:rsid w:val="00A30BDF"/>
    <w:rsid w:val="00A372DB"/>
    <w:rsid w:val="00A37B68"/>
    <w:rsid w:val="00A4487F"/>
    <w:rsid w:val="00A46774"/>
    <w:rsid w:val="00A53DB3"/>
    <w:rsid w:val="00A6160B"/>
    <w:rsid w:val="00A73653"/>
    <w:rsid w:val="00A75381"/>
    <w:rsid w:val="00A75DDB"/>
    <w:rsid w:val="00A76BCA"/>
    <w:rsid w:val="00A80FF4"/>
    <w:rsid w:val="00A9181E"/>
    <w:rsid w:val="00A97A06"/>
    <w:rsid w:val="00AA209B"/>
    <w:rsid w:val="00AA3C2D"/>
    <w:rsid w:val="00AA4EAB"/>
    <w:rsid w:val="00AA5C0F"/>
    <w:rsid w:val="00AD0749"/>
    <w:rsid w:val="00AD1ABD"/>
    <w:rsid w:val="00AD58B4"/>
    <w:rsid w:val="00AE1D73"/>
    <w:rsid w:val="00AE2D6E"/>
    <w:rsid w:val="00B102E7"/>
    <w:rsid w:val="00B129DF"/>
    <w:rsid w:val="00B15B77"/>
    <w:rsid w:val="00B1707C"/>
    <w:rsid w:val="00B20B14"/>
    <w:rsid w:val="00B21145"/>
    <w:rsid w:val="00B23F93"/>
    <w:rsid w:val="00B25946"/>
    <w:rsid w:val="00B30581"/>
    <w:rsid w:val="00B34F81"/>
    <w:rsid w:val="00B359EB"/>
    <w:rsid w:val="00B504E9"/>
    <w:rsid w:val="00B516A5"/>
    <w:rsid w:val="00B5265C"/>
    <w:rsid w:val="00B75480"/>
    <w:rsid w:val="00B77EBA"/>
    <w:rsid w:val="00B97CBF"/>
    <w:rsid w:val="00BB4832"/>
    <w:rsid w:val="00BC2B08"/>
    <w:rsid w:val="00BC403A"/>
    <w:rsid w:val="00BC772C"/>
    <w:rsid w:val="00BD026C"/>
    <w:rsid w:val="00BD15E1"/>
    <w:rsid w:val="00BE081B"/>
    <w:rsid w:val="00BE6721"/>
    <w:rsid w:val="00BF68A5"/>
    <w:rsid w:val="00C018B5"/>
    <w:rsid w:val="00C03B60"/>
    <w:rsid w:val="00C10F18"/>
    <w:rsid w:val="00C13243"/>
    <w:rsid w:val="00C20C06"/>
    <w:rsid w:val="00C23649"/>
    <w:rsid w:val="00C237DE"/>
    <w:rsid w:val="00C25771"/>
    <w:rsid w:val="00C30962"/>
    <w:rsid w:val="00C53BCE"/>
    <w:rsid w:val="00C54C9E"/>
    <w:rsid w:val="00C6055A"/>
    <w:rsid w:val="00C61B77"/>
    <w:rsid w:val="00C6281D"/>
    <w:rsid w:val="00C67719"/>
    <w:rsid w:val="00C70C3A"/>
    <w:rsid w:val="00C717DF"/>
    <w:rsid w:val="00C743E5"/>
    <w:rsid w:val="00C76386"/>
    <w:rsid w:val="00C83A63"/>
    <w:rsid w:val="00C85360"/>
    <w:rsid w:val="00C95F49"/>
    <w:rsid w:val="00CA3376"/>
    <w:rsid w:val="00CA47EA"/>
    <w:rsid w:val="00CB3F79"/>
    <w:rsid w:val="00CB4D49"/>
    <w:rsid w:val="00CC6C46"/>
    <w:rsid w:val="00CD1FEA"/>
    <w:rsid w:val="00CE1B3C"/>
    <w:rsid w:val="00CE646E"/>
    <w:rsid w:val="00CF7BE8"/>
    <w:rsid w:val="00D0521C"/>
    <w:rsid w:val="00D060A3"/>
    <w:rsid w:val="00D070B8"/>
    <w:rsid w:val="00D0736D"/>
    <w:rsid w:val="00D1007C"/>
    <w:rsid w:val="00D251C6"/>
    <w:rsid w:val="00D311A6"/>
    <w:rsid w:val="00D355F8"/>
    <w:rsid w:val="00D40356"/>
    <w:rsid w:val="00D403F5"/>
    <w:rsid w:val="00D41625"/>
    <w:rsid w:val="00D44096"/>
    <w:rsid w:val="00D4783B"/>
    <w:rsid w:val="00D64C89"/>
    <w:rsid w:val="00D66C17"/>
    <w:rsid w:val="00D7536E"/>
    <w:rsid w:val="00D765FB"/>
    <w:rsid w:val="00D80B6F"/>
    <w:rsid w:val="00DA3708"/>
    <w:rsid w:val="00DA79CB"/>
    <w:rsid w:val="00DB23CD"/>
    <w:rsid w:val="00DB25BE"/>
    <w:rsid w:val="00DC4F23"/>
    <w:rsid w:val="00DD6D01"/>
    <w:rsid w:val="00DD6DCD"/>
    <w:rsid w:val="00DE17C2"/>
    <w:rsid w:val="00DF3305"/>
    <w:rsid w:val="00DF382A"/>
    <w:rsid w:val="00E016A2"/>
    <w:rsid w:val="00E07DAC"/>
    <w:rsid w:val="00E102EB"/>
    <w:rsid w:val="00E11E53"/>
    <w:rsid w:val="00E14441"/>
    <w:rsid w:val="00E15D45"/>
    <w:rsid w:val="00E21FE3"/>
    <w:rsid w:val="00E315BE"/>
    <w:rsid w:val="00E33811"/>
    <w:rsid w:val="00E52B40"/>
    <w:rsid w:val="00E5437B"/>
    <w:rsid w:val="00E555CB"/>
    <w:rsid w:val="00E655E5"/>
    <w:rsid w:val="00E663BF"/>
    <w:rsid w:val="00E76F1B"/>
    <w:rsid w:val="00E77D29"/>
    <w:rsid w:val="00E852ED"/>
    <w:rsid w:val="00E8662A"/>
    <w:rsid w:val="00E8662C"/>
    <w:rsid w:val="00E873AB"/>
    <w:rsid w:val="00E9237B"/>
    <w:rsid w:val="00E936E0"/>
    <w:rsid w:val="00E93EEB"/>
    <w:rsid w:val="00EB3FC8"/>
    <w:rsid w:val="00EB463B"/>
    <w:rsid w:val="00EB6DA2"/>
    <w:rsid w:val="00ED429D"/>
    <w:rsid w:val="00ED5C01"/>
    <w:rsid w:val="00ED6045"/>
    <w:rsid w:val="00EE3C70"/>
    <w:rsid w:val="00EF5D2F"/>
    <w:rsid w:val="00F003EE"/>
    <w:rsid w:val="00F01AAA"/>
    <w:rsid w:val="00F05AAD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45FE5"/>
    <w:rsid w:val="00F53D39"/>
    <w:rsid w:val="00F547A9"/>
    <w:rsid w:val="00F54CE7"/>
    <w:rsid w:val="00F638EF"/>
    <w:rsid w:val="00F64858"/>
    <w:rsid w:val="00F64A7E"/>
    <w:rsid w:val="00F6508B"/>
    <w:rsid w:val="00F67E26"/>
    <w:rsid w:val="00F72007"/>
    <w:rsid w:val="00F92453"/>
    <w:rsid w:val="00F9320E"/>
    <w:rsid w:val="00F941D7"/>
    <w:rsid w:val="00F95349"/>
    <w:rsid w:val="00F97178"/>
    <w:rsid w:val="00F975F6"/>
    <w:rsid w:val="00FA4C44"/>
    <w:rsid w:val="00FA6143"/>
    <w:rsid w:val="00FB0617"/>
    <w:rsid w:val="00FB7362"/>
    <w:rsid w:val="00FC3FF9"/>
    <w:rsid w:val="00FD5BD0"/>
    <w:rsid w:val="00FD5F84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F87E6"/>
  <w15:docId w15:val="{D38DF3F9-C252-428A-A040-ADA7B6E9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juneteenth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juneteenth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97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>CalendarLabs.com</Company>
  <LinksUpToDate>false</LinksUpToDate>
  <CharactersWithSpaces>11</CharactersWithSpaces>
  <SharedDoc>false</SharedDoc>
  <HLinks>
    <vt:vector size="102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  <vt:variant>
        <vt:i4>7667817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7667817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7667817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6291580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calendar; calendarlabs.com</cp:keywords>
  <dc:description>For Personal Use Only. Do not Sale or Distribute. © 2026 Calendar Labs. All Rights Reserved. www.calendarlabs.com</dc:description>
  <cp:lastModifiedBy>Seema Mohan</cp:lastModifiedBy>
  <cp:revision>25</cp:revision>
  <cp:lastPrinted>2022-10-10T05:32:00Z</cp:lastPrinted>
  <dcterms:created xsi:type="dcterms:W3CDTF">2023-05-08T12:03:00Z</dcterms:created>
  <dcterms:modified xsi:type="dcterms:W3CDTF">2025-12-11T09:39:00Z</dcterms:modified>
  <cp:category>calendarlabs.com;calendar</cp:category>
</cp:coreProperties>
</file>