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1010"/>
        <w:gridCol w:w="1009"/>
        <w:gridCol w:w="1009"/>
        <w:gridCol w:w="1009"/>
        <w:gridCol w:w="1009"/>
        <w:gridCol w:w="1009"/>
        <w:gridCol w:w="1009"/>
        <w:gridCol w:w="569"/>
        <w:gridCol w:w="2059"/>
      </w:tblGrid>
      <w:tr w:rsidR="00D3494F" w:rsidRPr="004862AB" w14:paraId="02552E41" w14:textId="77777777" w:rsidTr="00A408CA">
        <w:trPr>
          <w:trHeight w:hRule="exact" w:val="533"/>
        </w:trPr>
        <w:tc>
          <w:tcPr>
            <w:tcW w:w="1077" w:type="dxa"/>
            <w:shd w:val="clear" w:color="auto" w:fill="404040" w:themeFill="text1" w:themeFillTint="BF"/>
            <w:vAlign w:val="center"/>
          </w:tcPr>
          <w:p w14:paraId="5D191F97" w14:textId="77777777" w:rsidR="00D3494F" w:rsidRPr="004862AB" w:rsidRDefault="00D3494F" w:rsidP="00D3494F">
            <w:pPr>
              <w:jc w:val="center"/>
              <w:rPr>
                <w:rFonts w:ascii="Verdana" w:hAnsi="Verdana"/>
                <w:color w:val="FFFFFF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404040" w:themeFill="text1" w:themeFillTint="BF"/>
            <w:vAlign w:val="center"/>
          </w:tcPr>
          <w:p w14:paraId="27DDBC46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Dom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008C89CC" w14:textId="77777777" w:rsidR="00D3494F" w:rsidRPr="009357C9" w:rsidRDefault="00D3494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Lun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2A8F0BB6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Mar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4CC10C3A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Mie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24FEDA83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Jue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60118FAE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Vie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1CC1F9FA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Sab</w:t>
            </w:r>
          </w:p>
        </w:tc>
        <w:tc>
          <w:tcPr>
            <w:tcW w:w="2628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404040" w:themeFill="text1" w:themeFillTint="BF"/>
            <w:vAlign w:val="center"/>
          </w:tcPr>
          <w:p w14:paraId="589FB7A6" w14:textId="77777777" w:rsidR="00D3494F" w:rsidRPr="0032785F" w:rsidRDefault="00D3494F" w:rsidP="00A408CA">
            <w:pPr>
              <w:jc w:val="center"/>
              <w:rPr>
                <w:rFonts w:ascii="Verdana" w:hAnsi="Verdana"/>
                <w:b/>
                <w:color w:val="FFFFFF"/>
                <w:sz w:val="28"/>
                <w:szCs w:val="28"/>
              </w:rPr>
            </w:pPr>
            <w:r w:rsidRPr="0032785F">
              <w:rPr>
                <w:rFonts w:ascii="Verdana" w:hAnsi="Verdana"/>
                <w:b/>
                <w:color w:val="FFFFFF"/>
                <w:sz w:val="28"/>
                <w:szCs w:val="28"/>
              </w:rPr>
              <w:t>N</w:t>
            </w:r>
            <w:r w:rsidR="00A408CA">
              <w:rPr>
                <w:rFonts w:ascii="Verdana" w:hAnsi="Verdana"/>
                <w:b/>
                <w:color w:val="FFFFFF"/>
                <w:sz w:val="28"/>
                <w:szCs w:val="28"/>
              </w:rPr>
              <w:t>OTES</w:t>
            </w:r>
          </w:p>
        </w:tc>
      </w:tr>
      <w:tr w:rsidR="0038516E" w:rsidRPr="004862AB" w14:paraId="62389BA5" w14:textId="77777777" w:rsidTr="005B1B5E">
        <w:trPr>
          <w:trHeight w:hRule="exact" w:val="720"/>
        </w:trPr>
        <w:tc>
          <w:tcPr>
            <w:tcW w:w="1077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18DC2A04" w14:textId="77777777" w:rsidR="0038516E" w:rsidRPr="004862AB" w:rsidRDefault="00C259F4" w:rsidP="00846FB5">
            <w:pPr>
              <w:ind w:left="113" w:right="113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ENERO 2026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514489FC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D6E71AC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10BA742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71C454C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29B68E5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color w:val="951A20"/>
                <w:sz w:val="28"/>
                <w:szCs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F1415CC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0950FA5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0186134C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01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F02BC" w14:textId="77777777" w:rsidR="0038516E" w:rsidRPr="0038516E" w:rsidRDefault="0038516E" w:rsidP="00D45701">
            <w:pPr>
              <w:rPr>
                <w:rFonts w:ascii="Verdana" w:hAnsi="Verdana" w:cs="Century Gothic"/>
                <w:bCs/>
                <w:sz w:val="20"/>
                <w:szCs w:val="20"/>
              </w:rPr>
            </w:pPr>
            <w:r w:rsidRPr="0038516E"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  <w:t>Día de año nuevo</w:t>
            </w:r>
          </w:p>
        </w:tc>
      </w:tr>
      <w:tr w:rsidR="0038516E" w:rsidRPr="004862AB" w14:paraId="1D3F0352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30B7FADF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1D200ACA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14AAFB0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942D7A4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4578D36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DD13A44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EB5210A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5C14A69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10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23506674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19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72E7B" w14:textId="77777777"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  <w:r w:rsidRPr="0038516E"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  <w:t>Día de m l king</w:t>
            </w:r>
          </w:p>
        </w:tc>
      </w:tr>
      <w:tr w:rsidR="0038516E" w:rsidRPr="004862AB" w14:paraId="61100F94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156F2414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63C7CB16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2C6F133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51FDBB7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23CB913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E94E437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1041BC6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5AA5645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17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72BC58A6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1D25D" w14:textId="77777777"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1BAB3C31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403279C8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6B76BF67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599B2C7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color w:val="951A20"/>
                <w:sz w:val="28"/>
                <w:szCs w:val="28"/>
              </w:rPr>
              <w:t>19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46C468C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8DB42ED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EA33E50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79A5016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5FF51B5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24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4EEE4DF1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0F171" w14:textId="77777777"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283685AF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1330E9DD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56887064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B4C9381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3C39A46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202442D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BFE3687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27EE47C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910443C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31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40168DCF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B1A23" w14:textId="77777777"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260651E8" w14:textId="77777777" w:rsidTr="005B1B5E">
        <w:trPr>
          <w:trHeight w:hRule="exact" w:val="720"/>
        </w:trPr>
        <w:tc>
          <w:tcPr>
            <w:tcW w:w="1077" w:type="dxa"/>
            <w:vMerge/>
            <w:tcBorders>
              <w:bottom w:val="nil"/>
            </w:tcBorders>
            <w:vAlign w:val="center"/>
          </w:tcPr>
          <w:p w14:paraId="4EB363AA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53034979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0268332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083DFA5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E27858B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D3B2613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130750D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B075EDE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14CF6143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30F7E" w14:textId="77777777"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7D322268" w14:textId="77777777" w:rsidTr="005B1B5E">
        <w:trPr>
          <w:trHeight w:hRule="exact" w:val="720"/>
        </w:trPr>
        <w:tc>
          <w:tcPr>
            <w:tcW w:w="1077" w:type="dxa"/>
            <w:vMerge w:val="restart"/>
            <w:shd w:val="clear" w:color="auto" w:fill="auto"/>
            <w:textDirection w:val="btLr"/>
            <w:vAlign w:val="center"/>
          </w:tcPr>
          <w:p w14:paraId="5B80F1F1" w14:textId="77777777" w:rsidR="0038516E" w:rsidRPr="00846FB5" w:rsidRDefault="00C259F4" w:rsidP="00846FB5">
            <w:pPr>
              <w:ind w:left="113" w:right="113"/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FEBRERO 2026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CCEA162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E122FF4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AC66727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8700FE4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E1E9E08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7A16A93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6828928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7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48D491C2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16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DE88B3B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  <w:r w:rsidRPr="0038516E">
              <w:rPr>
                <w:rFonts w:ascii="Verdana" w:hAnsi="Verdana"/>
                <w:color w:val="951A20"/>
                <w:sz w:val="20"/>
                <w:szCs w:val="20"/>
              </w:rPr>
              <w:t>Día del presidente</w:t>
            </w:r>
          </w:p>
        </w:tc>
      </w:tr>
      <w:tr w:rsidR="0038516E" w:rsidRPr="004862AB" w14:paraId="18FCD224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075EF708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1379C23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D6DC754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784A878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7400452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DF299E1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F060947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59EE001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14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5B045FE7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1DFFD14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72E78384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36167BCE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79867AE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CCE2985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color w:val="951A20"/>
                <w:sz w:val="28"/>
              </w:rPr>
              <w:t>16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C1BACB5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CBD69FA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9978DF0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62CFC3E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6D59804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21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4B357B7D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DCF406D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0FC88FED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36AD4AB3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11796A9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0FB9EDE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00AA3D0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33B0B1A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B25A22F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DCBE653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24FE4BB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28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0E06A70A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042DA97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65B86B0F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1C462C00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B12B89E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8415D37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EA1DC52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28E31B8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4164A78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633A347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60BB1CA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59B04170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9CB4239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41DCC1A0" w14:textId="77777777" w:rsidTr="005B1B5E">
        <w:trPr>
          <w:trHeight w:hRule="exact" w:val="720"/>
        </w:trPr>
        <w:tc>
          <w:tcPr>
            <w:tcW w:w="10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EFFCEE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7C7388A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0D0C633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450519D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857F1FD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0EB692D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22EBD56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6226BDB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41905B58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A0D0DF1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08C1D8FE" w14:textId="77777777" w:rsidTr="005B1B5E">
        <w:trPr>
          <w:trHeight w:hRule="exact" w:val="720"/>
        </w:trPr>
        <w:tc>
          <w:tcPr>
            <w:tcW w:w="1077" w:type="dxa"/>
            <w:vMerge w:val="restart"/>
            <w:textDirection w:val="btLr"/>
            <w:vAlign w:val="center"/>
          </w:tcPr>
          <w:p w14:paraId="4CFCE041" w14:textId="77777777" w:rsidR="0038516E" w:rsidRPr="004862AB" w:rsidRDefault="00C259F4" w:rsidP="00846FB5">
            <w:pPr>
              <w:ind w:left="113" w:right="113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MARZO 2026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1C34023F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246DC31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37A0B35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C0CCE11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24A2589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18EDDED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0E488D0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7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3A618ADA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892BA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371187A4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0FAE3F93" w14:textId="77777777"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2AC99FD4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4054F0D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AB660B1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1A83E45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E6999FC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44525DF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BCAC73B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14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2D4A1FDD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53DD3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636BD835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368D7D10" w14:textId="77777777"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6D03AA86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15</w:t>
            </w:r>
          </w:p>
        </w:tc>
        <w:tc>
          <w:tcPr>
            <w:tcW w:w="1009" w:type="dxa"/>
            <w:vAlign w:val="center"/>
          </w:tcPr>
          <w:p w14:paraId="40B1BD1B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16</w:t>
            </w:r>
          </w:p>
        </w:tc>
        <w:tc>
          <w:tcPr>
            <w:tcW w:w="1009" w:type="dxa"/>
            <w:vAlign w:val="center"/>
          </w:tcPr>
          <w:p w14:paraId="7DB09A55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17</w:t>
            </w:r>
          </w:p>
        </w:tc>
        <w:tc>
          <w:tcPr>
            <w:tcW w:w="1009" w:type="dxa"/>
            <w:vAlign w:val="center"/>
          </w:tcPr>
          <w:p w14:paraId="7B1DB3CC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18</w:t>
            </w:r>
          </w:p>
        </w:tc>
        <w:tc>
          <w:tcPr>
            <w:tcW w:w="1009" w:type="dxa"/>
            <w:vAlign w:val="center"/>
          </w:tcPr>
          <w:p w14:paraId="3D87A24E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19</w:t>
            </w:r>
          </w:p>
        </w:tc>
        <w:tc>
          <w:tcPr>
            <w:tcW w:w="1009" w:type="dxa"/>
            <w:vAlign w:val="center"/>
          </w:tcPr>
          <w:p w14:paraId="176A544B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20</w:t>
            </w:r>
          </w:p>
        </w:tc>
        <w:tc>
          <w:tcPr>
            <w:tcW w:w="1009" w:type="dxa"/>
            <w:vAlign w:val="center"/>
          </w:tcPr>
          <w:p w14:paraId="65307F6F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21</w:t>
            </w: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1095BC63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5B68ED7E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6E496403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3B525680" w14:textId="77777777"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60CD3FE5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22</w:t>
            </w:r>
          </w:p>
        </w:tc>
        <w:tc>
          <w:tcPr>
            <w:tcW w:w="1009" w:type="dxa"/>
            <w:vAlign w:val="center"/>
          </w:tcPr>
          <w:p w14:paraId="3D191466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23</w:t>
            </w:r>
          </w:p>
        </w:tc>
        <w:tc>
          <w:tcPr>
            <w:tcW w:w="1009" w:type="dxa"/>
            <w:vAlign w:val="center"/>
          </w:tcPr>
          <w:p w14:paraId="06306F97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24</w:t>
            </w:r>
          </w:p>
        </w:tc>
        <w:tc>
          <w:tcPr>
            <w:tcW w:w="1009" w:type="dxa"/>
            <w:vAlign w:val="center"/>
          </w:tcPr>
          <w:p w14:paraId="0B35A1DD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25</w:t>
            </w:r>
          </w:p>
        </w:tc>
        <w:tc>
          <w:tcPr>
            <w:tcW w:w="1009" w:type="dxa"/>
            <w:vAlign w:val="center"/>
          </w:tcPr>
          <w:p w14:paraId="238F62FE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26</w:t>
            </w:r>
          </w:p>
        </w:tc>
        <w:tc>
          <w:tcPr>
            <w:tcW w:w="1009" w:type="dxa"/>
            <w:vAlign w:val="center"/>
          </w:tcPr>
          <w:p w14:paraId="4ED57D98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27</w:t>
            </w:r>
          </w:p>
        </w:tc>
        <w:tc>
          <w:tcPr>
            <w:tcW w:w="1009" w:type="dxa"/>
            <w:vAlign w:val="center"/>
          </w:tcPr>
          <w:p w14:paraId="6F400975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28</w:t>
            </w: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06B7B429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508736AD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570C904D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108EA6C7" w14:textId="77777777"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4BA0D21F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29</w:t>
            </w:r>
          </w:p>
        </w:tc>
        <w:tc>
          <w:tcPr>
            <w:tcW w:w="1009" w:type="dxa"/>
            <w:vAlign w:val="center"/>
          </w:tcPr>
          <w:p w14:paraId="73A9C115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30</w:t>
            </w:r>
          </w:p>
        </w:tc>
        <w:tc>
          <w:tcPr>
            <w:tcW w:w="1009" w:type="dxa"/>
            <w:vAlign w:val="center"/>
          </w:tcPr>
          <w:p w14:paraId="526129F4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31</w:t>
            </w:r>
          </w:p>
        </w:tc>
        <w:tc>
          <w:tcPr>
            <w:tcW w:w="1009" w:type="dxa"/>
            <w:vAlign w:val="center"/>
          </w:tcPr>
          <w:p w14:paraId="7493620F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5525D348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2727587C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2B7A5308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0ED02669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625E4F14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372D2E05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1808B23E" w14:textId="77777777"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20AAA6F4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4DD39B7B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4A00AA67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169620C4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1873AF89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2921D451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11DAEE16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16EC807C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0A09DB42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B4B54C0" w14:textId="77777777" w:rsidR="0029463D" w:rsidRDefault="0029463D" w:rsidP="00E465B2">
      <w:pPr>
        <w:rPr>
          <w:rFonts w:ascii="Verdana" w:hAnsi="Verdana"/>
        </w:rPr>
      </w:pPr>
    </w:p>
    <w:tbl>
      <w:tblPr>
        <w:tblpPr w:leftFromText="180" w:rightFromText="180" w:vertAnchor="text" w:tblpY="1"/>
        <w:tblOverlap w:val="never"/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1010"/>
        <w:gridCol w:w="1009"/>
        <w:gridCol w:w="1009"/>
        <w:gridCol w:w="1009"/>
        <w:gridCol w:w="1009"/>
        <w:gridCol w:w="1009"/>
        <w:gridCol w:w="1009"/>
        <w:gridCol w:w="569"/>
        <w:gridCol w:w="2059"/>
      </w:tblGrid>
      <w:tr w:rsidR="00D3494F" w:rsidRPr="004862AB" w14:paraId="6396C015" w14:textId="77777777" w:rsidTr="00A408CA">
        <w:trPr>
          <w:trHeight w:hRule="exact" w:val="533"/>
        </w:trPr>
        <w:tc>
          <w:tcPr>
            <w:tcW w:w="1077" w:type="dxa"/>
            <w:shd w:val="clear" w:color="auto" w:fill="404040" w:themeFill="text1" w:themeFillTint="BF"/>
            <w:vAlign w:val="center"/>
          </w:tcPr>
          <w:p w14:paraId="73FF28E8" w14:textId="77777777" w:rsidR="00D3494F" w:rsidRPr="004862AB" w:rsidRDefault="00D3494F" w:rsidP="00D3494F">
            <w:pPr>
              <w:jc w:val="center"/>
              <w:rPr>
                <w:rFonts w:ascii="Verdana" w:hAnsi="Verdana"/>
                <w:color w:val="FFFFFF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404040" w:themeFill="text1" w:themeFillTint="BF"/>
            <w:vAlign w:val="center"/>
          </w:tcPr>
          <w:p w14:paraId="1ED14059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Dom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5C9E57BE" w14:textId="77777777" w:rsidR="00D3494F" w:rsidRPr="009357C9" w:rsidRDefault="00D3494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Lun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419903D1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Mar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26344311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Mie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3DFDAA5C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Jue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477D5454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Vie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2E18EA3E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Sab</w:t>
            </w:r>
          </w:p>
        </w:tc>
        <w:tc>
          <w:tcPr>
            <w:tcW w:w="2628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404040" w:themeFill="text1" w:themeFillTint="BF"/>
            <w:vAlign w:val="center"/>
          </w:tcPr>
          <w:p w14:paraId="0CDF0A31" w14:textId="77777777" w:rsidR="00D3494F" w:rsidRPr="0032785F" w:rsidRDefault="00D3494F" w:rsidP="00A408CA">
            <w:pPr>
              <w:jc w:val="center"/>
              <w:rPr>
                <w:rFonts w:ascii="Verdana" w:hAnsi="Verdana"/>
                <w:b/>
                <w:color w:val="FFFFFF"/>
                <w:sz w:val="28"/>
                <w:szCs w:val="28"/>
              </w:rPr>
            </w:pPr>
            <w:r w:rsidRPr="0032785F">
              <w:rPr>
                <w:rFonts w:ascii="Verdana" w:hAnsi="Verdana"/>
                <w:b/>
                <w:color w:val="FFFFFF"/>
                <w:sz w:val="28"/>
                <w:szCs w:val="28"/>
              </w:rPr>
              <w:t>N</w:t>
            </w:r>
            <w:r w:rsidR="00A408CA">
              <w:rPr>
                <w:rFonts w:ascii="Verdana" w:hAnsi="Verdana"/>
                <w:b/>
                <w:color w:val="FFFFFF"/>
                <w:sz w:val="28"/>
                <w:szCs w:val="28"/>
              </w:rPr>
              <w:t>OTES</w:t>
            </w:r>
          </w:p>
        </w:tc>
      </w:tr>
      <w:tr w:rsidR="0038516E" w:rsidRPr="004862AB" w14:paraId="06E76F2C" w14:textId="77777777" w:rsidTr="005B1B5E">
        <w:trPr>
          <w:trHeight w:hRule="exact" w:val="720"/>
        </w:trPr>
        <w:tc>
          <w:tcPr>
            <w:tcW w:w="1077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2953CE01" w14:textId="77777777" w:rsidR="0038516E" w:rsidRPr="004862AB" w:rsidRDefault="00C259F4" w:rsidP="00846FB5">
            <w:pPr>
              <w:ind w:left="113" w:right="113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ABRIL 2026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0F12D72E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0D5B8E1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2228049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0A01D42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98F0AF4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FA3EFEE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color w:val="951A20"/>
                <w:sz w:val="28"/>
                <w:szCs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F383423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4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5A351B59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03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71041" w14:textId="77777777" w:rsidR="0038516E" w:rsidRPr="0038516E" w:rsidRDefault="0038516E" w:rsidP="00D45701">
            <w:pPr>
              <w:rPr>
                <w:rFonts w:ascii="Verdana" w:hAnsi="Verdana" w:cs="Century Gothic"/>
                <w:bCs/>
                <w:sz w:val="20"/>
                <w:szCs w:val="20"/>
              </w:rPr>
            </w:pPr>
            <w:r w:rsidRPr="0038516E"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  <w:t>Buen viernes</w:t>
            </w:r>
          </w:p>
        </w:tc>
      </w:tr>
      <w:tr w:rsidR="0038516E" w:rsidRPr="004862AB" w14:paraId="040047B9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77A0B17D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6AC605B0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color w:val="951A20"/>
                <w:sz w:val="28"/>
                <w:szCs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9D525C0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116177C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78FB6A2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F5E1C5F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8735934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C3200EC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11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055A4032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05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D6533" w14:textId="77777777"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  <w:r w:rsidRPr="0038516E"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  <w:t>Domingo de pascua</w:t>
            </w:r>
          </w:p>
        </w:tc>
      </w:tr>
      <w:tr w:rsidR="0038516E" w:rsidRPr="004862AB" w14:paraId="60019240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19CC30CB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49789225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18B6A56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C7B375D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E07C79F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B81FA9F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4789A20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1BD9AE9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18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41ECBBF4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35B47" w14:textId="77777777"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4A747357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37548AD3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415E97DE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4F509F8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78C65A2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023B8F7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57BAFA7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50E5DED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3363925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25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123B1796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4927D" w14:textId="77777777"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34ADC7A7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7079B7B5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08898010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E02891B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252997D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5D73198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B965E3F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2AA8268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259C2CB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7892DEFA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11921" w14:textId="77777777"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1578EAE9" w14:textId="77777777" w:rsidTr="005B1B5E">
        <w:trPr>
          <w:trHeight w:hRule="exact" w:val="720"/>
        </w:trPr>
        <w:tc>
          <w:tcPr>
            <w:tcW w:w="1077" w:type="dxa"/>
            <w:vMerge/>
            <w:tcBorders>
              <w:bottom w:val="nil"/>
            </w:tcBorders>
            <w:vAlign w:val="center"/>
          </w:tcPr>
          <w:p w14:paraId="09D12225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37179C11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FCAFB9D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9237BCB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150F8B4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A62090D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E0214B6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0E14D8E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7E690657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53BEE" w14:textId="77777777"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3F3DD99A" w14:textId="77777777" w:rsidTr="005B1B5E">
        <w:trPr>
          <w:trHeight w:hRule="exact" w:val="720"/>
        </w:trPr>
        <w:tc>
          <w:tcPr>
            <w:tcW w:w="1077" w:type="dxa"/>
            <w:vMerge w:val="restart"/>
            <w:shd w:val="clear" w:color="auto" w:fill="auto"/>
            <w:textDirection w:val="btLr"/>
            <w:vAlign w:val="center"/>
          </w:tcPr>
          <w:p w14:paraId="5AD8B121" w14:textId="77777777" w:rsidR="0038516E" w:rsidRPr="00846FB5" w:rsidRDefault="00C259F4" w:rsidP="00846FB5">
            <w:pPr>
              <w:ind w:left="113" w:right="113"/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MAYO 2026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6101994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2B20D64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3B8B23C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F9A79D8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4412955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2DBA83B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FD186C5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642C1B45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25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B1EFF89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  <w:r w:rsidRPr="0038516E">
              <w:rPr>
                <w:rFonts w:ascii="Verdana" w:hAnsi="Verdana"/>
                <w:color w:val="951A20"/>
                <w:sz w:val="20"/>
                <w:szCs w:val="20"/>
              </w:rPr>
              <w:t>Día conmemorativo</w:t>
            </w:r>
          </w:p>
        </w:tc>
      </w:tr>
      <w:tr w:rsidR="0038516E" w:rsidRPr="004862AB" w14:paraId="13DEA5A0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42D1B094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16FEA1F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D755E42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AADF041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DE6D098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ADD2F08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262419E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E7BF9AD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9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5526534A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A5617DF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35CFDE4A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5F8495E8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C77DA9E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D0ACA79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2064D2A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6CB097F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637FA52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C8AE393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7493255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16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6E1C95A2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9A54EE0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3BA003CB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028F7A7A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55A59A2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62D885B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BD4AFC7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96818EB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990CEFB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3614456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5873FDA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23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70A97944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09E1533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311EFB13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04BE5A6B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59F5BEB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D95FDD2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color w:val="951A20"/>
                <w:sz w:val="28"/>
              </w:rPr>
              <w:t>25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E3724A7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485D975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DF43F95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E382E69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C5978F1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30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1F8186B3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7195000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4D2A930E" w14:textId="77777777" w:rsidTr="005B1B5E">
        <w:trPr>
          <w:trHeight w:hRule="exact" w:val="720"/>
        </w:trPr>
        <w:tc>
          <w:tcPr>
            <w:tcW w:w="10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92D109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76A0488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31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93CD370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D88373E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DBC3146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7BB05B2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CD67181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9CD34AA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206A0639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E7D6F7B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624B3" w:rsidRPr="004862AB" w14:paraId="0C646E99" w14:textId="77777777" w:rsidTr="005B1B5E">
        <w:trPr>
          <w:trHeight w:hRule="exact" w:val="720"/>
        </w:trPr>
        <w:tc>
          <w:tcPr>
            <w:tcW w:w="1077" w:type="dxa"/>
            <w:vMerge w:val="restart"/>
            <w:textDirection w:val="btLr"/>
            <w:vAlign w:val="center"/>
          </w:tcPr>
          <w:p w14:paraId="755863F6" w14:textId="77777777" w:rsidR="004624B3" w:rsidRPr="004862AB" w:rsidRDefault="004624B3" w:rsidP="004624B3">
            <w:pPr>
              <w:ind w:left="113" w:right="113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JUNIO 2026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5AFFD970" w14:textId="77777777" w:rsidR="004624B3" w:rsidRPr="0045048B" w:rsidRDefault="004624B3" w:rsidP="004624B3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4458E4F" w14:textId="77777777" w:rsidR="004624B3" w:rsidRPr="0045048B" w:rsidRDefault="004624B3" w:rsidP="004624B3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B712067" w14:textId="77777777" w:rsidR="004624B3" w:rsidRPr="0045048B" w:rsidRDefault="004624B3" w:rsidP="004624B3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DF4CFA1" w14:textId="77777777" w:rsidR="004624B3" w:rsidRPr="0045048B" w:rsidRDefault="004624B3" w:rsidP="004624B3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3CE46E2" w14:textId="77777777" w:rsidR="004624B3" w:rsidRPr="0045048B" w:rsidRDefault="004624B3" w:rsidP="004624B3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B81F516" w14:textId="77777777" w:rsidR="004624B3" w:rsidRPr="0045048B" w:rsidRDefault="004624B3" w:rsidP="004624B3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3A4348A" w14:textId="77777777" w:rsidR="004624B3" w:rsidRPr="0045048B" w:rsidRDefault="004624B3" w:rsidP="004624B3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6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7D809388" w14:textId="77777777" w:rsidR="004624B3" w:rsidRPr="003B367C" w:rsidRDefault="004624B3" w:rsidP="004624B3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19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8BCEB" w14:textId="6498AD74" w:rsidR="004624B3" w:rsidRPr="0038516E" w:rsidRDefault="004624B3" w:rsidP="004624B3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  <w:r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  <w:t>Juneteenth</w:t>
            </w:r>
          </w:p>
        </w:tc>
      </w:tr>
      <w:tr w:rsidR="004624B3" w:rsidRPr="004862AB" w14:paraId="0AD0C5FC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03F3944A" w14:textId="77777777" w:rsidR="004624B3" w:rsidRPr="004862AB" w:rsidRDefault="004624B3" w:rsidP="004624B3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328C90E8" w14:textId="77777777" w:rsidR="004624B3" w:rsidRPr="0045048B" w:rsidRDefault="004624B3" w:rsidP="004624B3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59FECB2" w14:textId="77777777" w:rsidR="004624B3" w:rsidRPr="0045048B" w:rsidRDefault="004624B3" w:rsidP="004624B3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3484F63" w14:textId="77777777" w:rsidR="004624B3" w:rsidRPr="0045048B" w:rsidRDefault="004624B3" w:rsidP="004624B3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81A8A4B" w14:textId="77777777" w:rsidR="004624B3" w:rsidRPr="0045048B" w:rsidRDefault="004624B3" w:rsidP="004624B3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D382680" w14:textId="77777777" w:rsidR="004624B3" w:rsidRPr="0045048B" w:rsidRDefault="004624B3" w:rsidP="004624B3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E29F2BD" w14:textId="77777777" w:rsidR="004624B3" w:rsidRPr="0045048B" w:rsidRDefault="004624B3" w:rsidP="004624B3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A52086A" w14:textId="77777777" w:rsidR="004624B3" w:rsidRPr="0045048B" w:rsidRDefault="004624B3" w:rsidP="004624B3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13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4819967C" w14:textId="77777777" w:rsidR="004624B3" w:rsidRPr="003B367C" w:rsidRDefault="004624B3" w:rsidP="004624B3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EF3EF" w14:textId="77777777" w:rsidR="004624B3" w:rsidRPr="0038516E" w:rsidRDefault="004624B3" w:rsidP="004624B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624B3" w:rsidRPr="004862AB" w14:paraId="4A20CEF4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064803D5" w14:textId="77777777" w:rsidR="004624B3" w:rsidRPr="004862AB" w:rsidRDefault="004624B3" w:rsidP="004624B3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13C7A719" w14:textId="77777777" w:rsidR="004624B3" w:rsidRPr="0045048B" w:rsidRDefault="004624B3" w:rsidP="004624B3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14</w:t>
            </w:r>
          </w:p>
        </w:tc>
        <w:tc>
          <w:tcPr>
            <w:tcW w:w="1009" w:type="dxa"/>
            <w:vAlign w:val="center"/>
          </w:tcPr>
          <w:p w14:paraId="6D621DB5" w14:textId="77777777" w:rsidR="004624B3" w:rsidRPr="0045048B" w:rsidRDefault="004624B3" w:rsidP="004624B3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15</w:t>
            </w:r>
          </w:p>
        </w:tc>
        <w:tc>
          <w:tcPr>
            <w:tcW w:w="1009" w:type="dxa"/>
            <w:vAlign w:val="center"/>
          </w:tcPr>
          <w:p w14:paraId="681A885C" w14:textId="77777777" w:rsidR="004624B3" w:rsidRPr="0045048B" w:rsidRDefault="004624B3" w:rsidP="004624B3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16</w:t>
            </w:r>
          </w:p>
        </w:tc>
        <w:tc>
          <w:tcPr>
            <w:tcW w:w="1009" w:type="dxa"/>
            <w:vAlign w:val="center"/>
          </w:tcPr>
          <w:p w14:paraId="5CEE28EE" w14:textId="77777777" w:rsidR="004624B3" w:rsidRPr="0045048B" w:rsidRDefault="004624B3" w:rsidP="004624B3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17</w:t>
            </w:r>
          </w:p>
        </w:tc>
        <w:tc>
          <w:tcPr>
            <w:tcW w:w="1009" w:type="dxa"/>
            <w:vAlign w:val="center"/>
          </w:tcPr>
          <w:p w14:paraId="37A527CD" w14:textId="77777777" w:rsidR="004624B3" w:rsidRPr="0045048B" w:rsidRDefault="004624B3" w:rsidP="004624B3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18</w:t>
            </w:r>
          </w:p>
        </w:tc>
        <w:tc>
          <w:tcPr>
            <w:tcW w:w="1009" w:type="dxa"/>
            <w:vAlign w:val="center"/>
          </w:tcPr>
          <w:p w14:paraId="55F4A82E" w14:textId="77777777" w:rsidR="004624B3" w:rsidRPr="0045048B" w:rsidRDefault="004624B3" w:rsidP="004624B3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color w:val="951A20"/>
                <w:sz w:val="28"/>
                <w:szCs w:val="28"/>
              </w:rPr>
              <w:t>19</w:t>
            </w:r>
          </w:p>
        </w:tc>
        <w:tc>
          <w:tcPr>
            <w:tcW w:w="1009" w:type="dxa"/>
            <w:vAlign w:val="center"/>
          </w:tcPr>
          <w:p w14:paraId="25E4DC35" w14:textId="77777777" w:rsidR="004624B3" w:rsidRPr="0045048B" w:rsidRDefault="004624B3" w:rsidP="004624B3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20</w:t>
            </w: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57E09B85" w14:textId="77777777" w:rsidR="004624B3" w:rsidRPr="003B367C" w:rsidRDefault="004624B3" w:rsidP="004624B3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5EBB14FB" w14:textId="77777777" w:rsidR="004624B3" w:rsidRPr="0038516E" w:rsidRDefault="004624B3" w:rsidP="004624B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624B3" w:rsidRPr="004862AB" w14:paraId="1AEB4576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67B04473" w14:textId="77777777" w:rsidR="004624B3" w:rsidRPr="004862AB" w:rsidRDefault="004624B3" w:rsidP="004624B3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703ED980" w14:textId="77777777" w:rsidR="004624B3" w:rsidRPr="0045048B" w:rsidRDefault="004624B3" w:rsidP="004624B3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21</w:t>
            </w:r>
          </w:p>
        </w:tc>
        <w:tc>
          <w:tcPr>
            <w:tcW w:w="1009" w:type="dxa"/>
            <w:vAlign w:val="center"/>
          </w:tcPr>
          <w:p w14:paraId="362AE8A7" w14:textId="77777777" w:rsidR="004624B3" w:rsidRPr="0045048B" w:rsidRDefault="004624B3" w:rsidP="004624B3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22</w:t>
            </w:r>
          </w:p>
        </w:tc>
        <w:tc>
          <w:tcPr>
            <w:tcW w:w="1009" w:type="dxa"/>
            <w:vAlign w:val="center"/>
          </w:tcPr>
          <w:p w14:paraId="272C30E7" w14:textId="77777777" w:rsidR="004624B3" w:rsidRPr="0045048B" w:rsidRDefault="004624B3" w:rsidP="004624B3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23</w:t>
            </w:r>
          </w:p>
        </w:tc>
        <w:tc>
          <w:tcPr>
            <w:tcW w:w="1009" w:type="dxa"/>
            <w:vAlign w:val="center"/>
          </w:tcPr>
          <w:p w14:paraId="655CC669" w14:textId="77777777" w:rsidR="004624B3" w:rsidRPr="0045048B" w:rsidRDefault="004624B3" w:rsidP="004624B3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24</w:t>
            </w:r>
          </w:p>
        </w:tc>
        <w:tc>
          <w:tcPr>
            <w:tcW w:w="1009" w:type="dxa"/>
            <w:vAlign w:val="center"/>
          </w:tcPr>
          <w:p w14:paraId="3334A8B3" w14:textId="77777777" w:rsidR="004624B3" w:rsidRPr="0045048B" w:rsidRDefault="004624B3" w:rsidP="004624B3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25</w:t>
            </w:r>
          </w:p>
        </w:tc>
        <w:tc>
          <w:tcPr>
            <w:tcW w:w="1009" w:type="dxa"/>
            <w:vAlign w:val="center"/>
          </w:tcPr>
          <w:p w14:paraId="0638ACDA" w14:textId="77777777" w:rsidR="004624B3" w:rsidRPr="0045048B" w:rsidRDefault="004624B3" w:rsidP="004624B3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26</w:t>
            </w:r>
          </w:p>
        </w:tc>
        <w:tc>
          <w:tcPr>
            <w:tcW w:w="1009" w:type="dxa"/>
            <w:vAlign w:val="center"/>
          </w:tcPr>
          <w:p w14:paraId="474BE828" w14:textId="77777777" w:rsidR="004624B3" w:rsidRPr="0045048B" w:rsidRDefault="004624B3" w:rsidP="004624B3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27</w:t>
            </w: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461632E1" w14:textId="77777777" w:rsidR="004624B3" w:rsidRPr="003B367C" w:rsidRDefault="004624B3" w:rsidP="004624B3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5CAAAE3D" w14:textId="77777777" w:rsidR="004624B3" w:rsidRPr="0038516E" w:rsidRDefault="004624B3" w:rsidP="004624B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624B3" w:rsidRPr="004862AB" w14:paraId="4451545E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4ED4778A" w14:textId="77777777" w:rsidR="004624B3" w:rsidRPr="004862AB" w:rsidRDefault="004624B3" w:rsidP="004624B3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47FAC166" w14:textId="77777777" w:rsidR="004624B3" w:rsidRPr="0045048B" w:rsidRDefault="004624B3" w:rsidP="004624B3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28</w:t>
            </w:r>
          </w:p>
        </w:tc>
        <w:tc>
          <w:tcPr>
            <w:tcW w:w="1009" w:type="dxa"/>
            <w:vAlign w:val="center"/>
          </w:tcPr>
          <w:p w14:paraId="79DA3ED7" w14:textId="77777777" w:rsidR="004624B3" w:rsidRPr="0045048B" w:rsidRDefault="004624B3" w:rsidP="004624B3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29</w:t>
            </w:r>
          </w:p>
        </w:tc>
        <w:tc>
          <w:tcPr>
            <w:tcW w:w="1009" w:type="dxa"/>
            <w:vAlign w:val="center"/>
          </w:tcPr>
          <w:p w14:paraId="44A9C7AD" w14:textId="77777777" w:rsidR="004624B3" w:rsidRPr="0045048B" w:rsidRDefault="004624B3" w:rsidP="004624B3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30</w:t>
            </w:r>
          </w:p>
        </w:tc>
        <w:tc>
          <w:tcPr>
            <w:tcW w:w="1009" w:type="dxa"/>
            <w:vAlign w:val="center"/>
          </w:tcPr>
          <w:p w14:paraId="405DFE35" w14:textId="77777777" w:rsidR="004624B3" w:rsidRPr="0045048B" w:rsidRDefault="004624B3" w:rsidP="004624B3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70EE003B" w14:textId="77777777" w:rsidR="004624B3" w:rsidRPr="0045048B" w:rsidRDefault="004624B3" w:rsidP="004624B3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758BD47C" w14:textId="77777777" w:rsidR="004624B3" w:rsidRPr="0045048B" w:rsidRDefault="004624B3" w:rsidP="004624B3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10639F66" w14:textId="77777777" w:rsidR="004624B3" w:rsidRPr="0045048B" w:rsidRDefault="004624B3" w:rsidP="004624B3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58E6B364" w14:textId="77777777" w:rsidR="004624B3" w:rsidRPr="003B367C" w:rsidRDefault="004624B3" w:rsidP="004624B3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257CEB08" w14:textId="77777777" w:rsidR="004624B3" w:rsidRPr="0038516E" w:rsidRDefault="004624B3" w:rsidP="004624B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624B3" w:rsidRPr="004862AB" w14:paraId="42A46DC4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7F1E7868" w14:textId="77777777" w:rsidR="004624B3" w:rsidRPr="004862AB" w:rsidRDefault="004624B3" w:rsidP="004624B3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4EFE1AF4" w14:textId="77777777" w:rsidR="004624B3" w:rsidRPr="0045048B" w:rsidRDefault="004624B3" w:rsidP="004624B3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055CCF25" w14:textId="77777777" w:rsidR="004624B3" w:rsidRPr="0045048B" w:rsidRDefault="004624B3" w:rsidP="004624B3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54838360" w14:textId="77777777" w:rsidR="004624B3" w:rsidRPr="0045048B" w:rsidRDefault="004624B3" w:rsidP="004624B3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5453D7E9" w14:textId="77777777" w:rsidR="004624B3" w:rsidRPr="0045048B" w:rsidRDefault="004624B3" w:rsidP="004624B3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2F8EDDE9" w14:textId="77777777" w:rsidR="004624B3" w:rsidRPr="0045048B" w:rsidRDefault="004624B3" w:rsidP="004624B3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16E40C70" w14:textId="77777777" w:rsidR="004624B3" w:rsidRPr="0045048B" w:rsidRDefault="004624B3" w:rsidP="004624B3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45BDE187" w14:textId="77777777" w:rsidR="004624B3" w:rsidRPr="0045048B" w:rsidRDefault="004624B3" w:rsidP="004624B3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2081E4C4" w14:textId="77777777" w:rsidR="004624B3" w:rsidRPr="003B367C" w:rsidRDefault="004624B3" w:rsidP="004624B3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3231FC2F" w14:textId="77777777" w:rsidR="004624B3" w:rsidRPr="0038516E" w:rsidRDefault="004624B3" w:rsidP="004624B3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913D81D" w14:textId="77777777" w:rsidR="0029463D" w:rsidRDefault="0029463D" w:rsidP="00E465B2">
      <w:pPr>
        <w:rPr>
          <w:rFonts w:ascii="Verdana" w:hAnsi="Verdana"/>
        </w:rPr>
      </w:pPr>
    </w:p>
    <w:tbl>
      <w:tblPr>
        <w:tblpPr w:leftFromText="180" w:rightFromText="180" w:vertAnchor="text" w:tblpY="1"/>
        <w:tblOverlap w:val="never"/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1010"/>
        <w:gridCol w:w="1009"/>
        <w:gridCol w:w="1009"/>
        <w:gridCol w:w="1009"/>
        <w:gridCol w:w="1009"/>
        <w:gridCol w:w="1009"/>
        <w:gridCol w:w="1009"/>
        <w:gridCol w:w="569"/>
        <w:gridCol w:w="2059"/>
      </w:tblGrid>
      <w:tr w:rsidR="00D3494F" w:rsidRPr="004862AB" w14:paraId="10EC0BD9" w14:textId="77777777" w:rsidTr="00A408CA">
        <w:trPr>
          <w:trHeight w:hRule="exact" w:val="533"/>
        </w:trPr>
        <w:tc>
          <w:tcPr>
            <w:tcW w:w="1077" w:type="dxa"/>
            <w:shd w:val="clear" w:color="auto" w:fill="404040" w:themeFill="text1" w:themeFillTint="BF"/>
            <w:vAlign w:val="center"/>
          </w:tcPr>
          <w:p w14:paraId="49569731" w14:textId="77777777" w:rsidR="00D3494F" w:rsidRPr="004862AB" w:rsidRDefault="00D3494F" w:rsidP="00D3494F">
            <w:pPr>
              <w:jc w:val="center"/>
              <w:rPr>
                <w:rFonts w:ascii="Verdana" w:hAnsi="Verdana"/>
                <w:color w:val="FFFFFF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404040" w:themeFill="text1" w:themeFillTint="BF"/>
            <w:vAlign w:val="center"/>
          </w:tcPr>
          <w:p w14:paraId="19F317A8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Dom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1DDF4E3E" w14:textId="77777777" w:rsidR="00D3494F" w:rsidRPr="009357C9" w:rsidRDefault="00D3494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Lun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1AC95B92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Mar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39CAA89C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Mie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2EB347D5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Jue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2ED78415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Vie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1CF2DAF8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Sab</w:t>
            </w:r>
          </w:p>
        </w:tc>
        <w:tc>
          <w:tcPr>
            <w:tcW w:w="2628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404040" w:themeFill="text1" w:themeFillTint="BF"/>
            <w:vAlign w:val="center"/>
          </w:tcPr>
          <w:p w14:paraId="2BC71E8F" w14:textId="77777777" w:rsidR="00D3494F" w:rsidRPr="0032785F" w:rsidRDefault="00D3494F" w:rsidP="00A408CA">
            <w:pPr>
              <w:jc w:val="center"/>
              <w:rPr>
                <w:rFonts w:ascii="Verdana" w:hAnsi="Verdana"/>
                <w:b/>
                <w:color w:val="FFFFFF"/>
                <w:sz w:val="28"/>
                <w:szCs w:val="28"/>
              </w:rPr>
            </w:pPr>
            <w:r w:rsidRPr="0032785F">
              <w:rPr>
                <w:rFonts w:ascii="Verdana" w:hAnsi="Verdana"/>
                <w:b/>
                <w:color w:val="FFFFFF"/>
                <w:sz w:val="28"/>
                <w:szCs w:val="28"/>
              </w:rPr>
              <w:t>N</w:t>
            </w:r>
            <w:r w:rsidR="00A408CA">
              <w:rPr>
                <w:rFonts w:ascii="Verdana" w:hAnsi="Verdana"/>
                <w:b/>
                <w:color w:val="FFFFFF"/>
                <w:sz w:val="28"/>
                <w:szCs w:val="28"/>
              </w:rPr>
              <w:t>OTES</w:t>
            </w:r>
          </w:p>
        </w:tc>
      </w:tr>
      <w:tr w:rsidR="000935D8" w:rsidRPr="004862AB" w14:paraId="7F9857BE" w14:textId="77777777" w:rsidTr="005B1B5E">
        <w:trPr>
          <w:trHeight w:hRule="exact" w:val="720"/>
        </w:trPr>
        <w:tc>
          <w:tcPr>
            <w:tcW w:w="1077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4A8F4AA4" w14:textId="77777777" w:rsidR="000935D8" w:rsidRPr="004862AB" w:rsidRDefault="000935D8" w:rsidP="000935D8">
            <w:pPr>
              <w:ind w:left="113" w:right="113"/>
              <w:jc w:val="center"/>
              <w:rPr>
                <w:rFonts w:ascii="Verdana" w:hAnsi="Verdana"/>
                <w:sz w:val="21"/>
                <w:szCs w:val="21"/>
              </w:rPr>
            </w:pPr>
            <w:bookmarkStart w:id="0" w:name="_GoBack" w:colFirst="9" w:colLast="9"/>
            <w:r>
              <w:rPr>
                <w:rFonts w:ascii="Verdana" w:hAnsi="Verdana" w:cs="Adobe Hebrew"/>
                <w:b/>
                <w:sz w:val="34"/>
                <w:szCs w:val="34"/>
              </w:rPr>
              <w:t>JULIO 2026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762F4201" w14:textId="77777777" w:rsidR="000935D8" w:rsidRPr="00115375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E0404B2" w14:textId="77777777" w:rsidR="000935D8" w:rsidRPr="00115375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B34DC88" w14:textId="77777777" w:rsidR="000935D8" w:rsidRPr="00115375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5FD2C44" w14:textId="77777777" w:rsidR="000935D8" w:rsidRPr="00115375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C9804E5" w14:textId="77777777" w:rsidR="000935D8" w:rsidRPr="00115375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F009704" w14:textId="77777777" w:rsidR="000935D8" w:rsidRPr="00115375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color w:val="951A20"/>
                <w:sz w:val="28"/>
                <w:szCs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4AE356B" w14:textId="77777777" w:rsidR="000935D8" w:rsidRPr="00115375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color w:val="951A20"/>
                <w:sz w:val="28"/>
                <w:szCs w:val="28"/>
              </w:rPr>
              <w:t>4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4A440FDB" w14:textId="77777777" w:rsidR="000935D8" w:rsidRPr="003B367C" w:rsidRDefault="000935D8" w:rsidP="000935D8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03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11110" w14:textId="00489DB3" w:rsidR="000935D8" w:rsidRPr="0038516E" w:rsidRDefault="000935D8" w:rsidP="000935D8">
            <w:pPr>
              <w:rPr>
                <w:rFonts w:ascii="Verdana" w:hAnsi="Verdana" w:cs="Century Gothic"/>
                <w:bCs/>
                <w:sz w:val="20"/>
                <w:szCs w:val="20"/>
              </w:rPr>
            </w:pPr>
            <w:r w:rsidRPr="0038516E"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  <w:t>Día de la independencia</w:t>
            </w:r>
          </w:p>
        </w:tc>
      </w:tr>
      <w:bookmarkEnd w:id="0"/>
      <w:tr w:rsidR="000935D8" w:rsidRPr="004862AB" w14:paraId="3E48E972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126B186D" w14:textId="77777777" w:rsidR="000935D8" w:rsidRPr="004862AB" w:rsidRDefault="000935D8" w:rsidP="000935D8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3194BF93" w14:textId="77777777" w:rsidR="000935D8" w:rsidRPr="00115375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2864A29" w14:textId="77777777" w:rsidR="000935D8" w:rsidRPr="00115375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4D7E5FA" w14:textId="77777777" w:rsidR="000935D8" w:rsidRPr="00115375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99E94EA" w14:textId="77777777" w:rsidR="000935D8" w:rsidRPr="00115375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3C3C0D4" w14:textId="77777777" w:rsidR="000935D8" w:rsidRPr="00115375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7C96D77" w14:textId="77777777" w:rsidR="000935D8" w:rsidRPr="00115375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5795003" w14:textId="77777777" w:rsidR="000935D8" w:rsidRPr="00115375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11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09FF5E82" w14:textId="77777777" w:rsidR="000935D8" w:rsidRPr="003B367C" w:rsidRDefault="000935D8" w:rsidP="000935D8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04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9456B" w14:textId="77777777" w:rsidR="000935D8" w:rsidRPr="0038516E" w:rsidRDefault="000935D8" w:rsidP="000935D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  <w:r w:rsidRPr="0038516E"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  <w:t>Día de la independencia</w:t>
            </w:r>
          </w:p>
        </w:tc>
      </w:tr>
      <w:tr w:rsidR="000935D8" w:rsidRPr="004862AB" w14:paraId="6BEA171C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0E309083" w14:textId="77777777" w:rsidR="000935D8" w:rsidRPr="004862AB" w:rsidRDefault="000935D8" w:rsidP="000935D8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782499C0" w14:textId="77777777" w:rsidR="000935D8" w:rsidRPr="00115375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F2B4261" w14:textId="77777777" w:rsidR="000935D8" w:rsidRPr="00115375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99E3ECF" w14:textId="77777777" w:rsidR="000935D8" w:rsidRPr="00115375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6DC4E30" w14:textId="77777777" w:rsidR="000935D8" w:rsidRPr="00115375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CB049C0" w14:textId="77777777" w:rsidR="000935D8" w:rsidRPr="00115375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20A1B13" w14:textId="77777777" w:rsidR="000935D8" w:rsidRPr="00115375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8BD76F3" w14:textId="77777777" w:rsidR="000935D8" w:rsidRPr="00115375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18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47893A51" w14:textId="77777777" w:rsidR="000935D8" w:rsidRPr="003B367C" w:rsidRDefault="000935D8" w:rsidP="000935D8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F20CC" w14:textId="77777777" w:rsidR="000935D8" w:rsidRPr="0038516E" w:rsidRDefault="000935D8" w:rsidP="000935D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0935D8" w:rsidRPr="004862AB" w14:paraId="6BBA8A05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0E8587AF" w14:textId="77777777" w:rsidR="000935D8" w:rsidRPr="004862AB" w:rsidRDefault="000935D8" w:rsidP="000935D8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33B2F774" w14:textId="77777777" w:rsidR="000935D8" w:rsidRPr="00115375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3CBDD6D" w14:textId="77777777" w:rsidR="000935D8" w:rsidRPr="00115375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EFA98F4" w14:textId="77777777" w:rsidR="000935D8" w:rsidRPr="00115375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ECABA4F" w14:textId="77777777" w:rsidR="000935D8" w:rsidRPr="00115375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25A314E" w14:textId="77777777" w:rsidR="000935D8" w:rsidRPr="00115375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922578D" w14:textId="77777777" w:rsidR="000935D8" w:rsidRPr="00115375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5858A5F" w14:textId="77777777" w:rsidR="000935D8" w:rsidRPr="00115375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25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1F1A49A9" w14:textId="77777777" w:rsidR="000935D8" w:rsidRPr="003B367C" w:rsidRDefault="000935D8" w:rsidP="000935D8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8A8A4" w14:textId="77777777" w:rsidR="000935D8" w:rsidRPr="0038516E" w:rsidRDefault="000935D8" w:rsidP="000935D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0935D8" w:rsidRPr="004862AB" w14:paraId="056FD957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6E4DD7FA" w14:textId="77777777" w:rsidR="000935D8" w:rsidRPr="004862AB" w:rsidRDefault="000935D8" w:rsidP="000935D8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3B637CE5" w14:textId="77777777" w:rsidR="000935D8" w:rsidRPr="00115375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2BB2665" w14:textId="77777777" w:rsidR="000935D8" w:rsidRPr="00115375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0BCDC4B" w14:textId="77777777" w:rsidR="000935D8" w:rsidRPr="00115375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85BD66E" w14:textId="77777777" w:rsidR="000935D8" w:rsidRPr="00115375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63E01BE" w14:textId="77777777" w:rsidR="000935D8" w:rsidRPr="00115375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3D5B051" w14:textId="77777777" w:rsidR="000935D8" w:rsidRPr="00115375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7D9C22F" w14:textId="77777777" w:rsidR="000935D8" w:rsidRPr="00115375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37FB45BD" w14:textId="77777777" w:rsidR="000935D8" w:rsidRPr="003B367C" w:rsidRDefault="000935D8" w:rsidP="000935D8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F3422" w14:textId="77777777" w:rsidR="000935D8" w:rsidRPr="0038516E" w:rsidRDefault="000935D8" w:rsidP="000935D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0935D8" w:rsidRPr="004862AB" w14:paraId="4F340A20" w14:textId="77777777" w:rsidTr="005B1B5E">
        <w:trPr>
          <w:trHeight w:hRule="exact" w:val="720"/>
        </w:trPr>
        <w:tc>
          <w:tcPr>
            <w:tcW w:w="1077" w:type="dxa"/>
            <w:vMerge/>
            <w:tcBorders>
              <w:bottom w:val="nil"/>
            </w:tcBorders>
            <w:vAlign w:val="center"/>
          </w:tcPr>
          <w:p w14:paraId="2EF1A20B" w14:textId="77777777" w:rsidR="000935D8" w:rsidRPr="004862AB" w:rsidRDefault="000935D8" w:rsidP="000935D8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06E245C2" w14:textId="77777777" w:rsidR="000935D8" w:rsidRPr="00115375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19ADB13" w14:textId="77777777" w:rsidR="000935D8" w:rsidRPr="00115375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CD33934" w14:textId="77777777" w:rsidR="000935D8" w:rsidRPr="00115375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E463670" w14:textId="77777777" w:rsidR="000935D8" w:rsidRPr="00115375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6A34985" w14:textId="77777777" w:rsidR="000935D8" w:rsidRPr="00115375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1483D46" w14:textId="77777777" w:rsidR="000935D8" w:rsidRPr="00115375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B63649F" w14:textId="77777777" w:rsidR="000935D8" w:rsidRPr="00115375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4F17F875" w14:textId="77777777" w:rsidR="000935D8" w:rsidRPr="003B367C" w:rsidRDefault="000935D8" w:rsidP="000935D8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39265" w14:textId="77777777" w:rsidR="000935D8" w:rsidRPr="0038516E" w:rsidRDefault="000935D8" w:rsidP="000935D8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0935D8" w:rsidRPr="004862AB" w14:paraId="38D2537A" w14:textId="77777777" w:rsidTr="005B1B5E">
        <w:trPr>
          <w:trHeight w:hRule="exact" w:val="720"/>
        </w:trPr>
        <w:tc>
          <w:tcPr>
            <w:tcW w:w="1077" w:type="dxa"/>
            <w:vMerge w:val="restart"/>
            <w:shd w:val="clear" w:color="auto" w:fill="auto"/>
            <w:textDirection w:val="btLr"/>
            <w:vAlign w:val="center"/>
          </w:tcPr>
          <w:p w14:paraId="1A755AE0" w14:textId="77777777" w:rsidR="000935D8" w:rsidRPr="00846FB5" w:rsidRDefault="000935D8" w:rsidP="000935D8">
            <w:pPr>
              <w:ind w:left="113" w:right="113"/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AGOSTO 2026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32BF069" w14:textId="77777777" w:rsidR="000935D8" w:rsidRPr="000B2423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7B2A5FD" w14:textId="77777777" w:rsidR="000935D8" w:rsidRPr="000B2423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B96BD71" w14:textId="77777777" w:rsidR="000935D8" w:rsidRPr="000B2423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0EE6C6B" w14:textId="77777777" w:rsidR="000935D8" w:rsidRPr="000B2423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5C232F2" w14:textId="77777777" w:rsidR="000935D8" w:rsidRPr="000B2423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6291AF3" w14:textId="77777777" w:rsidR="000935D8" w:rsidRPr="000B2423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1FB961F" w14:textId="77777777" w:rsidR="000935D8" w:rsidRPr="000B2423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5BBB05CB" w14:textId="77777777" w:rsidR="000935D8" w:rsidRPr="003B367C" w:rsidRDefault="000935D8" w:rsidP="000935D8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0DA1131" w14:textId="77777777" w:rsidR="000935D8" w:rsidRPr="0038516E" w:rsidRDefault="000935D8" w:rsidP="000935D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935D8" w:rsidRPr="004862AB" w14:paraId="4610D8C8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77D93E84" w14:textId="77777777" w:rsidR="000935D8" w:rsidRPr="004862AB" w:rsidRDefault="000935D8" w:rsidP="000935D8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4404DEE" w14:textId="77777777" w:rsidR="000935D8" w:rsidRPr="000B2423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1FA8698" w14:textId="77777777" w:rsidR="000935D8" w:rsidRPr="000B2423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30A349B" w14:textId="77777777" w:rsidR="000935D8" w:rsidRPr="000B2423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99111C6" w14:textId="77777777" w:rsidR="000935D8" w:rsidRPr="000B2423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D63AF3F" w14:textId="77777777" w:rsidR="000935D8" w:rsidRPr="000B2423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446E751" w14:textId="77777777" w:rsidR="000935D8" w:rsidRPr="000B2423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F24E9B0" w14:textId="77777777" w:rsidR="000935D8" w:rsidRPr="000B2423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8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0625E7EC" w14:textId="77777777" w:rsidR="000935D8" w:rsidRPr="003B367C" w:rsidRDefault="000935D8" w:rsidP="000935D8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73EFA2F" w14:textId="77777777" w:rsidR="000935D8" w:rsidRPr="0038516E" w:rsidRDefault="000935D8" w:rsidP="000935D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935D8" w:rsidRPr="004862AB" w14:paraId="26359A82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0F59464D" w14:textId="77777777" w:rsidR="000935D8" w:rsidRPr="004862AB" w:rsidRDefault="000935D8" w:rsidP="000935D8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EEAC30C" w14:textId="77777777" w:rsidR="000935D8" w:rsidRPr="000B2423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F49A3B6" w14:textId="77777777" w:rsidR="000935D8" w:rsidRPr="000B2423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71A5CCE" w14:textId="77777777" w:rsidR="000935D8" w:rsidRPr="000B2423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966FC97" w14:textId="77777777" w:rsidR="000935D8" w:rsidRPr="000B2423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EF4F7B6" w14:textId="77777777" w:rsidR="000935D8" w:rsidRPr="000B2423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6CFC634" w14:textId="77777777" w:rsidR="000935D8" w:rsidRPr="000B2423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BF37E7F" w14:textId="77777777" w:rsidR="000935D8" w:rsidRPr="000B2423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15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2748C486" w14:textId="77777777" w:rsidR="000935D8" w:rsidRPr="003B367C" w:rsidRDefault="000935D8" w:rsidP="000935D8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DA82238" w14:textId="77777777" w:rsidR="000935D8" w:rsidRPr="0038516E" w:rsidRDefault="000935D8" w:rsidP="000935D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935D8" w:rsidRPr="004862AB" w14:paraId="65AE7849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717530BC" w14:textId="77777777" w:rsidR="000935D8" w:rsidRPr="004862AB" w:rsidRDefault="000935D8" w:rsidP="000935D8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7DB8F63" w14:textId="77777777" w:rsidR="000935D8" w:rsidRPr="000B2423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D18A2CD" w14:textId="77777777" w:rsidR="000935D8" w:rsidRPr="000B2423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52A8A82" w14:textId="77777777" w:rsidR="000935D8" w:rsidRPr="000B2423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C1076C4" w14:textId="77777777" w:rsidR="000935D8" w:rsidRPr="000B2423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EA9195D" w14:textId="77777777" w:rsidR="000935D8" w:rsidRPr="000B2423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83EEEA9" w14:textId="77777777" w:rsidR="000935D8" w:rsidRPr="000B2423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156961F" w14:textId="77777777" w:rsidR="000935D8" w:rsidRPr="000B2423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22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31C9FD1A" w14:textId="77777777" w:rsidR="000935D8" w:rsidRPr="003B367C" w:rsidRDefault="000935D8" w:rsidP="000935D8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CFFA01E" w14:textId="77777777" w:rsidR="000935D8" w:rsidRPr="0038516E" w:rsidRDefault="000935D8" w:rsidP="000935D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935D8" w:rsidRPr="004862AB" w14:paraId="5FDB7C05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71497D1B" w14:textId="77777777" w:rsidR="000935D8" w:rsidRPr="004862AB" w:rsidRDefault="000935D8" w:rsidP="000935D8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B5166ED" w14:textId="77777777" w:rsidR="000935D8" w:rsidRPr="000B2423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CE65E26" w14:textId="77777777" w:rsidR="000935D8" w:rsidRPr="000B2423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CB6BFA7" w14:textId="77777777" w:rsidR="000935D8" w:rsidRPr="000B2423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9E36094" w14:textId="77777777" w:rsidR="000935D8" w:rsidRPr="000B2423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2FCF1B8" w14:textId="77777777" w:rsidR="000935D8" w:rsidRPr="000B2423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CD20585" w14:textId="77777777" w:rsidR="000935D8" w:rsidRPr="000B2423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02AABD0" w14:textId="77777777" w:rsidR="000935D8" w:rsidRPr="000B2423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29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700E2500" w14:textId="77777777" w:rsidR="000935D8" w:rsidRPr="003B367C" w:rsidRDefault="000935D8" w:rsidP="000935D8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9AE540E" w14:textId="77777777" w:rsidR="000935D8" w:rsidRPr="0038516E" w:rsidRDefault="000935D8" w:rsidP="000935D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935D8" w:rsidRPr="004862AB" w14:paraId="026F067B" w14:textId="77777777" w:rsidTr="005B1B5E">
        <w:trPr>
          <w:trHeight w:hRule="exact" w:val="720"/>
        </w:trPr>
        <w:tc>
          <w:tcPr>
            <w:tcW w:w="10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1AAFB" w14:textId="77777777" w:rsidR="000935D8" w:rsidRPr="004862AB" w:rsidRDefault="000935D8" w:rsidP="000935D8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6790685" w14:textId="77777777" w:rsidR="000935D8" w:rsidRPr="000B2423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30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BFC0405" w14:textId="77777777" w:rsidR="000935D8" w:rsidRPr="000B2423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31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E330D47" w14:textId="77777777" w:rsidR="000935D8" w:rsidRPr="000B2423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791585A" w14:textId="77777777" w:rsidR="000935D8" w:rsidRPr="000B2423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DF73C66" w14:textId="77777777" w:rsidR="000935D8" w:rsidRPr="000B2423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0D50EBD" w14:textId="77777777" w:rsidR="000935D8" w:rsidRPr="000B2423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8A341E6" w14:textId="77777777" w:rsidR="000935D8" w:rsidRPr="000B2423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3A23FB35" w14:textId="77777777" w:rsidR="000935D8" w:rsidRPr="003B367C" w:rsidRDefault="000935D8" w:rsidP="000935D8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168F440" w14:textId="77777777" w:rsidR="000935D8" w:rsidRPr="0038516E" w:rsidRDefault="000935D8" w:rsidP="000935D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935D8" w:rsidRPr="004862AB" w14:paraId="58D49A76" w14:textId="77777777" w:rsidTr="005B1B5E">
        <w:trPr>
          <w:trHeight w:hRule="exact" w:val="720"/>
        </w:trPr>
        <w:tc>
          <w:tcPr>
            <w:tcW w:w="1077" w:type="dxa"/>
            <w:vMerge w:val="restart"/>
            <w:textDirection w:val="btLr"/>
            <w:vAlign w:val="center"/>
          </w:tcPr>
          <w:p w14:paraId="78585E3E" w14:textId="77777777" w:rsidR="000935D8" w:rsidRPr="004862AB" w:rsidRDefault="000935D8" w:rsidP="000935D8">
            <w:pPr>
              <w:ind w:left="113" w:right="113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SEPTIEMBRE 2026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71246E41" w14:textId="77777777" w:rsidR="000935D8" w:rsidRPr="0045048B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DA69C97" w14:textId="77777777" w:rsidR="000935D8" w:rsidRPr="0045048B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BD212C4" w14:textId="77777777" w:rsidR="000935D8" w:rsidRPr="0045048B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526AEBC" w14:textId="77777777" w:rsidR="000935D8" w:rsidRPr="0045048B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80A51B8" w14:textId="77777777" w:rsidR="000935D8" w:rsidRPr="0045048B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EEDB724" w14:textId="77777777" w:rsidR="000935D8" w:rsidRPr="0045048B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097BBDD" w14:textId="77777777" w:rsidR="000935D8" w:rsidRPr="0045048B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5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380EFAAE" w14:textId="77777777" w:rsidR="000935D8" w:rsidRPr="003B367C" w:rsidRDefault="000935D8" w:rsidP="000935D8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07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3C68B" w14:textId="77777777" w:rsidR="000935D8" w:rsidRPr="0038516E" w:rsidRDefault="000935D8" w:rsidP="000935D8">
            <w:pPr>
              <w:rPr>
                <w:rFonts w:ascii="Verdana" w:hAnsi="Verdana"/>
                <w:sz w:val="20"/>
                <w:szCs w:val="20"/>
              </w:rPr>
            </w:pPr>
            <w:r w:rsidRPr="0038516E">
              <w:rPr>
                <w:rFonts w:ascii="Verdana" w:hAnsi="Verdana"/>
                <w:color w:val="951A20"/>
                <w:sz w:val="20"/>
                <w:szCs w:val="20"/>
              </w:rPr>
              <w:t>Día laboral</w:t>
            </w:r>
          </w:p>
        </w:tc>
      </w:tr>
      <w:tr w:rsidR="000935D8" w:rsidRPr="004862AB" w14:paraId="3A333CD9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6F368425" w14:textId="77777777" w:rsidR="000935D8" w:rsidRPr="004862AB" w:rsidRDefault="000935D8" w:rsidP="000935D8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19787322" w14:textId="77777777" w:rsidR="000935D8" w:rsidRPr="0045048B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CE5A436" w14:textId="77777777" w:rsidR="000935D8" w:rsidRPr="0045048B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color w:val="951A20"/>
                <w:sz w:val="28"/>
                <w:szCs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0D982AF" w14:textId="77777777" w:rsidR="000935D8" w:rsidRPr="0045048B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3774FF6" w14:textId="77777777" w:rsidR="000935D8" w:rsidRPr="0045048B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34368C8" w14:textId="77777777" w:rsidR="000935D8" w:rsidRPr="0045048B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C17A762" w14:textId="77777777" w:rsidR="000935D8" w:rsidRPr="0045048B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27D3591" w14:textId="77777777" w:rsidR="000935D8" w:rsidRPr="0045048B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12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687CC2C8" w14:textId="77777777" w:rsidR="000935D8" w:rsidRPr="003B367C" w:rsidRDefault="000935D8" w:rsidP="000935D8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95AF6" w14:textId="77777777" w:rsidR="000935D8" w:rsidRPr="0038516E" w:rsidRDefault="000935D8" w:rsidP="000935D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935D8" w:rsidRPr="004862AB" w14:paraId="170572D3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5AB2347C" w14:textId="77777777" w:rsidR="000935D8" w:rsidRPr="004862AB" w:rsidRDefault="000935D8" w:rsidP="000935D8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01946938" w14:textId="77777777" w:rsidR="000935D8" w:rsidRPr="0045048B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13</w:t>
            </w:r>
          </w:p>
        </w:tc>
        <w:tc>
          <w:tcPr>
            <w:tcW w:w="1009" w:type="dxa"/>
            <w:vAlign w:val="center"/>
          </w:tcPr>
          <w:p w14:paraId="35953999" w14:textId="77777777" w:rsidR="000935D8" w:rsidRPr="0045048B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14</w:t>
            </w:r>
          </w:p>
        </w:tc>
        <w:tc>
          <w:tcPr>
            <w:tcW w:w="1009" w:type="dxa"/>
            <w:vAlign w:val="center"/>
          </w:tcPr>
          <w:p w14:paraId="38CF7B86" w14:textId="77777777" w:rsidR="000935D8" w:rsidRPr="0045048B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15</w:t>
            </w:r>
          </w:p>
        </w:tc>
        <w:tc>
          <w:tcPr>
            <w:tcW w:w="1009" w:type="dxa"/>
            <w:vAlign w:val="center"/>
          </w:tcPr>
          <w:p w14:paraId="0AC299ED" w14:textId="77777777" w:rsidR="000935D8" w:rsidRPr="0045048B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16</w:t>
            </w:r>
          </w:p>
        </w:tc>
        <w:tc>
          <w:tcPr>
            <w:tcW w:w="1009" w:type="dxa"/>
            <w:vAlign w:val="center"/>
          </w:tcPr>
          <w:p w14:paraId="6697CF32" w14:textId="77777777" w:rsidR="000935D8" w:rsidRPr="0045048B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17</w:t>
            </w:r>
          </w:p>
        </w:tc>
        <w:tc>
          <w:tcPr>
            <w:tcW w:w="1009" w:type="dxa"/>
            <w:vAlign w:val="center"/>
          </w:tcPr>
          <w:p w14:paraId="68F4908C" w14:textId="77777777" w:rsidR="000935D8" w:rsidRPr="0045048B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18</w:t>
            </w:r>
          </w:p>
        </w:tc>
        <w:tc>
          <w:tcPr>
            <w:tcW w:w="1009" w:type="dxa"/>
            <w:vAlign w:val="center"/>
          </w:tcPr>
          <w:p w14:paraId="095A2D78" w14:textId="77777777" w:rsidR="000935D8" w:rsidRPr="0045048B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19</w:t>
            </w: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638F0991" w14:textId="77777777" w:rsidR="000935D8" w:rsidRPr="003B367C" w:rsidRDefault="000935D8" w:rsidP="000935D8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016EE9A1" w14:textId="77777777" w:rsidR="000935D8" w:rsidRPr="0038516E" w:rsidRDefault="000935D8" w:rsidP="000935D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935D8" w:rsidRPr="004862AB" w14:paraId="76EF35E8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4712B802" w14:textId="77777777" w:rsidR="000935D8" w:rsidRPr="004862AB" w:rsidRDefault="000935D8" w:rsidP="000935D8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342A0247" w14:textId="77777777" w:rsidR="000935D8" w:rsidRPr="0045048B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20</w:t>
            </w:r>
          </w:p>
        </w:tc>
        <w:tc>
          <w:tcPr>
            <w:tcW w:w="1009" w:type="dxa"/>
            <w:vAlign w:val="center"/>
          </w:tcPr>
          <w:p w14:paraId="4AA61BFC" w14:textId="77777777" w:rsidR="000935D8" w:rsidRPr="0045048B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21</w:t>
            </w:r>
          </w:p>
        </w:tc>
        <w:tc>
          <w:tcPr>
            <w:tcW w:w="1009" w:type="dxa"/>
            <w:vAlign w:val="center"/>
          </w:tcPr>
          <w:p w14:paraId="618C633E" w14:textId="77777777" w:rsidR="000935D8" w:rsidRPr="0045048B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22</w:t>
            </w:r>
          </w:p>
        </w:tc>
        <w:tc>
          <w:tcPr>
            <w:tcW w:w="1009" w:type="dxa"/>
            <w:vAlign w:val="center"/>
          </w:tcPr>
          <w:p w14:paraId="61C8336A" w14:textId="77777777" w:rsidR="000935D8" w:rsidRPr="0045048B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23</w:t>
            </w:r>
          </w:p>
        </w:tc>
        <w:tc>
          <w:tcPr>
            <w:tcW w:w="1009" w:type="dxa"/>
            <w:vAlign w:val="center"/>
          </w:tcPr>
          <w:p w14:paraId="586946F1" w14:textId="77777777" w:rsidR="000935D8" w:rsidRPr="0045048B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24</w:t>
            </w:r>
          </w:p>
        </w:tc>
        <w:tc>
          <w:tcPr>
            <w:tcW w:w="1009" w:type="dxa"/>
            <w:vAlign w:val="center"/>
          </w:tcPr>
          <w:p w14:paraId="59D378CC" w14:textId="77777777" w:rsidR="000935D8" w:rsidRPr="0045048B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25</w:t>
            </w:r>
          </w:p>
        </w:tc>
        <w:tc>
          <w:tcPr>
            <w:tcW w:w="1009" w:type="dxa"/>
            <w:vAlign w:val="center"/>
          </w:tcPr>
          <w:p w14:paraId="20CDFD82" w14:textId="77777777" w:rsidR="000935D8" w:rsidRPr="0045048B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26</w:t>
            </w: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19831E13" w14:textId="77777777" w:rsidR="000935D8" w:rsidRPr="003B367C" w:rsidRDefault="000935D8" w:rsidP="000935D8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56257B12" w14:textId="77777777" w:rsidR="000935D8" w:rsidRPr="0038516E" w:rsidRDefault="000935D8" w:rsidP="000935D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935D8" w:rsidRPr="004862AB" w14:paraId="15DFF330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51F3F35A" w14:textId="77777777" w:rsidR="000935D8" w:rsidRPr="004862AB" w:rsidRDefault="000935D8" w:rsidP="000935D8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16CB9718" w14:textId="77777777" w:rsidR="000935D8" w:rsidRPr="0045048B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27</w:t>
            </w:r>
          </w:p>
        </w:tc>
        <w:tc>
          <w:tcPr>
            <w:tcW w:w="1009" w:type="dxa"/>
            <w:vAlign w:val="center"/>
          </w:tcPr>
          <w:p w14:paraId="1B702D91" w14:textId="77777777" w:rsidR="000935D8" w:rsidRPr="0045048B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28</w:t>
            </w:r>
          </w:p>
        </w:tc>
        <w:tc>
          <w:tcPr>
            <w:tcW w:w="1009" w:type="dxa"/>
            <w:vAlign w:val="center"/>
          </w:tcPr>
          <w:p w14:paraId="3990CFD8" w14:textId="77777777" w:rsidR="000935D8" w:rsidRPr="0045048B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29</w:t>
            </w:r>
          </w:p>
        </w:tc>
        <w:tc>
          <w:tcPr>
            <w:tcW w:w="1009" w:type="dxa"/>
            <w:vAlign w:val="center"/>
          </w:tcPr>
          <w:p w14:paraId="038265D8" w14:textId="77777777" w:rsidR="000935D8" w:rsidRPr="0045048B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30</w:t>
            </w:r>
          </w:p>
        </w:tc>
        <w:tc>
          <w:tcPr>
            <w:tcW w:w="1009" w:type="dxa"/>
            <w:vAlign w:val="center"/>
          </w:tcPr>
          <w:p w14:paraId="3C89B0D0" w14:textId="77777777" w:rsidR="000935D8" w:rsidRPr="0045048B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0950EEE3" w14:textId="77777777" w:rsidR="000935D8" w:rsidRPr="0045048B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00E92D58" w14:textId="77777777" w:rsidR="000935D8" w:rsidRPr="0045048B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0C7D4943" w14:textId="77777777" w:rsidR="000935D8" w:rsidRPr="003B367C" w:rsidRDefault="000935D8" w:rsidP="000935D8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3D703CF9" w14:textId="77777777" w:rsidR="000935D8" w:rsidRPr="0038516E" w:rsidRDefault="000935D8" w:rsidP="000935D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935D8" w:rsidRPr="004862AB" w14:paraId="5E55FF34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4B81489C" w14:textId="77777777" w:rsidR="000935D8" w:rsidRPr="004862AB" w:rsidRDefault="000935D8" w:rsidP="000935D8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39CB7026" w14:textId="77777777" w:rsidR="000935D8" w:rsidRPr="0045048B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4C9A35B9" w14:textId="77777777" w:rsidR="000935D8" w:rsidRPr="0045048B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530BE4D4" w14:textId="77777777" w:rsidR="000935D8" w:rsidRPr="0045048B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0A568511" w14:textId="77777777" w:rsidR="000935D8" w:rsidRPr="0045048B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343B8DCE" w14:textId="77777777" w:rsidR="000935D8" w:rsidRPr="0045048B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6BBBED40" w14:textId="77777777" w:rsidR="000935D8" w:rsidRPr="0045048B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2389B327" w14:textId="77777777" w:rsidR="000935D8" w:rsidRPr="0045048B" w:rsidRDefault="000935D8" w:rsidP="000935D8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74AA9F3B" w14:textId="77777777" w:rsidR="000935D8" w:rsidRPr="003B367C" w:rsidRDefault="000935D8" w:rsidP="000935D8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50AB7FE3" w14:textId="77777777" w:rsidR="000935D8" w:rsidRPr="0038516E" w:rsidRDefault="000935D8" w:rsidP="000935D8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42C62A2" w14:textId="77777777" w:rsidR="0029463D" w:rsidRDefault="0029463D" w:rsidP="00E465B2">
      <w:pPr>
        <w:rPr>
          <w:rFonts w:ascii="Verdana" w:hAnsi="Verdana"/>
        </w:rPr>
      </w:pPr>
    </w:p>
    <w:tbl>
      <w:tblPr>
        <w:tblpPr w:leftFromText="180" w:rightFromText="180" w:vertAnchor="text" w:tblpY="1"/>
        <w:tblOverlap w:val="never"/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1010"/>
        <w:gridCol w:w="1009"/>
        <w:gridCol w:w="1009"/>
        <w:gridCol w:w="1009"/>
        <w:gridCol w:w="1009"/>
        <w:gridCol w:w="1009"/>
        <w:gridCol w:w="1009"/>
        <w:gridCol w:w="569"/>
        <w:gridCol w:w="2059"/>
      </w:tblGrid>
      <w:tr w:rsidR="00D3494F" w:rsidRPr="004862AB" w14:paraId="77ED08BD" w14:textId="77777777" w:rsidTr="00A408CA">
        <w:trPr>
          <w:trHeight w:hRule="exact" w:val="533"/>
        </w:trPr>
        <w:tc>
          <w:tcPr>
            <w:tcW w:w="1077" w:type="dxa"/>
            <w:shd w:val="clear" w:color="auto" w:fill="404040" w:themeFill="text1" w:themeFillTint="BF"/>
            <w:vAlign w:val="center"/>
          </w:tcPr>
          <w:p w14:paraId="55D0942D" w14:textId="77777777" w:rsidR="00D3494F" w:rsidRPr="004862AB" w:rsidRDefault="00D3494F" w:rsidP="00D3494F">
            <w:pPr>
              <w:jc w:val="center"/>
              <w:rPr>
                <w:rFonts w:ascii="Verdana" w:hAnsi="Verdana"/>
                <w:color w:val="FFFFFF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404040" w:themeFill="text1" w:themeFillTint="BF"/>
            <w:vAlign w:val="center"/>
          </w:tcPr>
          <w:p w14:paraId="3DD16C72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Dom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263A330C" w14:textId="77777777" w:rsidR="00D3494F" w:rsidRPr="009357C9" w:rsidRDefault="00D3494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Lun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21C520D6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Mar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2289848A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Mie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10AE70F6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Jue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0F304425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Vie</w:t>
            </w:r>
          </w:p>
        </w:tc>
        <w:tc>
          <w:tcPr>
            <w:tcW w:w="1009" w:type="dxa"/>
            <w:shd w:val="clear" w:color="auto" w:fill="404040" w:themeFill="text1" w:themeFillTint="BF"/>
            <w:vAlign w:val="center"/>
          </w:tcPr>
          <w:p w14:paraId="49B2EA73" w14:textId="77777777" w:rsidR="00D3494F" w:rsidRPr="009357C9" w:rsidRDefault="00D11DAF" w:rsidP="00D3494F">
            <w:pPr>
              <w:pStyle w:val="Day"/>
              <w:rPr>
                <w:rFonts w:ascii="Verdana" w:hAnsi="Verdana"/>
                <w:color w:val="FFFFFF" w:themeColor="background1"/>
                <w:sz w:val="28"/>
              </w:rPr>
            </w:pPr>
            <w:r w:rsidRPr="009357C9">
              <w:rPr>
                <w:rFonts w:ascii="Verdana" w:hAnsi="Verdana"/>
                <w:color w:val="FFFFFF" w:themeColor="background1"/>
                <w:sz w:val="28"/>
              </w:rPr>
              <w:t>Sab</w:t>
            </w:r>
          </w:p>
        </w:tc>
        <w:tc>
          <w:tcPr>
            <w:tcW w:w="2628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404040" w:themeFill="text1" w:themeFillTint="BF"/>
            <w:vAlign w:val="center"/>
          </w:tcPr>
          <w:p w14:paraId="6FD921A7" w14:textId="77777777" w:rsidR="00D3494F" w:rsidRPr="0032785F" w:rsidRDefault="00D3494F" w:rsidP="00A408CA">
            <w:pPr>
              <w:jc w:val="center"/>
              <w:rPr>
                <w:rFonts w:ascii="Verdana" w:hAnsi="Verdana"/>
                <w:b/>
                <w:color w:val="FFFFFF"/>
                <w:sz w:val="28"/>
                <w:szCs w:val="28"/>
              </w:rPr>
            </w:pPr>
            <w:r w:rsidRPr="0032785F">
              <w:rPr>
                <w:rFonts w:ascii="Verdana" w:hAnsi="Verdana"/>
                <w:b/>
                <w:color w:val="FFFFFF"/>
                <w:sz w:val="28"/>
                <w:szCs w:val="28"/>
              </w:rPr>
              <w:t>N</w:t>
            </w:r>
            <w:r w:rsidR="00A408CA">
              <w:rPr>
                <w:rFonts w:ascii="Verdana" w:hAnsi="Verdana"/>
                <w:b/>
                <w:color w:val="FFFFFF"/>
                <w:sz w:val="28"/>
                <w:szCs w:val="28"/>
              </w:rPr>
              <w:t>OTES</w:t>
            </w:r>
          </w:p>
        </w:tc>
      </w:tr>
      <w:tr w:rsidR="0038516E" w:rsidRPr="004862AB" w14:paraId="658C5215" w14:textId="77777777" w:rsidTr="005B1B5E">
        <w:trPr>
          <w:trHeight w:hRule="exact" w:val="720"/>
        </w:trPr>
        <w:tc>
          <w:tcPr>
            <w:tcW w:w="1077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5B752B47" w14:textId="77777777" w:rsidR="0038516E" w:rsidRPr="004862AB" w:rsidRDefault="00C259F4" w:rsidP="00846FB5">
            <w:pPr>
              <w:ind w:left="113" w:right="113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OCTUBRE 2026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390A1CEF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404C401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5E049A1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8759B94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2DE3A6E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2747A9B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99074D5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15DEF822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12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1E148" w14:textId="77777777" w:rsidR="0038516E" w:rsidRPr="0038516E" w:rsidRDefault="0038516E" w:rsidP="00D45701">
            <w:pPr>
              <w:rPr>
                <w:rFonts w:ascii="Verdana" w:hAnsi="Verdana" w:cs="Century Gothic"/>
                <w:bCs/>
                <w:sz w:val="20"/>
                <w:szCs w:val="20"/>
              </w:rPr>
            </w:pPr>
            <w:r w:rsidRPr="0038516E">
              <w:rPr>
                <w:rStyle w:val="CalendarInformationBoldChar"/>
                <w:rFonts w:ascii="Verdana" w:eastAsiaTheme="minorHAnsi" w:hAnsi="Verdana"/>
                <w:b w:val="0"/>
                <w:color w:val="951A20"/>
                <w:sz w:val="20"/>
                <w:szCs w:val="20"/>
              </w:rPr>
              <w:t>Día de la raza</w:t>
            </w:r>
          </w:p>
        </w:tc>
      </w:tr>
      <w:tr w:rsidR="0038516E" w:rsidRPr="004862AB" w14:paraId="2CF9DF39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5335E20B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552DA7D9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38D003B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34EAD73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C6102B2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0B1526A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DB3679F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69B4B07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10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6E9A2694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6F035" w14:textId="77777777"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353AA8DB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08F54981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45118B64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D1D57A4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color w:val="951A20"/>
                <w:sz w:val="28"/>
                <w:szCs w:val="28"/>
              </w:rPr>
              <w:t>12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9B80006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2E5D108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590D447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02CA6BA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C04D582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17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707FAEF2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77684" w14:textId="77777777"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039745D0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266C99A0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2F4E4E37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A1B6B92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19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8FAA6D7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2DF680A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FA70A9E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64F3813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827183B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24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4ED9556B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EB660" w14:textId="77777777"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3388ABDC" w14:textId="77777777" w:rsidTr="005B1B5E">
        <w:trPr>
          <w:trHeight w:hRule="exact" w:val="720"/>
        </w:trPr>
        <w:tc>
          <w:tcPr>
            <w:tcW w:w="1077" w:type="dxa"/>
            <w:vMerge/>
            <w:vAlign w:val="center"/>
          </w:tcPr>
          <w:p w14:paraId="5D5DF43C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786F910E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B1CACE3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6216265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9C8A61F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199962D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29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C232EEA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CCB9681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115375">
              <w:rPr>
                <w:rFonts w:ascii="Verdana" w:hAnsi="Verdana"/>
                <w:sz w:val="28"/>
                <w:szCs w:val="28"/>
              </w:rPr>
              <w:t>31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0959C85B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7F757" w14:textId="77777777"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1591FBD3" w14:textId="77777777" w:rsidTr="005B1B5E">
        <w:trPr>
          <w:trHeight w:hRule="exact" w:val="720"/>
        </w:trPr>
        <w:tc>
          <w:tcPr>
            <w:tcW w:w="1077" w:type="dxa"/>
            <w:vMerge/>
            <w:tcBorders>
              <w:bottom w:val="nil"/>
            </w:tcBorders>
            <w:vAlign w:val="center"/>
          </w:tcPr>
          <w:p w14:paraId="1D35D5F0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355D28D0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1F3781F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4541ED3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A2F24CC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DA37D06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40043FE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93D4802" w14:textId="77777777" w:rsidR="0038516E" w:rsidRPr="00115375" w:rsidRDefault="0038516E" w:rsidP="00115375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0F003B50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02396" w14:textId="77777777" w:rsidR="0038516E" w:rsidRPr="0038516E" w:rsidRDefault="0038516E" w:rsidP="00D45701">
            <w:pPr>
              <w:rPr>
                <w:rStyle w:val="CalendarInformationBoldChar"/>
                <w:rFonts w:ascii="Verdana" w:eastAsiaTheme="minorHAnsi" w:hAnsi="Verdana"/>
                <w:b w:val="0"/>
                <w:sz w:val="20"/>
                <w:szCs w:val="20"/>
              </w:rPr>
            </w:pPr>
          </w:p>
        </w:tc>
      </w:tr>
      <w:tr w:rsidR="0038516E" w:rsidRPr="004862AB" w14:paraId="4E51F0FB" w14:textId="77777777" w:rsidTr="005B1B5E">
        <w:trPr>
          <w:trHeight w:hRule="exact" w:val="720"/>
        </w:trPr>
        <w:tc>
          <w:tcPr>
            <w:tcW w:w="1077" w:type="dxa"/>
            <w:vMerge w:val="restart"/>
            <w:shd w:val="clear" w:color="auto" w:fill="auto"/>
            <w:textDirection w:val="btLr"/>
            <w:vAlign w:val="center"/>
          </w:tcPr>
          <w:p w14:paraId="1C768853" w14:textId="77777777" w:rsidR="0038516E" w:rsidRPr="00846FB5" w:rsidRDefault="00C259F4" w:rsidP="00846FB5">
            <w:pPr>
              <w:ind w:left="113" w:right="113"/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NOVIEMBRE 2026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A589440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33C024B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0309CB6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3F8C510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9ACEA95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9AFFB98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F53C929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7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4C592D05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11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420EDDD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  <w:r w:rsidRPr="0038516E">
              <w:rPr>
                <w:rFonts w:ascii="Verdana" w:hAnsi="Verdana"/>
                <w:color w:val="951A20"/>
                <w:sz w:val="20"/>
                <w:szCs w:val="20"/>
              </w:rPr>
              <w:t>Día de los veteranos</w:t>
            </w:r>
          </w:p>
        </w:tc>
      </w:tr>
      <w:tr w:rsidR="0038516E" w:rsidRPr="004862AB" w14:paraId="523BB3D2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3896A1C7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5C92BE9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1A62A3E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EAF4086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44B30C5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color w:val="951A20"/>
                <w:sz w:val="28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39AB21C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0AFAD06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E8D7247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14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4366095A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26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C8194F1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  <w:r w:rsidRPr="0038516E">
              <w:rPr>
                <w:rFonts w:ascii="Verdana" w:hAnsi="Verdana"/>
                <w:color w:val="951A20"/>
                <w:sz w:val="20"/>
                <w:szCs w:val="20"/>
              </w:rPr>
              <w:t>Día de gracias</w:t>
            </w:r>
          </w:p>
        </w:tc>
      </w:tr>
      <w:tr w:rsidR="0038516E" w:rsidRPr="004862AB" w14:paraId="0B964012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576E6A10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1E7BB6F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20E6012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C888F12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DE57B2F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7B38527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19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D080327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76DF524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21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1062373B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2ED7B0C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4C7DF89E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1E24BBAC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24073C1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DA5646A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D0A2448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91EAC9C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8D096F7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color w:val="951A20"/>
                <w:sz w:val="28"/>
              </w:rPr>
              <w:t>26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53C67B6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9636CC2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28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76503ECB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F85D65F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7D2BBFBC" w14:textId="77777777" w:rsidTr="005B1B5E">
        <w:trPr>
          <w:trHeight w:hRule="exact" w:val="720"/>
        </w:trPr>
        <w:tc>
          <w:tcPr>
            <w:tcW w:w="1077" w:type="dxa"/>
            <w:vMerge/>
            <w:shd w:val="clear" w:color="auto" w:fill="auto"/>
            <w:vAlign w:val="center"/>
          </w:tcPr>
          <w:p w14:paraId="17B793DA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8AFCC7D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29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B44BD64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  <w:r w:rsidRPr="000B2423">
              <w:rPr>
                <w:rFonts w:ascii="Verdana" w:hAnsi="Verdana"/>
                <w:sz w:val="28"/>
              </w:rPr>
              <w:t>30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722610B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CF1DA49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54FDC97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3CE5DED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EF63B77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5754337F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4488539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3AB18C2F" w14:textId="77777777" w:rsidTr="005B1B5E">
        <w:trPr>
          <w:trHeight w:hRule="exact" w:val="720"/>
        </w:trPr>
        <w:tc>
          <w:tcPr>
            <w:tcW w:w="10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677BF2" w14:textId="77777777" w:rsidR="0038516E" w:rsidRPr="004862AB" w:rsidRDefault="0038516E" w:rsidP="00846FB5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70AB514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0D182A7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08E17F5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63A034C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A9D46AA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EACA93F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0E5A64A" w14:textId="77777777" w:rsidR="0038516E" w:rsidRPr="000B2423" w:rsidRDefault="0038516E" w:rsidP="000B2423">
            <w:pPr>
              <w:pStyle w:val="Dates"/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shd w:val="clear" w:color="auto" w:fill="DCDCDC"/>
            <w:vAlign w:val="center"/>
          </w:tcPr>
          <w:p w14:paraId="0529148B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405B9B2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453B21A9" w14:textId="77777777" w:rsidTr="005B1B5E">
        <w:trPr>
          <w:trHeight w:hRule="exact" w:val="720"/>
        </w:trPr>
        <w:tc>
          <w:tcPr>
            <w:tcW w:w="1077" w:type="dxa"/>
            <w:vMerge w:val="restart"/>
            <w:textDirection w:val="btLr"/>
            <w:vAlign w:val="center"/>
          </w:tcPr>
          <w:p w14:paraId="485BA938" w14:textId="77777777" w:rsidR="0038516E" w:rsidRPr="004862AB" w:rsidRDefault="00C259F4" w:rsidP="00846FB5">
            <w:pPr>
              <w:ind w:left="113" w:right="113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 w:cs="Adobe Hebrew"/>
                <w:b/>
                <w:sz w:val="34"/>
                <w:szCs w:val="34"/>
              </w:rPr>
              <w:t>DICIEMBRE 2026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7F779398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9662EA6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01856AB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0C1B915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2E6481A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768CF62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4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AE8B673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5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6CAC1711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3B367C">
              <w:rPr>
                <w:rFonts w:ascii="Verdana" w:hAnsi="Verdana"/>
                <w:b/>
                <w:color w:val="951A20"/>
                <w:sz w:val="20"/>
                <w:szCs w:val="20"/>
              </w:rPr>
              <w:t>25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DD758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  <w:r w:rsidRPr="0038516E">
              <w:rPr>
                <w:rFonts w:ascii="Verdana" w:hAnsi="Verdana"/>
                <w:color w:val="951A20"/>
                <w:sz w:val="20"/>
                <w:szCs w:val="20"/>
              </w:rPr>
              <w:t>Navidad</w:t>
            </w:r>
          </w:p>
        </w:tc>
      </w:tr>
      <w:tr w:rsidR="0038516E" w:rsidRPr="004862AB" w14:paraId="0809BB06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0887304E" w14:textId="77777777"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4554E6FE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52E8320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44694F32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8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17101293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5EA549F9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0613B49F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3D04DF19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12</w:t>
            </w:r>
          </w:p>
        </w:tc>
        <w:tc>
          <w:tcPr>
            <w:tcW w:w="569" w:type="dxa"/>
            <w:tcBorders>
              <w:bottom w:val="single" w:sz="4" w:space="0" w:color="auto"/>
              <w:right w:val="nil"/>
            </w:tcBorders>
            <w:vAlign w:val="center"/>
          </w:tcPr>
          <w:p w14:paraId="7EEFA9C7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1467B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412D3FD8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78587C97" w14:textId="77777777"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75B09B86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13</w:t>
            </w:r>
          </w:p>
        </w:tc>
        <w:tc>
          <w:tcPr>
            <w:tcW w:w="1009" w:type="dxa"/>
            <w:vAlign w:val="center"/>
          </w:tcPr>
          <w:p w14:paraId="134B4876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14</w:t>
            </w:r>
          </w:p>
        </w:tc>
        <w:tc>
          <w:tcPr>
            <w:tcW w:w="1009" w:type="dxa"/>
            <w:vAlign w:val="center"/>
          </w:tcPr>
          <w:p w14:paraId="4A27962E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15</w:t>
            </w:r>
          </w:p>
        </w:tc>
        <w:tc>
          <w:tcPr>
            <w:tcW w:w="1009" w:type="dxa"/>
            <w:vAlign w:val="center"/>
          </w:tcPr>
          <w:p w14:paraId="6BB94F34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16</w:t>
            </w:r>
          </w:p>
        </w:tc>
        <w:tc>
          <w:tcPr>
            <w:tcW w:w="1009" w:type="dxa"/>
            <w:vAlign w:val="center"/>
          </w:tcPr>
          <w:p w14:paraId="3F207EB1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17</w:t>
            </w:r>
          </w:p>
        </w:tc>
        <w:tc>
          <w:tcPr>
            <w:tcW w:w="1009" w:type="dxa"/>
            <w:vAlign w:val="center"/>
          </w:tcPr>
          <w:p w14:paraId="5CA92F6E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18</w:t>
            </w:r>
          </w:p>
        </w:tc>
        <w:tc>
          <w:tcPr>
            <w:tcW w:w="1009" w:type="dxa"/>
            <w:vAlign w:val="center"/>
          </w:tcPr>
          <w:p w14:paraId="618D74B6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19</w:t>
            </w: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0AC35D96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03E9F373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18FDFC28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7FF71CBA" w14:textId="77777777"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461614EA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20</w:t>
            </w:r>
          </w:p>
        </w:tc>
        <w:tc>
          <w:tcPr>
            <w:tcW w:w="1009" w:type="dxa"/>
            <w:vAlign w:val="center"/>
          </w:tcPr>
          <w:p w14:paraId="582D2CE6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21</w:t>
            </w:r>
          </w:p>
        </w:tc>
        <w:tc>
          <w:tcPr>
            <w:tcW w:w="1009" w:type="dxa"/>
            <w:vAlign w:val="center"/>
          </w:tcPr>
          <w:p w14:paraId="58204FDD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22</w:t>
            </w:r>
          </w:p>
        </w:tc>
        <w:tc>
          <w:tcPr>
            <w:tcW w:w="1009" w:type="dxa"/>
            <w:vAlign w:val="center"/>
          </w:tcPr>
          <w:p w14:paraId="6AA4C918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23</w:t>
            </w:r>
          </w:p>
        </w:tc>
        <w:tc>
          <w:tcPr>
            <w:tcW w:w="1009" w:type="dxa"/>
            <w:vAlign w:val="center"/>
          </w:tcPr>
          <w:p w14:paraId="4EC38891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24</w:t>
            </w:r>
          </w:p>
        </w:tc>
        <w:tc>
          <w:tcPr>
            <w:tcW w:w="1009" w:type="dxa"/>
            <w:vAlign w:val="center"/>
          </w:tcPr>
          <w:p w14:paraId="3E5AFD44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color w:val="951A20"/>
                <w:sz w:val="28"/>
                <w:szCs w:val="28"/>
              </w:rPr>
              <w:t>25</w:t>
            </w:r>
          </w:p>
        </w:tc>
        <w:tc>
          <w:tcPr>
            <w:tcW w:w="1009" w:type="dxa"/>
            <w:vAlign w:val="center"/>
          </w:tcPr>
          <w:p w14:paraId="43B2E455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26</w:t>
            </w: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40EE676C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15026C35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1E9A4180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62BF4845" w14:textId="77777777"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5F4472AE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27</w:t>
            </w:r>
          </w:p>
        </w:tc>
        <w:tc>
          <w:tcPr>
            <w:tcW w:w="1009" w:type="dxa"/>
            <w:vAlign w:val="center"/>
          </w:tcPr>
          <w:p w14:paraId="5FF06177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28</w:t>
            </w:r>
          </w:p>
        </w:tc>
        <w:tc>
          <w:tcPr>
            <w:tcW w:w="1009" w:type="dxa"/>
            <w:vAlign w:val="center"/>
          </w:tcPr>
          <w:p w14:paraId="23D7ED6C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29</w:t>
            </w:r>
          </w:p>
        </w:tc>
        <w:tc>
          <w:tcPr>
            <w:tcW w:w="1009" w:type="dxa"/>
            <w:vAlign w:val="center"/>
          </w:tcPr>
          <w:p w14:paraId="2DBBFDE2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30</w:t>
            </w:r>
          </w:p>
        </w:tc>
        <w:tc>
          <w:tcPr>
            <w:tcW w:w="1009" w:type="dxa"/>
            <w:vAlign w:val="center"/>
          </w:tcPr>
          <w:p w14:paraId="2007A30A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  <w:r w:rsidRPr="0045048B">
              <w:rPr>
                <w:rFonts w:ascii="Verdana" w:hAnsi="Verdana"/>
                <w:sz w:val="28"/>
                <w:szCs w:val="28"/>
              </w:rPr>
              <w:t>31</w:t>
            </w:r>
          </w:p>
        </w:tc>
        <w:tc>
          <w:tcPr>
            <w:tcW w:w="1009" w:type="dxa"/>
            <w:vAlign w:val="center"/>
          </w:tcPr>
          <w:p w14:paraId="60068B9A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76266C08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3B0B6DFC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408738C9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8516E" w:rsidRPr="004862AB" w14:paraId="3E45B91C" w14:textId="77777777" w:rsidTr="005B1B5E">
        <w:trPr>
          <w:trHeight w:hRule="exact" w:val="720"/>
        </w:trPr>
        <w:tc>
          <w:tcPr>
            <w:tcW w:w="1077" w:type="dxa"/>
            <w:vMerge/>
          </w:tcPr>
          <w:p w14:paraId="1ECF941C" w14:textId="77777777" w:rsidR="0038516E" w:rsidRPr="004862AB" w:rsidRDefault="0038516E" w:rsidP="007D76D7">
            <w:pPr>
              <w:jc w:val="righ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1C71AA06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4F947654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0D8C5FAB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5D3ECCDB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4D45CE11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09FF3A38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1F693A3B" w14:textId="77777777" w:rsidR="0038516E" w:rsidRPr="0045048B" w:rsidRDefault="0038516E" w:rsidP="0045048B">
            <w:pPr>
              <w:pStyle w:val="Dates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69" w:type="dxa"/>
            <w:tcBorders>
              <w:right w:val="nil"/>
            </w:tcBorders>
            <w:vAlign w:val="center"/>
          </w:tcPr>
          <w:p w14:paraId="22EBB2A4" w14:textId="77777777" w:rsidR="0038516E" w:rsidRPr="003B367C" w:rsidRDefault="0038516E" w:rsidP="005B1B5E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59" w:type="dxa"/>
            <w:tcBorders>
              <w:left w:val="nil"/>
              <w:right w:val="single" w:sz="4" w:space="0" w:color="auto"/>
            </w:tcBorders>
            <w:vAlign w:val="center"/>
          </w:tcPr>
          <w:p w14:paraId="473102D0" w14:textId="77777777" w:rsidR="0038516E" w:rsidRPr="0038516E" w:rsidRDefault="0038516E" w:rsidP="00D45701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3DB2EF5" w14:textId="77777777" w:rsidR="0029463D" w:rsidRDefault="0029463D" w:rsidP="00E465B2">
      <w:pPr>
        <w:rPr>
          <w:rFonts w:ascii="Verdana" w:hAnsi="Verdana"/>
        </w:rPr>
      </w:pPr>
    </w:p>
    <w:sectPr w:rsidR="0029463D" w:rsidSect="00396F91">
      <w:footerReference w:type="default" r:id="rId8"/>
      <w:pgSz w:w="12240" w:h="15840" w:code="1"/>
      <w:pgMar w:top="864" w:right="720" w:bottom="821" w:left="720" w:header="0" w:footer="7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BF3AE" w14:textId="77777777" w:rsidR="002F4CAB" w:rsidRDefault="002F4CAB" w:rsidP="00646CFF">
      <w:r>
        <w:separator/>
      </w:r>
    </w:p>
  </w:endnote>
  <w:endnote w:type="continuationSeparator" w:id="0">
    <w:p w14:paraId="10AB4F32" w14:textId="77777777" w:rsidR="002F4CAB" w:rsidRDefault="002F4CAB" w:rsidP="00646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AE6D3" w14:textId="77777777" w:rsidR="00646CFF" w:rsidRPr="00E74EA2" w:rsidRDefault="00E74EA2" w:rsidP="00E74EA2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5BAB5004" wp14:editId="562988B0">
          <wp:extent cx="1162050" cy="213995"/>
          <wp:effectExtent l="0" t="0" r="0" b="0"/>
          <wp:docPr id="1" name="Picture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13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0D32D9" w14:textId="77777777" w:rsidR="002F4CAB" w:rsidRDefault="002F4CAB" w:rsidP="00646CFF">
      <w:r>
        <w:separator/>
      </w:r>
    </w:p>
  </w:footnote>
  <w:footnote w:type="continuationSeparator" w:id="0">
    <w:p w14:paraId="0F5E5F66" w14:textId="77777777" w:rsidR="002F4CAB" w:rsidRDefault="002F4CAB" w:rsidP="00646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D2466"/>
    <w:multiLevelType w:val="hybridMultilevel"/>
    <w:tmpl w:val="1FCC156C"/>
    <w:lvl w:ilvl="0" w:tplc="97028DB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13D1C"/>
    <w:multiLevelType w:val="multilevel"/>
    <w:tmpl w:val="29866F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86C07"/>
    <w:multiLevelType w:val="hybridMultilevel"/>
    <w:tmpl w:val="29866FD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5E9D"/>
    <w:rsid w:val="00017760"/>
    <w:rsid w:val="00020CD8"/>
    <w:rsid w:val="00023E39"/>
    <w:rsid w:val="00031546"/>
    <w:rsid w:val="00052096"/>
    <w:rsid w:val="00055743"/>
    <w:rsid w:val="000576FD"/>
    <w:rsid w:val="000708D6"/>
    <w:rsid w:val="00080FD9"/>
    <w:rsid w:val="000935D8"/>
    <w:rsid w:val="00094B92"/>
    <w:rsid w:val="00096995"/>
    <w:rsid w:val="00097285"/>
    <w:rsid w:val="000A1075"/>
    <w:rsid w:val="000A492E"/>
    <w:rsid w:val="000A5D87"/>
    <w:rsid w:val="000B2423"/>
    <w:rsid w:val="000B7C4E"/>
    <w:rsid w:val="00115375"/>
    <w:rsid w:val="00122CF7"/>
    <w:rsid w:val="00123E66"/>
    <w:rsid w:val="001441AF"/>
    <w:rsid w:val="00150A93"/>
    <w:rsid w:val="00161057"/>
    <w:rsid w:val="00180909"/>
    <w:rsid w:val="00180DB3"/>
    <w:rsid w:val="00182B35"/>
    <w:rsid w:val="00187387"/>
    <w:rsid w:val="001921EB"/>
    <w:rsid w:val="0019687C"/>
    <w:rsid w:val="001C0A4D"/>
    <w:rsid w:val="001C7C4E"/>
    <w:rsid w:val="002017E5"/>
    <w:rsid w:val="0020401E"/>
    <w:rsid w:val="002048E6"/>
    <w:rsid w:val="00211A2A"/>
    <w:rsid w:val="00217A5C"/>
    <w:rsid w:val="00223201"/>
    <w:rsid w:val="00275216"/>
    <w:rsid w:val="00284FE1"/>
    <w:rsid w:val="002873E1"/>
    <w:rsid w:val="0029463D"/>
    <w:rsid w:val="0029497D"/>
    <w:rsid w:val="002A092D"/>
    <w:rsid w:val="002A2CB3"/>
    <w:rsid w:val="002A7F24"/>
    <w:rsid w:val="002B5BBB"/>
    <w:rsid w:val="002D2641"/>
    <w:rsid w:val="002D55E2"/>
    <w:rsid w:val="002D7AD9"/>
    <w:rsid w:val="002F4CAB"/>
    <w:rsid w:val="003070A3"/>
    <w:rsid w:val="00311F17"/>
    <w:rsid w:val="0032785F"/>
    <w:rsid w:val="00341424"/>
    <w:rsid w:val="00376A6B"/>
    <w:rsid w:val="0038155E"/>
    <w:rsid w:val="00384A8A"/>
    <w:rsid w:val="0038516E"/>
    <w:rsid w:val="003879BF"/>
    <w:rsid w:val="00392DD1"/>
    <w:rsid w:val="00396259"/>
    <w:rsid w:val="00396F91"/>
    <w:rsid w:val="00397479"/>
    <w:rsid w:val="00397784"/>
    <w:rsid w:val="003B367C"/>
    <w:rsid w:val="003B5E9D"/>
    <w:rsid w:val="003C1954"/>
    <w:rsid w:val="003C741F"/>
    <w:rsid w:val="003E74AD"/>
    <w:rsid w:val="004307B2"/>
    <w:rsid w:val="00437F84"/>
    <w:rsid w:val="00446B7C"/>
    <w:rsid w:val="0045048B"/>
    <w:rsid w:val="004624B3"/>
    <w:rsid w:val="0046281D"/>
    <w:rsid w:val="00473CC7"/>
    <w:rsid w:val="004757A7"/>
    <w:rsid w:val="004862AB"/>
    <w:rsid w:val="00487D69"/>
    <w:rsid w:val="00492B4C"/>
    <w:rsid w:val="00496FC3"/>
    <w:rsid w:val="004A58DD"/>
    <w:rsid w:val="004A5F0E"/>
    <w:rsid w:val="004E7DA1"/>
    <w:rsid w:val="00521A2D"/>
    <w:rsid w:val="00530D5C"/>
    <w:rsid w:val="005407CE"/>
    <w:rsid w:val="005446B9"/>
    <w:rsid w:val="005453F1"/>
    <w:rsid w:val="005462A1"/>
    <w:rsid w:val="00562F77"/>
    <w:rsid w:val="00564CA6"/>
    <w:rsid w:val="00565D76"/>
    <w:rsid w:val="00590CC5"/>
    <w:rsid w:val="00592184"/>
    <w:rsid w:val="00593DC7"/>
    <w:rsid w:val="005A1ABE"/>
    <w:rsid w:val="005B1B5E"/>
    <w:rsid w:val="005E6540"/>
    <w:rsid w:val="0061790F"/>
    <w:rsid w:val="00630C17"/>
    <w:rsid w:val="00646CFF"/>
    <w:rsid w:val="00650655"/>
    <w:rsid w:val="0065713E"/>
    <w:rsid w:val="0066100B"/>
    <w:rsid w:val="00664E8A"/>
    <w:rsid w:val="006712E7"/>
    <w:rsid w:val="00675145"/>
    <w:rsid w:val="00683E64"/>
    <w:rsid w:val="00686D1D"/>
    <w:rsid w:val="006A220E"/>
    <w:rsid w:val="006B6037"/>
    <w:rsid w:val="006B61C0"/>
    <w:rsid w:val="006C527B"/>
    <w:rsid w:val="006D3C69"/>
    <w:rsid w:val="007019C2"/>
    <w:rsid w:val="00720D77"/>
    <w:rsid w:val="00736C27"/>
    <w:rsid w:val="00746321"/>
    <w:rsid w:val="00755050"/>
    <w:rsid w:val="00761ABA"/>
    <w:rsid w:val="0078303C"/>
    <w:rsid w:val="007A426D"/>
    <w:rsid w:val="007B7715"/>
    <w:rsid w:val="007D1BA0"/>
    <w:rsid w:val="007D2FD2"/>
    <w:rsid w:val="007D76D7"/>
    <w:rsid w:val="007E5B85"/>
    <w:rsid w:val="007F5808"/>
    <w:rsid w:val="00806067"/>
    <w:rsid w:val="00835622"/>
    <w:rsid w:val="008363A9"/>
    <w:rsid w:val="00846FB5"/>
    <w:rsid w:val="0085257D"/>
    <w:rsid w:val="00863E6B"/>
    <w:rsid w:val="0087003A"/>
    <w:rsid w:val="00875573"/>
    <w:rsid w:val="008757EA"/>
    <w:rsid w:val="0088010A"/>
    <w:rsid w:val="008911C0"/>
    <w:rsid w:val="008960F5"/>
    <w:rsid w:val="008A5CF6"/>
    <w:rsid w:val="008C44F4"/>
    <w:rsid w:val="008C4CB0"/>
    <w:rsid w:val="008D00F8"/>
    <w:rsid w:val="008D171C"/>
    <w:rsid w:val="008F4ED4"/>
    <w:rsid w:val="009028BC"/>
    <w:rsid w:val="00903E27"/>
    <w:rsid w:val="00905273"/>
    <w:rsid w:val="009357C9"/>
    <w:rsid w:val="00940794"/>
    <w:rsid w:val="00996B4E"/>
    <w:rsid w:val="009A0DB6"/>
    <w:rsid w:val="009C45CF"/>
    <w:rsid w:val="009D622F"/>
    <w:rsid w:val="009E3B28"/>
    <w:rsid w:val="009E67C6"/>
    <w:rsid w:val="009F4357"/>
    <w:rsid w:val="00A01464"/>
    <w:rsid w:val="00A167CB"/>
    <w:rsid w:val="00A30D0E"/>
    <w:rsid w:val="00A32C74"/>
    <w:rsid w:val="00A3791B"/>
    <w:rsid w:val="00A408CA"/>
    <w:rsid w:val="00A421A4"/>
    <w:rsid w:val="00A55064"/>
    <w:rsid w:val="00A57C45"/>
    <w:rsid w:val="00A668F2"/>
    <w:rsid w:val="00A738C2"/>
    <w:rsid w:val="00A909F0"/>
    <w:rsid w:val="00A973B3"/>
    <w:rsid w:val="00AB4342"/>
    <w:rsid w:val="00AD26C2"/>
    <w:rsid w:val="00AE7524"/>
    <w:rsid w:val="00AF5411"/>
    <w:rsid w:val="00B01734"/>
    <w:rsid w:val="00B10782"/>
    <w:rsid w:val="00B16866"/>
    <w:rsid w:val="00B2516A"/>
    <w:rsid w:val="00B303FD"/>
    <w:rsid w:val="00B35141"/>
    <w:rsid w:val="00B462C8"/>
    <w:rsid w:val="00B61B69"/>
    <w:rsid w:val="00B739DD"/>
    <w:rsid w:val="00B84ABC"/>
    <w:rsid w:val="00BA37A1"/>
    <w:rsid w:val="00BA5005"/>
    <w:rsid w:val="00BB2BB3"/>
    <w:rsid w:val="00BB4146"/>
    <w:rsid w:val="00BC26EC"/>
    <w:rsid w:val="00BE30FB"/>
    <w:rsid w:val="00BF23BB"/>
    <w:rsid w:val="00C13E6B"/>
    <w:rsid w:val="00C15EF5"/>
    <w:rsid w:val="00C16104"/>
    <w:rsid w:val="00C259F4"/>
    <w:rsid w:val="00C438E7"/>
    <w:rsid w:val="00C44750"/>
    <w:rsid w:val="00C456B3"/>
    <w:rsid w:val="00C61F40"/>
    <w:rsid w:val="00C66F54"/>
    <w:rsid w:val="00C70AC7"/>
    <w:rsid w:val="00C80BB5"/>
    <w:rsid w:val="00C85B58"/>
    <w:rsid w:val="00C86306"/>
    <w:rsid w:val="00CA3753"/>
    <w:rsid w:val="00CA7775"/>
    <w:rsid w:val="00CB296B"/>
    <w:rsid w:val="00CB2A4C"/>
    <w:rsid w:val="00CC143F"/>
    <w:rsid w:val="00CD01D7"/>
    <w:rsid w:val="00CD50E5"/>
    <w:rsid w:val="00CE4DEC"/>
    <w:rsid w:val="00CE501E"/>
    <w:rsid w:val="00CE5BB0"/>
    <w:rsid w:val="00CF3C71"/>
    <w:rsid w:val="00D03233"/>
    <w:rsid w:val="00D11DAF"/>
    <w:rsid w:val="00D12CAE"/>
    <w:rsid w:val="00D26879"/>
    <w:rsid w:val="00D3494F"/>
    <w:rsid w:val="00D50040"/>
    <w:rsid w:val="00D50E5F"/>
    <w:rsid w:val="00D7384E"/>
    <w:rsid w:val="00D84236"/>
    <w:rsid w:val="00D9731B"/>
    <w:rsid w:val="00DA5678"/>
    <w:rsid w:val="00DB0AE9"/>
    <w:rsid w:val="00DB55D6"/>
    <w:rsid w:val="00DC65F3"/>
    <w:rsid w:val="00DF4255"/>
    <w:rsid w:val="00DF73B3"/>
    <w:rsid w:val="00E22E0D"/>
    <w:rsid w:val="00E261E5"/>
    <w:rsid w:val="00E465B2"/>
    <w:rsid w:val="00E50039"/>
    <w:rsid w:val="00E521A9"/>
    <w:rsid w:val="00E74EA2"/>
    <w:rsid w:val="00E861AC"/>
    <w:rsid w:val="00E95620"/>
    <w:rsid w:val="00EA751B"/>
    <w:rsid w:val="00EC1A63"/>
    <w:rsid w:val="00EC27F3"/>
    <w:rsid w:val="00EE11A0"/>
    <w:rsid w:val="00EE1E45"/>
    <w:rsid w:val="00EE5308"/>
    <w:rsid w:val="00EF7C3C"/>
    <w:rsid w:val="00F06368"/>
    <w:rsid w:val="00F17C81"/>
    <w:rsid w:val="00F6503F"/>
    <w:rsid w:val="00F771D4"/>
    <w:rsid w:val="00F861F0"/>
    <w:rsid w:val="00F86F8F"/>
    <w:rsid w:val="00F9555D"/>
    <w:rsid w:val="00FA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1DC9E4"/>
  <w15:docId w15:val="{C8DB8F6E-9CC4-4F20-A220-C7F4FE68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4FE1"/>
    <w:rPr>
      <w:sz w:val="24"/>
      <w:szCs w:val="24"/>
      <w:lang w:val="en-CA"/>
    </w:rPr>
  </w:style>
  <w:style w:type="paragraph" w:styleId="Heading1">
    <w:name w:val="heading 1"/>
    <w:aliases w:val="Calendar Heading"/>
    <w:basedOn w:val="Normal"/>
    <w:next w:val="Normal"/>
    <w:link w:val="Heading1Char"/>
    <w:qFormat/>
    <w:rsid w:val="00B16866"/>
    <w:pPr>
      <w:keepNext/>
      <w:jc w:val="right"/>
      <w:outlineLvl w:val="0"/>
    </w:pPr>
    <w:rPr>
      <w:rFonts w:ascii="Arial Narrow" w:hAnsi="Arial Narrow" w:cs="Arial"/>
      <w:b/>
      <w:bCs/>
      <w:caps/>
      <w:color w:val="889166"/>
      <w:spacing w:val="34"/>
      <w:kern w:val="96"/>
      <w:sz w:val="64"/>
      <w:szCs w:val="6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80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92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CEF"/>
    <w:rPr>
      <w:sz w:val="0"/>
      <w:szCs w:val="0"/>
      <w:lang w:val="en-CA"/>
    </w:rPr>
  </w:style>
  <w:style w:type="character" w:customStyle="1" w:styleId="Heading1Char">
    <w:name w:val="Heading 1 Char"/>
    <w:aliases w:val="Calendar Heading Char"/>
    <w:basedOn w:val="DefaultParagraphFont"/>
    <w:link w:val="Heading1"/>
    <w:rsid w:val="00B16866"/>
    <w:rPr>
      <w:rFonts w:ascii="Arial Narrow" w:hAnsi="Arial Narrow" w:cs="Arial"/>
      <w:b/>
      <w:bCs/>
      <w:caps/>
      <w:color w:val="889166"/>
      <w:spacing w:val="34"/>
      <w:kern w:val="96"/>
      <w:sz w:val="64"/>
      <w:szCs w:val="64"/>
    </w:rPr>
  </w:style>
  <w:style w:type="paragraph" w:styleId="Header">
    <w:name w:val="header"/>
    <w:basedOn w:val="Normal"/>
    <w:link w:val="HeaderChar"/>
    <w:uiPriority w:val="99"/>
    <w:unhideWhenUsed/>
    <w:rsid w:val="00646C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CFF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646C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6CFF"/>
    <w:rPr>
      <w:sz w:val="24"/>
      <w:szCs w:val="24"/>
      <w:lang w:val="en-CA"/>
    </w:rPr>
  </w:style>
  <w:style w:type="character" w:styleId="Hyperlink">
    <w:name w:val="Hyperlink"/>
    <w:basedOn w:val="DefaultParagraphFont"/>
    <w:uiPriority w:val="99"/>
    <w:unhideWhenUsed/>
    <w:rsid w:val="00646CFF"/>
    <w:rPr>
      <w:color w:val="0000FF"/>
      <w:u w:val="single"/>
    </w:rPr>
  </w:style>
  <w:style w:type="paragraph" w:customStyle="1" w:styleId="Day">
    <w:name w:val="Day"/>
    <w:link w:val="DayCharChar"/>
    <w:rsid w:val="00D3494F"/>
    <w:pPr>
      <w:spacing w:before="100" w:beforeAutospacing="1" w:after="100" w:afterAutospacing="1"/>
      <w:jc w:val="center"/>
    </w:pPr>
    <w:rPr>
      <w:rFonts w:ascii="Tahoma" w:hAnsi="Tahoma" w:cs="Tahoma"/>
      <w:b/>
      <w:noProof/>
    </w:rPr>
  </w:style>
  <w:style w:type="character" w:customStyle="1" w:styleId="DayCharChar">
    <w:name w:val="Day Char Char"/>
    <w:link w:val="Day"/>
    <w:rsid w:val="00D3494F"/>
    <w:rPr>
      <w:rFonts w:ascii="Tahoma" w:hAnsi="Tahoma" w:cs="Tahoma"/>
      <w:b/>
      <w:noProof/>
    </w:rPr>
  </w:style>
  <w:style w:type="paragraph" w:customStyle="1" w:styleId="Dates">
    <w:name w:val="Dates"/>
    <w:basedOn w:val="Normal"/>
    <w:next w:val="Normal"/>
    <w:rsid w:val="00115375"/>
    <w:pPr>
      <w:jc w:val="right"/>
    </w:pPr>
    <w:rPr>
      <w:rFonts w:ascii="Century Gothic" w:hAnsi="Century Gothic" w:cs="Tahoma"/>
      <w:b/>
      <w:noProof/>
      <w:sz w:val="20"/>
      <w:szCs w:val="20"/>
      <w:lang w:val="en-US"/>
    </w:rPr>
  </w:style>
  <w:style w:type="paragraph" w:customStyle="1" w:styleId="CalendarInformationBold">
    <w:name w:val="Calendar Information Bold"/>
    <w:basedOn w:val="Normal"/>
    <w:link w:val="CalendarInformationBoldChar"/>
    <w:uiPriority w:val="99"/>
    <w:rsid w:val="0038516E"/>
    <w:pPr>
      <w:framePr w:hSpace="187" w:wrap="auto" w:vAnchor="page" w:hAnchor="page" w:xAlign="center" w:y="1441"/>
      <w:tabs>
        <w:tab w:val="left" w:pos="576"/>
      </w:tabs>
    </w:pPr>
    <w:rPr>
      <w:rFonts w:ascii="Century Gothic" w:hAnsi="Century Gothic" w:cs="Century Gothic"/>
      <w:b/>
      <w:bCs/>
      <w:sz w:val="15"/>
      <w:szCs w:val="15"/>
      <w:lang w:val="en-US"/>
    </w:rPr>
  </w:style>
  <w:style w:type="character" w:customStyle="1" w:styleId="CalendarInformationBoldChar">
    <w:name w:val="Calendar Information Bold Char"/>
    <w:basedOn w:val="DefaultParagraphFont"/>
    <w:link w:val="CalendarInformationBold"/>
    <w:uiPriority w:val="99"/>
    <w:locked/>
    <w:rsid w:val="0038516E"/>
    <w:rPr>
      <w:rFonts w:ascii="Century Gothic" w:hAnsi="Century Gothic" w:cs="Century Gothic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calendarlabs.com/calendar-templat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a\Downloads\TS03000535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B1A3A11-B297-4325-A21E-E82EC151D6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TS030005350</Template>
  <TotalTime>41</TotalTime>
  <Pages>4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Calendar - CalendarLabs.com</vt:lpstr>
    </vt:vector>
  </TitlesOfParts>
  <Company>CalendarLabs.com</Company>
  <LinksUpToDate>false</LinksUpToDate>
  <CharactersWithSpaces>1941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7340131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http://www.calendarlabs.com/2017-calendar-templates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Calendar - CalendarLabs.com</dc:title>
  <dc:subject>Quarterly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Admin</cp:lastModifiedBy>
  <cp:revision>24</cp:revision>
  <cp:lastPrinted>2016-03-03T10:31:00Z</cp:lastPrinted>
  <dcterms:created xsi:type="dcterms:W3CDTF">2019-04-03T10:49:00Z</dcterms:created>
  <dcterms:modified xsi:type="dcterms:W3CDTF">2025-11-18T11:22:00Z</dcterms:modified>
  <cp:category>calendarlabs.com; Calendar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TC300053509990</vt:lpwstr>
  </property>
</Properties>
</file>