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14:paraId="207512F5" w14:textId="77777777" w:rsidTr="00A408CA">
        <w:trPr>
          <w:trHeight w:hRule="exact" w:val="533"/>
        </w:trPr>
        <w:tc>
          <w:tcPr>
            <w:tcW w:w="1077" w:type="dxa"/>
            <w:shd w:val="clear" w:color="auto" w:fill="404040" w:themeFill="text1" w:themeFillTint="BF"/>
            <w:vAlign w:val="center"/>
          </w:tcPr>
          <w:p w14:paraId="6232AEE8" w14:textId="77777777"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 w:themeFill="text1" w:themeFillTint="BF"/>
            <w:vAlign w:val="center"/>
          </w:tcPr>
          <w:p w14:paraId="4D6CD312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Dom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62EA3CBE" w14:textId="77777777" w:rsidR="00D3494F" w:rsidRPr="009357C9" w:rsidRDefault="00D3494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Lun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4F2931BE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Mar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7A66355D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Mie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3E1A2DD7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Jue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0D5D7118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Vie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54C84CFB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Sab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14:paraId="233E19EB" w14:textId="77777777"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38516E" w:rsidRPr="004862AB" w14:paraId="6AF9189D" w14:textId="77777777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4664F887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ENERO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2A9F1D6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536A68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CA004F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1EAD20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888BBD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09A609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D78AA5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692BC6DC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01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8DE68" w14:textId="77777777" w:rsidR="0038516E" w:rsidRPr="0038516E" w:rsidRDefault="0038516E" w:rsidP="00D45701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año nuevo</w:t>
            </w:r>
          </w:p>
        </w:tc>
      </w:tr>
      <w:tr w:rsidR="0038516E" w:rsidRPr="004862AB" w14:paraId="6E6346AD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71324142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2FFE757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FEE27A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E7348E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7C13BC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B1E59F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66E466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F909A7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0981A889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19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4E2F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m l king</w:t>
            </w:r>
          </w:p>
        </w:tc>
      </w:tr>
      <w:tr w:rsidR="0038516E" w:rsidRPr="004862AB" w14:paraId="5C2E18FD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719B405F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C01818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0D241F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D38EC8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BD5F9E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AE152F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1386FB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D23DE0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640ABFF6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32A65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3E5C3F4E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6F8199DE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9F8D26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9ADBEA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97897D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266C8C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C31962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559DC1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35D363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59F6EB32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9D4F9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4FE3CA0D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73F56E12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298CA77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401750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6F407A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AD677A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0B8D6F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E1AF23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ACBA5F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1ABB712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B1790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10A2F077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14:paraId="70CB2D49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D953E2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17F63D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F2730D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D895EE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A09AF1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08FA90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255366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4A160A94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0A9E7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4D2EF8C1" w14:textId="77777777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14:paraId="55EFCE22" w14:textId="77777777" w:rsidR="0038516E" w:rsidRPr="00846FB5" w:rsidRDefault="00C259F4" w:rsidP="00846FB5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FEBRERO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BC3E47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51F80B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499D93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D2E68E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87A09B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CD31E4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A3E36A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5FC2A357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16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9012D2D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Día del presidente</w:t>
            </w:r>
          </w:p>
        </w:tc>
      </w:tr>
      <w:tr w:rsidR="0038516E" w:rsidRPr="004862AB" w14:paraId="7C92189F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1E09E30D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C58228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C31160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2267F3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9EBC3D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4C5CF6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3B34FD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10B546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0AB2F1EE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DF7F581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7707B540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0BC785E6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0687F0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3DE0B6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color w:val="951A20"/>
                <w:sz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86862C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7A27E4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FD2572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36687A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F6FD22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1FDD5DD6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A659B69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4CC211C3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7DC15B99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DE3E67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B0CE34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879083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63D20D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22293E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391DC8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DC6741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0161A8F3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A9B2408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2520A9F0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4C30366D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0A4C7D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C927D0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AD4841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5DC1F8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8B2483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A8985C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8DEF42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6C4A08A2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F3A2815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7645F21B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41CD9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173A7A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CF4284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DB93D5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673633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3B1ED5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BEA79C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D4E54A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41118B11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910D847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4C3411E9" w14:textId="77777777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14:paraId="7465FF99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MARZO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80B924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EF7BE2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147C56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96BC57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683856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EA0AC9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509C1D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025F57AA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2CB75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26E35A78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049FF04A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6D1F5C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FCF14F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664CFC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483E30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2A9664D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7C65AE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F9971C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3CAFE6A5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016B1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4F110A02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7B128315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103BC68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14:paraId="603AD85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14:paraId="4C8B6D0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vAlign w:val="center"/>
          </w:tcPr>
          <w:p w14:paraId="1BE1BDE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vAlign w:val="center"/>
          </w:tcPr>
          <w:p w14:paraId="3E3FB23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vAlign w:val="center"/>
          </w:tcPr>
          <w:p w14:paraId="2CA3E92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vAlign w:val="center"/>
          </w:tcPr>
          <w:p w14:paraId="27335CF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788288F5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42CD0A4D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523CF637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5BB9C6FE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0113D71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14:paraId="712E640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14:paraId="1BBFDA2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vAlign w:val="center"/>
          </w:tcPr>
          <w:p w14:paraId="2A21C4F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vAlign w:val="center"/>
          </w:tcPr>
          <w:p w14:paraId="6C8D2E2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vAlign w:val="center"/>
          </w:tcPr>
          <w:p w14:paraId="7F30C83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vAlign w:val="center"/>
          </w:tcPr>
          <w:p w14:paraId="0D7DC06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2C4BAC01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6E1261C0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5B0DF5AF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07BE7260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303690E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14:paraId="386211C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14:paraId="25512F6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1009" w:type="dxa"/>
            <w:vAlign w:val="center"/>
          </w:tcPr>
          <w:p w14:paraId="36934A2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B913AB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D86A2A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11A932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038CC2CC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4A19CE58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56C359E9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4197341C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60B6E17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2F4CDD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489F77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BE67C5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43C408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685A7E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0884A9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57A1BF92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733F1988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F5D21E1" w14:textId="77777777" w:rsidR="0029463D" w:rsidRDefault="0029463D" w:rsidP="00E465B2">
      <w:pPr>
        <w:rPr>
          <w:rFonts w:ascii="Verdana" w:hAnsi="Verdana"/>
        </w:rPr>
      </w:pPr>
    </w:p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14:paraId="4D80A64A" w14:textId="77777777" w:rsidTr="00A408CA">
        <w:trPr>
          <w:trHeight w:hRule="exact" w:val="533"/>
        </w:trPr>
        <w:tc>
          <w:tcPr>
            <w:tcW w:w="1077" w:type="dxa"/>
            <w:shd w:val="clear" w:color="auto" w:fill="404040" w:themeFill="text1" w:themeFillTint="BF"/>
            <w:vAlign w:val="center"/>
          </w:tcPr>
          <w:p w14:paraId="52E96D3C" w14:textId="77777777"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 w:themeFill="text1" w:themeFillTint="BF"/>
            <w:vAlign w:val="center"/>
          </w:tcPr>
          <w:p w14:paraId="60106EFC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Dom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717EB1BB" w14:textId="77777777" w:rsidR="00D3494F" w:rsidRPr="009357C9" w:rsidRDefault="00D3494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Lun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24753A43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Mar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4048E266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Mie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47223686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Jue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069299DC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Vie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412544F8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Sab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14:paraId="4DD3B2D6" w14:textId="77777777"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38516E" w:rsidRPr="004862AB" w14:paraId="6F9926E3" w14:textId="77777777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5B7849F6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ABRIL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0BA3D7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3D56CB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DB8FBA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C9A243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06CD5F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A59E34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5705C7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297A32E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03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C2235" w14:textId="77777777" w:rsidR="0038516E" w:rsidRPr="0038516E" w:rsidRDefault="0038516E" w:rsidP="00D45701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Buen viernes</w:t>
            </w:r>
          </w:p>
        </w:tc>
      </w:tr>
      <w:tr w:rsidR="0038516E" w:rsidRPr="004862AB" w14:paraId="6F4416D7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6175D849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0F7523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B1AF9A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4E943E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3DFDDE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E50162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16E6A9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3FD463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067C1191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05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A89C4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Domingo de pascua</w:t>
            </w:r>
          </w:p>
        </w:tc>
      </w:tr>
      <w:tr w:rsidR="0038516E" w:rsidRPr="004862AB" w14:paraId="1C455C82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222D32DD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B050C6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BB95CC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12A03B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3DD0B6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20C11D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41441C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82BB09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6F21F654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E92F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325B81E8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2BFAB60D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4C26EDD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C7FE24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1193B2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FFE195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21EC27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1185C3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E95F71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5A3593D5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54817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4EC2E991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7B937C2A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40F641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D80E5A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4F83E0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271132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6F95D6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780C06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1634CE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988EC3D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BC936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55472CCD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14:paraId="26874E6C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2FD84A8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7B0910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BB7E3B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8A9176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9F40F4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2FA10F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E69EA9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50586271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56882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584D45CD" w14:textId="77777777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14:paraId="268E8BB1" w14:textId="77777777" w:rsidR="0038516E" w:rsidRPr="00846FB5" w:rsidRDefault="00C259F4" w:rsidP="00846FB5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MAYO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591C94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4E2DF8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EA58C1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FFB3C1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43D4F5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F19A8B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66AC58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3928C3B4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25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BE8AD4D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Día conmemorativo</w:t>
            </w:r>
          </w:p>
        </w:tc>
      </w:tr>
      <w:tr w:rsidR="0038516E" w:rsidRPr="004862AB" w14:paraId="51119EC4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277BB9CB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0935EF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0ADEDE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B8BE8F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17635B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EF74E1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07B095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B2231A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09D7FF2F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E6558EF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65278F2A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2C04AC28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A4D440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137EE6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9C0C24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2EACD4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4D102D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165DB5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B9CD3D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16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4A7828F6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EC84C64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43475203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39AC1B65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AA3C31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77F20B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316050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ECB0E5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EF2200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9C3D09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824EF3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2BFAE994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3DF9441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2877E124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2222131C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043E0B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7112B5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color w:val="951A20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8B7A3E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817E13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726A31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04C5D9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CB00DD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1910386B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E511AA5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12BA6D1E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4FA92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C0D7A5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C1C655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8691B8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35261E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A830D3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0A00F6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77C341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52E652DB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9057DDD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423B" w:rsidRPr="004862AB" w14:paraId="1B2C5291" w14:textId="77777777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14:paraId="14F8C59C" w14:textId="77777777" w:rsidR="0008423B" w:rsidRPr="004862AB" w:rsidRDefault="0008423B" w:rsidP="0008423B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JUNIO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26C19D82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CC441AA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01814DD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6E530BB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18B7CF4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F4582C4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8B68925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6DB838AA" w14:textId="77777777" w:rsidR="0008423B" w:rsidRPr="003B367C" w:rsidRDefault="0008423B" w:rsidP="0008423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19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2C4FF" w14:textId="03E433F1" w:rsidR="0008423B" w:rsidRPr="0038516E" w:rsidRDefault="0008423B" w:rsidP="0008423B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  <w:r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Juneteenth</w:t>
            </w:r>
          </w:p>
        </w:tc>
      </w:tr>
      <w:tr w:rsidR="0008423B" w:rsidRPr="004862AB" w14:paraId="5D38DEA1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0E6835AF" w14:textId="77777777" w:rsidR="0008423B" w:rsidRPr="004862AB" w:rsidRDefault="0008423B" w:rsidP="0008423B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4EE0261B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822C81B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96375AC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7A6145D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967F532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4366EF6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74B8724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078C5DA1" w14:textId="77777777" w:rsidR="0008423B" w:rsidRPr="003B367C" w:rsidRDefault="0008423B" w:rsidP="0008423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08C08" w14:textId="77777777" w:rsidR="0008423B" w:rsidRPr="0038516E" w:rsidRDefault="0008423B" w:rsidP="000842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423B" w:rsidRPr="004862AB" w14:paraId="12E82FC7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69C1AA84" w14:textId="77777777" w:rsidR="0008423B" w:rsidRPr="004862AB" w:rsidRDefault="0008423B" w:rsidP="0008423B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45B77699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vAlign w:val="center"/>
          </w:tcPr>
          <w:p w14:paraId="2A4DB3F5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14:paraId="01FD98D2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14:paraId="78DC6975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vAlign w:val="center"/>
          </w:tcPr>
          <w:p w14:paraId="3AC69E0D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vAlign w:val="center"/>
          </w:tcPr>
          <w:p w14:paraId="70AA1C88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color w:val="951A20"/>
                <w:sz w:val="28"/>
                <w:szCs w:val="28"/>
              </w:rPr>
              <w:t>19</w:t>
            </w:r>
          </w:p>
        </w:tc>
        <w:tc>
          <w:tcPr>
            <w:tcW w:w="1009" w:type="dxa"/>
            <w:vAlign w:val="center"/>
          </w:tcPr>
          <w:p w14:paraId="49157602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575CF415" w14:textId="77777777" w:rsidR="0008423B" w:rsidRPr="003B367C" w:rsidRDefault="0008423B" w:rsidP="0008423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240C9CCD" w14:textId="77777777" w:rsidR="0008423B" w:rsidRPr="0038516E" w:rsidRDefault="0008423B" w:rsidP="000842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423B" w:rsidRPr="004862AB" w14:paraId="2841CE12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707DADD2" w14:textId="77777777" w:rsidR="0008423B" w:rsidRPr="004862AB" w:rsidRDefault="0008423B" w:rsidP="0008423B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20824AE6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vAlign w:val="center"/>
          </w:tcPr>
          <w:p w14:paraId="41802BE7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14:paraId="6D21084B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14:paraId="27481B1C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vAlign w:val="center"/>
          </w:tcPr>
          <w:p w14:paraId="1444D060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vAlign w:val="center"/>
          </w:tcPr>
          <w:p w14:paraId="2EFAA621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vAlign w:val="center"/>
          </w:tcPr>
          <w:p w14:paraId="60C3FCC1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59C45DDD" w14:textId="77777777" w:rsidR="0008423B" w:rsidRPr="003B367C" w:rsidRDefault="0008423B" w:rsidP="0008423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5D51DAC0" w14:textId="77777777" w:rsidR="0008423B" w:rsidRPr="0038516E" w:rsidRDefault="0008423B" w:rsidP="000842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423B" w:rsidRPr="004862AB" w14:paraId="1F7D00DC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7F8B459A" w14:textId="77777777" w:rsidR="0008423B" w:rsidRPr="004862AB" w:rsidRDefault="0008423B" w:rsidP="0008423B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1CFA2693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vAlign w:val="center"/>
          </w:tcPr>
          <w:p w14:paraId="43A6922B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14:paraId="6842615F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14:paraId="559E6CFA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39C78923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36E4E725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68451B5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1D3F4960" w14:textId="77777777" w:rsidR="0008423B" w:rsidRPr="003B367C" w:rsidRDefault="0008423B" w:rsidP="0008423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1FEE9954" w14:textId="77777777" w:rsidR="0008423B" w:rsidRPr="0038516E" w:rsidRDefault="0008423B" w:rsidP="000842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423B" w:rsidRPr="004862AB" w14:paraId="4BC12148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1996CD7E" w14:textId="77777777" w:rsidR="0008423B" w:rsidRPr="004862AB" w:rsidRDefault="0008423B" w:rsidP="0008423B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49561EE2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7EBA237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5BAD0D9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AEB0FDE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6CC7504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CB1EB3A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099E291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6A95ADFD" w14:textId="77777777" w:rsidR="0008423B" w:rsidRPr="003B367C" w:rsidRDefault="0008423B" w:rsidP="0008423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0B40B089" w14:textId="77777777" w:rsidR="0008423B" w:rsidRPr="0038516E" w:rsidRDefault="0008423B" w:rsidP="000842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B2692C2" w14:textId="77777777" w:rsidR="0029463D" w:rsidRDefault="0029463D" w:rsidP="00E465B2">
      <w:pPr>
        <w:rPr>
          <w:rFonts w:ascii="Verdana" w:hAnsi="Verdana"/>
        </w:rPr>
      </w:pPr>
    </w:p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14:paraId="22995143" w14:textId="77777777" w:rsidTr="00A408CA">
        <w:trPr>
          <w:trHeight w:hRule="exact" w:val="533"/>
        </w:trPr>
        <w:tc>
          <w:tcPr>
            <w:tcW w:w="1077" w:type="dxa"/>
            <w:shd w:val="clear" w:color="auto" w:fill="404040" w:themeFill="text1" w:themeFillTint="BF"/>
            <w:vAlign w:val="center"/>
          </w:tcPr>
          <w:p w14:paraId="21D900E2" w14:textId="77777777"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 w:themeFill="text1" w:themeFillTint="BF"/>
            <w:vAlign w:val="center"/>
          </w:tcPr>
          <w:p w14:paraId="1D03A0DD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Dom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2F3F120E" w14:textId="77777777" w:rsidR="00D3494F" w:rsidRPr="009357C9" w:rsidRDefault="00D3494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Lun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21A47FC6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Mar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3EC69CDB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Mie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647C53CD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Jue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10A7BBF0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Vie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0DE19F36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Sab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14:paraId="23A596DD" w14:textId="77777777"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08423B" w:rsidRPr="004862AB" w14:paraId="4E8E1FD3" w14:textId="77777777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6ECF3AEC" w14:textId="77777777" w:rsidR="0008423B" w:rsidRPr="004862AB" w:rsidRDefault="0008423B" w:rsidP="0008423B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JULIO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F1469CB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D2B6689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5099526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BABA48D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2D49595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07B3F3D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335ACED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0D37C88F" w14:textId="77777777" w:rsidR="0008423B" w:rsidRPr="003B367C" w:rsidRDefault="0008423B" w:rsidP="0008423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03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5C75E" w14:textId="600BD5C0" w:rsidR="0008423B" w:rsidRPr="0038516E" w:rsidRDefault="0008423B" w:rsidP="0008423B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la independencia</w:t>
            </w:r>
          </w:p>
        </w:tc>
      </w:tr>
      <w:tr w:rsidR="0008423B" w:rsidRPr="004862AB" w14:paraId="0D5E6814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3D67CC77" w14:textId="77777777" w:rsidR="0008423B" w:rsidRPr="004862AB" w:rsidRDefault="0008423B" w:rsidP="0008423B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21BB51D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C00091B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86A160A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8DC778B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CE2D75A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56C78F5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D68F9A4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2F3DC99E" w14:textId="77777777" w:rsidR="0008423B" w:rsidRPr="003B367C" w:rsidRDefault="0008423B" w:rsidP="0008423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04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C7F59" w14:textId="77777777" w:rsidR="0008423B" w:rsidRPr="0038516E" w:rsidRDefault="0008423B" w:rsidP="0008423B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  <w:bookmarkStart w:id="0" w:name="_GoBack"/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la independencia</w:t>
            </w:r>
            <w:bookmarkEnd w:id="0"/>
          </w:p>
        </w:tc>
      </w:tr>
      <w:tr w:rsidR="0008423B" w:rsidRPr="004862AB" w14:paraId="1DBAB223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79CB8CB9" w14:textId="77777777" w:rsidR="0008423B" w:rsidRPr="004862AB" w:rsidRDefault="0008423B" w:rsidP="0008423B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0E27DA9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BFB77F6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93601B7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7ECB229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E7B78DB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1D8389D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F008459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31E235B5" w14:textId="77777777" w:rsidR="0008423B" w:rsidRPr="003B367C" w:rsidRDefault="0008423B" w:rsidP="0008423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33665" w14:textId="77777777" w:rsidR="0008423B" w:rsidRPr="0038516E" w:rsidRDefault="0008423B" w:rsidP="0008423B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08423B" w:rsidRPr="004862AB" w14:paraId="385F2973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1E509C58" w14:textId="77777777" w:rsidR="0008423B" w:rsidRPr="004862AB" w:rsidRDefault="0008423B" w:rsidP="0008423B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58A9538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08B3022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6C230F6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2DD3872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BCB1BCB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9F6254B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3019354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6E7DB243" w14:textId="77777777" w:rsidR="0008423B" w:rsidRPr="003B367C" w:rsidRDefault="0008423B" w:rsidP="0008423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CAFBF" w14:textId="77777777" w:rsidR="0008423B" w:rsidRPr="0038516E" w:rsidRDefault="0008423B" w:rsidP="0008423B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08423B" w:rsidRPr="004862AB" w14:paraId="5EDA079D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35C5EC4E" w14:textId="77777777" w:rsidR="0008423B" w:rsidRPr="004862AB" w:rsidRDefault="0008423B" w:rsidP="0008423B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50749C7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3A5F7D1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120B9F6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F8ACC37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AC91625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F63842D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7D27A33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60A6FE25" w14:textId="77777777" w:rsidR="0008423B" w:rsidRPr="003B367C" w:rsidRDefault="0008423B" w:rsidP="0008423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0C8F5" w14:textId="77777777" w:rsidR="0008423B" w:rsidRPr="0038516E" w:rsidRDefault="0008423B" w:rsidP="0008423B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08423B" w:rsidRPr="004862AB" w14:paraId="0081A9A8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14:paraId="6D62FD1B" w14:textId="77777777" w:rsidR="0008423B" w:rsidRPr="004862AB" w:rsidRDefault="0008423B" w:rsidP="0008423B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994EFC5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1BF0EE4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9AB0EC2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261D85C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EB5F784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5E588B4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1BA34A2" w14:textId="77777777" w:rsidR="0008423B" w:rsidRPr="00115375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0F82237D" w14:textId="77777777" w:rsidR="0008423B" w:rsidRPr="003B367C" w:rsidRDefault="0008423B" w:rsidP="0008423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836F9" w14:textId="77777777" w:rsidR="0008423B" w:rsidRPr="0038516E" w:rsidRDefault="0008423B" w:rsidP="0008423B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08423B" w:rsidRPr="004862AB" w14:paraId="101262E9" w14:textId="77777777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14:paraId="0956322E" w14:textId="77777777" w:rsidR="0008423B" w:rsidRPr="00846FB5" w:rsidRDefault="0008423B" w:rsidP="0008423B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AGOSTO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ACFBF44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EE96DA8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C208F02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81B3CC9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7F7A4A4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273F535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92ACA0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66F53CB5" w14:textId="77777777" w:rsidR="0008423B" w:rsidRPr="003B367C" w:rsidRDefault="0008423B" w:rsidP="0008423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926C9A3" w14:textId="77777777" w:rsidR="0008423B" w:rsidRPr="0038516E" w:rsidRDefault="0008423B" w:rsidP="000842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423B" w:rsidRPr="004862AB" w14:paraId="22BA1D25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2C693F51" w14:textId="77777777" w:rsidR="0008423B" w:rsidRPr="004862AB" w:rsidRDefault="0008423B" w:rsidP="0008423B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CAEC284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76935B8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A3E9FAB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F805C6E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A66C4B8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395C21B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3443192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0A2E6484" w14:textId="77777777" w:rsidR="0008423B" w:rsidRPr="003B367C" w:rsidRDefault="0008423B" w:rsidP="0008423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0D2D174" w14:textId="77777777" w:rsidR="0008423B" w:rsidRPr="0038516E" w:rsidRDefault="0008423B" w:rsidP="000842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423B" w:rsidRPr="004862AB" w14:paraId="2A87A72B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58FCCB4A" w14:textId="77777777" w:rsidR="0008423B" w:rsidRPr="004862AB" w:rsidRDefault="0008423B" w:rsidP="0008423B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50FAE38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59BA076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E67D476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04EADFA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751415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7902F4F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173E70D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0673D995" w14:textId="77777777" w:rsidR="0008423B" w:rsidRPr="003B367C" w:rsidRDefault="0008423B" w:rsidP="0008423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56EE659" w14:textId="77777777" w:rsidR="0008423B" w:rsidRPr="0038516E" w:rsidRDefault="0008423B" w:rsidP="000842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423B" w:rsidRPr="004862AB" w14:paraId="6C463C4E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3124F75C" w14:textId="77777777" w:rsidR="0008423B" w:rsidRPr="004862AB" w:rsidRDefault="0008423B" w:rsidP="0008423B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2325CFC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1262437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F47FE69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7F7F756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ED85504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C424BD3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663C187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6C045D1D" w14:textId="77777777" w:rsidR="0008423B" w:rsidRPr="003B367C" w:rsidRDefault="0008423B" w:rsidP="0008423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E751226" w14:textId="77777777" w:rsidR="0008423B" w:rsidRPr="0038516E" w:rsidRDefault="0008423B" w:rsidP="000842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423B" w:rsidRPr="004862AB" w14:paraId="3C3EF064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5D8469F4" w14:textId="77777777" w:rsidR="0008423B" w:rsidRPr="004862AB" w:rsidRDefault="0008423B" w:rsidP="0008423B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BE1ABF4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B8E8236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2631E7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5552E0E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FD49F55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AF16E53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B2235F4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29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3A7C9647" w14:textId="77777777" w:rsidR="0008423B" w:rsidRPr="003B367C" w:rsidRDefault="0008423B" w:rsidP="0008423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89DE3F4" w14:textId="77777777" w:rsidR="0008423B" w:rsidRPr="0038516E" w:rsidRDefault="0008423B" w:rsidP="000842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423B" w:rsidRPr="004862AB" w14:paraId="5C8A8B82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9039E" w14:textId="77777777" w:rsidR="0008423B" w:rsidRPr="004862AB" w:rsidRDefault="0008423B" w:rsidP="0008423B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A2CB5B0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043135A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84A4B8C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5410A43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B335BFE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C5D0D31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8CFFCA0" w14:textId="77777777" w:rsidR="0008423B" w:rsidRPr="000B2423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7E1B4849" w14:textId="77777777" w:rsidR="0008423B" w:rsidRPr="003B367C" w:rsidRDefault="0008423B" w:rsidP="0008423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7B10144" w14:textId="77777777" w:rsidR="0008423B" w:rsidRPr="0038516E" w:rsidRDefault="0008423B" w:rsidP="000842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423B" w:rsidRPr="004862AB" w14:paraId="25FC3CE3" w14:textId="77777777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14:paraId="4A16D32B" w14:textId="77777777" w:rsidR="0008423B" w:rsidRPr="004862AB" w:rsidRDefault="0008423B" w:rsidP="0008423B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SEPTIEMBRE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8AFE366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EB3A489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CBBE581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F602F27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7FDA1DE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8378C0D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604B6B9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6DE2B58A" w14:textId="77777777" w:rsidR="0008423B" w:rsidRPr="003B367C" w:rsidRDefault="0008423B" w:rsidP="0008423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07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B6346" w14:textId="77777777" w:rsidR="0008423B" w:rsidRPr="0038516E" w:rsidRDefault="0008423B" w:rsidP="0008423B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Día laboral</w:t>
            </w:r>
          </w:p>
        </w:tc>
      </w:tr>
      <w:tr w:rsidR="0008423B" w:rsidRPr="004862AB" w14:paraId="2CF469B4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58B89CBE" w14:textId="77777777" w:rsidR="0008423B" w:rsidRPr="004862AB" w:rsidRDefault="0008423B" w:rsidP="0008423B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D61FB6B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2F6FBE7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color w:val="951A20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82ACA6D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CA474A9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C1C7904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B5B97F2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3E104BE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5A7FC12B" w14:textId="77777777" w:rsidR="0008423B" w:rsidRPr="003B367C" w:rsidRDefault="0008423B" w:rsidP="0008423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267C8" w14:textId="77777777" w:rsidR="0008423B" w:rsidRPr="0038516E" w:rsidRDefault="0008423B" w:rsidP="000842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423B" w:rsidRPr="004862AB" w14:paraId="1EFC982E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3787F695" w14:textId="77777777" w:rsidR="0008423B" w:rsidRPr="004862AB" w:rsidRDefault="0008423B" w:rsidP="0008423B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760B83F3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vAlign w:val="center"/>
          </w:tcPr>
          <w:p w14:paraId="32D1E89B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vAlign w:val="center"/>
          </w:tcPr>
          <w:p w14:paraId="39D5485E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14:paraId="4646119E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14:paraId="091EC194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vAlign w:val="center"/>
          </w:tcPr>
          <w:p w14:paraId="7BF502CF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vAlign w:val="center"/>
          </w:tcPr>
          <w:p w14:paraId="0179BA50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35ED2CF6" w14:textId="77777777" w:rsidR="0008423B" w:rsidRPr="003B367C" w:rsidRDefault="0008423B" w:rsidP="0008423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66E29F0D" w14:textId="77777777" w:rsidR="0008423B" w:rsidRPr="0038516E" w:rsidRDefault="0008423B" w:rsidP="000842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423B" w:rsidRPr="004862AB" w14:paraId="59528AA6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5B66EA1C" w14:textId="77777777" w:rsidR="0008423B" w:rsidRPr="004862AB" w:rsidRDefault="0008423B" w:rsidP="0008423B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1630265E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vAlign w:val="center"/>
          </w:tcPr>
          <w:p w14:paraId="503C90BB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vAlign w:val="center"/>
          </w:tcPr>
          <w:p w14:paraId="3E8932B2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14:paraId="306AAB8F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14:paraId="07445F13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vAlign w:val="center"/>
          </w:tcPr>
          <w:p w14:paraId="65001260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vAlign w:val="center"/>
          </w:tcPr>
          <w:p w14:paraId="4ECDC8BD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479AC8A9" w14:textId="77777777" w:rsidR="0008423B" w:rsidRPr="003B367C" w:rsidRDefault="0008423B" w:rsidP="0008423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1810D89C" w14:textId="77777777" w:rsidR="0008423B" w:rsidRPr="0038516E" w:rsidRDefault="0008423B" w:rsidP="000842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423B" w:rsidRPr="004862AB" w14:paraId="2D5DBDF6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4E9DE210" w14:textId="77777777" w:rsidR="0008423B" w:rsidRPr="004862AB" w:rsidRDefault="0008423B" w:rsidP="0008423B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19F65EE6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vAlign w:val="center"/>
          </w:tcPr>
          <w:p w14:paraId="1BA3644A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vAlign w:val="center"/>
          </w:tcPr>
          <w:p w14:paraId="664B3057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14:paraId="6D8A620E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14:paraId="70E094DD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2BBE422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D2BE450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07E2A390" w14:textId="77777777" w:rsidR="0008423B" w:rsidRPr="003B367C" w:rsidRDefault="0008423B" w:rsidP="0008423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1CA97E44" w14:textId="77777777" w:rsidR="0008423B" w:rsidRPr="0038516E" w:rsidRDefault="0008423B" w:rsidP="000842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423B" w:rsidRPr="004862AB" w14:paraId="5F3E82FE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004D563F" w14:textId="77777777" w:rsidR="0008423B" w:rsidRPr="004862AB" w:rsidRDefault="0008423B" w:rsidP="0008423B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31F25421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38923408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BE2E80D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AED3010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8599A85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089CFCF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1F61CD4" w14:textId="77777777" w:rsidR="0008423B" w:rsidRPr="0045048B" w:rsidRDefault="0008423B" w:rsidP="0008423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69BCC8AE" w14:textId="77777777" w:rsidR="0008423B" w:rsidRPr="003B367C" w:rsidRDefault="0008423B" w:rsidP="0008423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0A6BA8FC" w14:textId="77777777" w:rsidR="0008423B" w:rsidRPr="0038516E" w:rsidRDefault="0008423B" w:rsidP="000842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3433FE" w14:textId="77777777" w:rsidR="0029463D" w:rsidRDefault="0029463D" w:rsidP="00E465B2">
      <w:pPr>
        <w:rPr>
          <w:rFonts w:ascii="Verdana" w:hAnsi="Verdana"/>
        </w:rPr>
      </w:pPr>
    </w:p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14:paraId="6AD4CF8D" w14:textId="77777777" w:rsidTr="00A408CA">
        <w:trPr>
          <w:trHeight w:hRule="exact" w:val="533"/>
        </w:trPr>
        <w:tc>
          <w:tcPr>
            <w:tcW w:w="1077" w:type="dxa"/>
            <w:shd w:val="clear" w:color="auto" w:fill="404040" w:themeFill="text1" w:themeFillTint="BF"/>
            <w:vAlign w:val="center"/>
          </w:tcPr>
          <w:p w14:paraId="79BBA2C9" w14:textId="77777777"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 w:themeFill="text1" w:themeFillTint="BF"/>
            <w:vAlign w:val="center"/>
          </w:tcPr>
          <w:p w14:paraId="2E61019D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Dom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5A87C2F8" w14:textId="77777777" w:rsidR="00D3494F" w:rsidRPr="009357C9" w:rsidRDefault="00D3494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Lun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254F8341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Mar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766B2250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Mie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07103EC4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Jue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1544A7AB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Vie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05E10305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Sab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14:paraId="243D9DA0" w14:textId="77777777"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38516E" w:rsidRPr="004862AB" w14:paraId="58F0DEE4" w14:textId="77777777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012B388E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OCTUBRE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2255B7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E32500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B33F3B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31A1DB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BF27B3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06F1F9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21AC4E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3801D4B3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12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9A2A1" w14:textId="77777777" w:rsidR="0038516E" w:rsidRPr="0038516E" w:rsidRDefault="0038516E" w:rsidP="00D45701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la raza</w:t>
            </w:r>
          </w:p>
        </w:tc>
      </w:tr>
      <w:tr w:rsidR="0038516E" w:rsidRPr="004862AB" w14:paraId="6D3A692B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2BA3B9F4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4321996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B072DD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D76124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5A9109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1EDDA3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CD9C27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905BEB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6C7380B9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E233C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0D718656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74E1958C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D3310A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B13773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4D165E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040132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52AD79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79EA13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B9A91A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43D22D4D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0ABF3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3E63D30F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573B4ADC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8B3CDE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4EF446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A1F03D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2E26D2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38321A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8AFCAE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B07133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49784FDD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C9DF0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55D7A0DB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16A4BC3F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48D66F8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581D2E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083E21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E85A33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7D2349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637672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67C4FA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5A07A9E1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D0722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53570A9C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14:paraId="4C42D4FD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AF1C92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8BF7FF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59CFE8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2DE163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D069E7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1F9D8F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905CCE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E93A5B1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87256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024F9CBB" w14:textId="77777777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14:paraId="4D3ED372" w14:textId="77777777" w:rsidR="0038516E" w:rsidRPr="00846FB5" w:rsidRDefault="00C259F4" w:rsidP="00846FB5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NOVIEMBRE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E429A5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C29262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1AA42F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BD80DE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A99CFF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9CB7B5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E46845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224F634F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11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AA18A9D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Día de los veteranos</w:t>
            </w:r>
          </w:p>
        </w:tc>
      </w:tr>
      <w:tr w:rsidR="0038516E" w:rsidRPr="004862AB" w14:paraId="4F883202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433C506E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BE6630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071F6E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F1AFE2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995C58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color w:val="951A20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1C7F3A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EDB5A8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02CFFD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195F3B90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26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57CCB17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Día de gracias</w:t>
            </w:r>
          </w:p>
        </w:tc>
      </w:tr>
      <w:tr w:rsidR="0038516E" w:rsidRPr="004862AB" w14:paraId="5DDDBB34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36F34BEC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EB4645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97B368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6E6A9D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A0F433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691D30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35A2CD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576A72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73F70005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5C8A7E4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6A86B402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1E63B0E1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1856C4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698812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3A0154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F5D29A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4138B8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color w:val="951A20"/>
                <w:sz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CDC021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F48527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148F9417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3310481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213AE3DC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4CB4A730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97EBCF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E2367F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F57E5E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A1B250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E688F8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C561B6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E66530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168B0843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EC89CF9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15E49A8A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43BDF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3B9C8C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9577FE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CD3DC4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6B64B5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A75F1C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9C8FB3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E5B49D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0F2CD8E2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68921DB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7BC28FD8" w14:textId="77777777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14:paraId="7E095AA6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DICIEMBRE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47E78D3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920401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54730B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72469B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AF97DA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055810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B42AC0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7CF3A66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25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054D0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Navidad</w:t>
            </w:r>
          </w:p>
        </w:tc>
      </w:tr>
      <w:tr w:rsidR="0038516E" w:rsidRPr="004862AB" w14:paraId="7EC81BA0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72153AF7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3840C5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BDA541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1DA266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8FFB15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443C08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63DFE6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3552C2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158AB3C0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E845A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7EC1DB9D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5DD8CC66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612647E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vAlign w:val="center"/>
          </w:tcPr>
          <w:p w14:paraId="14A0995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vAlign w:val="center"/>
          </w:tcPr>
          <w:p w14:paraId="7027A28D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14:paraId="3B93F66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14:paraId="3660BEE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vAlign w:val="center"/>
          </w:tcPr>
          <w:p w14:paraId="3889B7C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vAlign w:val="center"/>
          </w:tcPr>
          <w:p w14:paraId="165C4F2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6E550FF6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5052422F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06DFFAE3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6E130E5E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6C1B218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vAlign w:val="center"/>
          </w:tcPr>
          <w:p w14:paraId="67E35D1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vAlign w:val="center"/>
          </w:tcPr>
          <w:p w14:paraId="1876213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14:paraId="06E595ED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14:paraId="30B54F2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vAlign w:val="center"/>
          </w:tcPr>
          <w:p w14:paraId="36A9A15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color w:val="951A20"/>
                <w:sz w:val="28"/>
                <w:szCs w:val="28"/>
              </w:rPr>
              <w:t>25</w:t>
            </w:r>
          </w:p>
        </w:tc>
        <w:tc>
          <w:tcPr>
            <w:tcW w:w="1009" w:type="dxa"/>
            <w:vAlign w:val="center"/>
          </w:tcPr>
          <w:p w14:paraId="24A0811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3C8454EC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3BBAC337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076774B1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59A88B23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31EEB22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vAlign w:val="center"/>
          </w:tcPr>
          <w:p w14:paraId="2D35665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vAlign w:val="center"/>
          </w:tcPr>
          <w:p w14:paraId="74A4388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14:paraId="5B1A595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14:paraId="1CE2D3B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1009" w:type="dxa"/>
            <w:vAlign w:val="center"/>
          </w:tcPr>
          <w:p w14:paraId="44E0331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81615D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325089F6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56C96653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61F1477C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26F46B6A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09C9956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576613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97C8D6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3A490C5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F6A7B4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3085CA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2D7A1A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256055FC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7BCF7CBD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0503E63" w14:textId="77777777" w:rsidR="0029463D" w:rsidRDefault="0029463D" w:rsidP="00E465B2">
      <w:pPr>
        <w:rPr>
          <w:rFonts w:ascii="Verdana" w:hAnsi="Verdana"/>
        </w:rPr>
      </w:pPr>
    </w:p>
    <w:sectPr w:rsidR="0029463D" w:rsidSect="00396F91">
      <w:footerReference w:type="default" r:id="rId8"/>
      <w:pgSz w:w="12240" w:h="15840" w:code="1"/>
      <w:pgMar w:top="864" w:right="720" w:bottom="821" w:left="720" w:header="0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E755F" w14:textId="77777777" w:rsidR="00CA20FE" w:rsidRDefault="00CA20FE" w:rsidP="00646CFF">
      <w:r>
        <w:separator/>
      </w:r>
    </w:p>
  </w:endnote>
  <w:endnote w:type="continuationSeparator" w:id="0">
    <w:p w14:paraId="624F309C" w14:textId="77777777" w:rsidR="00CA20FE" w:rsidRDefault="00CA20FE" w:rsidP="0064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2CA94" w14:textId="77777777" w:rsidR="00646CFF" w:rsidRPr="00E74EA2" w:rsidRDefault="00E74EA2" w:rsidP="00E74EA2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6F11781B" wp14:editId="0C3991BB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C7483" w14:textId="77777777" w:rsidR="00CA20FE" w:rsidRDefault="00CA20FE" w:rsidP="00646CFF">
      <w:r>
        <w:separator/>
      </w:r>
    </w:p>
  </w:footnote>
  <w:footnote w:type="continuationSeparator" w:id="0">
    <w:p w14:paraId="74623D6B" w14:textId="77777777" w:rsidR="00CA20FE" w:rsidRDefault="00CA20FE" w:rsidP="00646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D2466"/>
    <w:multiLevelType w:val="hybridMultilevel"/>
    <w:tmpl w:val="1FCC156C"/>
    <w:lvl w:ilvl="0" w:tplc="97028DB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13D1C"/>
    <w:multiLevelType w:val="multilevel"/>
    <w:tmpl w:val="29866F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86C07"/>
    <w:multiLevelType w:val="hybridMultilevel"/>
    <w:tmpl w:val="29866F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E9D"/>
    <w:rsid w:val="00017760"/>
    <w:rsid w:val="00020CD8"/>
    <w:rsid w:val="00023E39"/>
    <w:rsid w:val="00031546"/>
    <w:rsid w:val="00052096"/>
    <w:rsid w:val="00055743"/>
    <w:rsid w:val="000576FD"/>
    <w:rsid w:val="000708D6"/>
    <w:rsid w:val="00080FD9"/>
    <w:rsid w:val="0008423B"/>
    <w:rsid w:val="00094B92"/>
    <w:rsid w:val="00096995"/>
    <w:rsid w:val="00097285"/>
    <w:rsid w:val="000A1075"/>
    <w:rsid w:val="000A492E"/>
    <w:rsid w:val="000A5D87"/>
    <w:rsid w:val="000B2423"/>
    <w:rsid w:val="000B7C4E"/>
    <w:rsid w:val="00115375"/>
    <w:rsid w:val="00122CF7"/>
    <w:rsid w:val="00123E66"/>
    <w:rsid w:val="001441AF"/>
    <w:rsid w:val="00150A93"/>
    <w:rsid w:val="00161057"/>
    <w:rsid w:val="00180909"/>
    <w:rsid w:val="00180DB3"/>
    <w:rsid w:val="00182B35"/>
    <w:rsid w:val="00187387"/>
    <w:rsid w:val="001921EB"/>
    <w:rsid w:val="0019687C"/>
    <w:rsid w:val="001C0A4D"/>
    <w:rsid w:val="001C7C4E"/>
    <w:rsid w:val="002017E5"/>
    <w:rsid w:val="0020401E"/>
    <w:rsid w:val="002048E6"/>
    <w:rsid w:val="00211A2A"/>
    <w:rsid w:val="00217A5C"/>
    <w:rsid w:val="00223201"/>
    <w:rsid w:val="00275216"/>
    <w:rsid w:val="00284FE1"/>
    <w:rsid w:val="002873E1"/>
    <w:rsid w:val="0029463D"/>
    <w:rsid w:val="0029497D"/>
    <w:rsid w:val="002A092D"/>
    <w:rsid w:val="002A2CB3"/>
    <w:rsid w:val="002A7F24"/>
    <w:rsid w:val="002B5BBB"/>
    <w:rsid w:val="002D2641"/>
    <w:rsid w:val="002D55E2"/>
    <w:rsid w:val="002D7AD9"/>
    <w:rsid w:val="003070A3"/>
    <w:rsid w:val="00311F17"/>
    <w:rsid w:val="0032785F"/>
    <w:rsid w:val="00341424"/>
    <w:rsid w:val="00376A6B"/>
    <w:rsid w:val="0038155E"/>
    <w:rsid w:val="00384A8A"/>
    <w:rsid w:val="0038516E"/>
    <w:rsid w:val="003879BF"/>
    <w:rsid w:val="00392DD1"/>
    <w:rsid w:val="00396259"/>
    <w:rsid w:val="00396F91"/>
    <w:rsid w:val="00397479"/>
    <w:rsid w:val="00397784"/>
    <w:rsid w:val="003B367C"/>
    <w:rsid w:val="003B5E9D"/>
    <w:rsid w:val="003C1954"/>
    <w:rsid w:val="003C741F"/>
    <w:rsid w:val="003E74AD"/>
    <w:rsid w:val="004307B2"/>
    <w:rsid w:val="00437F84"/>
    <w:rsid w:val="00446B7C"/>
    <w:rsid w:val="0045048B"/>
    <w:rsid w:val="0046281D"/>
    <w:rsid w:val="00473CC7"/>
    <w:rsid w:val="004757A7"/>
    <w:rsid w:val="004862AB"/>
    <w:rsid w:val="00487D69"/>
    <w:rsid w:val="00492B4C"/>
    <w:rsid w:val="00496FC3"/>
    <w:rsid w:val="004A58DD"/>
    <w:rsid w:val="004A5F0E"/>
    <w:rsid w:val="004E7DA1"/>
    <w:rsid w:val="00521A2D"/>
    <w:rsid w:val="00530D5C"/>
    <w:rsid w:val="005407CE"/>
    <w:rsid w:val="005446B9"/>
    <w:rsid w:val="005453F1"/>
    <w:rsid w:val="005462A1"/>
    <w:rsid w:val="00562F77"/>
    <w:rsid w:val="00564CA6"/>
    <w:rsid w:val="00565D76"/>
    <w:rsid w:val="00590CC5"/>
    <w:rsid w:val="00592184"/>
    <w:rsid w:val="00593DC7"/>
    <w:rsid w:val="005A1ABE"/>
    <w:rsid w:val="005B1B5E"/>
    <w:rsid w:val="005E6540"/>
    <w:rsid w:val="0061790F"/>
    <w:rsid w:val="00630C17"/>
    <w:rsid w:val="00646CFF"/>
    <w:rsid w:val="00650655"/>
    <w:rsid w:val="0065713E"/>
    <w:rsid w:val="0066100B"/>
    <w:rsid w:val="00664E8A"/>
    <w:rsid w:val="006712E7"/>
    <w:rsid w:val="00675145"/>
    <w:rsid w:val="00683E64"/>
    <w:rsid w:val="00686D1D"/>
    <w:rsid w:val="006A220E"/>
    <w:rsid w:val="006B6037"/>
    <w:rsid w:val="006B61C0"/>
    <w:rsid w:val="006C527B"/>
    <w:rsid w:val="006D3C69"/>
    <w:rsid w:val="007019C2"/>
    <w:rsid w:val="00720D77"/>
    <w:rsid w:val="00736C27"/>
    <w:rsid w:val="00746321"/>
    <w:rsid w:val="00755050"/>
    <w:rsid w:val="00761ABA"/>
    <w:rsid w:val="0078303C"/>
    <w:rsid w:val="007A426D"/>
    <w:rsid w:val="007B7715"/>
    <w:rsid w:val="007D1BA0"/>
    <w:rsid w:val="007D2FD2"/>
    <w:rsid w:val="007D76D7"/>
    <w:rsid w:val="007E5B85"/>
    <w:rsid w:val="007F5808"/>
    <w:rsid w:val="00806067"/>
    <w:rsid w:val="00835622"/>
    <w:rsid w:val="008363A9"/>
    <w:rsid w:val="00846FB5"/>
    <w:rsid w:val="0085257D"/>
    <w:rsid w:val="00863E6B"/>
    <w:rsid w:val="0087003A"/>
    <w:rsid w:val="00875573"/>
    <w:rsid w:val="008757EA"/>
    <w:rsid w:val="0088010A"/>
    <w:rsid w:val="008911C0"/>
    <w:rsid w:val="008960F5"/>
    <w:rsid w:val="008A5CF6"/>
    <w:rsid w:val="008C44F4"/>
    <w:rsid w:val="008C4CB0"/>
    <w:rsid w:val="008D00F8"/>
    <w:rsid w:val="008D171C"/>
    <w:rsid w:val="008F4ED4"/>
    <w:rsid w:val="009028BC"/>
    <w:rsid w:val="00903E27"/>
    <w:rsid w:val="00905273"/>
    <w:rsid w:val="009357C9"/>
    <w:rsid w:val="00940794"/>
    <w:rsid w:val="00996B4E"/>
    <w:rsid w:val="009A0DB6"/>
    <w:rsid w:val="009C45CF"/>
    <w:rsid w:val="009D622F"/>
    <w:rsid w:val="009E3B28"/>
    <w:rsid w:val="009E67C6"/>
    <w:rsid w:val="009F4357"/>
    <w:rsid w:val="00A01464"/>
    <w:rsid w:val="00A167CB"/>
    <w:rsid w:val="00A30D0E"/>
    <w:rsid w:val="00A32C74"/>
    <w:rsid w:val="00A3791B"/>
    <w:rsid w:val="00A408CA"/>
    <w:rsid w:val="00A421A4"/>
    <w:rsid w:val="00A55064"/>
    <w:rsid w:val="00A57C45"/>
    <w:rsid w:val="00A668F2"/>
    <w:rsid w:val="00A738C2"/>
    <w:rsid w:val="00A909F0"/>
    <w:rsid w:val="00A973B3"/>
    <w:rsid w:val="00AB4342"/>
    <w:rsid w:val="00AD26C2"/>
    <w:rsid w:val="00AE7524"/>
    <w:rsid w:val="00AF5411"/>
    <w:rsid w:val="00B01734"/>
    <w:rsid w:val="00B10782"/>
    <w:rsid w:val="00B16866"/>
    <w:rsid w:val="00B2516A"/>
    <w:rsid w:val="00B303FD"/>
    <w:rsid w:val="00B35141"/>
    <w:rsid w:val="00B462C8"/>
    <w:rsid w:val="00B61B69"/>
    <w:rsid w:val="00B739DD"/>
    <w:rsid w:val="00B84ABC"/>
    <w:rsid w:val="00BA37A1"/>
    <w:rsid w:val="00BA5005"/>
    <w:rsid w:val="00BB2BB3"/>
    <w:rsid w:val="00BB4146"/>
    <w:rsid w:val="00BC26EC"/>
    <w:rsid w:val="00BE30FB"/>
    <w:rsid w:val="00BF23BB"/>
    <w:rsid w:val="00C13E6B"/>
    <w:rsid w:val="00C15EF5"/>
    <w:rsid w:val="00C16104"/>
    <w:rsid w:val="00C259F4"/>
    <w:rsid w:val="00C438E7"/>
    <w:rsid w:val="00C44750"/>
    <w:rsid w:val="00C456B3"/>
    <w:rsid w:val="00C61F40"/>
    <w:rsid w:val="00C66F54"/>
    <w:rsid w:val="00C70AC7"/>
    <w:rsid w:val="00C80BB5"/>
    <w:rsid w:val="00C85B58"/>
    <w:rsid w:val="00C86306"/>
    <w:rsid w:val="00CA20FE"/>
    <w:rsid w:val="00CA3753"/>
    <w:rsid w:val="00CA7775"/>
    <w:rsid w:val="00CB296B"/>
    <w:rsid w:val="00CB2A4C"/>
    <w:rsid w:val="00CC143F"/>
    <w:rsid w:val="00CD01D7"/>
    <w:rsid w:val="00CD50E5"/>
    <w:rsid w:val="00CE4DEC"/>
    <w:rsid w:val="00CE501E"/>
    <w:rsid w:val="00CE5BB0"/>
    <w:rsid w:val="00CF3C71"/>
    <w:rsid w:val="00D03233"/>
    <w:rsid w:val="00D11DAF"/>
    <w:rsid w:val="00D12CAE"/>
    <w:rsid w:val="00D26879"/>
    <w:rsid w:val="00D3494F"/>
    <w:rsid w:val="00D50040"/>
    <w:rsid w:val="00D50E5F"/>
    <w:rsid w:val="00D7384E"/>
    <w:rsid w:val="00D9731B"/>
    <w:rsid w:val="00DA5678"/>
    <w:rsid w:val="00DB0AE9"/>
    <w:rsid w:val="00DB55D6"/>
    <w:rsid w:val="00DC65F3"/>
    <w:rsid w:val="00DF4255"/>
    <w:rsid w:val="00DF73B3"/>
    <w:rsid w:val="00E22E0D"/>
    <w:rsid w:val="00E261E5"/>
    <w:rsid w:val="00E465B2"/>
    <w:rsid w:val="00E50039"/>
    <w:rsid w:val="00E521A9"/>
    <w:rsid w:val="00E74EA2"/>
    <w:rsid w:val="00E861AC"/>
    <w:rsid w:val="00E95620"/>
    <w:rsid w:val="00EA751B"/>
    <w:rsid w:val="00EC1A63"/>
    <w:rsid w:val="00EC27F3"/>
    <w:rsid w:val="00EE11A0"/>
    <w:rsid w:val="00EE1E45"/>
    <w:rsid w:val="00EE5308"/>
    <w:rsid w:val="00EF7C3C"/>
    <w:rsid w:val="00F06368"/>
    <w:rsid w:val="00F17C81"/>
    <w:rsid w:val="00F6503F"/>
    <w:rsid w:val="00F771D4"/>
    <w:rsid w:val="00F861F0"/>
    <w:rsid w:val="00F86F8F"/>
    <w:rsid w:val="00F9555D"/>
    <w:rsid w:val="00FA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4F7CC7"/>
  <w15:docId w15:val="{C8DB8F6E-9CC4-4F20-A220-C7F4FE68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FE1"/>
    <w:rPr>
      <w:sz w:val="24"/>
      <w:szCs w:val="24"/>
      <w:lang w:val="en-CA"/>
    </w:rPr>
  </w:style>
  <w:style w:type="paragraph" w:styleId="Heading1">
    <w:name w:val="heading 1"/>
    <w:aliases w:val="Calendar Heading"/>
    <w:basedOn w:val="Normal"/>
    <w:next w:val="Normal"/>
    <w:link w:val="Heading1Char"/>
    <w:qFormat/>
    <w:rsid w:val="00B16866"/>
    <w:pPr>
      <w:keepNext/>
      <w:jc w:val="right"/>
      <w:outlineLvl w:val="0"/>
    </w:pPr>
    <w:rPr>
      <w:rFonts w:ascii="Arial Narrow" w:hAnsi="Arial Narrow" w:cs="Arial"/>
      <w:b/>
      <w:bCs/>
      <w:caps/>
      <w:color w:val="889166"/>
      <w:spacing w:val="34"/>
      <w:kern w:val="96"/>
      <w:sz w:val="64"/>
      <w:szCs w:val="6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92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CEF"/>
    <w:rPr>
      <w:sz w:val="0"/>
      <w:szCs w:val="0"/>
      <w:lang w:val="en-CA"/>
    </w:rPr>
  </w:style>
  <w:style w:type="character" w:customStyle="1" w:styleId="Heading1Char">
    <w:name w:val="Heading 1 Char"/>
    <w:aliases w:val="Calendar Heading Char"/>
    <w:basedOn w:val="DefaultParagraphFont"/>
    <w:link w:val="Heading1"/>
    <w:rsid w:val="00B16866"/>
    <w:rPr>
      <w:rFonts w:ascii="Arial Narrow" w:hAnsi="Arial Narrow" w:cs="Arial"/>
      <w:b/>
      <w:bCs/>
      <w:caps/>
      <w:color w:val="889166"/>
      <w:spacing w:val="34"/>
      <w:kern w:val="96"/>
      <w:sz w:val="64"/>
      <w:szCs w:val="64"/>
    </w:rPr>
  </w:style>
  <w:style w:type="paragraph" w:styleId="Header">
    <w:name w:val="header"/>
    <w:basedOn w:val="Normal"/>
    <w:link w:val="HeaderChar"/>
    <w:uiPriority w:val="99"/>
    <w:unhideWhenUsed/>
    <w:rsid w:val="00646C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CFF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646C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CFF"/>
    <w:rPr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646CFF"/>
    <w:rPr>
      <w:color w:val="0000FF"/>
      <w:u w:val="single"/>
    </w:rPr>
  </w:style>
  <w:style w:type="paragraph" w:customStyle="1" w:styleId="Day">
    <w:name w:val="Day"/>
    <w:link w:val="DayCharChar"/>
    <w:rsid w:val="00D3494F"/>
    <w:pPr>
      <w:spacing w:before="100" w:beforeAutospacing="1" w:after="100" w:afterAutospacing="1"/>
      <w:jc w:val="center"/>
    </w:pPr>
    <w:rPr>
      <w:rFonts w:ascii="Tahoma" w:hAnsi="Tahoma" w:cs="Tahoma"/>
      <w:b/>
      <w:noProof/>
    </w:rPr>
  </w:style>
  <w:style w:type="character" w:customStyle="1" w:styleId="DayCharChar">
    <w:name w:val="Day Char Char"/>
    <w:link w:val="Day"/>
    <w:rsid w:val="00D3494F"/>
    <w:rPr>
      <w:rFonts w:ascii="Tahoma" w:hAnsi="Tahoma" w:cs="Tahoma"/>
      <w:b/>
      <w:noProof/>
    </w:rPr>
  </w:style>
  <w:style w:type="paragraph" w:customStyle="1" w:styleId="Dates">
    <w:name w:val="Dates"/>
    <w:basedOn w:val="Normal"/>
    <w:next w:val="Normal"/>
    <w:rsid w:val="00115375"/>
    <w:pPr>
      <w:jc w:val="right"/>
    </w:pPr>
    <w:rPr>
      <w:rFonts w:ascii="Century Gothic" w:hAnsi="Century Gothic" w:cs="Tahoma"/>
      <w:b/>
      <w:noProof/>
      <w:sz w:val="20"/>
      <w:szCs w:val="20"/>
      <w:lang w:val="en-US"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38516E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b/>
      <w:bCs/>
      <w:sz w:val="15"/>
      <w:szCs w:val="15"/>
      <w:lang w:val="en-US"/>
    </w:rPr>
  </w:style>
  <w:style w:type="character" w:customStyle="1" w:styleId="CalendarInformationBoldChar">
    <w:name w:val="Calendar Information Bold Char"/>
    <w:basedOn w:val="DefaultParagraphFont"/>
    <w:link w:val="CalendarInformationBold"/>
    <w:uiPriority w:val="99"/>
    <w:locked/>
    <w:rsid w:val="0038516E"/>
    <w:rPr>
      <w:rFonts w:ascii="Century Gothic" w:hAnsi="Century Gothic" w:cs="Century Gothic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ownloads\TS03000535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B1A3A11-B297-4325-A21E-E82EC151D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TS030005350</Template>
  <TotalTime>42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Calendar - CalendarLabs.com</vt:lpstr>
    </vt:vector>
  </TitlesOfParts>
  <Company>CalendarLabs.com</Company>
  <LinksUpToDate>false</LinksUpToDate>
  <CharactersWithSpaces>1941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7340131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http://www.calendarlabs.com/2017-calendar-templates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24</cp:revision>
  <cp:lastPrinted>2016-03-03T10:31:00Z</cp:lastPrinted>
  <dcterms:created xsi:type="dcterms:W3CDTF">2019-04-03T10:49:00Z</dcterms:created>
  <dcterms:modified xsi:type="dcterms:W3CDTF">2025-11-18T10:24:00Z</dcterms:modified>
  <cp:category>calendarlabs.com; Calendar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TC300053509990</vt:lpwstr>
  </property>
</Properties>
</file>