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43646" w14:textId="40D0FA36" w:rsidR="001A1F9E" w:rsidRPr="0046470B" w:rsidRDefault="00600B91" w:rsidP="0046470B">
      <w:pPr>
        <w:jc w:val="center"/>
        <w:rPr>
          <w:rFonts w:ascii="Verdana" w:hAnsi="Verdana" w:cs="Georgia"/>
          <w:color w:val="000000"/>
        </w:rPr>
      </w:pPr>
      <w:r>
        <w:rPr>
          <w:rFonts w:ascii="Verdana" w:hAnsi="Verdana" w:cs="Georgia"/>
          <w:noProof/>
          <w:color w:val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A5751" wp14:editId="3BED4871">
                <wp:simplePos x="0" y="0"/>
                <wp:positionH relativeFrom="page">
                  <wp:posOffset>6848475</wp:posOffset>
                </wp:positionH>
                <wp:positionV relativeFrom="page">
                  <wp:posOffset>1045210</wp:posOffset>
                </wp:positionV>
                <wp:extent cx="2389505" cy="6045200"/>
                <wp:effectExtent l="0" t="0" r="1270" b="3175"/>
                <wp:wrapSquare wrapText="left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604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456" w:type="dxa"/>
                              <w:tblLayout w:type="fixed"/>
                              <w:tblCellMar>
                                <w:left w:w="14" w:type="dxa"/>
                                <w:right w:w="1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3"/>
                              <w:gridCol w:w="494"/>
                              <w:gridCol w:w="494"/>
                              <w:gridCol w:w="493"/>
                              <w:gridCol w:w="494"/>
                              <w:gridCol w:w="494"/>
                              <w:gridCol w:w="494"/>
                            </w:tblGrid>
                            <w:tr w:rsidR="00AB62DA" w:rsidRPr="00EF5D2F" w14:paraId="3848618B" w14:textId="77777777" w:rsidTr="00FA085A">
                              <w:trPr>
                                <w:trHeight w:val="360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631F067A" w14:textId="46D75577" w:rsidR="00AB62DA" w:rsidRPr="009F5B07" w:rsidRDefault="00AB62DA" w:rsidP="007445D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  <w:r w:rsidR="00DE439A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RIL 2026</w:t>
                                  </w:r>
                                </w:p>
                              </w:tc>
                            </w:tr>
                            <w:tr w:rsidR="00DE439A" w:rsidRPr="00A4487F" w14:paraId="4099074E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4BD2E890" w14:textId="2F4135FA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7530B8B2" w14:textId="39E67D01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692A8371" w14:textId="3E14D853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1F016CC8" w14:textId="7D72C5ED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14B6E942" w14:textId="63A78AAF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481F5015" w14:textId="2EFD6219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4501DED" w14:textId="7886D6C3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AB62DA" w:rsidRPr="00FD5BD0" w14:paraId="409860FD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49BA1F11" w14:textId="77777777" w:rsidR="00AB62DA" w:rsidRPr="00675615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4469FF4" w14:textId="77777777" w:rsidR="00AB62DA" w:rsidRPr="00675615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2472FFC7" w14:textId="39816570" w:rsidR="00AB62DA" w:rsidRPr="00675615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ACB283E" w14:textId="1350909D" w:rsidR="00AB62DA" w:rsidRPr="00675615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ED3C026" w14:textId="14C883C5" w:rsidR="00AB62DA" w:rsidRPr="00675615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C7F1B63" w14:textId="6B73E0E6" w:rsidR="00AB62DA" w:rsidRPr="00675615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14:paraId="634A9DE6" w14:textId="5787CA92" w:rsidR="00AB62DA" w:rsidRPr="00675615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AB62DA" w:rsidRPr="00FD5BD0" w14:paraId="2579245C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0CD9AFC" w14:textId="0F7315FD" w:rsidR="00AB62DA" w:rsidRPr="00675615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5ABF7D8D" w14:textId="4D1F414F" w:rsidR="00AB62DA" w:rsidRPr="00675615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F40796A" w14:textId="43194898" w:rsidR="00AB62DA" w:rsidRPr="00675615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77EC6A0" w14:textId="3C02C157" w:rsidR="00AB62DA" w:rsidRPr="00675615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596D05B" w14:textId="50C00371" w:rsidR="00AB62DA" w:rsidRPr="00675615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5C3D993" w14:textId="7150E1E9" w:rsidR="00AB62DA" w:rsidRPr="00675615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14:paraId="457E9DD1" w14:textId="46F79C02" w:rsidR="00AB62DA" w:rsidRPr="00675615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AB62DA" w:rsidRPr="00FD5BD0" w14:paraId="0075BDF8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3749133" w14:textId="2428D604" w:rsidR="00AB62DA" w:rsidRPr="00675615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19F318B6" w14:textId="4DA71066" w:rsidR="00AB62DA" w:rsidRPr="00675615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1E07C706" w14:textId="1D2CF4B2" w:rsidR="00AB62DA" w:rsidRPr="00675615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2B6B00E8" w14:textId="60B409C2" w:rsidR="00AB62DA" w:rsidRPr="00675615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430E81F3" w14:textId="75E7410C" w:rsidR="00AB62DA" w:rsidRPr="00675615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1E9C0D90" w14:textId="43B766F0" w:rsidR="00AB62DA" w:rsidRPr="00675615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14:paraId="63C10F53" w14:textId="6DF4EF82" w:rsidR="00AB62DA" w:rsidRPr="00675615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AB62DA" w:rsidRPr="00FD5BD0" w14:paraId="07B0983A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40058C44" w14:textId="689544C3" w:rsidR="00AB62DA" w:rsidRPr="00675615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2FE2D6E2" w14:textId="417BD477" w:rsidR="00AB62DA" w:rsidRPr="00675615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2C5A7AAA" w14:textId="4692BB16" w:rsidR="00AB62DA" w:rsidRPr="00675615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26208814" w14:textId="06201D60" w:rsidR="00AB62DA" w:rsidRPr="00675615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49112335" w14:textId="1913B24F" w:rsidR="00AB62DA" w:rsidRPr="00675615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1808E15" w14:textId="23AC50A6" w:rsidR="00AB62DA" w:rsidRPr="00675615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14:paraId="2BD78FB3" w14:textId="249EC2E1" w:rsidR="00AB62DA" w:rsidRPr="00675615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AB62DA" w:rsidRPr="00FD5BD0" w14:paraId="1DB39E22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37CAE600" w14:textId="79A6EBA8" w:rsidR="00AB62DA" w:rsidRPr="00B44EA6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7DE67120" w14:textId="13AB7589" w:rsidR="00AB62DA" w:rsidRPr="00B44EA6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0C8EE4BF" w14:textId="33C8B2A8" w:rsidR="00AB62DA" w:rsidRPr="00B44EA6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60EA1A46" w14:textId="357A9F1D" w:rsidR="00AB62DA" w:rsidRPr="00B44EA6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0FFED3B0" w14:textId="3C36EB56" w:rsidR="00AB62DA" w:rsidRPr="00B44EA6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3E0BBBC3" w14:textId="49BB86A1" w:rsidR="00AB62DA" w:rsidRPr="00B44EA6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2F03DA" w14:textId="77777777" w:rsidR="00AB62DA" w:rsidRPr="00B44EA6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B62DA" w:rsidRPr="00A4487F" w14:paraId="69F095D4" w14:textId="77777777" w:rsidTr="00442EF4">
                              <w:trPr>
                                <w:gridAfter w:val="1"/>
                                <w:wAfter w:w="494" w:type="dxa"/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9573C56" w14:textId="77777777" w:rsidR="00AB62DA" w:rsidRPr="00831390" w:rsidRDefault="00AB62DA" w:rsidP="00DD5C80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2B273F3" w14:textId="77777777" w:rsidR="00AB62DA" w:rsidRPr="00831390" w:rsidRDefault="00AB62DA" w:rsidP="00DD5C80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31720C5" w14:textId="77777777" w:rsidR="00AB62DA" w:rsidRPr="00831390" w:rsidRDefault="00AB62DA" w:rsidP="00DD5C80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9510A31" w14:textId="77777777" w:rsidR="00AB62DA" w:rsidRPr="00831390" w:rsidRDefault="00AB62DA" w:rsidP="00DD5C80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500F7D4" w14:textId="77777777" w:rsidR="00AB62DA" w:rsidRPr="00831390" w:rsidRDefault="00AB62DA" w:rsidP="00DD5C80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1306DC8" w14:textId="77777777" w:rsidR="00AB62DA" w:rsidRPr="00831390" w:rsidRDefault="00AB62DA" w:rsidP="00DD5C80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B62DA" w:rsidRPr="00A4487F" w14:paraId="131E6AD1" w14:textId="77777777" w:rsidTr="00FA085A">
                              <w:trPr>
                                <w:trHeight w:val="360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4DB0CFBD" w14:textId="27514580" w:rsidR="00AB62DA" w:rsidRPr="009F5B07" w:rsidRDefault="00AB62DA" w:rsidP="00DD5C8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MAY</w:t>
                                  </w:r>
                                  <w:r w:rsidR="00DE439A"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 xml:space="preserve"> 2026</w:t>
                                  </w:r>
                                </w:p>
                              </w:tc>
                            </w:tr>
                            <w:tr w:rsidR="00DE439A" w:rsidRPr="00A4487F" w14:paraId="27045F79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10F48FA6" w14:textId="38380B3A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11377DDE" w14:textId="5F05D126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18E467B8" w14:textId="0A9B1E80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0D6BCEEB" w14:textId="6D0948E3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7BEDD560" w14:textId="1F8D2430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6E1FB311" w14:textId="3C4D87AB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125824B" w14:textId="7DCDF5F9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AB62DA" w:rsidRPr="00A4487F" w14:paraId="732B5963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DCF71D5" w14:textId="77777777" w:rsidR="00AB62DA" w:rsidRPr="0056426D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4A4EE027" w14:textId="5B0443F9" w:rsidR="00AB62DA" w:rsidRPr="0056426D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4EFA2809" w14:textId="232845A3" w:rsidR="00AB62DA" w:rsidRPr="0056426D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DDEC260" w14:textId="798CA1CE" w:rsidR="00AB62DA" w:rsidRPr="0056426D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15D3C64D" w14:textId="42FC9C59" w:rsidR="00AB62DA" w:rsidRPr="0056426D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86B4153" w14:textId="3D89B4C6" w:rsidR="00AB62DA" w:rsidRPr="0056426D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14:paraId="45B606B0" w14:textId="66E8F6CE" w:rsidR="00AB62DA" w:rsidRPr="0056426D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B62DA" w:rsidRPr="00A4487F" w14:paraId="599317DA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11127CB" w14:textId="125125BD" w:rsidR="00AB62DA" w:rsidRPr="0056426D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A308843" w14:textId="4E218286" w:rsidR="00AB62DA" w:rsidRPr="0056426D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2E8534C" w14:textId="769937BA" w:rsidR="00AB62DA" w:rsidRPr="0056426D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5D0661A" w14:textId="6EFBCDBC" w:rsidR="00AB62DA" w:rsidRPr="0056426D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26E99E9B" w14:textId="4D10862E" w:rsidR="00AB62DA" w:rsidRPr="0056426D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B766BC2" w14:textId="0DF8674F" w:rsidR="00AB62DA" w:rsidRPr="0056426D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14:paraId="3910EE4F" w14:textId="0D9FF7F3" w:rsidR="00AB62DA" w:rsidRPr="0056426D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AB62DA" w:rsidRPr="00A4487F" w14:paraId="295AC3BF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B06E726" w14:textId="4CF7EC3C" w:rsidR="00AB62DA" w:rsidRPr="0056426D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52DE9EA8" w14:textId="5E2E9429" w:rsidR="00AB62DA" w:rsidRPr="0056426D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417964A1" w14:textId="3BF6C4FB" w:rsidR="00AB62DA" w:rsidRPr="0056426D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91646E8" w14:textId="04EFB418" w:rsidR="00AB62DA" w:rsidRPr="0056426D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16AB2AFE" w14:textId="7ADCA733" w:rsidR="00AB62DA" w:rsidRPr="0056426D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F9D1DA7" w14:textId="7E074F5A" w:rsidR="00AB62DA" w:rsidRPr="0056426D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14:paraId="09875F2C" w14:textId="797C2B66" w:rsidR="00AB62DA" w:rsidRPr="0056426D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AB62DA" w:rsidRPr="00A4487F" w14:paraId="037BCF8D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1A144909" w14:textId="2B99E410" w:rsidR="00AB62DA" w:rsidRPr="0056426D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17429F29" w14:textId="49CF04F7" w:rsidR="00AB62DA" w:rsidRPr="0056426D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1E0A6E8" w14:textId="25FE58B1" w:rsidR="00AB62DA" w:rsidRPr="0056426D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52700944" w14:textId="299D336D" w:rsidR="00AB62DA" w:rsidRPr="0056426D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2F2060A1" w14:textId="0ECAAE1F" w:rsidR="00AB62DA" w:rsidRPr="0056426D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827BBAF" w14:textId="1086A6B8" w:rsidR="00AB62DA" w:rsidRPr="0056426D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14:paraId="7757EF14" w14:textId="18B690F3" w:rsidR="00AB62DA" w:rsidRPr="0056426D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AB62DA" w:rsidRPr="00A4487F" w14:paraId="16105FC8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FD5FC4F" w14:textId="2EE38548" w:rsidR="00AB62DA" w:rsidRPr="0056426D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F3D435C" w14:textId="697CEE2D" w:rsidR="00AB62DA" w:rsidRPr="0056426D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C4DE009" w14:textId="78CA1813" w:rsidR="00AB62DA" w:rsidRPr="0056426D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12989B47" w14:textId="7C0A8809" w:rsidR="00AB62DA" w:rsidRPr="0056426D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389BCC0" w14:textId="3B11BA48" w:rsidR="00AB62DA" w:rsidRPr="0056426D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561ACFF1" w14:textId="32241D1F" w:rsidR="00AB62DA" w:rsidRPr="0056426D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14:paraId="5DA8213F" w14:textId="2E7DF43F" w:rsidR="00AB62DA" w:rsidRPr="0056426D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AB62DA" w:rsidRPr="00A4487F" w14:paraId="64A8B92E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6EA5C441" w14:textId="310FE164" w:rsidR="00AB62DA" w:rsidRPr="0056426D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6866F21D" w14:textId="77777777" w:rsidR="00AB62DA" w:rsidRPr="0056426D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50633028" w14:textId="77777777" w:rsidR="00AB62DA" w:rsidRPr="0056426D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083B3E69" w14:textId="77777777" w:rsidR="00AB62DA" w:rsidRPr="0056426D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63D5E762" w14:textId="77777777" w:rsidR="00AB62DA" w:rsidRPr="0056426D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201A7F02" w14:textId="77777777" w:rsidR="00AB62DA" w:rsidRPr="0056426D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87327D" w14:textId="77777777" w:rsidR="00AB62DA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B62DA" w:rsidRPr="00A4487F" w14:paraId="0CF30C83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D3732BB" w14:textId="77777777" w:rsidR="00AB62DA" w:rsidRPr="00FD5BD0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A1F6D2" w14:textId="77777777" w:rsidR="00AB62DA" w:rsidRPr="00FD5BD0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5868351" w14:textId="77777777" w:rsidR="00AB62DA" w:rsidRPr="00FD5BD0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468C0FF" w14:textId="77777777" w:rsidR="00AB62DA" w:rsidRPr="00FD5BD0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C0D92C" w14:textId="77777777" w:rsidR="00AB62DA" w:rsidRPr="00FD5BD0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E581AFD" w14:textId="77777777" w:rsidR="00AB62DA" w:rsidRPr="00FD5BD0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51049FB" w14:textId="77777777" w:rsidR="00AB62DA" w:rsidRPr="00FD5BD0" w:rsidRDefault="00AB62DA" w:rsidP="00AB62DA">
                                  <w:pP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AB62DA" w:rsidRPr="00A4487F" w14:paraId="3F5FDEFA" w14:textId="77777777" w:rsidTr="00FA085A">
                              <w:trPr>
                                <w:trHeight w:val="360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309E2E38" w14:textId="0DCEAABB" w:rsidR="00AB62DA" w:rsidRPr="009F5B07" w:rsidRDefault="00AB62DA" w:rsidP="00DD5C8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JUN</w:t>
                                  </w:r>
                                  <w:r w:rsidR="00DE439A"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 xml:space="preserve"> 2026</w:t>
                                  </w:r>
                                </w:p>
                              </w:tc>
                            </w:tr>
                            <w:tr w:rsidR="00DE439A" w:rsidRPr="00A4487F" w14:paraId="660FF532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5BFA0558" w14:textId="0843034D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21ABE9B8" w14:textId="3E5E767E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5B320F22" w14:textId="6BBB81F0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2A7B7CA5" w14:textId="7F7E661D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5E6991FE" w14:textId="0AAD3FFE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1312A521" w14:textId="50078611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D558D06" w14:textId="19A4EC57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AB62DA" w:rsidRPr="00A4487F" w14:paraId="6B6DD0F4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D3E6D16" w14:textId="0F3A2216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2EEBAA61" w14:textId="1A92F0C4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21F4065C" w14:textId="122B5E7B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29A4B6F6" w14:textId="24D44EE8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2F0BD668" w14:textId="7FE3D2EC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42D21DB" w14:textId="621FB439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14:paraId="0278B2BE" w14:textId="7551DEB9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AB62DA" w:rsidRPr="00A4487F" w14:paraId="16BE87BC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EF607BE" w14:textId="60DA4E40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F93F28A" w14:textId="31F8CE95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19CC9557" w14:textId="311A0219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5889F229" w14:textId="4DCF3600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F1BFAA4" w14:textId="21576B54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2F6B4710" w14:textId="31BD3A60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14:paraId="4191F05A" w14:textId="43754BF1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AB62DA" w:rsidRPr="00A4487F" w14:paraId="5FD05559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266A0560" w14:textId="05EF38F1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4C5CF1B1" w14:textId="4568279A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24B0E786" w14:textId="47C425AC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1AEB973" w14:textId="4AE61272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170D4C58" w14:textId="775E8CE2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4367E18" w14:textId="014FA268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14:paraId="69904C69" w14:textId="67161D43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AB62DA" w:rsidRPr="00A4487F" w14:paraId="2D56D4B0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5667252D" w14:textId="566D76FF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4E0A1420" w14:textId="407AE9E8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3B2F53A" w14:textId="466C37E2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3769799" w14:textId="40A8A155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7A2A737" w14:textId="2042179E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5F5D2A1" w14:textId="2290C4CB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14:paraId="229E48AD" w14:textId="26DA62A9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AB62DA" w:rsidRPr="00A4487F" w14:paraId="212C6B15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772A347B" w14:textId="2307A8BD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292C5D01" w14:textId="77E12F1A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25F8AED4" w14:textId="14D8ED7C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5057CF16" w14:textId="76A6733D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53B05130" w14:textId="4A08DB4D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2E27823E" w14:textId="6A5B423C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BC5C44" w14:textId="77777777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B62DA" w:rsidRPr="00A4487F" w14:paraId="54C16A58" w14:textId="77777777" w:rsidTr="00442EF4">
                              <w:trPr>
                                <w:trHeight w:val="360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014B7F5" w14:textId="77777777" w:rsidR="00AB62DA" w:rsidRPr="00FD5BD0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5E1F5BC" w14:textId="77777777" w:rsidR="00AB62DA" w:rsidRPr="00FD5BD0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789D354A" w14:textId="77777777" w:rsidR="00AB62DA" w:rsidRPr="00FD5BD0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42124BCC" w14:textId="77777777" w:rsidR="00AB62DA" w:rsidRPr="00FD5BD0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52F2AAF3" w14:textId="77777777" w:rsidR="00AB62DA" w:rsidRPr="00FD5BD0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4294FDF3" w14:textId="77777777" w:rsidR="00AB62DA" w:rsidRPr="00FD5BD0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8DF2CAA" w14:textId="77777777" w:rsidR="00AB62DA" w:rsidRPr="00FD5BD0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19A416" w14:textId="77777777" w:rsidR="00AB62DA" w:rsidRPr="00E33811" w:rsidRDefault="00AB62DA" w:rsidP="007417CC">
                            <w:pPr>
                              <w:shd w:val="clear" w:color="auto" w:fill="FFFFFF"/>
                              <w:rPr>
                                <w:color w:val="0066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A57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39.25pt;margin-top:82.3pt;width:188.15pt;height:47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" filled="f" stroked="f">
                <v:textbox>
                  <w:txbxContent>
                    <w:tbl>
                      <w:tblPr>
                        <w:tblW w:w="3456" w:type="dxa"/>
                        <w:tblLayout w:type="fixed"/>
                        <w:tblCellMar>
                          <w:left w:w="14" w:type="dxa"/>
                          <w:right w:w="14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3"/>
                        <w:gridCol w:w="494"/>
                        <w:gridCol w:w="494"/>
                        <w:gridCol w:w="493"/>
                        <w:gridCol w:w="494"/>
                        <w:gridCol w:w="494"/>
                        <w:gridCol w:w="494"/>
                      </w:tblGrid>
                      <w:tr w:rsidR="00AB62DA" w:rsidRPr="00EF5D2F" w14:paraId="3848618B" w14:textId="77777777" w:rsidTr="00FA085A">
                        <w:trPr>
                          <w:trHeight w:val="360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vAlign w:val="bottom"/>
                          </w:tcPr>
                          <w:p w14:paraId="631F067A" w14:textId="46D75577" w:rsidR="00AB62DA" w:rsidRPr="009F5B07" w:rsidRDefault="00AB62DA" w:rsidP="007445D7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  <w:r w:rsidR="00DE439A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B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RIL 2026</w:t>
                            </w:r>
                          </w:p>
                        </w:tc>
                      </w:tr>
                      <w:tr w:rsidR="00DE439A" w:rsidRPr="00A4487F" w14:paraId="4099074E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auto"/>
                              <w:right w:val="single" w:sz="4" w:space="0" w:color="BFBFBF"/>
                            </w:tcBorders>
                            <w:vAlign w:val="center"/>
                          </w:tcPr>
                          <w:p w14:paraId="4BD2E890" w14:textId="2F4135FA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auto"/>
                              <w:right w:val="single" w:sz="4" w:space="0" w:color="BFBFBF"/>
                            </w:tcBorders>
                            <w:vAlign w:val="center"/>
                          </w:tcPr>
                          <w:p w14:paraId="7530B8B2" w14:textId="39E67D01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auto"/>
                              <w:right w:val="single" w:sz="4" w:space="0" w:color="BFBFBF"/>
                            </w:tcBorders>
                            <w:vAlign w:val="center"/>
                          </w:tcPr>
                          <w:p w14:paraId="692A8371" w14:textId="3E14D853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auto"/>
                              <w:right w:val="single" w:sz="4" w:space="0" w:color="BFBFBF"/>
                            </w:tcBorders>
                            <w:vAlign w:val="center"/>
                          </w:tcPr>
                          <w:p w14:paraId="1F016CC8" w14:textId="7D72C5ED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auto"/>
                              <w:right w:val="single" w:sz="4" w:space="0" w:color="BFBFBF"/>
                            </w:tcBorders>
                            <w:vAlign w:val="center"/>
                          </w:tcPr>
                          <w:p w14:paraId="14B6E942" w14:textId="63A78AAF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auto"/>
                              <w:right w:val="single" w:sz="4" w:space="0" w:color="BFBFBF"/>
                            </w:tcBorders>
                            <w:vAlign w:val="center"/>
                          </w:tcPr>
                          <w:p w14:paraId="481F5015" w14:textId="2EFD6219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</w:tcPr>
                          <w:p w14:paraId="74501DED" w14:textId="7886D6C3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AB62DA" w:rsidRPr="00FD5BD0" w14:paraId="409860FD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49BA1F11" w14:textId="77777777" w:rsidR="00AB62DA" w:rsidRPr="00675615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4469FF4" w14:textId="77777777" w:rsidR="00AB62DA" w:rsidRPr="00675615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2472FFC7" w14:textId="39816570" w:rsidR="00AB62DA" w:rsidRPr="00675615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ACB283E" w14:textId="1350909D" w:rsidR="00AB62DA" w:rsidRPr="00675615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ED3C026" w14:textId="14C883C5" w:rsidR="00AB62DA" w:rsidRPr="00675615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C7F1B63" w14:textId="6B73E0E6" w:rsidR="00AB62DA" w:rsidRPr="00675615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 w14:paraId="634A9DE6" w14:textId="5787CA92" w:rsidR="00AB62DA" w:rsidRPr="00675615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</w:tr>
                      <w:tr w:rsidR="00AB62DA" w:rsidRPr="00FD5BD0" w14:paraId="2579245C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0CD9AFC" w14:textId="0F7315FD" w:rsidR="00AB62DA" w:rsidRPr="00675615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5ABF7D8D" w14:textId="4D1F414F" w:rsidR="00AB62DA" w:rsidRPr="00675615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F40796A" w14:textId="43194898" w:rsidR="00AB62DA" w:rsidRPr="00675615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77EC6A0" w14:textId="3C02C157" w:rsidR="00AB62DA" w:rsidRPr="00675615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596D05B" w14:textId="50C00371" w:rsidR="00AB62DA" w:rsidRPr="00675615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5C3D993" w14:textId="7150E1E9" w:rsidR="00AB62DA" w:rsidRPr="00675615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 w14:paraId="457E9DD1" w14:textId="46F79C02" w:rsidR="00AB62DA" w:rsidRPr="00675615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</w:tr>
                      <w:tr w:rsidR="00AB62DA" w:rsidRPr="00FD5BD0" w14:paraId="0075BDF8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3749133" w14:textId="2428D604" w:rsidR="00AB62DA" w:rsidRPr="00675615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19F318B6" w14:textId="4DA71066" w:rsidR="00AB62DA" w:rsidRPr="00675615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1E07C706" w14:textId="1D2CF4B2" w:rsidR="00AB62DA" w:rsidRPr="00675615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2B6B00E8" w14:textId="60B409C2" w:rsidR="00AB62DA" w:rsidRPr="00675615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430E81F3" w14:textId="75E7410C" w:rsidR="00AB62DA" w:rsidRPr="00675615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1E9C0D90" w14:textId="43B766F0" w:rsidR="00AB62DA" w:rsidRPr="00675615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 w14:paraId="63C10F53" w14:textId="6DF4EF82" w:rsidR="00AB62DA" w:rsidRPr="00675615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</w:tr>
                      <w:tr w:rsidR="00AB62DA" w:rsidRPr="00FD5BD0" w14:paraId="07B0983A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40058C44" w14:textId="689544C3" w:rsidR="00AB62DA" w:rsidRPr="00675615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2FE2D6E2" w14:textId="417BD477" w:rsidR="00AB62DA" w:rsidRPr="00675615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2C5A7AAA" w14:textId="4692BB16" w:rsidR="00AB62DA" w:rsidRPr="00675615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26208814" w14:textId="06201D60" w:rsidR="00AB62DA" w:rsidRPr="00675615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49112335" w14:textId="1913B24F" w:rsidR="00AB62DA" w:rsidRPr="00675615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1808E15" w14:textId="23AC50A6" w:rsidR="00AB62DA" w:rsidRPr="00675615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 w14:paraId="2BD78FB3" w14:textId="249EC2E1" w:rsidR="00AB62DA" w:rsidRPr="00675615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</w:tr>
                      <w:tr w:rsidR="00AB62DA" w:rsidRPr="00FD5BD0" w14:paraId="1DB39E22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37CAE600" w14:textId="79A6EBA8" w:rsidR="00AB62DA" w:rsidRPr="00B44EA6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7DE67120" w14:textId="13AB7589" w:rsidR="00AB62DA" w:rsidRPr="00B44EA6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0C8EE4BF" w14:textId="33C8B2A8" w:rsidR="00AB62DA" w:rsidRPr="00B44EA6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60EA1A46" w14:textId="357A9F1D" w:rsidR="00AB62DA" w:rsidRPr="00B44EA6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0FFED3B0" w14:textId="3C36EB56" w:rsidR="00AB62DA" w:rsidRPr="00B44EA6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3E0BBBC3" w14:textId="49BB86A1" w:rsidR="00AB62DA" w:rsidRPr="00B44EA6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2F03DA" w14:textId="77777777" w:rsidR="00AB62DA" w:rsidRPr="00B44EA6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B62DA" w:rsidRPr="00A4487F" w14:paraId="69F095D4" w14:textId="77777777" w:rsidTr="00442EF4">
                        <w:trPr>
                          <w:gridAfter w:val="1"/>
                          <w:wAfter w:w="494" w:type="dxa"/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</w:tcPr>
                          <w:p w14:paraId="09573C56" w14:textId="77777777" w:rsidR="00AB62DA" w:rsidRPr="00831390" w:rsidRDefault="00AB62DA" w:rsidP="00DD5C80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72B273F3" w14:textId="77777777" w:rsidR="00AB62DA" w:rsidRPr="00831390" w:rsidRDefault="00AB62DA" w:rsidP="00DD5C80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431720C5" w14:textId="77777777" w:rsidR="00AB62DA" w:rsidRPr="00831390" w:rsidRDefault="00AB62DA" w:rsidP="00DD5C80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</w:tcPr>
                          <w:p w14:paraId="69510A31" w14:textId="77777777" w:rsidR="00AB62DA" w:rsidRPr="00831390" w:rsidRDefault="00AB62DA" w:rsidP="00DD5C80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6500F7D4" w14:textId="77777777" w:rsidR="00AB62DA" w:rsidRPr="00831390" w:rsidRDefault="00AB62DA" w:rsidP="00DD5C80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71306DC8" w14:textId="77777777" w:rsidR="00AB62DA" w:rsidRPr="00831390" w:rsidRDefault="00AB62DA" w:rsidP="00DD5C80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</w:tc>
                      </w:tr>
                      <w:tr w:rsidR="00AB62DA" w:rsidRPr="00A4487F" w14:paraId="131E6AD1" w14:textId="77777777" w:rsidTr="00FA085A">
                        <w:trPr>
                          <w:trHeight w:val="360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vAlign w:val="bottom"/>
                          </w:tcPr>
                          <w:p w14:paraId="4DB0CFBD" w14:textId="27514580" w:rsidR="00AB62DA" w:rsidRPr="009F5B07" w:rsidRDefault="00AB62DA" w:rsidP="00DD5C80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>MAY</w:t>
                            </w:r>
                            <w:r w:rsidR="00DE439A"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 xml:space="preserve"> 2026</w:t>
                            </w:r>
                          </w:p>
                        </w:tc>
                      </w:tr>
                      <w:tr w:rsidR="00DE439A" w:rsidRPr="00A4487F" w14:paraId="27045F79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10F48FA6" w14:textId="38380B3A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11377DDE" w14:textId="5F05D126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18E467B8" w14:textId="0A9B1E80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0D6BCEEB" w14:textId="6D0948E3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7BEDD560" w14:textId="1F8D2430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6E1FB311" w14:textId="3C4D87AB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125824B" w14:textId="7DCDF5F9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AB62DA" w:rsidRPr="00A4487F" w14:paraId="732B5963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DCF71D5" w14:textId="77777777" w:rsidR="00AB62DA" w:rsidRPr="0056426D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4A4EE027" w14:textId="5B0443F9" w:rsidR="00AB62DA" w:rsidRPr="0056426D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4EFA2809" w14:textId="232845A3" w:rsidR="00AB62DA" w:rsidRPr="0056426D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DDEC260" w14:textId="798CA1CE" w:rsidR="00AB62DA" w:rsidRPr="0056426D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15D3C64D" w14:textId="42FC9C59" w:rsidR="00AB62DA" w:rsidRPr="0056426D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86B4153" w14:textId="3D89B4C6" w:rsidR="00AB62DA" w:rsidRPr="0056426D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 w14:paraId="45B606B0" w14:textId="66E8F6CE" w:rsidR="00AB62DA" w:rsidRPr="0056426D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AB62DA" w:rsidRPr="00A4487F" w14:paraId="599317DA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11127CB" w14:textId="125125BD" w:rsidR="00AB62DA" w:rsidRPr="0056426D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A308843" w14:textId="4E218286" w:rsidR="00AB62DA" w:rsidRPr="0056426D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2E8534C" w14:textId="769937BA" w:rsidR="00AB62DA" w:rsidRPr="0056426D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5D0661A" w14:textId="6EFBCDBC" w:rsidR="00AB62DA" w:rsidRPr="0056426D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26E99E9B" w14:textId="4D10862E" w:rsidR="00AB62DA" w:rsidRPr="0056426D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B766BC2" w14:textId="0DF8674F" w:rsidR="00AB62DA" w:rsidRPr="0056426D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 w14:paraId="3910EE4F" w14:textId="0D9FF7F3" w:rsidR="00AB62DA" w:rsidRPr="0056426D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</w:tr>
                      <w:tr w:rsidR="00AB62DA" w:rsidRPr="00A4487F" w14:paraId="295AC3BF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B06E726" w14:textId="4CF7EC3C" w:rsidR="00AB62DA" w:rsidRPr="0056426D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52DE9EA8" w14:textId="5E2E9429" w:rsidR="00AB62DA" w:rsidRPr="0056426D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417964A1" w14:textId="3BF6C4FB" w:rsidR="00AB62DA" w:rsidRPr="0056426D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91646E8" w14:textId="04EFB418" w:rsidR="00AB62DA" w:rsidRPr="0056426D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16AB2AFE" w14:textId="7ADCA733" w:rsidR="00AB62DA" w:rsidRPr="0056426D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F9D1DA7" w14:textId="7E074F5A" w:rsidR="00AB62DA" w:rsidRPr="0056426D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 w14:paraId="09875F2C" w14:textId="797C2B66" w:rsidR="00AB62DA" w:rsidRPr="0056426D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</w:tr>
                      <w:tr w:rsidR="00AB62DA" w:rsidRPr="00A4487F" w14:paraId="037BCF8D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1A144909" w14:textId="2B99E410" w:rsidR="00AB62DA" w:rsidRPr="0056426D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17429F29" w14:textId="49CF04F7" w:rsidR="00AB62DA" w:rsidRPr="0056426D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1E0A6E8" w14:textId="25FE58B1" w:rsidR="00AB62DA" w:rsidRPr="0056426D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52700944" w14:textId="299D336D" w:rsidR="00AB62DA" w:rsidRPr="0056426D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2F2060A1" w14:textId="0ECAAE1F" w:rsidR="00AB62DA" w:rsidRPr="0056426D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827BBAF" w14:textId="1086A6B8" w:rsidR="00AB62DA" w:rsidRPr="0056426D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 w14:paraId="7757EF14" w14:textId="18B690F3" w:rsidR="00AB62DA" w:rsidRPr="0056426D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</w:tr>
                      <w:tr w:rsidR="00AB62DA" w:rsidRPr="00A4487F" w14:paraId="16105FC8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FD5FC4F" w14:textId="2EE38548" w:rsidR="00AB62DA" w:rsidRPr="0056426D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F3D435C" w14:textId="697CEE2D" w:rsidR="00AB62DA" w:rsidRPr="0056426D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C4DE009" w14:textId="78CA1813" w:rsidR="00AB62DA" w:rsidRPr="0056426D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12989B47" w14:textId="7C0A8809" w:rsidR="00AB62DA" w:rsidRPr="0056426D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389BCC0" w14:textId="3B11BA48" w:rsidR="00AB62DA" w:rsidRPr="0056426D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561ACFF1" w14:textId="32241D1F" w:rsidR="00AB62DA" w:rsidRPr="0056426D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 w14:paraId="5DA8213F" w14:textId="2E7DF43F" w:rsidR="00AB62DA" w:rsidRPr="0056426D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</w:tr>
                      <w:tr w:rsidR="00AB62DA" w:rsidRPr="00A4487F" w14:paraId="64A8B92E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6EA5C441" w14:textId="310FE164" w:rsidR="00AB62DA" w:rsidRPr="0056426D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6866F21D" w14:textId="77777777" w:rsidR="00AB62DA" w:rsidRPr="0056426D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50633028" w14:textId="77777777" w:rsidR="00AB62DA" w:rsidRPr="0056426D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083B3E69" w14:textId="77777777" w:rsidR="00AB62DA" w:rsidRPr="0056426D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63D5E762" w14:textId="77777777" w:rsidR="00AB62DA" w:rsidRPr="0056426D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201A7F02" w14:textId="77777777" w:rsidR="00AB62DA" w:rsidRPr="0056426D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387327D" w14:textId="77777777" w:rsidR="00AB62DA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B62DA" w:rsidRPr="00A4487F" w14:paraId="0CF30C83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  <w:shd w:val="clear" w:color="auto" w:fill="FFFFFF"/>
                          </w:tcPr>
                          <w:p w14:paraId="0D3732BB" w14:textId="77777777" w:rsidR="00AB62DA" w:rsidRPr="00FD5BD0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19A1F6D2" w14:textId="77777777" w:rsidR="00AB62DA" w:rsidRPr="00FD5BD0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75868351" w14:textId="77777777" w:rsidR="00AB62DA" w:rsidRPr="00FD5BD0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</w:tcPr>
                          <w:p w14:paraId="4468C0FF" w14:textId="77777777" w:rsidR="00AB62DA" w:rsidRPr="00FD5BD0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01C0D92C" w14:textId="77777777" w:rsidR="00AB62DA" w:rsidRPr="00FD5BD0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5E581AFD" w14:textId="77777777" w:rsidR="00AB62DA" w:rsidRPr="00FD5BD0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FFFFFF"/>
                          </w:tcPr>
                          <w:p w14:paraId="751049FB" w14:textId="77777777" w:rsidR="00AB62DA" w:rsidRPr="00FD5BD0" w:rsidRDefault="00AB62DA" w:rsidP="00AB62DA">
                            <w:pPr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AB62DA" w:rsidRPr="00A4487F" w14:paraId="3F5FDEFA" w14:textId="77777777" w:rsidTr="00FA085A">
                        <w:trPr>
                          <w:trHeight w:val="360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vAlign w:val="bottom"/>
                          </w:tcPr>
                          <w:p w14:paraId="309E2E38" w14:textId="0DCEAABB" w:rsidR="00AB62DA" w:rsidRPr="009F5B07" w:rsidRDefault="00AB62DA" w:rsidP="00DD5C80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>JUN</w:t>
                            </w:r>
                            <w:r w:rsidR="00DE439A"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>IO</w:t>
                            </w:r>
                            <w:r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 xml:space="preserve"> 2026</w:t>
                            </w:r>
                          </w:p>
                        </w:tc>
                      </w:tr>
                      <w:tr w:rsidR="00DE439A" w:rsidRPr="00A4487F" w14:paraId="660FF532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auto"/>
                              <w:right w:val="single" w:sz="4" w:space="0" w:color="BFBFBF"/>
                            </w:tcBorders>
                            <w:vAlign w:val="center"/>
                          </w:tcPr>
                          <w:p w14:paraId="5BFA0558" w14:textId="0843034D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auto"/>
                              <w:right w:val="single" w:sz="4" w:space="0" w:color="BFBFBF"/>
                            </w:tcBorders>
                            <w:vAlign w:val="center"/>
                          </w:tcPr>
                          <w:p w14:paraId="21ABE9B8" w14:textId="3E5E767E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auto"/>
                              <w:right w:val="single" w:sz="4" w:space="0" w:color="BFBFBF"/>
                            </w:tcBorders>
                            <w:vAlign w:val="center"/>
                          </w:tcPr>
                          <w:p w14:paraId="5B320F22" w14:textId="6BBB81F0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auto"/>
                              <w:right w:val="single" w:sz="4" w:space="0" w:color="BFBFBF"/>
                            </w:tcBorders>
                            <w:vAlign w:val="center"/>
                          </w:tcPr>
                          <w:p w14:paraId="2A7B7CA5" w14:textId="7F7E661D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auto"/>
                              <w:right w:val="single" w:sz="4" w:space="0" w:color="BFBFBF"/>
                            </w:tcBorders>
                            <w:vAlign w:val="center"/>
                          </w:tcPr>
                          <w:p w14:paraId="5E6991FE" w14:textId="0AAD3FFE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auto"/>
                              <w:right w:val="single" w:sz="4" w:space="0" w:color="BFBFBF"/>
                            </w:tcBorders>
                            <w:vAlign w:val="center"/>
                          </w:tcPr>
                          <w:p w14:paraId="1312A521" w14:textId="50078611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</w:tcPr>
                          <w:p w14:paraId="4D558D06" w14:textId="19A4EC57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AB62DA" w:rsidRPr="00A4487F" w14:paraId="6B6DD0F4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D3E6D16" w14:textId="0F3A2216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2EEBAA61" w14:textId="1A92F0C4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21F4065C" w14:textId="122B5E7B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29A4B6F6" w14:textId="24D44EE8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2F0BD668" w14:textId="7FE3D2EC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42D21DB" w14:textId="621FB439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 w14:paraId="0278B2BE" w14:textId="7551DEB9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</w:tr>
                      <w:tr w:rsidR="00AB62DA" w:rsidRPr="00A4487F" w14:paraId="16BE87BC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EF607BE" w14:textId="60DA4E40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F93F28A" w14:textId="31F8CE95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19CC9557" w14:textId="311A0219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5889F229" w14:textId="4DCF3600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F1BFAA4" w14:textId="21576B54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2F6B4710" w14:textId="31BD3A60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 w14:paraId="4191F05A" w14:textId="43754BF1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</w:tr>
                      <w:tr w:rsidR="00AB62DA" w:rsidRPr="00A4487F" w14:paraId="5FD05559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266A0560" w14:textId="05EF38F1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4C5CF1B1" w14:textId="4568279A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24B0E786" w14:textId="47C425AC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1AEB973" w14:textId="4AE61272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170D4C58" w14:textId="775E8CE2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4367E18" w14:textId="014FA268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 w14:paraId="69904C69" w14:textId="67161D43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</w:tr>
                      <w:tr w:rsidR="00AB62DA" w:rsidRPr="00A4487F" w14:paraId="2D56D4B0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5667252D" w14:textId="566D76FF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4E0A1420" w14:textId="407AE9E8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3B2F53A" w14:textId="466C37E2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3769799" w14:textId="40A8A155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7A2A737" w14:textId="2042179E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5F5D2A1" w14:textId="2290C4CB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 w14:paraId="229E48AD" w14:textId="26DA62A9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</w:tr>
                      <w:tr w:rsidR="00AB62DA" w:rsidRPr="00A4487F" w14:paraId="212C6B15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772A347B" w14:textId="2307A8BD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292C5D01" w14:textId="77E12F1A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25F8AED4" w14:textId="14D8ED7C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5057CF16" w14:textId="76A6733D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53B05130" w14:textId="4A08DB4D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2E27823E" w14:textId="6A5B423C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CBC5C44" w14:textId="77777777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B62DA" w:rsidRPr="00A4487F" w14:paraId="54C16A58" w14:textId="77777777" w:rsidTr="00442EF4">
                        <w:trPr>
                          <w:trHeight w:val="360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4014B7F5" w14:textId="77777777" w:rsidR="00AB62DA" w:rsidRPr="00FD5BD0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75E1F5BC" w14:textId="77777777" w:rsidR="00AB62DA" w:rsidRPr="00FD5BD0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789D354A" w14:textId="77777777" w:rsidR="00AB62DA" w:rsidRPr="00FD5BD0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42124BCC" w14:textId="77777777" w:rsidR="00AB62DA" w:rsidRPr="00FD5BD0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52F2AAF3" w14:textId="77777777" w:rsidR="00AB62DA" w:rsidRPr="00FD5BD0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4294FDF3" w14:textId="77777777" w:rsidR="00AB62DA" w:rsidRPr="00FD5BD0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68DF2CAA" w14:textId="77777777" w:rsidR="00AB62DA" w:rsidRPr="00FD5BD0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14:paraId="1B19A416" w14:textId="77777777" w:rsidR="00AB62DA" w:rsidRPr="00E33811" w:rsidRDefault="00AB62DA" w:rsidP="007417CC">
                      <w:pPr>
                        <w:shd w:val="clear" w:color="auto" w:fill="FFFFFF"/>
                        <w:rPr>
                          <w:color w:val="006699"/>
                        </w:rPr>
                      </w:pP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>
        <w:rPr>
          <w:rFonts w:ascii="Verdana" w:hAnsi="Verdana" w:cs="Georgia"/>
          <w:noProof/>
          <w:color w:val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64A287" wp14:editId="3C56D0FC">
                <wp:simplePos x="0" y="0"/>
                <wp:positionH relativeFrom="page">
                  <wp:posOffset>862330</wp:posOffset>
                </wp:positionH>
                <wp:positionV relativeFrom="page">
                  <wp:posOffset>1069340</wp:posOffset>
                </wp:positionV>
                <wp:extent cx="2325370" cy="6023610"/>
                <wp:effectExtent l="0" t="2540" r="3175" b="3175"/>
                <wp:wrapSquare wrapText="left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370" cy="602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456" w:type="dxa"/>
                              <w:tblLayout w:type="fixed"/>
                              <w:tblCellMar>
                                <w:left w:w="14" w:type="dxa"/>
                                <w:right w:w="1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3"/>
                              <w:gridCol w:w="493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</w:tblGrid>
                            <w:tr w:rsidR="00AB62DA" w:rsidRPr="00EF5D2F" w14:paraId="6F193056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64AA29F9" w14:textId="30F4FA48" w:rsidR="00AB62DA" w:rsidRPr="009F5B07" w:rsidRDefault="00DE439A" w:rsidP="007445D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ENERO</w:t>
                                  </w:r>
                                  <w:r w:rsidR="00AB62DA" w:rsidRPr="009F5B07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 xml:space="preserve"> 202</w:t>
                                  </w:r>
                                  <w:r w:rsidR="00AB62DA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AB62DA" w:rsidRPr="00A4487F" w14:paraId="6912890C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34604F40" w14:textId="78B3B68F" w:rsidR="00AB62DA" w:rsidRPr="009B4052" w:rsidRDefault="00DE439A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6DCD1567" w14:textId="4C69A80E" w:rsidR="00AB62DA" w:rsidRPr="009B4052" w:rsidRDefault="00DE439A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6FBAF15F" w14:textId="029224BA" w:rsidR="00AB62DA" w:rsidRPr="009B4052" w:rsidRDefault="00DE439A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71CACB82" w14:textId="433B312E" w:rsidR="00AB62DA" w:rsidRPr="009B4052" w:rsidRDefault="00DE439A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0BEE4020" w14:textId="6D339A5B" w:rsidR="00AB62DA" w:rsidRPr="009B4052" w:rsidRDefault="00DE439A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4E1ED5E1" w14:textId="20F02256" w:rsidR="00AB62DA" w:rsidRPr="009B4052" w:rsidRDefault="00DE439A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FFFF2CE" w14:textId="77777777" w:rsidR="00AB62DA" w:rsidRPr="009B4052" w:rsidRDefault="00AB62DA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AB62DA" w:rsidRPr="00A4487F" w14:paraId="310F0C5E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72084C1" w14:textId="18BB2F25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591891A" w14:textId="2BC3FC84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B456BA2" w14:textId="1B0F0F20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13F00BD" w14:textId="553AC408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190C392A" w14:textId="0D8DA074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4F9C652" w14:textId="7E326F33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auto"/>
                                  </w:tcBorders>
                                </w:tcPr>
                                <w:p w14:paraId="7D39E4E4" w14:textId="22000FF7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AB62DA" w:rsidRPr="00A4487F" w14:paraId="3B5DC749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auto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295A50A2" w14:textId="4D94EC18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8D43291" w14:textId="534D5D4F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4FA4A4BD" w14:textId="046FC284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A50CC1C" w14:textId="064D35CE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8B34C21" w14:textId="716F1DAD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17C4E80" w14:textId="7B1321F3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auto"/>
                                  </w:tcBorders>
                                </w:tcPr>
                                <w:p w14:paraId="78DC6D65" w14:textId="30B25CB5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AB62DA" w:rsidRPr="00A4487F" w14:paraId="2A5C45A3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auto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17B2FE49" w14:textId="738181D0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48D1E3ED" w14:textId="13B7020F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721D7C9" w14:textId="403E4908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286007F2" w14:textId="69B853F8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71DA529" w14:textId="704EBC25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1755CBFF" w14:textId="4119899B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auto"/>
                                  </w:tcBorders>
                                </w:tcPr>
                                <w:p w14:paraId="517FAEA8" w14:textId="01572CF8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AB62DA" w:rsidRPr="00A4487F" w14:paraId="32653B04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auto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0E8598E" w14:textId="22710B64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5CC0602B" w14:textId="49776401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5B364BAE" w14:textId="4F7B5CBD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4D0227EE" w14:textId="35BA48C8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6C2A781" w14:textId="44727E3B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54A0FC18" w14:textId="6F7D3D5E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auto"/>
                                  </w:tcBorders>
                                </w:tcPr>
                                <w:p w14:paraId="3EF404B4" w14:textId="7B8D71B3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AB62DA" w:rsidRPr="00A4487F" w14:paraId="09FF8D4D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auto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095E92F" w14:textId="1BD091D8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421F9D05" w14:textId="30A7E4C1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51D7A6DA" w14:textId="6C8BDC4C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5928D176" w14:textId="2F4C4373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DF874A9" w14:textId="59EC568B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FA0343D" w14:textId="3787C1C9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auto"/>
                                  </w:tcBorders>
                                </w:tcPr>
                                <w:p w14:paraId="1000CE85" w14:textId="6E21FF9A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AB62DA" w:rsidRPr="00A4487F" w14:paraId="2539E6DD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235F973E" w14:textId="77777777" w:rsidR="00AB62DA" w:rsidRPr="00C26DA8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</w:tr>
                            <w:tr w:rsidR="00AB62DA" w:rsidRPr="00A4487F" w14:paraId="5D5773A5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95A6EBF" w14:textId="76E0C0CC" w:rsidR="00AB62DA" w:rsidRPr="009F5B07" w:rsidRDefault="00AB62DA" w:rsidP="00DD5C8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FEBR</w:t>
                                  </w:r>
                                  <w:r w:rsidR="00DE439A"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ERO</w:t>
                                  </w:r>
                                  <w:r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 xml:space="preserve"> 2026</w:t>
                                  </w:r>
                                </w:p>
                              </w:tc>
                            </w:tr>
                            <w:tr w:rsidR="00DE439A" w:rsidRPr="00A4487F" w14:paraId="24BCE7BC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7EFC6E1C" w14:textId="5D661249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35191AF7" w14:textId="190C6064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1F2C33B3" w14:textId="7E279F5E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7DC815D1" w14:textId="651F012F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7FF9F12D" w14:textId="7261259C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32A64E19" w14:textId="7DD7E028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10EED93" w14:textId="0EB3E5E0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AB62DA" w:rsidRPr="008E29A6" w14:paraId="7B0A8D00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E12EE23" w14:textId="3CAEFF70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746A290" w14:textId="208A43CE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2BD72CE1" w14:textId="735800B0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8E180E9" w14:textId="121F4B63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E1B6E4A" w14:textId="559BDAB9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D6312A0" w14:textId="5722C92B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auto"/>
                                  </w:tcBorders>
                                </w:tcPr>
                                <w:p w14:paraId="5CCE8D2B" w14:textId="5CAFDF48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AB62DA" w:rsidRPr="00A4487F" w14:paraId="6D11A653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auto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5ED025CB" w14:textId="750D46C9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246D30E" w14:textId="4F034EFD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221BB906" w14:textId="309299BE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1C95D540" w14:textId="20B97778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B22C953" w14:textId="6B29F764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40923D29" w14:textId="0388F397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auto"/>
                                  </w:tcBorders>
                                </w:tcPr>
                                <w:p w14:paraId="454116BA" w14:textId="628052A1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AB62DA" w:rsidRPr="00A4487F" w14:paraId="3A29DC11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auto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5926A64D" w14:textId="38CB9B36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AC6C465" w14:textId="197B74D2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6692A29" w14:textId="3BD65C1E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B834E12" w14:textId="621FB698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756E706" w14:textId="7FE26BD7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1BE9ACE5" w14:textId="18477BB0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auto"/>
                                  </w:tcBorders>
                                </w:tcPr>
                                <w:p w14:paraId="6E9A8D41" w14:textId="64399E33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AB62DA" w:rsidRPr="00A4487F" w14:paraId="3C589712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auto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2EC4FEA" w14:textId="19EA12E6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EC2B8BE" w14:textId="14F4BF6E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F36513A" w14:textId="71967092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21D6EFD2" w14:textId="716386F5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4DBB0548" w14:textId="5818974F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1AC68BA0" w14:textId="19399C5A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auto"/>
                                  </w:tcBorders>
                                </w:tcPr>
                                <w:p w14:paraId="4DE74540" w14:textId="10D0B927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AB62DA" w:rsidRPr="00A4487F" w14:paraId="38125449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</w:tcPr>
                                <w:p w14:paraId="2DA859D1" w14:textId="14279418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</w:tcPr>
                                <w:p w14:paraId="2E8A7D52" w14:textId="0D0F0460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</w:tcPr>
                                <w:p w14:paraId="11F676D4" w14:textId="487A0B44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</w:tcPr>
                                <w:p w14:paraId="373953CB" w14:textId="03860BA9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</w:tcPr>
                                <w:p w14:paraId="2D50761A" w14:textId="045672FD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</w:tcPr>
                                <w:p w14:paraId="02CF97BE" w14:textId="325BBC60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0FD14C2" w14:textId="6D52116D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B62DA" w:rsidRPr="00A4487F" w14:paraId="32B04D4A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32383E06" w14:textId="77777777" w:rsidR="00AB62DA" w:rsidRPr="00C26DA8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</w:tr>
                            <w:tr w:rsidR="00AB62DA" w:rsidRPr="00A4487F" w14:paraId="65565731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3091D2F2" w14:textId="766C95A7" w:rsidR="00AB62DA" w:rsidRPr="009F5B07" w:rsidRDefault="00AB62DA" w:rsidP="00DD5C8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F5B07"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>MAR</w:t>
                                  </w:r>
                                  <w:r w:rsidR="00DE439A"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>ZO</w:t>
                                  </w:r>
                                  <w:r w:rsidRPr="009F5B07"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E439A" w:rsidRPr="00A4487F" w14:paraId="79D37B7B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3C5BE55E" w14:textId="239B5DC0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2C7B1693" w14:textId="2F67DE39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091DCD90" w14:textId="261BC696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5763BDB7" w14:textId="5C358A9E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2871FC5C" w14:textId="4A60EC04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37EB17F6" w14:textId="76F79B31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102F73B" w14:textId="4DE9219C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AB62DA" w:rsidRPr="00A4487F" w14:paraId="5A71E590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413510D9" w14:textId="110FD663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2BD435B7" w14:textId="27A03F5A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71D8201" w14:textId="49AB19B1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12110FA5" w14:textId="44056568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391F805" w14:textId="1E1012E9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1E4B1CF" w14:textId="69B23D19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14:paraId="3D860B72" w14:textId="75DEDAB8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AB62DA" w:rsidRPr="00A4487F" w14:paraId="1E05B226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5E80AB4A" w14:textId="0179C19A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93817E5" w14:textId="3704F50E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47F94FC8" w14:textId="5439F832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42769036" w14:textId="4EF380DD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59873850" w14:textId="6EA36AEF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38846F4" w14:textId="0E4A4C10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14:paraId="0E16DC14" w14:textId="5354B164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AB62DA" w:rsidRPr="00A4487F" w14:paraId="658E678D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5B902F33" w14:textId="73263047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456F97BC" w14:textId="1B1703AA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51CE9D3" w14:textId="5CF44B93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21433E63" w14:textId="230436CC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2BBD23AC" w14:textId="73B6F544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120E50CF" w14:textId="4CEC24A5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14:paraId="4A3EC813" w14:textId="1A4699FF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AB62DA" w:rsidRPr="00A4487F" w14:paraId="43D645C0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23278695" w14:textId="218E8D20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E62CD5B" w14:textId="74C8D505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F6D03FB" w14:textId="57A11D32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443EB1EA" w14:textId="5AE9F515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43C300E" w14:textId="5C6C1260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40C5EF5" w14:textId="3909CE5C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14:paraId="69A3969F" w14:textId="483E5EF6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AB62DA" w:rsidRPr="00A4487F" w14:paraId="51B567CB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E3EB77C" w14:textId="43DA09DB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1711D6A2" w14:textId="3977F8E1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2263BC60" w14:textId="1ECED994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73E7934" w14:textId="2A501859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2BCA0EC" w14:textId="61BCFD59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9766030" w14:textId="068970E7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14:paraId="4D550534" w14:textId="78AC56C3" w:rsidR="00AB62DA" w:rsidRPr="007445D7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B62DA" w:rsidRPr="00A4487F" w14:paraId="70C8B4C4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77891A88" w14:textId="0782B2C6" w:rsidR="00AB62DA" w:rsidRPr="00675615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61CBD34F" w14:textId="78704E8F" w:rsidR="00AB62DA" w:rsidRPr="00675615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637659EF" w14:textId="77777777" w:rsidR="00AB62DA" w:rsidRPr="00675615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4E6516AA" w14:textId="77777777" w:rsidR="00AB62DA" w:rsidRPr="00675615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172366BB" w14:textId="77777777" w:rsidR="00AB62DA" w:rsidRPr="00675615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4428C7C9" w14:textId="77777777" w:rsidR="00AB62DA" w:rsidRPr="00675615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85382B" w14:textId="77777777" w:rsidR="00AB62DA" w:rsidRPr="00675615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B62DA" w:rsidRPr="00A4487F" w14:paraId="4C03A0A2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75BB0A9" w14:textId="7D42429C" w:rsidR="00AB62DA" w:rsidRPr="00C26DA8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3951C09" w14:textId="77777777" w:rsidR="00AB62DA" w:rsidRPr="00C26DA8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A615A8A" w14:textId="77777777" w:rsidR="00AB62DA" w:rsidRPr="00C26DA8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DB2EBC" w14:textId="77777777" w:rsidR="00AB62DA" w:rsidRPr="00C26DA8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A9CAA88" w14:textId="77777777" w:rsidR="00AB62DA" w:rsidRPr="00C26DA8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746DAC7" w14:textId="77777777" w:rsidR="00AB62DA" w:rsidRPr="00C26DA8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443E70C" w14:textId="77777777" w:rsidR="00AB62DA" w:rsidRPr="00C26DA8" w:rsidRDefault="00AB62DA" w:rsidP="00DD5C8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36488F" w14:textId="77777777" w:rsidR="00AB62DA" w:rsidRPr="00E33811" w:rsidRDefault="00AB62DA" w:rsidP="001A1F9E">
                            <w:pPr>
                              <w:rPr>
                                <w:color w:val="0066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4A287" id="Text Box 2" o:spid="_x0000_s1027" type="#_x0000_t202" style="position:absolute;left:0;text-align:left;margin-left:67.9pt;margin-top:84.2pt;width:183.1pt;height:474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" filled="f" stroked="f">
                <v:textbox>
                  <w:txbxContent>
                    <w:tbl>
                      <w:tblPr>
                        <w:tblW w:w="3456" w:type="dxa"/>
                        <w:tblLayout w:type="fixed"/>
                        <w:tblCellMar>
                          <w:left w:w="14" w:type="dxa"/>
                          <w:right w:w="14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3"/>
                        <w:gridCol w:w="493"/>
                        <w:gridCol w:w="494"/>
                        <w:gridCol w:w="494"/>
                        <w:gridCol w:w="494"/>
                        <w:gridCol w:w="494"/>
                        <w:gridCol w:w="494"/>
                      </w:tblGrid>
                      <w:tr w:rsidR="00AB62DA" w:rsidRPr="00EF5D2F" w14:paraId="6F193056" w14:textId="77777777" w:rsidTr="00FA085A">
                        <w:trPr>
                          <w:trHeight w:val="365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vAlign w:val="bottom"/>
                          </w:tcPr>
                          <w:p w14:paraId="64AA29F9" w14:textId="30F4FA48" w:rsidR="00AB62DA" w:rsidRPr="009F5B07" w:rsidRDefault="00DE439A" w:rsidP="007445D7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>ENERO</w:t>
                            </w:r>
                            <w:r w:rsidR="00AB62DA" w:rsidRPr="009F5B07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AB62DA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c>
                      </w:tr>
                      <w:tr w:rsidR="00AB62DA" w:rsidRPr="00A4487F" w14:paraId="6912890C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34604F40" w14:textId="78B3B68F" w:rsidR="00AB62DA" w:rsidRPr="009B4052" w:rsidRDefault="00DE439A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6DCD1567" w14:textId="4C69A80E" w:rsidR="00AB62DA" w:rsidRPr="009B4052" w:rsidRDefault="00DE439A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6FBAF15F" w14:textId="029224BA" w:rsidR="00AB62DA" w:rsidRPr="009B4052" w:rsidRDefault="00DE439A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71CACB82" w14:textId="433B312E" w:rsidR="00AB62DA" w:rsidRPr="009B4052" w:rsidRDefault="00DE439A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0BEE4020" w14:textId="6D339A5B" w:rsidR="00AB62DA" w:rsidRPr="009B4052" w:rsidRDefault="00DE439A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4E1ED5E1" w14:textId="20F02256" w:rsidR="00AB62DA" w:rsidRPr="009B4052" w:rsidRDefault="00DE439A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FFFF2CE" w14:textId="77777777" w:rsidR="00AB62DA" w:rsidRPr="009B4052" w:rsidRDefault="00AB62DA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AB62DA" w:rsidRPr="00A4487F" w14:paraId="310F0C5E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72084C1" w14:textId="18BB2F25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591891A" w14:textId="2BC3FC84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B456BA2" w14:textId="1B0F0F20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13F00BD" w14:textId="553AC408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190C392A" w14:textId="0D8DA074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4F9C652" w14:textId="7E326F33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auto"/>
                            </w:tcBorders>
                          </w:tcPr>
                          <w:p w14:paraId="7D39E4E4" w14:textId="22000FF7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</w:tr>
                      <w:tr w:rsidR="00AB62DA" w:rsidRPr="00A4487F" w14:paraId="3B5DC749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auto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295A50A2" w14:textId="4D94EC18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8D43291" w14:textId="534D5D4F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4FA4A4BD" w14:textId="046FC284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A50CC1C" w14:textId="064D35CE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8B34C21" w14:textId="716F1DAD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17C4E80" w14:textId="7B1321F3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auto"/>
                            </w:tcBorders>
                          </w:tcPr>
                          <w:p w14:paraId="78DC6D65" w14:textId="30B25CB5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</w:tr>
                      <w:tr w:rsidR="00AB62DA" w:rsidRPr="00A4487F" w14:paraId="2A5C45A3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auto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17B2FE49" w14:textId="738181D0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48D1E3ED" w14:textId="13B7020F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721D7C9" w14:textId="403E4908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286007F2" w14:textId="69B853F8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71DA529" w14:textId="704EBC25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1755CBFF" w14:textId="4119899B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auto"/>
                            </w:tcBorders>
                          </w:tcPr>
                          <w:p w14:paraId="517FAEA8" w14:textId="01572CF8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</w:tr>
                      <w:tr w:rsidR="00AB62DA" w:rsidRPr="00A4487F" w14:paraId="32653B04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auto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0E8598E" w14:textId="22710B64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5CC0602B" w14:textId="49776401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5B364BAE" w14:textId="4F7B5CBD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4D0227EE" w14:textId="35BA48C8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6C2A781" w14:textId="44727E3B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54A0FC18" w14:textId="6F7D3D5E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auto"/>
                            </w:tcBorders>
                          </w:tcPr>
                          <w:p w14:paraId="3EF404B4" w14:textId="7B8D71B3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</w:tr>
                      <w:tr w:rsidR="00AB62DA" w:rsidRPr="00A4487F" w14:paraId="09FF8D4D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auto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095E92F" w14:textId="1BD091D8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421F9D05" w14:textId="30A7E4C1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51D7A6DA" w14:textId="6C8BDC4C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5928D176" w14:textId="2F4C4373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DF874A9" w14:textId="59EC568B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FA0343D" w14:textId="3787C1C9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auto"/>
                            </w:tcBorders>
                          </w:tcPr>
                          <w:p w14:paraId="1000CE85" w14:textId="6E21FF9A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</w:tr>
                      <w:tr w:rsidR="00AB62DA" w:rsidRPr="00A4487F" w14:paraId="2539E6DD" w14:textId="77777777" w:rsidTr="00FA085A">
                        <w:trPr>
                          <w:trHeight w:val="365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235F973E" w14:textId="77777777" w:rsidR="00AB62DA" w:rsidRPr="00C26DA8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</w:tr>
                      <w:tr w:rsidR="00AB62DA" w:rsidRPr="00A4487F" w14:paraId="5D5773A5" w14:textId="77777777" w:rsidTr="00FA085A">
                        <w:trPr>
                          <w:trHeight w:val="365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395A6EBF" w14:textId="76E0C0CC" w:rsidR="00AB62DA" w:rsidRPr="009F5B07" w:rsidRDefault="00AB62DA" w:rsidP="00DD5C80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>FEBR</w:t>
                            </w:r>
                            <w:r w:rsidR="00DE439A"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>ERO</w:t>
                            </w:r>
                            <w:r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 xml:space="preserve"> 2026</w:t>
                            </w:r>
                          </w:p>
                        </w:tc>
                      </w:tr>
                      <w:tr w:rsidR="00DE439A" w:rsidRPr="00A4487F" w14:paraId="24BCE7BC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7EFC6E1C" w14:textId="5D661249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35191AF7" w14:textId="190C6064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1F2C33B3" w14:textId="7E279F5E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7DC815D1" w14:textId="651F012F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7FF9F12D" w14:textId="7261259C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32A64E19" w14:textId="7DD7E028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310EED93" w14:textId="0EB3E5E0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AB62DA" w:rsidRPr="008E29A6" w14:paraId="7B0A8D00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E12EE23" w14:textId="3CAEFF70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746A290" w14:textId="208A43CE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2BD72CE1" w14:textId="735800B0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8E180E9" w14:textId="121F4B63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E1B6E4A" w14:textId="559BDAB9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D6312A0" w14:textId="5722C92B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auto"/>
                            </w:tcBorders>
                          </w:tcPr>
                          <w:p w14:paraId="5CCE8D2B" w14:textId="5CAFDF48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</w:tr>
                      <w:tr w:rsidR="00AB62DA" w:rsidRPr="00A4487F" w14:paraId="6D11A653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auto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5ED025CB" w14:textId="750D46C9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246D30E" w14:textId="4F034EFD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221BB906" w14:textId="309299BE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1C95D540" w14:textId="20B97778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B22C953" w14:textId="6B29F764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40923D29" w14:textId="0388F397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auto"/>
                            </w:tcBorders>
                          </w:tcPr>
                          <w:p w14:paraId="454116BA" w14:textId="628052A1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</w:tr>
                      <w:tr w:rsidR="00AB62DA" w:rsidRPr="00A4487F" w14:paraId="3A29DC11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auto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5926A64D" w14:textId="38CB9B36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AC6C465" w14:textId="197B74D2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6692A29" w14:textId="3BD65C1E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B834E12" w14:textId="621FB698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756E706" w14:textId="7FE26BD7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1BE9ACE5" w14:textId="18477BB0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auto"/>
                            </w:tcBorders>
                          </w:tcPr>
                          <w:p w14:paraId="6E9A8D41" w14:textId="64399E33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</w:tr>
                      <w:tr w:rsidR="00AB62DA" w:rsidRPr="00A4487F" w14:paraId="3C589712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auto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2EC4FEA" w14:textId="19EA12E6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EC2B8BE" w14:textId="14F4BF6E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F36513A" w14:textId="71967092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21D6EFD2" w14:textId="716386F5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4DBB0548" w14:textId="5818974F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1AC68BA0" w14:textId="19399C5A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auto"/>
                            </w:tcBorders>
                          </w:tcPr>
                          <w:p w14:paraId="4DE74540" w14:textId="10D0B927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</w:tr>
                      <w:tr w:rsidR="00AB62DA" w:rsidRPr="00A4487F" w14:paraId="38125449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auto"/>
                              <w:bottom w:val="single" w:sz="4" w:space="0" w:color="auto"/>
                              <w:right w:val="single" w:sz="4" w:space="0" w:color="BFBFBF"/>
                            </w:tcBorders>
                          </w:tcPr>
                          <w:p w14:paraId="2DA859D1" w14:textId="14279418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auto"/>
                              <w:right w:val="single" w:sz="4" w:space="0" w:color="BFBFBF"/>
                            </w:tcBorders>
                          </w:tcPr>
                          <w:p w14:paraId="2E8A7D52" w14:textId="0D0F0460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auto"/>
                              <w:right w:val="single" w:sz="4" w:space="0" w:color="BFBFBF"/>
                            </w:tcBorders>
                          </w:tcPr>
                          <w:p w14:paraId="11F676D4" w14:textId="487A0B44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auto"/>
                              <w:right w:val="single" w:sz="4" w:space="0" w:color="BFBFBF"/>
                            </w:tcBorders>
                          </w:tcPr>
                          <w:p w14:paraId="373953CB" w14:textId="03860BA9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auto"/>
                              <w:right w:val="single" w:sz="4" w:space="0" w:color="BFBFBF"/>
                            </w:tcBorders>
                          </w:tcPr>
                          <w:p w14:paraId="2D50761A" w14:textId="045672FD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auto"/>
                              <w:right w:val="single" w:sz="4" w:space="0" w:color="BFBFBF"/>
                            </w:tcBorders>
                          </w:tcPr>
                          <w:p w14:paraId="02CF97BE" w14:textId="325BBC60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0FD14C2" w14:textId="6D52116D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B62DA" w:rsidRPr="00A4487F" w14:paraId="32B04D4A" w14:textId="77777777" w:rsidTr="00FA085A">
                        <w:trPr>
                          <w:trHeight w:val="365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32383E06" w14:textId="77777777" w:rsidR="00AB62DA" w:rsidRPr="00C26DA8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</w:tr>
                      <w:tr w:rsidR="00AB62DA" w:rsidRPr="00A4487F" w14:paraId="65565731" w14:textId="77777777" w:rsidTr="00FA085A">
                        <w:trPr>
                          <w:trHeight w:val="365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vAlign w:val="bottom"/>
                          </w:tcPr>
                          <w:p w14:paraId="3091D2F2" w14:textId="766C95A7" w:rsidR="00AB62DA" w:rsidRPr="009F5B07" w:rsidRDefault="00AB62DA" w:rsidP="00DD5C80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</w:pPr>
                            <w:r w:rsidRPr="009F5B07"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MAR</w:t>
                            </w:r>
                            <w:r w:rsidR="00DE439A"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ZO</w:t>
                            </w:r>
                            <w:r w:rsidRPr="009F5B07"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c>
                      </w:tr>
                      <w:tr w:rsidR="00DE439A" w:rsidRPr="00A4487F" w14:paraId="79D37B7B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3C5BE55E" w14:textId="239B5DC0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2C7B1693" w14:textId="2F67DE39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091DCD90" w14:textId="261BC696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5763BDB7" w14:textId="5C358A9E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2871FC5C" w14:textId="4A60EC04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37EB17F6" w14:textId="76F79B31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102F73B" w14:textId="4DE9219C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AB62DA" w:rsidRPr="00A4487F" w14:paraId="5A71E590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413510D9" w14:textId="110FD663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2BD435B7" w14:textId="27A03F5A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71D8201" w14:textId="49AB19B1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12110FA5" w14:textId="44056568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391F805" w14:textId="1E1012E9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1E4B1CF" w14:textId="69B23D19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 w14:paraId="3D860B72" w14:textId="75DEDAB8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</w:tr>
                      <w:tr w:rsidR="00AB62DA" w:rsidRPr="00A4487F" w14:paraId="1E05B226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5E80AB4A" w14:textId="0179C19A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93817E5" w14:textId="3704F50E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47F94FC8" w14:textId="5439F832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42769036" w14:textId="4EF380DD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59873850" w14:textId="6EA36AEF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38846F4" w14:textId="0E4A4C10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 w14:paraId="0E16DC14" w14:textId="5354B164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</w:tr>
                      <w:tr w:rsidR="00AB62DA" w:rsidRPr="00A4487F" w14:paraId="658E678D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5B902F33" w14:textId="73263047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456F97BC" w14:textId="1B1703AA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51CE9D3" w14:textId="5CF44B93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21433E63" w14:textId="230436CC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2BBD23AC" w14:textId="73B6F544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120E50CF" w14:textId="4CEC24A5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 w14:paraId="4A3EC813" w14:textId="1A4699FF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</w:tr>
                      <w:tr w:rsidR="00AB62DA" w:rsidRPr="00A4487F" w14:paraId="43D645C0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23278695" w14:textId="218E8D20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E62CD5B" w14:textId="74C8D505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F6D03FB" w14:textId="57A11D32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443EB1EA" w14:textId="5AE9F515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43C300E" w14:textId="5C6C1260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40C5EF5" w14:textId="3909CE5C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 w14:paraId="69A3969F" w14:textId="483E5EF6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</w:tr>
                      <w:tr w:rsidR="00AB62DA" w:rsidRPr="00A4487F" w14:paraId="51B567CB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E3EB77C" w14:textId="43DA09DB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1711D6A2" w14:textId="3977F8E1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2263BC60" w14:textId="1ECED994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73E7934" w14:textId="2A501859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2BCA0EC" w14:textId="61BCFD59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9766030" w14:textId="068970E7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 w14:paraId="4D550534" w14:textId="78AC56C3" w:rsidR="00AB62DA" w:rsidRPr="007445D7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B62DA" w:rsidRPr="00A4487F" w14:paraId="70C8B4C4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77891A88" w14:textId="0782B2C6" w:rsidR="00AB62DA" w:rsidRPr="00675615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61CBD34F" w14:textId="78704E8F" w:rsidR="00AB62DA" w:rsidRPr="00675615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637659EF" w14:textId="77777777" w:rsidR="00AB62DA" w:rsidRPr="00675615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4E6516AA" w14:textId="77777777" w:rsidR="00AB62DA" w:rsidRPr="00675615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172366BB" w14:textId="77777777" w:rsidR="00AB62DA" w:rsidRPr="00675615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4428C7C9" w14:textId="77777777" w:rsidR="00AB62DA" w:rsidRPr="00675615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85382B" w14:textId="77777777" w:rsidR="00AB62DA" w:rsidRPr="00675615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B62DA" w:rsidRPr="00A4487F" w14:paraId="4C03A0A2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  <w:shd w:val="clear" w:color="auto" w:fill="FFFFFF"/>
                          </w:tcPr>
                          <w:p w14:paraId="375BB0A9" w14:textId="7D42429C" w:rsidR="00AB62DA" w:rsidRPr="00C26DA8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</w:tcPr>
                          <w:p w14:paraId="53951C09" w14:textId="77777777" w:rsidR="00AB62DA" w:rsidRPr="00C26DA8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1A615A8A" w14:textId="77777777" w:rsidR="00AB62DA" w:rsidRPr="00C26DA8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23DB2EBC" w14:textId="77777777" w:rsidR="00AB62DA" w:rsidRPr="00C26DA8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2A9CAA88" w14:textId="77777777" w:rsidR="00AB62DA" w:rsidRPr="00C26DA8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5746DAC7" w14:textId="77777777" w:rsidR="00AB62DA" w:rsidRPr="00C26DA8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FFFFFF"/>
                          </w:tcPr>
                          <w:p w14:paraId="5443E70C" w14:textId="77777777" w:rsidR="00AB62DA" w:rsidRPr="00C26DA8" w:rsidRDefault="00AB62DA" w:rsidP="00DD5C80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</w:tr>
                    </w:tbl>
                    <w:p w14:paraId="4236488F" w14:textId="77777777" w:rsidR="00AB62DA" w:rsidRPr="00E33811" w:rsidRDefault="00AB62DA" w:rsidP="001A1F9E">
                      <w:pPr>
                        <w:rPr>
                          <w:color w:val="006699"/>
                        </w:rPr>
                      </w:pP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>
        <w:rPr>
          <w:rFonts w:ascii="Verdana" w:hAnsi="Verdana" w:cs="Georgia"/>
          <w:noProof/>
          <w:color w:val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BC08A9" wp14:editId="5CA19D1E">
                <wp:simplePos x="0" y="0"/>
                <wp:positionH relativeFrom="page">
                  <wp:posOffset>3401695</wp:posOffset>
                </wp:positionH>
                <wp:positionV relativeFrom="page">
                  <wp:posOffset>1112520</wp:posOffset>
                </wp:positionV>
                <wp:extent cx="3254375" cy="5796280"/>
                <wp:effectExtent l="1270" t="0" r="1905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4375" cy="579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bottom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4852"/>
                            </w:tblGrid>
                            <w:tr w:rsidR="00AB62DA" w:rsidRPr="00EF5D2F" w14:paraId="7BF6AC58" w14:textId="77777777" w:rsidTr="009F5B0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tcBorders>
                                    <w:top w:val="nil"/>
                                  </w:tcBorders>
                                </w:tcPr>
                                <w:p w14:paraId="5420735D" w14:textId="2773535E" w:rsidR="00AB62DA" w:rsidRPr="009F5B07" w:rsidRDefault="00AB62DA" w:rsidP="009F5B0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F5B07"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NOT</w:t>
                                  </w:r>
                                  <w:r w:rsidR="00DE439A"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  <w:r w:rsidRPr="009F5B07"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S:</w:t>
                                  </w:r>
                                </w:p>
                              </w:tc>
                            </w:tr>
                            <w:tr w:rsidR="00AB62DA" w:rsidRPr="00EF5D2F" w14:paraId="1C57460C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413EABF2" w14:textId="77777777" w:rsidR="00AB62DA" w:rsidRPr="00385067" w:rsidRDefault="00AB62DA" w:rsidP="008E65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B62DA" w:rsidRPr="00EF5D2F" w14:paraId="014807DB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5B26F9BF" w14:textId="77777777" w:rsidR="00AB62DA" w:rsidRPr="00385067" w:rsidRDefault="00AB62DA" w:rsidP="002814C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B62DA" w:rsidRPr="00EF5D2F" w14:paraId="2386E106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43620C83" w14:textId="77777777" w:rsidR="00AB62DA" w:rsidRPr="00385067" w:rsidRDefault="00AB62DA" w:rsidP="008E65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B62DA" w:rsidRPr="00EF5D2F" w14:paraId="4DBEA675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0873638C" w14:textId="77777777" w:rsidR="00AB62DA" w:rsidRPr="00385067" w:rsidRDefault="00AB62DA" w:rsidP="008E65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b/>
                                      <w:bCs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B62DA" w:rsidRPr="00EF5D2F" w14:paraId="1FDF0FC2" w14:textId="77777777" w:rsidTr="000D72BB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604C3FA" w14:textId="77777777" w:rsidR="00AB62DA" w:rsidRPr="00385067" w:rsidRDefault="00AB62DA" w:rsidP="008E65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B62DA" w:rsidRPr="00EF5D2F" w14:paraId="16AB8272" w14:textId="77777777" w:rsidTr="000D72BB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B6C5952" w14:textId="77777777" w:rsidR="00AB62DA" w:rsidRPr="00385067" w:rsidRDefault="00AB62DA" w:rsidP="008E65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B62DA" w:rsidRPr="00EF5D2F" w14:paraId="4DAC4FF6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4CB81938" w14:textId="77777777" w:rsidR="00AB62DA" w:rsidRPr="00385067" w:rsidRDefault="00AB62DA" w:rsidP="008E65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B62DA" w:rsidRPr="00EF5D2F" w14:paraId="00C8C67B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6684694E" w14:textId="77777777" w:rsidR="00AB62DA" w:rsidRPr="00385067" w:rsidRDefault="00AB62DA" w:rsidP="002814C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B62DA" w:rsidRPr="00EF5D2F" w14:paraId="27D7F434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31731ACD" w14:textId="77777777" w:rsidR="00AB62DA" w:rsidRPr="00DE17C2" w:rsidRDefault="00AB62DA" w:rsidP="008E65BD">
                                  <w:pPr>
                                    <w:rPr>
                                      <w:rFonts w:ascii="Verdana" w:hAnsi="Verdana" w:cs="Verdana"/>
                                    </w:rPr>
                                  </w:pPr>
                                </w:p>
                              </w:tc>
                            </w:tr>
                            <w:tr w:rsidR="00AB62DA" w:rsidRPr="00EF5D2F" w14:paraId="45E54D58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22C04A0B" w14:textId="77777777" w:rsidR="00AB62DA" w:rsidRPr="00EF5D2F" w:rsidRDefault="00AB62DA" w:rsidP="009E3D06"/>
                              </w:tc>
                            </w:tr>
                            <w:tr w:rsidR="00AB62DA" w:rsidRPr="00EF5D2F" w14:paraId="6C993AD6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08D4F3CA" w14:textId="77777777" w:rsidR="00AB62DA" w:rsidRPr="00EF5D2F" w:rsidRDefault="00AB62DA" w:rsidP="009E3D06"/>
                              </w:tc>
                            </w:tr>
                            <w:tr w:rsidR="00AB62DA" w:rsidRPr="00EF5D2F" w14:paraId="53036602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4D731542" w14:textId="77777777" w:rsidR="00AB62DA" w:rsidRPr="00EF5D2F" w:rsidRDefault="00AB62DA" w:rsidP="009E3D06"/>
                              </w:tc>
                            </w:tr>
                            <w:tr w:rsidR="00AB62DA" w:rsidRPr="00EF5D2F" w14:paraId="2DD1017A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446D3D2F" w14:textId="77777777" w:rsidR="00AB62DA" w:rsidRPr="00EF5D2F" w:rsidRDefault="00AB62DA" w:rsidP="009E3D06"/>
                              </w:tc>
                            </w:tr>
                            <w:tr w:rsidR="00AB62DA" w:rsidRPr="00EF5D2F" w14:paraId="182B91C1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46327126" w14:textId="77777777" w:rsidR="00AB62DA" w:rsidRPr="00EF5D2F" w:rsidRDefault="00AB62DA" w:rsidP="009E3D06"/>
                              </w:tc>
                            </w:tr>
                            <w:tr w:rsidR="00AB62DA" w:rsidRPr="00EF5D2F" w14:paraId="7A8E297B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5A834F83" w14:textId="77777777" w:rsidR="00AB62DA" w:rsidRPr="00EF5D2F" w:rsidRDefault="00AB62DA" w:rsidP="009E3D06"/>
                              </w:tc>
                            </w:tr>
                            <w:tr w:rsidR="00AB62DA" w:rsidRPr="00EF5D2F" w14:paraId="63A8EA75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3ADA4C2B" w14:textId="77777777" w:rsidR="00AB62DA" w:rsidRPr="00EF5D2F" w:rsidRDefault="00AB62DA" w:rsidP="009E3D06"/>
                              </w:tc>
                            </w:tr>
                            <w:tr w:rsidR="00AB62DA" w:rsidRPr="00EF5D2F" w14:paraId="025EF227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6237665D" w14:textId="77777777" w:rsidR="00AB62DA" w:rsidRPr="00EF5D2F" w:rsidRDefault="00AB62DA" w:rsidP="009E3D06"/>
                              </w:tc>
                            </w:tr>
                            <w:tr w:rsidR="00AB62DA" w:rsidRPr="00EF5D2F" w14:paraId="353B66CC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0F7C7905" w14:textId="77777777" w:rsidR="00AB62DA" w:rsidRPr="00EF5D2F" w:rsidRDefault="00AB62DA" w:rsidP="009E3D06"/>
                              </w:tc>
                            </w:tr>
                            <w:tr w:rsidR="00AB62DA" w:rsidRPr="00EF5D2F" w14:paraId="2A60013F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42E37082" w14:textId="77777777" w:rsidR="00AB62DA" w:rsidRPr="00EF5D2F" w:rsidRDefault="00AB62DA" w:rsidP="009E3D06"/>
                              </w:tc>
                            </w:tr>
                          </w:tbl>
                          <w:p w14:paraId="401C9572" w14:textId="77777777" w:rsidR="00AB62DA" w:rsidRDefault="00AB62DA" w:rsidP="001A1F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C08A9" id="Text Box 5" o:spid="_x0000_s1028" type="#_x0000_t202" style="position:absolute;left:0;text-align:left;margin-left:267.85pt;margin-top:87.6pt;width:256.25pt;height:456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bottom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4852"/>
                      </w:tblGrid>
                      <w:tr w:rsidR="00AB62DA" w:rsidRPr="00EF5D2F" w14:paraId="7BF6AC58" w14:textId="77777777" w:rsidTr="009F5B0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tcBorders>
                              <w:top w:val="nil"/>
                            </w:tcBorders>
                          </w:tcPr>
                          <w:p w14:paraId="5420735D" w14:textId="2773535E" w:rsidR="00AB62DA" w:rsidRPr="009F5B07" w:rsidRDefault="00AB62DA" w:rsidP="009F5B07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</w:pPr>
                            <w:r w:rsidRPr="009F5B07"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>NOT</w:t>
                            </w:r>
                            <w:r w:rsidR="00DE439A"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  <w:r w:rsidRPr="009F5B07"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>S:</w:t>
                            </w:r>
                          </w:p>
                        </w:tc>
                      </w:tr>
                      <w:tr w:rsidR="00AB62DA" w:rsidRPr="00EF5D2F" w14:paraId="1C57460C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413EABF2" w14:textId="77777777" w:rsidR="00AB62DA" w:rsidRPr="00385067" w:rsidRDefault="00AB62DA" w:rsidP="008E65B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AB62DA" w:rsidRPr="00EF5D2F" w14:paraId="014807DB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5B26F9BF" w14:textId="77777777" w:rsidR="00AB62DA" w:rsidRPr="00385067" w:rsidRDefault="00AB62DA" w:rsidP="002814CF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AB62DA" w:rsidRPr="00EF5D2F" w14:paraId="2386E106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43620C83" w14:textId="77777777" w:rsidR="00AB62DA" w:rsidRPr="00385067" w:rsidRDefault="00AB62DA" w:rsidP="008E65B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AB62DA" w:rsidRPr="00EF5D2F" w14:paraId="4DBEA675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0873638C" w14:textId="77777777" w:rsidR="00AB62DA" w:rsidRPr="00385067" w:rsidRDefault="00AB62DA" w:rsidP="008E65B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b/>
                                <w:bCs/>
                                <w:sz w:val="22"/>
                              </w:rPr>
                            </w:pPr>
                          </w:p>
                        </w:tc>
                      </w:tr>
                      <w:tr w:rsidR="00AB62DA" w:rsidRPr="00EF5D2F" w14:paraId="1FDF0FC2" w14:textId="77777777" w:rsidTr="000D72BB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tcBorders>
                              <w:bottom w:val="single" w:sz="4" w:space="0" w:color="000000"/>
                            </w:tcBorders>
                          </w:tcPr>
                          <w:p w14:paraId="2604C3FA" w14:textId="77777777" w:rsidR="00AB62DA" w:rsidRPr="00385067" w:rsidRDefault="00AB62DA" w:rsidP="008E65B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AB62DA" w:rsidRPr="00EF5D2F" w14:paraId="16AB8272" w14:textId="77777777" w:rsidTr="000D72BB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tcBorders>
                              <w:top w:val="single" w:sz="4" w:space="0" w:color="000000"/>
                            </w:tcBorders>
                          </w:tcPr>
                          <w:p w14:paraId="4B6C5952" w14:textId="77777777" w:rsidR="00AB62DA" w:rsidRPr="00385067" w:rsidRDefault="00AB62DA" w:rsidP="008E65B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AB62DA" w:rsidRPr="00EF5D2F" w14:paraId="4DAC4FF6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4CB81938" w14:textId="77777777" w:rsidR="00AB62DA" w:rsidRPr="00385067" w:rsidRDefault="00AB62DA" w:rsidP="008E65B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AB62DA" w:rsidRPr="00EF5D2F" w14:paraId="00C8C67B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6684694E" w14:textId="77777777" w:rsidR="00AB62DA" w:rsidRPr="00385067" w:rsidRDefault="00AB62DA" w:rsidP="002814CF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AB62DA" w:rsidRPr="00EF5D2F" w14:paraId="27D7F434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31731ACD" w14:textId="77777777" w:rsidR="00AB62DA" w:rsidRPr="00DE17C2" w:rsidRDefault="00AB62DA" w:rsidP="008E65BD">
                            <w:pPr>
                              <w:rPr>
                                <w:rFonts w:ascii="Verdana" w:hAnsi="Verdana" w:cs="Verdana"/>
                              </w:rPr>
                            </w:pPr>
                          </w:p>
                        </w:tc>
                      </w:tr>
                      <w:tr w:rsidR="00AB62DA" w:rsidRPr="00EF5D2F" w14:paraId="45E54D58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22C04A0B" w14:textId="77777777" w:rsidR="00AB62DA" w:rsidRPr="00EF5D2F" w:rsidRDefault="00AB62DA" w:rsidP="009E3D06"/>
                        </w:tc>
                      </w:tr>
                      <w:tr w:rsidR="00AB62DA" w:rsidRPr="00EF5D2F" w14:paraId="6C993AD6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08D4F3CA" w14:textId="77777777" w:rsidR="00AB62DA" w:rsidRPr="00EF5D2F" w:rsidRDefault="00AB62DA" w:rsidP="009E3D06"/>
                        </w:tc>
                      </w:tr>
                      <w:tr w:rsidR="00AB62DA" w:rsidRPr="00EF5D2F" w14:paraId="53036602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4D731542" w14:textId="77777777" w:rsidR="00AB62DA" w:rsidRPr="00EF5D2F" w:rsidRDefault="00AB62DA" w:rsidP="009E3D06"/>
                        </w:tc>
                      </w:tr>
                      <w:tr w:rsidR="00AB62DA" w:rsidRPr="00EF5D2F" w14:paraId="2DD1017A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446D3D2F" w14:textId="77777777" w:rsidR="00AB62DA" w:rsidRPr="00EF5D2F" w:rsidRDefault="00AB62DA" w:rsidP="009E3D06"/>
                        </w:tc>
                      </w:tr>
                      <w:tr w:rsidR="00AB62DA" w:rsidRPr="00EF5D2F" w14:paraId="182B91C1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46327126" w14:textId="77777777" w:rsidR="00AB62DA" w:rsidRPr="00EF5D2F" w:rsidRDefault="00AB62DA" w:rsidP="009E3D06"/>
                        </w:tc>
                      </w:tr>
                      <w:tr w:rsidR="00AB62DA" w:rsidRPr="00EF5D2F" w14:paraId="7A8E297B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5A834F83" w14:textId="77777777" w:rsidR="00AB62DA" w:rsidRPr="00EF5D2F" w:rsidRDefault="00AB62DA" w:rsidP="009E3D06"/>
                        </w:tc>
                      </w:tr>
                      <w:tr w:rsidR="00AB62DA" w:rsidRPr="00EF5D2F" w14:paraId="63A8EA75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3ADA4C2B" w14:textId="77777777" w:rsidR="00AB62DA" w:rsidRPr="00EF5D2F" w:rsidRDefault="00AB62DA" w:rsidP="009E3D06"/>
                        </w:tc>
                      </w:tr>
                      <w:tr w:rsidR="00AB62DA" w:rsidRPr="00EF5D2F" w14:paraId="025EF227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6237665D" w14:textId="77777777" w:rsidR="00AB62DA" w:rsidRPr="00EF5D2F" w:rsidRDefault="00AB62DA" w:rsidP="009E3D06"/>
                        </w:tc>
                      </w:tr>
                      <w:tr w:rsidR="00AB62DA" w:rsidRPr="00EF5D2F" w14:paraId="353B66CC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0F7C7905" w14:textId="77777777" w:rsidR="00AB62DA" w:rsidRPr="00EF5D2F" w:rsidRDefault="00AB62DA" w:rsidP="009E3D06"/>
                        </w:tc>
                      </w:tr>
                      <w:tr w:rsidR="00AB62DA" w:rsidRPr="00EF5D2F" w14:paraId="2A60013F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42E37082" w14:textId="77777777" w:rsidR="00AB62DA" w:rsidRPr="00EF5D2F" w:rsidRDefault="00AB62DA" w:rsidP="009E3D06"/>
                        </w:tc>
                      </w:tr>
                    </w:tbl>
                    <w:p w14:paraId="401C9572" w14:textId="77777777" w:rsidR="00AB62DA" w:rsidRDefault="00AB62DA" w:rsidP="001A1F9E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Verdana" w:hAnsi="Verdana" w:cs="Georgia"/>
          <w:noProof/>
          <w:color w:val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5A4F94A" wp14:editId="218C8F5E">
                <wp:simplePos x="0" y="0"/>
                <wp:positionH relativeFrom="page">
                  <wp:posOffset>690880</wp:posOffset>
                </wp:positionH>
                <wp:positionV relativeFrom="page">
                  <wp:posOffset>690880</wp:posOffset>
                </wp:positionV>
                <wp:extent cx="8670290" cy="6402070"/>
                <wp:effectExtent l="14605" t="14605" r="11430" b="12700"/>
                <wp:wrapSquare wrapText="left"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70290" cy="64020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E5C7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23B86" id="Rectangle 6" o:spid="_x0000_s1026" style="position:absolute;margin-left:54.4pt;margin-top:54.4pt;width:682.7pt;height:504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" filled="f" strokecolor="#3e5c77" strokeweight="1pt">
                <w10:wrap type="square" side="left" anchorx="page" anchory="page"/>
              </v:rect>
            </w:pict>
          </mc:Fallback>
        </mc:AlternateContent>
      </w:r>
    </w:p>
    <w:p w14:paraId="1A12ED67" w14:textId="5F9C72EF" w:rsidR="000C020A" w:rsidRPr="00094FB6" w:rsidRDefault="00600B91" w:rsidP="00917218">
      <w:pPr>
        <w:rPr>
          <w:rFonts w:ascii="Georgia" w:hAnsi="Georgia" w:cs="Georgia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FC40B4" wp14:editId="11C595F0">
                <wp:simplePos x="0" y="0"/>
                <wp:positionH relativeFrom="page">
                  <wp:posOffset>6848475</wp:posOffset>
                </wp:positionH>
                <wp:positionV relativeFrom="page">
                  <wp:posOffset>819150</wp:posOffset>
                </wp:positionV>
                <wp:extent cx="2389505" cy="6196965"/>
                <wp:effectExtent l="0" t="0" r="0" b="0"/>
                <wp:wrapSquare wrapText="left"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6196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420" w:type="dxa"/>
                              <w:tblLayout w:type="fixed"/>
                              <w:tblCellMar>
                                <w:left w:w="14" w:type="dxa"/>
                                <w:right w:w="1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3"/>
                              <w:gridCol w:w="493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</w:tblGrid>
                            <w:tr w:rsidR="00AB62DA" w:rsidRPr="00EF5D2F" w14:paraId="4B5760C2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7ED1A296" w14:textId="06225395" w:rsidR="00AB62DA" w:rsidRPr="00675615" w:rsidRDefault="00AB62DA" w:rsidP="00B44EA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>OCT</w:t>
                                  </w:r>
                                  <w:r w:rsidR="00DE439A"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>UBRE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 xml:space="preserve"> 2026</w:t>
                                  </w:r>
                                </w:p>
                              </w:tc>
                            </w:tr>
                            <w:tr w:rsidR="00DE439A" w:rsidRPr="00A4487F" w14:paraId="69291B00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7227CD83" w14:textId="3E73A07B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7C040F06" w14:textId="5D7EAC39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42C163DF" w14:textId="64D0773F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1021443F" w14:textId="1DF911E0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6743DD61" w14:textId="76DB5411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3190D0CB" w14:textId="25C2D907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BA6CD92" w14:textId="631C3733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AB62DA" w:rsidRPr="00A4487F" w14:paraId="6108EBB3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8FDBB58" w14:textId="6C8B06C5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90911D5" w14:textId="2C8FA04A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1BFE03AE" w14:textId="1D04FFF1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ADFE1E1" w14:textId="1EDC9172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9E9735D" w14:textId="5667FB90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BFBB618" w14:textId="6E2A9AFA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auto"/>
                                  </w:tcBorders>
                                </w:tcPr>
                                <w:p w14:paraId="52855B35" w14:textId="73885696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AB62DA" w:rsidRPr="00A4487F" w14:paraId="0AE2D740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auto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2E471E00" w14:textId="506EBCBD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956B605" w14:textId="434B8F6D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E91DDB9" w14:textId="44CA3099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CF3B815" w14:textId="1BB73BEB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CE9C81B" w14:textId="5F827425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2FAEA2C7" w14:textId="2AAE9E1D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auto"/>
                                  </w:tcBorders>
                                </w:tcPr>
                                <w:p w14:paraId="59A78695" w14:textId="07F47CE1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AB62DA" w:rsidRPr="00A4487F" w14:paraId="32ABCE22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auto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B6872EA" w14:textId="49677C02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10D4B7B" w14:textId="220D4261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6158AAB" w14:textId="71B83B0F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375ABEB" w14:textId="43BE94A7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451427E" w14:textId="01599B38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2C70B9BC" w14:textId="65A470EF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auto"/>
                                  </w:tcBorders>
                                </w:tcPr>
                                <w:p w14:paraId="7B923297" w14:textId="708D6680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AB62DA" w:rsidRPr="00A4487F" w14:paraId="7DC85875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auto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40FAAD3" w14:textId="7BA23475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819042B" w14:textId="18C3655E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22C1C335" w14:textId="1B147A2D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E6A9D12" w14:textId="7B9FDE92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5B18AD0E" w14:textId="3F2A7928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5CB3D31E" w14:textId="5B76BF95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auto"/>
                                  </w:tcBorders>
                                </w:tcPr>
                                <w:p w14:paraId="79B7085A" w14:textId="75A09EFA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AB62DA" w:rsidRPr="00A4487F" w14:paraId="0611B3B7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auto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9F672C6" w14:textId="2DFFD395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4E9DC98E" w14:textId="4A64D139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164A2C33" w14:textId="18BB463C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68E4B50" w14:textId="63822D0F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BEC0B0A" w14:textId="14077A4F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9704357" w14:textId="7DEBE4B7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6426D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auto"/>
                                  </w:tcBorders>
                                </w:tcPr>
                                <w:p w14:paraId="62D45019" w14:textId="5DB22D46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AB62DA" w:rsidRPr="00A4487F" w14:paraId="4F17FA6D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top w:val="single" w:sz="4" w:space="0" w:color="auto"/>
                                  </w:tcBorders>
                                  <w:vAlign w:val="bottom"/>
                                </w:tcPr>
                                <w:p w14:paraId="702824C8" w14:textId="77777777" w:rsidR="00AB62DA" w:rsidRPr="00046864" w:rsidRDefault="00AB62DA" w:rsidP="00E67720">
                                  <w:pPr>
                                    <w:pStyle w:val="Heading1"/>
                                    <w:tabs>
                                      <w:tab w:val="center" w:pos="707"/>
                                      <w:tab w:val="center" w:pos="812"/>
                                    </w:tabs>
                                    <w:rPr>
                                      <w:rFonts w:ascii="Verdana" w:hAnsi="Verdana" w:cs="Verdana"/>
                                      <w:b w:val="0"/>
                                      <w:bCs w:val="0"/>
                                      <w:smallCaps/>
                                      <w:color w:val="006699"/>
                                      <w:spacing w:val="4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AB62DA" w:rsidRPr="00A4487F" w14:paraId="1DB23061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65EF057B" w14:textId="0656FBF5" w:rsidR="00AB62DA" w:rsidRPr="00675615" w:rsidRDefault="00AB62DA" w:rsidP="00E6772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NOV</w:t>
                                  </w:r>
                                  <w:r w:rsidR="00DE439A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I</w:t>
                                  </w:r>
                                  <w:r w:rsidRPr="00675615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EMB</w:t>
                                  </w:r>
                                  <w:r w:rsidR="00DE439A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RE</w:t>
                                  </w:r>
                                  <w:r w:rsidRPr="00675615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E439A" w:rsidRPr="00A4487F" w14:paraId="6F201413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57F6B3E8" w14:textId="66C34257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2E60ADBD" w14:textId="63428D6D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4DF5F910" w14:textId="0F3654EA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7060A6A3" w14:textId="4B2F5AE0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46E5B486" w14:textId="02F212F7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754B5583" w14:textId="542F4E57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61C84D0" w14:textId="02D1FD83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AB62DA" w:rsidRPr="00A4487F" w14:paraId="5409E6BD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CAF080D" w14:textId="0AF03C60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21D4AAF9" w14:textId="3D48E3DA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6AFDA89" w14:textId="3059E5C8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535FAFEE" w14:textId="03D0FD5B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18ED2889" w14:textId="03943B6B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5D38D8E6" w14:textId="68B8238D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14:paraId="68E5D42E" w14:textId="4E3B4620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AB62DA" w:rsidRPr="00A4487F" w14:paraId="14D0327A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1AE5CE6F" w14:textId="766BE2DA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D2D2FC5" w14:textId="7D22D426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498E824A" w14:textId="5851715E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B29361C" w14:textId="3E8BBCC7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70DB938" w14:textId="555887A8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4878CA8" w14:textId="357C7943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14:paraId="3F2BF7DA" w14:textId="7F8996B4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AB62DA" w:rsidRPr="00A4487F" w14:paraId="5B7D28AD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122D225A" w14:textId="083E8CA7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88B9ABA" w14:textId="2DC0A542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4EBBCF13" w14:textId="129B0498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1603EF43" w14:textId="45804C72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2FFE8B46" w14:textId="66C91172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5331BD2B" w14:textId="3B0C9916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14:paraId="3632F210" w14:textId="274FE452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AB62DA" w:rsidRPr="00A4487F" w14:paraId="0A3E3315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B8E5F05" w14:textId="1E342A77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4FE02B6A" w14:textId="0CDC59A3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5EE7139" w14:textId="28EF8F67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77A913F" w14:textId="5916FF10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422C2D5" w14:textId="606F3CF1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4499078C" w14:textId="5FC6703C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14:paraId="3DC3591B" w14:textId="7467FF47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445D7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AB62DA" w:rsidRPr="00A4487F" w14:paraId="48576D77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F3A710B" w14:textId="63EDEA7C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500F6041" w14:textId="53231320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8EC6C5C" w14:textId="6838A566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210601F4" w14:textId="15F07844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E85C348" w14:textId="45429667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CA19298" w14:textId="2690D51F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14:paraId="0D81D1B9" w14:textId="1D4CC8BA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B62DA" w:rsidRPr="00A4487F" w14:paraId="1917357F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34668519" w14:textId="25BD3F78" w:rsidR="00AB62DA" w:rsidRPr="00675615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5C0CCD4C" w14:textId="3553B57D" w:rsidR="00AB62DA" w:rsidRPr="00675615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722CC5CE" w14:textId="01A8BFF4" w:rsidR="00AB62DA" w:rsidRPr="00675615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3AAD70F0" w14:textId="77777777" w:rsidR="00AB62DA" w:rsidRPr="00675615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2AD27FD4" w14:textId="77777777" w:rsidR="00AB62DA" w:rsidRPr="00675615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687EBD48" w14:textId="77777777" w:rsidR="00AB62DA" w:rsidRPr="00675615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30681E" w14:textId="77777777" w:rsidR="00AB62DA" w:rsidRPr="00675615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B62DA" w:rsidRPr="00A4487F" w14:paraId="2CCE5D6A" w14:textId="736A2DFB" w:rsidTr="00442EF4">
                              <w:trPr>
                                <w:trHeight w:val="389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D0F3E1A" w14:textId="0F4EE2C1" w:rsidR="00AB62DA" w:rsidRPr="005D3BD7" w:rsidRDefault="00AB62DA" w:rsidP="00E67720">
                                  <w:pPr>
                                    <w:pStyle w:val="Heading1"/>
                                    <w:tabs>
                                      <w:tab w:val="center" w:pos="707"/>
                                      <w:tab w:val="center" w:pos="812"/>
                                    </w:tabs>
                                    <w:rPr>
                                      <w:rFonts w:ascii="Verdana" w:hAnsi="Verdana" w:cs="Verdana"/>
                                      <w:b w:val="0"/>
                                      <w:bCs w:val="0"/>
                                      <w:smallCaps/>
                                      <w:color w:val="006699"/>
                                      <w:spacing w:val="4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B72F8C9" w14:textId="05A5D30B" w:rsidR="00AB62DA" w:rsidRPr="00A4487F" w:rsidRDefault="00AB62DA" w:rsidP="00E67720"/>
                              </w:tc>
                              <w:tc>
                                <w:tcPr>
                                  <w:tcW w:w="494" w:type="dxa"/>
                                </w:tcPr>
                                <w:p w14:paraId="14BF0193" w14:textId="77777777" w:rsidR="00AB62DA" w:rsidRPr="00A4487F" w:rsidRDefault="00AB62DA" w:rsidP="00E67720"/>
                              </w:tc>
                              <w:tc>
                                <w:tcPr>
                                  <w:tcW w:w="494" w:type="dxa"/>
                                </w:tcPr>
                                <w:p w14:paraId="7EAC33F9" w14:textId="77777777" w:rsidR="00AB62DA" w:rsidRPr="00A4487F" w:rsidRDefault="00AB62DA" w:rsidP="00E67720"/>
                              </w:tc>
                              <w:tc>
                                <w:tcPr>
                                  <w:tcW w:w="494" w:type="dxa"/>
                                </w:tcPr>
                                <w:p w14:paraId="2F52D3EA" w14:textId="77777777" w:rsidR="00AB62DA" w:rsidRPr="00A4487F" w:rsidRDefault="00AB62DA" w:rsidP="00E67720"/>
                              </w:tc>
                              <w:tc>
                                <w:tcPr>
                                  <w:tcW w:w="494" w:type="dxa"/>
                                </w:tcPr>
                                <w:p w14:paraId="1798869C" w14:textId="77777777" w:rsidR="00AB62DA" w:rsidRPr="00A4487F" w:rsidRDefault="00AB62DA" w:rsidP="00E67720"/>
                              </w:tc>
                              <w:tc>
                                <w:tcPr>
                                  <w:tcW w:w="494" w:type="dxa"/>
                                </w:tcPr>
                                <w:p w14:paraId="5170D6E7" w14:textId="77777777" w:rsidR="00AB62DA" w:rsidRPr="00A4487F" w:rsidRDefault="00AB62DA" w:rsidP="00E67720"/>
                              </w:tc>
                            </w:tr>
                            <w:tr w:rsidR="00AB62DA" w:rsidRPr="00A4487F" w14:paraId="1FF808FC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03E2698D" w14:textId="5F65B8D8" w:rsidR="00AB62DA" w:rsidRPr="00675615" w:rsidRDefault="00AB62DA" w:rsidP="00E6772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D</w:t>
                                  </w:r>
                                  <w:r w:rsidR="00DE439A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I</w:t>
                                  </w:r>
                                  <w:r w:rsidRPr="00675615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C</w:t>
                                  </w:r>
                                  <w:r w:rsidR="00DE439A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I</w:t>
                                  </w:r>
                                  <w:r w:rsidRPr="00675615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EMBR</w:t>
                                  </w:r>
                                  <w:r w:rsidR="00DE439A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E</w:t>
                                  </w:r>
                                  <w:r w:rsidRPr="00675615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E439A" w:rsidRPr="00A4487F" w14:paraId="29F2D4A1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097D7F52" w14:textId="7D6CBEF6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2E8A231D" w14:textId="688140AD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0471DD77" w14:textId="7786CFA0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1F49CE1D" w14:textId="46161844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6D74E4A2" w14:textId="1A9D5C3C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3873FA3C" w14:textId="626FA450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453B27A" w14:textId="37E26CFE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AB62DA" w:rsidRPr="00A4487F" w14:paraId="4C889B41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3D3E3F3" w14:textId="77777777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52DCDBB6" w14:textId="61B2B0B3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DE5A74F" w14:textId="3C491992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E508BDD" w14:textId="5B66BD72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23129B64" w14:textId="0F7E9C3A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1BE019C8" w14:textId="073C206F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auto"/>
                                  </w:tcBorders>
                                </w:tcPr>
                                <w:p w14:paraId="7F49C7F2" w14:textId="28B5011E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B62DA" w:rsidRPr="00A4487F" w14:paraId="61F52E76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auto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2FB8EEB2" w14:textId="42F8979E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4A9F396" w14:textId="55DD5952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6F2A1EC" w14:textId="27B87F39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53AD22D" w14:textId="6BF57EC7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C9DA9FE" w14:textId="440D86AA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78F3E1C" w14:textId="55F3F0A9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auto"/>
                                  </w:tcBorders>
                                </w:tcPr>
                                <w:p w14:paraId="1D4E5A91" w14:textId="0A64797C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AB62DA" w:rsidRPr="00A4487F" w14:paraId="5E79C23A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auto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16045124" w14:textId="4B9547B6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EA9979D" w14:textId="38ECFDC4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B2A2B18" w14:textId="76D00A36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BC3EF03" w14:textId="2624BACC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56B5483D" w14:textId="6A1EDD47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3A139A2" w14:textId="3D1BDD56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auto"/>
                                  </w:tcBorders>
                                </w:tcPr>
                                <w:p w14:paraId="5B2CBDCA" w14:textId="7106FF56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AB62DA" w:rsidRPr="00A4487F" w14:paraId="7B48CF7E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auto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01D0EBB" w14:textId="347E70F1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5CABF5F" w14:textId="71BF9A33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E1C9C7D" w14:textId="5E8B8FC3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2AAC751A" w14:textId="2B1701C9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5152C81" w14:textId="2CAC3C9C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8592456" w14:textId="669DF62D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auto"/>
                                  </w:tcBorders>
                                </w:tcPr>
                                <w:p w14:paraId="5ED3B80E" w14:textId="54F9FD74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AB62DA" w:rsidRPr="00A4487F" w14:paraId="6AA6DD72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auto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34D0FE2" w14:textId="157D3491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2E67155D" w14:textId="7F5667F4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43AB5678" w14:textId="30DEEE35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1F211096" w14:textId="736536C0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52861FE9" w14:textId="48564BCE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E830A2D" w14:textId="6D0F5CE6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auto"/>
                                  </w:tcBorders>
                                </w:tcPr>
                                <w:p w14:paraId="042A6D11" w14:textId="016BCA6F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B62DA" w:rsidRPr="00A4487F" w14:paraId="0B360672" w14:textId="77777777" w:rsidTr="00442EF4">
                              <w:trPr>
                                <w:gridAfter w:val="6"/>
                                <w:wAfter w:w="2964" w:type="dxa"/>
                                <w:trHeight w:val="389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4B3A3C04" w14:textId="77777777" w:rsidR="00AB62DA" w:rsidRPr="00D41E8E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141D2FB6" w14:textId="77777777" w:rsidR="00AB62DA" w:rsidRPr="00D41E8E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3EBC0CD1" w14:textId="77777777" w:rsidR="00AB62DA" w:rsidRPr="00D41E8E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4F449481" w14:textId="77777777" w:rsidR="00AB62DA" w:rsidRPr="00D41E8E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1501E5E4" w14:textId="77777777" w:rsidR="00AB62DA" w:rsidRPr="00D41E8E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04DD2B2E" w14:textId="77777777" w:rsidR="00AB62DA" w:rsidRPr="00D41E8E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33CE44E6" w14:textId="77777777" w:rsidR="00AB62DA" w:rsidRPr="00D41E8E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A2038E" w14:textId="77777777" w:rsidR="00AB62DA" w:rsidRPr="00E33811" w:rsidRDefault="00AB62DA" w:rsidP="000C020A">
                            <w:pPr>
                              <w:rPr>
                                <w:color w:val="0066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C40B4" id="Text Box 8" o:spid="_x0000_s1029" type="#_x0000_t202" style="position:absolute;margin-left:539.25pt;margin-top:64.5pt;width:188.15pt;height:487.9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" filled="f" stroked="f">
                <v:textbox>
                  <w:txbxContent>
                    <w:tbl>
                      <w:tblPr>
                        <w:tblW w:w="6420" w:type="dxa"/>
                        <w:tblLayout w:type="fixed"/>
                        <w:tblCellMar>
                          <w:left w:w="14" w:type="dxa"/>
                          <w:right w:w="14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3"/>
                        <w:gridCol w:w="493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</w:tblGrid>
                      <w:tr w:rsidR="00AB62DA" w:rsidRPr="00EF5D2F" w14:paraId="4B5760C2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7ED1A296" w14:textId="06225395" w:rsidR="00AB62DA" w:rsidRPr="00675615" w:rsidRDefault="00AB62DA" w:rsidP="00B44EA6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OCT</w:t>
                            </w:r>
                            <w:r w:rsidR="00DE439A"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UBRE</w:t>
                            </w:r>
                            <w:r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 xml:space="preserve"> 2026</w:t>
                            </w:r>
                          </w:p>
                        </w:tc>
                      </w:tr>
                      <w:tr w:rsidR="00DE439A" w:rsidRPr="00A4487F" w14:paraId="69291B00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BFBFBF"/>
                            </w:tcBorders>
                            <w:vAlign w:val="center"/>
                          </w:tcPr>
                          <w:p w14:paraId="7227CD83" w14:textId="3E73A07B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auto"/>
                              <w:right w:val="single" w:sz="4" w:space="0" w:color="BFBFBF"/>
                            </w:tcBorders>
                            <w:vAlign w:val="center"/>
                          </w:tcPr>
                          <w:p w14:paraId="7C040F06" w14:textId="5D7EAC39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auto"/>
                              <w:right w:val="single" w:sz="4" w:space="0" w:color="BFBFBF"/>
                            </w:tcBorders>
                            <w:vAlign w:val="center"/>
                          </w:tcPr>
                          <w:p w14:paraId="42C163DF" w14:textId="64D0773F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auto"/>
                              <w:right w:val="single" w:sz="4" w:space="0" w:color="BFBFBF"/>
                            </w:tcBorders>
                            <w:vAlign w:val="center"/>
                          </w:tcPr>
                          <w:p w14:paraId="1021443F" w14:textId="1DF911E0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auto"/>
                              <w:right w:val="single" w:sz="4" w:space="0" w:color="BFBFBF"/>
                            </w:tcBorders>
                            <w:vAlign w:val="center"/>
                          </w:tcPr>
                          <w:p w14:paraId="6743DD61" w14:textId="76DB5411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auto"/>
                              <w:right w:val="single" w:sz="4" w:space="0" w:color="BFBFBF"/>
                            </w:tcBorders>
                            <w:vAlign w:val="center"/>
                          </w:tcPr>
                          <w:p w14:paraId="3190D0CB" w14:textId="25C2D907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BA6CD92" w14:textId="631C3733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AB62DA" w:rsidRPr="00A4487F" w14:paraId="6108EBB3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8FDBB58" w14:textId="6C8B06C5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90911D5" w14:textId="2C8FA04A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1BFE03AE" w14:textId="1D04FFF1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ADFE1E1" w14:textId="1EDC9172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9E9735D" w14:textId="5667FB90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BFBB618" w14:textId="6E2A9AFA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BFBFBF"/>
                              <w:right w:val="single" w:sz="4" w:space="0" w:color="auto"/>
                            </w:tcBorders>
                          </w:tcPr>
                          <w:p w14:paraId="52855B35" w14:textId="73885696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</w:tr>
                      <w:tr w:rsidR="00AB62DA" w:rsidRPr="00A4487F" w14:paraId="0AE2D740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auto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2E471E00" w14:textId="506EBCBD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956B605" w14:textId="434B8F6D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E91DDB9" w14:textId="44CA3099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CF3B815" w14:textId="1BB73BEB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CE9C81B" w14:textId="5F827425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2FAEA2C7" w14:textId="2AAE9E1D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auto"/>
                            </w:tcBorders>
                          </w:tcPr>
                          <w:p w14:paraId="59A78695" w14:textId="07F47CE1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</w:tr>
                      <w:tr w:rsidR="00AB62DA" w:rsidRPr="00A4487F" w14:paraId="32ABCE22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auto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B6872EA" w14:textId="49677C02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10D4B7B" w14:textId="220D4261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6158AAB" w14:textId="71B83B0F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375ABEB" w14:textId="43BE94A7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451427E" w14:textId="01599B38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2C70B9BC" w14:textId="65A470EF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auto"/>
                            </w:tcBorders>
                          </w:tcPr>
                          <w:p w14:paraId="7B923297" w14:textId="708D6680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</w:tr>
                      <w:tr w:rsidR="00AB62DA" w:rsidRPr="00A4487F" w14:paraId="7DC85875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auto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40FAAD3" w14:textId="7BA23475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819042B" w14:textId="18C3655E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22C1C335" w14:textId="1B147A2D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E6A9D12" w14:textId="7B9FDE92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5B18AD0E" w14:textId="3F2A7928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5CB3D31E" w14:textId="5B76BF95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auto"/>
                            </w:tcBorders>
                          </w:tcPr>
                          <w:p w14:paraId="79B7085A" w14:textId="75A09EFA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</w:tr>
                      <w:tr w:rsidR="00AB62DA" w:rsidRPr="00A4487F" w14:paraId="0611B3B7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auto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9F672C6" w14:textId="2DFFD395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4E9DC98E" w14:textId="4A64D139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164A2C33" w14:textId="18BB463C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68E4B50" w14:textId="63822D0F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BEC0B0A" w14:textId="14077A4F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9704357" w14:textId="7DEBE4B7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426D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auto"/>
                            </w:tcBorders>
                          </w:tcPr>
                          <w:p w14:paraId="62D45019" w14:textId="5DB22D46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</w:tr>
                      <w:tr w:rsidR="00AB62DA" w:rsidRPr="00A4487F" w14:paraId="4F17FA6D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top w:val="single" w:sz="4" w:space="0" w:color="auto"/>
                            </w:tcBorders>
                            <w:vAlign w:val="bottom"/>
                          </w:tcPr>
                          <w:p w14:paraId="702824C8" w14:textId="77777777" w:rsidR="00AB62DA" w:rsidRPr="00046864" w:rsidRDefault="00AB62DA" w:rsidP="00E67720">
                            <w:pPr>
                              <w:pStyle w:val="Heading1"/>
                              <w:tabs>
                                <w:tab w:val="center" w:pos="707"/>
                                <w:tab w:val="center" w:pos="812"/>
                              </w:tabs>
                              <w:rPr>
                                <w:rFonts w:ascii="Verdana" w:hAnsi="Verdana" w:cs="Verdana"/>
                                <w:b w:val="0"/>
                                <w:bCs w:val="0"/>
                                <w:smallCaps/>
                                <w:color w:val="006699"/>
                                <w:spacing w:val="40"/>
                                <w:kern w:val="0"/>
                              </w:rPr>
                            </w:pPr>
                          </w:p>
                        </w:tc>
                      </w:tr>
                      <w:tr w:rsidR="00AB62DA" w:rsidRPr="00A4487F" w14:paraId="1DB23061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vAlign w:val="bottom"/>
                          </w:tcPr>
                          <w:p w14:paraId="65EF057B" w14:textId="0656FBF5" w:rsidR="00AB62DA" w:rsidRPr="00675615" w:rsidRDefault="00AB62DA" w:rsidP="00E67720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</w:pPr>
                            <w:r w:rsidRPr="00675615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NOV</w:t>
                            </w:r>
                            <w:r w:rsidR="00DE439A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I</w:t>
                            </w:r>
                            <w:r w:rsidRPr="00675615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EMB</w:t>
                            </w:r>
                            <w:r w:rsidR="00DE439A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RE</w:t>
                            </w:r>
                            <w:r w:rsidRPr="00675615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c>
                      </w:tr>
                      <w:tr w:rsidR="00DE439A" w:rsidRPr="00A4487F" w14:paraId="6F201413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57F6B3E8" w14:textId="66C34257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2E60ADBD" w14:textId="63428D6D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4DF5F910" w14:textId="0F3654EA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7060A6A3" w14:textId="4B2F5AE0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46E5B486" w14:textId="02F212F7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754B5583" w14:textId="542F4E57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61C84D0" w14:textId="02D1FD83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AB62DA" w:rsidRPr="00A4487F" w14:paraId="5409E6BD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CAF080D" w14:textId="0AF03C60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21D4AAF9" w14:textId="3D48E3DA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6AFDA89" w14:textId="3059E5C8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535FAFEE" w14:textId="03D0FD5B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18ED2889" w14:textId="03943B6B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5D38D8E6" w14:textId="68B8238D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 w14:paraId="68E5D42E" w14:textId="4E3B4620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</w:tr>
                      <w:tr w:rsidR="00AB62DA" w:rsidRPr="00A4487F" w14:paraId="14D0327A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1AE5CE6F" w14:textId="766BE2DA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D2D2FC5" w14:textId="7D22D426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498E824A" w14:textId="5851715E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B29361C" w14:textId="3E8BBCC7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70DB938" w14:textId="555887A8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4878CA8" w14:textId="357C7943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 w14:paraId="3F2BF7DA" w14:textId="7F8996B4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</w:tr>
                      <w:tr w:rsidR="00AB62DA" w:rsidRPr="00A4487F" w14:paraId="5B7D28AD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122D225A" w14:textId="083E8CA7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88B9ABA" w14:textId="2DC0A542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4EBBCF13" w14:textId="129B0498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1603EF43" w14:textId="45804C72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2FFE8B46" w14:textId="66C91172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5331BD2B" w14:textId="3B0C9916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 w14:paraId="3632F210" w14:textId="274FE452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</w:tr>
                      <w:tr w:rsidR="00AB62DA" w:rsidRPr="00A4487F" w14:paraId="0A3E3315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B8E5F05" w14:textId="1E342A77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4FE02B6A" w14:textId="0CDC59A3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5EE7139" w14:textId="28EF8F67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77A913F" w14:textId="5916FF10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422C2D5" w14:textId="606F3CF1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4499078C" w14:textId="5FC6703C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 w14:paraId="3DC3591B" w14:textId="7467FF47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45D7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</w:tr>
                      <w:tr w:rsidR="00AB62DA" w:rsidRPr="00A4487F" w14:paraId="48576D77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F3A710B" w14:textId="63EDEA7C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500F6041" w14:textId="53231320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8EC6C5C" w14:textId="6838A566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210601F4" w14:textId="15F07844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E85C348" w14:textId="45429667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CA19298" w14:textId="2690D51F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 w14:paraId="0D81D1B9" w14:textId="1D4CC8BA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B62DA" w:rsidRPr="00A4487F" w14:paraId="1917357F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34668519" w14:textId="25BD3F78" w:rsidR="00AB62DA" w:rsidRPr="00675615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5C0CCD4C" w14:textId="3553B57D" w:rsidR="00AB62DA" w:rsidRPr="00675615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722CC5CE" w14:textId="01A8BFF4" w:rsidR="00AB62DA" w:rsidRPr="00675615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3AAD70F0" w14:textId="77777777" w:rsidR="00AB62DA" w:rsidRPr="00675615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2AD27FD4" w14:textId="77777777" w:rsidR="00AB62DA" w:rsidRPr="00675615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687EBD48" w14:textId="77777777" w:rsidR="00AB62DA" w:rsidRPr="00675615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130681E" w14:textId="77777777" w:rsidR="00AB62DA" w:rsidRPr="00675615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B62DA" w:rsidRPr="00A4487F" w14:paraId="2CCE5D6A" w14:textId="736A2DFB" w:rsidTr="00442EF4">
                        <w:trPr>
                          <w:trHeight w:val="389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top w:val="single" w:sz="4" w:space="0" w:color="000000"/>
                            </w:tcBorders>
                          </w:tcPr>
                          <w:p w14:paraId="5D0F3E1A" w14:textId="0F4EE2C1" w:rsidR="00AB62DA" w:rsidRPr="005D3BD7" w:rsidRDefault="00AB62DA" w:rsidP="00E67720">
                            <w:pPr>
                              <w:pStyle w:val="Heading1"/>
                              <w:tabs>
                                <w:tab w:val="center" w:pos="707"/>
                                <w:tab w:val="center" w:pos="812"/>
                              </w:tabs>
                              <w:rPr>
                                <w:rFonts w:ascii="Verdana" w:hAnsi="Verdana" w:cs="Verdana"/>
                                <w:b w:val="0"/>
                                <w:bCs w:val="0"/>
                                <w:smallCaps/>
                                <w:color w:val="006699"/>
                                <w:spacing w:val="4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4B72F8C9" w14:textId="05A5D30B" w:rsidR="00AB62DA" w:rsidRPr="00A4487F" w:rsidRDefault="00AB62DA" w:rsidP="00E67720"/>
                        </w:tc>
                        <w:tc>
                          <w:tcPr>
                            <w:tcW w:w="494" w:type="dxa"/>
                          </w:tcPr>
                          <w:p w14:paraId="14BF0193" w14:textId="77777777" w:rsidR="00AB62DA" w:rsidRPr="00A4487F" w:rsidRDefault="00AB62DA" w:rsidP="00E67720"/>
                        </w:tc>
                        <w:tc>
                          <w:tcPr>
                            <w:tcW w:w="494" w:type="dxa"/>
                          </w:tcPr>
                          <w:p w14:paraId="7EAC33F9" w14:textId="77777777" w:rsidR="00AB62DA" w:rsidRPr="00A4487F" w:rsidRDefault="00AB62DA" w:rsidP="00E67720"/>
                        </w:tc>
                        <w:tc>
                          <w:tcPr>
                            <w:tcW w:w="494" w:type="dxa"/>
                          </w:tcPr>
                          <w:p w14:paraId="2F52D3EA" w14:textId="77777777" w:rsidR="00AB62DA" w:rsidRPr="00A4487F" w:rsidRDefault="00AB62DA" w:rsidP="00E67720"/>
                        </w:tc>
                        <w:tc>
                          <w:tcPr>
                            <w:tcW w:w="494" w:type="dxa"/>
                          </w:tcPr>
                          <w:p w14:paraId="1798869C" w14:textId="77777777" w:rsidR="00AB62DA" w:rsidRPr="00A4487F" w:rsidRDefault="00AB62DA" w:rsidP="00E67720"/>
                        </w:tc>
                        <w:tc>
                          <w:tcPr>
                            <w:tcW w:w="494" w:type="dxa"/>
                          </w:tcPr>
                          <w:p w14:paraId="5170D6E7" w14:textId="77777777" w:rsidR="00AB62DA" w:rsidRPr="00A4487F" w:rsidRDefault="00AB62DA" w:rsidP="00E67720"/>
                        </w:tc>
                      </w:tr>
                      <w:tr w:rsidR="00AB62DA" w:rsidRPr="00A4487F" w14:paraId="1FF808FC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03E2698D" w14:textId="5F65B8D8" w:rsidR="00AB62DA" w:rsidRPr="00675615" w:rsidRDefault="00AB62DA" w:rsidP="00E67720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</w:pPr>
                            <w:r w:rsidRPr="00675615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D</w:t>
                            </w:r>
                            <w:r w:rsidR="00DE439A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I</w:t>
                            </w:r>
                            <w:r w:rsidRPr="00675615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  <w:r w:rsidR="00DE439A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I</w:t>
                            </w:r>
                            <w:r w:rsidRPr="00675615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EMBR</w:t>
                            </w:r>
                            <w:r w:rsidR="00DE439A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  <w:r w:rsidRPr="00675615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c>
                      </w:tr>
                      <w:tr w:rsidR="00DE439A" w:rsidRPr="00A4487F" w14:paraId="29F2D4A1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097D7F52" w14:textId="7D6CBEF6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2E8A231D" w14:textId="688140AD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0471DD77" w14:textId="7786CFA0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1F49CE1D" w14:textId="46161844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6D74E4A2" w14:textId="1A9D5C3C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3873FA3C" w14:textId="626FA450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BFBFBF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5453B27A" w14:textId="37E26CFE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AB62DA" w:rsidRPr="00A4487F" w14:paraId="4C889B41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3D3E3F3" w14:textId="77777777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52DCDBB6" w14:textId="61B2B0B3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DE5A74F" w14:textId="3C491992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E508BDD" w14:textId="5B66BD72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23129B64" w14:textId="0F7E9C3A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1BE019C8" w14:textId="073C206F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auto"/>
                            </w:tcBorders>
                          </w:tcPr>
                          <w:p w14:paraId="7F49C7F2" w14:textId="28B5011E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</w:tr>
                      <w:tr w:rsidR="00AB62DA" w:rsidRPr="00A4487F" w14:paraId="61F52E76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auto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2FB8EEB2" w14:textId="42F8979E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4A9F396" w14:textId="55DD5952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6F2A1EC" w14:textId="27B87F39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53AD22D" w14:textId="6BF57EC7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C9DA9FE" w14:textId="440D86AA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78F3E1C" w14:textId="55F3F0A9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auto"/>
                            </w:tcBorders>
                          </w:tcPr>
                          <w:p w14:paraId="1D4E5A91" w14:textId="0A64797C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</w:tr>
                      <w:tr w:rsidR="00AB62DA" w:rsidRPr="00A4487F" w14:paraId="5E79C23A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auto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16045124" w14:textId="4B9547B6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EA9979D" w14:textId="38ECFDC4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B2A2B18" w14:textId="76D00A36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BC3EF03" w14:textId="2624BACC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56B5483D" w14:textId="6A1EDD47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3A139A2" w14:textId="3D1BDD56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auto"/>
                            </w:tcBorders>
                          </w:tcPr>
                          <w:p w14:paraId="5B2CBDCA" w14:textId="7106FF56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</w:tr>
                      <w:tr w:rsidR="00AB62DA" w:rsidRPr="00A4487F" w14:paraId="7B48CF7E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auto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01D0EBB" w14:textId="347E70F1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5CABF5F" w14:textId="71BF9A33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E1C9C7D" w14:textId="5E8B8FC3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2AAC751A" w14:textId="2B1701C9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5152C81" w14:textId="2CAC3C9C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8592456" w14:textId="669DF62D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auto"/>
                            </w:tcBorders>
                          </w:tcPr>
                          <w:p w14:paraId="5ED3B80E" w14:textId="54F9FD74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</w:tr>
                      <w:tr w:rsidR="00AB62DA" w:rsidRPr="00A4487F" w14:paraId="6AA6DD72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auto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34D0FE2" w14:textId="157D3491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2E67155D" w14:textId="7F5667F4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43AB5678" w14:textId="30DEEE35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1F211096" w14:textId="736536C0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52861FE9" w14:textId="48564BCE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E830A2D" w14:textId="6D0F5CE6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auto"/>
                            </w:tcBorders>
                          </w:tcPr>
                          <w:p w14:paraId="042A6D11" w14:textId="016BCA6F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B62DA" w:rsidRPr="00A4487F" w14:paraId="0B360672" w14:textId="77777777" w:rsidTr="00442EF4">
                        <w:trPr>
                          <w:gridAfter w:val="6"/>
                          <w:wAfter w:w="2964" w:type="dxa"/>
                          <w:trHeight w:val="389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4B3A3C04" w14:textId="77777777" w:rsidR="00AB62DA" w:rsidRPr="00D41E8E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141D2FB6" w14:textId="77777777" w:rsidR="00AB62DA" w:rsidRPr="00D41E8E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3EBC0CD1" w14:textId="77777777" w:rsidR="00AB62DA" w:rsidRPr="00D41E8E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4F449481" w14:textId="77777777" w:rsidR="00AB62DA" w:rsidRPr="00D41E8E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1501E5E4" w14:textId="77777777" w:rsidR="00AB62DA" w:rsidRPr="00D41E8E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04DD2B2E" w14:textId="77777777" w:rsidR="00AB62DA" w:rsidRPr="00D41E8E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33CE44E6" w14:textId="77777777" w:rsidR="00AB62DA" w:rsidRPr="00D41E8E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</w:tr>
                    </w:tbl>
                    <w:p w14:paraId="32A2038E" w14:textId="77777777" w:rsidR="00AB62DA" w:rsidRPr="00E33811" w:rsidRDefault="00AB62DA" w:rsidP="000C020A">
                      <w:pPr>
                        <w:rPr>
                          <w:color w:val="006699"/>
                        </w:rPr>
                      </w:pP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C4B3BC5" wp14:editId="7DBAA7ED">
                <wp:simplePos x="0" y="0"/>
                <wp:positionH relativeFrom="page">
                  <wp:posOffset>862330</wp:posOffset>
                </wp:positionH>
                <wp:positionV relativeFrom="page">
                  <wp:posOffset>1057910</wp:posOffset>
                </wp:positionV>
                <wp:extent cx="2325370" cy="5958840"/>
                <wp:effectExtent l="0" t="635" r="3175" b="3175"/>
                <wp:wrapSquare wrapText="left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370" cy="595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456" w:type="dxa"/>
                              <w:tblLayout w:type="fixed"/>
                              <w:tblCellMar>
                                <w:left w:w="14" w:type="dxa"/>
                                <w:right w:w="1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3"/>
                              <w:gridCol w:w="493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</w:tblGrid>
                            <w:tr w:rsidR="00AB62DA" w:rsidRPr="00EF5D2F" w14:paraId="37862052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1EDDA16A" w14:textId="2B13BAD1" w:rsidR="00AB62DA" w:rsidRPr="00675615" w:rsidRDefault="00AB62DA" w:rsidP="0056426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>JUL</w:t>
                                  </w:r>
                                  <w:r w:rsidR="00DE439A"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 xml:space="preserve"> 2026</w:t>
                                  </w:r>
                                </w:p>
                              </w:tc>
                            </w:tr>
                            <w:tr w:rsidR="00DE439A" w:rsidRPr="00A4487F" w14:paraId="792AB6E2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2F92C833" w14:textId="149E7647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2D172146" w14:textId="21D6404D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6B643E9D" w14:textId="0B4A0CC1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7FC2F21C" w14:textId="2277060E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74CF1DB8" w14:textId="0EF92675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48B41E4B" w14:textId="7DB99E12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0FB063A" w14:textId="63A6C5A2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AB62DA" w:rsidRPr="00A4487F" w14:paraId="5F9D6D7B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6B6F7CE" w14:textId="77777777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44D95D7" w14:textId="77777777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F7A4AA0" w14:textId="4722AE40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18D96B8" w14:textId="0F239E38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FDBEC56" w14:textId="23FF3169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3064A68" w14:textId="6A828322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14:paraId="23611CDF" w14:textId="55C2CB4C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AB62DA" w:rsidRPr="00A4487F" w14:paraId="4488A82B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57DE9B1" w14:textId="257768B6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A7AF541" w14:textId="15F909EC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1A1FA32B" w14:textId="73F0083F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4AC37952" w14:textId="7D8C4B64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48120A51" w14:textId="35FA906F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722A2DC" w14:textId="22BADEC0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14:paraId="06CEBF2C" w14:textId="0274EF4D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AB62DA" w:rsidRPr="00A4487F" w14:paraId="2A4E5945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49A84167" w14:textId="1DE3ECF9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56E1E6B5" w14:textId="3CBE45D0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35C82E0" w14:textId="264774F3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F158C09" w14:textId="21DF3159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8AA2C1A" w14:textId="40392B2C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36AE4F2" w14:textId="0A3FA4DB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14:paraId="26DDE95D" w14:textId="1EF1507F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AB62DA" w:rsidRPr="00A4487F" w14:paraId="61C88D1D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1AC386A8" w14:textId="5333A6D2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5A11A5A9" w14:textId="5FA64A50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20D1AEF" w14:textId="36CF4BBB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BCF3B28" w14:textId="0EF149A0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581D62F1" w14:textId="41C369DB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A69A9AA" w14:textId="7DDA03D0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14:paraId="429ED119" w14:textId="08FE41E0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AB62DA" w:rsidRPr="00A4487F" w14:paraId="40951E5F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65DA73FD" w14:textId="1B5F34A4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08A0A4AE" w14:textId="14921AE3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15DA4CAE" w14:textId="57E20A31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72BC5BCA" w14:textId="490D2735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3F1A5782" w14:textId="30B6B5B6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57731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709BEB44" w14:textId="1BC18530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9D9620" w14:textId="59C08C3C" w:rsidR="00AB62DA" w:rsidRPr="0056426D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B62DA" w:rsidRPr="00A4487F" w14:paraId="2DBED5F8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3456" w:type="dxa"/>
                                  <w:gridSpan w:val="7"/>
                                </w:tcPr>
                                <w:p w14:paraId="62929DDB" w14:textId="77777777" w:rsidR="00AB62DA" w:rsidRPr="00A4487F" w:rsidRDefault="00AB62DA" w:rsidP="00E67720">
                                  <w:pPr>
                                    <w:pStyle w:val="DatesWeekend"/>
                                    <w:jc w:val="left"/>
                                    <w:rPr>
                                      <w:rFonts w:ascii="Verdana" w:hAnsi="Verdana" w:cs="Verdana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B62DA" w:rsidRPr="00A4487F" w14:paraId="20854647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0D235BCC" w14:textId="2ED600A6" w:rsidR="00AB62DA" w:rsidRPr="00675615" w:rsidRDefault="00AB62DA" w:rsidP="00E6772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>AG</w:t>
                                  </w:r>
                                  <w:r w:rsidR="00DE439A"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>ST</w:t>
                                  </w:r>
                                  <w:r w:rsidR="00DE439A"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 xml:space="preserve"> 2026</w:t>
                                  </w:r>
                                </w:p>
                              </w:tc>
                            </w:tr>
                            <w:tr w:rsidR="00DE439A" w:rsidRPr="00A4487F" w14:paraId="461FD31E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33E5C8DE" w14:textId="68243204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1157B389" w14:textId="3B592149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6C8F3BCD" w14:textId="0129B98E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4DF607AE" w14:textId="3D856411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729180BD" w14:textId="1D813B51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5304CD64" w14:textId="3DC86084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A48638B" w14:textId="611EDA66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AB62DA" w:rsidRPr="00A4487F" w14:paraId="661D4766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4DF2F70C" w14:textId="77777777" w:rsidR="00AB62DA" w:rsidRPr="00B44EA6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CFC5655" w14:textId="77777777" w:rsidR="00AB62DA" w:rsidRPr="00B44EA6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788E5F3" w14:textId="63460CA0" w:rsidR="00AB62DA" w:rsidRPr="00B44EA6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59EA8AD8" w14:textId="2F9787EB" w:rsidR="00AB62DA" w:rsidRPr="00B44EA6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15DD6C25" w14:textId="435BB0B9" w:rsidR="00AB62DA" w:rsidRPr="00B44EA6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A8A7B97" w14:textId="64ABAAD2" w:rsidR="00AB62DA" w:rsidRPr="00B44EA6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14:paraId="5DB439E1" w14:textId="7CF1460D" w:rsidR="00AB62DA" w:rsidRPr="00B44EA6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B62DA" w:rsidRPr="00A4487F" w14:paraId="620B87AF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C490C05" w14:textId="4F196904" w:rsidR="00AB62DA" w:rsidRPr="00B44EA6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95EC7DF" w14:textId="1CDEA7E1" w:rsidR="00AB62DA" w:rsidRPr="00B44EA6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426AEB8" w14:textId="24DB2C05" w:rsidR="00AB62DA" w:rsidRPr="00B44EA6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B09BA97" w14:textId="07348806" w:rsidR="00AB62DA" w:rsidRPr="00B44EA6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F47DC25" w14:textId="0552F73F" w:rsidR="00AB62DA" w:rsidRPr="00B44EA6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52D52E23" w14:textId="5AE3CDAE" w:rsidR="00AB62DA" w:rsidRPr="00B44EA6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14:paraId="5757E57B" w14:textId="705662FA" w:rsidR="00AB62DA" w:rsidRPr="00B44EA6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AB62DA" w:rsidRPr="00A4487F" w14:paraId="5367268A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F6122E8" w14:textId="3D1FF7B3" w:rsidR="00AB62DA" w:rsidRPr="00B44EA6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C85126B" w14:textId="0E6E50A4" w:rsidR="00AB62DA" w:rsidRPr="00B44EA6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182081B1" w14:textId="39186969" w:rsidR="00AB62DA" w:rsidRPr="00B44EA6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21C2FA7" w14:textId="7890C612" w:rsidR="00AB62DA" w:rsidRPr="00B44EA6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E5CF706" w14:textId="650B9414" w:rsidR="00AB62DA" w:rsidRPr="00B44EA6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4F7DADD2" w14:textId="083CA0B4" w:rsidR="00AB62DA" w:rsidRPr="00B44EA6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14:paraId="238228E2" w14:textId="18EDE047" w:rsidR="00AB62DA" w:rsidRPr="00B44EA6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AB62DA" w:rsidRPr="00A4487F" w14:paraId="2D52DD0C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73E5E11" w14:textId="78C1B0D2" w:rsidR="00AB62DA" w:rsidRPr="00B44EA6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EAB7529" w14:textId="39A96EDC" w:rsidR="00AB62DA" w:rsidRPr="00B44EA6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42BA8E92" w14:textId="340ED074" w:rsidR="00AB62DA" w:rsidRPr="00B44EA6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9FC4771" w14:textId="375FC683" w:rsidR="00AB62DA" w:rsidRPr="00B44EA6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2E4D69B5" w14:textId="704F574B" w:rsidR="00AB62DA" w:rsidRPr="00B44EA6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ADD0C4F" w14:textId="2ED4D1EE" w:rsidR="00AB62DA" w:rsidRPr="00B44EA6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14:paraId="3D2E1E72" w14:textId="358670B4" w:rsidR="00AB62DA" w:rsidRPr="00B44EA6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AB62DA" w:rsidRPr="00A4487F" w14:paraId="3B681547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5EF6E2D5" w14:textId="019E69AF" w:rsidR="00AB62DA" w:rsidRPr="00B44EA6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4068FE8A" w14:textId="35490C35" w:rsidR="00AB62DA" w:rsidRPr="00B44EA6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16F9C2F6" w14:textId="4E66187C" w:rsidR="00AB62DA" w:rsidRPr="00B44EA6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6B90E25" w14:textId="3DC61A1C" w:rsidR="00AB62DA" w:rsidRPr="00B44EA6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4604C74" w14:textId="73E48A39" w:rsidR="00AB62DA" w:rsidRPr="00B44EA6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D61BBA7" w14:textId="219795AF" w:rsidR="00AB62DA" w:rsidRPr="00B44EA6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14:paraId="2968FABE" w14:textId="4F56207B" w:rsidR="00AB62DA" w:rsidRPr="00B44EA6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AB62DA" w:rsidRPr="00A4487F" w14:paraId="1D3B6EFC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7BABE4A7" w14:textId="3628FA95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0C6FE331" w14:textId="5D21EF2F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3B6B807B" w14:textId="77777777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262CB292" w14:textId="77777777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1BCB543F" w14:textId="77777777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626BBA1E" w14:textId="77777777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D00ACE" w14:textId="77777777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B62DA" w:rsidRPr="00A4487F" w14:paraId="167D9E23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23051EDC" w14:textId="77777777" w:rsidR="00AB62DA" w:rsidRPr="00831390" w:rsidRDefault="00AB62DA" w:rsidP="00E67720">
                                  <w:pPr>
                                    <w:jc w:val="center"/>
                                    <w:rPr>
                                      <w:rFonts w:ascii="Century Gothic" w:hAnsi="Century Gothic" w:cs="Georg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B62DA" w:rsidRPr="00A4487F" w14:paraId="66A0555F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6C2871BD" w14:textId="4B3CAB60" w:rsidR="00AB62DA" w:rsidRPr="00675615" w:rsidRDefault="00AB62DA" w:rsidP="00E6772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SEPT</w:t>
                                  </w:r>
                                  <w:r w:rsidR="00DE439A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I</w:t>
                                  </w:r>
                                  <w:r w:rsidRPr="00675615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EMBR</w:t>
                                  </w:r>
                                  <w:r w:rsidR="00DE439A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E</w:t>
                                  </w:r>
                                  <w:r w:rsidRPr="00675615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E439A" w:rsidRPr="00A4487F" w14:paraId="4726F188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2FF80524" w14:textId="43AB97BB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58E9F192" w14:textId="02A5975D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21E5506C" w14:textId="67F2C54D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754B05AA" w14:textId="6A091038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5A254111" w14:textId="7C824082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vAlign w:val="center"/>
                                </w:tcPr>
                                <w:p w14:paraId="623E222F" w14:textId="72CA470D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4B24C54" w14:textId="166B2E92" w:rsidR="00DE439A" w:rsidRPr="009B4052" w:rsidRDefault="00DE439A" w:rsidP="00DE439A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AB62DA" w:rsidRPr="00A4487F" w14:paraId="5EBFF608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C0CBF08" w14:textId="77777777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50095A77" w14:textId="2B03852D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11E068CA" w14:textId="72DC31EF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920D3E3" w14:textId="09BF7A35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2B6DA8BF" w14:textId="0B35A372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28EF75D7" w14:textId="66EA9F8E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14:paraId="05887367" w14:textId="30A0BD23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B62DA" w:rsidRPr="00A4487F" w14:paraId="687F6090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54E72EB" w14:textId="7CC5D8F8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2D9B44F7" w14:textId="1FC35F1E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8B175EC" w14:textId="0F87F06F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0B05AF70" w14:textId="6E45B0AB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42800D9" w14:textId="077240FA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DB588A2" w14:textId="62115C4C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14:paraId="784775CE" w14:textId="02F45685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AB62DA" w:rsidRPr="00A4487F" w14:paraId="10B7635E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9A8508C" w14:textId="2C050EA6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4926FBB3" w14:textId="4B47146E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7792F125" w14:textId="4DF8F6AE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5B3A0097" w14:textId="52916B2A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5B358D46" w14:textId="4E6F9C17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079B044" w14:textId="39E1D5AD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14:paraId="476BE184" w14:textId="4E389EE1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AB62DA" w:rsidRPr="00A4487F" w14:paraId="010E6BC4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66BBB87" w14:textId="004B7C4F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4E061497" w14:textId="1110909C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5A50C9EF" w14:textId="6567F597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685FB0EF" w14:textId="6980F577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3A13BC3B" w14:textId="5CA90DAC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</w:tcPr>
                                <w:p w14:paraId="2229037E" w14:textId="76131860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000000"/>
                                  </w:tcBorders>
                                </w:tcPr>
                                <w:p w14:paraId="1A77CD5F" w14:textId="36430FDD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44EA6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AB62DA" w:rsidRPr="00A4487F" w14:paraId="1409C04D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2148DECD" w14:textId="1AD2E1DC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0398127A" w14:textId="6442DA81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7C09938B" w14:textId="797164A6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166E2D0E" w14:textId="0E2F37CF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1BC31D06" w14:textId="16626D1E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BFBFBF"/>
                                  </w:tcBorders>
                                </w:tcPr>
                                <w:p w14:paraId="273D25BB" w14:textId="77ABD6F5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DD3366" w14:textId="0D14F29B" w:rsidR="00AB62DA" w:rsidRPr="00B57731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B62DA" w:rsidRPr="00A4487F" w14:paraId="05B494D8" w14:textId="77777777" w:rsidTr="00FA085A">
                              <w:trPr>
                                <w:trHeight w:val="365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55230158" w14:textId="77777777" w:rsidR="00AB62DA" w:rsidRPr="00D41E8E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3AF76FBA" w14:textId="77777777" w:rsidR="00AB62DA" w:rsidRPr="00D41E8E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4185F57B" w14:textId="77777777" w:rsidR="00AB62DA" w:rsidRPr="00D41E8E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4B275164" w14:textId="77777777" w:rsidR="00AB62DA" w:rsidRPr="00D41E8E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3E6A3DC6" w14:textId="77777777" w:rsidR="00AB62DA" w:rsidRPr="00D41E8E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0CD0A39C" w14:textId="77777777" w:rsidR="00AB62DA" w:rsidRPr="00D41E8E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3B214082" w14:textId="77777777" w:rsidR="00AB62DA" w:rsidRPr="00D41E8E" w:rsidRDefault="00AB62DA" w:rsidP="00E67720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BEDF3B" w14:textId="77777777" w:rsidR="00AB62DA" w:rsidRPr="00E33811" w:rsidRDefault="00AB62DA" w:rsidP="000C020A">
                            <w:pPr>
                              <w:rPr>
                                <w:color w:val="0066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B3BC5" id="Text Box 7" o:spid="_x0000_s1030" type="#_x0000_t202" style="position:absolute;margin-left:67.9pt;margin-top:83.3pt;width:183.1pt;height:469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" filled="f" stroked="f">
                <v:textbox>
                  <w:txbxContent>
                    <w:tbl>
                      <w:tblPr>
                        <w:tblW w:w="3456" w:type="dxa"/>
                        <w:tblLayout w:type="fixed"/>
                        <w:tblCellMar>
                          <w:left w:w="14" w:type="dxa"/>
                          <w:right w:w="14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3"/>
                        <w:gridCol w:w="493"/>
                        <w:gridCol w:w="494"/>
                        <w:gridCol w:w="494"/>
                        <w:gridCol w:w="494"/>
                        <w:gridCol w:w="494"/>
                        <w:gridCol w:w="494"/>
                      </w:tblGrid>
                      <w:tr w:rsidR="00AB62DA" w:rsidRPr="00EF5D2F" w14:paraId="37862052" w14:textId="77777777" w:rsidTr="00FA085A">
                        <w:trPr>
                          <w:trHeight w:val="365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vAlign w:val="bottom"/>
                          </w:tcPr>
                          <w:p w14:paraId="1EDDA16A" w14:textId="2B13BAD1" w:rsidR="00AB62DA" w:rsidRPr="00675615" w:rsidRDefault="00AB62DA" w:rsidP="0056426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JUL</w:t>
                            </w:r>
                            <w:r w:rsidR="00DE439A"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IO</w:t>
                            </w:r>
                            <w:r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 xml:space="preserve"> 2026</w:t>
                            </w:r>
                          </w:p>
                        </w:tc>
                      </w:tr>
                      <w:tr w:rsidR="00DE439A" w:rsidRPr="00A4487F" w14:paraId="792AB6E2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2F92C833" w14:textId="149E7647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2D172146" w14:textId="21D6404D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6B643E9D" w14:textId="0B4A0CC1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7FC2F21C" w14:textId="2277060E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74CF1DB8" w14:textId="0EF92675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48B41E4B" w14:textId="7DB99E12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0FB063A" w14:textId="63A6C5A2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AB62DA" w:rsidRPr="00A4487F" w14:paraId="5F9D6D7B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6B6F7CE" w14:textId="77777777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44D95D7" w14:textId="77777777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F7A4AA0" w14:textId="4722AE40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18D96B8" w14:textId="0F239E38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FDBEC56" w14:textId="23FF3169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3064A68" w14:textId="6A828322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 w14:paraId="23611CDF" w14:textId="55C2CB4C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</w:tr>
                      <w:tr w:rsidR="00AB62DA" w:rsidRPr="00A4487F" w14:paraId="4488A82B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57DE9B1" w14:textId="257768B6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A7AF541" w14:textId="15F909EC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1A1FA32B" w14:textId="73F0083F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4AC37952" w14:textId="7D8C4B64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48120A51" w14:textId="35FA906F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722A2DC" w14:textId="22BADEC0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 w14:paraId="06CEBF2C" w14:textId="0274EF4D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</w:tr>
                      <w:tr w:rsidR="00AB62DA" w:rsidRPr="00A4487F" w14:paraId="2A4E5945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49A84167" w14:textId="1DE3ECF9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56E1E6B5" w14:textId="3CBE45D0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35C82E0" w14:textId="264774F3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F158C09" w14:textId="21DF3159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8AA2C1A" w14:textId="40392B2C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36AE4F2" w14:textId="0A3FA4DB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 w14:paraId="26DDE95D" w14:textId="1EF1507F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</w:tr>
                      <w:tr w:rsidR="00AB62DA" w:rsidRPr="00A4487F" w14:paraId="61C88D1D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1AC386A8" w14:textId="5333A6D2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5A11A5A9" w14:textId="5FA64A50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20D1AEF" w14:textId="36CF4BBB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BCF3B28" w14:textId="0EF149A0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581D62F1" w14:textId="41C369DB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A69A9AA" w14:textId="7DDA03D0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 w14:paraId="429ED119" w14:textId="08FE41E0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</w:tr>
                      <w:tr w:rsidR="00AB62DA" w:rsidRPr="00A4487F" w14:paraId="40951E5F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65DA73FD" w14:textId="1B5F34A4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08A0A4AE" w14:textId="14921AE3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15DA4CAE" w14:textId="57E20A31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72BC5BCA" w14:textId="490D2735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3F1A5782" w14:textId="30B6B5B6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57731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709BEB44" w14:textId="1BC18530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89D9620" w14:textId="59C08C3C" w:rsidR="00AB62DA" w:rsidRPr="0056426D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B62DA" w:rsidRPr="00A4487F" w14:paraId="2DBED5F8" w14:textId="77777777" w:rsidTr="00FA085A">
                        <w:trPr>
                          <w:trHeight w:val="365"/>
                        </w:trPr>
                        <w:tc>
                          <w:tcPr>
                            <w:tcW w:w="3456" w:type="dxa"/>
                            <w:gridSpan w:val="7"/>
                          </w:tcPr>
                          <w:p w14:paraId="62929DDB" w14:textId="77777777" w:rsidR="00AB62DA" w:rsidRPr="00A4487F" w:rsidRDefault="00AB62DA" w:rsidP="00E67720">
                            <w:pPr>
                              <w:pStyle w:val="DatesWeekend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 xml:space="preserve"> </w:t>
                            </w:r>
                          </w:p>
                        </w:tc>
                      </w:tr>
                      <w:tr w:rsidR="00AB62DA" w:rsidRPr="00A4487F" w14:paraId="20854647" w14:textId="77777777" w:rsidTr="00FA085A">
                        <w:trPr>
                          <w:trHeight w:val="365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vAlign w:val="bottom"/>
                          </w:tcPr>
                          <w:p w14:paraId="0D235BCC" w14:textId="2ED600A6" w:rsidR="00AB62DA" w:rsidRPr="00675615" w:rsidRDefault="00AB62DA" w:rsidP="00E67720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AG</w:t>
                            </w:r>
                            <w:r w:rsidR="00DE439A"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ST</w:t>
                            </w:r>
                            <w:r w:rsidR="00DE439A"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 xml:space="preserve"> 2026</w:t>
                            </w:r>
                          </w:p>
                        </w:tc>
                      </w:tr>
                      <w:tr w:rsidR="00DE439A" w:rsidRPr="00A4487F" w14:paraId="461FD31E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33E5C8DE" w14:textId="68243204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1157B389" w14:textId="3B592149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6C8F3BCD" w14:textId="0129B98E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4DF607AE" w14:textId="3D856411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729180BD" w14:textId="1D813B51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  <w:vAlign w:val="center"/>
                          </w:tcPr>
                          <w:p w14:paraId="5304CD64" w14:textId="3DC86084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A48638B" w14:textId="611EDA66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AB62DA" w:rsidRPr="00A4487F" w14:paraId="661D4766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4DF2F70C" w14:textId="77777777" w:rsidR="00AB62DA" w:rsidRPr="00B44EA6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CFC5655" w14:textId="77777777" w:rsidR="00AB62DA" w:rsidRPr="00B44EA6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788E5F3" w14:textId="63460CA0" w:rsidR="00AB62DA" w:rsidRPr="00B44EA6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59EA8AD8" w14:textId="2F9787EB" w:rsidR="00AB62DA" w:rsidRPr="00B44EA6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15DD6C25" w14:textId="435BB0B9" w:rsidR="00AB62DA" w:rsidRPr="00B44EA6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A8A7B97" w14:textId="64ABAAD2" w:rsidR="00AB62DA" w:rsidRPr="00B44EA6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 w14:paraId="5DB439E1" w14:textId="7CF1460D" w:rsidR="00AB62DA" w:rsidRPr="00B44EA6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</w:tr>
                      <w:tr w:rsidR="00AB62DA" w:rsidRPr="00A4487F" w14:paraId="620B87AF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C490C05" w14:textId="4F196904" w:rsidR="00AB62DA" w:rsidRPr="00B44EA6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95EC7DF" w14:textId="1CDEA7E1" w:rsidR="00AB62DA" w:rsidRPr="00B44EA6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426AEB8" w14:textId="24DB2C05" w:rsidR="00AB62DA" w:rsidRPr="00B44EA6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B09BA97" w14:textId="07348806" w:rsidR="00AB62DA" w:rsidRPr="00B44EA6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F47DC25" w14:textId="0552F73F" w:rsidR="00AB62DA" w:rsidRPr="00B44EA6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52D52E23" w14:textId="5AE3CDAE" w:rsidR="00AB62DA" w:rsidRPr="00B44EA6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 w14:paraId="5757E57B" w14:textId="705662FA" w:rsidR="00AB62DA" w:rsidRPr="00B44EA6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</w:tr>
                      <w:tr w:rsidR="00AB62DA" w:rsidRPr="00A4487F" w14:paraId="5367268A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F6122E8" w14:textId="3D1FF7B3" w:rsidR="00AB62DA" w:rsidRPr="00B44EA6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C85126B" w14:textId="0E6E50A4" w:rsidR="00AB62DA" w:rsidRPr="00B44EA6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182081B1" w14:textId="39186969" w:rsidR="00AB62DA" w:rsidRPr="00B44EA6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21C2FA7" w14:textId="7890C612" w:rsidR="00AB62DA" w:rsidRPr="00B44EA6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E5CF706" w14:textId="650B9414" w:rsidR="00AB62DA" w:rsidRPr="00B44EA6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4F7DADD2" w14:textId="083CA0B4" w:rsidR="00AB62DA" w:rsidRPr="00B44EA6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 w14:paraId="238228E2" w14:textId="18EDE047" w:rsidR="00AB62DA" w:rsidRPr="00B44EA6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</w:tr>
                      <w:tr w:rsidR="00AB62DA" w:rsidRPr="00A4487F" w14:paraId="2D52DD0C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73E5E11" w14:textId="78C1B0D2" w:rsidR="00AB62DA" w:rsidRPr="00B44EA6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EAB7529" w14:textId="39A96EDC" w:rsidR="00AB62DA" w:rsidRPr="00B44EA6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42BA8E92" w14:textId="340ED074" w:rsidR="00AB62DA" w:rsidRPr="00B44EA6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9FC4771" w14:textId="375FC683" w:rsidR="00AB62DA" w:rsidRPr="00B44EA6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2E4D69B5" w14:textId="704F574B" w:rsidR="00AB62DA" w:rsidRPr="00B44EA6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ADD0C4F" w14:textId="2ED4D1EE" w:rsidR="00AB62DA" w:rsidRPr="00B44EA6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 w14:paraId="3D2E1E72" w14:textId="358670B4" w:rsidR="00AB62DA" w:rsidRPr="00B44EA6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</w:tr>
                      <w:tr w:rsidR="00AB62DA" w:rsidRPr="00A4487F" w14:paraId="3B681547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5EF6E2D5" w14:textId="019E69AF" w:rsidR="00AB62DA" w:rsidRPr="00B44EA6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4068FE8A" w14:textId="35490C35" w:rsidR="00AB62DA" w:rsidRPr="00B44EA6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16F9C2F6" w14:textId="4E66187C" w:rsidR="00AB62DA" w:rsidRPr="00B44EA6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6B90E25" w14:textId="3DC61A1C" w:rsidR="00AB62DA" w:rsidRPr="00B44EA6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4604C74" w14:textId="73E48A39" w:rsidR="00AB62DA" w:rsidRPr="00B44EA6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D61BBA7" w14:textId="219795AF" w:rsidR="00AB62DA" w:rsidRPr="00B44EA6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 w14:paraId="2968FABE" w14:textId="4F56207B" w:rsidR="00AB62DA" w:rsidRPr="00B44EA6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56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</w:tr>
                      <w:tr w:rsidR="00AB62DA" w:rsidRPr="00A4487F" w14:paraId="1D3B6EFC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7BABE4A7" w14:textId="3628FA95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0C6FE331" w14:textId="5D21EF2F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3B6B807B" w14:textId="77777777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262CB292" w14:textId="77777777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1BCB543F" w14:textId="77777777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626BBA1E" w14:textId="77777777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D00ACE" w14:textId="77777777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B62DA" w:rsidRPr="00A4487F" w14:paraId="167D9E23" w14:textId="77777777" w:rsidTr="00FA085A">
                        <w:trPr>
                          <w:trHeight w:val="365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23051EDC" w14:textId="77777777" w:rsidR="00AB62DA" w:rsidRPr="00831390" w:rsidRDefault="00AB62DA" w:rsidP="00E67720">
                            <w:pPr>
                              <w:jc w:val="center"/>
                              <w:rPr>
                                <w:rFonts w:ascii="Century Gothic" w:hAnsi="Century Gothic" w:cs="Georgi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B62DA" w:rsidRPr="00A4487F" w14:paraId="66A0555F" w14:textId="77777777" w:rsidTr="00FA085A">
                        <w:trPr>
                          <w:trHeight w:val="365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vAlign w:val="bottom"/>
                          </w:tcPr>
                          <w:p w14:paraId="6C2871BD" w14:textId="4B3CAB60" w:rsidR="00AB62DA" w:rsidRPr="00675615" w:rsidRDefault="00AB62DA" w:rsidP="00E67720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</w:pPr>
                            <w:r w:rsidRPr="00675615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SEPT</w:t>
                            </w:r>
                            <w:r w:rsidR="00DE439A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I</w:t>
                            </w:r>
                            <w:r w:rsidRPr="00675615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EMBR</w:t>
                            </w:r>
                            <w:r w:rsidR="00DE439A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  <w:r w:rsidRPr="00675615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c>
                      </w:tr>
                      <w:tr w:rsidR="00DE439A" w:rsidRPr="00A4487F" w14:paraId="4726F188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  <w:vAlign w:val="center"/>
                          </w:tcPr>
                          <w:p w14:paraId="2FF80524" w14:textId="43AB97BB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vAlign w:val="center"/>
                          </w:tcPr>
                          <w:p w14:paraId="58E9F192" w14:textId="02A5975D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vAlign w:val="center"/>
                          </w:tcPr>
                          <w:p w14:paraId="21E5506C" w14:textId="67F2C54D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vAlign w:val="center"/>
                          </w:tcPr>
                          <w:p w14:paraId="754B05AA" w14:textId="6A091038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vAlign w:val="center"/>
                          </w:tcPr>
                          <w:p w14:paraId="5A254111" w14:textId="7C824082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vAlign w:val="center"/>
                          </w:tcPr>
                          <w:p w14:paraId="623E222F" w14:textId="72CA470D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  <w:vAlign w:val="center"/>
                          </w:tcPr>
                          <w:p w14:paraId="04B24C54" w14:textId="166B2E92" w:rsidR="00DE439A" w:rsidRPr="009B4052" w:rsidRDefault="00DE439A" w:rsidP="00DE439A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AB62DA" w:rsidRPr="00A4487F" w14:paraId="5EBFF608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C0CBF08" w14:textId="77777777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50095A77" w14:textId="2B03852D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11E068CA" w14:textId="72DC31EF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920D3E3" w14:textId="09BF7A35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2B6DA8BF" w14:textId="0B35A372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28EF75D7" w14:textId="66EA9F8E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 w14:paraId="05887367" w14:textId="30A0BD23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</w:tr>
                      <w:tr w:rsidR="00AB62DA" w:rsidRPr="00A4487F" w14:paraId="687F6090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54E72EB" w14:textId="7CC5D8F8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2D9B44F7" w14:textId="1FC35F1E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8B175EC" w14:textId="0F87F06F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0B05AF70" w14:textId="6E45B0AB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42800D9" w14:textId="077240FA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DB588A2" w14:textId="62115C4C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 w14:paraId="784775CE" w14:textId="02F45685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</w:tr>
                      <w:tr w:rsidR="00AB62DA" w:rsidRPr="00A4487F" w14:paraId="10B7635E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9A8508C" w14:textId="2C050EA6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4926FBB3" w14:textId="4B47146E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7792F125" w14:textId="4DF8F6AE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5B3A0097" w14:textId="52916B2A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5B358D46" w14:textId="4E6F9C17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079B044" w14:textId="39E1D5AD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 w14:paraId="476BE184" w14:textId="4E389EE1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</w:tr>
                      <w:tr w:rsidR="00AB62DA" w:rsidRPr="00A4487F" w14:paraId="010E6BC4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66BBB87" w14:textId="004B7C4F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4E061497" w14:textId="1110909C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5A50C9EF" w14:textId="6567F597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685FB0EF" w14:textId="6980F577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3A13BC3B" w14:textId="5CA90DAC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</w:tcPr>
                          <w:p w14:paraId="2229037E" w14:textId="76131860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000000"/>
                            </w:tcBorders>
                          </w:tcPr>
                          <w:p w14:paraId="1A77CD5F" w14:textId="36430FDD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44EA6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</w:tr>
                      <w:tr w:rsidR="00AB62DA" w:rsidRPr="00A4487F" w14:paraId="1409C04D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000000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2148DECD" w14:textId="1AD2E1DC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0398127A" w14:textId="6442DA81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7C09938B" w14:textId="797164A6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166E2D0E" w14:textId="0E2F37CF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1BC31D06" w14:textId="16626D1E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BFBFBF"/>
                            </w:tcBorders>
                          </w:tcPr>
                          <w:p w14:paraId="273D25BB" w14:textId="77ABD6F5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FDD3366" w14:textId="0D14F29B" w:rsidR="00AB62DA" w:rsidRPr="00B57731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B62DA" w:rsidRPr="00A4487F" w14:paraId="05B494D8" w14:textId="77777777" w:rsidTr="00FA085A">
                        <w:trPr>
                          <w:trHeight w:val="365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55230158" w14:textId="77777777" w:rsidR="00AB62DA" w:rsidRPr="00D41E8E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3AF76FBA" w14:textId="77777777" w:rsidR="00AB62DA" w:rsidRPr="00D41E8E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4185F57B" w14:textId="77777777" w:rsidR="00AB62DA" w:rsidRPr="00D41E8E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4B275164" w14:textId="77777777" w:rsidR="00AB62DA" w:rsidRPr="00D41E8E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3E6A3DC6" w14:textId="77777777" w:rsidR="00AB62DA" w:rsidRPr="00D41E8E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0CD0A39C" w14:textId="77777777" w:rsidR="00AB62DA" w:rsidRPr="00D41E8E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3B214082" w14:textId="77777777" w:rsidR="00AB62DA" w:rsidRPr="00D41E8E" w:rsidRDefault="00AB62DA" w:rsidP="00E67720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</w:tr>
                    </w:tbl>
                    <w:p w14:paraId="7BBEDF3B" w14:textId="77777777" w:rsidR="00AB62DA" w:rsidRPr="00E33811" w:rsidRDefault="00AB62DA" w:rsidP="000C020A">
                      <w:pPr>
                        <w:rPr>
                          <w:color w:val="006699"/>
                        </w:rPr>
                      </w:pP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40AA24" wp14:editId="60BD51F4">
                <wp:simplePos x="0" y="0"/>
                <wp:positionH relativeFrom="page">
                  <wp:posOffset>3401695</wp:posOffset>
                </wp:positionH>
                <wp:positionV relativeFrom="page">
                  <wp:posOffset>1112520</wp:posOffset>
                </wp:positionV>
                <wp:extent cx="3254375" cy="5796280"/>
                <wp:effectExtent l="1270" t="0" r="1905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4375" cy="579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bottom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4852"/>
                            </w:tblGrid>
                            <w:tr w:rsidR="00AB62DA" w:rsidRPr="00EF5D2F" w14:paraId="1F7F1237" w14:textId="77777777" w:rsidTr="00FA085A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26477C7A" w14:textId="7BADD795" w:rsidR="00AB62DA" w:rsidRPr="00EF5D2F" w:rsidRDefault="00AB62DA" w:rsidP="00675615">
                                  <w:pPr>
                                    <w:jc w:val="center"/>
                                  </w:pPr>
                                  <w:r w:rsidRPr="009F5B07"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NOT</w:t>
                                  </w:r>
                                  <w:r w:rsidR="00DE439A"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  <w:r w:rsidRPr="009F5B07"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S:</w:t>
                                  </w:r>
                                </w:p>
                              </w:tc>
                            </w:tr>
                            <w:tr w:rsidR="00AB62DA" w:rsidRPr="00EF5D2F" w14:paraId="06C2C6DA" w14:textId="77777777" w:rsidTr="00FA085A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68EA7CCE" w14:textId="77777777" w:rsidR="00AB62DA" w:rsidRPr="00385067" w:rsidRDefault="00AB62DA" w:rsidP="006F4B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B62DA" w:rsidRPr="00EF5D2F" w14:paraId="0C01B08A" w14:textId="77777777" w:rsidTr="00FA085A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79534EC4" w14:textId="77777777" w:rsidR="00AB62DA" w:rsidRPr="00EF5D2F" w:rsidRDefault="00AB62DA" w:rsidP="009E3D06"/>
                              </w:tc>
                            </w:tr>
                            <w:tr w:rsidR="00AB62DA" w:rsidRPr="00EF5D2F" w14:paraId="66D6A060" w14:textId="77777777" w:rsidTr="00FA085A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37DE5103" w14:textId="77777777" w:rsidR="00AB62DA" w:rsidRPr="00EF5D2F" w:rsidRDefault="00AB62DA" w:rsidP="009E3D06"/>
                              </w:tc>
                            </w:tr>
                            <w:tr w:rsidR="00AB62DA" w:rsidRPr="00EF5D2F" w14:paraId="16783207" w14:textId="77777777" w:rsidTr="00FA085A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52D37D3B" w14:textId="77777777" w:rsidR="00AB62DA" w:rsidRPr="00EF5D2F" w:rsidRDefault="00AB62DA" w:rsidP="009E3D06"/>
                              </w:tc>
                            </w:tr>
                            <w:tr w:rsidR="00AB62DA" w:rsidRPr="00EF5D2F" w14:paraId="2AF1FB2D" w14:textId="77777777" w:rsidTr="00FA085A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1C23F81C" w14:textId="77777777" w:rsidR="00AB62DA" w:rsidRPr="00EF5D2F" w:rsidRDefault="00AB62DA" w:rsidP="009E3D06"/>
                              </w:tc>
                            </w:tr>
                            <w:tr w:rsidR="00AB62DA" w:rsidRPr="00EF5D2F" w14:paraId="7BDE9BD1" w14:textId="77777777" w:rsidTr="00FA085A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203DBF3F" w14:textId="77777777" w:rsidR="00AB62DA" w:rsidRPr="00EF5D2F" w:rsidRDefault="00AB62DA" w:rsidP="009E3D06"/>
                              </w:tc>
                            </w:tr>
                            <w:tr w:rsidR="00AB62DA" w:rsidRPr="00EF5D2F" w14:paraId="49F66A1E" w14:textId="77777777" w:rsidTr="00FA085A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260C8927" w14:textId="77777777" w:rsidR="00AB62DA" w:rsidRPr="00EF5D2F" w:rsidRDefault="00AB62DA" w:rsidP="009E3D06"/>
                              </w:tc>
                            </w:tr>
                            <w:tr w:rsidR="00AB62DA" w:rsidRPr="00EF5D2F" w14:paraId="1B635241" w14:textId="77777777" w:rsidTr="00FA085A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0D51EFA5" w14:textId="77777777" w:rsidR="00AB62DA" w:rsidRPr="00EF5D2F" w:rsidRDefault="00AB62DA" w:rsidP="009E3D06"/>
                              </w:tc>
                            </w:tr>
                            <w:tr w:rsidR="00AB62DA" w:rsidRPr="00EF5D2F" w14:paraId="499C91DD" w14:textId="77777777" w:rsidTr="00FA085A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4C573BC3" w14:textId="77777777" w:rsidR="00AB62DA" w:rsidRPr="00EF5D2F" w:rsidRDefault="00AB62DA" w:rsidP="009E3D06"/>
                              </w:tc>
                            </w:tr>
                            <w:tr w:rsidR="00AB62DA" w:rsidRPr="00EF5D2F" w14:paraId="5FAF2CDF" w14:textId="77777777" w:rsidTr="00FA085A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1694A5F4" w14:textId="77777777" w:rsidR="00AB62DA" w:rsidRPr="00EF5D2F" w:rsidRDefault="00AB62DA" w:rsidP="009E3D06"/>
                              </w:tc>
                            </w:tr>
                            <w:tr w:rsidR="00AB62DA" w:rsidRPr="00EF5D2F" w14:paraId="25BCE775" w14:textId="77777777" w:rsidTr="00FA085A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5E595FCB" w14:textId="77777777" w:rsidR="00AB62DA" w:rsidRPr="00EF5D2F" w:rsidRDefault="00AB62DA" w:rsidP="009E3D06"/>
                              </w:tc>
                            </w:tr>
                            <w:tr w:rsidR="00AB62DA" w:rsidRPr="00EF5D2F" w14:paraId="66613399" w14:textId="77777777" w:rsidTr="00FA085A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5B083EE1" w14:textId="77777777" w:rsidR="00AB62DA" w:rsidRPr="00EF5D2F" w:rsidRDefault="00AB62DA" w:rsidP="009E3D06"/>
                              </w:tc>
                            </w:tr>
                            <w:tr w:rsidR="00AB62DA" w:rsidRPr="00EF5D2F" w14:paraId="7CC3072E" w14:textId="77777777" w:rsidTr="00FA085A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3A056A12" w14:textId="77777777" w:rsidR="00AB62DA" w:rsidRPr="00EF5D2F" w:rsidRDefault="00AB62DA" w:rsidP="009E3D06"/>
                              </w:tc>
                            </w:tr>
                            <w:tr w:rsidR="00AB62DA" w:rsidRPr="00EF5D2F" w14:paraId="118FBEAF" w14:textId="77777777" w:rsidTr="00FA085A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60F77D53" w14:textId="77777777" w:rsidR="00AB62DA" w:rsidRPr="00EF5D2F" w:rsidRDefault="00AB62DA" w:rsidP="009E3D06"/>
                              </w:tc>
                            </w:tr>
                            <w:tr w:rsidR="00AB62DA" w:rsidRPr="00EF5D2F" w14:paraId="6B38233F" w14:textId="77777777" w:rsidTr="00FA085A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5292F7C5" w14:textId="77777777" w:rsidR="00AB62DA" w:rsidRPr="00EF5D2F" w:rsidRDefault="00AB62DA" w:rsidP="009E3D06"/>
                              </w:tc>
                            </w:tr>
                            <w:tr w:rsidR="00AB62DA" w:rsidRPr="00EF5D2F" w14:paraId="006CDFA2" w14:textId="77777777" w:rsidTr="00FA085A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63AD0A31" w14:textId="77777777" w:rsidR="00AB62DA" w:rsidRPr="00EF5D2F" w:rsidRDefault="00AB62DA" w:rsidP="009E3D06"/>
                              </w:tc>
                            </w:tr>
                            <w:tr w:rsidR="00AB62DA" w:rsidRPr="00EF5D2F" w14:paraId="0AE4FB26" w14:textId="77777777" w:rsidTr="00FA085A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6BCBF78E" w14:textId="77777777" w:rsidR="00AB62DA" w:rsidRPr="00EF5D2F" w:rsidRDefault="00AB62DA" w:rsidP="009E3D06"/>
                              </w:tc>
                            </w:tr>
                            <w:tr w:rsidR="00AB62DA" w:rsidRPr="00EF5D2F" w14:paraId="0F183A96" w14:textId="77777777" w:rsidTr="00FA085A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0D83A9DD" w14:textId="77777777" w:rsidR="00AB62DA" w:rsidRPr="00EF5D2F" w:rsidRDefault="00AB62DA" w:rsidP="009E3D06"/>
                              </w:tc>
                            </w:tr>
                            <w:tr w:rsidR="00AB62DA" w:rsidRPr="00EF5D2F" w14:paraId="32C99B67" w14:textId="77777777" w:rsidTr="00FA085A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2F8C41EB" w14:textId="77777777" w:rsidR="00AB62DA" w:rsidRPr="00EF5D2F" w:rsidRDefault="00AB62DA" w:rsidP="009E3D06"/>
                              </w:tc>
                            </w:tr>
                          </w:tbl>
                          <w:p w14:paraId="7B5B9FBF" w14:textId="77777777" w:rsidR="00AB62DA" w:rsidRDefault="00AB62DA" w:rsidP="00967B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0AA24" id="Text Box 10" o:spid="_x0000_s1031" type="#_x0000_t202" style="position:absolute;margin-left:267.85pt;margin-top:87.6pt;width:256.25pt;height:456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" stroked="f">
                <v:textbox>
                  <w:txbxContent>
                    <w:tbl>
                      <w:tblPr>
                        <w:tblW w:w="0" w:type="auto"/>
                        <w:tblBorders>
                          <w:bottom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4852"/>
                      </w:tblGrid>
                      <w:tr w:rsidR="00AB62DA" w:rsidRPr="00EF5D2F" w14:paraId="1F7F1237" w14:textId="77777777" w:rsidTr="00FA085A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26477C7A" w14:textId="7BADD795" w:rsidR="00AB62DA" w:rsidRPr="00EF5D2F" w:rsidRDefault="00AB62DA" w:rsidP="00675615">
                            <w:pPr>
                              <w:jc w:val="center"/>
                            </w:pPr>
                            <w:r w:rsidRPr="009F5B07"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>NOT</w:t>
                            </w:r>
                            <w:r w:rsidR="00DE439A"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  <w:r w:rsidRPr="009F5B07"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>S:</w:t>
                            </w:r>
                          </w:p>
                        </w:tc>
                      </w:tr>
                      <w:tr w:rsidR="00AB62DA" w:rsidRPr="00EF5D2F" w14:paraId="06C2C6DA" w14:textId="77777777" w:rsidTr="00FA085A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68EA7CCE" w14:textId="77777777" w:rsidR="00AB62DA" w:rsidRPr="00385067" w:rsidRDefault="00AB62DA" w:rsidP="006F4BA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AB62DA" w:rsidRPr="00EF5D2F" w14:paraId="0C01B08A" w14:textId="77777777" w:rsidTr="00FA085A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79534EC4" w14:textId="77777777" w:rsidR="00AB62DA" w:rsidRPr="00EF5D2F" w:rsidRDefault="00AB62DA" w:rsidP="009E3D06"/>
                        </w:tc>
                      </w:tr>
                      <w:tr w:rsidR="00AB62DA" w:rsidRPr="00EF5D2F" w14:paraId="66D6A060" w14:textId="77777777" w:rsidTr="00FA085A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37DE5103" w14:textId="77777777" w:rsidR="00AB62DA" w:rsidRPr="00EF5D2F" w:rsidRDefault="00AB62DA" w:rsidP="009E3D06"/>
                        </w:tc>
                      </w:tr>
                      <w:tr w:rsidR="00AB62DA" w:rsidRPr="00EF5D2F" w14:paraId="16783207" w14:textId="77777777" w:rsidTr="00FA085A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52D37D3B" w14:textId="77777777" w:rsidR="00AB62DA" w:rsidRPr="00EF5D2F" w:rsidRDefault="00AB62DA" w:rsidP="009E3D06"/>
                        </w:tc>
                      </w:tr>
                      <w:tr w:rsidR="00AB62DA" w:rsidRPr="00EF5D2F" w14:paraId="2AF1FB2D" w14:textId="77777777" w:rsidTr="00FA085A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1C23F81C" w14:textId="77777777" w:rsidR="00AB62DA" w:rsidRPr="00EF5D2F" w:rsidRDefault="00AB62DA" w:rsidP="009E3D06"/>
                        </w:tc>
                      </w:tr>
                      <w:tr w:rsidR="00AB62DA" w:rsidRPr="00EF5D2F" w14:paraId="7BDE9BD1" w14:textId="77777777" w:rsidTr="00FA085A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203DBF3F" w14:textId="77777777" w:rsidR="00AB62DA" w:rsidRPr="00EF5D2F" w:rsidRDefault="00AB62DA" w:rsidP="009E3D06"/>
                        </w:tc>
                      </w:tr>
                      <w:tr w:rsidR="00AB62DA" w:rsidRPr="00EF5D2F" w14:paraId="49F66A1E" w14:textId="77777777" w:rsidTr="00FA085A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260C8927" w14:textId="77777777" w:rsidR="00AB62DA" w:rsidRPr="00EF5D2F" w:rsidRDefault="00AB62DA" w:rsidP="009E3D06"/>
                        </w:tc>
                      </w:tr>
                      <w:tr w:rsidR="00AB62DA" w:rsidRPr="00EF5D2F" w14:paraId="1B635241" w14:textId="77777777" w:rsidTr="00FA085A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0D51EFA5" w14:textId="77777777" w:rsidR="00AB62DA" w:rsidRPr="00EF5D2F" w:rsidRDefault="00AB62DA" w:rsidP="009E3D06"/>
                        </w:tc>
                      </w:tr>
                      <w:tr w:rsidR="00AB62DA" w:rsidRPr="00EF5D2F" w14:paraId="499C91DD" w14:textId="77777777" w:rsidTr="00FA085A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4C573BC3" w14:textId="77777777" w:rsidR="00AB62DA" w:rsidRPr="00EF5D2F" w:rsidRDefault="00AB62DA" w:rsidP="009E3D06"/>
                        </w:tc>
                      </w:tr>
                      <w:tr w:rsidR="00AB62DA" w:rsidRPr="00EF5D2F" w14:paraId="5FAF2CDF" w14:textId="77777777" w:rsidTr="00FA085A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1694A5F4" w14:textId="77777777" w:rsidR="00AB62DA" w:rsidRPr="00EF5D2F" w:rsidRDefault="00AB62DA" w:rsidP="009E3D06"/>
                        </w:tc>
                      </w:tr>
                      <w:tr w:rsidR="00AB62DA" w:rsidRPr="00EF5D2F" w14:paraId="25BCE775" w14:textId="77777777" w:rsidTr="00FA085A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5E595FCB" w14:textId="77777777" w:rsidR="00AB62DA" w:rsidRPr="00EF5D2F" w:rsidRDefault="00AB62DA" w:rsidP="009E3D06"/>
                        </w:tc>
                      </w:tr>
                      <w:tr w:rsidR="00AB62DA" w:rsidRPr="00EF5D2F" w14:paraId="66613399" w14:textId="77777777" w:rsidTr="00FA085A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5B083EE1" w14:textId="77777777" w:rsidR="00AB62DA" w:rsidRPr="00EF5D2F" w:rsidRDefault="00AB62DA" w:rsidP="009E3D06"/>
                        </w:tc>
                      </w:tr>
                      <w:tr w:rsidR="00AB62DA" w:rsidRPr="00EF5D2F" w14:paraId="7CC3072E" w14:textId="77777777" w:rsidTr="00FA085A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3A056A12" w14:textId="77777777" w:rsidR="00AB62DA" w:rsidRPr="00EF5D2F" w:rsidRDefault="00AB62DA" w:rsidP="009E3D06"/>
                        </w:tc>
                      </w:tr>
                      <w:tr w:rsidR="00AB62DA" w:rsidRPr="00EF5D2F" w14:paraId="118FBEAF" w14:textId="77777777" w:rsidTr="00FA085A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60F77D53" w14:textId="77777777" w:rsidR="00AB62DA" w:rsidRPr="00EF5D2F" w:rsidRDefault="00AB62DA" w:rsidP="009E3D06"/>
                        </w:tc>
                      </w:tr>
                      <w:tr w:rsidR="00AB62DA" w:rsidRPr="00EF5D2F" w14:paraId="6B38233F" w14:textId="77777777" w:rsidTr="00FA085A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5292F7C5" w14:textId="77777777" w:rsidR="00AB62DA" w:rsidRPr="00EF5D2F" w:rsidRDefault="00AB62DA" w:rsidP="009E3D06"/>
                        </w:tc>
                      </w:tr>
                      <w:tr w:rsidR="00AB62DA" w:rsidRPr="00EF5D2F" w14:paraId="006CDFA2" w14:textId="77777777" w:rsidTr="00FA085A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63AD0A31" w14:textId="77777777" w:rsidR="00AB62DA" w:rsidRPr="00EF5D2F" w:rsidRDefault="00AB62DA" w:rsidP="009E3D06"/>
                        </w:tc>
                      </w:tr>
                      <w:tr w:rsidR="00AB62DA" w:rsidRPr="00EF5D2F" w14:paraId="0AE4FB26" w14:textId="77777777" w:rsidTr="00FA085A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6BCBF78E" w14:textId="77777777" w:rsidR="00AB62DA" w:rsidRPr="00EF5D2F" w:rsidRDefault="00AB62DA" w:rsidP="009E3D06"/>
                        </w:tc>
                      </w:tr>
                      <w:tr w:rsidR="00AB62DA" w:rsidRPr="00EF5D2F" w14:paraId="0F183A96" w14:textId="77777777" w:rsidTr="00FA085A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0D83A9DD" w14:textId="77777777" w:rsidR="00AB62DA" w:rsidRPr="00EF5D2F" w:rsidRDefault="00AB62DA" w:rsidP="009E3D06"/>
                        </w:tc>
                      </w:tr>
                      <w:tr w:rsidR="00AB62DA" w:rsidRPr="00EF5D2F" w14:paraId="32C99B67" w14:textId="77777777" w:rsidTr="00FA085A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2F8C41EB" w14:textId="77777777" w:rsidR="00AB62DA" w:rsidRPr="00EF5D2F" w:rsidRDefault="00AB62DA" w:rsidP="009E3D06"/>
                        </w:tc>
                      </w:tr>
                    </w:tbl>
                    <w:p w14:paraId="7B5B9FBF" w14:textId="77777777" w:rsidR="00AB62DA" w:rsidRDefault="00AB62DA" w:rsidP="00967BA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4CBFC0B" wp14:editId="74B4E0A5">
                <wp:simplePos x="0" y="0"/>
                <wp:positionH relativeFrom="page">
                  <wp:posOffset>690880</wp:posOffset>
                </wp:positionH>
                <wp:positionV relativeFrom="page">
                  <wp:posOffset>690880</wp:posOffset>
                </wp:positionV>
                <wp:extent cx="8670290" cy="6402070"/>
                <wp:effectExtent l="14605" t="14605" r="11430" b="12700"/>
                <wp:wrapSquare wrapText="left"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70290" cy="64020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E5C7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77C85" id="Rectangle 11" o:spid="_x0000_s1026" style="position:absolute;margin-left:54.4pt;margin-top:54.4pt;width:682.7pt;height:504.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" filled="f" strokecolor="#3e5c77" strokeweight="1pt">
                <w10:wrap type="square" side="left" anchorx="page" anchory="page"/>
              </v:rect>
            </w:pict>
          </mc:Fallback>
        </mc:AlternateContent>
      </w:r>
    </w:p>
    <w:sectPr w:rsidR="000C020A" w:rsidRPr="00094FB6" w:rsidSect="00F941D7">
      <w:footerReference w:type="default" r:id="rId6"/>
      <w:pgSz w:w="15840" w:h="12240" w:orient="landscape" w:code="1"/>
      <w:pgMar w:top="108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21B82" w14:textId="77777777" w:rsidR="008178A7" w:rsidRDefault="008178A7" w:rsidP="00E102EB">
      <w:r>
        <w:separator/>
      </w:r>
    </w:p>
  </w:endnote>
  <w:endnote w:type="continuationSeparator" w:id="0">
    <w:p w14:paraId="0C7DD661" w14:textId="77777777" w:rsidR="008178A7" w:rsidRDefault="008178A7" w:rsidP="00E1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E8D1" w14:textId="78974358" w:rsidR="00AB62DA" w:rsidRPr="00E67720" w:rsidRDefault="00AB62DA" w:rsidP="00773CD8">
    <w:pPr>
      <w:pStyle w:val="Footer"/>
      <w:jc w:val="center"/>
      <w:rPr>
        <w:rFonts w:ascii="Verdana" w:hAnsi="Verdana"/>
        <w:color w:val="7F7F7F"/>
        <w:sz w:val="20"/>
        <w:szCs w:val="20"/>
      </w:rPr>
    </w:pPr>
    <w:r>
      <w:rPr>
        <w:rFonts w:ascii="Verdana" w:hAnsi="Verdana"/>
        <w:sz w:val="20"/>
        <w:szCs w:val="20"/>
      </w:rPr>
      <w:t xml:space="preserve">                                                                                                                                       </w:t>
    </w:r>
    <w:hyperlink r:id="rId1" w:history="1">
      <w:r w:rsidRPr="00D057B8">
        <w:rPr>
          <w:rFonts w:ascii="Verdana" w:hAnsi="Verdana"/>
          <w:sz w:val="20"/>
          <w:szCs w:val="20"/>
        </w:rPr>
        <w:t>Calendar Template</w:t>
      </w:r>
    </w:hyperlink>
    <w:r w:rsidRPr="00D057B8">
      <w:rPr>
        <w:rFonts w:ascii="Verdana" w:hAnsi="Verdana"/>
        <w:sz w:val="20"/>
        <w:szCs w:val="20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0BA78" w14:textId="77777777" w:rsidR="008178A7" w:rsidRDefault="008178A7" w:rsidP="00E102EB">
      <w:r>
        <w:separator/>
      </w:r>
    </w:p>
  </w:footnote>
  <w:footnote w:type="continuationSeparator" w:id="0">
    <w:p w14:paraId="580411FE" w14:textId="77777777" w:rsidR="008178A7" w:rsidRDefault="008178A7" w:rsidP="00E10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defaultTabStop w:val="720"/>
  <w:drawingGridHorizontalSpacing w:val="120"/>
  <w:drawingGridVerticalSpacing w:val="187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654"/>
    <w:rsid w:val="00013EC4"/>
    <w:rsid w:val="00014566"/>
    <w:rsid w:val="0001491F"/>
    <w:rsid w:val="000167B0"/>
    <w:rsid w:val="0001778E"/>
    <w:rsid w:val="000234FA"/>
    <w:rsid w:val="000277B0"/>
    <w:rsid w:val="00034985"/>
    <w:rsid w:val="00034A2F"/>
    <w:rsid w:val="000359B3"/>
    <w:rsid w:val="00042F79"/>
    <w:rsid w:val="00043634"/>
    <w:rsid w:val="00044316"/>
    <w:rsid w:val="00044D85"/>
    <w:rsid w:val="00046864"/>
    <w:rsid w:val="0005339E"/>
    <w:rsid w:val="00057005"/>
    <w:rsid w:val="00062BDD"/>
    <w:rsid w:val="000633B5"/>
    <w:rsid w:val="00063A3B"/>
    <w:rsid w:val="000640DF"/>
    <w:rsid w:val="000663FC"/>
    <w:rsid w:val="00082E43"/>
    <w:rsid w:val="00087395"/>
    <w:rsid w:val="00092B93"/>
    <w:rsid w:val="00094FB6"/>
    <w:rsid w:val="000977F3"/>
    <w:rsid w:val="000A4454"/>
    <w:rsid w:val="000B20BE"/>
    <w:rsid w:val="000B6927"/>
    <w:rsid w:val="000C020A"/>
    <w:rsid w:val="000C4AA6"/>
    <w:rsid w:val="000C7EEE"/>
    <w:rsid w:val="000D0336"/>
    <w:rsid w:val="000D2703"/>
    <w:rsid w:val="000D4FEF"/>
    <w:rsid w:val="000D72BB"/>
    <w:rsid w:val="000E19D1"/>
    <w:rsid w:val="000E1B4F"/>
    <w:rsid w:val="000E3001"/>
    <w:rsid w:val="000E59D4"/>
    <w:rsid w:val="000E7643"/>
    <w:rsid w:val="000F70F4"/>
    <w:rsid w:val="000F76E6"/>
    <w:rsid w:val="00101F30"/>
    <w:rsid w:val="00104E3F"/>
    <w:rsid w:val="0011558F"/>
    <w:rsid w:val="00115CFD"/>
    <w:rsid w:val="00126A98"/>
    <w:rsid w:val="0012751E"/>
    <w:rsid w:val="00135294"/>
    <w:rsid w:val="00150F2B"/>
    <w:rsid w:val="001576C0"/>
    <w:rsid w:val="001622B6"/>
    <w:rsid w:val="001640C8"/>
    <w:rsid w:val="00171E66"/>
    <w:rsid w:val="00172764"/>
    <w:rsid w:val="00176623"/>
    <w:rsid w:val="00177456"/>
    <w:rsid w:val="00177E9B"/>
    <w:rsid w:val="0018374D"/>
    <w:rsid w:val="0018538F"/>
    <w:rsid w:val="00187056"/>
    <w:rsid w:val="001901CC"/>
    <w:rsid w:val="00192680"/>
    <w:rsid w:val="001A1F9E"/>
    <w:rsid w:val="001A3916"/>
    <w:rsid w:val="001A5206"/>
    <w:rsid w:val="001B6D92"/>
    <w:rsid w:val="001C7754"/>
    <w:rsid w:val="001D37AB"/>
    <w:rsid w:val="001D5D90"/>
    <w:rsid w:val="001E49EA"/>
    <w:rsid w:val="001E635D"/>
    <w:rsid w:val="001E6C1E"/>
    <w:rsid w:val="001F3438"/>
    <w:rsid w:val="001F41C5"/>
    <w:rsid w:val="00201BF9"/>
    <w:rsid w:val="002026C1"/>
    <w:rsid w:val="002029DB"/>
    <w:rsid w:val="00203780"/>
    <w:rsid w:val="00212062"/>
    <w:rsid w:val="00214A53"/>
    <w:rsid w:val="0022133A"/>
    <w:rsid w:val="00222E90"/>
    <w:rsid w:val="002259CB"/>
    <w:rsid w:val="00236793"/>
    <w:rsid w:val="00236CBA"/>
    <w:rsid w:val="002436AD"/>
    <w:rsid w:val="00243E77"/>
    <w:rsid w:val="00244F47"/>
    <w:rsid w:val="0024601E"/>
    <w:rsid w:val="00270A56"/>
    <w:rsid w:val="002814CF"/>
    <w:rsid w:val="00282B51"/>
    <w:rsid w:val="0028302A"/>
    <w:rsid w:val="00284321"/>
    <w:rsid w:val="00291D29"/>
    <w:rsid w:val="0029334F"/>
    <w:rsid w:val="002A1D45"/>
    <w:rsid w:val="002A2F56"/>
    <w:rsid w:val="002A4789"/>
    <w:rsid w:val="002B1A2E"/>
    <w:rsid w:val="002C3D1A"/>
    <w:rsid w:val="002C7A37"/>
    <w:rsid w:val="002D01BD"/>
    <w:rsid w:val="002D1724"/>
    <w:rsid w:val="002D605B"/>
    <w:rsid w:val="002E0D3E"/>
    <w:rsid w:val="002E23F8"/>
    <w:rsid w:val="003126DA"/>
    <w:rsid w:val="00314694"/>
    <w:rsid w:val="0033530F"/>
    <w:rsid w:val="003364C4"/>
    <w:rsid w:val="00336904"/>
    <w:rsid w:val="003369C0"/>
    <w:rsid w:val="0034463F"/>
    <w:rsid w:val="0035144C"/>
    <w:rsid w:val="00353A14"/>
    <w:rsid w:val="00357DFE"/>
    <w:rsid w:val="00361467"/>
    <w:rsid w:val="00362C34"/>
    <w:rsid w:val="00367884"/>
    <w:rsid w:val="003751F5"/>
    <w:rsid w:val="00377C23"/>
    <w:rsid w:val="00386159"/>
    <w:rsid w:val="003865B6"/>
    <w:rsid w:val="00391B1F"/>
    <w:rsid w:val="003A3FA4"/>
    <w:rsid w:val="003A7662"/>
    <w:rsid w:val="003C22E9"/>
    <w:rsid w:val="003E2F5B"/>
    <w:rsid w:val="003E75B7"/>
    <w:rsid w:val="00401EAB"/>
    <w:rsid w:val="00403748"/>
    <w:rsid w:val="00410536"/>
    <w:rsid w:val="004148FA"/>
    <w:rsid w:val="00420F07"/>
    <w:rsid w:val="00431EE3"/>
    <w:rsid w:val="00436852"/>
    <w:rsid w:val="00437945"/>
    <w:rsid w:val="00437A78"/>
    <w:rsid w:val="004403A6"/>
    <w:rsid w:val="00442EF4"/>
    <w:rsid w:val="00447644"/>
    <w:rsid w:val="0045167F"/>
    <w:rsid w:val="00460AA8"/>
    <w:rsid w:val="0046470B"/>
    <w:rsid w:val="0046798D"/>
    <w:rsid w:val="00472326"/>
    <w:rsid w:val="0048384F"/>
    <w:rsid w:val="0048585A"/>
    <w:rsid w:val="00496F38"/>
    <w:rsid w:val="004A2F44"/>
    <w:rsid w:val="004A46FC"/>
    <w:rsid w:val="004A47F9"/>
    <w:rsid w:val="004A507B"/>
    <w:rsid w:val="004A59B8"/>
    <w:rsid w:val="004B6428"/>
    <w:rsid w:val="004C1EAA"/>
    <w:rsid w:val="004C40BA"/>
    <w:rsid w:val="004D49DA"/>
    <w:rsid w:val="004D6501"/>
    <w:rsid w:val="004E6FD5"/>
    <w:rsid w:val="004F6A63"/>
    <w:rsid w:val="004F7232"/>
    <w:rsid w:val="004F7E2F"/>
    <w:rsid w:val="005223C1"/>
    <w:rsid w:val="00545300"/>
    <w:rsid w:val="00547A9B"/>
    <w:rsid w:val="0055025C"/>
    <w:rsid w:val="00551282"/>
    <w:rsid w:val="00555430"/>
    <w:rsid w:val="00555876"/>
    <w:rsid w:val="0056426D"/>
    <w:rsid w:val="0056430E"/>
    <w:rsid w:val="005657FB"/>
    <w:rsid w:val="00567D41"/>
    <w:rsid w:val="0057568A"/>
    <w:rsid w:val="005916EB"/>
    <w:rsid w:val="00591B63"/>
    <w:rsid w:val="00597429"/>
    <w:rsid w:val="005B3A13"/>
    <w:rsid w:val="005C284A"/>
    <w:rsid w:val="005D2261"/>
    <w:rsid w:val="005D332D"/>
    <w:rsid w:val="005D3BD7"/>
    <w:rsid w:val="005D643C"/>
    <w:rsid w:val="005D6BF3"/>
    <w:rsid w:val="005E0CD9"/>
    <w:rsid w:val="005F0ECE"/>
    <w:rsid w:val="005F223E"/>
    <w:rsid w:val="00600B91"/>
    <w:rsid w:val="00601AC7"/>
    <w:rsid w:val="00612F04"/>
    <w:rsid w:val="00617032"/>
    <w:rsid w:val="00620ECD"/>
    <w:rsid w:val="006220FA"/>
    <w:rsid w:val="0062735E"/>
    <w:rsid w:val="00630733"/>
    <w:rsid w:val="00632A37"/>
    <w:rsid w:val="0063313A"/>
    <w:rsid w:val="006363A7"/>
    <w:rsid w:val="00640654"/>
    <w:rsid w:val="00651B94"/>
    <w:rsid w:val="00667151"/>
    <w:rsid w:val="00675615"/>
    <w:rsid w:val="00677B74"/>
    <w:rsid w:val="00681917"/>
    <w:rsid w:val="006820F9"/>
    <w:rsid w:val="0068342D"/>
    <w:rsid w:val="00683B31"/>
    <w:rsid w:val="00683C26"/>
    <w:rsid w:val="00686516"/>
    <w:rsid w:val="00686558"/>
    <w:rsid w:val="006A459A"/>
    <w:rsid w:val="006B06EC"/>
    <w:rsid w:val="006B71E5"/>
    <w:rsid w:val="006C3053"/>
    <w:rsid w:val="006C71F9"/>
    <w:rsid w:val="006D277B"/>
    <w:rsid w:val="006D3491"/>
    <w:rsid w:val="006D79B4"/>
    <w:rsid w:val="006E3352"/>
    <w:rsid w:val="006E5472"/>
    <w:rsid w:val="006F1C45"/>
    <w:rsid w:val="006F4BA3"/>
    <w:rsid w:val="00700C94"/>
    <w:rsid w:val="00713579"/>
    <w:rsid w:val="00713982"/>
    <w:rsid w:val="007204F1"/>
    <w:rsid w:val="00723FA3"/>
    <w:rsid w:val="00725F4F"/>
    <w:rsid w:val="007345DF"/>
    <w:rsid w:val="00736700"/>
    <w:rsid w:val="007376E9"/>
    <w:rsid w:val="007417CC"/>
    <w:rsid w:val="00743C01"/>
    <w:rsid w:val="007445D7"/>
    <w:rsid w:val="0075089A"/>
    <w:rsid w:val="00761B64"/>
    <w:rsid w:val="00773CD8"/>
    <w:rsid w:val="00777BA3"/>
    <w:rsid w:val="00785D5B"/>
    <w:rsid w:val="00795A41"/>
    <w:rsid w:val="007B0111"/>
    <w:rsid w:val="007B7644"/>
    <w:rsid w:val="007C18CD"/>
    <w:rsid w:val="007E0A74"/>
    <w:rsid w:val="007E2478"/>
    <w:rsid w:val="007E26FD"/>
    <w:rsid w:val="007F049F"/>
    <w:rsid w:val="007F3B3D"/>
    <w:rsid w:val="007F6EAC"/>
    <w:rsid w:val="0080027C"/>
    <w:rsid w:val="00806B33"/>
    <w:rsid w:val="00807011"/>
    <w:rsid w:val="00812760"/>
    <w:rsid w:val="008178A7"/>
    <w:rsid w:val="0082290C"/>
    <w:rsid w:val="00826138"/>
    <w:rsid w:val="00841ACD"/>
    <w:rsid w:val="00844FA3"/>
    <w:rsid w:val="00846671"/>
    <w:rsid w:val="00864380"/>
    <w:rsid w:val="00875032"/>
    <w:rsid w:val="00881007"/>
    <w:rsid w:val="00881C7D"/>
    <w:rsid w:val="00882397"/>
    <w:rsid w:val="0089464E"/>
    <w:rsid w:val="008A7196"/>
    <w:rsid w:val="008A7DBD"/>
    <w:rsid w:val="008C00DE"/>
    <w:rsid w:val="008C4715"/>
    <w:rsid w:val="008D613E"/>
    <w:rsid w:val="008D7E64"/>
    <w:rsid w:val="008D7EF2"/>
    <w:rsid w:val="008E29A6"/>
    <w:rsid w:val="008E65BD"/>
    <w:rsid w:val="008E773A"/>
    <w:rsid w:val="008F5500"/>
    <w:rsid w:val="008F6635"/>
    <w:rsid w:val="008F6AE1"/>
    <w:rsid w:val="00912A23"/>
    <w:rsid w:val="00913825"/>
    <w:rsid w:val="00917218"/>
    <w:rsid w:val="00927955"/>
    <w:rsid w:val="00951A11"/>
    <w:rsid w:val="0095208E"/>
    <w:rsid w:val="009540E7"/>
    <w:rsid w:val="0096100D"/>
    <w:rsid w:val="00961A5F"/>
    <w:rsid w:val="00967BA9"/>
    <w:rsid w:val="00973599"/>
    <w:rsid w:val="009754F9"/>
    <w:rsid w:val="009902DE"/>
    <w:rsid w:val="0099527B"/>
    <w:rsid w:val="009A7D54"/>
    <w:rsid w:val="009B0C77"/>
    <w:rsid w:val="009B2207"/>
    <w:rsid w:val="009B4052"/>
    <w:rsid w:val="009B4C75"/>
    <w:rsid w:val="009B68F8"/>
    <w:rsid w:val="009C2E3E"/>
    <w:rsid w:val="009C5132"/>
    <w:rsid w:val="009E17EE"/>
    <w:rsid w:val="009E259E"/>
    <w:rsid w:val="009E3D06"/>
    <w:rsid w:val="009E49A1"/>
    <w:rsid w:val="009E5908"/>
    <w:rsid w:val="009F5B07"/>
    <w:rsid w:val="009F5E58"/>
    <w:rsid w:val="00A05DF5"/>
    <w:rsid w:val="00A22CF0"/>
    <w:rsid w:val="00A27574"/>
    <w:rsid w:val="00A372DB"/>
    <w:rsid w:val="00A4487F"/>
    <w:rsid w:val="00A46774"/>
    <w:rsid w:val="00A53DB3"/>
    <w:rsid w:val="00A6160B"/>
    <w:rsid w:val="00A73653"/>
    <w:rsid w:val="00A75381"/>
    <w:rsid w:val="00A75DDB"/>
    <w:rsid w:val="00A76BCA"/>
    <w:rsid w:val="00A80FF4"/>
    <w:rsid w:val="00A9181E"/>
    <w:rsid w:val="00A97A06"/>
    <w:rsid w:val="00AA209B"/>
    <w:rsid w:val="00AA3C2D"/>
    <w:rsid w:val="00AA4EAB"/>
    <w:rsid w:val="00AA5C0F"/>
    <w:rsid w:val="00AB62DA"/>
    <w:rsid w:val="00AC0348"/>
    <w:rsid w:val="00AC4EB3"/>
    <w:rsid w:val="00AC6BF3"/>
    <w:rsid w:val="00AD0749"/>
    <w:rsid w:val="00AD1ABD"/>
    <w:rsid w:val="00AD58B4"/>
    <w:rsid w:val="00AE1D73"/>
    <w:rsid w:val="00AE2D6E"/>
    <w:rsid w:val="00B129DF"/>
    <w:rsid w:val="00B15B77"/>
    <w:rsid w:val="00B1707C"/>
    <w:rsid w:val="00B20B14"/>
    <w:rsid w:val="00B21145"/>
    <w:rsid w:val="00B23F93"/>
    <w:rsid w:val="00B30581"/>
    <w:rsid w:val="00B34F81"/>
    <w:rsid w:val="00B359EB"/>
    <w:rsid w:val="00B44EA6"/>
    <w:rsid w:val="00B504E9"/>
    <w:rsid w:val="00B516A5"/>
    <w:rsid w:val="00B5265C"/>
    <w:rsid w:val="00B57731"/>
    <w:rsid w:val="00B66B69"/>
    <w:rsid w:val="00B75480"/>
    <w:rsid w:val="00B77EBA"/>
    <w:rsid w:val="00BB4832"/>
    <w:rsid w:val="00BC2B08"/>
    <w:rsid w:val="00BC403A"/>
    <w:rsid w:val="00BC772C"/>
    <w:rsid w:val="00BD15E1"/>
    <w:rsid w:val="00BE081B"/>
    <w:rsid w:val="00BE6721"/>
    <w:rsid w:val="00BF68A5"/>
    <w:rsid w:val="00C018B5"/>
    <w:rsid w:val="00C03B60"/>
    <w:rsid w:val="00C10F18"/>
    <w:rsid w:val="00C20C06"/>
    <w:rsid w:val="00C23649"/>
    <w:rsid w:val="00C237DE"/>
    <w:rsid w:val="00C25771"/>
    <w:rsid w:val="00C30962"/>
    <w:rsid w:val="00C53BCE"/>
    <w:rsid w:val="00C6055A"/>
    <w:rsid w:val="00C61B77"/>
    <w:rsid w:val="00C6281D"/>
    <w:rsid w:val="00C67719"/>
    <w:rsid w:val="00C717DF"/>
    <w:rsid w:val="00C743E5"/>
    <w:rsid w:val="00C76386"/>
    <w:rsid w:val="00C83A63"/>
    <w:rsid w:val="00C85360"/>
    <w:rsid w:val="00C95F49"/>
    <w:rsid w:val="00CA47EA"/>
    <w:rsid w:val="00CB3F79"/>
    <w:rsid w:val="00CC05FE"/>
    <w:rsid w:val="00CC6C46"/>
    <w:rsid w:val="00CD0714"/>
    <w:rsid w:val="00CD1FEA"/>
    <w:rsid w:val="00CE1B3C"/>
    <w:rsid w:val="00CE646E"/>
    <w:rsid w:val="00CF7BE8"/>
    <w:rsid w:val="00D057B8"/>
    <w:rsid w:val="00D060A3"/>
    <w:rsid w:val="00D070B8"/>
    <w:rsid w:val="00D0736D"/>
    <w:rsid w:val="00D1007C"/>
    <w:rsid w:val="00D251C6"/>
    <w:rsid w:val="00D27E0A"/>
    <w:rsid w:val="00D311A6"/>
    <w:rsid w:val="00D355F8"/>
    <w:rsid w:val="00D40356"/>
    <w:rsid w:val="00D403F5"/>
    <w:rsid w:val="00D41625"/>
    <w:rsid w:val="00D44096"/>
    <w:rsid w:val="00D4783B"/>
    <w:rsid w:val="00D53070"/>
    <w:rsid w:val="00D64C89"/>
    <w:rsid w:val="00D66C17"/>
    <w:rsid w:val="00D7536E"/>
    <w:rsid w:val="00D765FB"/>
    <w:rsid w:val="00D80B6F"/>
    <w:rsid w:val="00DA1C89"/>
    <w:rsid w:val="00DA79CB"/>
    <w:rsid w:val="00DB23CD"/>
    <w:rsid w:val="00DB25BE"/>
    <w:rsid w:val="00DB5153"/>
    <w:rsid w:val="00DC4F23"/>
    <w:rsid w:val="00DD5C80"/>
    <w:rsid w:val="00DD6DCD"/>
    <w:rsid w:val="00DE17C2"/>
    <w:rsid w:val="00DE439A"/>
    <w:rsid w:val="00DF3305"/>
    <w:rsid w:val="00DF382A"/>
    <w:rsid w:val="00E016A2"/>
    <w:rsid w:val="00E07DAC"/>
    <w:rsid w:val="00E102EB"/>
    <w:rsid w:val="00E11E53"/>
    <w:rsid w:val="00E14441"/>
    <w:rsid w:val="00E21FE3"/>
    <w:rsid w:val="00E315BE"/>
    <w:rsid w:val="00E33811"/>
    <w:rsid w:val="00E52B40"/>
    <w:rsid w:val="00E5437B"/>
    <w:rsid w:val="00E555CB"/>
    <w:rsid w:val="00E655E5"/>
    <w:rsid w:val="00E663BF"/>
    <w:rsid w:val="00E67720"/>
    <w:rsid w:val="00E76F1B"/>
    <w:rsid w:val="00E77D29"/>
    <w:rsid w:val="00E852ED"/>
    <w:rsid w:val="00E8662C"/>
    <w:rsid w:val="00E873AB"/>
    <w:rsid w:val="00E936E0"/>
    <w:rsid w:val="00E93EEB"/>
    <w:rsid w:val="00EB3FC8"/>
    <w:rsid w:val="00EB463B"/>
    <w:rsid w:val="00EB6DA2"/>
    <w:rsid w:val="00ED429D"/>
    <w:rsid w:val="00ED5C01"/>
    <w:rsid w:val="00ED6045"/>
    <w:rsid w:val="00EE334C"/>
    <w:rsid w:val="00EE3C70"/>
    <w:rsid w:val="00EF5D2F"/>
    <w:rsid w:val="00F003EE"/>
    <w:rsid w:val="00F01AAA"/>
    <w:rsid w:val="00F06917"/>
    <w:rsid w:val="00F104ED"/>
    <w:rsid w:val="00F169C5"/>
    <w:rsid w:val="00F179AD"/>
    <w:rsid w:val="00F22789"/>
    <w:rsid w:val="00F234F6"/>
    <w:rsid w:val="00F25C04"/>
    <w:rsid w:val="00F304E0"/>
    <w:rsid w:val="00F323E4"/>
    <w:rsid w:val="00F3391F"/>
    <w:rsid w:val="00F45FE5"/>
    <w:rsid w:val="00F53D39"/>
    <w:rsid w:val="00F547A9"/>
    <w:rsid w:val="00F54CE7"/>
    <w:rsid w:val="00F638EF"/>
    <w:rsid w:val="00F64858"/>
    <w:rsid w:val="00F64A7E"/>
    <w:rsid w:val="00F6508B"/>
    <w:rsid w:val="00F67E26"/>
    <w:rsid w:val="00F72007"/>
    <w:rsid w:val="00F92453"/>
    <w:rsid w:val="00F9320E"/>
    <w:rsid w:val="00F941D7"/>
    <w:rsid w:val="00F95349"/>
    <w:rsid w:val="00F97178"/>
    <w:rsid w:val="00FA085A"/>
    <w:rsid w:val="00FA166B"/>
    <w:rsid w:val="00FA4C44"/>
    <w:rsid w:val="00FA6143"/>
    <w:rsid w:val="00FB0617"/>
    <w:rsid w:val="00FB0E2F"/>
    <w:rsid w:val="00FB7362"/>
    <w:rsid w:val="00FC3FF9"/>
    <w:rsid w:val="00FD5BD0"/>
    <w:rsid w:val="00FD5F84"/>
    <w:rsid w:val="00FE0502"/>
    <w:rsid w:val="00FF0B39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FF1F42"/>
  <w15:docId w15:val="{111EA885-B235-40F4-9292-F07D8FD8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9DB"/>
    <w:rPr>
      <w:rFonts w:ascii="Garamond" w:hAnsi="Garamond" w:cs="Garamond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29DB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29DB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29D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766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17662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176623"/>
    <w:rPr>
      <w:rFonts w:ascii="Cambria" w:hAnsi="Cambria" w:cs="Times New Roman"/>
      <w:b/>
      <w:bCs/>
      <w:sz w:val="26"/>
      <w:szCs w:val="26"/>
    </w:rPr>
  </w:style>
  <w:style w:type="paragraph" w:customStyle="1" w:styleId="Dates">
    <w:name w:val="Dates"/>
    <w:rsid w:val="002029DB"/>
    <w:pPr>
      <w:jc w:val="center"/>
    </w:pPr>
    <w:rPr>
      <w:rFonts w:ascii="Garamond" w:hAnsi="Garamond" w:cs="Garamond"/>
      <w:sz w:val="24"/>
      <w:szCs w:val="24"/>
    </w:rPr>
  </w:style>
  <w:style w:type="table" w:styleId="TableGrid">
    <w:name w:val="Table Grid"/>
    <w:basedOn w:val="TableNormal"/>
    <w:uiPriority w:val="99"/>
    <w:rsid w:val="00467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751F5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76623"/>
    <w:rPr>
      <w:rFonts w:ascii="Tahoma" w:hAnsi="Tahoma" w:cs="Tahoma"/>
      <w:sz w:val="16"/>
      <w:szCs w:val="16"/>
    </w:rPr>
  </w:style>
  <w:style w:type="paragraph" w:customStyle="1" w:styleId="MonthNames">
    <w:name w:val="Month Names"/>
    <w:uiPriority w:val="99"/>
    <w:rsid w:val="004A507B"/>
    <w:pPr>
      <w:shd w:val="clear" w:color="auto" w:fill="3E5D78"/>
      <w:tabs>
        <w:tab w:val="center" w:pos="707"/>
        <w:tab w:val="center" w:pos="812"/>
      </w:tabs>
      <w:jc w:val="center"/>
    </w:pPr>
    <w:rPr>
      <w:rFonts w:ascii="Georgia" w:hAnsi="Georgia" w:cs="Georgia"/>
      <w:b/>
      <w:bCs/>
      <w:smallCaps/>
      <w:color w:val="FFFFFF"/>
      <w:spacing w:val="40"/>
      <w:sz w:val="32"/>
      <w:szCs w:val="32"/>
    </w:rPr>
  </w:style>
  <w:style w:type="paragraph" w:customStyle="1" w:styleId="Notes">
    <w:name w:val="Notes"/>
    <w:basedOn w:val="Normal"/>
    <w:next w:val="Normal"/>
    <w:uiPriority w:val="99"/>
    <w:rsid w:val="002029DB"/>
    <w:pPr>
      <w:jc w:val="center"/>
    </w:pPr>
    <w:rPr>
      <w:rFonts w:ascii="Georgia" w:hAnsi="Georgia" w:cs="Georgia"/>
      <w:b/>
      <w:bCs/>
      <w:smallCaps/>
      <w:color w:val="8A8A9D"/>
      <w:spacing w:val="160"/>
    </w:rPr>
  </w:style>
  <w:style w:type="paragraph" w:customStyle="1" w:styleId="Year">
    <w:name w:val="Year"/>
    <w:basedOn w:val="Normal"/>
    <w:uiPriority w:val="99"/>
    <w:rsid w:val="004A507B"/>
    <w:pPr>
      <w:jc w:val="center"/>
    </w:pPr>
    <w:rPr>
      <w:rFonts w:ascii="Georgia" w:hAnsi="Georgia" w:cs="Georgia"/>
      <w:color w:val="3E5D78"/>
      <w:sz w:val="136"/>
      <w:szCs w:val="136"/>
    </w:rPr>
  </w:style>
  <w:style w:type="paragraph" w:customStyle="1" w:styleId="DatesWeekend">
    <w:name w:val="Dates Weekend"/>
    <w:basedOn w:val="Dates"/>
    <w:uiPriority w:val="99"/>
    <w:rsid w:val="002029DB"/>
    <w:rPr>
      <w:color w:val="000000"/>
    </w:rPr>
  </w:style>
  <w:style w:type="paragraph" w:customStyle="1" w:styleId="Weekdays">
    <w:name w:val="Weekdays"/>
    <w:basedOn w:val="Normal"/>
    <w:uiPriority w:val="99"/>
    <w:rsid w:val="002029DB"/>
    <w:pPr>
      <w:jc w:val="center"/>
    </w:pPr>
    <w:rPr>
      <w:color w:val="628BAD"/>
    </w:rPr>
  </w:style>
  <w:style w:type="paragraph" w:styleId="Header">
    <w:name w:val="header"/>
    <w:basedOn w:val="Normal"/>
    <w:link w:val="HeaderChar"/>
    <w:uiPriority w:val="99"/>
    <w:unhideWhenUsed/>
    <w:rsid w:val="00E102EB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locked/>
    <w:rsid w:val="00E102EB"/>
    <w:rPr>
      <w:rFonts w:ascii="Garamond" w:hAnsi="Garamond" w:cs="Garamon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02EB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locked/>
    <w:rsid w:val="00E102EB"/>
    <w:rPr>
      <w:rFonts w:ascii="Garamond" w:hAnsi="Garamond" w:cs="Garamond"/>
      <w:sz w:val="24"/>
      <w:szCs w:val="24"/>
    </w:rPr>
  </w:style>
  <w:style w:type="character" w:styleId="Hyperlink">
    <w:name w:val="Hyperlink"/>
    <w:uiPriority w:val="99"/>
    <w:unhideWhenUsed/>
    <w:rsid w:val="00126A9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yearly-calenda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a\Desktop\Cal_Temp\2010%20cale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2010 calendar.dotx</Template>
  <TotalTime>121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Yearly Calendar - CalendarLabs.com</vt:lpstr>
    </vt:vector>
  </TitlesOfParts>
  <Company>CalendarLabs.com</Company>
  <LinksUpToDate>false</LinksUpToDate>
  <CharactersWithSpaces>9</CharactersWithSpaces>
  <SharedDoc>false</SharedDoc>
  <HLinks>
    <vt:vector size="6" baseType="variant">
      <vt:variant>
        <vt:i4>3014767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https://www.calendarlabs.com/blank-calendar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Yearly Calendar - CalendarLabs.com</dc:title>
  <dc:subject>2026 Yearly Calendar - CalendarLabs.com</dc:subject>
  <dc:creator>CalendarLabs.com</dc:creator>
  <cp:keywords>calendar; calendarlabs.com</cp:keywords>
  <dc:description>For Personal Use Only. Do not Sale or Distribute. © 2026 Calendar Labs. All Rights Reserved. www.calendarlabs.com</dc:description>
  <cp:lastModifiedBy>Seema Mohan</cp:lastModifiedBy>
  <cp:revision>14</cp:revision>
  <cp:lastPrinted>2023-03-27T05:48:00Z</cp:lastPrinted>
  <dcterms:created xsi:type="dcterms:W3CDTF">2023-05-08T12:20:00Z</dcterms:created>
  <dcterms:modified xsi:type="dcterms:W3CDTF">2025-12-11T07:54:00Z</dcterms:modified>
  <cp:category>calendarlabs.com;calendar</cp:category>
</cp:coreProperties>
</file>