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70EF8" w14:textId="56BE60CF" w:rsidR="001A1F9E" w:rsidRPr="0046470B" w:rsidRDefault="007E5F35" w:rsidP="0046470B">
      <w:pPr>
        <w:jc w:val="center"/>
        <w:rPr>
          <w:rFonts w:ascii="Verdana" w:hAnsi="Verdana" w:cs="Georgia"/>
          <w:color w:val="000000"/>
        </w:rPr>
      </w:pPr>
      <w:r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6F879" wp14:editId="36FB4A04">
                <wp:simplePos x="0" y="0"/>
                <wp:positionH relativeFrom="page">
                  <wp:posOffset>7038975</wp:posOffset>
                </wp:positionH>
                <wp:positionV relativeFrom="page">
                  <wp:posOffset>180975</wp:posOffset>
                </wp:positionV>
                <wp:extent cx="2057400" cy="866775"/>
                <wp:effectExtent l="0" t="0" r="0" b="9525"/>
                <wp:wrapSquare wrapText="left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AD359" w14:textId="4832E876" w:rsidR="00990F5E" w:rsidRPr="00A4487F" w:rsidRDefault="00990F5E" w:rsidP="00970033">
                            <w:pPr>
                              <w:pStyle w:val="Year"/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  <w:t>2027</w:t>
                            </w:r>
                          </w:p>
                          <w:p w14:paraId="2D285F57" w14:textId="3280C8F9" w:rsidR="00990F5E" w:rsidRPr="00A4487F" w:rsidRDefault="00990F5E" w:rsidP="001A1F9E">
                            <w:pPr>
                              <w:pStyle w:val="Year"/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6F87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554.25pt;margin-top:14.25pt;width:162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B5gQIAAA8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" stroked="f">
                <v:textbox>
                  <w:txbxContent>
                    <w:p w14:paraId="11AAD359" w14:textId="4832E876" w:rsidR="00990F5E" w:rsidRPr="00A4487F" w:rsidRDefault="00990F5E" w:rsidP="00970033">
                      <w:pPr>
                        <w:pStyle w:val="Year"/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  <w:t>2027</w:t>
                      </w:r>
                    </w:p>
                    <w:p w14:paraId="2D285F57" w14:textId="3280C8F9" w:rsidR="00990F5E" w:rsidRPr="00A4487F" w:rsidRDefault="00990F5E" w:rsidP="001A1F9E">
                      <w:pPr>
                        <w:pStyle w:val="Year"/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F589DD" wp14:editId="74EB54FE">
                <wp:simplePos x="0" y="0"/>
                <wp:positionH relativeFrom="page">
                  <wp:posOffset>6848475</wp:posOffset>
                </wp:positionH>
                <wp:positionV relativeFrom="page">
                  <wp:posOffset>1047750</wp:posOffset>
                </wp:positionV>
                <wp:extent cx="2389505" cy="6045200"/>
                <wp:effectExtent l="0" t="0" r="1270" b="3175"/>
                <wp:wrapSquare wrapText="left"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604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990F5E" w:rsidRPr="00EF5D2F" w14:paraId="18AE1965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37CB98B5" w14:textId="2D149EFB" w:rsidR="00990F5E" w:rsidRPr="00A4487F" w:rsidRDefault="00990F5E" w:rsidP="00EF5D2F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April</w:t>
                                  </w:r>
                                </w:p>
                              </w:tc>
                            </w:tr>
                            <w:tr w:rsidR="00990F5E" w:rsidRPr="00A4487F" w14:paraId="56124451" w14:textId="77777777" w:rsidTr="00F941D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A10EFA9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26C71A89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F51C213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E8F379B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75513F2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5EAEE33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0C0F8B7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FD5BD0" w14:paraId="39F75B9C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5D3CE57" w14:textId="7777777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99F9D31" w14:textId="7777777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B5E6CD7" w14:textId="380D619D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8260AD" w14:textId="71B6496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4C3AE54" w14:textId="7BA1BB6D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03B27E" w14:textId="4B659646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2E36DC8" w14:textId="06D9DFC9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90F5E" w:rsidRPr="00FD5BD0" w14:paraId="38913A28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1825439" w14:textId="6EEC6D8F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FE605C4" w14:textId="078511A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6782219" w14:textId="4308941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C0D028" w14:textId="5A885A73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4FE556B" w14:textId="55CCDAB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C1F96E6" w14:textId="54833BE6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2ECFC20" w14:textId="441E7209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990F5E" w:rsidRPr="00FD5BD0" w14:paraId="288E7733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670E4E7" w14:textId="0F2D893A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40A39A0" w14:textId="5E87F2D3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7518272" w14:textId="38DA494F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D0628A7" w14:textId="5CEC9E8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0527553" w14:textId="085708AA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66B9EC8" w14:textId="666F8105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9B75040" w14:textId="76D46BD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990F5E" w:rsidRPr="00FD5BD0" w14:paraId="7D5A8B5F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C7FB218" w14:textId="7F923999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9E0495D" w14:textId="71F36335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C6B5E5C" w14:textId="12C3C16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E0FC6A3" w14:textId="01D4331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44458A" w14:textId="7BDC7846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2C8F61" w14:textId="7B9A5D6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4856AAF" w14:textId="2C7CF5D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990F5E" w:rsidRPr="00FD5BD0" w14:paraId="49DBF91D" w14:textId="77777777" w:rsidTr="003369C0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5A1A683" w14:textId="00BDC21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57DB1C0" w14:textId="3E7ADA2D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18FB7F" w14:textId="4116B5FD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37534F1" w14:textId="6DB9DA2A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7CDA7F" w14:textId="4CBA1C4F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AD6DE8E" w14:textId="1ADCE74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4C1EAA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024ABB4" w14:textId="525ABD9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666B4885" w14:textId="77777777" w:rsidTr="00DF6BDC">
                              <w:trPr>
                                <w:gridAfter w:val="1"/>
                                <w:wAfter w:w="49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</w:tcPr>
                                <w:p w14:paraId="16F0AB46" w14:textId="3A552B41" w:rsidR="00990F5E" w:rsidRPr="002014B9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auto"/>
                                </w:tcPr>
                                <w:p w14:paraId="29E758D3" w14:textId="77777777" w:rsidR="00990F5E" w:rsidRPr="00831390" w:rsidRDefault="00990F5E" w:rsidP="00990F5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B475991" w14:textId="77777777" w:rsidR="00990F5E" w:rsidRPr="00831390" w:rsidRDefault="00990F5E" w:rsidP="00990F5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6B43CB04" w14:textId="77777777" w:rsidR="00990F5E" w:rsidRPr="00831390" w:rsidRDefault="00990F5E" w:rsidP="00990F5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2D05343" w14:textId="77777777" w:rsidR="00990F5E" w:rsidRPr="00831390" w:rsidRDefault="00990F5E" w:rsidP="00990F5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2D170017" w14:textId="77777777" w:rsidR="00990F5E" w:rsidRPr="00831390" w:rsidRDefault="00990F5E" w:rsidP="00990F5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740C686F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2D676EA5" w14:textId="31B84DBF" w:rsidR="00990F5E" w:rsidRPr="00A4487F" w:rsidRDefault="00990F5E" w:rsidP="00990F5E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May</w:t>
                                  </w:r>
                                </w:p>
                              </w:tc>
                            </w:tr>
                            <w:tr w:rsidR="00990F5E" w:rsidRPr="00A4487F" w14:paraId="3E4F7754" w14:textId="77777777" w:rsidTr="006D349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B0F68E1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393751A3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A43A226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FB04DAB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9A06600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975CF6A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7A2DEEF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A4487F" w14:paraId="1164CC05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9A198C7" w14:textId="7777777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76EB3CE" w14:textId="475D191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CF4B171" w14:textId="0C48291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247FA18" w14:textId="3687A16A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522D7B" w14:textId="39252E5B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1A79B73" w14:textId="0F31A18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6038DD4" w14:textId="0959A95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990F5E" w:rsidRPr="00A4487F" w14:paraId="7B647919" w14:textId="77777777" w:rsidTr="003364C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2F392AA" w14:textId="6340ECB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54E5C19" w14:textId="67B4E306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300AD8" w14:textId="4FB38648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01CB931" w14:textId="0BE6406F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8F95389" w14:textId="65C71C24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006743B" w14:textId="760DA81F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2A5BD86" w14:textId="2CAF8103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990F5E" w:rsidRPr="00A4487F" w14:paraId="39474081" w14:textId="77777777" w:rsidTr="003364C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8869D26" w14:textId="4F817F3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F47A62D" w14:textId="3B5BB04A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ABEF15A" w14:textId="1DE079F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A3DDDD7" w14:textId="2FE831C7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2745A45" w14:textId="65541904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4B7E8C1" w14:textId="3DE21061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E68E5DE" w14:textId="70E0D97D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990F5E" w:rsidRPr="00A4487F" w14:paraId="243CF575" w14:textId="77777777" w:rsidTr="003364C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D8259F2" w14:textId="2F0518A2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CC184E4" w14:textId="0FA31568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13C88F" w14:textId="029F968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D021CD2" w14:textId="3E49528B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187C54" w14:textId="2A7F4CD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668CC3" w14:textId="52236332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4330469" w14:textId="7326D699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990F5E" w:rsidRPr="00A4487F" w14:paraId="2208B74E" w14:textId="77777777" w:rsidTr="002F472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1A13DA7" w14:textId="0BF90EBC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1C719B1" w14:textId="43C88A0A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3175F7" w14:textId="4C5D6894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A875655" w14:textId="2C9EC3A3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07A6F1" w14:textId="3AED1A54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19C1789" w14:textId="6FF792DE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C3FAE26" w14:textId="73F2B8F6" w:rsidR="00990F5E" w:rsidRPr="003369C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990F5E" w:rsidRPr="00A4487F" w14:paraId="6438E517" w14:textId="77777777" w:rsidTr="00990F5E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36CFA76" w14:textId="650B6422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2014B9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6D15383" w14:textId="010D5E66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77DAFD7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BCFB07B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9B255AB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98D6C0B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  <w:vAlign w:val="center"/>
                                </w:tcPr>
                                <w:p w14:paraId="2176C38E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6D545BAA" w14:textId="77777777" w:rsidTr="00990F5E">
                              <w:trPr>
                                <w:trHeight w:hRule="exact" w:val="391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FFFFFF"/>
                                </w:tcPr>
                                <w:p w14:paraId="75B9A0A2" w14:textId="77777777" w:rsidR="00990F5E" w:rsidRPr="00831390" w:rsidRDefault="00990F5E" w:rsidP="00990F5E">
                                  <w:pPr>
                                    <w:rPr>
                                      <w:rFonts w:ascii="Century Gothic" w:hAnsi="Century Gothic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2CD4CD6F" w14:textId="777777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584D697D" w14:textId="298B79DF" w:rsidR="00990F5E" w:rsidRPr="00A4487F" w:rsidRDefault="00990F5E" w:rsidP="00990F5E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June</w:t>
                                  </w:r>
                                </w:p>
                              </w:tc>
                            </w:tr>
                            <w:tr w:rsidR="00990F5E" w:rsidRPr="00A4487F" w14:paraId="4285F5D3" w14:textId="77777777" w:rsidTr="006D3491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AD9D9D0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285ED23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6E712D6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9CA5B48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31CB432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F39B03D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32AF857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A4487F" w14:paraId="61C90395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8347FCA" w14:textId="5098ADB2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1171D96" w14:textId="2C0E5E69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D6B59E" w14:textId="50A71E7B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025C18" w14:textId="364947B3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B93E719" w14:textId="345070E6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41596E0" w14:textId="0D07FD5A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B4A05AF" w14:textId="068F185A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990F5E" w:rsidRPr="00A4487F" w14:paraId="1FC779B9" w14:textId="77777777" w:rsidTr="009E259E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79B5274" w14:textId="3AA5E014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CB7187D" w14:textId="08923FA1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7334010" w14:textId="6D9FA73A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42D78AF" w14:textId="20DF4E90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F7BA75F" w14:textId="31D5B2C5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D09A29" w14:textId="6E37FBD7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EB70F02" w14:textId="74C563DC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990F5E" w:rsidRPr="00A4487F" w14:paraId="3781DBB1" w14:textId="77777777" w:rsidTr="009E259E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2957850" w14:textId="5394D965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B356130" w14:textId="1064D5E1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9DE5D42" w14:textId="076DD895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AC7953" w14:textId="1C1A7651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DB768E0" w14:textId="3E39BF04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03F3FCD" w14:textId="4861E221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57F80EC" w14:textId="6E2CF87B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990F5E" w:rsidRPr="00A4487F" w14:paraId="1296975A" w14:textId="77777777" w:rsidTr="009E259E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BD5D5D1" w14:textId="4E45877C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5787577" w14:textId="5C6B832D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93F1519" w14:textId="23943B1A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41922C5" w14:textId="08AC218D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357AC5D" w14:textId="4E8FCE2D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7C72F6" w14:textId="7DE577C6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252EE8F" w14:textId="6730E88E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990F5E" w:rsidRPr="00A4487F" w14:paraId="6E0C122D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6392266" w14:textId="5A5672B7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8E98091" w14:textId="417BBC3C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0F60887" w14:textId="42F116E6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9B1F251" w14:textId="36084BDF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5D332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AA9EE01" w14:textId="0199EFFA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41CA1BC" w14:textId="1C5EF2EB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9758F6D" w14:textId="77777777" w:rsidR="00990F5E" w:rsidRPr="004C1EAA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3E00E2E3" w14:textId="77777777" w:rsidTr="00C83A63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/>
                                  <w:vAlign w:val="center"/>
                                </w:tcPr>
                                <w:p w14:paraId="6022306C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FFFFFF"/>
                                  <w:vAlign w:val="center"/>
                                </w:tcPr>
                                <w:p w14:paraId="1AA8849D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DF44BA8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00756F5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49FB033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D375B0A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FFFFFF"/>
                                  <w:vAlign w:val="center"/>
                                </w:tcPr>
                                <w:p w14:paraId="6FAC3F2F" w14:textId="77777777" w:rsidR="00990F5E" w:rsidRPr="00FD5BD0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0CFF33" w14:textId="77777777" w:rsidR="00990F5E" w:rsidRPr="00E33811" w:rsidRDefault="00990F5E" w:rsidP="007417CC">
                            <w:pPr>
                              <w:shd w:val="clear" w:color="auto" w:fill="FFFFFF"/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F589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539.25pt;margin-top:82.5pt;width:188.15pt;height:47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yP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990F5E" w:rsidRPr="00EF5D2F" w14:paraId="18AE1965" w14:textId="77777777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37CB98B5" w14:textId="2D149EFB" w:rsidR="00990F5E" w:rsidRPr="00A4487F" w:rsidRDefault="00990F5E" w:rsidP="00EF5D2F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April</w:t>
                            </w:r>
                          </w:p>
                        </w:tc>
                      </w:tr>
                      <w:tr w:rsidR="00990F5E" w:rsidRPr="00A4487F" w14:paraId="56124451" w14:textId="77777777" w:rsidTr="00F941D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A10EFA9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26C71A89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F51C213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E8F379B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75513F2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5EAEE33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0C0F8B7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FD5BD0" w14:paraId="39F75B9C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5D3CE57" w14:textId="7777777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99F9D31" w14:textId="7777777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B5E6CD7" w14:textId="380D619D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08260AD" w14:textId="71B6496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4C3AE54" w14:textId="7BA1BB6D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03B27E" w14:textId="4B659646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2E36DC8" w14:textId="06D9DFC9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</w:tr>
                      <w:tr w:rsidR="00990F5E" w:rsidRPr="00FD5BD0" w14:paraId="38913A28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1825439" w14:textId="6EEC6D8F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5FE605C4" w14:textId="078511A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6782219" w14:textId="4308941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9C0D028" w14:textId="5A885A73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4FE556B" w14:textId="55CCDAB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C1F96E6" w14:textId="54833BE6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2ECFC20" w14:textId="441E7209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</w:tr>
                      <w:tr w:rsidR="00990F5E" w:rsidRPr="00FD5BD0" w14:paraId="288E7733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670E4E7" w14:textId="0F2D893A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40A39A0" w14:textId="5E87F2D3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7518272" w14:textId="38DA494F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D0628A7" w14:textId="5CEC9E8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0527553" w14:textId="085708AA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66B9EC8" w14:textId="666F8105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9B75040" w14:textId="76D46BD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</w:tr>
                      <w:tr w:rsidR="00990F5E" w:rsidRPr="00FD5BD0" w14:paraId="7D5A8B5F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C7FB218" w14:textId="7F923999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9E0495D" w14:textId="71F36335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C6B5E5C" w14:textId="12C3C16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E0FC6A3" w14:textId="01D4331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E44458A" w14:textId="7BDC7846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2C8F61" w14:textId="7B9A5D6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4856AAF" w14:textId="2C7CF5D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</w:tr>
                      <w:tr w:rsidR="00990F5E" w:rsidRPr="00FD5BD0" w14:paraId="49DBF91D" w14:textId="77777777" w:rsidTr="003369C0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5A1A683" w14:textId="00BDC21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57DB1C0" w14:textId="3E7ADA2D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18FB7F" w14:textId="4116B5FD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37534F1" w14:textId="6DB9DA2A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27CDA7F" w14:textId="4CBA1C4F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AD6DE8E" w14:textId="1ADCE74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4C1EAA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024ABB4" w14:textId="525ABD9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666B4885" w14:textId="77777777" w:rsidTr="00DF6BDC">
                        <w:trPr>
                          <w:gridAfter w:val="1"/>
                          <w:wAfter w:w="49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</w:tcPr>
                          <w:p w14:paraId="16F0AB46" w14:textId="3A552B41" w:rsidR="00990F5E" w:rsidRPr="002014B9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shd w:val="clear" w:color="auto" w:fill="auto"/>
                          </w:tcPr>
                          <w:p w14:paraId="29E758D3" w14:textId="77777777" w:rsidR="00990F5E" w:rsidRPr="00831390" w:rsidRDefault="00990F5E" w:rsidP="00990F5E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B475991" w14:textId="77777777" w:rsidR="00990F5E" w:rsidRPr="00831390" w:rsidRDefault="00990F5E" w:rsidP="00990F5E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6B43CB04" w14:textId="77777777" w:rsidR="00990F5E" w:rsidRPr="00831390" w:rsidRDefault="00990F5E" w:rsidP="00990F5E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2D05343" w14:textId="77777777" w:rsidR="00990F5E" w:rsidRPr="00831390" w:rsidRDefault="00990F5E" w:rsidP="00990F5E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2D170017" w14:textId="77777777" w:rsidR="00990F5E" w:rsidRPr="00831390" w:rsidRDefault="00990F5E" w:rsidP="00990F5E">
                            <w:pPr>
                              <w:jc w:val="center"/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</w:tr>
                      <w:tr w:rsidR="00990F5E" w:rsidRPr="00A4487F" w14:paraId="740C686F" w14:textId="77777777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2D676EA5" w14:textId="31B84DBF" w:rsidR="00990F5E" w:rsidRPr="00A4487F" w:rsidRDefault="00990F5E" w:rsidP="00990F5E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May</w:t>
                            </w:r>
                          </w:p>
                        </w:tc>
                      </w:tr>
                      <w:tr w:rsidR="00990F5E" w:rsidRPr="00A4487F" w14:paraId="3E4F7754" w14:textId="77777777" w:rsidTr="006D349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1B0F68E1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393751A3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A43A226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FB04DAB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9A06600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975CF6A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7A2DEEF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A4487F" w14:paraId="1164CC05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9A198C7" w14:textId="7777777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176EB3CE" w14:textId="475D191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CF4B171" w14:textId="0C48291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247FA18" w14:textId="3687A16A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E522D7B" w14:textId="39252E5B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1A79B73" w14:textId="0F31A18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6038DD4" w14:textId="0959A95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</w:tr>
                      <w:tr w:rsidR="00990F5E" w:rsidRPr="00A4487F" w14:paraId="7B647919" w14:textId="77777777" w:rsidTr="003364C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2F392AA" w14:textId="6340ECB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54E5C19" w14:textId="67B4E306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300AD8" w14:textId="4FB38648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01CB931" w14:textId="0BE6406F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8F95389" w14:textId="65C71C24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006743B" w14:textId="760DA81F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2A5BD86" w14:textId="2CAF8103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</w:tr>
                      <w:tr w:rsidR="00990F5E" w:rsidRPr="00A4487F" w14:paraId="39474081" w14:textId="77777777" w:rsidTr="003364C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8869D26" w14:textId="4F817F3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F47A62D" w14:textId="3B5BB04A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ABEF15A" w14:textId="1DE079F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A3DDDD7" w14:textId="2FE831C7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2745A45" w14:textId="65541904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4B7E8C1" w14:textId="3DE21061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E68E5DE" w14:textId="70E0D97D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</w:tr>
                      <w:tr w:rsidR="00990F5E" w:rsidRPr="00A4487F" w14:paraId="243CF575" w14:textId="77777777" w:rsidTr="003364C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D8259F2" w14:textId="2F0518A2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CC184E4" w14:textId="0FA31568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13C88F" w14:textId="029F968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D021CD2" w14:textId="3E49528B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187C54" w14:textId="2A7F4CD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668CC3" w14:textId="52236332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4330469" w14:textId="7326D699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</w:tr>
                      <w:tr w:rsidR="00990F5E" w:rsidRPr="00A4487F" w14:paraId="2208B74E" w14:textId="77777777" w:rsidTr="002F472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1A13DA7" w14:textId="0BF90EBC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1C719B1" w14:textId="43C88A0A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E3175F7" w14:textId="4C5D6894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A875655" w14:textId="2C9EC3A3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07A6F1" w14:textId="3AED1A54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19C1789" w14:textId="6FF792DE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C3FAE26" w14:textId="73F2B8F6" w:rsidR="00990F5E" w:rsidRPr="003369C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</w:tr>
                      <w:tr w:rsidR="00990F5E" w:rsidRPr="00A4487F" w14:paraId="6438E517" w14:textId="77777777" w:rsidTr="00990F5E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36CFA76" w14:textId="650B6422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2014B9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6D15383" w14:textId="010D5E66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77DAFD7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BCFB07B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9B255AB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98D6C0B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  <w:vAlign w:val="center"/>
                          </w:tcPr>
                          <w:p w14:paraId="2176C38E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6D545BAA" w14:textId="77777777" w:rsidTr="00990F5E">
                        <w:trPr>
                          <w:trHeight w:hRule="exact" w:val="391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FFFFFF"/>
                          </w:tcPr>
                          <w:p w14:paraId="75B9A0A2" w14:textId="77777777" w:rsidR="00990F5E" w:rsidRPr="00831390" w:rsidRDefault="00990F5E" w:rsidP="00990F5E">
                            <w:pPr>
                              <w:rPr>
                                <w:rFonts w:ascii="Century Gothic" w:hAnsi="Century Gothic"/>
                                <w:sz w:val="16"/>
                              </w:rPr>
                            </w:pPr>
                          </w:p>
                        </w:tc>
                      </w:tr>
                      <w:tr w:rsidR="00990F5E" w:rsidRPr="00A4487F" w14:paraId="2CD4CD6F" w14:textId="77777777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584D697D" w14:textId="298B79DF" w:rsidR="00990F5E" w:rsidRPr="00A4487F" w:rsidRDefault="00990F5E" w:rsidP="00990F5E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June</w:t>
                            </w:r>
                          </w:p>
                        </w:tc>
                      </w:tr>
                      <w:tr w:rsidR="00990F5E" w:rsidRPr="00A4487F" w14:paraId="4285F5D3" w14:textId="77777777" w:rsidTr="006D3491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AD9D9D0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285ED23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6E712D6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9CA5B48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31CB432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F39B03D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32AF857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A4487F" w14:paraId="61C90395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8347FCA" w14:textId="5098ADB2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01171D96" w14:textId="2C0E5E69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ED6B59E" w14:textId="50A71E7B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E025C18" w14:textId="364947B3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B93E719" w14:textId="345070E6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41596E0" w14:textId="0D07FD5A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B4A05AF" w14:textId="068F185A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</w:tr>
                      <w:tr w:rsidR="00990F5E" w:rsidRPr="00A4487F" w14:paraId="1FC779B9" w14:textId="77777777" w:rsidTr="009E259E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79B5274" w14:textId="3AA5E014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CB7187D" w14:textId="08923FA1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7334010" w14:textId="6D9FA73A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42D78AF" w14:textId="20DF4E90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F7BA75F" w14:textId="31D5B2C5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D09A29" w14:textId="6E37FBD7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EB70F02" w14:textId="74C563DC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</w:tr>
                      <w:tr w:rsidR="00990F5E" w:rsidRPr="00A4487F" w14:paraId="3781DBB1" w14:textId="77777777" w:rsidTr="009E259E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2957850" w14:textId="5394D965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B356130" w14:textId="1064D5E1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9DE5D42" w14:textId="076DD895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AC7953" w14:textId="1C1A7651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DB768E0" w14:textId="3E39BF04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03F3FCD" w14:textId="4861E221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57F80EC" w14:textId="6E2CF87B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</w:tr>
                      <w:tr w:rsidR="00990F5E" w:rsidRPr="00A4487F" w14:paraId="1296975A" w14:textId="77777777" w:rsidTr="009E259E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BD5D5D1" w14:textId="4E45877C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5787577" w14:textId="5C6B832D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93F1519" w14:textId="23943B1A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41922C5" w14:textId="08AC218D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357AC5D" w14:textId="4E8FCE2D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7C72F6" w14:textId="7DE577C6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252EE8F" w14:textId="6730E88E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</w:tr>
                      <w:tr w:rsidR="00990F5E" w:rsidRPr="00A4487F" w14:paraId="6E0C122D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6392266" w14:textId="5A5672B7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8E98091" w14:textId="417BBC3C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0F60887" w14:textId="42F116E6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9B1F251" w14:textId="36084BDF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5D332D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AA9EE01" w14:textId="0199EFFA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41CA1BC" w14:textId="1C5EF2EB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9758F6D" w14:textId="77777777" w:rsidR="00990F5E" w:rsidRPr="004C1EAA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3E00E2E3" w14:textId="77777777" w:rsidTr="00C83A63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/>
                            <w:vAlign w:val="center"/>
                          </w:tcPr>
                          <w:p w14:paraId="6022306C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shd w:val="clear" w:color="auto" w:fill="FFFFFF"/>
                            <w:vAlign w:val="center"/>
                          </w:tcPr>
                          <w:p w14:paraId="1AA8849D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DF44BA8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00756F5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49FB033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D375B0A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FFFFFF"/>
                            <w:vAlign w:val="center"/>
                          </w:tcPr>
                          <w:p w14:paraId="6FAC3F2F" w14:textId="77777777" w:rsidR="00990F5E" w:rsidRPr="00FD5BD0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430CFF33" w14:textId="77777777" w:rsidR="00990F5E" w:rsidRPr="00E33811" w:rsidRDefault="00990F5E" w:rsidP="007417CC">
                      <w:pPr>
                        <w:shd w:val="clear" w:color="auto" w:fill="FFFFFF"/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6A00E" wp14:editId="34794D81">
                <wp:simplePos x="0" y="0"/>
                <wp:positionH relativeFrom="page">
                  <wp:posOffset>862330</wp:posOffset>
                </wp:positionH>
                <wp:positionV relativeFrom="page">
                  <wp:posOffset>1069340</wp:posOffset>
                </wp:positionV>
                <wp:extent cx="2325370" cy="6023610"/>
                <wp:effectExtent l="0" t="2540" r="3175" b="3175"/>
                <wp:wrapSquare wrapText="left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6023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456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990F5E" w:rsidRPr="00EF5D2F" w14:paraId="4721D7C7" w14:textId="77777777" w:rsidTr="00CE1B3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77D5260E" w14:textId="6F7F2719" w:rsidR="00990F5E" w:rsidRPr="00A4487F" w:rsidRDefault="00990F5E" w:rsidP="00192680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January</w:t>
                                  </w:r>
                                </w:p>
                              </w:tc>
                            </w:tr>
                            <w:tr w:rsidR="00990F5E" w:rsidRPr="00A4487F" w14:paraId="7035A962" w14:textId="77777777" w:rsidTr="0068191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  <w:vAlign w:val="center"/>
                                </w:tcPr>
                                <w:p w14:paraId="785FCE52" w14:textId="77777777" w:rsidR="00990F5E" w:rsidRPr="0096100D" w:rsidRDefault="00990F5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E7B289D" w14:textId="77777777" w:rsidR="00990F5E" w:rsidRPr="0096100D" w:rsidRDefault="00990F5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5D1B639" w14:textId="77777777" w:rsidR="00990F5E" w:rsidRPr="0096100D" w:rsidRDefault="00990F5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9488278" w14:textId="77777777" w:rsidR="00990F5E" w:rsidRPr="0096100D" w:rsidRDefault="00990F5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DC226A8" w14:textId="77777777" w:rsidR="00990F5E" w:rsidRPr="0096100D" w:rsidRDefault="00990F5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C51FEFB" w14:textId="77777777" w:rsidR="00990F5E" w:rsidRPr="0096100D" w:rsidRDefault="00990F5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0AFB815" w14:textId="77777777" w:rsidR="00990F5E" w:rsidRPr="0096100D" w:rsidRDefault="00990F5E" w:rsidP="000F70F4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A4487F" w14:paraId="5CD0D12B" w14:textId="77777777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 w:themeFill="accent1" w:themeFillTint="33"/>
                                </w:tcPr>
                                <w:p w14:paraId="55B017CD" w14:textId="0763C276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F8DFAF2" w14:textId="1927DE8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4E11032" w14:textId="299049E4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93738CA" w14:textId="5B782C33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8A6311" w14:textId="6C93CB0E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075A2B" w14:textId="7C003C7D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31AF90B" w14:textId="75534186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90F5E" w:rsidRPr="00A4487F" w14:paraId="57B4073E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1F544F9" w14:textId="72D0E4E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963E2F1" w14:textId="1CC08864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8061344" w14:textId="4441F7E8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C1DD7C4" w14:textId="21B2A388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EB5FA8" w14:textId="53CC8E62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C1879F" w14:textId="50BA379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27CC591" w14:textId="5102F5F3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90F5E" w:rsidRPr="00A4487F" w14:paraId="2A47161E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086BEE0" w14:textId="63282BB6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C5559B0" w14:textId="0975D754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15E8543" w14:textId="0A8A752C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22B2A64" w14:textId="1A5385C8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D060A02" w14:textId="5F5D4D5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BBAB3BD" w14:textId="7653862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48E184E" w14:textId="742DC570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990F5E" w:rsidRPr="00A4487F" w14:paraId="23F96979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4285611" w14:textId="5B4871A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A7A8380" w14:textId="0699D4A9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9137740" w14:textId="0B86A3A8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AD2C378" w14:textId="2A462456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2A197AD" w14:textId="17F068E7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C44B3D2" w14:textId="64180FA0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2B34F63" w14:textId="7D61DAC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990F5E" w:rsidRPr="00A4487F" w14:paraId="3D2F5BBA" w14:textId="77777777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2501F00" w14:textId="3D5AF62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6C206E3" w14:textId="2C3D8630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C8EFBAC" w14:textId="0A8329E5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59BAB8" w14:textId="239A30B7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15CF863" w14:textId="0C451D79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6B1DC1D" w14:textId="567304C9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055F89C" w14:textId="22FE2D06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990F5E" w:rsidRPr="00A4487F" w14:paraId="019D212C" w14:textId="77777777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332B57B" w14:textId="3B27E768" w:rsidR="00990F5E" w:rsidRDefault="00301064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B68F06C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3DC36AE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2A7AB8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2B29F97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9A126EC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65EE5A8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17999A06" w14:textId="77777777" w:rsidTr="002014B9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</w:tcPr>
                                <w:p w14:paraId="13642B1A" w14:textId="77777777" w:rsidR="00990F5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  <w:p w14:paraId="296887B1" w14:textId="77777777" w:rsidR="00990F5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  <w:p w14:paraId="36D34778" w14:textId="77777777" w:rsidR="00990F5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  <w:p w14:paraId="5CDECD5A" w14:textId="2A2A60E0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A78ED47" w14:textId="77777777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C33B919" w14:textId="77777777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750DB09" w14:textId="77777777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EFB1C6" w14:textId="77777777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D83DA09" w14:textId="77777777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</w:tcPr>
                                <w:p w14:paraId="465074B2" w14:textId="77777777" w:rsidR="00990F5E" w:rsidRPr="008E29A6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2ECC33B5" w14:textId="77777777" w:rsidTr="00CE1B3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18206B97" w14:textId="6F057167" w:rsidR="00990F5E" w:rsidRPr="00A4487F" w:rsidRDefault="00990F5E" w:rsidP="00990F5E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February</w:t>
                                  </w:r>
                                </w:p>
                              </w:tc>
                            </w:tr>
                            <w:tr w:rsidR="00990F5E" w:rsidRPr="00A4487F" w14:paraId="5C919F0D" w14:textId="77777777" w:rsidTr="00D66C1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AE874E7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2D9AD10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3D1356D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BFB5EC1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56EE8E1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AE8E69D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3E3FDF0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8E29A6" w14:paraId="0A2CC9CF" w14:textId="77777777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98F9EC5" w14:textId="75CB907E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5CADEBA" w14:textId="64239A17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CF8CBF" w14:textId="2C29DC1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F572292" w14:textId="2294DAEE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CD63B2A" w14:textId="5D7B43AD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1A8C267" w14:textId="1C4D213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236C4E9" w14:textId="4D9B55B2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90F5E" w:rsidRPr="00A4487F" w14:paraId="016506F3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346AF4A" w14:textId="5FE55CB6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9BF9757" w14:textId="355C79C4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61DE40F" w14:textId="2EF6773D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3C2EC3E" w14:textId="53C08AC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7EDC35D" w14:textId="5D99521C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76CB382" w14:textId="58395CF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02F4B36" w14:textId="56933CDE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90F5E" w:rsidRPr="00A4487F" w14:paraId="66D633D5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BC851D3" w14:textId="433D9A76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EF7D24F" w14:textId="2C08E633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4C110E" w14:textId="3961D6F6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371AFA" w14:textId="4F7C4B2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12E14F" w14:textId="6F44220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5A4A2D" w14:textId="7EA12087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3DC55D8" w14:textId="2762E252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990F5E" w:rsidRPr="00A4487F" w14:paraId="1907C877" w14:textId="77777777" w:rsidTr="000F70F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28F4FAA" w14:textId="377AD7BE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EF00C12" w14:textId="42FAFAE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A0BC3D1" w14:textId="1C3D5C9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063E206" w14:textId="6B22F2C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2E2C364" w14:textId="77F2C234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06EAA8C" w14:textId="29334278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09180D1" w14:textId="7618DBD1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990F5E" w:rsidRPr="00A4487F" w14:paraId="210A512F" w14:textId="77777777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AA23E7E" w14:textId="32B5C5A1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D4449A2" w14:textId="03091D0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C987DE" w14:textId="0950FD11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16E3C72" w14:textId="35D764D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D11B15E" w14:textId="22F1EB2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ACE0F5A" w14:textId="22AB5BE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E2FF657" w14:textId="7558A2C3" w:rsidR="00990F5E" w:rsidRPr="00E11477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5D03F66B" w14:textId="77777777" w:rsidTr="00990F5E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center"/>
                                </w:tcPr>
                                <w:p w14:paraId="23D928EE" w14:textId="77777777" w:rsidR="00990F5E" w:rsidRPr="00C26DA8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41394642" w14:textId="77777777" w:rsidTr="00CE1B3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7C115D68" w14:textId="2710E646" w:rsidR="00990F5E" w:rsidRPr="00A4487F" w:rsidRDefault="00990F5E" w:rsidP="00990F5E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March</w:t>
                                  </w:r>
                                </w:p>
                              </w:tc>
                            </w:tr>
                            <w:tr w:rsidR="00990F5E" w:rsidRPr="00A4487F" w14:paraId="3675FE71" w14:textId="77777777" w:rsidTr="00D66C1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D4925F8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A428CB0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61BFD80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AD8EEDD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F508C8C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02C9EDD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AD7737A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A4487F" w14:paraId="719304C1" w14:textId="77777777" w:rsidTr="00046864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7AEF6E9" w14:textId="5D23B4F2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E433BE2" w14:textId="41AB0D8D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5D34E1" w14:textId="5A33A84C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6C2652A" w14:textId="0ACC4FC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AFFCC3" w14:textId="5B1DCC9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808C18" w14:textId="213F101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A8B6AF5" w14:textId="0B58AAD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90F5E" w:rsidRPr="00A4487F" w14:paraId="3A789C96" w14:textId="77777777" w:rsidTr="00E8662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02A5275" w14:textId="639E5F81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2AA0D2C" w14:textId="4DC2C58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0C83371" w14:textId="4421D5C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B6A4375" w14:textId="6113943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6AA84F9" w14:textId="472A59D9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6BBF10A" w14:textId="3EC5BF6F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31AE966" w14:textId="434DEAD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90F5E" w:rsidRPr="00A4487F" w14:paraId="6E6A4BB7" w14:textId="77777777" w:rsidTr="00E8662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01BF89E" w14:textId="1F378BC2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C1D92E1" w14:textId="30F94DCC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986E2B" w14:textId="672A470D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3C75CD0" w14:textId="5BF4A38C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2404E56" w14:textId="53332C4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0A0A9D" w14:textId="6D370B71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4460CEA" w14:textId="73BED1D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990F5E" w:rsidRPr="00A4487F" w14:paraId="6CC36738" w14:textId="77777777" w:rsidTr="00E8662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EE79C18" w14:textId="7A85964C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65C4539" w14:textId="71E3D66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D862F6" w14:textId="4CA5CDF7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4596D9B" w14:textId="0FDB69C1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5CE9F10" w14:textId="6F74CF9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2B8F4CA" w14:textId="6F4D3384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C93CA45" w14:textId="7FBE306E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990F5E" w:rsidRPr="00A4487F" w14:paraId="069DCCA7" w14:textId="77777777" w:rsidTr="00DF6BDC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F5BCB5A" w14:textId="3E54F84D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F9506DA" w14:textId="5CC6840D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33493CA" w14:textId="46C4DE02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31687E0" w14:textId="4CE1B105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2674789" w14:textId="1DD39A2B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F301E3A" w14:textId="3C1C1EBA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4045E2E" w14:textId="51FB98A7" w:rsidR="00990F5E" w:rsidRPr="008E65BD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659D16" w14:textId="77777777" w:rsidR="00990F5E" w:rsidRPr="00E33811" w:rsidRDefault="00990F5E" w:rsidP="001A1F9E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6A00E" id="Text Box 2" o:spid="_x0000_s1028" type="#_x0000_t202" style="position:absolute;left:0;text-align:left;margin-left:67.9pt;margin-top:84.2pt;width:183.1pt;height:474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N5ugIAAME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" filled="f" stroked="f">
                <v:textbox>
                  <w:txbxContent>
                    <w:tbl>
                      <w:tblPr>
                        <w:tblW w:w="3456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990F5E" w:rsidRPr="00EF5D2F" w14:paraId="4721D7C7" w14:textId="77777777" w:rsidTr="00CE1B3C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77D5260E" w14:textId="6F7F2719" w:rsidR="00990F5E" w:rsidRPr="00A4487F" w:rsidRDefault="00990F5E" w:rsidP="00192680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January</w:t>
                            </w:r>
                          </w:p>
                        </w:tc>
                      </w:tr>
                      <w:tr w:rsidR="00990F5E" w:rsidRPr="00A4487F" w14:paraId="7035A962" w14:textId="77777777" w:rsidTr="0068191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  <w:vAlign w:val="center"/>
                          </w:tcPr>
                          <w:p w14:paraId="785FCE52" w14:textId="77777777" w:rsidR="00990F5E" w:rsidRPr="0096100D" w:rsidRDefault="00990F5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0E7B289D" w14:textId="77777777" w:rsidR="00990F5E" w:rsidRPr="0096100D" w:rsidRDefault="00990F5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5D1B639" w14:textId="77777777" w:rsidR="00990F5E" w:rsidRPr="0096100D" w:rsidRDefault="00990F5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9488278" w14:textId="77777777" w:rsidR="00990F5E" w:rsidRPr="0096100D" w:rsidRDefault="00990F5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DC226A8" w14:textId="77777777" w:rsidR="00990F5E" w:rsidRPr="0096100D" w:rsidRDefault="00990F5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C51FEFB" w14:textId="77777777" w:rsidR="00990F5E" w:rsidRPr="0096100D" w:rsidRDefault="00990F5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0AFB815" w14:textId="77777777" w:rsidR="00990F5E" w:rsidRPr="0096100D" w:rsidRDefault="00990F5E" w:rsidP="000F70F4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A4487F" w14:paraId="5CD0D12B" w14:textId="77777777" w:rsidTr="00E1147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 w:themeFill="accent1" w:themeFillTint="33"/>
                          </w:tcPr>
                          <w:p w14:paraId="55B017CD" w14:textId="0763C276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5F8DFAF2" w14:textId="1927DE8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4E11032" w14:textId="299049E4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93738CA" w14:textId="5B782C33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68A6311" w14:textId="6C93CB0E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6075A2B" w14:textId="7C003C7D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31AF90B" w14:textId="75534186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</w:tr>
                      <w:tr w:rsidR="00990F5E" w:rsidRPr="00A4487F" w14:paraId="57B4073E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1F544F9" w14:textId="72D0E4E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963E2F1" w14:textId="1CC08864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8061344" w14:textId="4441F7E8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C1DD7C4" w14:textId="21B2A388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FEB5FA8" w14:textId="53CC8E62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3C1879F" w14:textId="50BA379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27CC591" w14:textId="5102F5F3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</w:tr>
                      <w:tr w:rsidR="00990F5E" w:rsidRPr="00A4487F" w14:paraId="2A47161E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086BEE0" w14:textId="63282BB6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C5559B0" w14:textId="0975D754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15E8543" w14:textId="0A8A752C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22B2A64" w14:textId="1A5385C8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D060A02" w14:textId="5F5D4D5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BBAB3BD" w14:textId="7653862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48E184E" w14:textId="742DC570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</w:tr>
                      <w:tr w:rsidR="00990F5E" w:rsidRPr="00A4487F" w14:paraId="23F96979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4285611" w14:textId="5B4871A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A7A8380" w14:textId="0699D4A9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9137740" w14:textId="0B86A3A8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AD2C378" w14:textId="2A462456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2A197AD" w14:textId="17F068E7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C44B3D2" w14:textId="64180FA0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2B34F63" w14:textId="7D61DAC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</w:tr>
                      <w:tr w:rsidR="00990F5E" w:rsidRPr="00A4487F" w14:paraId="3D2F5BBA" w14:textId="77777777" w:rsidTr="00E1147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2501F00" w14:textId="3D5AF62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6C206E3" w14:textId="2C3D8630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C8EFBAC" w14:textId="0A8329E5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59BAB8" w14:textId="239A30B7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15CF863" w14:textId="0C451D79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6B1DC1D" w14:textId="567304C9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055F89C" w14:textId="22FE2D06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</w:tr>
                      <w:tr w:rsidR="00990F5E" w:rsidRPr="00A4487F" w14:paraId="019D212C" w14:textId="77777777" w:rsidTr="00E1147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332B57B" w14:textId="3B27E768" w:rsidR="00990F5E" w:rsidRDefault="00301064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B68F06C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3DC36AE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22A7AB8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2B29F97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9A126EC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65EE5A8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17999A06" w14:textId="77777777" w:rsidTr="002014B9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</w:tcPr>
                          <w:p w14:paraId="13642B1A" w14:textId="77777777" w:rsidR="00990F5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  <w:p w14:paraId="296887B1" w14:textId="77777777" w:rsidR="00990F5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  <w:p w14:paraId="36D34778" w14:textId="77777777" w:rsidR="00990F5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  <w:p w14:paraId="5CDECD5A" w14:textId="2A2A60E0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6A78ED47" w14:textId="77777777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C33B919" w14:textId="77777777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750DB09" w14:textId="77777777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3EFB1C6" w14:textId="77777777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D83DA09" w14:textId="77777777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</w:tcPr>
                          <w:p w14:paraId="465074B2" w14:textId="77777777" w:rsidR="00990F5E" w:rsidRPr="008E29A6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2ECC33B5" w14:textId="77777777" w:rsidTr="00CE1B3C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18206B97" w14:textId="6F057167" w:rsidR="00990F5E" w:rsidRPr="00A4487F" w:rsidRDefault="00990F5E" w:rsidP="00990F5E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February</w:t>
                            </w:r>
                          </w:p>
                        </w:tc>
                      </w:tr>
                      <w:tr w:rsidR="00990F5E" w:rsidRPr="00A4487F" w14:paraId="5C919F0D" w14:textId="77777777" w:rsidTr="00D66C1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AE874E7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72D9AD10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3D1356D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BFB5EC1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56EE8E1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AE8E69D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3E3FDF0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8E29A6" w14:paraId="0A2CC9CF" w14:textId="77777777" w:rsidTr="00E1147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98F9EC5" w14:textId="75CB907E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5CADEBA" w14:textId="64239A17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2CF8CBF" w14:textId="2C29DC1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F572292" w14:textId="2294DAEE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CD63B2A" w14:textId="5D7B43AD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1A8C267" w14:textId="1C4D213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236C4E9" w14:textId="4D9B55B2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</w:tr>
                      <w:tr w:rsidR="00990F5E" w:rsidRPr="00A4487F" w14:paraId="016506F3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346AF4A" w14:textId="5FE55CB6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79BF9757" w14:textId="355C79C4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61DE40F" w14:textId="2EF6773D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3C2EC3E" w14:textId="53C08AC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7EDC35D" w14:textId="5D99521C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76CB382" w14:textId="58395CF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02F4B36" w14:textId="56933CDE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</w:tr>
                      <w:tr w:rsidR="00990F5E" w:rsidRPr="00A4487F" w14:paraId="66D633D5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BC851D3" w14:textId="433D9A76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EF7D24F" w14:textId="2C08E633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4C110E" w14:textId="3961D6F6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371AFA" w14:textId="4F7C4B2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12E14F" w14:textId="6F44220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55A4A2D" w14:textId="7EA12087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3DC55D8" w14:textId="2762E252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</w:tr>
                      <w:tr w:rsidR="00990F5E" w:rsidRPr="00A4487F" w14:paraId="1907C877" w14:textId="77777777" w:rsidTr="000F70F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28F4FAA" w14:textId="377AD7BE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EF00C12" w14:textId="42FAFAE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A0BC3D1" w14:textId="1C3D5C9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063E206" w14:textId="6B22F2C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2E2C364" w14:textId="77F2C234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06EAA8C" w14:textId="29334278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09180D1" w14:textId="7618DBD1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</w:tr>
                      <w:tr w:rsidR="00990F5E" w:rsidRPr="00A4487F" w14:paraId="210A512F" w14:textId="77777777" w:rsidTr="00E1147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AA23E7E" w14:textId="32B5C5A1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D4449A2" w14:textId="03091D0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FC987DE" w14:textId="0950FD11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16E3C72" w14:textId="35D764D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D11B15E" w14:textId="22F1EB2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7ACE0F5A" w14:textId="22AB5BE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E2FF657" w14:textId="7558A2C3" w:rsidR="00990F5E" w:rsidRPr="00E11477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  <w:tr w:rsidR="00990F5E" w:rsidRPr="00A4487F" w14:paraId="5D03F66B" w14:textId="77777777" w:rsidTr="00990F5E">
                        <w:trPr>
                          <w:trHeight w:hRule="exact" w:val="389"/>
                        </w:trPr>
                        <w:tc>
                          <w:tcPr>
                            <w:tcW w:w="3456" w:type="dxa"/>
                            <w:gridSpan w:val="7"/>
                            <w:vAlign w:val="center"/>
                          </w:tcPr>
                          <w:p w14:paraId="23D928EE" w14:textId="77777777" w:rsidR="00990F5E" w:rsidRPr="00C26DA8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  <w:tr w:rsidR="00990F5E" w:rsidRPr="00A4487F" w14:paraId="41394642" w14:textId="77777777" w:rsidTr="00CE1B3C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7C115D68" w14:textId="2710E646" w:rsidR="00990F5E" w:rsidRPr="00A4487F" w:rsidRDefault="00990F5E" w:rsidP="00990F5E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March</w:t>
                            </w:r>
                          </w:p>
                        </w:tc>
                      </w:tr>
                      <w:tr w:rsidR="00990F5E" w:rsidRPr="00A4487F" w14:paraId="3675FE71" w14:textId="77777777" w:rsidTr="00D66C17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4D4925F8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0A428CB0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61BFD80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AD8EEDD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F508C8C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02C9EDD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AD7737A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A4487F" w14:paraId="719304C1" w14:textId="77777777" w:rsidTr="00046864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7AEF6E9" w14:textId="5D23B4F2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3E433BE2" w14:textId="41AB0D8D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5D34E1" w14:textId="5A33A84C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6C2652A" w14:textId="0ACC4FC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AFFCC3" w14:textId="5B1DCC9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808C18" w14:textId="213F101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A8B6AF5" w14:textId="0B58AAD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</w:tr>
                      <w:tr w:rsidR="00990F5E" w:rsidRPr="00A4487F" w14:paraId="3A789C96" w14:textId="77777777" w:rsidTr="00E8662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02A5275" w14:textId="639E5F81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2AA0D2C" w14:textId="4DC2C58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0C83371" w14:textId="4421D5C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B6A4375" w14:textId="6113943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6AA84F9" w14:textId="472A59D9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6BBF10A" w14:textId="3EC5BF6F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31AE966" w14:textId="434DEAD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</w:tr>
                      <w:tr w:rsidR="00990F5E" w:rsidRPr="00A4487F" w14:paraId="6E6A4BB7" w14:textId="77777777" w:rsidTr="00E8662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01BF89E" w14:textId="1F378BC2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C1D92E1" w14:textId="30F94DCC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5986E2B" w14:textId="672A470D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3C75CD0" w14:textId="5BF4A38C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2404E56" w14:textId="53332C4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80A0A9D" w14:textId="6D370B71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4460CEA" w14:textId="73BED1D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</w:tr>
                      <w:tr w:rsidR="00990F5E" w:rsidRPr="00A4487F" w14:paraId="6CC36738" w14:textId="77777777" w:rsidTr="00E8662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EE79C18" w14:textId="7A85964C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65C4539" w14:textId="71E3D66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D862F6" w14:textId="4CA5CDF7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4596D9B" w14:textId="0FDB69C1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5CE9F10" w14:textId="6F74CF9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2B8F4CA" w14:textId="6F4D3384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C93CA45" w14:textId="7FBE306E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</w:tr>
                      <w:tr w:rsidR="00990F5E" w:rsidRPr="00A4487F" w14:paraId="069DCCA7" w14:textId="77777777" w:rsidTr="00DF6BDC">
                        <w:trPr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F5BCB5A" w14:textId="3E54F84D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F9506DA" w14:textId="5CC6840D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33493CA" w14:textId="46C4DE02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31687E0" w14:textId="4CE1B105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2674789" w14:textId="1DD39A2B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F301E3A" w14:textId="3C1C1EBA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4045E2E" w14:textId="51FB98A7" w:rsidR="00990F5E" w:rsidRPr="008E65BD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59659D16" w14:textId="77777777" w:rsidR="00990F5E" w:rsidRPr="00E33811" w:rsidRDefault="00990F5E" w:rsidP="001A1F9E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72D6C" wp14:editId="738CB087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37"/>
                            </w:tblGrid>
                            <w:tr w:rsidR="00990F5E" w:rsidRPr="00EF5D2F" w14:paraId="778A5189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6A69CA7F" w14:textId="77777777" w:rsidR="00990F5E" w:rsidRPr="00385067" w:rsidRDefault="00990F5E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90F5E" w:rsidRPr="00EF5D2F" w14:paraId="589A2896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1066F38D" w14:textId="77777777" w:rsidR="00990F5E" w:rsidRPr="00385067" w:rsidRDefault="00990F5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90F5E" w:rsidRPr="00EF5D2F" w14:paraId="6E23989C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2D13DD75" w14:textId="77777777" w:rsidR="00990F5E" w:rsidRPr="00385067" w:rsidRDefault="00990F5E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90F5E" w:rsidRPr="00EF5D2F" w14:paraId="033AA44E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66A280F8" w14:textId="77777777" w:rsidR="00990F5E" w:rsidRPr="00385067" w:rsidRDefault="00990F5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90F5E" w:rsidRPr="00EF5D2F" w14:paraId="4351474C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7BBE01A0" w14:textId="77777777" w:rsidR="00990F5E" w:rsidRPr="00385067" w:rsidRDefault="00990F5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90F5E" w:rsidRPr="00EF5D2F" w14:paraId="5E6D1585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2028F5DE" w14:textId="77777777" w:rsidR="00990F5E" w:rsidRPr="00385067" w:rsidRDefault="00990F5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90F5E" w:rsidRPr="00EF5D2F" w14:paraId="2E6F8B90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19DF8149" w14:textId="77777777" w:rsidR="00990F5E" w:rsidRPr="00385067" w:rsidRDefault="00990F5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90F5E" w:rsidRPr="00EF5D2F" w14:paraId="13A66AAD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0849D614" w14:textId="77777777" w:rsidR="00990F5E" w:rsidRPr="00385067" w:rsidRDefault="00990F5E" w:rsidP="008E65B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90F5E" w:rsidRPr="00EF5D2F" w14:paraId="1439D6EA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7257252B" w14:textId="77777777" w:rsidR="00990F5E" w:rsidRPr="00385067" w:rsidRDefault="00990F5E" w:rsidP="002814C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90F5E" w:rsidRPr="00EF5D2F" w14:paraId="506EA6ED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9F67EE4" w14:textId="77777777" w:rsidR="00990F5E" w:rsidRPr="00DE17C2" w:rsidRDefault="00990F5E" w:rsidP="008E65BD">
                                  <w:pPr>
                                    <w:rPr>
                                      <w:rFonts w:ascii="Verdana" w:hAnsi="Verdana" w:cs="Verdana"/>
                                    </w:rPr>
                                  </w:pPr>
                                </w:p>
                              </w:tc>
                            </w:tr>
                            <w:tr w:rsidR="00990F5E" w:rsidRPr="00EF5D2F" w14:paraId="5BD39E4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006B17B" w14:textId="77777777" w:rsidR="00990F5E" w:rsidRPr="00EF5D2F" w:rsidRDefault="00990F5E" w:rsidP="009E3D06"/>
                              </w:tc>
                            </w:tr>
                            <w:tr w:rsidR="00990F5E" w:rsidRPr="00EF5D2F" w14:paraId="3781464B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06C5838" w14:textId="77777777" w:rsidR="00990F5E" w:rsidRPr="00EF5D2F" w:rsidRDefault="00990F5E" w:rsidP="009E3D06"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990F5E" w:rsidRPr="00EF5D2F" w14:paraId="447CB945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75727EF0" w14:textId="77777777" w:rsidR="00990F5E" w:rsidRPr="00EF5D2F" w:rsidRDefault="00990F5E" w:rsidP="009E3D06"/>
                              </w:tc>
                            </w:tr>
                            <w:tr w:rsidR="00990F5E" w:rsidRPr="00EF5D2F" w14:paraId="44135467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7FDC5E1C" w14:textId="77777777" w:rsidR="00990F5E" w:rsidRPr="00EF5D2F" w:rsidRDefault="00990F5E" w:rsidP="009E3D06"/>
                              </w:tc>
                            </w:tr>
                            <w:tr w:rsidR="00990F5E" w:rsidRPr="00EF5D2F" w14:paraId="0C55A3C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499D38D" w14:textId="77777777" w:rsidR="00990F5E" w:rsidRPr="00EF5D2F" w:rsidRDefault="00990F5E" w:rsidP="009E3D06"/>
                              </w:tc>
                            </w:tr>
                            <w:tr w:rsidR="00990F5E" w:rsidRPr="00EF5D2F" w14:paraId="5FFA1EEC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C792E82" w14:textId="77777777" w:rsidR="00990F5E" w:rsidRPr="00EF5D2F" w:rsidRDefault="00990F5E" w:rsidP="009E3D06"/>
                              </w:tc>
                            </w:tr>
                            <w:tr w:rsidR="00990F5E" w:rsidRPr="00EF5D2F" w14:paraId="08E56740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9811A94" w14:textId="77777777" w:rsidR="00990F5E" w:rsidRPr="00EF5D2F" w:rsidRDefault="00990F5E" w:rsidP="009E3D06"/>
                              </w:tc>
                            </w:tr>
                            <w:tr w:rsidR="00990F5E" w:rsidRPr="00EF5D2F" w14:paraId="750A1F5C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3B6C0AA" w14:textId="77777777" w:rsidR="00990F5E" w:rsidRPr="00EF5D2F" w:rsidRDefault="00990F5E" w:rsidP="009E3D06"/>
                              </w:tc>
                            </w:tr>
                            <w:tr w:rsidR="00990F5E" w:rsidRPr="00EF5D2F" w14:paraId="688BD5E9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061F1F4" w14:textId="77777777" w:rsidR="00990F5E" w:rsidRPr="00EF5D2F" w:rsidRDefault="00990F5E" w:rsidP="009E3D06"/>
                              </w:tc>
                            </w:tr>
                            <w:tr w:rsidR="00990F5E" w:rsidRPr="00EF5D2F" w14:paraId="51FB5C6E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79A354B" w14:textId="77777777" w:rsidR="00990F5E" w:rsidRPr="00EF5D2F" w:rsidRDefault="00990F5E" w:rsidP="009E3D06"/>
                              </w:tc>
                            </w:tr>
                          </w:tbl>
                          <w:p w14:paraId="3315CE2A" w14:textId="77777777" w:rsidR="00990F5E" w:rsidRDefault="00990F5E" w:rsidP="001A1F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72D6C" id="Text Box 5" o:spid="_x0000_s1029" type="#_x0000_t202" style="position:absolute;left:0;text-align:left;margin-left:267.85pt;margin-top:87.6pt;width:256.25pt;height:456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37"/>
                      </w:tblGrid>
                      <w:tr w:rsidR="00990F5E" w:rsidRPr="00EF5D2F" w14:paraId="778A5189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6A69CA7F" w14:textId="77777777" w:rsidR="00990F5E" w:rsidRPr="00385067" w:rsidRDefault="00990F5E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990F5E" w:rsidRPr="00EF5D2F" w14:paraId="589A2896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1066F38D" w14:textId="77777777" w:rsidR="00990F5E" w:rsidRPr="00385067" w:rsidRDefault="00990F5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990F5E" w:rsidRPr="00EF5D2F" w14:paraId="6E23989C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2D13DD75" w14:textId="77777777" w:rsidR="00990F5E" w:rsidRPr="00385067" w:rsidRDefault="00990F5E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990F5E" w:rsidRPr="00EF5D2F" w14:paraId="033AA44E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66A280F8" w14:textId="77777777" w:rsidR="00990F5E" w:rsidRPr="00385067" w:rsidRDefault="00990F5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990F5E" w:rsidRPr="00EF5D2F" w14:paraId="4351474C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7BBE01A0" w14:textId="77777777" w:rsidR="00990F5E" w:rsidRPr="00385067" w:rsidRDefault="00990F5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b/>
                                <w:bCs/>
                                <w:sz w:val="22"/>
                              </w:rPr>
                            </w:pPr>
                          </w:p>
                        </w:tc>
                      </w:tr>
                      <w:tr w:rsidR="00990F5E" w:rsidRPr="00EF5D2F" w14:paraId="5E6D1585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2028F5DE" w14:textId="77777777" w:rsidR="00990F5E" w:rsidRPr="00385067" w:rsidRDefault="00990F5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990F5E" w:rsidRPr="00EF5D2F" w14:paraId="2E6F8B90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19DF8149" w14:textId="77777777" w:rsidR="00990F5E" w:rsidRPr="00385067" w:rsidRDefault="00990F5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990F5E" w:rsidRPr="00EF5D2F" w14:paraId="13A66AAD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0849D614" w14:textId="77777777" w:rsidR="00990F5E" w:rsidRPr="00385067" w:rsidRDefault="00990F5E" w:rsidP="008E65BD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990F5E" w:rsidRPr="00EF5D2F" w14:paraId="1439D6EA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7257252B" w14:textId="77777777" w:rsidR="00990F5E" w:rsidRPr="00385067" w:rsidRDefault="00990F5E" w:rsidP="002814CF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990F5E" w:rsidRPr="00EF5D2F" w14:paraId="506EA6ED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9F67EE4" w14:textId="77777777" w:rsidR="00990F5E" w:rsidRPr="00DE17C2" w:rsidRDefault="00990F5E" w:rsidP="008E65BD">
                            <w:pPr>
                              <w:rPr>
                                <w:rFonts w:ascii="Verdana" w:hAnsi="Verdana" w:cs="Verdana"/>
                              </w:rPr>
                            </w:pPr>
                          </w:p>
                        </w:tc>
                      </w:tr>
                      <w:tr w:rsidR="00990F5E" w:rsidRPr="00EF5D2F" w14:paraId="5BD39E4A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006B17B" w14:textId="77777777" w:rsidR="00990F5E" w:rsidRPr="00EF5D2F" w:rsidRDefault="00990F5E" w:rsidP="009E3D06"/>
                        </w:tc>
                      </w:tr>
                      <w:tr w:rsidR="00990F5E" w:rsidRPr="00EF5D2F" w14:paraId="3781464B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06C5838" w14:textId="77777777" w:rsidR="00990F5E" w:rsidRPr="00EF5D2F" w:rsidRDefault="00990F5E" w:rsidP="009E3D06">
                            <w:bookmarkStart w:id="1" w:name="_GoBack"/>
                            <w:bookmarkEnd w:id="1"/>
                          </w:p>
                        </w:tc>
                      </w:tr>
                      <w:tr w:rsidR="00990F5E" w:rsidRPr="00EF5D2F" w14:paraId="447CB945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75727EF0" w14:textId="77777777" w:rsidR="00990F5E" w:rsidRPr="00EF5D2F" w:rsidRDefault="00990F5E" w:rsidP="009E3D06"/>
                        </w:tc>
                      </w:tr>
                      <w:tr w:rsidR="00990F5E" w:rsidRPr="00EF5D2F" w14:paraId="44135467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7FDC5E1C" w14:textId="77777777" w:rsidR="00990F5E" w:rsidRPr="00EF5D2F" w:rsidRDefault="00990F5E" w:rsidP="009E3D06"/>
                        </w:tc>
                      </w:tr>
                      <w:tr w:rsidR="00990F5E" w:rsidRPr="00EF5D2F" w14:paraId="0C55A3CA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499D38D" w14:textId="77777777" w:rsidR="00990F5E" w:rsidRPr="00EF5D2F" w:rsidRDefault="00990F5E" w:rsidP="009E3D06"/>
                        </w:tc>
                      </w:tr>
                      <w:tr w:rsidR="00990F5E" w:rsidRPr="00EF5D2F" w14:paraId="5FFA1EEC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C792E82" w14:textId="77777777" w:rsidR="00990F5E" w:rsidRPr="00EF5D2F" w:rsidRDefault="00990F5E" w:rsidP="009E3D06"/>
                        </w:tc>
                      </w:tr>
                      <w:tr w:rsidR="00990F5E" w:rsidRPr="00EF5D2F" w14:paraId="08E56740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9811A94" w14:textId="77777777" w:rsidR="00990F5E" w:rsidRPr="00EF5D2F" w:rsidRDefault="00990F5E" w:rsidP="009E3D06"/>
                        </w:tc>
                      </w:tr>
                      <w:tr w:rsidR="00990F5E" w:rsidRPr="00EF5D2F" w14:paraId="750A1F5C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3B6C0AA" w14:textId="77777777" w:rsidR="00990F5E" w:rsidRPr="00EF5D2F" w:rsidRDefault="00990F5E" w:rsidP="009E3D06"/>
                        </w:tc>
                      </w:tr>
                      <w:tr w:rsidR="00990F5E" w:rsidRPr="00EF5D2F" w14:paraId="688BD5E9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061F1F4" w14:textId="77777777" w:rsidR="00990F5E" w:rsidRPr="00EF5D2F" w:rsidRDefault="00990F5E" w:rsidP="009E3D06"/>
                        </w:tc>
                      </w:tr>
                      <w:tr w:rsidR="00990F5E" w:rsidRPr="00EF5D2F" w14:paraId="51FB5C6E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79A354B" w14:textId="77777777" w:rsidR="00990F5E" w:rsidRPr="00EF5D2F" w:rsidRDefault="00990F5E" w:rsidP="009E3D06"/>
                        </w:tc>
                      </w:tr>
                    </w:tbl>
                    <w:p w14:paraId="3315CE2A" w14:textId="77777777" w:rsidR="00990F5E" w:rsidRDefault="00990F5E" w:rsidP="001A1F9E"/>
                  </w:txbxContent>
                </v:textbox>
                <w10:wrap anchorx="page" anchory="page"/>
              </v:shape>
            </w:pict>
          </mc:Fallback>
        </mc:AlternateContent>
      </w:r>
      <w:r w:rsidR="00F02CC5">
        <w:rPr>
          <w:rFonts w:ascii="Verdana" w:hAnsi="Verdana" w:cs="Georgia"/>
          <w:noProof/>
          <w:color w:val="000000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7365E8E" wp14:editId="08D7CE9B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5E77705" id="Rectangle 6" o:spid="_x0000_s1026" style="position:absolute;margin-left:54.4pt;margin-top:54.4pt;width:682.7pt;height:504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" filled="f" strokecolor="#3e5c77" strokeweight="1pt">
                <w10:wrap type="square" side="left" anchorx="page" anchory="page"/>
              </v:rect>
            </w:pict>
          </mc:Fallback>
        </mc:AlternateContent>
      </w:r>
    </w:p>
    <w:p w14:paraId="4E360F4B" w14:textId="3145651C" w:rsidR="000C020A" w:rsidRPr="00094FB6" w:rsidRDefault="007E5F35" w:rsidP="00917218">
      <w:pPr>
        <w:rPr>
          <w:rFonts w:ascii="Georgia" w:hAnsi="Georgia" w:cs="Georgia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24498" wp14:editId="23E8537E">
                <wp:simplePos x="0" y="0"/>
                <wp:positionH relativeFrom="page">
                  <wp:posOffset>7038975</wp:posOffset>
                </wp:positionH>
                <wp:positionV relativeFrom="page">
                  <wp:posOffset>180975</wp:posOffset>
                </wp:positionV>
                <wp:extent cx="2057400" cy="866775"/>
                <wp:effectExtent l="0" t="0" r="0" b="9525"/>
                <wp:wrapSquare wrapText="left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E0BAF" w14:textId="3371AEA7" w:rsidR="00990F5E" w:rsidRPr="00A4487F" w:rsidRDefault="00990F5E" w:rsidP="003E5F0C">
                            <w:pPr>
                              <w:pStyle w:val="Year"/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  <w:t>202</w:t>
                            </w:r>
                            <w:r w:rsidR="00301064">
                              <w:rPr>
                                <w:rFonts w:ascii="Verdana" w:hAnsi="Verdana" w:cs="Verdana"/>
                                <w:b/>
                                <w:bCs/>
                                <w:sz w:val="96"/>
                                <w:szCs w:val="9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24498" id="Text Box 9" o:spid="_x0000_s1030" type="#_x0000_t202" style="position:absolute;margin-left:554.25pt;margin-top:14.25pt;width:162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" stroked="f">
                <v:textbox>
                  <w:txbxContent>
                    <w:p w14:paraId="3A8E0BAF" w14:textId="3371AEA7" w:rsidR="00990F5E" w:rsidRPr="00A4487F" w:rsidRDefault="00990F5E" w:rsidP="003E5F0C">
                      <w:pPr>
                        <w:pStyle w:val="Year"/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  <w:t>202</w:t>
                      </w:r>
                      <w:r w:rsidR="00301064">
                        <w:rPr>
                          <w:rFonts w:ascii="Verdana" w:hAnsi="Verdana" w:cs="Verdana"/>
                          <w:b/>
                          <w:bCs/>
                          <w:sz w:val="96"/>
                          <w:szCs w:val="96"/>
                        </w:rPr>
                        <w:t>7</w:t>
                      </w: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D62AA6" wp14:editId="02CFB8E3">
                <wp:simplePos x="0" y="0"/>
                <wp:positionH relativeFrom="page">
                  <wp:posOffset>6848475</wp:posOffset>
                </wp:positionH>
                <wp:positionV relativeFrom="page">
                  <wp:posOffset>1029335</wp:posOffset>
                </wp:positionV>
                <wp:extent cx="2389505" cy="5987415"/>
                <wp:effectExtent l="0" t="635" r="1270" b="3175"/>
                <wp:wrapSquare wrapText="left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598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20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990F5E" w:rsidRPr="00EF5D2F" w14:paraId="4D28DE0F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2E534FCB" w14:textId="77777777" w:rsidR="00990F5E" w:rsidRPr="00A4487F" w:rsidRDefault="00990F5E" w:rsidP="00EF5D2F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October</w:t>
                                  </w:r>
                                </w:p>
                              </w:tc>
                            </w:tr>
                            <w:tr w:rsidR="00990F5E" w:rsidRPr="00A4487F" w14:paraId="6C3DE67A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33DBD1F2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3120B5B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64A5EC0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E21CA88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163BAFE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A097837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855BCEE" w14:textId="77777777" w:rsidR="00990F5E" w:rsidRPr="0096100D" w:rsidRDefault="00990F5E" w:rsidP="00C61B77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A4487F" w14:paraId="0803F152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 w:themeFill="accent1" w:themeFillTint="33"/>
                                </w:tcPr>
                                <w:p w14:paraId="1DBFC55E" w14:textId="0593FF35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103621E" w14:textId="6DAF9FD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9D7F0DD" w14:textId="6ECDF151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C403191" w14:textId="41946369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5BA5500" w14:textId="5A07AD4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5BCC38" w14:textId="0DC824A2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4B67DC7" w14:textId="523214EC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90F5E" w:rsidRPr="00A4487F" w14:paraId="63CDAB71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A4D88D8" w14:textId="665972C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B8786D5" w14:textId="10963735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94C7458" w14:textId="6DD0B515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5181B13" w14:textId="7ABFD5B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8D39035" w14:textId="2C77E89D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74FEEBD" w14:textId="0F239BFD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08685F4" w14:textId="6424014A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990F5E" w:rsidRPr="00A4487F" w14:paraId="7DBB3BE9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4370B07" w14:textId="54525F8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EAF0AD9" w14:textId="7728A519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C3FF19D" w14:textId="6D529A1A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C24D227" w14:textId="14EED88D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B9EEBE5" w14:textId="29F64B80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CCA635" w14:textId="68BB42C4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810F607" w14:textId="72FD4E2A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990F5E" w:rsidRPr="00A4487F" w14:paraId="60A8C70E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2F663E4" w14:textId="7AAC8FD9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162DA41" w14:textId="49177BE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85B9A7A" w14:textId="24FA3C4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D41E9E7" w14:textId="2EE7D320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B70382" w14:textId="0E9B503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0E5BBB" w14:textId="7760FC6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DE1F60A" w14:textId="5EC11FD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990F5E" w:rsidRPr="00A4487F" w14:paraId="198FA265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5E953CE" w14:textId="31EF5C24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340D902" w14:textId="46AE8D2C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9D1ED08" w14:textId="316A9E63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57F1470" w14:textId="624B07CA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73FDFF0" w14:textId="7376C9B0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87EA619" w14:textId="2F246810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DB6D17D" w14:textId="22B902DC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990F5E" w:rsidRPr="00A4487F" w14:paraId="11E1D357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8115AA1" w14:textId="53095BF1" w:rsidR="00990F5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CCEA7E8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F0C4BD2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5C57747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7DBD47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9D32881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4C5C34A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582E9ECC" w14:textId="2EAF6B9E" w:rsidTr="00990F5E">
                              <w:trPr>
                                <w:trHeight w:hRule="exact" w:val="138"/>
                              </w:trPr>
                              <w:tc>
                                <w:tcPr>
                                  <w:tcW w:w="3456" w:type="dxa"/>
                                  <w:gridSpan w:val="7"/>
                                </w:tcPr>
                                <w:p w14:paraId="7E9C95E0" w14:textId="0DC6CA6E" w:rsidR="00990F5E" w:rsidRPr="00990F5E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1AC060FF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6155CCE2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33A1E76C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6537F499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2EAF6DAC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1B0F1C07" w14:textId="77777777" w:rsidR="00990F5E" w:rsidRPr="00A4487F" w:rsidRDefault="00990F5E" w:rsidP="00990F5E"/>
                              </w:tc>
                            </w:tr>
                            <w:tr w:rsidR="00990F5E" w:rsidRPr="00A4487F" w14:paraId="7427B3CF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0F8ECBA8" w14:textId="77777777" w:rsidR="00990F5E" w:rsidRPr="00A4487F" w:rsidRDefault="00990F5E" w:rsidP="00990F5E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November</w:t>
                                  </w:r>
                                </w:p>
                              </w:tc>
                            </w:tr>
                            <w:tr w:rsidR="00990F5E" w:rsidRPr="00A4487F" w14:paraId="6129C88C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322A0CDA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23BDC64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D82AFF6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9A53CB8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3173C35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D6D7D2A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C67B223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A4487F" w14:paraId="02F12C39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AFF88FD" w14:textId="55E02732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8371B7D" w14:textId="7BF0F083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526727C" w14:textId="0D31828D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F02E45A" w14:textId="63A010BD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FF1A59" w14:textId="6E387CB5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1A2B761" w14:textId="2CC32484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A61BF35" w14:textId="6063A22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990F5E" w:rsidRPr="00A4487F" w14:paraId="5D3179A5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93A439F" w14:textId="69AF4AA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B411E74" w14:textId="6115C1A6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C3A2415" w14:textId="5E5E2549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D86E83B" w14:textId="33667703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881EE3" w14:textId="300F047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15C341" w14:textId="7593951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DF077D2" w14:textId="4E3F90D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990F5E" w:rsidRPr="00A4487F" w14:paraId="2A67FABF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E149E49" w14:textId="10641D2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8092D37" w14:textId="4DCD1821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185086" w14:textId="011D044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6D611B4" w14:textId="5CFCAFA0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D71E4E1" w14:textId="12B01E8C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5667850" w14:textId="0CBC803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722501B" w14:textId="3AB52802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990F5E" w:rsidRPr="00A4487F" w14:paraId="50EA9B6A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20B2A2E" w14:textId="11E45BC1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315E1AC7" w14:textId="3244E6C6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23605B6" w14:textId="38F96CF9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D85BA2E" w14:textId="63712F8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E447737" w14:textId="40C853E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39E572A" w14:textId="4DB28083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C82CC76" w14:textId="13CC65E0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990F5E" w:rsidRPr="00A4487F" w14:paraId="2D85A333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3591576" w14:textId="234E6AF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1B99358C" w14:textId="0C938161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FA801FE" w14:textId="11D7112D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3369C0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B6147B6" w14:textId="5DD4F5B0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E08F42B" w14:textId="4DE25AEC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8C1AC4" w14:textId="7FC6DE7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1EBC8DD" w14:textId="0B521138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7C1DDB83" w14:textId="2953B93E" w:rsidTr="00990F5E">
                              <w:trPr>
                                <w:gridAfter w:val="1"/>
                                <w:wAfter w:w="49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</w:tcPr>
                                <w:p w14:paraId="7AD297FE" w14:textId="1BCAB33C" w:rsidR="00990F5E" w:rsidRPr="00046864" w:rsidRDefault="00990F5E" w:rsidP="00990F5E">
                                  <w:pPr>
                                    <w:pStyle w:val="Heading1"/>
                                    <w:tabs>
                                      <w:tab w:val="center" w:pos="707"/>
                                      <w:tab w:val="center" w:pos="812"/>
                                    </w:tabs>
                                    <w:jc w:val="left"/>
                                    <w:rPr>
                                      <w:rFonts w:ascii="Verdana" w:hAnsi="Verdana" w:cs="Verdana"/>
                                      <w:b w:val="0"/>
                                      <w:bCs w:val="0"/>
                                      <w:smallCaps/>
                                      <w:color w:val="006699"/>
                                      <w:spacing w:val="4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BF641EA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014B5EF1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4385E81E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032692F5" w14:textId="77777777" w:rsidR="00990F5E" w:rsidRPr="00A4487F" w:rsidRDefault="00990F5E" w:rsidP="00990F5E"/>
                              </w:tc>
                              <w:tc>
                                <w:tcPr>
                                  <w:tcW w:w="494" w:type="dxa"/>
                                </w:tcPr>
                                <w:p w14:paraId="79E06797" w14:textId="77777777" w:rsidR="00990F5E" w:rsidRPr="00A4487F" w:rsidRDefault="00990F5E" w:rsidP="00990F5E"/>
                              </w:tc>
                            </w:tr>
                            <w:tr w:rsidR="00990F5E" w:rsidRPr="00A4487F" w14:paraId="31A126C5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207B34B1" w14:textId="77777777" w:rsidR="00990F5E" w:rsidRPr="00A4487F" w:rsidRDefault="00990F5E" w:rsidP="00990F5E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 w:rsidRPr="00A4487F">
                                    <w:rPr>
                                      <w:rFonts w:ascii="Verdana" w:hAnsi="Verdana" w:cs="Verdana"/>
                                    </w:rPr>
                                    <w:t>December</w:t>
                                  </w:r>
                                </w:p>
                              </w:tc>
                            </w:tr>
                            <w:tr w:rsidR="00990F5E" w:rsidRPr="00A4487F" w14:paraId="74391E50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E591D73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0BCB7C01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860E0D2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79DA371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5940702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ADDB337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6311681" w14:textId="77777777" w:rsidR="00990F5E" w:rsidRPr="0096100D" w:rsidRDefault="00990F5E" w:rsidP="00990F5E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990F5E" w:rsidRPr="00A4487F" w14:paraId="580A977D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E4CDFE4" w14:textId="7777777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6361F57" w14:textId="4BBA071A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55D53EE" w14:textId="08F09091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86986BC" w14:textId="24CB90C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362B9C1" w14:textId="0FED9B0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D7D0AB0" w14:textId="0EFF5CA9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010FD928" w14:textId="0DBDED2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90F5E" w:rsidRPr="00A4487F" w14:paraId="5B81AFD6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9628CF3" w14:textId="08AD07D2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4C612DB" w14:textId="50E50022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DCE2775" w14:textId="2DD6A48C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8CCB3C7" w14:textId="47C1A388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019D84D" w14:textId="515E491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A8BB0E1" w14:textId="02628665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C0D7656" w14:textId="294099B3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990F5E" w:rsidRPr="00A4487F" w14:paraId="2738AAA2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943827B" w14:textId="12FB8AC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DF16513" w14:textId="04648DF4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0BF732D" w14:textId="2E2ED8A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BB2670F" w14:textId="29FD4E9B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6285887" w14:textId="7E8FA61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4D92814" w14:textId="52A54D46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9E37CD3" w14:textId="4B128DBF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990F5E" w:rsidRPr="00A4487F" w14:paraId="14D07656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3F6C59E" w14:textId="76F4562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D082426" w14:textId="579D27E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5FB944" w14:textId="1A6A7888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F536276" w14:textId="42EA62C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CF50CFA" w14:textId="011C87C2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FFFB0EE" w14:textId="568A1CD8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F3379B2" w14:textId="008FBE3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990F5E" w:rsidRPr="00A4487F" w14:paraId="5975A243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1C587E76" w14:textId="07A3E865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9F837B5" w14:textId="2D4DF77E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27DCF22" w14:textId="1389B308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F7FFD8D" w14:textId="0F849844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C2EFEE2" w14:textId="520BD3D7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F51D42" w14:textId="2ACACBD4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370623E" w14:textId="167DA7BD" w:rsidR="00990F5E" w:rsidRPr="00912A23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990F5E" w:rsidRPr="00A4487F" w14:paraId="4C973948" w14:textId="77777777" w:rsidTr="00990F5E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0DED7F5" w14:textId="5324EC8F" w:rsidR="00990F5E" w:rsidRPr="00D41E8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500F8FE5" w14:textId="77777777" w:rsidR="00990F5E" w:rsidRPr="00D41E8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0101F62" w14:textId="77777777" w:rsidR="00990F5E" w:rsidRPr="00D41E8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590A841" w14:textId="77777777" w:rsidR="00990F5E" w:rsidRPr="00D41E8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9937B31" w14:textId="77777777" w:rsidR="00990F5E" w:rsidRPr="00D41E8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9E9C310" w14:textId="77777777" w:rsidR="00990F5E" w:rsidRPr="00D41E8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  <w:vAlign w:val="center"/>
                                </w:tcPr>
                                <w:p w14:paraId="27ED104E" w14:textId="77777777" w:rsidR="00990F5E" w:rsidRPr="00D41E8E" w:rsidRDefault="00990F5E" w:rsidP="00990F5E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7D5ACB" w14:textId="77777777" w:rsidR="00990F5E" w:rsidRPr="00E33811" w:rsidRDefault="00990F5E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62AA6" id="Text Box 8" o:spid="_x0000_s1031" type="#_x0000_t202" style="position:absolute;margin-left:539.25pt;margin-top:81.05pt;width:188.15pt;height:471.4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HD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" filled="f" stroked="f">
                <v:textbox>
                  <w:txbxContent>
                    <w:tbl>
                      <w:tblPr>
                        <w:tblW w:w="6420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990F5E" w:rsidRPr="00EF5D2F" w14:paraId="4D28DE0F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2E534FCB" w14:textId="77777777" w:rsidR="00990F5E" w:rsidRPr="00A4487F" w:rsidRDefault="00990F5E" w:rsidP="00EF5D2F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 w:rsidRPr="00A4487F">
                              <w:rPr>
                                <w:rFonts w:ascii="Verdana" w:hAnsi="Verdana" w:cs="Verdana"/>
                              </w:rPr>
                              <w:t>October</w:t>
                            </w:r>
                          </w:p>
                        </w:tc>
                      </w:tr>
                      <w:tr w:rsidR="00990F5E" w:rsidRPr="00A4487F" w14:paraId="6C3DE67A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33DBD1F2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3120B5B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64A5EC0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E21CA88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163BAFE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A097837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855BCEE" w14:textId="77777777" w:rsidR="00990F5E" w:rsidRPr="0096100D" w:rsidRDefault="00990F5E" w:rsidP="00C61B77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A4487F" w14:paraId="0803F152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 w:themeFill="accent1" w:themeFillTint="33"/>
                          </w:tcPr>
                          <w:p w14:paraId="1DBFC55E" w14:textId="0593FF35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6103621E" w14:textId="6DAF9FD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9D7F0DD" w14:textId="6ECDF151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4C403191" w14:textId="41946369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5BA5500" w14:textId="5A07AD4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85BCC38" w14:textId="0DC824A2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4B67DC7" w14:textId="523214EC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</w:tr>
                      <w:tr w:rsidR="00990F5E" w:rsidRPr="00A4487F" w14:paraId="63CDAB71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A4D88D8" w14:textId="665972C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B8786D5" w14:textId="10963735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94C7458" w14:textId="6DD0B515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5181B13" w14:textId="7ABFD5B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8D39035" w14:textId="2C77E89D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74FEEBD" w14:textId="0F239BFD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08685F4" w14:textId="6424014A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</w:tr>
                      <w:tr w:rsidR="00990F5E" w:rsidRPr="00A4487F" w14:paraId="7DBB3BE9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4370B07" w14:textId="54525F8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EAF0AD9" w14:textId="7728A519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C3FF19D" w14:textId="6D529A1A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C24D227" w14:textId="14EED88D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B9EEBE5" w14:textId="29F64B80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CCA635" w14:textId="68BB42C4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810F607" w14:textId="72FD4E2A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</w:tr>
                      <w:tr w:rsidR="00990F5E" w:rsidRPr="00A4487F" w14:paraId="60A8C70E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2F663E4" w14:textId="7AAC8FD9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162DA41" w14:textId="49177BE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85B9A7A" w14:textId="24FA3C4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D41E9E7" w14:textId="2EE7D320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B70382" w14:textId="0E9B503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0E5BBB" w14:textId="7760FC6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DE1F60A" w14:textId="5EC11FD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</w:tr>
                      <w:tr w:rsidR="00990F5E" w:rsidRPr="00A4487F" w14:paraId="198FA265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5E953CE" w14:textId="31EF5C24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340D902" w14:textId="46AE8D2C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9D1ED08" w14:textId="316A9E63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57F1470" w14:textId="624B07CA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73FDFF0" w14:textId="7376C9B0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87EA619" w14:textId="2F246810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DB6D17D" w14:textId="22B902DC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</w:tr>
                      <w:tr w:rsidR="00990F5E" w:rsidRPr="00A4487F" w14:paraId="11E1D357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8115AA1" w14:textId="53095BF1" w:rsidR="00990F5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CCEA7E8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F0C4BD2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5C57747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37DBD47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9D32881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4C5C34A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582E9ECC" w14:textId="2EAF6B9E" w:rsidTr="00990F5E">
                        <w:trPr>
                          <w:trHeight w:hRule="exact" w:val="138"/>
                        </w:trPr>
                        <w:tc>
                          <w:tcPr>
                            <w:tcW w:w="3456" w:type="dxa"/>
                            <w:gridSpan w:val="7"/>
                          </w:tcPr>
                          <w:p w14:paraId="7E9C95E0" w14:textId="0DC6CA6E" w:rsidR="00990F5E" w:rsidRPr="00990F5E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1AC060FF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6155CCE2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33A1E76C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6537F499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2EAF6DAC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1B0F1C07" w14:textId="77777777" w:rsidR="00990F5E" w:rsidRPr="00A4487F" w:rsidRDefault="00990F5E" w:rsidP="00990F5E"/>
                        </w:tc>
                      </w:tr>
                      <w:tr w:rsidR="00990F5E" w:rsidRPr="00A4487F" w14:paraId="7427B3CF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0F8ECBA8" w14:textId="77777777" w:rsidR="00990F5E" w:rsidRPr="00A4487F" w:rsidRDefault="00990F5E" w:rsidP="00990F5E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 w:rsidRPr="00A4487F">
                              <w:rPr>
                                <w:rFonts w:ascii="Verdana" w:hAnsi="Verdana" w:cs="Verdana"/>
                              </w:rPr>
                              <w:t>November</w:t>
                            </w:r>
                          </w:p>
                        </w:tc>
                      </w:tr>
                      <w:tr w:rsidR="00990F5E" w:rsidRPr="00A4487F" w14:paraId="6129C88C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322A0CDA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23BDC64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D82AFF6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9A53CB8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3173C35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D6D7D2A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C67B223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A4487F" w14:paraId="02F12C39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AFF88FD" w14:textId="55E02732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58371B7D" w14:textId="7BF0F083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526727C" w14:textId="0D31828D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F02E45A" w14:textId="63A010BD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FF1A59" w14:textId="6E387CB5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1A2B761" w14:textId="2CC32484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A61BF35" w14:textId="6063A22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</w:tr>
                      <w:tr w:rsidR="00990F5E" w:rsidRPr="00A4487F" w14:paraId="5D3179A5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93A439F" w14:textId="69AF4AA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B411E74" w14:textId="6115C1A6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C3A2415" w14:textId="5E5E2549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D86E83B" w14:textId="33667703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B881EE3" w14:textId="300F047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15C341" w14:textId="7593951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DF077D2" w14:textId="4E3F90D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</w:tr>
                      <w:tr w:rsidR="00990F5E" w:rsidRPr="00A4487F" w14:paraId="2A67FABF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E149E49" w14:textId="10641D2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8092D37" w14:textId="4DCD1821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3185086" w14:textId="011D044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6D611B4" w14:textId="5CFCAFA0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D71E4E1" w14:textId="12B01E8C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5667850" w14:textId="0CBC803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722501B" w14:textId="3AB52802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</w:tr>
                      <w:tr w:rsidR="00990F5E" w:rsidRPr="00A4487F" w14:paraId="50EA9B6A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20B2A2E" w14:textId="11E45BC1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315E1AC7" w14:textId="3244E6C6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23605B6" w14:textId="38F96CF9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D85BA2E" w14:textId="63712F8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E447737" w14:textId="40C853E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39E572A" w14:textId="4DB28083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C82CC76" w14:textId="13CC65E0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</w:tr>
                      <w:tr w:rsidR="00990F5E" w:rsidRPr="00A4487F" w14:paraId="2D85A333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3591576" w14:textId="234E6AF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1B99358C" w14:textId="0C938161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FA801FE" w14:textId="11D7112D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3369C0"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B6147B6" w14:textId="5DD4F5B0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E08F42B" w14:textId="4DE25AEC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688C1AC4" w14:textId="7FC6DE7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1EBC8DD" w14:textId="0B521138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7C1DDB83" w14:textId="2953B93E" w:rsidTr="00990F5E">
                        <w:trPr>
                          <w:gridAfter w:val="1"/>
                          <w:wAfter w:w="49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</w:tcPr>
                          <w:p w14:paraId="7AD297FE" w14:textId="1BCAB33C" w:rsidR="00990F5E" w:rsidRPr="00046864" w:rsidRDefault="00990F5E" w:rsidP="00990F5E">
                            <w:pPr>
                              <w:pStyle w:val="Heading1"/>
                              <w:tabs>
                                <w:tab w:val="center" w:pos="707"/>
                                <w:tab w:val="center" w:pos="812"/>
                              </w:tabs>
                              <w:jc w:val="left"/>
                              <w:rPr>
                                <w:rFonts w:ascii="Verdana" w:hAnsi="Verdana" w:cs="Verdana"/>
                                <w:b w:val="0"/>
                                <w:bCs w:val="0"/>
                                <w:smallCaps/>
                                <w:color w:val="006699"/>
                                <w:spacing w:val="4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BF641EA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014B5EF1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4385E81E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032692F5" w14:textId="77777777" w:rsidR="00990F5E" w:rsidRPr="00A4487F" w:rsidRDefault="00990F5E" w:rsidP="00990F5E"/>
                        </w:tc>
                        <w:tc>
                          <w:tcPr>
                            <w:tcW w:w="494" w:type="dxa"/>
                          </w:tcPr>
                          <w:p w14:paraId="79E06797" w14:textId="77777777" w:rsidR="00990F5E" w:rsidRPr="00A4487F" w:rsidRDefault="00990F5E" w:rsidP="00990F5E"/>
                        </w:tc>
                      </w:tr>
                      <w:tr w:rsidR="00990F5E" w:rsidRPr="00A4487F" w14:paraId="31A126C5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207B34B1" w14:textId="77777777" w:rsidR="00990F5E" w:rsidRPr="00A4487F" w:rsidRDefault="00990F5E" w:rsidP="00990F5E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 w:rsidRPr="00A4487F">
                              <w:rPr>
                                <w:rFonts w:ascii="Verdana" w:hAnsi="Verdana" w:cs="Verdana"/>
                              </w:rPr>
                              <w:t>December</w:t>
                            </w:r>
                          </w:p>
                        </w:tc>
                      </w:tr>
                      <w:tr w:rsidR="00990F5E" w:rsidRPr="00A4487F" w14:paraId="74391E50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0E591D73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0BCB7C01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860E0D2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79DA371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5940702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ADDB337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6311681" w14:textId="77777777" w:rsidR="00990F5E" w:rsidRPr="0096100D" w:rsidRDefault="00990F5E" w:rsidP="00990F5E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990F5E" w:rsidRPr="00A4487F" w14:paraId="580A977D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E4CDFE4" w14:textId="7777777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6361F57" w14:textId="4BBA071A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55D53EE" w14:textId="08F09091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386986BC" w14:textId="24CB90C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362B9C1" w14:textId="0FED9B0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D7D0AB0" w14:textId="0EFF5CA9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010FD928" w14:textId="0DBDED2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990F5E" w:rsidRPr="00A4487F" w14:paraId="5B81AFD6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9628CF3" w14:textId="08AD07D2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4C612DB" w14:textId="50E50022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DCE2775" w14:textId="2DD6A48C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8CCB3C7" w14:textId="47C1A388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019D84D" w14:textId="515E491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A8BB0E1" w14:textId="02628665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C0D7656" w14:textId="294099B3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</w:tr>
                      <w:tr w:rsidR="00990F5E" w:rsidRPr="00A4487F" w14:paraId="2738AAA2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943827B" w14:textId="12FB8AC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DF16513" w14:textId="04648DF4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0BF732D" w14:textId="2E2ED8A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BB2670F" w14:textId="29FD4E9B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6285887" w14:textId="7E8FA61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4D92814" w14:textId="52A54D46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9E37CD3" w14:textId="4B128DBF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</w:tr>
                      <w:tr w:rsidR="00990F5E" w:rsidRPr="00A4487F" w14:paraId="14D07656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3F6C59E" w14:textId="76F4562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D082426" w14:textId="579D27E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5FB944" w14:textId="1A6A7888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F536276" w14:textId="42EA62C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CF50CFA" w14:textId="011C87C2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FFFB0EE" w14:textId="568A1CD8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F3379B2" w14:textId="008FBE3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</w:tr>
                      <w:tr w:rsidR="00990F5E" w:rsidRPr="00A4487F" w14:paraId="5975A243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1C587E76" w14:textId="07A3E865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9F837B5" w14:textId="2D4DF77E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27DCF22" w14:textId="1389B308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F7FFD8D" w14:textId="0F849844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C2EFEE2" w14:textId="520BD3D7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1F51D42" w14:textId="2ACACBD4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370623E" w14:textId="167DA7BD" w:rsidR="00990F5E" w:rsidRPr="00912A23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990F5E" w:rsidRPr="00A4487F" w14:paraId="4C973948" w14:textId="77777777" w:rsidTr="00990F5E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  <w:vAlign w:val="center"/>
                          </w:tcPr>
                          <w:p w14:paraId="10DED7F5" w14:textId="5324EC8F" w:rsidR="00990F5E" w:rsidRPr="00D41E8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500F8FE5" w14:textId="77777777" w:rsidR="00990F5E" w:rsidRPr="00D41E8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0101F62" w14:textId="77777777" w:rsidR="00990F5E" w:rsidRPr="00D41E8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590A841" w14:textId="77777777" w:rsidR="00990F5E" w:rsidRPr="00D41E8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9937B31" w14:textId="77777777" w:rsidR="00990F5E" w:rsidRPr="00D41E8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9E9C310" w14:textId="77777777" w:rsidR="00990F5E" w:rsidRPr="00D41E8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  <w:vAlign w:val="center"/>
                          </w:tcPr>
                          <w:p w14:paraId="27ED104E" w14:textId="77777777" w:rsidR="00990F5E" w:rsidRPr="00D41E8E" w:rsidRDefault="00990F5E" w:rsidP="00990F5E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607D5ACB" w14:textId="77777777" w:rsidR="00990F5E" w:rsidRPr="00E33811" w:rsidRDefault="00990F5E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2F23EF" wp14:editId="3F2E1B9B">
                <wp:simplePos x="0" y="0"/>
                <wp:positionH relativeFrom="page">
                  <wp:posOffset>862330</wp:posOffset>
                </wp:positionH>
                <wp:positionV relativeFrom="page">
                  <wp:posOffset>1057910</wp:posOffset>
                </wp:positionV>
                <wp:extent cx="2325370" cy="5958840"/>
                <wp:effectExtent l="0" t="635" r="3175" b="3175"/>
                <wp:wrapSquare wrapText="left"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595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420" w:type="dxa"/>
                              <w:tblLayout w:type="fixed"/>
                              <w:tblCellMar>
                                <w:left w:w="14" w:type="dxa"/>
                                <w:right w:w="14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93"/>
                              <w:gridCol w:w="493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  <w:gridCol w:w="494"/>
                            </w:tblGrid>
                            <w:tr w:rsidR="00990F5E" w:rsidRPr="00EF5D2F" w14:paraId="437BB572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5ACE9D77" w14:textId="4CB4345A" w:rsidR="00990F5E" w:rsidRPr="00A4487F" w:rsidRDefault="00990F5E" w:rsidP="00CE1B3C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July</w:t>
                                  </w:r>
                                </w:p>
                              </w:tc>
                            </w:tr>
                            <w:tr w:rsidR="00990F5E" w:rsidRPr="00A4487F" w14:paraId="311C731D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BECC0BC" w14:textId="77777777" w:rsidR="00990F5E" w:rsidRPr="0096100D" w:rsidRDefault="00990F5E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44AAE2D5" w14:textId="77777777" w:rsidR="00990F5E" w:rsidRPr="0096100D" w:rsidRDefault="00990F5E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ACCED01" w14:textId="77777777" w:rsidR="00990F5E" w:rsidRPr="0096100D" w:rsidRDefault="00990F5E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2AD2138" w14:textId="77777777" w:rsidR="00990F5E" w:rsidRPr="0096100D" w:rsidRDefault="00990F5E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6E043E0" w14:textId="77777777" w:rsidR="00990F5E" w:rsidRPr="0096100D" w:rsidRDefault="00990F5E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498BCBE" w14:textId="77777777" w:rsidR="00990F5E" w:rsidRPr="0096100D" w:rsidRDefault="00990F5E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28DB318" w14:textId="77777777" w:rsidR="00990F5E" w:rsidRPr="0096100D" w:rsidRDefault="00990F5E" w:rsidP="00CE1B3C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DE4D0F" w:rsidRPr="00A4487F" w14:paraId="3C05ACBF" w14:textId="77777777" w:rsidTr="00DF6BDC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B78FFBF" w14:textId="77777777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5BF7FE8E" w14:textId="77777777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3ED61F4" w14:textId="4C3FCFDB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4D3BBB6" w14:textId="5327C99C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9D50870" w14:textId="0F3EB6BA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B189ED" w14:textId="73F4C0B4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2052FC0" w14:textId="0F91B001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DE4D0F" w:rsidRPr="00A4487F" w14:paraId="6F807928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0C0E69D" w14:textId="6319DE84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35BFCF6" w14:textId="727A6B15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B0440BC" w14:textId="5D6AEB81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D343E32" w14:textId="69D99CD6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842CC18" w14:textId="5C62A9F0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59C9CF2" w14:textId="501E411E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43DBCCB" w14:textId="3E5E5B30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DE4D0F" w:rsidRPr="00A4487F" w14:paraId="3364C430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EB4E353" w14:textId="32693C5B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C81C14A" w14:textId="6AD2205B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48E1216E" w14:textId="4604B05E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FCC4203" w14:textId="3538C5E2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A0D711D" w14:textId="154C1A46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0B94179" w14:textId="3241095C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6E1193EC" w14:textId="7217BE05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DE4D0F" w:rsidRPr="00A4487F" w14:paraId="1A55BC7A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3BC73E3A" w14:textId="14D9A47A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5AB1A46" w14:textId="775C7A03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1BDC26" w14:textId="6FDD7575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7D98D25" w14:textId="1CB4164D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08C1A5" w14:textId="72EE2456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AF9C4DD" w14:textId="3222207B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B0217BE" w14:textId="584E15F0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DE4D0F" w:rsidRPr="00A4487F" w14:paraId="2256F8D6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662C4FE3" w14:textId="042F812E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D01A0D0" w14:textId="75795687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283343D" w14:textId="5E00EAFA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77D87D" w14:textId="07D4F767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6B8DC19" w14:textId="4CEA3602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CE076C3" w14:textId="795B6B56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9E2F3"/>
                                </w:tcPr>
                                <w:p w14:paraId="6A38DBD9" w14:textId="625154AF" w:rsidR="00DE4D0F" w:rsidRPr="005D332D" w:rsidRDefault="003571F2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 w:rsidR="00DE4D0F" w:rsidRPr="00A4487F" w14:paraId="12E9A34A" w14:textId="77777777" w:rsidTr="00DF6BDC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D94FDE2" w14:textId="355053C7" w:rsidR="00DE4D0F" w:rsidRPr="00831390" w:rsidRDefault="00DE4D0F" w:rsidP="00DE4D0F">
                                  <w:pPr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7DCC6A1" w14:textId="6B9B5539" w:rsidR="00DE4D0F" w:rsidRPr="002014B9" w:rsidRDefault="00DE4D0F" w:rsidP="00DE4D0F">
                                  <w:pP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BBCEE52" w14:textId="77777777" w:rsidR="00DE4D0F" w:rsidRPr="00831390" w:rsidRDefault="00DE4D0F" w:rsidP="00DE4D0F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A0FA5D8" w14:textId="77777777" w:rsidR="00DE4D0F" w:rsidRPr="00831390" w:rsidRDefault="00DE4D0F" w:rsidP="00DE4D0F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55A1215" w14:textId="77777777" w:rsidR="00DE4D0F" w:rsidRPr="00831390" w:rsidRDefault="00DE4D0F" w:rsidP="00DE4D0F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B747576" w14:textId="77777777" w:rsidR="00DE4D0F" w:rsidRPr="00831390" w:rsidRDefault="00DE4D0F" w:rsidP="00DE4D0F">
                                  <w:pPr>
                                    <w:jc w:val="center"/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DCB14CC" w14:textId="77777777" w:rsidR="00DE4D0F" w:rsidRPr="00831390" w:rsidRDefault="00DE4D0F" w:rsidP="00DE4D0F">
                                  <w:pPr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E4D0F" w:rsidRPr="00A4487F" w14:paraId="76998BCC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bottom"/>
                                </w:tcPr>
                                <w:p w14:paraId="021B9115" w14:textId="400B8E09" w:rsidR="00DE4D0F" w:rsidRPr="00A4487F" w:rsidRDefault="00DE4D0F" w:rsidP="00DE4D0F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August</w:t>
                                  </w:r>
                                </w:p>
                              </w:tc>
                            </w:tr>
                            <w:tr w:rsidR="00DE4D0F" w:rsidRPr="00A4487F" w14:paraId="0B138E86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7B9501A7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1E6D4DD8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25019C7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5F9DDFB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4DC5B53C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4C68A7A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FBB2F54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DE4D0F" w:rsidRPr="00A4487F" w14:paraId="3B94949E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EEAF6"/>
                                </w:tcPr>
                                <w:p w14:paraId="084F5877" w14:textId="46AD3132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7018008" w14:textId="7D452347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F999297" w14:textId="60674C02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19982FA" w14:textId="75DBD43F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942554F" w14:textId="0D6A67D5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0CFA327" w14:textId="461DFC11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38B2B9F4" w14:textId="075C0008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DE4D0F" w:rsidRPr="00A4487F" w14:paraId="1022DD1D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4E164192" w14:textId="6F79DCF0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6DE6584" w14:textId="311DDF92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E94CDF" w14:textId="6216AB98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D36F1A2" w14:textId="1AC1D1F8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FE0BFE6" w14:textId="18A0D237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C2EB1B3" w14:textId="6CAD4784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663DD06" w14:textId="4E9D945B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DE4D0F" w:rsidRPr="00A4487F" w14:paraId="1CC6A30B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4896246" w14:textId="0E513536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58BEEDF" w14:textId="5C731D66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457B9E1" w14:textId="473BC884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482B08C" w14:textId="5B885076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4BBD376" w14:textId="178396E9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4AC1F39" w14:textId="2E412C88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7A36A0E0" w14:textId="1556269D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DE4D0F" w:rsidRPr="00A4487F" w14:paraId="3093B204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B69A59B" w14:textId="25141A45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F02DF28" w14:textId="0F409C9D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C37F60B" w14:textId="3CC4FAD1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9E6EF37" w14:textId="6BD6FE36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B740E69" w14:textId="31E3591A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59AE89" w14:textId="79DDFB1B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1896FD3" w14:textId="53F731A5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912A23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DE4D0F" w:rsidRPr="00A4487F" w14:paraId="45AF9580" w14:textId="77777777" w:rsidTr="00DF6BDC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D211E6B" w14:textId="4D386414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6A98B5FA" w14:textId="076424A4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F8A201E" w14:textId="27DE6519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FF191B" w14:textId="6F41DA1C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573048B" w14:textId="5127645B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881F2FB" w14:textId="1900DCE8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C5360A7" w14:textId="2466DB89" w:rsidR="00DE4D0F" w:rsidRPr="005D332D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DE4D0F" w:rsidRPr="00A4487F" w14:paraId="370F3FB4" w14:textId="7AB43EE8" w:rsidTr="00E11477">
                              <w:trPr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vAlign w:val="center"/>
                                </w:tcPr>
                                <w:p w14:paraId="7C071721" w14:textId="073B8D4F" w:rsidR="00DE4D0F" w:rsidRPr="00831390" w:rsidRDefault="00DE4D0F" w:rsidP="00DE4D0F">
                                  <w:pPr>
                                    <w:rPr>
                                      <w:rFonts w:ascii="Century Gothic" w:hAnsi="Century Gothic" w:cs="Georg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6FDE3161" w14:textId="77777777" w:rsidR="00DE4D0F" w:rsidRPr="00A4487F" w:rsidRDefault="00DE4D0F" w:rsidP="00DE4D0F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A19540B" w14:textId="77777777" w:rsidR="00DE4D0F" w:rsidRPr="00A4487F" w:rsidRDefault="00DE4D0F" w:rsidP="00DE4D0F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78BA02EF" w14:textId="77777777" w:rsidR="00DE4D0F" w:rsidRPr="00A4487F" w:rsidRDefault="00DE4D0F" w:rsidP="00DE4D0F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30F7BF8" w14:textId="77777777" w:rsidR="00DE4D0F" w:rsidRPr="00A4487F" w:rsidRDefault="00DE4D0F" w:rsidP="00DE4D0F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413975C" w14:textId="77777777" w:rsidR="00DE4D0F" w:rsidRPr="00A4487F" w:rsidRDefault="00DE4D0F" w:rsidP="00DE4D0F"/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EA27C17" w14:textId="77777777" w:rsidR="00DE4D0F" w:rsidRPr="00A4487F" w:rsidRDefault="00DE4D0F" w:rsidP="00DE4D0F"/>
                              </w:tc>
                            </w:tr>
                            <w:tr w:rsidR="00DE4D0F" w:rsidRPr="00A4487F" w14:paraId="5FE4C0E5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3456" w:type="dxa"/>
                                  <w:gridSpan w:val="7"/>
                                  <w:shd w:val="clear" w:color="auto" w:fill="006699"/>
                                  <w:vAlign w:val="bottom"/>
                                </w:tcPr>
                                <w:p w14:paraId="5F0BB9D3" w14:textId="2FE5D0DD" w:rsidR="00DE4D0F" w:rsidRPr="00A4487F" w:rsidRDefault="00DE4D0F" w:rsidP="00DE4D0F">
                                  <w:pPr>
                                    <w:pStyle w:val="MonthNames"/>
                                    <w:rPr>
                                      <w:rFonts w:ascii="Verdana" w:hAnsi="Verdana" w:cs="Verdana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</w:rPr>
                                    <w:t>September</w:t>
                                  </w:r>
                                </w:p>
                              </w:tc>
                            </w:tr>
                            <w:tr w:rsidR="00DE4D0F" w:rsidRPr="00A4487F" w14:paraId="6EA985AC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5C90AF3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CB5EC7C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A3E3395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F4D8935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C95AB4B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4D92B72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2A648E08" w14:textId="77777777" w:rsidR="00DE4D0F" w:rsidRPr="0096100D" w:rsidRDefault="00DE4D0F" w:rsidP="00DE4D0F">
                                  <w:pPr>
                                    <w:pStyle w:val="Weekdays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6100D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DE4D0F" w:rsidRPr="00A4487F" w14:paraId="35D69793" w14:textId="77777777" w:rsidTr="00DF6BDC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7879FD3C" w14:textId="77777777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7AF4DA68" w14:textId="52BDB00D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E6BD27A" w14:textId="4B01B2BE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29764E31" w14:textId="4600C177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AA2664C" w14:textId="260ADEF4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33B49CE" w14:textId="0A17FFA0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148B0F4C" w14:textId="55B64D74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E4D0F" w:rsidRPr="00A4487F" w14:paraId="17DA0E4A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0481BF64" w14:textId="4DC63B0C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009822C5" w14:textId="48D42861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77A7EF6" w14:textId="0E1DF618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658154" w14:textId="2E76BCEE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1F5048" w14:textId="1C3AB182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25788AF" w14:textId="12B880CD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53239A0F" w14:textId="4B31F145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DE4D0F" w:rsidRPr="00A4487F" w14:paraId="1C3C8615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362E262" w14:textId="5601B1C4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393979B" w14:textId="1A0D93E8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702BCC27" w14:textId="15EFEDBF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B43F2DF" w14:textId="30807049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8C934D8" w14:textId="4A606754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39FD2886" w14:textId="6F68CDF1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40085F4B" w14:textId="22B17AE2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DE4D0F" w:rsidRPr="00A4487F" w14:paraId="24EC903E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58F09231" w14:textId="0DC3EBF9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20255558" w14:textId="304067F4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347C7E4" w14:textId="31E0D3D5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3CC5524" w14:textId="192B6434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0EAFB5A" w14:textId="30AFDFDB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61B98B27" w14:textId="662B9A8A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/>
                                </w:tcPr>
                                <w:p w14:paraId="261C40BE" w14:textId="31D49300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DE4D0F" w:rsidRPr="00A4487F" w14:paraId="3FDF2E7D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DBE5F1"/>
                                </w:tcPr>
                                <w:p w14:paraId="22665E7C" w14:textId="43182BEF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493" w:type="dxa"/>
                                </w:tcPr>
                                <w:p w14:paraId="4C438B38" w14:textId="115A4DDD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640CAD2" w14:textId="5069C930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 w:rsidRPr="008E65BD"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0EB1AE36" w14:textId="05580F3B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517511E0" w14:textId="1E4D0747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494" w:type="dxa"/>
                                </w:tcPr>
                                <w:p w14:paraId="133BAA6D" w14:textId="4DF5A226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DBE5F1" w:themeFill="accent1" w:themeFillTint="33"/>
                                </w:tcPr>
                                <w:p w14:paraId="7305C839" w14:textId="651EA768" w:rsidR="00DE4D0F" w:rsidRPr="0033530F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DE4D0F" w:rsidRPr="00A4487F" w14:paraId="49C2F0B3" w14:textId="77777777" w:rsidTr="00E11477">
                              <w:trPr>
                                <w:gridAfter w:val="6"/>
                                <w:wAfter w:w="2964" w:type="dxa"/>
                                <w:trHeight w:hRule="exact" w:val="374"/>
                              </w:trPr>
                              <w:tc>
                                <w:tcPr>
                                  <w:tcW w:w="493" w:type="dxa"/>
                                  <w:shd w:val="clear" w:color="auto" w:fill="auto"/>
                                  <w:vAlign w:val="center"/>
                                </w:tcPr>
                                <w:p w14:paraId="70074DF2" w14:textId="77777777" w:rsidR="00DE4D0F" w:rsidRPr="00D41E8E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" w:type="dxa"/>
                                  <w:vAlign w:val="center"/>
                                </w:tcPr>
                                <w:p w14:paraId="63462344" w14:textId="77777777" w:rsidR="00DE4D0F" w:rsidRPr="00D41E8E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14C3C657" w14:textId="77777777" w:rsidR="00DE4D0F" w:rsidRPr="00D41E8E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359CBAE4" w14:textId="77777777" w:rsidR="00DE4D0F" w:rsidRPr="00D41E8E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58BA9B03" w14:textId="77777777" w:rsidR="00DE4D0F" w:rsidRPr="00D41E8E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vAlign w:val="center"/>
                                </w:tcPr>
                                <w:p w14:paraId="09D9A84C" w14:textId="77777777" w:rsidR="00DE4D0F" w:rsidRPr="00D41E8E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" w:type="dxa"/>
                                  <w:shd w:val="clear" w:color="auto" w:fill="auto"/>
                                  <w:vAlign w:val="center"/>
                                </w:tcPr>
                                <w:p w14:paraId="7E1A15CA" w14:textId="77777777" w:rsidR="00DE4D0F" w:rsidRPr="00D41E8E" w:rsidRDefault="00DE4D0F" w:rsidP="00DE4D0F">
                                  <w:pPr>
                                    <w:jc w:val="center"/>
                                    <w:rPr>
                                      <w:rFonts w:ascii="Verdana" w:hAnsi="Verdana" w:cs="Georg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698E8DB" w14:textId="77777777" w:rsidR="00990F5E" w:rsidRPr="00E33811" w:rsidRDefault="00990F5E" w:rsidP="000C020A">
                            <w:pPr>
                              <w:rPr>
                                <w:color w:val="00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F23EF" id="Text Box 7" o:spid="_x0000_s1032" type="#_x0000_t202" style="position:absolute;margin-left:67.9pt;margin-top:83.3pt;width:183.1pt;height:469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vhuw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" filled="f" stroked="f">
                <v:textbox>
                  <w:txbxContent>
                    <w:tbl>
                      <w:tblPr>
                        <w:tblW w:w="6420" w:type="dxa"/>
                        <w:tblLayout w:type="fixed"/>
                        <w:tblCellMar>
                          <w:left w:w="14" w:type="dxa"/>
                          <w:right w:w="14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93"/>
                        <w:gridCol w:w="493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  <w:gridCol w:w="494"/>
                      </w:tblGrid>
                      <w:tr w:rsidR="00990F5E" w:rsidRPr="00EF5D2F" w14:paraId="437BB572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5ACE9D77" w14:textId="4CB4345A" w:rsidR="00990F5E" w:rsidRPr="00A4487F" w:rsidRDefault="00990F5E" w:rsidP="00CE1B3C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July</w:t>
                            </w:r>
                          </w:p>
                        </w:tc>
                      </w:tr>
                      <w:tr w:rsidR="00990F5E" w:rsidRPr="00A4487F" w14:paraId="311C731D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BECC0BC" w14:textId="77777777" w:rsidR="00990F5E" w:rsidRPr="0096100D" w:rsidRDefault="00990F5E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44AAE2D5" w14:textId="77777777" w:rsidR="00990F5E" w:rsidRPr="0096100D" w:rsidRDefault="00990F5E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ACCED01" w14:textId="77777777" w:rsidR="00990F5E" w:rsidRPr="0096100D" w:rsidRDefault="00990F5E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2AD2138" w14:textId="77777777" w:rsidR="00990F5E" w:rsidRPr="0096100D" w:rsidRDefault="00990F5E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6E043E0" w14:textId="77777777" w:rsidR="00990F5E" w:rsidRPr="0096100D" w:rsidRDefault="00990F5E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498BCBE" w14:textId="77777777" w:rsidR="00990F5E" w:rsidRPr="0096100D" w:rsidRDefault="00990F5E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28DB318" w14:textId="77777777" w:rsidR="00990F5E" w:rsidRPr="0096100D" w:rsidRDefault="00990F5E" w:rsidP="00CE1B3C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DE4D0F" w:rsidRPr="00A4487F" w14:paraId="3C05ACBF" w14:textId="77777777" w:rsidTr="00DF6BDC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B78FFBF" w14:textId="77777777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5BF7FE8E" w14:textId="77777777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3ED61F4" w14:textId="4C3FCFDB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4D3BBB6" w14:textId="5327C99C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59D50870" w14:textId="0F3EB6BA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B189ED" w14:textId="73F4C0B4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2052FC0" w14:textId="0F91B001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</w:tr>
                      <w:tr w:rsidR="00DE4D0F" w:rsidRPr="00A4487F" w14:paraId="6F807928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0C0E69D" w14:textId="6319DE84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35BFCF6" w14:textId="727A6B15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B0440BC" w14:textId="5D6AEB81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D343E32" w14:textId="69D99CD6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842CC18" w14:textId="5C62A9F0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59C9CF2" w14:textId="501E411E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43DBCCB" w14:textId="3E5E5B30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</w:tr>
                      <w:tr w:rsidR="00DE4D0F" w:rsidRPr="00A4487F" w14:paraId="3364C430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EB4E353" w14:textId="32693C5B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C81C14A" w14:textId="6AD2205B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48E1216E" w14:textId="4604B05E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FCC4203" w14:textId="3538C5E2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A0D711D" w14:textId="154C1A46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0B94179" w14:textId="3241095C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6E1193EC" w14:textId="7217BE05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</w:tr>
                      <w:tr w:rsidR="00DE4D0F" w:rsidRPr="00A4487F" w14:paraId="1A55BC7A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3BC73E3A" w14:textId="14D9A47A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5AB1A46" w14:textId="775C7A03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1BDC26" w14:textId="6FDD7575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7D98D25" w14:textId="1CB4164D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08C1A5" w14:textId="72EE2456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AF9C4DD" w14:textId="3222207B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B0217BE" w14:textId="584E15F0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</w:tr>
                      <w:tr w:rsidR="00DE4D0F" w:rsidRPr="00A4487F" w14:paraId="2256F8D6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662C4FE3" w14:textId="042F812E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D01A0D0" w14:textId="75795687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283343D" w14:textId="5E00EAFA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77D87D" w14:textId="07D4F767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6B8DC19" w14:textId="4CEA3602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CE076C3" w14:textId="795B6B56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9E2F3"/>
                          </w:tcPr>
                          <w:p w14:paraId="6A38DBD9" w14:textId="625154AF" w:rsidR="00DE4D0F" w:rsidRPr="005D332D" w:rsidRDefault="003571F2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</w:tr>
                      <w:tr w:rsidR="00DE4D0F" w:rsidRPr="00A4487F" w14:paraId="12E9A34A" w14:textId="77777777" w:rsidTr="00DF6BDC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FFFFFF" w:themeFill="background1"/>
                            <w:vAlign w:val="center"/>
                          </w:tcPr>
                          <w:p w14:paraId="7D94FDE2" w14:textId="355053C7" w:rsidR="00DE4D0F" w:rsidRPr="00831390" w:rsidRDefault="00DE4D0F" w:rsidP="00DE4D0F">
                            <w:pPr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shd w:val="clear" w:color="auto" w:fill="FFFFFF" w:themeFill="background1"/>
                            <w:vAlign w:val="center"/>
                          </w:tcPr>
                          <w:p w14:paraId="57DCC6A1" w14:textId="6B9B5539" w:rsidR="00DE4D0F" w:rsidRPr="002014B9" w:rsidRDefault="00DE4D0F" w:rsidP="00DE4D0F">
                            <w:pPr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BBCEE52" w14:textId="77777777" w:rsidR="00DE4D0F" w:rsidRPr="00831390" w:rsidRDefault="00DE4D0F" w:rsidP="00DE4D0F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A0FA5D8" w14:textId="77777777" w:rsidR="00DE4D0F" w:rsidRPr="00831390" w:rsidRDefault="00DE4D0F" w:rsidP="00DE4D0F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55A1215" w14:textId="77777777" w:rsidR="00DE4D0F" w:rsidRPr="00831390" w:rsidRDefault="00DE4D0F" w:rsidP="00DE4D0F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B747576" w14:textId="77777777" w:rsidR="00DE4D0F" w:rsidRPr="00831390" w:rsidRDefault="00DE4D0F" w:rsidP="00DE4D0F">
                            <w:pPr>
                              <w:jc w:val="center"/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DCB14CC" w14:textId="77777777" w:rsidR="00DE4D0F" w:rsidRPr="00831390" w:rsidRDefault="00DE4D0F" w:rsidP="00DE4D0F">
                            <w:pPr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E4D0F" w:rsidRPr="00A4487F" w14:paraId="76998BCC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bottom"/>
                          </w:tcPr>
                          <w:p w14:paraId="021B9115" w14:textId="400B8E09" w:rsidR="00DE4D0F" w:rsidRPr="00A4487F" w:rsidRDefault="00DE4D0F" w:rsidP="00DE4D0F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August</w:t>
                            </w:r>
                          </w:p>
                        </w:tc>
                      </w:tr>
                      <w:tr w:rsidR="00DE4D0F" w:rsidRPr="00A4487F" w14:paraId="0B138E86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7B9501A7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1E6D4DD8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25019C7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5F9DDFB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4DC5B53C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4C68A7A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FBB2F54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DE4D0F" w:rsidRPr="00A4487F" w14:paraId="3B94949E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EEAF6"/>
                          </w:tcPr>
                          <w:p w14:paraId="084F5877" w14:textId="46AD3132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7018008" w14:textId="7D452347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F999297" w14:textId="60674C02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19982FA" w14:textId="75DBD43F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942554F" w14:textId="0D6A67D5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0CFA327" w14:textId="461DFC11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38B2B9F4" w14:textId="075C0008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</w:tr>
                      <w:tr w:rsidR="00DE4D0F" w:rsidRPr="00A4487F" w14:paraId="1022DD1D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4E164192" w14:textId="6F79DCF0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6DE6584" w14:textId="311DDF92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E94CDF" w14:textId="6216AB98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D36F1A2" w14:textId="1AC1D1F8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FE0BFE6" w14:textId="18A0D237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C2EB1B3" w14:textId="6CAD4784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663DD06" w14:textId="4E9D945B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</w:tr>
                      <w:tr w:rsidR="00DE4D0F" w:rsidRPr="00A4487F" w14:paraId="1CC6A30B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4896246" w14:textId="0E513536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58BEEDF" w14:textId="5C731D66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457B9E1" w14:textId="473BC884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482B08C" w14:textId="5B885076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4BBD376" w14:textId="178396E9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24AC1F39" w14:textId="2E412C88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7A36A0E0" w14:textId="1556269D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</w:tr>
                      <w:tr w:rsidR="00DE4D0F" w:rsidRPr="00A4487F" w14:paraId="3093B204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B69A59B" w14:textId="25141A45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F02DF28" w14:textId="0F409C9D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C37F60B" w14:textId="3CC4FAD1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9E6EF37" w14:textId="6BD6FE36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B740E69" w14:textId="31E3591A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59AE89" w14:textId="79DDFB1B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1896FD3" w14:textId="53F731A5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912A23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</w:tr>
                      <w:tr w:rsidR="00DE4D0F" w:rsidRPr="00A4487F" w14:paraId="45AF9580" w14:textId="77777777" w:rsidTr="00DF6BDC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D211E6B" w14:textId="4D386414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6A98B5FA" w14:textId="076424A4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F8A201E" w14:textId="27DE6519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FF191B" w14:textId="6F41DA1C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0573048B" w14:textId="5127645B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881F2FB" w14:textId="1900DCE8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C5360A7" w14:textId="2466DB89" w:rsidR="00DE4D0F" w:rsidRPr="005D332D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DE4D0F" w:rsidRPr="00A4487F" w14:paraId="370F3FB4" w14:textId="7AB43EE8" w:rsidTr="00E11477">
                        <w:trPr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vAlign w:val="center"/>
                          </w:tcPr>
                          <w:p w14:paraId="7C071721" w14:textId="073B8D4F" w:rsidR="00DE4D0F" w:rsidRPr="00831390" w:rsidRDefault="00DE4D0F" w:rsidP="00DE4D0F">
                            <w:pPr>
                              <w:rPr>
                                <w:rFonts w:ascii="Century Gothic" w:hAnsi="Century Gothic" w:cs="Georg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6FDE3161" w14:textId="77777777" w:rsidR="00DE4D0F" w:rsidRPr="00A4487F" w:rsidRDefault="00DE4D0F" w:rsidP="00DE4D0F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A19540B" w14:textId="77777777" w:rsidR="00DE4D0F" w:rsidRPr="00A4487F" w:rsidRDefault="00DE4D0F" w:rsidP="00DE4D0F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78BA02EF" w14:textId="77777777" w:rsidR="00DE4D0F" w:rsidRPr="00A4487F" w:rsidRDefault="00DE4D0F" w:rsidP="00DE4D0F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30F7BF8" w14:textId="77777777" w:rsidR="00DE4D0F" w:rsidRPr="00A4487F" w:rsidRDefault="00DE4D0F" w:rsidP="00DE4D0F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413975C" w14:textId="77777777" w:rsidR="00DE4D0F" w:rsidRPr="00A4487F" w:rsidRDefault="00DE4D0F" w:rsidP="00DE4D0F"/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EA27C17" w14:textId="77777777" w:rsidR="00DE4D0F" w:rsidRPr="00A4487F" w:rsidRDefault="00DE4D0F" w:rsidP="00DE4D0F"/>
                        </w:tc>
                      </w:tr>
                      <w:tr w:rsidR="00DE4D0F" w:rsidRPr="00A4487F" w14:paraId="5FE4C0E5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3456" w:type="dxa"/>
                            <w:gridSpan w:val="7"/>
                            <w:shd w:val="clear" w:color="auto" w:fill="006699"/>
                            <w:vAlign w:val="bottom"/>
                          </w:tcPr>
                          <w:p w14:paraId="5F0BB9D3" w14:textId="2FE5D0DD" w:rsidR="00DE4D0F" w:rsidRPr="00A4487F" w:rsidRDefault="00DE4D0F" w:rsidP="00DE4D0F">
                            <w:pPr>
                              <w:pStyle w:val="MonthNames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ascii="Verdana" w:hAnsi="Verdana" w:cs="Verdana"/>
                              </w:rPr>
                              <w:t>September</w:t>
                            </w:r>
                          </w:p>
                        </w:tc>
                      </w:tr>
                      <w:tr w:rsidR="00DE4D0F" w:rsidRPr="00A4487F" w14:paraId="6EA985AC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vAlign w:val="center"/>
                          </w:tcPr>
                          <w:p w14:paraId="65C90AF3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6CB5EC7C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A3E3395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F4D8935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C95AB4B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4D92B72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2A648E08" w14:textId="77777777" w:rsidR="00DE4D0F" w:rsidRPr="0096100D" w:rsidRDefault="00DE4D0F" w:rsidP="00DE4D0F">
                            <w:pPr>
                              <w:pStyle w:val="Weekdays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6100D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</w:rPr>
                              <w:t>Sat</w:t>
                            </w:r>
                          </w:p>
                        </w:tc>
                      </w:tr>
                      <w:tr w:rsidR="00DE4D0F" w:rsidRPr="00A4487F" w14:paraId="35D69793" w14:textId="77777777" w:rsidTr="00DF6BDC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7879FD3C" w14:textId="77777777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</w:tcPr>
                          <w:p w14:paraId="7AF4DA68" w14:textId="52BDB00D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1E6BD27A" w14:textId="4B01B2BE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</w:tcPr>
                          <w:p w14:paraId="29764E31" w14:textId="4600C177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AA2664C" w14:textId="260ADEF4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33B49CE" w14:textId="0A17FFA0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148B0F4C" w14:textId="55B64D74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DE4D0F" w:rsidRPr="00A4487F" w14:paraId="17DA0E4A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0481BF64" w14:textId="4DC63B0C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009822C5" w14:textId="48D42861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77A7EF6" w14:textId="0E1DF618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1658154" w14:textId="2E76BCEE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1F5048" w14:textId="1C3AB182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25788AF" w14:textId="12B880CD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53239A0F" w14:textId="4B31F145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11</w:t>
                            </w:r>
                          </w:p>
                        </w:tc>
                      </w:tr>
                      <w:tr w:rsidR="00DE4D0F" w:rsidRPr="00A4487F" w14:paraId="1C3C8615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362E262" w14:textId="5601B1C4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393979B" w14:textId="1A0D93E8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702BCC27" w14:textId="15EFEDBF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B43F2DF" w14:textId="30807049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8C934D8" w14:textId="4A606754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39FD2886" w14:textId="6F68CDF1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40085F4B" w14:textId="22B17AE2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18</w:t>
                            </w:r>
                          </w:p>
                        </w:tc>
                      </w:tr>
                      <w:tr w:rsidR="00DE4D0F" w:rsidRPr="00A4487F" w14:paraId="24EC903E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58F09231" w14:textId="0DC3EBF9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20255558" w14:textId="304067F4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347C7E4" w14:textId="31E0D3D5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3CC5524" w14:textId="192B6434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0EAFB5A" w14:textId="30AFDFDB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61B98B27" w14:textId="662B9A8A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94" w:type="dxa"/>
                            <w:shd w:val="clear" w:color="auto" w:fill="DBE5F1"/>
                          </w:tcPr>
                          <w:p w14:paraId="261C40BE" w14:textId="31D49300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25</w:t>
                            </w:r>
                          </w:p>
                        </w:tc>
                      </w:tr>
                      <w:tr w:rsidR="00DE4D0F" w:rsidRPr="00A4487F" w14:paraId="3FDF2E7D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DBE5F1"/>
                          </w:tcPr>
                          <w:p w14:paraId="22665E7C" w14:textId="43182BEF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493" w:type="dxa"/>
                          </w:tcPr>
                          <w:p w14:paraId="4C438B38" w14:textId="115A4DDD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640CAD2" w14:textId="5069C930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 w:rsidRPr="008E65BD">
                              <w:rPr>
                                <w:rFonts w:ascii="Verdana" w:hAnsi="Verdana" w:cs="Georgia"/>
                                <w:color w:val="00000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0EB1AE36" w14:textId="05580F3B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517511E0" w14:textId="1E4D0747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  <w:r>
                              <w:rPr>
                                <w:rFonts w:ascii="Verdana" w:hAnsi="Verdana" w:cs="Georgia"/>
                                <w:color w:val="00000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494" w:type="dxa"/>
                          </w:tcPr>
                          <w:p w14:paraId="133BAA6D" w14:textId="4DF5A226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DBE5F1" w:themeFill="accent1" w:themeFillTint="33"/>
                          </w:tcPr>
                          <w:p w14:paraId="7305C839" w14:textId="651EA768" w:rsidR="00DE4D0F" w:rsidRPr="0033530F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  <w:color w:val="000000"/>
                              </w:rPr>
                            </w:pPr>
                          </w:p>
                        </w:tc>
                      </w:tr>
                      <w:tr w:rsidR="00DE4D0F" w:rsidRPr="00A4487F" w14:paraId="49C2F0B3" w14:textId="77777777" w:rsidTr="00E11477">
                        <w:trPr>
                          <w:gridAfter w:val="6"/>
                          <w:wAfter w:w="2964" w:type="dxa"/>
                          <w:trHeight w:hRule="exact" w:val="374"/>
                        </w:trPr>
                        <w:tc>
                          <w:tcPr>
                            <w:tcW w:w="493" w:type="dxa"/>
                            <w:shd w:val="clear" w:color="auto" w:fill="auto"/>
                            <w:vAlign w:val="center"/>
                          </w:tcPr>
                          <w:p w14:paraId="70074DF2" w14:textId="77777777" w:rsidR="00DE4D0F" w:rsidRPr="00D41E8E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3" w:type="dxa"/>
                            <w:vAlign w:val="center"/>
                          </w:tcPr>
                          <w:p w14:paraId="63462344" w14:textId="77777777" w:rsidR="00DE4D0F" w:rsidRPr="00D41E8E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14C3C657" w14:textId="77777777" w:rsidR="00DE4D0F" w:rsidRPr="00D41E8E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359CBAE4" w14:textId="77777777" w:rsidR="00DE4D0F" w:rsidRPr="00D41E8E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58BA9B03" w14:textId="77777777" w:rsidR="00DE4D0F" w:rsidRPr="00D41E8E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vAlign w:val="center"/>
                          </w:tcPr>
                          <w:p w14:paraId="09D9A84C" w14:textId="77777777" w:rsidR="00DE4D0F" w:rsidRPr="00D41E8E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  <w:tc>
                          <w:tcPr>
                            <w:tcW w:w="494" w:type="dxa"/>
                            <w:shd w:val="clear" w:color="auto" w:fill="auto"/>
                            <w:vAlign w:val="center"/>
                          </w:tcPr>
                          <w:p w14:paraId="7E1A15CA" w14:textId="77777777" w:rsidR="00DE4D0F" w:rsidRPr="00D41E8E" w:rsidRDefault="00DE4D0F" w:rsidP="00DE4D0F">
                            <w:pPr>
                              <w:jc w:val="center"/>
                              <w:rPr>
                                <w:rFonts w:ascii="Verdana" w:hAnsi="Verdana" w:cs="Georgia"/>
                              </w:rPr>
                            </w:pPr>
                          </w:p>
                        </w:tc>
                      </w:tr>
                    </w:tbl>
                    <w:p w14:paraId="5698E8DB" w14:textId="77777777" w:rsidR="00990F5E" w:rsidRPr="00E33811" w:rsidRDefault="00990F5E" w:rsidP="000C020A">
                      <w:pPr>
                        <w:rPr>
                          <w:color w:val="006699"/>
                        </w:rPr>
                      </w:pP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 w:rsidR="00F02CC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8E3A9B" wp14:editId="429099DB">
                <wp:simplePos x="0" y="0"/>
                <wp:positionH relativeFrom="page">
                  <wp:posOffset>3401695</wp:posOffset>
                </wp:positionH>
                <wp:positionV relativeFrom="page">
                  <wp:posOffset>1112520</wp:posOffset>
                </wp:positionV>
                <wp:extent cx="3254375" cy="5796280"/>
                <wp:effectExtent l="1270" t="0" r="190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4375" cy="579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bottom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4837"/>
                            </w:tblGrid>
                            <w:tr w:rsidR="00990F5E" w:rsidRPr="00EF5D2F" w14:paraId="07E147A3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53448CFA" w14:textId="77777777" w:rsidR="00990F5E" w:rsidRPr="00EF5D2F" w:rsidRDefault="00990F5E" w:rsidP="006F4BA3"/>
                              </w:tc>
                            </w:tr>
                            <w:tr w:rsidR="00990F5E" w:rsidRPr="00EF5D2F" w14:paraId="75B54B33" w14:textId="77777777" w:rsidTr="00C83A63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</w:tcPr>
                                <w:p w14:paraId="6885F282" w14:textId="77777777" w:rsidR="00990F5E" w:rsidRPr="00385067" w:rsidRDefault="00990F5E" w:rsidP="006F4BA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360" w:lineRule="exact"/>
                                    <w:rPr>
                                      <w:rFonts w:ascii="Verdana" w:eastAsia="Calibri" w:hAnsi="Verdana" w:cs="Verdan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90F5E" w:rsidRPr="00EF5D2F" w14:paraId="3BF0A082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4712EBE6" w14:textId="77777777" w:rsidR="00990F5E" w:rsidRPr="00EF5D2F" w:rsidRDefault="00990F5E" w:rsidP="009E3D06"/>
                              </w:tc>
                            </w:tr>
                            <w:tr w:rsidR="00990F5E" w:rsidRPr="00EF5D2F" w14:paraId="5A14EC5A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94A7FC8" w14:textId="77777777" w:rsidR="00990F5E" w:rsidRPr="00EF5D2F" w:rsidRDefault="00990F5E" w:rsidP="009E3D06"/>
                              </w:tc>
                            </w:tr>
                            <w:tr w:rsidR="00990F5E" w:rsidRPr="00EF5D2F" w14:paraId="20BA99EE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FBC2A95" w14:textId="77777777" w:rsidR="00990F5E" w:rsidRPr="00EF5D2F" w:rsidRDefault="00990F5E" w:rsidP="009E3D06"/>
                              </w:tc>
                            </w:tr>
                            <w:tr w:rsidR="00990F5E" w:rsidRPr="00EF5D2F" w14:paraId="48F3113C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1B0066B" w14:textId="77777777" w:rsidR="00990F5E" w:rsidRPr="00EF5D2F" w:rsidRDefault="00990F5E" w:rsidP="009E3D06"/>
                              </w:tc>
                            </w:tr>
                            <w:tr w:rsidR="00990F5E" w:rsidRPr="00EF5D2F" w14:paraId="19B9EF02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2FE906E3" w14:textId="77777777" w:rsidR="00990F5E" w:rsidRPr="00EF5D2F" w:rsidRDefault="00990F5E" w:rsidP="009E3D06"/>
                              </w:tc>
                            </w:tr>
                            <w:tr w:rsidR="00990F5E" w:rsidRPr="00EF5D2F" w14:paraId="2AA410DE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0D12F094" w14:textId="77777777" w:rsidR="00990F5E" w:rsidRPr="00EF5D2F" w:rsidRDefault="00990F5E" w:rsidP="009E3D06"/>
                              </w:tc>
                            </w:tr>
                            <w:tr w:rsidR="00990F5E" w:rsidRPr="00EF5D2F" w14:paraId="5D42CB19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7327E9D7" w14:textId="77777777" w:rsidR="00990F5E" w:rsidRPr="00EF5D2F" w:rsidRDefault="00990F5E" w:rsidP="009E3D06"/>
                              </w:tc>
                            </w:tr>
                            <w:tr w:rsidR="00990F5E" w:rsidRPr="00EF5D2F" w14:paraId="68D21F78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67670CC" w14:textId="77777777" w:rsidR="00990F5E" w:rsidRPr="00EF5D2F" w:rsidRDefault="00990F5E" w:rsidP="009E3D06"/>
                              </w:tc>
                            </w:tr>
                            <w:tr w:rsidR="00990F5E" w:rsidRPr="00EF5D2F" w14:paraId="19A95688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600E24DF" w14:textId="77777777" w:rsidR="00990F5E" w:rsidRPr="00EF5D2F" w:rsidRDefault="00990F5E" w:rsidP="009E3D06"/>
                              </w:tc>
                            </w:tr>
                            <w:tr w:rsidR="00990F5E" w:rsidRPr="00EF5D2F" w14:paraId="34836F6E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106958E1" w14:textId="77777777" w:rsidR="00990F5E" w:rsidRPr="00EF5D2F" w:rsidRDefault="00990F5E" w:rsidP="009E3D06"/>
                              </w:tc>
                            </w:tr>
                            <w:tr w:rsidR="00990F5E" w:rsidRPr="00EF5D2F" w14:paraId="611B7A3C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vAlign w:val="center"/>
                                </w:tcPr>
                                <w:p w14:paraId="31569193" w14:textId="77777777" w:rsidR="00990F5E" w:rsidRPr="00EF5D2F" w:rsidRDefault="00990F5E" w:rsidP="009E3D06"/>
                              </w:tc>
                            </w:tr>
                            <w:tr w:rsidR="00990F5E" w:rsidRPr="00EF5D2F" w14:paraId="60EAD4F7" w14:textId="77777777" w:rsidTr="00DF6BDC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02790E" w14:textId="77777777" w:rsidR="00990F5E" w:rsidRPr="00EF5D2F" w:rsidRDefault="00990F5E" w:rsidP="00DF6BDC"/>
                              </w:tc>
                            </w:tr>
                            <w:tr w:rsidR="00990F5E" w:rsidRPr="00EF5D2F" w14:paraId="0ABAF89F" w14:textId="77777777" w:rsidTr="00DF6BDC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F9017E" w14:textId="77777777" w:rsidR="00990F5E" w:rsidRPr="00EF5D2F" w:rsidRDefault="00990F5E" w:rsidP="00DF6BDC"/>
                              </w:tc>
                            </w:tr>
                            <w:tr w:rsidR="00990F5E" w:rsidRPr="00EF5D2F" w14:paraId="629729D4" w14:textId="77777777" w:rsidTr="00DF6BDC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E0A7EE" w14:textId="77777777" w:rsidR="00990F5E" w:rsidRPr="00EF5D2F" w:rsidRDefault="00990F5E" w:rsidP="00DF6BDC"/>
                              </w:tc>
                            </w:tr>
                            <w:tr w:rsidR="00990F5E" w:rsidRPr="00EF5D2F" w14:paraId="35D35750" w14:textId="77777777" w:rsidTr="00DF6BDC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C2C9815" w14:textId="77777777" w:rsidR="00990F5E" w:rsidRPr="00EF5D2F" w:rsidRDefault="00990F5E" w:rsidP="00DF6BDC"/>
                              </w:tc>
                            </w:tr>
                            <w:tr w:rsidR="00990F5E" w:rsidRPr="00EF5D2F" w14:paraId="560C7DA0" w14:textId="77777777" w:rsidTr="00DF6BDC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7C9714E" w14:textId="77777777" w:rsidR="00990F5E" w:rsidRPr="00EF5D2F" w:rsidRDefault="00990F5E" w:rsidP="00DF6BDC"/>
                              </w:tc>
                            </w:tr>
                            <w:tr w:rsidR="00990F5E" w:rsidRPr="00EF5D2F" w14:paraId="791B6B7D" w14:textId="77777777" w:rsidTr="00DF6BDC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3C371F" w14:textId="77777777" w:rsidR="00990F5E" w:rsidRPr="00EF5D2F" w:rsidRDefault="00990F5E" w:rsidP="00DF6BDC"/>
                              </w:tc>
                            </w:tr>
                            <w:tr w:rsidR="00990F5E" w:rsidRPr="00EF5D2F" w14:paraId="514FF4AF" w14:textId="77777777" w:rsidTr="00DF6BDC">
                              <w:trPr>
                                <w:trHeight w:val="435"/>
                              </w:trPr>
                              <w:tc>
                                <w:tcPr>
                                  <w:tcW w:w="48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F78256" w14:textId="77777777" w:rsidR="00990F5E" w:rsidRPr="00EF5D2F" w:rsidRDefault="00990F5E" w:rsidP="00DF6BDC"/>
                              </w:tc>
                            </w:tr>
                          </w:tbl>
                          <w:p w14:paraId="762D34B9" w14:textId="77777777" w:rsidR="00990F5E" w:rsidRDefault="00990F5E" w:rsidP="00967B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E3A9B" id="Text Box 10" o:spid="_x0000_s1033" type="#_x0000_t202" style="position:absolute;margin-left:267.85pt;margin-top:87.6pt;width:256.25pt;height:456.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bottom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4837"/>
                      </w:tblGrid>
                      <w:tr w:rsidR="00990F5E" w:rsidRPr="00EF5D2F" w14:paraId="07E147A3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53448CFA" w14:textId="77777777" w:rsidR="00990F5E" w:rsidRPr="00EF5D2F" w:rsidRDefault="00990F5E" w:rsidP="006F4BA3"/>
                        </w:tc>
                      </w:tr>
                      <w:tr w:rsidR="00990F5E" w:rsidRPr="00EF5D2F" w14:paraId="75B54B33" w14:textId="77777777" w:rsidTr="00C83A63">
                        <w:trPr>
                          <w:trHeight w:val="435"/>
                        </w:trPr>
                        <w:tc>
                          <w:tcPr>
                            <w:tcW w:w="4852" w:type="dxa"/>
                          </w:tcPr>
                          <w:p w14:paraId="6885F282" w14:textId="77777777" w:rsidR="00990F5E" w:rsidRPr="00385067" w:rsidRDefault="00990F5E" w:rsidP="006F4BA3">
                            <w:pPr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rPr>
                                <w:rFonts w:ascii="Verdana" w:eastAsia="Calibri" w:hAnsi="Verdana" w:cs="Verdana"/>
                                <w:sz w:val="22"/>
                              </w:rPr>
                            </w:pPr>
                          </w:p>
                        </w:tc>
                      </w:tr>
                      <w:tr w:rsidR="00990F5E" w:rsidRPr="00EF5D2F" w14:paraId="3BF0A082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4712EBE6" w14:textId="77777777" w:rsidR="00990F5E" w:rsidRPr="00EF5D2F" w:rsidRDefault="00990F5E" w:rsidP="009E3D06"/>
                        </w:tc>
                      </w:tr>
                      <w:tr w:rsidR="00990F5E" w:rsidRPr="00EF5D2F" w14:paraId="5A14EC5A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94A7FC8" w14:textId="77777777" w:rsidR="00990F5E" w:rsidRPr="00EF5D2F" w:rsidRDefault="00990F5E" w:rsidP="009E3D06"/>
                        </w:tc>
                      </w:tr>
                      <w:tr w:rsidR="00990F5E" w:rsidRPr="00EF5D2F" w14:paraId="20BA99EE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FBC2A95" w14:textId="77777777" w:rsidR="00990F5E" w:rsidRPr="00EF5D2F" w:rsidRDefault="00990F5E" w:rsidP="009E3D06"/>
                        </w:tc>
                      </w:tr>
                      <w:tr w:rsidR="00990F5E" w:rsidRPr="00EF5D2F" w14:paraId="48F3113C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1B0066B" w14:textId="77777777" w:rsidR="00990F5E" w:rsidRPr="00EF5D2F" w:rsidRDefault="00990F5E" w:rsidP="009E3D06"/>
                        </w:tc>
                      </w:tr>
                      <w:tr w:rsidR="00990F5E" w:rsidRPr="00EF5D2F" w14:paraId="19B9EF02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2FE906E3" w14:textId="77777777" w:rsidR="00990F5E" w:rsidRPr="00EF5D2F" w:rsidRDefault="00990F5E" w:rsidP="009E3D06"/>
                        </w:tc>
                      </w:tr>
                      <w:tr w:rsidR="00990F5E" w:rsidRPr="00EF5D2F" w14:paraId="2AA410DE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0D12F094" w14:textId="77777777" w:rsidR="00990F5E" w:rsidRPr="00EF5D2F" w:rsidRDefault="00990F5E" w:rsidP="009E3D06"/>
                        </w:tc>
                      </w:tr>
                      <w:tr w:rsidR="00990F5E" w:rsidRPr="00EF5D2F" w14:paraId="5D42CB19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7327E9D7" w14:textId="77777777" w:rsidR="00990F5E" w:rsidRPr="00EF5D2F" w:rsidRDefault="00990F5E" w:rsidP="009E3D06"/>
                        </w:tc>
                      </w:tr>
                      <w:tr w:rsidR="00990F5E" w:rsidRPr="00EF5D2F" w14:paraId="68D21F78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67670CC" w14:textId="77777777" w:rsidR="00990F5E" w:rsidRPr="00EF5D2F" w:rsidRDefault="00990F5E" w:rsidP="009E3D06"/>
                        </w:tc>
                      </w:tr>
                      <w:tr w:rsidR="00990F5E" w:rsidRPr="00EF5D2F" w14:paraId="19A95688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600E24DF" w14:textId="77777777" w:rsidR="00990F5E" w:rsidRPr="00EF5D2F" w:rsidRDefault="00990F5E" w:rsidP="009E3D06"/>
                        </w:tc>
                      </w:tr>
                      <w:tr w:rsidR="00990F5E" w:rsidRPr="00EF5D2F" w14:paraId="34836F6E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106958E1" w14:textId="77777777" w:rsidR="00990F5E" w:rsidRPr="00EF5D2F" w:rsidRDefault="00990F5E" w:rsidP="009E3D06"/>
                        </w:tc>
                      </w:tr>
                      <w:tr w:rsidR="00990F5E" w:rsidRPr="00EF5D2F" w14:paraId="611B7A3C" w14:textId="77777777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vAlign w:val="center"/>
                          </w:tcPr>
                          <w:p w14:paraId="31569193" w14:textId="77777777" w:rsidR="00990F5E" w:rsidRPr="00EF5D2F" w:rsidRDefault="00990F5E" w:rsidP="009E3D06"/>
                        </w:tc>
                      </w:tr>
                      <w:tr w:rsidR="00990F5E" w:rsidRPr="00EF5D2F" w14:paraId="60EAD4F7" w14:textId="77777777" w:rsidTr="00DF6BDC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302790E" w14:textId="77777777" w:rsidR="00990F5E" w:rsidRPr="00EF5D2F" w:rsidRDefault="00990F5E" w:rsidP="00DF6BDC"/>
                        </w:tc>
                      </w:tr>
                      <w:tr w:rsidR="00990F5E" w:rsidRPr="00EF5D2F" w14:paraId="0ABAF89F" w14:textId="77777777" w:rsidTr="00DF6BDC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BF9017E" w14:textId="77777777" w:rsidR="00990F5E" w:rsidRPr="00EF5D2F" w:rsidRDefault="00990F5E" w:rsidP="00DF6BDC"/>
                        </w:tc>
                      </w:tr>
                      <w:tr w:rsidR="00990F5E" w:rsidRPr="00EF5D2F" w14:paraId="629729D4" w14:textId="77777777" w:rsidTr="00DF6BDC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1E0A7EE" w14:textId="77777777" w:rsidR="00990F5E" w:rsidRPr="00EF5D2F" w:rsidRDefault="00990F5E" w:rsidP="00DF6BDC"/>
                        </w:tc>
                      </w:tr>
                      <w:tr w:rsidR="00990F5E" w:rsidRPr="00EF5D2F" w14:paraId="35D35750" w14:textId="77777777" w:rsidTr="00DF6BDC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C2C9815" w14:textId="77777777" w:rsidR="00990F5E" w:rsidRPr="00EF5D2F" w:rsidRDefault="00990F5E" w:rsidP="00DF6BDC"/>
                        </w:tc>
                      </w:tr>
                      <w:tr w:rsidR="00990F5E" w:rsidRPr="00EF5D2F" w14:paraId="560C7DA0" w14:textId="77777777" w:rsidTr="00DF6BDC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07C9714E" w14:textId="77777777" w:rsidR="00990F5E" w:rsidRPr="00EF5D2F" w:rsidRDefault="00990F5E" w:rsidP="00DF6BDC"/>
                        </w:tc>
                      </w:tr>
                      <w:tr w:rsidR="00990F5E" w:rsidRPr="00EF5D2F" w14:paraId="791B6B7D" w14:textId="77777777" w:rsidTr="00DF6BDC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383C371F" w14:textId="77777777" w:rsidR="00990F5E" w:rsidRPr="00EF5D2F" w:rsidRDefault="00990F5E" w:rsidP="00DF6BDC"/>
                        </w:tc>
                      </w:tr>
                      <w:tr w:rsidR="00990F5E" w:rsidRPr="00EF5D2F" w14:paraId="514FF4AF" w14:textId="77777777" w:rsidTr="00DF6BDC">
                        <w:trPr>
                          <w:trHeight w:val="435"/>
                        </w:trPr>
                        <w:tc>
                          <w:tcPr>
                            <w:tcW w:w="48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2BF78256" w14:textId="77777777" w:rsidR="00990F5E" w:rsidRPr="00EF5D2F" w:rsidRDefault="00990F5E" w:rsidP="00DF6BDC"/>
                        </w:tc>
                      </w:tr>
                    </w:tbl>
                    <w:p w14:paraId="762D34B9" w14:textId="77777777" w:rsidR="00990F5E" w:rsidRDefault="00990F5E" w:rsidP="00967BA9"/>
                  </w:txbxContent>
                </v:textbox>
                <w10:wrap anchorx="page" anchory="page"/>
              </v:shape>
            </w:pict>
          </mc:Fallback>
        </mc:AlternateContent>
      </w:r>
      <w:r w:rsidR="00F02CC5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86B3FC6" wp14:editId="33B259E9">
                <wp:simplePos x="0" y="0"/>
                <wp:positionH relativeFrom="page">
                  <wp:posOffset>690880</wp:posOffset>
                </wp:positionH>
                <wp:positionV relativeFrom="page">
                  <wp:posOffset>690880</wp:posOffset>
                </wp:positionV>
                <wp:extent cx="8670290" cy="6402070"/>
                <wp:effectExtent l="14605" t="14605" r="11430" b="12700"/>
                <wp:wrapSquare wrapText="left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0290" cy="64020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3E5C7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09BBA3F" id="Rectangle 11" o:spid="_x0000_s1026" style="position:absolute;margin-left:54.4pt;margin-top:54.4pt;width:682.7pt;height:504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" filled="f" strokecolor="#3e5c77" strokeweight="1pt">
                <w10:wrap type="square" side="left" anchorx="page" anchory="page"/>
              </v:rect>
            </w:pict>
          </mc:Fallback>
        </mc:AlternateContent>
      </w:r>
    </w:p>
    <w:sectPr w:rsidR="000C020A" w:rsidRPr="00094FB6" w:rsidSect="00F941D7">
      <w:footerReference w:type="default" r:id="rId7"/>
      <w:pgSz w:w="15840" w:h="12240" w:orient="landscape" w:code="1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02249" w14:textId="77777777" w:rsidR="00F71DEF" w:rsidRDefault="00F71DEF" w:rsidP="00E102EB">
      <w:r>
        <w:separator/>
      </w:r>
    </w:p>
  </w:endnote>
  <w:endnote w:type="continuationSeparator" w:id="0">
    <w:p w14:paraId="73BE2526" w14:textId="77777777" w:rsidR="00F71DEF" w:rsidRDefault="00F71DEF" w:rsidP="00E1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8474E" w14:textId="1BCD62C3" w:rsidR="00990F5E" w:rsidRPr="00691E8B" w:rsidRDefault="00990F5E" w:rsidP="00515F42">
    <w:pPr>
      <w:pStyle w:val="Footer"/>
      <w:jc w:val="right"/>
      <w:rPr>
        <w:rFonts w:ascii="Verdana" w:hAnsi="Verdana"/>
        <w:color w:val="404040" w:themeColor="text1" w:themeTint="BF"/>
        <w:sz w:val="20"/>
        <w:szCs w:val="20"/>
      </w:rPr>
    </w:pPr>
    <w:r>
      <w:rPr>
        <w:rFonts w:ascii="Verdana" w:hAnsi="Verdana"/>
        <w:sz w:val="20"/>
        <w:szCs w:val="20"/>
      </w:rPr>
      <w:t xml:space="preserve">                                                                                                                                      </w:t>
    </w:r>
    <w:r w:rsidRPr="00691E8B">
      <w:rPr>
        <w:rFonts w:ascii="Verdana" w:hAnsi="Verdana"/>
        <w:color w:val="404040" w:themeColor="text1" w:themeTint="BF"/>
        <w:sz w:val="20"/>
        <w:szCs w:val="20"/>
      </w:rPr>
      <w:t xml:space="preserve"> </w:t>
    </w:r>
    <w:r w:rsidR="00515F42">
      <w:rPr>
        <w:rFonts w:ascii="Verdana" w:hAnsi="Verdana"/>
        <w:noProof/>
        <w:color w:val="404040" w:themeColor="text1" w:themeTint="BF"/>
        <w:sz w:val="20"/>
        <w:szCs w:val="20"/>
        <w:lang w:val="en-IN" w:eastAsia="en-IN"/>
      </w:rPr>
      <w:drawing>
        <wp:inline distT="0" distB="0" distL="0" distR="0" wp14:anchorId="31528558" wp14:editId="720B83D8">
          <wp:extent cx="1201654" cy="216000"/>
          <wp:effectExtent l="0" t="0" r="0" b="0"/>
          <wp:docPr id="11" name="Picture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1F344" w14:textId="77777777" w:rsidR="00F71DEF" w:rsidRDefault="00F71DEF" w:rsidP="00E102EB">
      <w:r>
        <w:separator/>
      </w:r>
    </w:p>
  </w:footnote>
  <w:footnote w:type="continuationSeparator" w:id="0">
    <w:p w14:paraId="183A1629" w14:textId="77777777" w:rsidR="00F71DEF" w:rsidRDefault="00F71DEF" w:rsidP="00E1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defaultTabStop w:val="720"/>
  <w:drawingGridHorizontalSpacing w:val="120"/>
  <w:drawingGridVerticalSpacing w:val="187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54"/>
    <w:rsid w:val="00013EC4"/>
    <w:rsid w:val="00014566"/>
    <w:rsid w:val="0001491F"/>
    <w:rsid w:val="000167B0"/>
    <w:rsid w:val="0001778E"/>
    <w:rsid w:val="000234FA"/>
    <w:rsid w:val="000277B0"/>
    <w:rsid w:val="00034985"/>
    <w:rsid w:val="00034A2F"/>
    <w:rsid w:val="000359B3"/>
    <w:rsid w:val="00042F79"/>
    <w:rsid w:val="00043634"/>
    <w:rsid w:val="00044316"/>
    <w:rsid w:val="00044D85"/>
    <w:rsid w:val="00046864"/>
    <w:rsid w:val="0005339E"/>
    <w:rsid w:val="00057005"/>
    <w:rsid w:val="000633B5"/>
    <w:rsid w:val="00063A3B"/>
    <w:rsid w:val="000640DF"/>
    <w:rsid w:val="000663FC"/>
    <w:rsid w:val="00082E43"/>
    <w:rsid w:val="00087395"/>
    <w:rsid w:val="00090D3E"/>
    <w:rsid w:val="0009176E"/>
    <w:rsid w:val="00092B93"/>
    <w:rsid w:val="00094FB6"/>
    <w:rsid w:val="000977F3"/>
    <w:rsid w:val="000A2982"/>
    <w:rsid w:val="000A4454"/>
    <w:rsid w:val="000B20BE"/>
    <w:rsid w:val="000B3542"/>
    <w:rsid w:val="000B6927"/>
    <w:rsid w:val="000C020A"/>
    <w:rsid w:val="000C4AA6"/>
    <w:rsid w:val="000C7EEE"/>
    <w:rsid w:val="000D0336"/>
    <w:rsid w:val="000D2703"/>
    <w:rsid w:val="000D4FEF"/>
    <w:rsid w:val="000E19D1"/>
    <w:rsid w:val="000E1B4F"/>
    <w:rsid w:val="000E3001"/>
    <w:rsid w:val="000E59D4"/>
    <w:rsid w:val="000E7643"/>
    <w:rsid w:val="000F70F4"/>
    <w:rsid w:val="00104E3F"/>
    <w:rsid w:val="0011558F"/>
    <w:rsid w:val="00115CFD"/>
    <w:rsid w:val="00126A98"/>
    <w:rsid w:val="0012751E"/>
    <w:rsid w:val="00135294"/>
    <w:rsid w:val="00150F2B"/>
    <w:rsid w:val="001576C0"/>
    <w:rsid w:val="001622B6"/>
    <w:rsid w:val="001640C8"/>
    <w:rsid w:val="00171E66"/>
    <w:rsid w:val="00172764"/>
    <w:rsid w:val="00176623"/>
    <w:rsid w:val="00177456"/>
    <w:rsid w:val="00177E9B"/>
    <w:rsid w:val="0018374D"/>
    <w:rsid w:val="00187056"/>
    <w:rsid w:val="001901CC"/>
    <w:rsid w:val="00192680"/>
    <w:rsid w:val="001A1F9E"/>
    <w:rsid w:val="001A3916"/>
    <w:rsid w:val="001A5206"/>
    <w:rsid w:val="001B6D92"/>
    <w:rsid w:val="001C7754"/>
    <w:rsid w:val="001D37AB"/>
    <w:rsid w:val="001D5D90"/>
    <w:rsid w:val="001E49EA"/>
    <w:rsid w:val="001E6C1E"/>
    <w:rsid w:val="001F3438"/>
    <w:rsid w:val="001F4110"/>
    <w:rsid w:val="001F41C5"/>
    <w:rsid w:val="001F6CDA"/>
    <w:rsid w:val="002014B9"/>
    <w:rsid w:val="00201BF9"/>
    <w:rsid w:val="002026C1"/>
    <w:rsid w:val="002029DB"/>
    <w:rsid w:val="00203780"/>
    <w:rsid w:val="00212062"/>
    <w:rsid w:val="00214A53"/>
    <w:rsid w:val="0022133A"/>
    <w:rsid w:val="00222E90"/>
    <w:rsid w:val="002259CB"/>
    <w:rsid w:val="00234ED7"/>
    <w:rsid w:val="00236793"/>
    <w:rsid w:val="00236CBA"/>
    <w:rsid w:val="002436AD"/>
    <w:rsid w:val="00243E77"/>
    <w:rsid w:val="00244F47"/>
    <w:rsid w:val="0024601E"/>
    <w:rsid w:val="00270A56"/>
    <w:rsid w:val="002814CF"/>
    <w:rsid w:val="00282B51"/>
    <w:rsid w:val="0028302A"/>
    <w:rsid w:val="00284321"/>
    <w:rsid w:val="0029334F"/>
    <w:rsid w:val="002A1D45"/>
    <w:rsid w:val="002A4789"/>
    <w:rsid w:val="002B1A2E"/>
    <w:rsid w:val="002C3D1A"/>
    <w:rsid w:val="002C7A37"/>
    <w:rsid w:val="002D605B"/>
    <w:rsid w:val="002E0D3E"/>
    <w:rsid w:val="002E23F8"/>
    <w:rsid w:val="002F4721"/>
    <w:rsid w:val="00301064"/>
    <w:rsid w:val="003126DA"/>
    <w:rsid w:val="00314694"/>
    <w:rsid w:val="0033530F"/>
    <w:rsid w:val="003364C4"/>
    <w:rsid w:val="00336904"/>
    <w:rsid w:val="003369C0"/>
    <w:rsid w:val="0034463F"/>
    <w:rsid w:val="0035144C"/>
    <w:rsid w:val="00353A14"/>
    <w:rsid w:val="003571F2"/>
    <w:rsid w:val="00357DFE"/>
    <w:rsid w:val="00361467"/>
    <w:rsid w:val="00362C34"/>
    <w:rsid w:val="00367884"/>
    <w:rsid w:val="003751F5"/>
    <w:rsid w:val="00377C23"/>
    <w:rsid w:val="00386159"/>
    <w:rsid w:val="00391B1F"/>
    <w:rsid w:val="003A3FA4"/>
    <w:rsid w:val="003A7662"/>
    <w:rsid w:val="003B72F3"/>
    <w:rsid w:val="003C22E9"/>
    <w:rsid w:val="003E2F5B"/>
    <w:rsid w:val="003E5F0C"/>
    <w:rsid w:val="003E75B7"/>
    <w:rsid w:val="00401EAB"/>
    <w:rsid w:val="00403748"/>
    <w:rsid w:val="00410536"/>
    <w:rsid w:val="004148FA"/>
    <w:rsid w:val="00420F07"/>
    <w:rsid w:val="004358B3"/>
    <w:rsid w:val="00436852"/>
    <w:rsid w:val="00437945"/>
    <w:rsid w:val="00437A78"/>
    <w:rsid w:val="004403A6"/>
    <w:rsid w:val="00447644"/>
    <w:rsid w:val="0045167F"/>
    <w:rsid w:val="00460AA8"/>
    <w:rsid w:val="0046470B"/>
    <w:rsid w:val="0046798D"/>
    <w:rsid w:val="00472326"/>
    <w:rsid w:val="0048384F"/>
    <w:rsid w:val="0048585A"/>
    <w:rsid w:val="0049302B"/>
    <w:rsid w:val="00496F38"/>
    <w:rsid w:val="004A2F44"/>
    <w:rsid w:val="004A507B"/>
    <w:rsid w:val="004A59B8"/>
    <w:rsid w:val="004B6428"/>
    <w:rsid w:val="004C1EAA"/>
    <w:rsid w:val="004C40BA"/>
    <w:rsid w:val="004D49DA"/>
    <w:rsid w:val="004D6501"/>
    <w:rsid w:val="004E3A83"/>
    <w:rsid w:val="004E6FD5"/>
    <w:rsid w:val="004F6A63"/>
    <w:rsid w:val="004F7232"/>
    <w:rsid w:val="00515F42"/>
    <w:rsid w:val="005223C1"/>
    <w:rsid w:val="0052784D"/>
    <w:rsid w:val="00545300"/>
    <w:rsid w:val="00547A9B"/>
    <w:rsid w:val="0055025C"/>
    <w:rsid w:val="00555430"/>
    <w:rsid w:val="00555876"/>
    <w:rsid w:val="0056430E"/>
    <w:rsid w:val="005657FB"/>
    <w:rsid w:val="00567D41"/>
    <w:rsid w:val="0057568A"/>
    <w:rsid w:val="005916EB"/>
    <w:rsid w:val="00591B63"/>
    <w:rsid w:val="00597429"/>
    <w:rsid w:val="005B3A13"/>
    <w:rsid w:val="005C284A"/>
    <w:rsid w:val="005D2261"/>
    <w:rsid w:val="005D332D"/>
    <w:rsid w:val="005D643C"/>
    <w:rsid w:val="005D6BF3"/>
    <w:rsid w:val="005E0CD9"/>
    <w:rsid w:val="005F0ECE"/>
    <w:rsid w:val="005F223E"/>
    <w:rsid w:val="00601AC7"/>
    <w:rsid w:val="00612F04"/>
    <w:rsid w:val="00617032"/>
    <w:rsid w:val="00620ECD"/>
    <w:rsid w:val="006220FA"/>
    <w:rsid w:val="0062735E"/>
    <w:rsid w:val="00630733"/>
    <w:rsid w:val="00632A37"/>
    <w:rsid w:val="0063313A"/>
    <w:rsid w:val="006363A7"/>
    <w:rsid w:val="00640654"/>
    <w:rsid w:val="00651B94"/>
    <w:rsid w:val="00667151"/>
    <w:rsid w:val="00677B74"/>
    <w:rsid w:val="00681917"/>
    <w:rsid w:val="006820F9"/>
    <w:rsid w:val="0068342D"/>
    <w:rsid w:val="00683B31"/>
    <w:rsid w:val="00683C26"/>
    <w:rsid w:val="00686558"/>
    <w:rsid w:val="00691E8B"/>
    <w:rsid w:val="006A459A"/>
    <w:rsid w:val="006B06EC"/>
    <w:rsid w:val="006B71E5"/>
    <w:rsid w:val="006C3053"/>
    <w:rsid w:val="006C71F9"/>
    <w:rsid w:val="006D277B"/>
    <w:rsid w:val="006D3491"/>
    <w:rsid w:val="006D79B4"/>
    <w:rsid w:val="006E3352"/>
    <w:rsid w:val="006E5472"/>
    <w:rsid w:val="006F1C45"/>
    <w:rsid w:val="006F4BA3"/>
    <w:rsid w:val="006F7107"/>
    <w:rsid w:val="00700C94"/>
    <w:rsid w:val="00713579"/>
    <w:rsid w:val="00713982"/>
    <w:rsid w:val="007204F1"/>
    <w:rsid w:val="00723FA3"/>
    <w:rsid w:val="007345DF"/>
    <w:rsid w:val="00736700"/>
    <w:rsid w:val="007376E9"/>
    <w:rsid w:val="007417CC"/>
    <w:rsid w:val="00743C01"/>
    <w:rsid w:val="007445D7"/>
    <w:rsid w:val="0075089A"/>
    <w:rsid w:val="00761B64"/>
    <w:rsid w:val="00773CD8"/>
    <w:rsid w:val="00777BA3"/>
    <w:rsid w:val="00785D5B"/>
    <w:rsid w:val="00795A41"/>
    <w:rsid w:val="007B0111"/>
    <w:rsid w:val="007B7644"/>
    <w:rsid w:val="007E0A74"/>
    <w:rsid w:val="007E2478"/>
    <w:rsid w:val="007E26FD"/>
    <w:rsid w:val="007E5F35"/>
    <w:rsid w:val="007F049F"/>
    <w:rsid w:val="007F3B3D"/>
    <w:rsid w:val="007F6EAC"/>
    <w:rsid w:val="0080027C"/>
    <w:rsid w:val="00800291"/>
    <w:rsid w:val="00806B33"/>
    <w:rsid w:val="00807011"/>
    <w:rsid w:val="00812760"/>
    <w:rsid w:val="0082290C"/>
    <w:rsid w:val="00826138"/>
    <w:rsid w:val="00841ACD"/>
    <w:rsid w:val="00846671"/>
    <w:rsid w:val="00864380"/>
    <w:rsid w:val="00881007"/>
    <w:rsid w:val="00881C7D"/>
    <w:rsid w:val="00882397"/>
    <w:rsid w:val="00891535"/>
    <w:rsid w:val="0089464E"/>
    <w:rsid w:val="008A7196"/>
    <w:rsid w:val="008A7DBD"/>
    <w:rsid w:val="008C00DE"/>
    <w:rsid w:val="008C4715"/>
    <w:rsid w:val="008D613E"/>
    <w:rsid w:val="008D7E64"/>
    <w:rsid w:val="008D7EF2"/>
    <w:rsid w:val="008E29A6"/>
    <w:rsid w:val="008E65BD"/>
    <w:rsid w:val="008E6DEB"/>
    <w:rsid w:val="008E773A"/>
    <w:rsid w:val="008F5500"/>
    <w:rsid w:val="008F6635"/>
    <w:rsid w:val="00912A23"/>
    <w:rsid w:val="00913825"/>
    <w:rsid w:val="00917218"/>
    <w:rsid w:val="009215C0"/>
    <w:rsid w:val="0092291B"/>
    <w:rsid w:val="00927955"/>
    <w:rsid w:val="00951A11"/>
    <w:rsid w:val="0095208E"/>
    <w:rsid w:val="009540E7"/>
    <w:rsid w:val="0096100D"/>
    <w:rsid w:val="00961A5F"/>
    <w:rsid w:val="00967BA9"/>
    <w:rsid w:val="00970033"/>
    <w:rsid w:val="009754F9"/>
    <w:rsid w:val="009902DE"/>
    <w:rsid w:val="00990F5E"/>
    <w:rsid w:val="0099527B"/>
    <w:rsid w:val="00996D13"/>
    <w:rsid w:val="009A6230"/>
    <w:rsid w:val="009B0C77"/>
    <w:rsid w:val="009B2207"/>
    <w:rsid w:val="009B4C75"/>
    <w:rsid w:val="009C1B5E"/>
    <w:rsid w:val="009C2E3E"/>
    <w:rsid w:val="009C5132"/>
    <w:rsid w:val="009C6865"/>
    <w:rsid w:val="009C775E"/>
    <w:rsid w:val="009E259E"/>
    <w:rsid w:val="009E3D06"/>
    <w:rsid w:val="009E49A1"/>
    <w:rsid w:val="009E5908"/>
    <w:rsid w:val="009F5E58"/>
    <w:rsid w:val="00A05DF5"/>
    <w:rsid w:val="00A22CF0"/>
    <w:rsid w:val="00A372DB"/>
    <w:rsid w:val="00A4487F"/>
    <w:rsid w:val="00A46774"/>
    <w:rsid w:val="00A53DB3"/>
    <w:rsid w:val="00A57844"/>
    <w:rsid w:val="00A6160B"/>
    <w:rsid w:val="00A625AE"/>
    <w:rsid w:val="00A73653"/>
    <w:rsid w:val="00A75381"/>
    <w:rsid w:val="00A75DDB"/>
    <w:rsid w:val="00A76BCA"/>
    <w:rsid w:val="00A80FF4"/>
    <w:rsid w:val="00A8250F"/>
    <w:rsid w:val="00A9181E"/>
    <w:rsid w:val="00A97A06"/>
    <w:rsid w:val="00AA209B"/>
    <w:rsid w:val="00AA3C2D"/>
    <w:rsid w:val="00AA46E2"/>
    <w:rsid w:val="00AA4EAB"/>
    <w:rsid w:val="00AA5C0F"/>
    <w:rsid w:val="00AD0749"/>
    <w:rsid w:val="00AD1ABD"/>
    <w:rsid w:val="00AD58B4"/>
    <w:rsid w:val="00AD5B38"/>
    <w:rsid w:val="00AE1D73"/>
    <w:rsid w:val="00AE2D6E"/>
    <w:rsid w:val="00B129DF"/>
    <w:rsid w:val="00B15B77"/>
    <w:rsid w:val="00B1707C"/>
    <w:rsid w:val="00B20B14"/>
    <w:rsid w:val="00B21145"/>
    <w:rsid w:val="00B23F93"/>
    <w:rsid w:val="00B30581"/>
    <w:rsid w:val="00B34F81"/>
    <w:rsid w:val="00B359EB"/>
    <w:rsid w:val="00B504E9"/>
    <w:rsid w:val="00B516A5"/>
    <w:rsid w:val="00B5265C"/>
    <w:rsid w:val="00B75480"/>
    <w:rsid w:val="00B77EBA"/>
    <w:rsid w:val="00B94099"/>
    <w:rsid w:val="00BA785A"/>
    <w:rsid w:val="00BB4832"/>
    <w:rsid w:val="00BC2B08"/>
    <w:rsid w:val="00BC403A"/>
    <w:rsid w:val="00BC772C"/>
    <w:rsid w:val="00BC7A0D"/>
    <w:rsid w:val="00BD15E1"/>
    <w:rsid w:val="00BE081B"/>
    <w:rsid w:val="00BE6721"/>
    <w:rsid w:val="00BF68A5"/>
    <w:rsid w:val="00C018B5"/>
    <w:rsid w:val="00C03B60"/>
    <w:rsid w:val="00C10F18"/>
    <w:rsid w:val="00C13DA0"/>
    <w:rsid w:val="00C20C06"/>
    <w:rsid w:val="00C23649"/>
    <w:rsid w:val="00C2368E"/>
    <w:rsid w:val="00C237DE"/>
    <w:rsid w:val="00C25771"/>
    <w:rsid w:val="00C27911"/>
    <w:rsid w:val="00C30962"/>
    <w:rsid w:val="00C53BCE"/>
    <w:rsid w:val="00C6055A"/>
    <w:rsid w:val="00C61B77"/>
    <w:rsid w:val="00C6281D"/>
    <w:rsid w:val="00C67719"/>
    <w:rsid w:val="00C717DF"/>
    <w:rsid w:val="00C743E5"/>
    <w:rsid w:val="00C76386"/>
    <w:rsid w:val="00C83A63"/>
    <w:rsid w:val="00C85360"/>
    <w:rsid w:val="00C95F49"/>
    <w:rsid w:val="00CA47EA"/>
    <w:rsid w:val="00CA688F"/>
    <w:rsid w:val="00CB2B86"/>
    <w:rsid w:val="00CB3F79"/>
    <w:rsid w:val="00CC05FE"/>
    <w:rsid w:val="00CC6C46"/>
    <w:rsid w:val="00CD1FEA"/>
    <w:rsid w:val="00CE1B3C"/>
    <w:rsid w:val="00CE646E"/>
    <w:rsid w:val="00CF7BE8"/>
    <w:rsid w:val="00D060A3"/>
    <w:rsid w:val="00D070B8"/>
    <w:rsid w:val="00D0736D"/>
    <w:rsid w:val="00D1007C"/>
    <w:rsid w:val="00D251C6"/>
    <w:rsid w:val="00D311A6"/>
    <w:rsid w:val="00D355F8"/>
    <w:rsid w:val="00D35801"/>
    <w:rsid w:val="00D40356"/>
    <w:rsid w:val="00D403F5"/>
    <w:rsid w:val="00D41625"/>
    <w:rsid w:val="00D44096"/>
    <w:rsid w:val="00D4783B"/>
    <w:rsid w:val="00D64C89"/>
    <w:rsid w:val="00D66C17"/>
    <w:rsid w:val="00D7536E"/>
    <w:rsid w:val="00D765FB"/>
    <w:rsid w:val="00D80B6F"/>
    <w:rsid w:val="00D96051"/>
    <w:rsid w:val="00DA79CB"/>
    <w:rsid w:val="00DB23CD"/>
    <w:rsid w:val="00DB25BE"/>
    <w:rsid w:val="00DB3E2B"/>
    <w:rsid w:val="00DC4F23"/>
    <w:rsid w:val="00DD6DCD"/>
    <w:rsid w:val="00DE17C2"/>
    <w:rsid w:val="00DE4D0F"/>
    <w:rsid w:val="00DF3305"/>
    <w:rsid w:val="00DF382A"/>
    <w:rsid w:val="00DF6BDC"/>
    <w:rsid w:val="00E016A2"/>
    <w:rsid w:val="00E07DAC"/>
    <w:rsid w:val="00E102EB"/>
    <w:rsid w:val="00E11477"/>
    <w:rsid w:val="00E11E53"/>
    <w:rsid w:val="00E14441"/>
    <w:rsid w:val="00E17D46"/>
    <w:rsid w:val="00E2091F"/>
    <w:rsid w:val="00E21FE3"/>
    <w:rsid w:val="00E27FA8"/>
    <w:rsid w:val="00E315BE"/>
    <w:rsid w:val="00E33811"/>
    <w:rsid w:val="00E52B40"/>
    <w:rsid w:val="00E5437B"/>
    <w:rsid w:val="00E555CB"/>
    <w:rsid w:val="00E655E5"/>
    <w:rsid w:val="00E663BF"/>
    <w:rsid w:val="00E76F1B"/>
    <w:rsid w:val="00E77D29"/>
    <w:rsid w:val="00E852ED"/>
    <w:rsid w:val="00E8662C"/>
    <w:rsid w:val="00E873AB"/>
    <w:rsid w:val="00E936E0"/>
    <w:rsid w:val="00E93EEB"/>
    <w:rsid w:val="00EB3FC8"/>
    <w:rsid w:val="00EB463B"/>
    <w:rsid w:val="00EB6DA2"/>
    <w:rsid w:val="00ED429D"/>
    <w:rsid w:val="00ED5C01"/>
    <w:rsid w:val="00ED6045"/>
    <w:rsid w:val="00EE3C70"/>
    <w:rsid w:val="00EF5D2F"/>
    <w:rsid w:val="00F003EE"/>
    <w:rsid w:val="00F01AAA"/>
    <w:rsid w:val="00F02CC5"/>
    <w:rsid w:val="00F06917"/>
    <w:rsid w:val="00F104ED"/>
    <w:rsid w:val="00F169C5"/>
    <w:rsid w:val="00F179AD"/>
    <w:rsid w:val="00F22789"/>
    <w:rsid w:val="00F234F6"/>
    <w:rsid w:val="00F25C04"/>
    <w:rsid w:val="00F304E0"/>
    <w:rsid w:val="00F323E4"/>
    <w:rsid w:val="00F3391F"/>
    <w:rsid w:val="00F45FE5"/>
    <w:rsid w:val="00F53D39"/>
    <w:rsid w:val="00F547A9"/>
    <w:rsid w:val="00F54CE7"/>
    <w:rsid w:val="00F638EF"/>
    <w:rsid w:val="00F64858"/>
    <w:rsid w:val="00F64A7E"/>
    <w:rsid w:val="00F6508B"/>
    <w:rsid w:val="00F67E26"/>
    <w:rsid w:val="00F71DEF"/>
    <w:rsid w:val="00F72007"/>
    <w:rsid w:val="00F92453"/>
    <w:rsid w:val="00F9320E"/>
    <w:rsid w:val="00F941D7"/>
    <w:rsid w:val="00F95349"/>
    <w:rsid w:val="00F97178"/>
    <w:rsid w:val="00FA4C44"/>
    <w:rsid w:val="00FA6143"/>
    <w:rsid w:val="00FB0617"/>
    <w:rsid w:val="00FB7362"/>
    <w:rsid w:val="00FC3FF9"/>
    <w:rsid w:val="00FD5BD0"/>
    <w:rsid w:val="00FD5F84"/>
    <w:rsid w:val="00FD7496"/>
    <w:rsid w:val="00FE0502"/>
    <w:rsid w:val="00FF0B39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5D3851"/>
  <w15:docId w15:val="{CF3A826F-B9A1-4DF8-B1D6-0B00D345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9DB"/>
    <w:rPr>
      <w:rFonts w:ascii="Garamond" w:hAnsi="Garamond" w:cs="Garamond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29DB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29DB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29D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766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7662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76623"/>
    <w:rPr>
      <w:rFonts w:ascii="Cambria" w:hAnsi="Cambria" w:cs="Times New Roman"/>
      <w:b/>
      <w:bCs/>
      <w:sz w:val="26"/>
      <w:szCs w:val="26"/>
    </w:rPr>
  </w:style>
  <w:style w:type="paragraph" w:customStyle="1" w:styleId="Dates">
    <w:name w:val="Dates"/>
    <w:rsid w:val="002029DB"/>
    <w:pPr>
      <w:jc w:val="center"/>
    </w:pPr>
    <w:rPr>
      <w:rFonts w:ascii="Garamond" w:hAnsi="Garamond" w:cs="Garamond"/>
      <w:sz w:val="24"/>
      <w:szCs w:val="24"/>
    </w:rPr>
  </w:style>
  <w:style w:type="table" w:styleId="TableGrid">
    <w:name w:val="Table Grid"/>
    <w:basedOn w:val="TableNormal"/>
    <w:uiPriority w:val="99"/>
    <w:rsid w:val="00467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751F5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76623"/>
    <w:rPr>
      <w:rFonts w:ascii="Tahoma" w:hAnsi="Tahoma" w:cs="Tahoma"/>
      <w:sz w:val="16"/>
      <w:szCs w:val="16"/>
    </w:rPr>
  </w:style>
  <w:style w:type="paragraph" w:customStyle="1" w:styleId="MonthNames">
    <w:name w:val="Month Names"/>
    <w:uiPriority w:val="99"/>
    <w:rsid w:val="004A507B"/>
    <w:pPr>
      <w:shd w:val="clear" w:color="auto" w:fill="3E5D78"/>
      <w:tabs>
        <w:tab w:val="center" w:pos="707"/>
        <w:tab w:val="center" w:pos="812"/>
      </w:tabs>
      <w:jc w:val="center"/>
    </w:pPr>
    <w:rPr>
      <w:rFonts w:ascii="Georgia" w:hAnsi="Georgia" w:cs="Georgia"/>
      <w:b/>
      <w:bCs/>
      <w:smallCaps/>
      <w:color w:val="FFFFFF"/>
      <w:spacing w:val="40"/>
      <w:sz w:val="32"/>
      <w:szCs w:val="32"/>
    </w:rPr>
  </w:style>
  <w:style w:type="paragraph" w:customStyle="1" w:styleId="Notes">
    <w:name w:val="Notes"/>
    <w:basedOn w:val="Normal"/>
    <w:next w:val="Normal"/>
    <w:uiPriority w:val="99"/>
    <w:rsid w:val="002029DB"/>
    <w:pPr>
      <w:jc w:val="center"/>
    </w:pPr>
    <w:rPr>
      <w:rFonts w:ascii="Georgia" w:hAnsi="Georgia" w:cs="Georgia"/>
      <w:b/>
      <w:bCs/>
      <w:smallCaps/>
      <w:color w:val="8A8A9D"/>
      <w:spacing w:val="160"/>
    </w:rPr>
  </w:style>
  <w:style w:type="paragraph" w:customStyle="1" w:styleId="Year">
    <w:name w:val="Year"/>
    <w:basedOn w:val="Normal"/>
    <w:uiPriority w:val="99"/>
    <w:rsid w:val="004A507B"/>
    <w:pPr>
      <w:jc w:val="center"/>
    </w:pPr>
    <w:rPr>
      <w:rFonts w:ascii="Georgia" w:hAnsi="Georgia" w:cs="Georgia"/>
      <w:color w:val="3E5D78"/>
      <w:sz w:val="136"/>
      <w:szCs w:val="136"/>
    </w:rPr>
  </w:style>
  <w:style w:type="paragraph" w:customStyle="1" w:styleId="DatesWeekend">
    <w:name w:val="Dates Weekend"/>
    <w:basedOn w:val="Dates"/>
    <w:uiPriority w:val="99"/>
    <w:rsid w:val="002029DB"/>
    <w:rPr>
      <w:color w:val="000000"/>
    </w:rPr>
  </w:style>
  <w:style w:type="paragraph" w:customStyle="1" w:styleId="Weekdays">
    <w:name w:val="Weekdays"/>
    <w:basedOn w:val="Normal"/>
    <w:uiPriority w:val="99"/>
    <w:rsid w:val="002029DB"/>
    <w:pPr>
      <w:jc w:val="center"/>
    </w:pPr>
    <w:rPr>
      <w:color w:val="628BAD"/>
    </w:rPr>
  </w:style>
  <w:style w:type="paragraph" w:styleId="Header">
    <w:name w:val="header"/>
    <w:basedOn w:val="Normal"/>
    <w:link w:val="Head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locked/>
    <w:rsid w:val="00E102EB"/>
    <w:rPr>
      <w:rFonts w:ascii="Garamond" w:hAnsi="Garamond" w:cs="Garamon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02EB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locked/>
    <w:rsid w:val="00E102EB"/>
    <w:rPr>
      <w:rFonts w:ascii="Garamond" w:hAnsi="Garamond" w:cs="Garamond"/>
      <w:sz w:val="24"/>
      <w:szCs w:val="24"/>
    </w:rPr>
  </w:style>
  <w:style w:type="character" w:styleId="Hyperlink">
    <w:name w:val="Hyperlink"/>
    <w:uiPriority w:val="99"/>
    <w:unhideWhenUsed/>
    <w:rsid w:val="00126A9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B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yearly-calenda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a\Desktop\Cal_Temp\2010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F827-1C06-4945-A8F3-F840097B6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 calendar.dotx</Template>
  <TotalTime>69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Yearly Calendar - CalendarLabs.com</vt:lpstr>
    </vt:vector>
  </TitlesOfParts>
  <Company>CalendarLabs.com</Company>
  <LinksUpToDate>false</LinksUpToDate>
  <CharactersWithSpaces>11</CharactersWithSpaces>
  <SharedDoc>false</SharedDoc>
  <HLinks>
    <vt:vector size="6" baseType="variant">
      <vt:variant>
        <vt:i4>3014767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https://www.calendarlabs.com/blank-calendar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Yearly Calendar - CalendarLabs.com</dc:title>
  <dc:subject>2027 Yearly Calendar - CalendarLabs.com</dc:subject>
  <dc:creator>CalendarLabs.com</dc:creator>
  <cp:keywords>calendar; calendarlabs.com</cp:keywords>
  <dc:description>For Personal Use Only. Do not Sale or Distribute. ©  Calendar Labs. All Rights Reserved. www.calendarlabs.com</dc:description>
  <cp:lastModifiedBy>Dell</cp:lastModifiedBy>
  <cp:revision>30</cp:revision>
  <cp:lastPrinted>2023-07-28T09:02:00Z</cp:lastPrinted>
  <dcterms:created xsi:type="dcterms:W3CDTF">2023-05-08T11:23:00Z</dcterms:created>
  <dcterms:modified xsi:type="dcterms:W3CDTF">2024-06-03T11:53:00Z</dcterms:modified>
  <cp:category>calendarlabs.com;calendar</cp:category>
</cp:coreProperties>
</file>