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FE3A" w14:textId="04369607" w:rsidR="001A1F9E" w:rsidRPr="0046470B" w:rsidRDefault="00672368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D2C12" wp14:editId="62697EE9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30F7AD76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26B1455" w14:textId="724D6E2B" w:rsidR="005338FE" w:rsidRPr="009F5B07" w:rsidRDefault="008E30D5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APRIL 2027</w:t>
                                  </w:r>
                                </w:p>
                              </w:tc>
                            </w:tr>
                            <w:tr w:rsidR="005338FE" w:rsidRPr="00A4487F" w14:paraId="3140644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C664A1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0F4961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7F06BA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31C40C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3AB5DC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5F86EC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C7E8F3" w14:textId="77777777" w:rsidR="005338FE" w:rsidRPr="009B4052" w:rsidRDefault="005338F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E06EB4" w14:paraId="71C97AA0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52F160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02A899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0ABC50" w14:textId="61E9688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E734E2" w14:textId="403D406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E4AA8D" w14:textId="4C0E2B3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6FC527" w14:textId="569DD0B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EB5285" w14:textId="7F5C416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E30D5" w:rsidRPr="00E06EB4" w14:paraId="571A72EF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97242CF" w14:textId="11473A6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F79F49D" w14:textId="7499789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4A9F6B6" w14:textId="3EB3D82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76A8F7E" w14:textId="14790D7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0F9369" w14:textId="030757C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6971DA6" w14:textId="4BBECE7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E5968E8" w14:textId="7204C53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E30D5" w:rsidRPr="00E06EB4" w14:paraId="0A3C45C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CB80ED2" w14:textId="3C0FA39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C1D5985" w14:textId="3F0441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D0004E0" w14:textId="2148538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4C8031C" w14:textId="6EBA022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82BF4DC" w14:textId="70F1089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5D4B6E" w14:textId="69E2E60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B237495" w14:textId="409EEF9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E30D5" w:rsidRPr="00E06EB4" w14:paraId="4AA7B8A5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54CDDD9" w14:textId="2C5B0A7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0E7946A" w14:textId="3BAC519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F358465" w14:textId="5CC1EA3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324E106" w14:textId="1642FED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8D95DD9" w14:textId="23378D8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5F2304B" w14:textId="253CF41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7336B4A" w14:textId="2E6E03B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8E30D5" w:rsidRPr="00E06EB4" w14:paraId="4765060A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F6365B7" w14:textId="4D91044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341D3CE" w14:textId="4F5EFE1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F6753C3" w14:textId="0A46F62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A053615" w14:textId="5F5DED5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4F8A017" w14:textId="31660A4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12271BE" w14:textId="32A5151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1724243" w14:textId="08EAAA7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E06EB4" w14:paraId="4271944C" w14:textId="77777777" w:rsidTr="00FA4C44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9A597A9" w14:textId="4D4A759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0B7E2B2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809843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55E14C2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54F4F30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E9DAFE4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7B32440D" w14:textId="77777777" w:rsidTr="008D613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1A52F29D" w14:textId="77777777" w:rsidR="008E30D5" w:rsidRPr="00046864" w:rsidRDefault="008E30D5" w:rsidP="008E30D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3BB112C6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269B0D1" w14:textId="5F59CDBC" w:rsidR="008E30D5" w:rsidRPr="009F5B07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MAY 2027</w:t>
                                  </w:r>
                                </w:p>
                              </w:tc>
                            </w:tr>
                            <w:tr w:rsidR="008E30D5" w:rsidRPr="00A4487F" w14:paraId="5F72E2F3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2A0F66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9D6AE2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51A4E18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D32E16F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FF3CAF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C7EBDA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DAFE1B5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2A0A375C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5796A67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F3E15D" w14:textId="5FDBD71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196E80" w14:textId="0FD81BA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B0E370" w14:textId="70A8836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122FB6" w14:textId="2A5DCDB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7BD0913" w14:textId="42881F9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11DAF8" w14:textId="758AC03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E30D5" w:rsidRPr="00A4487F" w14:paraId="02981D23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4FA8109" w14:textId="66FD4D9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9353472" w14:textId="1E9719B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929F520" w14:textId="25C326C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9AD7BE8" w14:textId="4AB26B5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F773E5B" w14:textId="39CCCF6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CA0296A" w14:textId="013DAAB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76180D4" w14:textId="35CAF17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E30D5" w:rsidRPr="00A4487F" w14:paraId="4B2B8B15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0A26C35" w14:textId="459E4AE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21DF258" w14:textId="64AC821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1E6D038" w14:textId="4906B39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CEBB4D" w14:textId="2123C96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F45356" w14:textId="74F1197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2DE653" w14:textId="606B409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6EA076C" w14:textId="0D9A215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E30D5" w:rsidRPr="00A4487F" w14:paraId="5575148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0837E17" w14:textId="6CFE1F2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F8933EA" w14:textId="6BFE3AD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D995FA4" w14:textId="132426F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FF6E2EE" w14:textId="6CF6C77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D6CA1D1" w14:textId="524FDB6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88DB91" w14:textId="5C9FF17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C5C2144" w14:textId="7EFFBBF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8E30D5" w:rsidRPr="00A4487F" w14:paraId="561C15F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7A07ACC" w14:textId="33DB137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293A719" w14:textId="7686147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57E2C64" w14:textId="10CB21F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479EF04" w14:textId="5BE2142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4D33B81" w14:textId="0B2C3B2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69E8F8A" w14:textId="3AE6A50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BF58C81" w14:textId="3D55F78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8E30D5" w:rsidRPr="00A4487F" w14:paraId="09B80575" w14:textId="77777777" w:rsidTr="00CE4B2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</w:tcPr>
                                <w:p w14:paraId="0E8299AB" w14:textId="2605C4CB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4DE3CD" w14:textId="465B75EA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721D50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290F88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45A901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71419D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EEEAFD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3AB9ECA3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27CF855E" w14:textId="77777777" w:rsidTr="00FD5BD0">
                              <w:trPr>
                                <w:trHeight w:hRule="exact" w:val="8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73B5FD9E" w14:textId="77777777" w:rsidR="008E30D5" w:rsidRPr="00831390" w:rsidRDefault="008E30D5" w:rsidP="008E30D5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25A73ACF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3C416F" w14:textId="74BA03AC" w:rsidR="008E30D5" w:rsidRPr="009F5B07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JUNE 2027</w:t>
                                  </w:r>
                                </w:p>
                              </w:tc>
                            </w:tr>
                            <w:tr w:rsidR="008E30D5" w:rsidRPr="00A4487F" w14:paraId="29E6131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87D7DD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7109C2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903477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397CAA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071E1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CDA2B4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77E52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6CA852FE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62FA4" w14:textId="4979EE3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0E96D3" w14:textId="5D7391B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BCD407" w14:textId="776EDFE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ECCEF" w14:textId="738FF5D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A8D619" w14:textId="74D6DBA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2A75CB" w14:textId="71B53F1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F5B834" w14:textId="5142B38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E30D5" w:rsidRPr="00A4487F" w14:paraId="6B88D0BC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084CBA5" w14:textId="06EDBE8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18525AC" w14:textId="69B2DFE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C03222E" w14:textId="0E44E78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F4331BA" w14:textId="0473FA5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FD77F83" w14:textId="7058C26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943C7B7" w14:textId="182817C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8518C85" w14:textId="552620D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E30D5" w:rsidRPr="00A4487F" w14:paraId="3CE8383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ABCB767" w14:textId="32C78EC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4D4D50B" w14:textId="2CBC85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3FDCCC1" w14:textId="5758E9A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AA4E613" w14:textId="09090AE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31B3833" w14:textId="3AF337B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647D971" w14:textId="1FAC9F5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D6D8085" w14:textId="3C69101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8E30D5" w:rsidRPr="00A4487F" w14:paraId="5622E0E4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3C0B3C0" w14:textId="259A18A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2BCA193" w14:textId="23B03BD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8F2932" w14:textId="3AF3C4E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42C1DC3" w14:textId="34D49A3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7E8DF7" w14:textId="5B2C3B5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1192B8C" w14:textId="4AEC736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DA88C80" w14:textId="6C13521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8E30D5" w:rsidRPr="00A4487F" w14:paraId="25C1926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31A753B" w14:textId="3C410DE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9100935" w14:textId="26BE3C3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3E3FF8" w14:textId="6B17FA4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A2907E7" w14:textId="11E8F41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320F7AC" w14:textId="39C317A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CA314A" w14:textId="23EF98B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1D1B961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147EF03E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0E1992C5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062048E4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F990495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5192FB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08092A1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F861677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26187CF8" w14:textId="77777777" w:rsidR="008E30D5" w:rsidRPr="00FD5BD0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32C33" w14:textId="77777777" w:rsidR="005338FE" w:rsidRPr="00E33811" w:rsidRDefault="005338FE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D2C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9.25pt;margin-top:82.5pt;width:188.15pt;height:4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M9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30F7AD76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126B1455" w14:textId="724D6E2B" w:rsidR="005338FE" w:rsidRPr="009F5B07" w:rsidRDefault="008E30D5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APRIL 2027</w:t>
                            </w:r>
                          </w:p>
                        </w:tc>
                      </w:tr>
                      <w:tr w:rsidR="005338FE" w:rsidRPr="00A4487F" w14:paraId="3140644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28C664A1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5E0F4961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0B7F06BA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2331C40C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473AB5DC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325F86EC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15C7E8F3" w14:textId="77777777" w:rsidR="005338FE" w:rsidRPr="009B4052" w:rsidRDefault="005338F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E06EB4" w14:paraId="71C97AA0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0E52F160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1F02A899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40ABC50" w14:textId="61E9688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AE734E2" w14:textId="403D406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2E4AA8D" w14:textId="4C0E2B3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96FC527" w14:textId="569DD0B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2FEB5285" w14:textId="7F5C416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8E30D5" w:rsidRPr="00E06EB4" w14:paraId="571A72EF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97242CF" w14:textId="11473A6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F79F49D" w14:textId="7499789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4A9F6B6" w14:textId="3EB3D82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76A8F7E" w14:textId="14790D7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0F9369" w14:textId="030757C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6971DA6" w14:textId="4BBECE7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E5968E8" w14:textId="7204C53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8E30D5" w:rsidRPr="00E06EB4" w14:paraId="0A3C45C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CB80ED2" w14:textId="3C0FA39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C1D5985" w14:textId="3F0441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D0004E0" w14:textId="2148538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4C8031C" w14:textId="6EBA022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82BF4DC" w14:textId="70F1089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5D4B6E" w14:textId="69E2E60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B237495" w14:textId="409EEF9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8E30D5" w:rsidRPr="00E06EB4" w14:paraId="4AA7B8A5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54CDDD9" w14:textId="2C5B0A7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0E7946A" w14:textId="3BAC519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F358465" w14:textId="5CC1EA3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324E106" w14:textId="1642FED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8D95DD9" w14:textId="23378D8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5F2304B" w14:textId="253CF41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7336B4A" w14:textId="2E6E03B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8E30D5" w:rsidRPr="00E06EB4" w14:paraId="4765060A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F6365B7" w14:textId="4D91044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341D3CE" w14:textId="4F5EFE1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F6753C3" w14:textId="0A46F62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A053615" w14:textId="5F5DED5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4F8A017" w14:textId="31660A4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12271BE" w14:textId="32A5151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1724243" w14:textId="08EAAA7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E06EB4" w14:paraId="4271944C" w14:textId="77777777" w:rsidTr="00FA4C44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9A597A9" w14:textId="4D4A759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0B7E2B2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809843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55E14C2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54F4F30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E9DAFE4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7B32440D" w14:textId="77777777" w:rsidTr="008D613E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1A52F29D" w14:textId="77777777" w:rsidR="008E30D5" w:rsidRPr="00046864" w:rsidRDefault="008E30D5" w:rsidP="008E30D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8E30D5" w:rsidRPr="00A4487F" w14:paraId="3BB112C6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5269B0D1" w14:textId="5F59CDBC" w:rsidR="008E30D5" w:rsidRPr="009F5B07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MAY 2027</w:t>
                            </w:r>
                          </w:p>
                        </w:tc>
                      </w:tr>
                      <w:tr w:rsidR="008E30D5" w:rsidRPr="00A4487F" w14:paraId="5F72E2F3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32A0F66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9D6AE2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51A4E18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D32E16F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FF3CAF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1C7EBDA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DAFE1B5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2A0A375C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5796A67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DF3E15D" w14:textId="5FDBD71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0196E80" w14:textId="0FD81BA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AB0E370" w14:textId="70A8836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F122FB6" w14:textId="2A5DCDB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7BD0913" w14:textId="42881F9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A11DAF8" w14:textId="758AC03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8E30D5" w:rsidRPr="00A4487F" w14:paraId="02981D23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4FA8109" w14:textId="66FD4D9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9353472" w14:textId="1E9719B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929F520" w14:textId="25C326C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9AD7BE8" w14:textId="4AB26B5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F773E5B" w14:textId="39CCCF6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CA0296A" w14:textId="013DAAB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76180D4" w14:textId="35CAF17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8E30D5" w:rsidRPr="00A4487F" w14:paraId="4B2B8B15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0A26C35" w14:textId="459E4AE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21DF258" w14:textId="64AC821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1E6D038" w14:textId="4906B39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CEBB4D" w14:textId="2123C96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F45356" w14:textId="74F1197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2DE653" w14:textId="606B409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6EA076C" w14:textId="0D9A215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8E30D5" w:rsidRPr="00A4487F" w14:paraId="5575148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0837E17" w14:textId="6CFE1F2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F8933EA" w14:textId="6BFE3AD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D995FA4" w14:textId="132426F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FF6E2EE" w14:textId="6CF6C77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D6CA1D1" w14:textId="524FDB6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88DB91" w14:textId="5C9FF17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C5C2144" w14:textId="7EFFBBF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8E30D5" w:rsidRPr="00A4487F" w14:paraId="561C15F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7A07ACC" w14:textId="33DB137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293A719" w14:textId="7686147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57E2C64" w14:textId="10CB21F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479EF04" w14:textId="5BE2142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4D33B81" w14:textId="0B2C3B2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69E8F8A" w14:textId="3AE6A50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BF58C81" w14:textId="3D55F78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</w:tr>
                      <w:tr w:rsidR="008E30D5" w:rsidRPr="00A4487F" w14:paraId="09B80575" w14:textId="77777777" w:rsidTr="00CE4B2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</w:tcPr>
                          <w:p w14:paraId="0E8299AB" w14:textId="2605C4CB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4DE3CD" w14:textId="465B75EA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721D50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E290F88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45A901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371419D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EEEAFD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3AB9ECA3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8E30D5" w:rsidRPr="00A4487F" w14:paraId="27CF855E" w14:textId="77777777" w:rsidTr="00FD5BD0">
                        <w:trPr>
                          <w:trHeight w:hRule="exact" w:val="80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73B5FD9E" w14:textId="77777777" w:rsidR="008E30D5" w:rsidRPr="00831390" w:rsidRDefault="008E30D5" w:rsidP="008E30D5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8E30D5" w:rsidRPr="00A4487F" w14:paraId="25A73ACF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5F3C416F" w14:textId="74BA03AC" w:rsidR="008E30D5" w:rsidRPr="009F5B07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JUNE 2027</w:t>
                            </w:r>
                          </w:p>
                        </w:tc>
                      </w:tr>
                      <w:tr w:rsidR="008E30D5" w:rsidRPr="00A4487F" w14:paraId="29E6131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87D7DD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7109C2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903477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397CAA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7071E1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CDA2B4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E77E52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6CA852FE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A762FA4" w14:textId="4979EE3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230E96D3" w14:textId="5D7391B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01BCD407" w14:textId="776EDFE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41ECCEF" w14:textId="738FF5D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CA8D619" w14:textId="74D6DBA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242A75CB" w14:textId="71B53F1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0BF5B834" w14:textId="5142B38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8E30D5" w:rsidRPr="00A4487F" w14:paraId="6B88D0BC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084CBA5" w14:textId="06EDBE8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18525AC" w14:textId="69B2DFE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C03222E" w14:textId="0E44E78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F4331BA" w14:textId="0473FA5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FD77F83" w14:textId="7058C26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943C7B7" w14:textId="182817C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8518C85" w14:textId="552620D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8E30D5" w:rsidRPr="00A4487F" w14:paraId="3CE8383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ABCB767" w14:textId="32C78EC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4D4D50B" w14:textId="2CBC85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3FDCCC1" w14:textId="5758E9A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AA4E613" w14:textId="09090AE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31B3833" w14:textId="3AF337B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647D971" w14:textId="1FAC9F5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D6D8085" w14:textId="3C69101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8E30D5" w:rsidRPr="00A4487F" w14:paraId="5622E0E4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3C0B3C0" w14:textId="259A18A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2BCA193" w14:textId="23B03BD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8F2932" w14:textId="3AF3C4E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42C1DC3" w14:textId="34D49A3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7E8DF7" w14:textId="5B2C3B5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1192B8C" w14:textId="4AEC736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DA88C80" w14:textId="6C13521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8E30D5" w:rsidRPr="00A4487F" w14:paraId="25C1926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31A753B" w14:textId="3C410DE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9100935" w14:textId="26BE3C3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3E3FF8" w14:textId="6B17FA4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A2907E7" w14:textId="11E8F41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320F7AC" w14:textId="39C317A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CA314A" w14:textId="23EF98B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1D1B961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147EF03E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0E1992C5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062048E4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F990495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5192FB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08092A1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F861677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26187CF8" w14:textId="77777777" w:rsidR="008E30D5" w:rsidRPr="00FD5BD0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64D32C33" w14:textId="77777777" w:rsidR="005338FE" w:rsidRPr="00E33811" w:rsidRDefault="005338FE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0ACB7" wp14:editId="2F8652A3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2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65159CBB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3FFBD7F" w14:textId="54160A8F" w:rsidR="005338FE" w:rsidRPr="009F5B07" w:rsidRDefault="005338FE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JANUARY</w:t>
                                  </w:r>
                                  <w:r w:rsidRPr="009F5B07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8E30D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338FE" w:rsidRPr="00A4487F" w14:paraId="52C4D9BC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2AABD8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0F4540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E08289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0FCBD40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F52747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9F09F44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1AD0B0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0A8D8556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E1ED6B" w14:textId="18985E5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5DFFD5" w14:textId="2868AD3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32C5FAE" w14:textId="52CAD16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5F4CC3" w14:textId="03CDE29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10914E" w14:textId="1FF5DFE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A34D93" w14:textId="669B5CE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E40481" w14:textId="68171EE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E30D5" w:rsidRPr="00A4487F" w14:paraId="692070C9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240D7C1" w14:textId="473BD3E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CA20B10" w14:textId="6D4FF50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F8F39B5" w14:textId="33D54C8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4A5A6E1" w14:textId="18C8F50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1FFBC37" w14:textId="184102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AE43F7B" w14:textId="04F3EB6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1641FB0" w14:textId="16A2F12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E30D5" w:rsidRPr="00A4487F" w14:paraId="34E085ED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C93C4A9" w14:textId="7F04A29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BEC419D" w14:textId="23B3815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19E030B" w14:textId="0792A8D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5E7A321" w14:textId="183BBE1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69CC35" w14:textId="34CB54B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FCBCEF7" w14:textId="134245F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8CFBF08" w14:textId="52223BE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E30D5" w:rsidRPr="00A4487F" w14:paraId="36BD6000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47E9DC8" w14:textId="631F04B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877BC7A" w14:textId="1B8E81A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4865E5A" w14:textId="45CBE6D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1DE67DC" w14:textId="0E85282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C430923" w14:textId="2EA6AA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2C24F9F" w14:textId="5222A5E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3755151" w14:textId="2780319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8E30D5" w:rsidRPr="00A4487F" w14:paraId="50C0FEF6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A18B618" w14:textId="1398862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10E853E" w14:textId="1450B12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51A8326" w14:textId="569A8AA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5262AA9" w14:textId="490160C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43F77C6" w14:textId="472584F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1E2D3B9" w14:textId="7825CA6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5E15685" w14:textId="27B38B5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E30D5" w:rsidRPr="00A4487F" w14:paraId="70FF8730" w14:textId="77777777" w:rsidTr="008851B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7020A9F" w14:textId="2DF63093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45E34C7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D1B86EA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413A9EE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16AF118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EAFF332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F1197F6" w14:textId="77777777" w:rsidR="008E30D5" w:rsidRPr="008E65BD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098BABA3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15F23FF1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2DD8BD9E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4450B3" w14:textId="04761B85" w:rsidR="008E30D5" w:rsidRPr="009F5B07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FEBRUARY 2027</w:t>
                                  </w:r>
                                </w:p>
                              </w:tc>
                            </w:tr>
                            <w:tr w:rsidR="008E30D5" w:rsidRPr="00A4487F" w14:paraId="69EA18ED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F2106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D2E015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EB7E0A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4F1B80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DEDD7B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E3ABAD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3DC637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8E29A6" w14:paraId="4DCBDDC9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4CB1A22" w14:textId="454DDD6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B6629F" w14:textId="71DD6FD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F22031" w14:textId="0B36DFB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4C9B4A5" w14:textId="1161209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23E44D" w14:textId="6A66CAC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0FA26F4" w14:textId="1F4E210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B53556" w14:textId="0C7DE36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E30D5" w:rsidRPr="00A4487F" w14:paraId="559D64C4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108550B" w14:textId="37CE9DD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7B3457C" w14:textId="1891A76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37D929F" w14:textId="6C4E359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36E98CE" w14:textId="3F1708C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4E8F5C5" w14:textId="66C6544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82965BB" w14:textId="532C87A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7305E46" w14:textId="21C90D0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E30D5" w:rsidRPr="00A4487F" w14:paraId="7121FCAB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22F9C08" w14:textId="1E742F5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78196CD" w14:textId="22C080A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18323A4" w14:textId="5478143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FB3D5F" w14:textId="5FE2321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6E2379" w14:textId="164BFDE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753E17A" w14:textId="4FAAFFD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7FDDD5C" w14:textId="154B04C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E30D5" w:rsidRPr="00A4487F" w14:paraId="46913871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FE71BB1" w14:textId="0EC5286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01E1A9D" w14:textId="3781DF1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DEFAD30" w14:textId="4D23947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D3CE19" w14:textId="4EF051A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E966FC0" w14:textId="6131098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C49C3FC" w14:textId="3DC860B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4F06CF7" w14:textId="104A1F9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E30D5" w:rsidRPr="00A4487F" w14:paraId="3D78F4EA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C2F1281" w14:textId="06AB1CB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4E5B555" w14:textId="57F96AC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B6A48E2" w14:textId="636941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7AD91E" w14:textId="681BAE9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EE85DFE" w14:textId="09050C4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36AAA1E" w14:textId="21B5CA1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E0D40B9" w14:textId="30F22B1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33C913E0" w14:textId="3CAF32D0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64588A93" w14:textId="5B889315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3D2763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4D1CC1ED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63488D71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71671AEA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1B806E4F" w14:textId="77777777" w:rsidR="008E30D5" w:rsidRPr="00A4487F" w:rsidRDefault="008E30D5" w:rsidP="008E30D5"/>
                              </w:tc>
                            </w:tr>
                            <w:tr w:rsidR="008E30D5" w:rsidRPr="00A4487F" w14:paraId="285EB248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40C567C" w14:textId="72469F5D" w:rsidR="008E30D5" w:rsidRPr="009F5B07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MARCH 202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30D5" w:rsidRPr="00A4487F" w14:paraId="2580A8A2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EA48D3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F8AA3B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A782A2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4B5B97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605886C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4F6588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F70B7D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2DF5098E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D209BF" w14:textId="7B9377F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CCB563" w14:textId="3866F3D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575801" w14:textId="60A6942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CD7EB51" w14:textId="718F0D8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26B4ACE" w14:textId="180636E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21AC83" w14:textId="41750D5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E3D1D1" w14:textId="428E93A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E30D5" w:rsidRPr="00A4487F" w14:paraId="288E7EBC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C7C6321" w14:textId="72C2887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AF3BAF6" w14:textId="2BF921A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3583E45" w14:textId="0F8DE6C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B599ACE" w14:textId="51DA4C1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794C474" w14:textId="3EA5B6E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1415408" w14:textId="76662CE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2419219" w14:textId="48D69A1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E30D5" w:rsidRPr="00A4487F" w14:paraId="6C457CE4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DA0A7DF" w14:textId="6BE1AF3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75501FC" w14:textId="4C0C4C9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339F0A5" w14:textId="0EE314E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0D1CA73" w14:textId="38A57F7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B5075D2" w14:textId="4016DB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8C4BD2C" w14:textId="47E6383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9A308E" w14:textId="6607432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E30D5" w:rsidRPr="00A4487F" w14:paraId="66F63D85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0D537B4" w14:textId="3FA86A0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EC6DE6A" w14:textId="3AF8DBE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E4F632C" w14:textId="7819C1D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69C6096" w14:textId="0F2EAF3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832068D" w14:textId="0D04EE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2322191" w14:textId="1135179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83EA96C" w14:textId="3CD5FB5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E30D5" w:rsidRPr="00A4487F" w14:paraId="025B5962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FA2F461" w14:textId="7818983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985F7A4" w14:textId="62936A3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37A3695" w14:textId="4C5F894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8CAA1A" w14:textId="182E42A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9667539" w14:textId="4C6D353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AABD403" w14:textId="353EFC9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CF15BCB" w14:textId="6A540B3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7461E0E5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</w:tcPr>
                                <w:p w14:paraId="0580C7F7" w14:textId="1BB96F8C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8840D86" w14:textId="0E422CB2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07A064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A0FB43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D41881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BCB434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6B59F03A" w14:textId="77777777" w:rsidR="008E30D5" w:rsidRPr="00C26DA8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DACE5" w14:textId="77777777" w:rsidR="005338FE" w:rsidRPr="00E33811" w:rsidRDefault="005338FE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ACB7" id="Text Box 2" o:spid="_x0000_s1027" type="#_x0000_t202" style="position:absolute;left:0;text-align:left;margin-left:67.9pt;margin-top:84.2pt;width:183.1pt;height:47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TXnuwIAAME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" filled="f" stroked="f">
                <v:textbox>
                  <w:txbxContent>
                    <w:tbl>
                      <w:tblPr>
                        <w:tblW w:w="592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65159CBB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3FFBD7F" w14:textId="54160A8F" w:rsidR="005338FE" w:rsidRPr="009F5B07" w:rsidRDefault="005338FE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JANUARY</w:t>
                            </w:r>
                            <w:r w:rsidRPr="009F5B07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8E30D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5338FE" w:rsidRPr="00A4487F" w14:paraId="52C4D9BC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92AABD8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50F4540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5E08289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0FCBD40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F52747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9F09F44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1AD0B0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0A8D8556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4E1ED6B" w14:textId="18985E5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A5DFFD5" w14:textId="2868AD3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32C5FAE" w14:textId="52CAD16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85F4CC3" w14:textId="03CDE29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B10914E" w14:textId="1FF5DFE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5A34D93" w14:textId="669B5CE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4E40481" w14:textId="68171EE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8E30D5" w:rsidRPr="00A4487F" w14:paraId="692070C9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240D7C1" w14:textId="473BD3E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CA20B10" w14:textId="6D4FF50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F8F39B5" w14:textId="33D54C8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4A5A6E1" w14:textId="18C8F50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1FFBC37" w14:textId="184102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AE43F7B" w14:textId="04F3EB6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1641FB0" w14:textId="16A2F12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8E30D5" w:rsidRPr="00A4487F" w14:paraId="34E085ED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C93C4A9" w14:textId="7F04A29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BEC419D" w14:textId="23B3815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19E030B" w14:textId="0792A8D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5E7A321" w14:textId="183BBE1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69CC35" w14:textId="34CB54B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FCBCEF7" w14:textId="134245F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8CFBF08" w14:textId="52223BE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8E30D5" w:rsidRPr="00A4487F" w14:paraId="36BD6000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47E9DC8" w14:textId="631F04B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877BC7A" w14:textId="1B8E81A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4865E5A" w14:textId="45CBE6D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1DE67DC" w14:textId="0E85282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C430923" w14:textId="2EA6AA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2C24F9F" w14:textId="5222A5E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3755151" w14:textId="2780319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8E30D5" w:rsidRPr="00A4487F" w14:paraId="50C0FEF6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A18B618" w14:textId="1398862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10E853E" w14:textId="1450B12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51A8326" w14:textId="569A8AA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5262AA9" w14:textId="490160C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43F77C6" w14:textId="472584F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1E2D3B9" w14:textId="7825CA6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5E15685" w14:textId="27B38B5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8E30D5" w:rsidRPr="00A4487F" w14:paraId="70FF8730" w14:textId="77777777" w:rsidTr="008851B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7020A9F" w14:textId="2DF63093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45E34C7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D1B86EA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413A9EE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16AF118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EAFF332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F1197F6" w14:textId="77777777" w:rsidR="008E30D5" w:rsidRPr="008E65BD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8E30D5" w:rsidRPr="00A4487F" w14:paraId="098BABA3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15F23FF1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8E30D5" w:rsidRPr="00A4487F" w14:paraId="2DD8BD9E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4E4450B3" w14:textId="04761B85" w:rsidR="008E30D5" w:rsidRPr="009F5B07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FEBRUARY 2027</w:t>
                            </w:r>
                          </w:p>
                        </w:tc>
                      </w:tr>
                      <w:tr w:rsidR="008E30D5" w:rsidRPr="00A4487F" w14:paraId="69EA18ED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EEF2106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D2E015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EB7E0A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F4F1B80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8DEDD7B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8E3ABAD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13DC637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8E29A6" w14:paraId="4DCBDDC9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4CB1A22" w14:textId="454DDD6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EB6629F" w14:textId="71DD6FD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5F22031" w14:textId="0B36DFB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4C9B4A5" w14:textId="1161209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923E44D" w14:textId="6A66CAC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0FA26F4" w14:textId="1F4E210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7B53556" w14:textId="0C7DE36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8E30D5" w:rsidRPr="00A4487F" w14:paraId="559D64C4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108550B" w14:textId="37CE9DD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7B3457C" w14:textId="1891A76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37D929F" w14:textId="6C4E359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36E98CE" w14:textId="3F1708C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4E8F5C5" w14:textId="66C6544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82965BB" w14:textId="532C87A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7305E46" w14:textId="21C90D0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8E30D5" w:rsidRPr="00A4487F" w14:paraId="7121FCAB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22F9C08" w14:textId="1E742F5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78196CD" w14:textId="22C080A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18323A4" w14:textId="5478143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FB3D5F" w14:textId="5FE2321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6E2379" w14:textId="164BFDE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753E17A" w14:textId="4FAAFFD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7FDDD5C" w14:textId="154B04C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8E30D5" w:rsidRPr="00A4487F" w14:paraId="46913871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FE71BB1" w14:textId="0EC5286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01E1A9D" w14:textId="3781DF1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DEFAD30" w14:textId="4D23947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D3CE19" w14:textId="4EF051A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E966FC0" w14:textId="6131098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C49C3FC" w14:textId="3DC860B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4F06CF7" w14:textId="104A1F9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8E30D5" w:rsidRPr="00A4487F" w14:paraId="3D78F4EA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C2F1281" w14:textId="06AB1CB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4E5B555" w14:textId="57F96AC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B6A48E2" w14:textId="636941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7AD91E" w14:textId="681BAE9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EE85DFE" w14:textId="09050C4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36AAA1E" w14:textId="21B5CA1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E0D40B9" w14:textId="30F22B1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33C913E0" w14:textId="3CAF32D0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64588A93" w14:textId="5B889315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3D2763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4D1CC1ED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63488D71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71671AEA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1B806E4F" w14:textId="77777777" w:rsidR="008E30D5" w:rsidRPr="00A4487F" w:rsidRDefault="008E30D5" w:rsidP="008E30D5"/>
                        </w:tc>
                      </w:tr>
                      <w:tr w:rsidR="008E30D5" w:rsidRPr="00A4487F" w14:paraId="285EB248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440C567C" w14:textId="72469F5D" w:rsidR="008E30D5" w:rsidRPr="009F5B07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MARCH 202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8E30D5" w:rsidRPr="00A4487F" w14:paraId="2580A8A2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3EA48D3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F8AA3B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7A782A2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04B5B97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605886C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4F6588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9F70B7D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2DF5098E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3D209BF" w14:textId="7B9377F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BCCB563" w14:textId="3866F3D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7575801" w14:textId="60A6942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CD7EB51" w14:textId="718F0D8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26B4ACE" w14:textId="180636E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921AC83" w14:textId="41750D5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BE3D1D1" w14:textId="428E93A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8E30D5" w:rsidRPr="00A4487F" w14:paraId="288E7EBC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C7C6321" w14:textId="72C2887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AF3BAF6" w14:textId="2BF921A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3583E45" w14:textId="0F8DE6C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B599ACE" w14:textId="51DA4C1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794C474" w14:textId="3EA5B6E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1415408" w14:textId="76662CE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2419219" w14:textId="48D69A1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8E30D5" w:rsidRPr="00A4487F" w14:paraId="6C457CE4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DA0A7DF" w14:textId="6BE1AF3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75501FC" w14:textId="4C0C4C9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339F0A5" w14:textId="0EE314E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0D1CA73" w14:textId="38A57F7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B5075D2" w14:textId="4016DB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8C4BD2C" w14:textId="47E6383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9A308E" w14:textId="6607432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8E30D5" w:rsidRPr="00A4487F" w14:paraId="66F63D85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0D537B4" w14:textId="3FA86A0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EC6DE6A" w14:textId="3AF8DBE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E4F632C" w14:textId="7819C1D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69C6096" w14:textId="0F2EAF3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832068D" w14:textId="0D04EE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2322191" w14:textId="1135179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83EA96C" w14:textId="3CD5FB5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8E30D5" w:rsidRPr="00A4487F" w14:paraId="025B5962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FA2F461" w14:textId="7818983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985F7A4" w14:textId="62936A3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37A3695" w14:textId="4C5F894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8CAA1A" w14:textId="182E42A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9667539" w14:textId="4C6D353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AABD403" w14:textId="353EFC9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CF15BCB" w14:textId="6A540B3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7461E0E5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</w:tcPr>
                          <w:p w14:paraId="0580C7F7" w14:textId="1BB96F8C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8840D86" w14:textId="0E422CB2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D07A064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A0FB43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D41881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DBCB434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6B59F03A" w14:textId="77777777" w:rsidR="008E30D5" w:rsidRPr="00C26DA8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9FDACE5" w14:textId="77777777" w:rsidR="005338FE" w:rsidRPr="00E33811" w:rsidRDefault="005338FE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EE42F" wp14:editId="72AD90B4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5338FE" w:rsidRPr="00EF5D2F" w14:paraId="355B384C" w14:textId="77777777" w:rsidTr="009F5B0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nil"/>
                                  </w:tcBorders>
                                </w:tcPr>
                                <w:p w14:paraId="54D9749B" w14:textId="77777777" w:rsidR="005338FE" w:rsidRPr="009F5B07" w:rsidRDefault="005338FE" w:rsidP="009F5B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5338FE" w:rsidRPr="00EF5D2F" w14:paraId="11CE847F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78B9B39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18661E7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3ABDA4C0" w14:textId="77777777" w:rsidR="005338FE" w:rsidRPr="00385067" w:rsidRDefault="005338F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941E443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0AB5E00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3B8EFE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FDEDC5F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2450167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8D8E82F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4027B6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F79857B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59EBD0A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E44EF57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D665CC2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5C6F9B4" w14:textId="77777777" w:rsidR="005338FE" w:rsidRPr="00385067" w:rsidRDefault="005338F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50DC082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B016DC0" w14:textId="77777777" w:rsidR="005338FE" w:rsidRPr="00DE17C2" w:rsidRDefault="005338FE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E7E411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432DE13" w14:textId="77777777" w:rsidR="005338FE" w:rsidRPr="00EF5D2F" w:rsidRDefault="005338FE" w:rsidP="009E3D06"/>
                              </w:tc>
                            </w:tr>
                            <w:tr w:rsidR="005338FE" w:rsidRPr="00EF5D2F" w14:paraId="0B63CA9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C92EB90" w14:textId="77777777" w:rsidR="005338FE" w:rsidRPr="00EF5D2F" w:rsidRDefault="005338FE" w:rsidP="009E3D06"/>
                              </w:tc>
                            </w:tr>
                            <w:tr w:rsidR="005338FE" w:rsidRPr="00EF5D2F" w14:paraId="23655B3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E60673E" w14:textId="77777777" w:rsidR="005338FE" w:rsidRPr="00EF5D2F" w:rsidRDefault="005338FE" w:rsidP="009E3D06"/>
                              </w:tc>
                            </w:tr>
                            <w:tr w:rsidR="005338FE" w:rsidRPr="00EF5D2F" w14:paraId="135CE1F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2690E79" w14:textId="77777777" w:rsidR="005338FE" w:rsidRPr="00EF5D2F" w:rsidRDefault="005338FE" w:rsidP="009E3D06"/>
                              </w:tc>
                            </w:tr>
                            <w:tr w:rsidR="005338FE" w:rsidRPr="00EF5D2F" w14:paraId="2FC352C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D56A34B" w14:textId="77777777" w:rsidR="005338FE" w:rsidRPr="00EF5D2F" w:rsidRDefault="005338FE" w:rsidP="009E3D06"/>
                              </w:tc>
                            </w:tr>
                            <w:tr w:rsidR="005338FE" w:rsidRPr="00EF5D2F" w14:paraId="5A96E90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34C8BAA" w14:textId="77777777" w:rsidR="005338FE" w:rsidRPr="00EF5D2F" w:rsidRDefault="005338FE" w:rsidP="009E3D06"/>
                              </w:tc>
                            </w:tr>
                            <w:tr w:rsidR="005338FE" w:rsidRPr="00EF5D2F" w14:paraId="3925490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A7582BC" w14:textId="77777777" w:rsidR="005338FE" w:rsidRPr="00EF5D2F" w:rsidRDefault="005338FE" w:rsidP="009E3D06"/>
                              </w:tc>
                            </w:tr>
                            <w:tr w:rsidR="005338FE" w:rsidRPr="00EF5D2F" w14:paraId="0045F85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67060FF" w14:textId="77777777" w:rsidR="005338FE" w:rsidRPr="00EF5D2F" w:rsidRDefault="005338FE" w:rsidP="009E3D06"/>
                              </w:tc>
                            </w:tr>
                            <w:tr w:rsidR="005338FE" w:rsidRPr="00EF5D2F" w14:paraId="372FDD2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7551C6A" w14:textId="77777777" w:rsidR="005338FE" w:rsidRPr="00EF5D2F" w:rsidRDefault="005338FE" w:rsidP="009E3D06"/>
                              </w:tc>
                            </w:tr>
                            <w:tr w:rsidR="005338FE" w:rsidRPr="00EF5D2F" w14:paraId="738E3D4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4531A4" w14:textId="77777777" w:rsidR="005338FE" w:rsidRPr="00EF5D2F" w:rsidRDefault="005338FE" w:rsidP="009E3D06"/>
                              </w:tc>
                            </w:tr>
                          </w:tbl>
                          <w:p w14:paraId="32D127A1" w14:textId="77777777" w:rsidR="005338FE" w:rsidRDefault="005338FE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E42F" id="Text Box 5" o:spid="_x0000_s1028" type="#_x0000_t202" style="position:absolute;left:0;text-align:left;margin-left:267.85pt;margin-top:87.6pt;width:256.25pt;height:45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R4iAIAABc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5338FE" w:rsidRPr="00EF5D2F" w14:paraId="355B384C" w14:textId="77777777" w:rsidTr="009F5B0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nil"/>
                            </w:tcBorders>
                          </w:tcPr>
                          <w:p w14:paraId="54D9749B" w14:textId="77777777" w:rsidR="005338FE" w:rsidRPr="009F5B07" w:rsidRDefault="005338FE" w:rsidP="009F5B0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NOTES:</w:t>
                            </w:r>
                          </w:p>
                        </w:tc>
                      </w:tr>
                      <w:tr w:rsidR="005338FE" w:rsidRPr="00EF5D2F" w14:paraId="11CE847F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78B9B39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18661E7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3ABDA4C0" w14:textId="77777777" w:rsidR="005338FE" w:rsidRPr="00385067" w:rsidRDefault="005338F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941E443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0AB5E00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43B8EFE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FDEDC5F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2450167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8D8E82F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4027B6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F79857B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459EBD0A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E44EF57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D665CC2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5C6F9B4" w14:textId="77777777" w:rsidR="005338FE" w:rsidRPr="00385067" w:rsidRDefault="005338F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50DC082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B016DC0" w14:textId="77777777" w:rsidR="005338FE" w:rsidRPr="00DE17C2" w:rsidRDefault="005338FE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5338FE" w:rsidRPr="00EF5D2F" w14:paraId="4E7E411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432DE13" w14:textId="77777777" w:rsidR="005338FE" w:rsidRPr="00EF5D2F" w:rsidRDefault="005338FE" w:rsidP="009E3D06"/>
                        </w:tc>
                      </w:tr>
                      <w:tr w:rsidR="005338FE" w:rsidRPr="00EF5D2F" w14:paraId="0B63CA9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C92EB90" w14:textId="77777777" w:rsidR="005338FE" w:rsidRPr="00EF5D2F" w:rsidRDefault="005338FE" w:rsidP="009E3D06"/>
                        </w:tc>
                      </w:tr>
                      <w:tr w:rsidR="005338FE" w:rsidRPr="00EF5D2F" w14:paraId="23655B3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E60673E" w14:textId="77777777" w:rsidR="005338FE" w:rsidRPr="00EF5D2F" w:rsidRDefault="005338FE" w:rsidP="009E3D06"/>
                        </w:tc>
                      </w:tr>
                      <w:tr w:rsidR="005338FE" w:rsidRPr="00EF5D2F" w14:paraId="135CE1F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2690E79" w14:textId="77777777" w:rsidR="005338FE" w:rsidRPr="00EF5D2F" w:rsidRDefault="005338FE" w:rsidP="009E3D06"/>
                        </w:tc>
                      </w:tr>
                      <w:tr w:rsidR="005338FE" w:rsidRPr="00EF5D2F" w14:paraId="2FC352C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D56A34B" w14:textId="77777777" w:rsidR="005338FE" w:rsidRPr="00EF5D2F" w:rsidRDefault="005338FE" w:rsidP="009E3D06"/>
                        </w:tc>
                      </w:tr>
                      <w:tr w:rsidR="005338FE" w:rsidRPr="00EF5D2F" w14:paraId="5A96E90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34C8BAA" w14:textId="77777777" w:rsidR="005338FE" w:rsidRPr="00EF5D2F" w:rsidRDefault="005338FE" w:rsidP="009E3D06"/>
                        </w:tc>
                      </w:tr>
                      <w:tr w:rsidR="005338FE" w:rsidRPr="00EF5D2F" w14:paraId="3925490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A7582BC" w14:textId="77777777" w:rsidR="005338FE" w:rsidRPr="00EF5D2F" w:rsidRDefault="005338FE" w:rsidP="009E3D06"/>
                        </w:tc>
                      </w:tr>
                      <w:tr w:rsidR="005338FE" w:rsidRPr="00EF5D2F" w14:paraId="0045F85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67060FF" w14:textId="77777777" w:rsidR="005338FE" w:rsidRPr="00EF5D2F" w:rsidRDefault="005338FE" w:rsidP="009E3D06"/>
                        </w:tc>
                      </w:tr>
                      <w:tr w:rsidR="005338FE" w:rsidRPr="00EF5D2F" w14:paraId="372FDD2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7551C6A" w14:textId="77777777" w:rsidR="005338FE" w:rsidRPr="00EF5D2F" w:rsidRDefault="005338FE" w:rsidP="009E3D06"/>
                        </w:tc>
                      </w:tr>
                      <w:tr w:rsidR="005338FE" w:rsidRPr="00EF5D2F" w14:paraId="738E3D4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4531A4" w14:textId="77777777" w:rsidR="005338FE" w:rsidRPr="00EF5D2F" w:rsidRDefault="005338FE" w:rsidP="009E3D06"/>
                        </w:tc>
                      </w:tr>
                    </w:tbl>
                    <w:p w14:paraId="32D127A1" w14:textId="77777777" w:rsidR="005338FE" w:rsidRDefault="005338FE" w:rsidP="001A1F9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04DB15" wp14:editId="65F1CFC5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62B9DE8" id="Rectangle 6" o:spid="_x0000_s1026" style="position:absolute;margin-left:54.4pt;margin-top:54.4pt;width:682.7pt;height:50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UdG3hn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0967ABF9" w14:textId="1198A021" w:rsidR="000C020A" w:rsidRPr="00094FB6" w:rsidRDefault="00672368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557FB6" wp14:editId="60BB6EDB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37B3051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D1CDF65" w14:textId="6DA29B6A" w:rsidR="005338FE" w:rsidRPr="00675615" w:rsidRDefault="008E30D5" w:rsidP="00826D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OCTOBER 2027</w:t>
                                  </w:r>
                                </w:p>
                              </w:tc>
                            </w:tr>
                            <w:tr w:rsidR="005338FE" w:rsidRPr="00A4487F" w14:paraId="565AA5F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D68C81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D93290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75A843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C4E608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B9BCFE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9407F5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0217DF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42DB1AE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9EF543" w14:textId="6284A91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33EC12" w14:textId="1CF44841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F45B8F" w14:textId="6CD75C1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6961CE" w14:textId="2822442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BD9E20A" w14:textId="6C5E96D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C1A166" w14:textId="2A3CF144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59CB5A" w14:textId="7F00869B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E30D5" w:rsidRPr="00A4487F" w14:paraId="41C368E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AA4F121" w14:textId="5238DE6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4C36291" w14:textId="6AB8ACB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6A93DE0" w14:textId="49C6FB7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5B7951E" w14:textId="71AAD2C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E05219" w14:textId="416543D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BA7DBF" w14:textId="64E821E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376DB2F" w14:textId="3869D83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E30D5" w:rsidRPr="00A4487F" w14:paraId="0596F99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09C1CB2" w14:textId="4F977C8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00583AD" w14:textId="0191581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99415D" w14:textId="3FEDD07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86D76FF" w14:textId="216311B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A7AD8E5" w14:textId="70AC60E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5DFB53E" w14:textId="200EE85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238BC26" w14:textId="76F5459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E30D5" w:rsidRPr="00A4487F" w14:paraId="479B3D9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BF1CC08" w14:textId="3A7CDF0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62D0EE5" w14:textId="6385939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A145AE" w14:textId="167D007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AFAD98F" w14:textId="5486EC6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4792960" w14:textId="5728273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7352D55" w14:textId="3A74AC1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18C71B" w14:textId="28F9C82B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8E30D5" w:rsidRPr="00A4487F" w14:paraId="507421E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9976B9B" w14:textId="1180D1B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107DC4C" w14:textId="15FB41B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59B11ED" w14:textId="6315AFB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90B5B0E" w14:textId="520331A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3B11D80" w14:textId="5F94F7F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CC58340" w14:textId="70FA655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0492097" w14:textId="510EE94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E30D5" w:rsidRPr="00A4487F" w14:paraId="764DEAF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244E3EC" w14:textId="441798C4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7E8A222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2A0E48B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16C7B71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C87AD1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B1C5275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89424A0" w14:textId="77777777" w:rsidR="008E30D5" w:rsidRPr="00912A23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5C8A949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63BBB3B" w14:textId="77777777" w:rsidR="008E30D5" w:rsidRPr="00046864" w:rsidRDefault="008E30D5" w:rsidP="008E30D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16518AE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B730347" w14:textId="63F32FC3" w:rsidR="008E30D5" w:rsidRPr="00675615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NOVEMBER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30D5" w:rsidRPr="00A4487F" w14:paraId="3B338CD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4A2D56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BA1449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A8F867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4E76FC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378D38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3177DB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CFF694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48317DE4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AFF94A" w14:textId="59F60052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0FB6127" w14:textId="6FF799A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CAE3C4" w14:textId="62CF4E2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90C4CC" w14:textId="0975F3B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CDAA3D9" w14:textId="482EAEC1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ACC783A" w14:textId="2239EB7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2D0BFB" w14:textId="2348E07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E30D5" w:rsidRPr="00A4487F" w14:paraId="5AFE9EB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DB76846" w14:textId="4A2828A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028141A" w14:textId="7E6089F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C981F02" w14:textId="137B434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2EA696B" w14:textId="47DF0B3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5DAF19A" w14:textId="659A58A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B73A8F1" w14:textId="53E867E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F250A07" w14:textId="670EB4E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8E30D5" w:rsidRPr="00A4487F" w14:paraId="4613669B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51B82BB" w14:textId="2E94B4E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B733F3D" w14:textId="220D050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F4DD203" w14:textId="1421B1A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7EA889" w14:textId="6C4B1124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1147BBE" w14:textId="4822E0E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9DBF820" w14:textId="6278E46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6CA9DC5" w14:textId="0555CB91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E30D5" w:rsidRPr="00A4487F" w14:paraId="442FF10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154328E" w14:textId="10B670B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6246127" w14:textId="6F8071B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CB000D6" w14:textId="53DFFD1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71D129F" w14:textId="5256E5BB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160216D" w14:textId="31F832A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FEF06E5" w14:textId="5372078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FE87726" w14:textId="7B14B2F4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E30D5" w:rsidRPr="00A4487F" w14:paraId="5282A8B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E3F707C" w14:textId="11D34FC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2CB5369" w14:textId="5D06C29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D4BC17B" w14:textId="67642F4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E4A5975" w14:textId="1193D13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556CC2D" w14:textId="2D6EDFF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DE398B0" w14:textId="245008D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F657692" w14:textId="433A07F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1554111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2D555DF" w14:textId="46E978F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D4C2148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CA595C2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76EFBB5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7BB2C7E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2A69A2A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C752688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6224F976" w14:textId="0829C274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98E461F" w14:textId="410089F3" w:rsidR="008E30D5" w:rsidRPr="00046864" w:rsidRDefault="008E30D5" w:rsidP="008E30D5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mallCaps/>
                                      <w:color w:val="006699"/>
                                      <w:spacing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15A113" w14:textId="6A453F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69D133EF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19C25675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4F7B78EE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</w:tcPr>
                                <w:p w14:paraId="4EDB25AA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40D77B" w14:textId="77777777" w:rsidR="008E30D5" w:rsidRPr="00A4487F" w:rsidRDefault="008E30D5" w:rsidP="008E30D5"/>
                              </w:tc>
                            </w:tr>
                            <w:tr w:rsidR="008E30D5" w:rsidRPr="00A4487F" w14:paraId="23A7284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F831AC7" w14:textId="6F409563" w:rsidR="008E30D5" w:rsidRPr="00675615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DECEMBER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30D5" w:rsidRPr="00A4487F" w14:paraId="40E4C4C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BFDE90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1CA26D0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33FADA3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CF52945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3D31DA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AE66B8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A75140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2DB5713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5D55BE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EAF18E3" w14:textId="550C695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5AA584" w14:textId="119C224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8C85C1" w14:textId="7DB4619C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F41DEC" w14:textId="17D48F4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2CB449" w14:textId="62AD83B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D0D2E48" w14:textId="41D55E32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E30D5" w:rsidRPr="00A4487F" w14:paraId="2DDAD832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4C5754B" w14:textId="518745D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6319311" w14:textId="17E90F8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6E3BE53" w14:textId="7469376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A097D7A" w14:textId="7437231B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91F6697" w14:textId="0764D03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4AFB4AD" w14:textId="00361D9B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3B33A93" w14:textId="0A04747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E30D5" w:rsidRPr="00A4487F" w14:paraId="3988016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FA4B1E2" w14:textId="2946017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C48FC07" w14:textId="7A4D5F5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6F9529E" w14:textId="4E1AA333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5E3221C" w14:textId="18E02D8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5A0542E" w14:textId="03043118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2CA318B" w14:textId="61A55A7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1DB6A40" w14:textId="0FAA521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8E30D5" w:rsidRPr="00A4487F" w14:paraId="519558A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1AA9254" w14:textId="1C15171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7BC660C" w14:textId="744CF2A1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1A3C9C8" w14:textId="27B1777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380B507" w14:textId="75C0670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BADB04D" w14:textId="34CCE85E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1513CE3" w14:textId="4577CF6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4998BCF" w14:textId="261DD49D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E30D5" w:rsidRPr="00A4487F" w14:paraId="4630E58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976809D" w14:textId="7850683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230FC9A" w14:textId="5B9126FF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C575333" w14:textId="7D12F1D2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D1F884C" w14:textId="10CFBC86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DBCA201" w14:textId="29DCA555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89FC466" w14:textId="1CACE7B4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43E5432" w14:textId="30C1AF3A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6C1E432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5CE1F39C" w14:textId="300D7132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34B8EC5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4B1195E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9272A60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E918F0C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129A808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162031AC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283A2" w14:textId="77777777" w:rsidR="005338FE" w:rsidRPr="00E33811" w:rsidRDefault="005338F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7FB6" id="Text Box 8" o:spid="_x0000_s1029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fM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dUZB52B0/0AbmYPx9Blx1QPd7L6qpGQy5aKDbtRSo4tozVkF9qb/tnV&#10;CUdbkPX4QdYQhm6NdED7RvW2dFAMBOjQpcdTZ2wqFRxGl0kaBzFGFdjiNJmTMHY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37B3051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D1CDF65" w14:textId="6DA29B6A" w:rsidR="005338FE" w:rsidRPr="00675615" w:rsidRDefault="008E30D5" w:rsidP="00826D1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OCTOBER 2027</w:t>
                            </w:r>
                          </w:p>
                        </w:tc>
                      </w:tr>
                      <w:tr w:rsidR="005338FE" w:rsidRPr="00A4487F" w14:paraId="565AA5F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9D68C81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D93290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575A843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C4E608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5B9BCFE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9407F5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70217DF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42DB1AE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E9EF543" w14:textId="6284A91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6333EC12" w14:textId="1CF44841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9F45B8F" w14:textId="6CD75C1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0E6961CE" w14:textId="2822442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BD9E20A" w14:textId="6C5E96D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0C1A166" w14:textId="2A3CF144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F59CB5A" w14:textId="7F00869B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8E30D5" w:rsidRPr="00A4487F" w14:paraId="41C368E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AA4F121" w14:textId="5238DE6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4C36291" w14:textId="6AB8ACB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6A93DE0" w14:textId="49C6FB7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5B7951E" w14:textId="71AAD2C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E05219" w14:textId="416543D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BA7DBF" w14:textId="64E821E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376DB2F" w14:textId="3869D83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8E30D5" w:rsidRPr="00A4487F" w14:paraId="0596F99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09C1CB2" w14:textId="4F977C8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00583AD" w14:textId="0191581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99415D" w14:textId="3FEDD07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86D76FF" w14:textId="216311B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A7AD8E5" w14:textId="70AC60E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5DFB53E" w14:textId="200EE85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238BC26" w14:textId="76F5459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8E30D5" w:rsidRPr="00A4487F" w14:paraId="479B3D9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BF1CC08" w14:textId="3A7CDF0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62D0EE5" w14:textId="6385939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A145AE" w14:textId="167D007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AFAD98F" w14:textId="5486EC6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4792960" w14:textId="5728273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7352D55" w14:textId="3A74AC1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18C71B" w14:textId="28F9C82B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8E30D5" w:rsidRPr="00A4487F" w14:paraId="507421E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9976B9B" w14:textId="1180D1B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107DC4C" w14:textId="15FB41B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59B11ED" w14:textId="6315AFB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90B5B0E" w14:textId="520331A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3B11D80" w14:textId="5F94F7F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CC58340" w14:textId="70FA655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0492097" w14:textId="510EE94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8E30D5" w:rsidRPr="00A4487F" w14:paraId="764DEAF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244E3EC" w14:textId="441798C4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7E8A222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2A0E48B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16C7B71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C87AD1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B1C5275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89424A0" w14:textId="77777777" w:rsidR="008E30D5" w:rsidRPr="00912A23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8E30D5" w:rsidRPr="00A4487F" w14:paraId="5C8A949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63BBB3B" w14:textId="77777777" w:rsidR="008E30D5" w:rsidRPr="00046864" w:rsidRDefault="008E30D5" w:rsidP="008E30D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8E30D5" w:rsidRPr="00A4487F" w14:paraId="16518AE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4B730347" w14:textId="63F32FC3" w:rsidR="008E30D5" w:rsidRPr="00675615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NOVEMBER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8E30D5" w:rsidRPr="00A4487F" w14:paraId="3B338CD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4A2D56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BA1449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EA8F867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34E76FC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4378D38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3177DB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ECFF694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48317DE4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3AFF94A" w14:textId="59F60052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0FB6127" w14:textId="6FF799A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6CAE3C4" w14:textId="62CF4E2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090C4CC" w14:textId="0975F3B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CDAA3D9" w14:textId="482EAEC1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ACC783A" w14:textId="2239EB7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12D0BFB" w14:textId="2348E07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8E30D5" w:rsidRPr="00A4487F" w14:paraId="5AFE9EB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DB76846" w14:textId="4A2828A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028141A" w14:textId="7E6089F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C981F02" w14:textId="137B434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2EA696B" w14:textId="47DF0B3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5DAF19A" w14:textId="659A58A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B73A8F1" w14:textId="53E867E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F250A07" w14:textId="670EB4E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8E30D5" w:rsidRPr="00A4487F" w14:paraId="4613669B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51B82BB" w14:textId="2E94B4E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B733F3D" w14:textId="220D050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F4DD203" w14:textId="1421B1A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7EA889" w14:textId="6C4B1124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1147BBE" w14:textId="4822E0E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9DBF820" w14:textId="6278E46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6CA9DC5" w14:textId="0555CB91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8E30D5" w:rsidRPr="00A4487F" w14:paraId="442FF10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154328E" w14:textId="10B670B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6246127" w14:textId="6F8071B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CB000D6" w14:textId="53DFFD1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71D129F" w14:textId="5256E5BB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160216D" w14:textId="31F832A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FEF06E5" w14:textId="5372078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FE87726" w14:textId="7B14B2F4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8E30D5" w:rsidRPr="00A4487F" w14:paraId="5282A8B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E3F707C" w14:textId="11D34FC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2CB5369" w14:textId="5D06C29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D4BC17B" w14:textId="67642F4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E4A5975" w14:textId="1193D13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556CC2D" w14:textId="2D6EDFF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DE398B0" w14:textId="245008D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F657692" w14:textId="433A07F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1554111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2D555DF" w14:textId="46E978F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D4C2148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CA595C2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76EFBB5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7BB2C7E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2A69A2A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C752688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6224F976" w14:textId="0829C274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98E461F" w14:textId="410089F3" w:rsidR="008E30D5" w:rsidRPr="00046864" w:rsidRDefault="008E30D5" w:rsidP="008E30D5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mallCaps/>
                                <w:color w:val="006699"/>
                                <w:spacing w:val="4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515A113" w14:textId="6A453F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69D133EF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19C25675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4F7B78EE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</w:tcPr>
                          <w:p w14:paraId="4EDB25AA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40D77B" w14:textId="77777777" w:rsidR="008E30D5" w:rsidRPr="00A4487F" w:rsidRDefault="008E30D5" w:rsidP="008E30D5"/>
                        </w:tc>
                      </w:tr>
                      <w:tr w:rsidR="008E30D5" w:rsidRPr="00A4487F" w14:paraId="23A7284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F831AC7" w14:textId="6F409563" w:rsidR="008E30D5" w:rsidRPr="00675615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DECEMBER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8E30D5" w:rsidRPr="00A4487F" w14:paraId="40E4C4C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5EBFDE90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01CA26D0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433FADA3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7CF52945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43D31DA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1AAE66B8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2FA75140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2DB5713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35D55BE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EAF18E3" w14:textId="550C695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E5AA584" w14:textId="119C224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68C85C1" w14:textId="7DB4619C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7F41DEC" w14:textId="17D48F4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B2CB449" w14:textId="62AD83B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D0D2E48" w14:textId="41D55E32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8E30D5" w:rsidRPr="00A4487F" w14:paraId="2DDAD832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4C5754B" w14:textId="518745D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6319311" w14:textId="17E90F8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6E3BE53" w14:textId="7469376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A097D7A" w14:textId="7437231B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91F6697" w14:textId="0764D03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4AFB4AD" w14:textId="00361D9B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3B33A93" w14:textId="0A04747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8E30D5" w:rsidRPr="00A4487F" w14:paraId="3988016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FA4B1E2" w14:textId="2946017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C48FC07" w14:textId="7A4D5F5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6F9529E" w14:textId="4E1AA333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5E3221C" w14:textId="18E02D8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5A0542E" w14:textId="03043118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2CA318B" w14:textId="61A55A7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1DB6A40" w14:textId="0FAA521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8E30D5" w:rsidRPr="00A4487F" w14:paraId="519558A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1AA9254" w14:textId="1C15171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7BC660C" w14:textId="744CF2A1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1A3C9C8" w14:textId="27B1777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380B507" w14:textId="75C0670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BADB04D" w14:textId="34CCE85E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1513CE3" w14:textId="4577CF6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4998BCF" w14:textId="261DD49D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8E30D5" w:rsidRPr="00A4487F" w14:paraId="4630E58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976809D" w14:textId="7850683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230FC9A" w14:textId="5B9126FF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C575333" w14:textId="7D12F1D2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D1F884C" w14:textId="10CFBC86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DBCA201" w14:textId="29DCA555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89FC466" w14:textId="1CACE7B4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43E5432" w14:textId="30C1AF3A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6C1E432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5CE1F39C" w14:textId="300D7132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34B8EC5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4B1195E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9272A60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E918F0C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129A808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162031AC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00283A2" w14:textId="77777777" w:rsidR="005338FE" w:rsidRPr="00E33811" w:rsidRDefault="005338F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11CBF" wp14:editId="5DE19250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1994B99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6C5B3EE" w14:textId="65509DE0" w:rsidR="005338FE" w:rsidRPr="00675615" w:rsidRDefault="008E30D5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JULY 2027</w:t>
                                  </w:r>
                                </w:p>
                              </w:tc>
                            </w:tr>
                            <w:tr w:rsidR="005338FE" w:rsidRPr="00A4487F" w14:paraId="3616C3D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A14ACB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BF45A2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DF234E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5A3DCE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01D2D7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0025521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88905A" w14:textId="77777777" w:rsidR="005338FE" w:rsidRPr="009B4052" w:rsidRDefault="005338FE" w:rsidP="009B4052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4ABA76F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63A2D0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69D6A2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E5BF338" w14:textId="012DAA2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8E9A89" w14:textId="138166F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CB68E3" w14:textId="26FD0EA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83B49E" w14:textId="2352654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B4D776" w14:textId="5E0D058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E30D5" w:rsidRPr="00A4487F" w14:paraId="6BD58BF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E7315A1" w14:textId="0EB6050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011C643" w14:textId="3D36F25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4EFCD15" w14:textId="6117FF3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E9B892E" w14:textId="21CD8C6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FEA686C" w14:textId="09A70B6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EB4F8B5" w14:textId="3473CAB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FB63329" w14:textId="2A4E059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E30D5" w:rsidRPr="00A4487F" w14:paraId="5420040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A66E43B" w14:textId="43FAA14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84EAE7B" w14:textId="0745ADB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D88990C" w14:textId="21ED244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C643E92" w14:textId="2A32069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CC13F62" w14:textId="55F1119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CA94BFF" w14:textId="3BBDD3A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5D554B9" w14:textId="0E2E57D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E30D5" w:rsidRPr="00A4487F" w14:paraId="7D11A53A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B46D9E1" w14:textId="6FB5EEE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8217112" w14:textId="4343A2B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5FB7B68" w14:textId="394A3DD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BBA23A4" w14:textId="16C2EA0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EF622C5" w14:textId="4D76264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3A0B163" w14:textId="5197FF5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6C20A4B" w14:textId="6B3DC74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8E30D5" w:rsidRPr="00A4487F" w14:paraId="4FEB9AFD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8FC94F0" w14:textId="6ADB72D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CEA8031" w14:textId="526ABD6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44E32B" w14:textId="46EAFB5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CCBBCC4" w14:textId="693F912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F15845F" w14:textId="66F75CA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783E9D6" w14:textId="40D9010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AAE687F" w14:textId="60097F0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8E30D5" w:rsidRPr="00A4487F" w14:paraId="5E02131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1CA5C75C" w14:textId="19DD798E" w:rsidR="008E30D5" w:rsidRPr="00E06EB4" w:rsidRDefault="008E30D5" w:rsidP="008E30D5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DDDA08" w14:textId="7206F7B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0234EE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B56800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D63A429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29DA2C4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47A2C4C" w14:textId="77777777" w:rsidR="008E30D5" w:rsidRPr="00E06EB4" w:rsidRDefault="008E30D5" w:rsidP="008E30D5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58F6C72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10A304AB" w14:textId="77777777" w:rsidR="008E30D5" w:rsidRPr="00A4487F" w:rsidRDefault="008E30D5" w:rsidP="008E30D5">
                                  <w:pPr>
                                    <w:pStyle w:val="DatesWeekend"/>
                                    <w:jc w:val="left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E30D5" w:rsidRPr="00A4487F" w14:paraId="3373BDA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0E42CB08" w14:textId="2DB7DB53" w:rsidR="008E30D5" w:rsidRPr="00675615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AUGUST 2027</w:t>
                                  </w:r>
                                </w:p>
                              </w:tc>
                            </w:tr>
                            <w:tr w:rsidR="008E30D5" w:rsidRPr="00A4487F" w14:paraId="5EFC67D4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3FC85E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F6C564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FF8849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1C3535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32002E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3DBAF4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39FF1A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2AED996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42812A0" w14:textId="4F73871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05F3919" w14:textId="1E12D28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1E5E08" w14:textId="532355F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80A2C99" w14:textId="0DA5C52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95DE5A9" w14:textId="2B89AD5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407CCE" w14:textId="5BCB5DE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00C0B5" w14:textId="23DD964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30D5" w:rsidRPr="00A4487F" w14:paraId="41380D28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821C57F" w14:textId="06DBAA5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2A2A03C" w14:textId="342399F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3E9E474" w14:textId="54D5521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EE1AFE" w14:textId="16BB4E9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F8E6EFF" w14:textId="2AC3CC7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644F5B1" w14:textId="34875BC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9264F6" w14:textId="47D9A34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8E30D5" w:rsidRPr="00A4487F" w14:paraId="08E72FB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E5D7E91" w14:textId="0359086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03CD3BA6" w14:textId="09A305D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37600E8" w14:textId="4E24076F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10DA790" w14:textId="573E109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3E20CB6" w14:textId="030FD7A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0E944F" w14:textId="11D04D14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45C6DA6" w14:textId="7F29A8F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E30D5" w:rsidRPr="00A4487F" w14:paraId="14E5B05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81DE149" w14:textId="7C44257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D587FA5" w14:textId="5D5ED56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725936A" w14:textId="1A2D6B52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795255F" w14:textId="5B7AE44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FC77B84" w14:textId="1494808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2DA2DCD" w14:textId="2013F49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71BE9D0" w14:textId="389A2EA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8E30D5" w:rsidRPr="00A4487F" w14:paraId="1FA8E8C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AAA18DF" w14:textId="0DFB82B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7A89101B" w14:textId="04D1C6F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73BC7A1" w14:textId="7ECA1B6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665403" w14:textId="3213E7C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FB1DFEA" w14:textId="4734079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5E7F244" w14:textId="343A9A0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E4607E0" w14:textId="13F4DFC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7D08D42A" w14:textId="77777777" w:rsidTr="00145835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155768B9" w14:textId="27ADAB20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5594F48" w14:textId="7B87E6C9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E436155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59F9F476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5243300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8C56290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076306CE" w14:textId="77777777" w:rsidR="008E30D5" w:rsidRPr="00826D15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1A116EA2" w14:textId="6F00FEC2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2DF7E4CE" w14:textId="369EDAB0" w:rsidR="008E30D5" w:rsidRPr="00831390" w:rsidRDefault="008E30D5" w:rsidP="008E30D5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43A5130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C4969E5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770264C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479FC9D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6DCE60E" w14:textId="77777777" w:rsidR="008E30D5" w:rsidRPr="00A4487F" w:rsidRDefault="008E30D5" w:rsidP="008E30D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728AD1" w14:textId="77777777" w:rsidR="008E30D5" w:rsidRPr="00A4487F" w:rsidRDefault="008E30D5" w:rsidP="008E30D5"/>
                              </w:tc>
                            </w:tr>
                            <w:tr w:rsidR="008E30D5" w:rsidRPr="00A4487F" w14:paraId="5C3EDB8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9CDEE61" w14:textId="09AB7A81" w:rsidR="008E30D5" w:rsidRPr="00675615" w:rsidRDefault="008E30D5" w:rsidP="008E30D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SEPTEMBER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E30D5" w:rsidRPr="00A4487F" w14:paraId="11744F2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7981AB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7067F8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5516FD6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03C16F2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C491037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FFE0B3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5C213F" w14:textId="77777777" w:rsidR="008E30D5" w:rsidRPr="009B4052" w:rsidRDefault="008E30D5" w:rsidP="008E30D5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E30D5" w:rsidRPr="00A4487F" w14:paraId="548E184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0D0F71" w14:textId="7777777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162317" w14:textId="4E11467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4CF64F" w14:textId="68A7D35B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91FD14" w14:textId="075771F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A6D3F0" w14:textId="40BB8B3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1D78C6" w14:textId="75D7795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AF34EC" w14:textId="6656F4B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E30D5" w:rsidRPr="00A4487F" w14:paraId="35D1A4C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6A462DC3" w14:textId="30F60E5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156871B" w14:textId="6A90992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F89D48E" w14:textId="4850A24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5ABF27A" w14:textId="586E0BE1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081F037" w14:textId="10CA964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33E922CE" w14:textId="46F3C59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1E914DA" w14:textId="10F0C4C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E30D5" w:rsidRPr="00A4487F" w14:paraId="10A528B8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6AAEE89" w14:textId="7FB97DE6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68DD6DC" w14:textId="0A1FD393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A788EA3" w14:textId="02045AF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E04DF73" w14:textId="7C23524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FD2F9E" w14:textId="7219759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B18AF84" w14:textId="55C1315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D12431B" w14:textId="6F8ED0D0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8E30D5" w:rsidRPr="00A4487F" w14:paraId="305132C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B17E061" w14:textId="54ED9F3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4E07B24B" w14:textId="3B01F14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84FC4E9" w14:textId="5492D52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741D411" w14:textId="20087CF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3717D92" w14:textId="00AE8E89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73EB2B5E" w14:textId="439ED4D8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FEBB37B" w14:textId="3F58295A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E30D5" w:rsidRPr="00A4487F" w14:paraId="4084255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3614CB03" w14:textId="3437408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56BD1512" w14:textId="46B45FC7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EDE2B5B" w14:textId="10CB271E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1C321768" w14:textId="5CA86AD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8B89FFC" w14:textId="44186645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DDE7104" w14:textId="3FCD3CED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09A2AAEE" w14:textId="10AFB55C" w:rsidR="008E30D5" w:rsidRPr="00E06EB4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30D5" w:rsidRPr="00A4487F" w14:paraId="00A5FBCF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2899028D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1039871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1FBE9E3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488434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1049775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3331CE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6F0A7E8E" w14:textId="77777777" w:rsidR="008E30D5" w:rsidRPr="00D41E8E" w:rsidRDefault="008E30D5" w:rsidP="008E30D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B9EF2A" w14:textId="77777777" w:rsidR="005338FE" w:rsidRPr="00E33811" w:rsidRDefault="005338F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11CBF" id="Text Box 7" o:spid="_x0000_s1030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1994B99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76C5B3EE" w14:textId="65509DE0" w:rsidR="005338FE" w:rsidRPr="00675615" w:rsidRDefault="008E30D5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JULY 2027</w:t>
                            </w:r>
                          </w:p>
                        </w:tc>
                      </w:tr>
                      <w:tr w:rsidR="005338FE" w:rsidRPr="00A4487F" w14:paraId="3616C3D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A14ACB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BBF45A2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3DF234E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25A3DCE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B01D2D7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0025521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488905A" w14:textId="77777777" w:rsidR="005338FE" w:rsidRPr="009B4052" w:rsidRDefault="005338FE" w:rsidP="009B4052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4ABA76F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263A2D0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369D6A2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E5BF338" w14:textId="012DAA2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88E9A89" w14:textId="138166F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1CB68E3" w14:textId="26FD0EA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383B49E" w14:textId="2352654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EB4D776" w14:textId="5E0D058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8E30D5" w:rsidRPr="00A4487F" w14:paraId="6BD58BF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E7315A1" w14:textId="0EB6050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011C643" w14:textId="3D36F25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4EFCD15" w14:textId="6117FF3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E9B892E" w14:textId="21CD8C6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FEA686C" w14:textId="09A70B6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EB4F8B5" w14:textId="3473CAB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FB63329" w14:textId="2A4E059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8E30D5" w:rsidRPr="00A4487F" w14:paraId="5420040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A66E43B" w14:textId="43FAA14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84EAE7B" w14:textId="0745ADB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D88990C" w14:textId="21ED244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C643E92" w14:textId="2A32069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CC13F62" w14:textId="55F1119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CA94BFF" w14:textId="3BBDD3A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5D554B9" w14:textId="0E2E57D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8E30D5" w:rsidRPr="00A4487F" w14:paraId="7D11A53A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B46D9E1" w14:textId="6FB5EEE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8217112" w14:textId="4343A2B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5FB7B68" w14:textId="394A3DD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BBA23A4" w14:textId="16C2EA0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EF622C5" w14:textId="4D76264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3A0B163" w14:textId="5197FF5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6C20A4B" w14:textId="6B3DC74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8E30D5" w:rsidRPr="00A4487F" w14:paraId="4FEB9AFD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8FC94F0" w14:textId="6ADB72D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CEA8031" w14:textId="526ABD6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44E32B" w14:textId="46EAFB5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CCBBCC4" w14:textId="693F912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F15845F" w14:textId="66F75CA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783E9D6" w14:textId="40D9010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AAE687F" w14:textId="60097F0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8E30D5" w:rsidRPr="00A4487F" w14:paraId="5E02131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1CA5C75C" w14:textId="19DD798E" w:rsidR="008E30D5" w:rsidRPr="00E06EB4" w:rsidRDefault="008E30D5" w:rsidP="008E30D5">
                            <w:pP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EDDDA08" w14:textId="7206F7B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00234EE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B56800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D63A429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29DA2C4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47A2C4C" w14:textId="77777777" w:rsidR="008E30D5" w:rsidRPr="00E06EB4" w:rsidRDefault="008E30D5" w:rsidP="008E30D5">
                            <w:pP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58F6C72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10A304AB" w14:textId="77777777" w:rsidR="008E30D5" w:rsidRPr="00A4487F" w:rsidRDefault="008E30D5" w:rsidP="008E30D5">
                            <w:pPr>
                              <w:pStyle w:val="DatesWeekend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</w:p>
                        </w:tc>
                      </w:tr>
                      <w:tr w:rsidR="008E30D5" w:rsidRPr="00A4487F" w14:paraId="3373BDA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0E42CB08" w14:textId="2DB7DB53" w:rsidR="008E30D5" w:rsidRPr="00675615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AUGUST 2027</w:t>
                            </w:r>
                          </w:p>
                        </w:tc>
                      </w:tr>
                      <w:tr w:rsidR="008E30D5" w:rsidRPr="00A4487F" w14:paraId="5EFC67D4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A3FC85E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BF6C564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4FF8849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1C3535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732002E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43DBAF4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F39FF1A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2AED996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142812A0" w14:textId="4F73871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05F3919" w14:textId="1E12D28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401E5E08" w14:textId="532355F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80A2C99" w14:textId="0DA5C52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95DE5A9" w14:textId="2B89AD5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2407CCE" w14:textId="5BCB5DE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0F00C0B5" w14:textId="23DD964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8E30D5" w:rsidRPr="00A4487F" w14:paraId="41380D28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821C57F" w14:textId="06DBAA5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2A2A03C" w14:textId="342399F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3E9E474" w14:textId="54D5521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EE1AFE" w14:textId="16BB4E9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F8E6EFF" w14:textId="2AC3CC7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644F5B1" w14:textId="34875BC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9264F6" w14:textId="47D9A34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8E30D5" w:rsidRPr="00A4487F" w14:paraId="08E72FB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E5D7E91" w14:textId="0359086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03CD3BA6" w14:textId="09A305D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37600E8" w14:textId="4E24076F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10DA790" w14:textId="573E109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3E20CB6" w14:textId="030FD7A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0E944F" w14:textId="11D04D14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45C6DA6" w14:textId="7F29A8F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8E30D5" w:rsidRPr="00A4487F" w14:paraId="14E5B05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81DE149" w14:textId="7C44257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D587FA5" w14:textId="5D5ED56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725936A" w14:textId="1A2D6B52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795255F" w14:textId="5B7AE44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FC77B84" w14:textId="1494808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2DA2DCD" w14:textId="2013F49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71BE9D0" w14:textId="389A2EA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8E30D5" w:rsidRPr="00A4487F" w14:paraId="1FA8E8C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AAA18DF" w14:textId="0DFB82B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7A89101B" w14:textId="04D1C6F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73BC7A1" w14:textId="7ECA1B6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665403" w14:textId="3213E7C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FB1DFEA" w14:textId="4734079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5E7F244" w14:textId="343A9A0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E4607E0" w14:textId="13F4DFC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7D08D42A" w14:textId="77777777" w:rsidTr="00145835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155768B9" w14:textId="27ADAB20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5594F48" w14:textId="7B87E6C9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E436155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59F9F476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5243300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8C56290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076306CE" w14:textId="77777777" w:rsidR="008E30D5" w:rsidRPr="00826D15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1A116EA2" w14:textId="6F00FEC2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2DF7E4CE" w14:textId="369EDAB0" w:rsidR="008E30D5" w:rsidRPr="00831390" w:rsidRDefault="008E30D5" w:rsidP="008E30D5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43A5130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C4969E5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770264C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479FC9D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6DCE60E" w14:textId="77777777" w:rsidR="008E30D5" w:rsidRPr="00A4487F" w:rsidRDefault="008E30D5" w:rsidP="008E30D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728AD1" w14:textId="77777777" w:rsidR="008E30D5" w:rsidRPr="00A4487F" w:rsidRDefault="008E30D5" w:rsidP="008E30D5"/>
                        </w:tc>
                      </w:tr>
                      <w:tr w:rsidR="008E30D5" w:rsidRPr="00A4487F" w14:paraId="5C3EDB8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29CDEE61" w14:textId="09AB7A81" w:rsidR="008E30D5" w:rsidRPr="00675615" w:rsidRDefault="008E30D5" w:rsidP="008E30D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SEPTEMBER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8E30D5" w:rsidRPr="00A4487F" w14:paraId="11744F2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27981AB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7067F8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5516FD6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03C16F2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C491037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9FFE0B3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85C213F" w14:textId="77777777" w:rsidR="008E30D5" w:rsidRPr="009B4052" w:rsidRDefault="008E30D5" w:rsidP="008E30D5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E30D5" w:rsidRPr="00A4487F" w14:paraId="548E184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360D0F71" w14:textId="7777777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E162317" w14:textId="4E11467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224CF64F" w14:textId="68A7D35B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7D91FD14" w14:textId="075771F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4A6D3F0" w14:textId="40BB8B3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6F1D78C6" w14:textId="75D7795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</w:tcPr>
                          <w:p w14:paraId="58AF34EC" w14:textId="6656F4B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8E30D5" w:rsidRPr="00A4487F" w14:paraId="35D1A4C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6A462DC3" w14:textId="30F60E5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156871B" w14:textId="6A90992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F89D48E" w14:textId="4850A24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5ABF27A" w14:textId="586E0BE1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081F037" w14:textId="10CA964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33E922CE" w14:textId="46F3C59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1E914DA" w14:textId="10F0C4C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8E30D5" w:rsidRPr="00A4487F" w14:paraId="10A528B8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6AAEE89" w14:textId="7FB97DE6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68DD6DC" w14:textId="0A1FD393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A788EA3" w14:textId="02045AF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E04DF73" w14:textId="7C23524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FD2F9E" w14:textId="7219759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B18AF84" w14:textId="55C1315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D12431B" w14:textId="6F8ED0D0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8E30D5" w:rsidRPr="00A4487F" w14:paraId="305132C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B17E061" w14:textId="54ED9F3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4E07B24B" w14:textId="3B01F14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84FC4E9" w14:textId="5492D52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741D411" w14:textId="20087CF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3717D92" w14:textId="00AE8E89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73EB2B5E" w14:textId="439ED4D8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FEBB37B" w14:textId="3F58295A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8E30D5" w:rsidRPr="00A4487F" w14:paraId="4084255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3614CB03" w14:textId="3437408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56BD1512" w14:textId="46B45FC7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EDE2B5B" w14:textId="10CB271E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1C321768" w14:textId="5CA86AD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8B89FFC" w14:textId="44186645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DDE7104" w14:textId="3FCD3CED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09A2AAEE" w14:textId="10AFB55C" w:rsidR="008E30D5" w:rsidRPr="00E06EB4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30D5" w:rsidRPr="00A4487F" w14:paraId="00A5FBCF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2899028D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1039871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1FBE9E3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488434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1049775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3331CE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6F0A7E8E" w14:textId="77777777" w:rsidR="008E30D5" w:rsidRPr="00D41E8E" w:rsidRDefault="008E30D5" w:rsidP="008E30D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7AB9EF2A" w14:textId="77777777" w:rsidR="005338FE" w:rsidRPr="00E33811" w:rsidRDefault="005338F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884A1" wp14:editId="7C8D2EC2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5338FE" w:rsidRPr="00EF5D2F" w14:paraId="53EEEA5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06A9550" w14:textId="77777777" w:rsidR="005338FE" w:rsidRPr="00EF5D2F" w:rsidRDefault="005338FE" w:rsidP="00675615">
                                  <w:pPr>
                                    <w:jc w:val="center"/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NOTES:</w:t>
                                  </w:r>
                                </w:p>
                              </w:tc>
                            </w:tr>
                            <w:tr w:rsidR="005338FE" w:rsidRPr="00EF5D2F" w14:paraId="2A0ADE0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FA0E200" w14:textId="77777777" w:rsidR="005338FE" w:rsidRPr="00385067" w:rsidRDefault="005338FE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34D25D8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DF4D668" w14:textId="77777777" w:rsidR="005338FE" w:rsidRPr="00EF5D2F" w:rsidRDefault="005338FE" w:rsidP="009E3D06"/>
                              </w:tc>
                            </w:tr>
                            <w:tr w:rsidR="005338FE" w:rsidRPr="00EF5D2F" w14:paraId="60F1D196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559CBF3" w14:textId="77777777" w:rsidR="005338FE" w:rsidRPr="00EF5D2F" w:rsidRDefault="005338FE" w:rsidP="009E3D06"/>
                              </w:tc>
                            </w:tr>
                            <w:tr w:rsidR="005338FE" w:rsidRPr="00EF5D2F" w14:paraId="4DB8BBB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8025D0E" w14:textId="77777777" w:rsidR="005338FE" w:rsidRPr="00EF5D2F" w:rsidRDefault="005338FE" w:rsidP="009E3D06"/>
                              </w:tc>
                            </w:tr>
                            <w:tr w:rsidR="005338FE" w:rsidRPr="00EF5D2F" w14:paraId="4A9DD54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305A528" w14:textId="77777777" w:rsidR="005338FE" w:rsidRPr="00EF5D2F" w:rsidRDefault="005338FE" w:rsidP="009E3D06"/>
                              </w:tc>
                            </w:tr>
                            <w:tr w:rsidR="005338FE" w:rsidRPr="00EF5D2F" w14:paraId="7FFF901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40C1E9F" w14:textId="77777777" w:rsidR="005338FE" w:rsidRPr="00EF5D2F" w:rsidRDefault="005338FE" w:rsidP="009E3D06"/>
                              </w:tc>
                            </w:tr>
                            <w:tr w:rsidR="005338FE" w:rsidRPr="00EF5D2F" w14:paraId="6870B20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A4732B3" w14:textId="77777777" w:rsidR="005338FE" w:rsidRPr="00EF5D2F" w:rsidRDefault="005338FE" w:rsidP="009E3D06"/>
                              </w:tc>
                            </w:tr>
                            <w:tr w:rsidR="005338FE" w:rsidRPr="00EF5D2F" w14:paraId="5B5DA4F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66993F3" w14:textId="77777777" w:rsidR="005338FE" w:rsidRPr="00EF5D2F" w:rsidRDefault="005338FE" w:rsidP="009E3D06"/>
                              </w:tc>
                            </w:tr>
                            <w:tr w:rsidR="005338FE" w:rsidRPr="00EF5D2F" w14:paraId="28892265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28EBA2D" w14:textId="77777777" w:rsidR="005338FE" w:rsidRPr="00EF5D2F" w:rsidRDefault="005338FE" w:rsidP="009E3D06"/>
                              </w:tc>
                            </w:tr>
                            <w:tr w:rsidR="005338FE" w:rsidRPr="00EF5D2F" w14:paraId="0AE117F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F9528F" w14:textId="77777777" w:rsidR="005338FE" w:rsidRPr="00EF5D2F" w:rsidRDefault="005338FE" w:rsidP="009E3D06"/>
                              </w:tc>
                            </w:tr>
                            <w:tr w:rsidR="005338FE" w:rsidRPr="00EF5D2F" w14:paraId="14F1918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85FF972" w14:textId="77777777" w:rsidR="005338FE" w:rsidRPr="00EF5D2F" w:rsidRDefault="005338FE" w:rsidP="009E3D06"/>
                              </w:tc>
                            </w:tr>
                            <w:tr w:rsidR="005338FE" w:rsidRPr="00EF5D2F" w14:paraId="3E03F6BE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2681540" w14:textId="77777777" w:rsidR="005338FE" w:rsidRPr="00EF5D2F" w:rsidRDefault="005338FE" w:rsidP="009E3D06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5338FE" w:rsidRPr="00EF5D2F" w14:paraId="4025C1D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91D9D3B" w14:textId="77777777" w:rsidR="005338FE" w:rsidRPr="00EF5D2F" w:rsidRDefault="005338FE" w:rsidP="009E3D06"/>
                              </w:tc>
                            </w:tr>
                            <w:tr w:rsidR="005338FE" w:rsidRPr="00EF5D2F" w14:paraId="67FB42CA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38A340B" w14:textId="77777777" w:rsidR="005338FE" w:rsidRPr="00EF5D2F" w:rsidRDefault="005338FE" w:rsidP="009E3D06"/>
                              </w:tc>
                            </w:tr>
                            <w:tr w:rsidR="005338FE" w:rsidRPr="00EF5D2F" w14:paraId="4648841D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D3E3373" w14:textId="77777777" w:rsidR="005338FE" w:rsidRPr="00EF5D2F" w:rsidRDefault="005338FE" w:rsidP="009E3D06"/>
                              </w:tc>
                            </w:tr>
                            <w:tr w:rsidR="005338FE" w:rsidRPr="00EF5D2F" w14:paraId="3468E8AF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701355C" w14:textId="77777777" w:rsidR="005338FE" w:rsidRPr="00EF5D2F" w:rsidRDefault="005338FE" w:rsidP="009E3D06"/>
                              </w:tc>
                            </w:tr>
                            <w:tr w:rsidR="005338FE" w:rsidRPr="00EF5D2F" w14:paraId="73ECA40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7B34862" w14:textId="77777777" w:rsidR="005338FE" w:rsidRPr="00EF5D2F" w:rsidRDefault="005338FE" w:rsidP="009E3D06"/>
                              </w:tc>
                            </w:tr>
                            <w:tr w:rsidR="005338FE" w:rsidRPr="00EF5D2F" w14:paraId="16BF413F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85D84DF" w14:textId="77777777" w:rsidR="005338FE" w:rsidRPr="00EF5D2F" w:rsidRDefault="005338FE" w:rsidP="009E3D06"/>
                              </w:tc>
                            </w:tr>
                            <w:tr w:rsidR="005338FE" w:rsidRPr="00EF5D2F" w14:paraId="4A6575CB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36C662" w14:textId="77777777" w:rsidR="005338FE" w:rsidRPr="00EF5D2F" w:rsidRDefault="005338FE" w:rsidP="009E3D06"/>
                              </w:tc>
                            </w:tr>
                          </w:tbl>
                          <w:p w14:paraId="3164BE92" w14:textId="77777777" w:rsidR="005338FE" w:rsidRDefault="005338FE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84A1" id="Text Box 10" o:spid="_x0000_s1031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5338FE" w:rsidRPr="00EF5D2F" w14:paraId="53EEEA5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06A9550" w14:textId="77777777" w:rsidR="005338FE" w:rsidRPr="00EF5D2F" w:rsidRDefault="005338FE" w:rsidP="00675615">
                            <w:pPr>
                              <w:jc w:val="center"/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NOTES:</w:t>
                            </w:r>
                          </w:p>
                        </w:tc>
                      </w:tr>
                      <w:tr w:rsidR="005338FE" w:rsidRPr="00EF5D2F" w14:paraId="2A0ADE0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FA0E200" w14:textId="77777777" w:rsidR="005338FE" w:rsidRPr="00385067" w:rsidRDefault="005338FE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34D25D8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DF4D668" w14:textId="77777777" w:rsidR="005338FE" w:rsidRPr="00EF5D2F" w:rsidRDefault="005338FE" w:rsidP="009E3D06"/>
                        </w:tc>
                      </w:tr>
                      <w:tr w:rsidR="005338FE" w:rsidRPr="00EF5D2F" w14:paraId="60F1D196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559CBF3" w14:textId="77777777" w:rsidR="005338FE" w:rsidRPr="00EF5D2F" w:rsidRDefault="005338FE" w:rsidP="009E3D06"/>
                        </w:tc>
                      </w:tr>
                      <w:tr w:rsidR="005338FE" w:rsidRPr="00EF5D2F" w14:paraId="4DB8BBB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8025D0E" w14:textId="77777777" w:rsidR="005338FE" w:rsidRPr="00EF5D2F" w:rsidRDefault="005338FE" w:rsidP="009E3D06"/>
                        </w:tc>
                      </w:tr>
                      <w:tr w:rsidR="005338FE" w:rsidRPr="00EF5D2F" w14:paraId="4A9DD54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305A528" w14:textId="77777777" w:rsidR="005338FE" w:rsidRPr="00EF5D2F" w:rsidRDefault="005338FE" w:rsidP="009E3D06"/>
                        </w:tc>
                      </w:tr>
                      <w:tr w:rsidR="005338FE" w:rsidRPr="00EF5D2F" w14:paraId="7FFF901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40C1E9F" w14:textId="77777777" w:rsidR="005338FE" w:rsidRPr="00EF5D2F" w:rsidRDefault="005338FE" w:rsidP="009E3D06"/>
                        </w:tc>
                      </w:tr>
                      <w:tr w:rsidR="005338FE" w:rsidRPr="00EF5D2F" w14:paraId="6870B20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A4732B3" w14:textId="77777777" w:rsidR="005338FE" w:rsidRPr="00EF5D2F" w:rsidRDefault="005338FE" w:rsidP="009E3D06"/>
                        </w:tc>
                      </w:tr>
                      <w:tr w:rsidR="005338FE" w:rsidRPr="00EF5D2F" w14:paraId="5B5DA4F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66993F3" w14:textId="77777777" w:rsidR="005338FE" w:rsidRPr="00EF5D2F" w:rsidRDefault="005338FE" w:rsidP="009E3D06"/>
                        </w:tc>
                      </w:tr>
                      <w:tr w:rsidR="005338FE" w:rsidRPr="00EF5D2F" w14:paraId="28892265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28EBA2D" w14:textId="77777777" w:rsidR="005338FE" w:rsidRPr="00EF5D2F" w:rsidRDefault="005338FE" w:rsidP="009E3D06"/>
                        </w:tc>
                      </w:tr>
                      <w:tr w:rsidR="005338FE" w:rsidRPr="00EF5D2F" w14:paraId="0AE117F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F9528F" w14:textId="77777777" w:rsidR="005338FE" w:rsidRPr="00EF5D2F" w:rsidRDefault="005338FE" w:rsidP="009E3D06"/>
                        </w:tc>
                      </w:tr>
                      <w:tr w:rsidR="005338FE" w:rsidRPr="00EF5D2F" w14:paraId="14F1918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85FF972" w14:textId="77777777" w:rsidR="005338FE" w:rsidRPr="00EF5D2F" w:rsidRDefault="005338FE" w:rsidP="009E3D06"/>
                        </w:tc>
                      </w:tr>
                      <w:tr w:rsidR="005338FE" w:rsidRPr="00EF5D2F" w14:paraId="3E03F6BE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2681540" w14:textId="77777777" w:rsidR="005338FE" w:rsidRPr="00EF5D2F" w:rsidRDefault="005338FE" w:rsidP="009E3D06">
                            <w:bookmarkStart w:id="1" w:name="_GoBack"/>
                            <w:bookmarkEnd w:id="1"/>
                          </w:p>
                        </w:tc>
                      </w:tr>
                      <w:tr w:rsidR="005338FE" w:rsidRPr="00EF5D2F" w14:paraId="4025C1D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91D9D3B" w14:textId="77777777" w:rsidR="005338FE" w:rsidRPr="00EF5D2F" w:rsidRDefault="005338FE" w:rsidP="009E3D06"/>
                        </w:tc>
                      </w:tr>
                      <w:tr w:rsidR="005338FE" w:rsidRPr="00EF5D2F" w14:paraId="67FB42CA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38A340B" w14:textId="77777777" w:rsidR="005338FE" w:rsidRPr="00EF5D2F" w:rsidRDefault="005338FE" w:rsidP="009E3D06"/>
                        </w:tc>
                      </w:tr>
                      <w:tr w:rsidR="005338FE" w:rsidRPr="00EF5D2F" w14:paraId="4648841D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D3E3373" w14:textId="77777777" w:rsidR="005338FE" w:rsidRPr="00EF5D2F" w:rsidRDefault="005338FE" w:rsidP="009E3D06"/>
                        </w:tc>
                      </w:tr>
                      <w:tr w:rsidR="005338FE" w:rsidRPr="00EF5D2F" w14:paraId="3468E8AF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701355C" w14:textId="77777777" w:rsidR="005338FE" w:rsidRPr="00EF5D2F" w:rsidRDefault="005338FE" w:rsidP="009E3D06"/>
                        </w:tc>
                      </w:tr>
                      <w:tr w:rsidR="005338FE" w:rsidRPr="00EF5D2F" w14:paraId="73ECA40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7B34862" w14:textId="77777777" w:rsidR="005338FE" w:rsidRPr="00EF5D2F" w:rsidRDefault="005338FE" w:rsidP="009E3D06"/>
                        </w:tc>
                      </w:tr>
                      <w:tr w:rsidR="005338FE" w:rsidRPr="00EF5D2F" w14:paraId="16BF413F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85D84DF" w14:textId="77777777" w:rsidR="005338FE" w:rsidRPr="00EF5D2F" w:rsidRDefault="005338FE" w:rsidP="009E3D06"/>
                        </w:tc>
                      </w:tr>
                      <w:tr w:rsidR="005338FE" w:rsidRPr="00EF5D2F" w14:paraId="4A6575CB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36C662" w14:textId="77777777" w:rsidR="005338FE" w:rsidRPr="00EF5D2F" w:rsidRDefault="005338FE" w:rsidP="009E3D06"/>
                        </w:tc>
                      </w:tr>
                    </w:tbl>
                    <w:p w14:paraId="3164BE92" w14:textId="77777777" w:rsidR="005338FE" w:rsidRDefault="005338FE" w:rsidP="00967BA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550BFF" wp14:editId="26A0AD68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CA7272" id="Rectangle 11" o:spid="_x0000_s1026" style="position:absolute;margin-left:54.4pt;margin-top:54.4pt;width:682.7pt;height:50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6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E3EC" w14:textId="77777777" w:rsidR="00105108" w:rsidRDefault="00105108" w:rsidP="00E102EB">
      <w:r>
        <w:separator/>
      </w:r>
    </w:p>
  </w:endnote>
  <w:endnote w:type="continuationSeparator" w:id="0">
    <w:p w14:paraId="42558A9B" w14:textId="77777777" w:rsidR="00105108" w:rsidRDefault="00105108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B49D9" w14:textId="39599744" w:rsidR="005338FE" w:rsidRPr="00145835" w:rsidRDefault="005338FE" w:rsidP="00F93787">
    <w:pPr>
      <w:pStyle w:val="Footer"/>
      <w:jc w:val="right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</w:t>
    </w:r>
    <w:r w:rsidR="00F93787">
      <w:rPr>
        <w:rFonts w:ascii="Verdana" w:hAnsi="Verdana"/>
        <w:noProof/>
        <w:color w:val="404040" w:themeColor="text1" w:themeTint="BF"/>
        <w:sz w:val="20"/>
        <w:szCs w:val="20"/>
        <w:lang w:val="en-IN" w:eastAsia="en-IN"/>
      </w:rPr>
      <w:drawing>
        <wp:inline distT="0" distB="0" distL="0" distR="0" wp14:anchorId="3D0CEA90" wp14:editId="5E2F75C1">
          <wp:extent cx="1201654" cy="216000"/>
          <wp:effectExtent l="0" t="0" r="0" b="0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BACA" w14:textId="77777777" w:rsidR="00105108" w:rsidRDefault="00105108" w:rsidP="00E102EB">
      <w:r>
        <w:separator/>
      </w:r>
    </w:p>
  </w:footnote>
  <w:footnote w:type="continuationSeparator" w:id="0">
    <w:p w14:paraId="3595BA0C" w14:textId="77777777" w:rsidR="00105108" w:rsidRDefault="00105108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33B5"/>
    <w:rsid w:val="00063A3B"/>
    <w:rsid w:val="000640DF"/>
    <w:rsid w:val="000663FC"/>
    <w:rsid w:val="00082E43"/>
    <w:rsid w:val="00087395"/>
    <w:rsid w:val="00092B93"/>
    <w:rsid w:val="00094FB6"/>
    <w:rsid w:val="000977F3"/>
    <w:rsid w:val="000A4454"/>
    <w:rsid w:val="000B20BE"/>
    <w:rsid w:val="000B6927"/>
    <w:rsid w:val="000C020A"/>
    <w:rsid w:val="000C1556"/>
    <w:rsid w:val="000C4AA6"/>
    <w:rsid w:val="000C7EEE"/>
    <w:rsid w:val="000D0336"/>
    <w:rsid w:val="000D13E4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05108"/>
    <w:rsid w:val="0011558F"/>
    <w:rsid w:val="00115CFD"/>
    <w:rsid w:val="00126A98"/>
    <w:rsid w:val="0012751E"/>
    <w:rsid w:val="00130A01"/>
    <w:rsid w:val="00135294"/>
    <w:rsid w:val="00145835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C1E"/>
    <w:rsid w:val="001F3438"/>
    <w:rsid w:val="001F41C5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334F"/>
    <w:rsid w:val="002A1D45"/>
    <w:rsid w:val="002A4789"/>
    <w:rsid w:val="002B1A2E"/>
    <w:rsid w:val="002C3D1A"/>
    <w:rsid w:val="002C7A37"/>
    <w:rsid w:val="002D1724"/>
    <w:rsid w:val="002D605B"/>
    <w:rsid w:val="002E0D3E"/>
    <w:rsid w:val="002E23F8"/>
    <w:rsid w:val="0030488C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DFE"/>
    <w:rsid w:val="00361467"/>
    <w:rsid w:val="00362C34"/>
    <w:rsid w:val="00367884"/>
    <w:rsid w:val="003705EE"/>
    <w:rsid w:val="003751F5"/>
    <w:rsid w:val="00377C23"/>
    <w:rsid w:val="00386159"/>
    <w:rsid w:val="0038627E"/>
    <w:rsid w:val="00391B1F"/>
    <w:rsid w:val="003A3FA4"/>
    <w:rsid w:val="003A7662"/>
    <w:rsid w:val="003B2C38"/>
    <w:rsid w:val="003C22E9"/>
    <w:rsid w:val="003E1A0E"/>
    <w:rsid w:val="003E2F5B"/>
    <w:rsid w:val="003E75B7"/>
    <w:rsid w:val="003F6222"/>
    <w:rsid w:val="00401EAB"/>
    <w:rsid w:val="00403748"/>
    <w:rsid w:val="00410536"/>
    <w:rsid w:val="004148FA"/>
    <w:rsid w:val="00420F07"/>
    <w:rsid w:val="00436852"/>
    <w:rsid w:val="00437118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8384F"/>
    <w:rsid w:val="0048585A"/>
    <w:rsid w:val="00496F38"/>
    <w:rsid w:val="004A2F44"/>
    <w:rsid w:val="004A507B"/>
    <w:rsid w:val="004A59B8"/>
    <w:rsid w:val="004B6428"/>
    <w:rsid w:val="004C1EAA"/>
    <w:rsid w:val="004C40BA"/>
    <w:rsid w:val="004D49DA"/>
    <w:rsid w:val="004D6501"/>
    <w:rsid w:val="004E6FD5"/>
    <w:rsid w:val="004F6A63"/>
    <w:rsid w:val="004F7232"/>
    <w:rsid w:val="005223C1"/>
    <w:rsid w:val="005338FE"/>
    <w:rsid w:val="00537584"/>
    <w:rsid w:val="00545300"/>
    <w:rsid w:val="00547A9B"/>
    <w:rsid w:val="0055025C"/>
    <w:rsid w:val="00555430"/>
    <w:rsid w:val="00555876"/>
    <w:rsid w:val="0056430E"/>
    <w:rsid w:val="005657FB"/>
    <w:rsid w:val="00567D41"/>
    <w:rsid w:val="0057568A"/>
    <w:rsid w:val="005849DC"/>
    <w:rsid w:val="005916EB"/>
    <w:rsid w:val="00591B63"/>
    <w:rsid w:val="00597429"/>
    <w:rsid w:val="005B3A13"/>
    <w:rsid w:val="005C284A"/>
    <w:rsid w:val="005D2261"/>
    <w:rsid w:val="005D332D"/>
    <w:rsid w:val="005D406D"/>
    <w:rsid w:val="005D643C"/>
    <w:rsid w:val="005D6BF3"/>
    <w:rsid w:val="005E0CD9"/>
    <w:rsid w:val="005F0ECE"/>
    <w:rsid w:val="005F223E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5CAC"/>
    <w:rsid w:val="006363A7"/>
    <w:rsid w:val="00640654"/>
    <w:rsid w:val="006449D5"/>
    <w:rsid w:val="00651B94"/>
    <w:rsid w:val="00667151"/>
    <w:rsid w:val="00672368"/>
    <w:rsid w:val="00675615"/>
    <w:rsid w:val="00677B74"/>
    <w:rsid w:val="00681917"/>
    <w:rsid w:val="006820F9"/>
    <w:rsid w:val="0068342D"/>
    <w:rsid w:val="00683B31"/>
    <w:rsid w:val="00683C26"/>
    <w:rsid w:val="00686558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700C94"/>
    <w:rsid w:val="00713579"/>
    <w:rsid w:val="00713982"/>
    <w:rsid w:val="007204F1"/>
    <w:rsid w:val="00721D50"/>
    <w:rsid w:val="00723FA3"/>
    <w:rsid w:val="00725F4F"/>
    <w:rsid w:val="007345DF"/>
    <w:rsid w:val="00736700"/>
    <w:rsid w:val="007376E9"/>
    <w:rsid w:val="007417CC"/>
    <w:rsid w:val="00743C01"/>
    <w:rsid w:val="00750079"/>
    <w:rsid w:val="0075089A"/>
    <w:rsid w:val="00761B64"/>
    <w:rsid w:val="00773CD8"/>
    <w:rsid w:val="00777BA3"/>
    <w:rsid w:val="00785D5B"/>
    <w:rsid w:val="00795A41"/>
    <w:rsid w:val="007B0111"/>
    <w:rsid w:val="007B7644"/>
    <w:rsid w:val="007D1F01"/>
    <w:rsid w:val="007E0A74"/>
    <w:rsid w:val="007E2478"/>
    <w:rsid w:val="007E26FD"/>
    <w:rsid w:val="007F049F"/>
    <w:rsid w:val="007F3B3D"/>
    <w:rsid w:val="007F6EAC"/>
    <w:rsid w:val="0080027C"/>
    <w:rsid w:val="00806B33"/>
    <w:rsid w:val="00807011"/>
    <w:rsid w:val="00812760"/>
    <w:rsid w:val="0082290C"/>
    <w:rsid w:val="00826138"/>
    <w:rsid w:val="00826D15"/>
    <w:rsid w:val="00841ACD"/>
    <w:rsid w:val="00846671"/>
    <w:rsid w:val="00864380"/>
    <w:rsid w:val="00881007"/>
    <w:rsid w:val="00881C7D"/>
    <w:rsid w:val="00882397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30D5"/>
    <w:rsid w:val="008E65BD"/>
    <w:rsid w:val="008E773A"/>
    <w:rsid w:val="008F5500"/>
    <w:rsid w:val="008F6635"/>
    <w:rsid w:val="008F6AE1"/>
    <w:rsid w:val="00912A23"/>
    <w:rsid w:val="00913825"/>
    <w:rsid w:val="00917218"/>
    <w:rsid w:val="00927955"/>
    <w:rsid w:val="00951A11"/>
    <w:rsid w:val="0095208E"/>
    <w:rsid w:val="009540E7"/>
    <w:rsid w:val="0095612A"/>
    <w:rsid w:val="0096100D"/>
    <w:rsid w:val="00961A5F"/>
    <w:rsid w:val="00967BA9"/>
    <w:rsid w:val="009754F9"/>
    <w:rsid w:val="009853A2"/>
    <w:rsid w:val="009902DE"/>
    <w:rsid w:val="0099527B"/>
    <w:rsid w:val="009B0C77"/>
    <w:rsid w:val="009B2207"/>
    <w:rsid w:val="009B4052"/>
    <w:rsid w:val="009B4C75"/>
    <w:rsid w:val="009B68F8"/>
    <w:rsid w:val="009C2E3E"/>
    <w:rsid w:val="009C5132"/>
    <w:rsid w:val="009D0503"/>
    <w:rsid w:val="009E259E"/>
    <w:rsid w:val="009E3D06"/>
    <w:rsid w:val="009E49A1"/>
    <w:rsid w:val="009E5908"/>
    <w:rsid w:val="009F5B07"/>
    <w:rsid w:val="009F5E58"/>
    <w:rsid w:val="00A05DF5"/>
    <w:rsid w:val="00A22CF0"/>
    <w:rsid w:val="00A372DB"/>
    <w:rsid w:val="00A4487F"/>
    <w:rsid w:val="00A46774"/>
    <w:rsid w:val="00A53DB3"/>
    <w:rsid w:val="00A6160B"/>
    <w:rsid w:val="00A73653"/>
    <w:rsid w:val="00A75381"/>
    <w:rsid w:val="00A75DDB"/>
    <w:rsid w:val="00A76BCA"/>
    <w:rsid w:val="00A80FF4"/>
    <w:rsid w:val="00A9181E"/>
    <w:rsid w:val="00A97A06"/>
    <w:rsid w:val="00AA209B"/>
    <w:rsid w:val="00AA3C2D"/>
    <w:rsid w:val="00AA4EAB"/>
    <w:rsid w:val="00AA5C0F"/>
    <w:rsid w:val="00AD0749"/>
    <w:rsid w:val="00AD1ABD"/>
    <w:rsid w:val="00AD58B4"/>
    <w:rsid w:val="00AE1D73"/>
    <w:rsid w:val="00AE2D6E"/>
    <w:rsid w:val="00B11AF7"/>
    <w:rsid w:val="00B129DF"/>
    <w:rsid w:val="00B14ADB"/>
    <w:rsid w:val="00B15B77"/>
    <w:rsid w:val="00B1707C"/>
    <w:rsid w:val="00B20B14"/>
    <w:rsid w:val="00B21145"/>
    <w:rsid w:val="00B23F93"/>
    <w:rsid w:val="00B30581"/>
    <w:rsid w:val="00B34F81"/>
    <w:rsid w:val="00B359EB"/>
    <w:rsid w:val="00B504E9"/>
    <w:rsid w:val="00B516A5"/>
    <w:rsid w:val="00B5265C"/>
    <w:rsid w:val="00B600FE"/>
    <w:rsid w:val="00B655F0"/>
    <w:rsid w:val="00B74D78"/>
    <w:rsid w:val="00B75480"/>
    <w:rsid w:val="00B77EBA"/>
    <w:rsid w:val="00BB4832"/>
    <w:rsid w:val="00BC2B08"/>
    <w:rsid w:val="00BC403A"/>
    <w:rsid w:val="00BC772C"/>
    <w:rsid w:val="00BD15E1"/>
    <w:rsid w:val="00BE081B"/>
    <w:rsid w:val="00BE6721"/>
    <w:rsid w:val="00BF68A5"/>
    <w:rsid w:val="00C018B5"/>
    <w:rsid w:val="00C03B60"/>
    <w:rsid w:val="00C10F18"/>
    <w:rsid w:val="00C20C06"/>
    <w:rsid w:val="00C23649"/>
    <w:rsid w:val="00C237DE"/>
    <w:rsid w:val="00C2577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B3F79"/>
    <w:rsid w:val="00CC05FE"/>
    <w:rsid w:val="00CC3136"/>
    <w:rsid w:val="00CC6C46"/>
    <w:rsid w:val="00CD1FEA"/>
    <w:rsid w:val="00CE0DFE"/>
    <w:rsid w:val="00CE1B3C"/>
    <w:rsid w:val="00CE646E"/>
    <w:rsid w:val="00CF7BE8"/>
    <w:rsid w:val="00D060A3"/>
    <w:rsid w:val="00D070B8"/>
    <w:rsid w:val="00D0736D"/>
    <w:rsid w:val="00D1007C"/>
    <w:rsid w:val="00D251C6"/>
    <w:rsid w:val="00D27E0A"/>
    <w:rsid w:val="00D311A6"/>
    <w:rsid w:val="00D355F8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A79CB"/>
    <w:rsid w:val="00DB23CD"/>
    <w:rsid w:val="00DB25BE"/>
    <w:rsid w:val="00DC4F23"/>
    <w:rsid w:val="00DD5BDD"/>
    <w:rsid w:val="00DD6DCD"/>
    <w:rsid w:val="00DE17C2"/>
    <w:rsid w:val="00DF3305"/>
    <w:rsid w:val="00DF382A"/>
    <w:rsid w:val="00E016A2"/>
    <w:rsid w:val="00E06EB4"/>
    <w:rsid w:val="00E07DAC"/>
    <w:rsid w:val="00E102EB"/>
    <w:rsid w:val="00E11E53"/>
    <w:rsid w:val="00E14441"/>
    <w:rsid w:val="00E21FE3"/>
    <w:rsid w:val="00E26DE6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2768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C01"/>
    <w:rsid w:val="00ED6045"/>
    <w:rsid w:val="00EE3C70"/>
    <w:rsid w:val="00EF5D2F"/>
    <w:rsid w:val="00F003EE"/>
    <w:rsid w:val="00F01AAA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3696D"/>
    <w:rsid w:val="00F45A08"/>
    <w:rsid w:val="00F45FE5"/>
    <w:rsid w:val="00F531DF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8452C"/>
    <w:rsid w:val="00F92453"/>
    <w:rsid w:val="00F9320E"/>
    <w:rsid w:val="00F93787"/>
    <w:rsid w:val="00F941D7"/>
    <w:rsid w:val="00F95349"/>
    <w:rsid w:val="00F97178"/>
    <w:rsid w:val="00FA4C44"/>
    <w:rsid w:val="00FA6143"/>
    <w:rsid w:val="00FB0617"/>
    <w:rsid w:val="00FB0E2F"/>
    <w:rsid w:val="00FB7362"/>
    <w:rsid w:val="00FC3FF9"/>
    <w:rsid w:val="00FD5BD0"/>
    <w:rsid w:val="00FD5F84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6D02C"/>
  <w15:docId w15:val="{461D763A-EFC1-496F-8DAE-A6D6B47C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96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28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9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calendarlabs.com</cp:keywords>
  <dc:description>For Personal Use Only. Do not Sale or Distribute. © Calendar Labs. All Rights Reserved. www.calendarlabs.com</dc:description>
  <cp:lastModifiedBy>Dell</cp:lastModifiedBy>
  <cp:revision>12</cp:revision>
  <cp:lastPrinted>2022-12-05T05:13:00Z</cp:lastPrinted>
  <dcterms:created xsi:type="dcterms:W3CDTF">2023-05-08T10:54:00Z</dcterms:created>
  <dcterms:modified xsi:type="dcterms:W3CDTF">2024-06-03T11:41:00Z</dcterms:modified>
  <cp:category>calendarlabs.com;calendar</cp:category>
</cp:coreProperties>
</file>