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XSpec="center" w:tblpY="836"/>
        <w:tblW w:w="1138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00"/>
        <w:gridCol w:w="126"/>
        <w:gridCol w:w="2693"/>
        <w:gridCol w:w="516"/>
        <w:gridCol w:w="327"/>
        <w:gridCol w:w="327"/>
        <w:gridCol w:w="1240"/>
        <w:gridCol w:w="1776"/>
        <w:gridCol w:w="337"/>
        <w:gridCol w:w="296"/>
        <w:gridCol w:w="43"/>
        <w:gridCol w:w="3218"/>
        <w:gridCol w:w="101"/>
        <w:gridCol w:w="83"/>
      </w:tblGrid>
      <w:tr w:rsidR="00A55232" w:rsidRPr="00374CDD" w14:paraId="0A375BC3" w14:textId="77777777" w:rsidTr="00C81DCF">
        <w:trPr>
          <w:trHeight w:hRule="exact" w:val="576"/>
        </w:trPr>
        <w:tc>
          <w:tcPr>
            <w:tcW w:w="300" w:type="dxa"/>
          </w:tcPr>
          <w:p w14:paraId="7D55B87E" w14:textId="77777777" w:rsidR="00A55232" w:rsidRPr="00374CDD" w:rsidRDefault="00A55232" w:rsidP="00F11568">
            <w:pPr>
              <w:pStyle w:val="Heading2"/>
              <w:framePr w:hSpace="0" w:wrap="auto" w:vAnchor="margin" w:hAnchor="text" w:xAlign="left" w:yAlign="inline"/>
              <w:jc w:val="left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5C93C344" w14:textId="77777777" w:rsidR="00A55232" w:rsidRPr="00374CDD" w:rsidRDefault="00A55232" w:rsidP="00B77C49">
            <w:pPr>
              <w:pStyle w:val="Heading2"/>
              <w:framePr w:hSpace="0" w:wrap="auto" w:vAnchor="margin" w:hAnchor="text" w:xAlign="left" w:yAlign="inline"/>
              <w:rPr>
                <w:rFonts w:ascii="Verdana" w:hAnsi="Verdana"/>
              </w:rPr>
            </w:pPr>
          </w:p>
        </w:tc>
        <w:tc>
          <w:tcPr>
            <w:tcW w:w="10773" w:type="dxa"/>
            <w:gridSpan w:val="10"/>
            <w:shd w:val="clear" w:color="auto" w:fill="D6E3BC"/>
            <w:vAlign w:val="center"/>
          </w:tcPr>
          <w:p w14:paraId="2BB6ED88" w14:textId="0B010CC1" w:rsidR="00A55232" w:rsidRPr="00374CDD" w:rsidRDefault="00791658" w:rsidP="00C3249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aps/>
                <w:noProof/>
                <w:color w:val="8064A2"/>
                <w:sz w:val="40"/>
                <w:szCs w:val="40"/>
              </w:rPr>
              <w:t xml:space="preserve">                                                                   </w:t>
            </w:r>
            <w:r w:rsidR="00A55232" w:rsidRPr="00A627C3">
              <w:rPr>
                <w:rFonts w:ascii="Verdana" w:hAnsi="Verdana"/>
                <w:b/>
                <w:caps/>
                <w:noProof/>
                <w:color w:val="8064A2"/>
                <w:sz w:val="40"/>
                <w:szCs w:val="40"/>
              </w:rPr>
              <w:t>20</w:t>
            </w:r>
            <w:r w:rsidR="00CD3B22">
              <w:rPr>
                <w:rFonts w:ascii="Verdana" w:hAnsi="Verdana"/>
                <w:b/>
                <w:caps/>
                <w:noProof/>
                <w:color w:val="8064A2"/>
                <w:sz w:val="40"/>
                <w:szCs w:val="40"/>
              </w:rPr>
              <w:t>2</w:t>
            </w:r>
            <w:r w:rsidR="00C32493">
              <w:rPr>
                <w:rFonts w:ascii="Verdana" w:hAnsi="Verdana"/>
                <w:b/>
                <w:caps/>
                <w:noProof/>
                <w:color w:val="8064A2"/>
                <w:sz w:val="40"/>
                <w:szCs w:val="40"/>
              </w:rPr>
              <w:t>7</w:t>
            </w:r>
          </w:p>
        </w:tc>
        <w:tc>
          <w:tcPr>
            <w:tcW w:w="101" w:type="dxa"/>
            <w:shd w:val="clear" w:color="auto" w:fill="D6E3BC"/>
          </w:tcPr>
          <w:p w14:paraId="23C34E7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16A67085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C0739C" w:rsidRPr="00374CDD" w14:paraId="02B2C07D" w14:textId="77777777" w:rsidTr="00C81DCF">
        <w:trPr>
          <w:trHeight w:val="2448"/>
        </w:trPr>
        <w:tc>
          <w:tcPr>
            <w:tcW w:w="300" w:type="dxa"/>
          </w:tcPr>
          <w:p w14:paraId="08C7F93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7AB0A7B7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6C0283" w:rsidRPr="00ED5F53" w14:paraId="51D6A694" w14:textId="77777777" w:rsidTr="00ED5F53">
              <w:trPr>
                <w:trHeight w:hRule="exact" w:val="432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661F1788" w14:textId="77777777" w:rsidR="006C0283" w:rsidRPr="00ED5F53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b/>
                      <w:szCs w:val="20"/>
                    </w:rPr>
                  </w:pPr>
                  <w:r w:rsidRPr="00ED5F53">
                    <w:rPr>
                      <w:rFonts w:ascii="Verdana" w:hAnsi="Verdana"/>
                      <w:b/>
                      <w:szCs w:val="20"/>
                    </w:rPr>
                    <w:t>JANUARY</w:t>
                  </w:r>
                </w:p>
              </w:tc>
            </w:tr>
            <w:tr w:rsidR="00B40858" w:rsidRPr="00ED5F53" w14:paraId="10C9F9D9" w14:textId="77777777" w:rsidTr="008E66AB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2C1645E" w14:textId="77777777" w:rsidR="00864FFB" w:rsidRPr="00ED5F53" w:rsidRDefault="00060C15" w:rsidP="00140504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0343381" w14:textId="77777777" w:rsidR="00864FFB" w:rsidRPr="00ED5F53" w:rsidRDefault="00060C15" w:rsidP="00140504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DA8AF09" w14:textId="77777777" w:rsidR="00864FFB" w:rsidRPr="00ED5F53" w:rsidRDefault="00060C15" w:rsidP="00140504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B4FB793" w14:textId="77777777" w:rsidR="00864FFB" w:rsidRPr="00ED5F53" w:rsidRDefault="00060C15" w:rsidP="00140504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424AEE" w14:textId="77777777" w:rsidR="00864FFB" w:rsidRPr="00ED5F53" w:rsidRDefault="00060C15" w:rsidP="00140504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6418613" w14:textId="77777777" w:rsidR="00864FFB" w:rsidRPr="00ED5F53" w:rsidRDefault="00060C15" w:rsidP="00140504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AC132E2" w14:textId="77777777" w:rsidR="00864FFB" w:rsidRPr="00ED5F53" w:rsidRDefault="00060C15" w:rsidP="00140504">
                  <w:pPr>
                    <w:pStyle w:val="DaysoftheWeek"/>
                    <w:framePr w:wrap="around" w:hAnchor="margin" w:y="836"/>
                    <w:rPr>
                      <w:rFonts w:ascii="Calibri" w:hAnsi="Calibri"/>
                      <w:sz w:val="20"/>
                      <w:szCs w:val="20"/>
                    </w:rPr>
                  </w:pPr>
                  <w:r w:rsidRPr="00ED5F53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</w:p>
              </w:tc>
            </w:tr>
            <w:tr w:rsidR="00C32493" w:rsidRPr="00ED5F53" w14:paraId="6B308E7F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F82A2F8" w14:textId="0F46226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1B2D338" w14:textId="4E28D37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45DDDFE" w14:textId="62861D8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01A1A2A" w14:textId="5B4A1FD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46A7C46" w14:textId="71D3143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42E5A0E" w14:textId="743AA25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1418FA6" w14:textId="087222A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C32493" w:rsidRPr="00ED5F53" w14:paraId="25457D8A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0D78B02" w14:textId="1DA7DB5A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FCA2B8" w14:textId="4B96C324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FB4244" w14:textId="71C925CD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F29E0E0" w14:textId="4CBC0EA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A4D7BA" w14:textId="6589F25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2F4D90F" w14:textId="78236BE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637C9CD" w14:textId="01EFEE9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</w:tr>
            <w:tr w:rsidR="00C32493" w:rsidRPr="00ED5F53" w14:paraId="6ADC0970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5EDED37" w14:textId="6C9FDC35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B23C9F" w14:textId="4BCFCB8D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CC75B5" w14:textId="7DC0B929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9CC6157" w14:textId="658C4B0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0BF3679" w14:textId="52277CE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299A111" w14:textId="4FEF5B3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AC4CC3C" w14:textId="2C8B611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</w:tr>
            <w:tr w:rsidR="00C32493" w:rsidRPr="00ED5F53" w14:paraId="78AA85D7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6630068" w14:textId="7A197358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F134CDA" w14:textId="3D6AE0B1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2783471" w14:textId="483ACB87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80A698" w14:textId="129EE31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84035D" w14:textId="747ADC8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581E113" w14:textId="286ABB2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2A46B06" w14:textId="2199882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</w:tr>
            <w:tr w:rsidR="00C32493" w:rsidRPr="00ED5F53" w14:paraId="4997E246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0DD7FF2" w14:textId="1A0A001D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C82349E" w14:textId="0CB3233E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A2952BC" w14:textId="4F5BB8AC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E57DF20" w14:textId="0CC86C5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178699" w14:textId="7FF0EE8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D93695C" w14:textId="58FB1E8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B3DB6BA" w14:textId="34CF4CD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</w:tr>
            <w:tr w:rsidR="00C32493" w:rsidRPr="00ED5F53" w14:paraId="4209D5AA" w14:textId="77777777" w:rsidTr="00C3249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2D07610" w14:textId="0FC4344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724E2D75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3C32E60D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07B06701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156C4285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7540A1C9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</w:tcPr>
                <w:p w14:paraId="4B8B8212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14:paraId="0E56AE8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2E724DB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721CCCD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4A052C" w:rsidRPr="00D95BC2" w14:paraId="568329CB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55EBEA2A" w14:textId="77777777" w:rsidR="004A052C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FEBRUARY</w:t>
                  </w:r>
                </w:p>
              </w:tc>
            </w:tr>
            <w:tr w:rsidR="004A052C" w:rsidRPr="00D95BC2" w14:paraId="01657B54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0E7371A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1399891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99ECE63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C609DDB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194B7FE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637885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01359B7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637C6D6D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D3901B0" w14:textId="7356151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F027898" w14:textId="7BB9660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D96292" w14:textId="402DFD8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AA73E8C" w14:textId="148C87B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1773F3" w14:textId="6EF6CF5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7C80B1D" w14:textId="13515F7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05F4F93" w14:textId="2A81EEA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C32493" w:rsidRPr="00D95BC2" w14:paraId="2BA051BF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77EE330" w14:textId="6255CBC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9DE8294" w14:textId="6BE6AB8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8442EF4" w14:textId="7A10050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AC9E92F" w14:textId="0E5EBAF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F037FCC" w14:textId="40AB973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44A9923" w14:textId="1417662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CE1C06F" w14:textId="5798C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</w:tr>
            <w:tr w:rsidR="00C32493" w:rsidRPr="00D95BC2" w14:paraId="44C5FD47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06CC3C2" w14:textId="11F9891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9ECC3C" w14:textId="553784B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20DDCB6" w14:textId="5795E60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8D8ED76" w14:textId="78D6FD0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51A9C4F" w14:textId="7686E16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8EB77BD" w14:textId="0DE849D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C5D5D03" w14:textId="7B0BEF7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</w:tr>
            <w:tr w:rsidR="00C32493" w:rsidRPr="00D95BC2" w14:paraId="685915EA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A9267AE" w14:textId="6E6907B4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A064B6" w14:textId="5B54AC2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D448689" w14:textId="2A6E97C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8EA2F9A" w14:textId="62F8D8C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B310E45" w14:textId="0ECD108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3FD597D" w14:textId="4224C5C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95EE3E2" w14:textId="4823139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</w:tr>
            <w:tr w:rsidR="00C32493" w:rsidRPr="00D95BC2" w14:paraId="6F205408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CAA906B" w14:textId="04B3FF7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6732D9D" w14:textId="69816E2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BA9CA95" w14:textId="1182FF1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BCD9B5B" w14:textId="64CBC4C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9CDDB1C" w14:textId="4E3510A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95B8E20" w14:textId="7DE4D10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18682A02" w14:textId="73CF4F4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C32493" w:rsidRPr="00D95BC2" w14:paraId="7FA4CAF4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644B7C8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54B5DAE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755B6E0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E5580F9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141A2E0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E126415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22966B72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700AEAF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6DE547DE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9" w:type="dxa"/>
            <w:gridSpan w:val="2"/>
            <w:shd w:val="clear" w:color="auto" w:fill="D6E3BC"/>
          </w:tcPr>
          <w:p w14:paraId="100301C4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8" w:type="dxa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4A052C" w:rsidRPr="00D95BC2" w14:paraId="44E30D77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5E678841" w14:textId="77777777" w:rsidR="004A052C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MARCH</w:t>
                  </w:r>
                </w:p>
              </w:tc>
            </w:tr>
            <w:tr w:rsidR="004A052C" w:rsidRPr="00D95BC2" w14:paraId="79745024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5885EA1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BA31C81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B896EC8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26BDA7B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EA962D8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41E138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169F8A3" w14:textId="77777777" w:rsidR="004A052C" w:rsidRPr="006C0283" w:rsidRDefault="004A052C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1190BD9A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E33677D" w14:textId="5E9C245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51634B4" w14:textId="35C16C6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FF08E79" w14:textId="5868827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A966A76" w14:textId="3C62AB6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77EF4AE" w14:textId="305799B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7D7972" w14:textId="2BB1CE6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4A8FA21" w14:textId="5F4786E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C32493" w:rsidRPr="00D95BC2" w14:paraId="46368B23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8C668ED" w14:textId="56101F9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EB43DD6" w14:textId="4397E5F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3B530C2" w14:textId="355E7BA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91C3940" w14:textId="04BB0C6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ACD1D9F" w14:textId="16D8085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9F640A4" w14:textId="78C3BBA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71AB24A" w14:textId="0803DB2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</w:tr>
            <w:tr w:rsidR="00C32493" w:rsidRPr="00D95BC2" w14:paraId="0EC474D4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58497C8" w14:textId="16FB3206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ABF93DF" w14:textId="3DBAD544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2989F09" w14:textId="4394575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41A11FC" w14:textId="2CE6681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730B1BC" w14:textId="1E33ED8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21F5430" w14:textId="492C569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6ED7593" w14:textId="4501E28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</w:tr>
            <w:tr w:rsidR="00C32493" w:rsidRPr="00D95BC2" w14:paraId="7912E7F0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1C29633" w14:textId="745D07F2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108EA4F" w14:textId="3006CF1E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E11B2FE" w14:textId="104483A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80C6907" w14:textId="2F7B314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F261891" w14:textId="241F211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3896984" w14:textId="5944C86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9A1A3B9" w14:textId="3EC8932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</w:tr>
            <w:tr w:rsidR="00C32493" w:rsidRPr="00D95BC2" w14:paraId="1363BF5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558EC6E" w14:textId="2FC1E51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F7316BF" w14:textId="3C7E2D0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D3C6E9D" w14:textId="4F92033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26C2C9E" w14:textId="15B3849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AF869FC" w14:textId="4BA75F3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706D86B" w14:textId="74E9E29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CA93BB0" w14:textId="0289A0C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C32493" w:rsidRPr="00D95BC2" w14:paraId="209BF26E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4AFE509" w14:textId="19C9F85A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AF27D36" w14:textId="6804C36C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3BA4CAB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D1C23F8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B9CD7DB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B11C2A8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3654F31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19B02175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15004186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45DE781D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</w:tr>
      <w:tr w:rsidR="00C0739C" w:rsidRPr="00374CDD" w14:paraId="02AF0698" w14:textId="77777777" w:rsidTr="00C81DCF">
        <w:trPr>
          <w:trHeight w:hRule="exact" w:val="288"/>
        </w:trPr>
        <w:tc>
          <w:tcPr>
            <w:tcW w:w="300" w:type="dxa"/>
          </w:tcPr>
          <w:p w14:paraId="1E8F279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74EFB8AE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p w14:paraId="2B8CEBB7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583B92BC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00792C8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p w14:paraId="43AE4F5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1127D3EC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9" w:type="dxa"/>
            <w:gridSpan w:val="2"/>
            <w:shd w:val="clear" w:color="auto" w:fill="D6E3BC"/>
          </w:tcPr>
          <w:p w14:paraId="3FF9AC99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18" w:type="dxa"/>
            <w:shd w:val="clear" w:color="auto" w:fill="D6E3BC"/>
          </w:tcPr>
          <w:p w14:paraId="685F3555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278DF039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0B45753B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C0739C" w:rsidRPr="00374CDD" w14:paraId="5AD33DC4" w14:textId="77777777" w:rsidTr="00C81DCF">
        <w:trPr>
          <w:trHeight w:val="2448"/>
        </w:trPr>
        <w:tc>
          <w:tcPr>
            <w:tcW w:w="300" w:type="dxa"/>
          </w:tcPr>
          <w:p w14:paraId="0F9CA480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075F8D96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911557" w:rsidRPr="00D95BC2" w14:paraId="357E8405" w14:textId="77777777" w:rsidTr="0078344A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77C757C1" w14:textId="77777777" w:rsidR="00911557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APRIL</w:t>
                  </w:r>
                </w:p>
              </w:tc>
            </w:tr>
            <w:tr w:rsidR="00911557" w:rsidRPr="00D95BC2" w14:paraId="4A1123ED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19B85DD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66B4527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C48C926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F59AACB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DFA0E7A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D0A4B44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EF64DBC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1A77DA05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E9C140A" w14:textId="7777777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4B98E6A" w14:textId="7777777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D9936A0" w14:textId="2759703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9D161DA" w14:textId="3657BD8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0A3DE36" w14:textId="25E4CEBD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9907451" w14:textId="55DBE41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45CB11D4" w14:textId="6FC9AEAD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C32493" w:rsidRPr="00D95BC2" w14:paraId="7B008F18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2F3A9CB" w14:textId="273F13C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8C57828" w14:textId="39E615DA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9F8534" w14:textId="4AE1294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C5F13C" w14:textId="3AF8936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8C4605D" w14:textId="6D3AD83C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0B1BA43" w14:textId="05867A80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D435429" w14:textId="131627F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</w:tr>
            <w:tr w:rsidR="00C32493" w:rsidRPr="00D95BC2" w14:paraId="1DFC797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F7E82A1" w14:textId="5408E42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3663E85" w14:textId="7426BFA7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4793A99" w14:textId="0D936F0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9C9E7F5" w14:textId="6C17B8C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1D47CD1" w14:textId="6517DA6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C53D76" w14:textId="5F232318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CD3A20C" w14:textId="620642F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</w:tr>
            <w:tr w:rsidR="00C32493" w:rsidRPr="00D95BC2" w14:paraId="4C7AE59A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9CC41D6" w14:textId="254398C8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06A1C2" w14:textId="2D48FA16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578626D" w14:textId="63AEF821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664A5FF" w14:textId="4A71F788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E40FC88" w14:textId="11320BA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E24BF87" w14:textId="47F6BB9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2D47AE2" w14:textId="5F86B411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</w:tr>
            <w:tr w:rsidR="00C32493" w:rsidRPr="00D95BC2" w14:paraId="5A39D869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1C712F3" w14:textId="4DB6DCD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D2EAB1F" w14:textId="7B424CA9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267C2F7" w14:textId="3983F09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1AF5D90" w14:textId="15B0F093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FA5435D" w14:textId="400A0195" w:rsidR="00C32493" w:rsidRPr="00A0759F" w:rsidRDefault="00C32493" w:rsidP="00140504">
                  <w:pPr>
                    <w:framePr w:hSpace="187" w:wrap="around" w:vAnchor="page" w:hAnchor="margin" w:xAlign="center" w:y="836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2162FC3" w14:textId="5AEB8439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83311AB" w14:textId="60A4876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C32493" w:rsidRPr="00D95BC2" w14:paraId="40556454" w14:textId="77777777" w:rsidTr="00021AEB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83027C1" w14:textId="7480FE85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A7221BA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784DE46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F4FE703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75E5826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9687F99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78F3E998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26F6CAF3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64D49D5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4BA54DB3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40F54276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1FA2BB39" w14:textId="77777777" w:rsidR="000F3585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MAY</w:t>
                  </w:r>
                </w:p>
              </w:tc>
            </w:tr>
            <w:tr w:rsidR="000F3585" w:rsidRPr="00D95BC2" w14:paraId="13C1C592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C039105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FDF32B9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0A9CF1B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D7B07DD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3E986F3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0EACDB4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AE2396C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CE4E43" w14:paraId="3C746A6F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BC523A5" w14:textId="7777777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4F52DDC" w14:textId="4A4D838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CED1E3F" w14:textId="48BE5EF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FAE421C" w14:textId="15CF3203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B2B0350" w14:textId="49B4D95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C2AF76A" w14:textId="021410D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1762982B" w14:textId="7FB84C89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C32493" w:rsidRPr="00CE4E43" w14:paraId="770F314F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92402BC" w14:textId="5C5D22C6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589BB0A" w14:textId="7C0BDB4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FD9592F" w14:textId="6DE7E1F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03F1EC9" w14:textId="73D5DE4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08D067F" w14:textId="6EBC7618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D3F0B2D" w14:textId="4F0B7B1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69CC3C4" w14:textId="067F063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</w:tr>
            <w:tr w:rsidR="00C32493" w:rsidRPr="00CE4E43" w14:paraId="7425FE86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CE38E53" w14:textId="521F31E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0D7CBE9" w14:textId="11CAE37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1B6879B" w14:textId="2F84C63D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27D169B" w14:textId="13B5D79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3D91538" w14:textId="421DB0D9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0FE82C" w14:textId="0816569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F4AD04C" w14:textId="5C05A07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</w:tr>
            <w:tr w:rsidR="00C32493" w:rsidRPr="00CE4E43" w14:paraId="686F543B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0A251E3" w14:textId="5EE9265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E2C715F" w14:textId="31705A7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05FF63" w14:textId="3E4AEA3C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234372" w14:textId="5B08CE5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ADF3505" w14:textId="7BE00769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001DB08" w14:textId="5C894F5D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23C9010" w14:textId="1AB6855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</w:tr>
            <w:tr w:rsidR="00C32493" w:rsidRPr="00CE4E43" w14:paraId="09969E32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1FF51E7" w14:textId="672548C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AF5B5B5" w14:textId="1C6681D1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F48895E" w14:textId="238F0240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CCA9FDB" w14:textId="40560420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463840E" w14:textId="3EE9264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CDCB59" w14:textId="116E45CA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9FF135D" w14:textId="4E78219C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</w:tr>
            <w:tr w:rsidR="00C32493" w:rsidRPr="00CE4E43" w14:paraId="419849B1" w14:textId="77777777" w:rsidTr="00C3249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23F9B9C" w14:textId="71AE459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D419966" w14:textId="45B0D5F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8A69CEC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ADECC6C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0551809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B87F215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795EB6D0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</w:tr>
          </w:tbl>
          <w:p w14:paraId="0A4FD62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33D7819E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9" w:type="dxa"/>
            <w:gridSpan w:val="2"/>
            <w:shd w:val="clear" w:color="auto" w:fill="D6E3BC"/>
          </w:tcPr>
          <w:p w14:paraId="6D945001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8" w:type="dxa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19979B4B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6DCE2CBF" w14:textId="77777777" w:rsidR="000F3585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JUNE</w:t>
                  </w:r>
                </w:p>
              </w:tc>
            </w:tr>
            <w:tr w:rsidR="000F3585" w:rsidRPr="00D95BC2" w14:paraId="3BC61C1F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82D421E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B4E69BE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A3B66A0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DD08B3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1A3AF8A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922C47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5B99642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21580663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A31A94E" w14:textId="31F06A4A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E38D939" w14:textId="6E66DD7A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5F228EA" w14:textId="336F07E8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6185E3E" w14:textId="458F26CC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E44411" w14:textId="1FD03FF2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142E52" w14:textId="1331E69B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4841DA14" w14:textId="7C688AEB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C32493" w:rsidRPr="00D95BC2" w14:paraId="5254BAF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8F9C4A1" w14:textId="51A64591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0F924F6" w14:textId="72C7B09A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10BCE5A" w14:textId="71CEF77B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F83C7F" w14:textId="2BF92D7C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A3599E4" w14:textId="1152B502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55DC426" w14:textId="2CF6C1BA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93ADD9E" w14:textId="1172D8A9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</w:tr>
            <w:tr w:rsidR="00C32493" w:rsidRPr="00D95BC2" w14:paraId="62C817FC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7952A90" w14:textId="7DEE87EF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8E9CD2" w14:textId="42E1D309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A22FB36" w14:textId="6C69D9CE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B0BEEB3" w14:textId="33D5B65D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3D1500D" w14:textId="28C1D172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F8C27C" w14:textId="2E8CDD14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549FEFD" w14:textId="6D0A19DC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</w:tr>
            <w:tr w:rsidR="00C32493" w:rsidRPr="00D95BC2" w14:paraId="1C072281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14D03DA" w14:textId="378F05B5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2998BD9" w14:textId="04DAC31B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796F2E1" w14:textId="577B87D2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F05CB5" w14:textId="39167927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42163B8" w14:textId="2E329C4B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FFB6D20" w14:textId="66A2BBE4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B9631F4" w14:textId="0C0F0115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</w:tr>
            <w:tr w:rsidR="00C32493" w:rsidRPr="00D95BC2" w14:paraId="2E8C1964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8C35F91" w14:textId="36A941A5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A361A10" w14:textId="16482791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92B03A" w14:textId="6922AA3C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E7F87CC" w14:textId="71E9A15A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897812" w14:textId="70B618B3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DD03801" w14:textId="4118D527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38018D07" w14:textId="77777777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C32493" w:rsidRPr="00D95BC2" w14:paraId="18B2411B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FB6CE9E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3217391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55B584B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C570E30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2C81237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06FAC77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5737F4AC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097866DA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6B0E7BF4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25B639C7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</w:tr>
      <w:tr w:rsidR="00C0739C" w:rsidRPr="00374CDD" w14:paraId="4C4EC5E1" w14:textId="77777777" w:rsidTr="00C81DCF">
        <w:trPr>
          <w:trHeight w:hRule="exact" w:val="288"/>
        </w:trPr>
        <w:tc>
          <w:tcPr>
            <w:tcW w:w="300" w:type="dxa"/>
          </w:tcPr>
          <w:p w14:paraId="74F56410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050CAE2E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p w14:paraId="5282D1A2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7FB11328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4738E788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p w14:paraId="6D172BF0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2CFD86BB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9" w:type="dxa"/>
            <w:gridSpan w:val="2"/>
            <w:shd w:val="clear" w:color="auto" w:fill="D6E3BC"/>
          </w:tcPr>
          <w:p w14:paraId="1526872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18" w:type="dxa"/>
            <w:shd w:val="clear" w:color="auto" w:fill="D6E3BC"/>
          </w:tcPr>
          <w:p w14:paraId="021CC1FC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244AA4F5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5EA71EA0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C0739C" w:rsidRPr="00374CDD" w14:paraId="11D85AD3" w14:textId="77777777" w:rsidTr="00C81DCF">
        <w:trPr>
          <w:trHeight w:val="2448"/>
        </w:trPr>
        <w:tc>
          <w:tcPr>
            <w:tcW w:w="300" w:type="dxa"/>
          </w:tcPr>
          <w:p w14:paraId="050A15D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6EF4AF6C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911557" w:rsidRPr="00D95BC2" w14:paraId="19B24619" w14:textId="77777777" w:rsidTr="00EB1878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3BFAA5AA" w14:textId="77777777" w:rsidR="00911557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JULY</w:t>
                  </w:r>
                </w:p>
              </w:tc>
            </w:tr>
            <w:tr w:rsidR="00911557" w:rsidRPr="00D95BC2" w14:paraId="487BF49A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737F0AA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18A3D0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4515EA6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0A8B1FE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2C10CC7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3140E47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374876C" w14:textId="77777777" w:rsidR="00911557" w:rsidRPr="006C0283" w:rsidRDefault="00911557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0435694A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663A4E4" w14:textId="7777777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7B99CB7" w14:textId="7777777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6BDE2CF" w14:textId="7597FA8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DB3003C" w14:textId="36E418F3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71CB9E4" w14:textId="67D7B7E6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4142D3B" w14:textId="59B6E08C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517FC44" w14:textId="57D14D93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EA3FA1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C32493" w:rsidRPr="00D95BC2" w14:paraId="7AE88BF3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014F249" w14:textId="1399DDC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E9F890E" w14:textId="10DD681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95989D9" w14:textId="18F01E6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B0A004F" w14:textId="4ECBA85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9BA8C32" w14:textId="7605F7A8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4A14E87" w14:textId="5DFAD101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2B4E6E41" w14:textId="7A30FFA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</w:tr>
            <w:tr w:rsidR="00C32493" w:rsidRPr="00D95BC2" w14:paraId="39E126E1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64DEF66" w14:textId="44CBD5C0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6E5FB4A" w14:textId="5AD3EFCE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E61A8E" w14:textId="0FA38F80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99576CE" w14:textId="10C4D6ED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5FB7FAC" w14:textId="6A760921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5DC438" w14:textId="4D49185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43D9746" w14:textId="0836D9C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</w:tr>
            <w:tr w:rsidR="00C32493" w:rsidRPr="00D95BC2" w14:paraId="1176FC5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D9D6666" w14:textId="3B4CA46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6E16AB" w14:textId="064B840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688021" w14:textId="1A1478A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0083BF1" w14:textId="1E665BE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6F0711C" w14:textId="57E0FC6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12FE9A8" w14:textId="6D3F871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623AB7F" w14:textId="392EFD89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</w:tr>
            <w:tr w:rsidR="00C32493" w:rsidRPr="00D95BC2" w14:paraId="091FAA57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CBB1083" w14:textId="5AC14BC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F753DF1" w14:textId="44861246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D623E9" w14:textId="6677EB9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52C87EC" w14:textId="219693E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8674041" w14:textId="28B471F6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18B714" w14:textId="2D84C5E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B3486AE" w14:textId="59AA13F3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</w:tr>
            <w:tr w:rsidR="00C32493" w:rsidRPr="00D95BC2" w14:paraId="3A4A5E5C" w14:textId="77777777" w:rsidTr="007B550A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ED67904" w14:textId="33E3E41B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4ED44C7" w14:textId="3BF7FE4F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D745438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2CFBE96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6CF5CF4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C2DDC06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65EB4C9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212B302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326A276C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2D772FF4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11EAB6CF" w14:textId="77777777" w:rsidTr="00E55BBC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507775B0" w14:textId="77777777" w:rsidR="000F3585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AUGUST</w:t>
                  </w:r>
                </w:p>
              </w:tc>
            </w:tr>
            <w:tr w:rsidR="000F3585" w:rsidRPr="00D95BC2" w14:paraId="3D35904B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473DCD1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BEB31EB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8E6BEBE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730459B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1EB2931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5982D7E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A161BCD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3D2EA4D2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AED5ACC" w14:textId="7A74A5B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EC11DE0" w14:textId="680771D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A3E515" w14:textId="00A837A1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980DC7" w14:textId="506AD721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F555926" w14:textId="2DCBFD4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849AFB7" w14:textId="05C1895C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DE6E011" w14:textId="6CBF30BD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C32493" w:rsidRPr="00D95BC2" w14:paraId="0A2B0481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175F26B" w14:textId="7DBDA3D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4E1BC73" w14:textId="6F435F9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076FDA" w14:textId="06B6569C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F5AE380" w14:textId="1C2547C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D66F28" w14:textId="5D409F5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9731A36" w14:textId="132D05CD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FC16ACD" w14:textId="41444A5C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</w:tr>
            <w:tr w:rsidR="00C32493" w:rsidRPr="00D95BC2" w14:paraId="4FB834DB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F588E06" w14:textId="73E590CC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34D48C1" w14:textId="48F0D918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6ED0660" w14:textId="5AC558A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E1A9139" w14:textId="5FE66D22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C423DC1" w14:textId="25F59E39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447ED4D" w14:textId="5AC3C79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6679B29" w14:textId="23CE1394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</w:tr>
            <w:tr w:rsidR="00C32493" w:rsidRPr="00D95BC2" w14:paraId="35FEFCE0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8D0A1E7" w14:textId="33D1CF10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6E00DC9" w14:textId="1301586E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C7D9CF3" w14:textId="35AA2F9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9FB1AAC" w14:textId="5CF11743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13B3730" w14:textId="281649E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7C10C45" w14:textId="7A1DA6E3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400991E" w14:textId="5E98445B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</w:tr>
            <w:tr w:rsidR="00C32493" w:rsidRPr="00D95BC2" w14:paraId="424463A7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237E336" w14:textId="1283347F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5144D30" w14:textId="4E81B30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6E1D13F" w14:textId="60BD9A36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256189" w14:textId="027BD295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51BA427" w14:textId="61AB44D0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0754EC6" w14:textId="37B624B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3F5BDD45" w14:textId="0F5E8237" w:rsidR="00C32493" w:rsidRPr="00A0759F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C32493" w:rsidRPr="00D95BC2" w14:paraId="1E796CBF" w14:textId="77777777" w:rsidTr="005C54A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4AFD15D" w14:textId="75B90A5B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7FFB280" w14:textId="2DDC4112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76FD0E9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7AE5097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5567172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04AEBEC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7549777A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34DA4BE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44B5E032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9" w:type="dxa"/>
            <w:gridSpan w:val="2"/>
            <w:shd w:val="clear" w:color="auto" w:fill="D6E3BC"/>
          </w:tcPr>
          <w:p w14:paraId="1066A97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8" w:type="dxa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48B683DF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4D802920" w14:textId="77777777" w:rsidR="000F3585" w:rsidRPr="00415770" w:rsidRDefault="000F358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SEPTEMBER</w:t>
                  </w:r>
                </w:p>
              </w:tc>
            </w:tr>
            <w:tr w:rsidR="000F3585" w:rsidRPr="00D95BC2" w14:paraId="5D689342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CEDD449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F5B8ED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FC45614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A273261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C4897B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ADB1026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1073AD4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6BE73403" w14:textId="77777777" w:rsidTr="00CE4E4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FE62651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B58B504" w14:textId="53683F9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52507C8" w14:textId="385CEB3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8A87FBC" w14:textId="1B9E2FD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3947B5" w14:textId="1E9F4B0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780C09F" w14:textId="600E8DF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16A73C0" w14:textId="2969BDB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C32493" w:rsidRPr="00D95BC2" w14:paraId="453F1FCC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FC337D3" w14:textId="58A0B02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F416BDA" w14:textId="2793E19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BD347A3" w14:textId="6F41B0D2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3700FF4" w14:textId="4629621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20F861" w14:textId="3CA6269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4E57AED" w14:textId="4D2334D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2A9C033" w14:textId="5AAEE89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</w:tr>
            <w:tr w:rsidR="00C32493" w:rsidRPr="00D95BC2" w14:paraId="2DF27F72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1B3A297" w14:textId="031E6D9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3713E4C" w14:textId="415FB15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6F8902" w14:textId="0F23553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3E7C954" w14:textId="5989CE9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E234673" w14:textId="16C750F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5286B0" w14:textId="777B0DD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B05F0C4" w14:textId="46CDFA3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</w:tr>
            <w:tr w:rsidR="00C32493" w:rsidRPr="00D95BC2" w14:paraId="4092DBBD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B101626" w14:textId="67041FF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2E928F" w14:textId="244B0B5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CB96139" w14:textId="6DFFD74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ED3A96A" w14:textId="0AF3DA7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9171BF4" w14:textId="4810453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6982E51" w14:textId="333C4E3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735A8A0" w14:textId="2B91316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</w:tr>
            <w:tr w:rsidR="00C32493" w:rsidRPr="00D95BC2" w14:paraId="7B0E3B68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D04C4CA" w14:textId="7C220B3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AFE5F23" w14:textId="41146CE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B948ED1" w14:textId="47A1ED5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D37BE3D" w14:textId="2A1B419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E8A33F4" w14:textId="72B09BB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6F7F2FA" w14:textId="0640CC4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21314AC5" w14:textId="506322F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C32493" w:rsidRPr="00D95BC2" w14:paraId="4FE19A38" w14:textId="77777777" w:rsidTr="00FB489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  <w:vAlign w:val="center"/>
                </w:tcPr>
                <w:p w14:paraId="6C0A0ECC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58E6986D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2172723B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3E94F2BD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73310410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3A75DDFD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</w:tcPr>
                <w:p w14:paraId="56D1F645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</w:tr>
          </w:tbl>
          <w:p w14:paraId="1CE6386D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470F7E85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387594C0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</w:tr>
      <w:tr w:rsidR="00C0739C" w:rsidRPr="00374CDD" w14:paraId="6DC13DD9" w14:textId="77777777" w:rsidTr="00C81DCF">
        <w:trPr>
          <w:trHeight w:hRule="exact" w:val="288"/>
        </w:trPr>
        <w:tc>
          <w:tcPr>
            <w:tcW w:w="300" w:type="dxa"/>
          </w:tcPr>
          <w:p w14:paraId="342118A9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74BBD439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p w14:paraId="64C97DD3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20ECEFE1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3CBB579E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p w14:paraId="7A1D09C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470E39FE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39" w:type="dxa"/>
            <w:gridSpan w:val="2"/>
            <w:shd w:val="clear" w:color="auto" w:fill="D6E3BC"/>
          </w:tcPr>
          <w:p w14:paraId="07D39F6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3218" w:type="dxa"/>
            <w:shd w:val="clear" w:color="auto" w:fill="D6E3BC"/>
          </w:tcPr>
          <w:p w14:paraId="5C976CB0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38318B35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5FB63FF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C0739C" w:rsidRPr="00374CDD" w14:paraId="7D217263" w14:textId="77777777" w:rsidTr="00C81DCF">
        <w:trPr>
          <w:trHeight w:val="2448"/>
        </w:trPr>
        <w:tc>
          <w:tcPr>
            <w:tcW w:w="300" w:type="dxa"/>
          </w:tcPr>
          <w:p w14:paraId="296E9A7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132922D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9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E31744" w:rsidRPr="00D95BC2" w14:paraId="7A77B8A2" w14:textId="77777777" w:rsidTr="00ED5F53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2C2AA138" w14:textId="77777777" w:rsidR="00E31744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OCTOBER</w:t>
                  </w:r>
                </w:p>
              </w:tc>
            </w:tr>
            <w:tr w:rsidR="00E31744" w:rsidRPr="00D95BC2" w14:paraId="01479FDC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5DF31024" w14:textId="77777777" w:rsidR="00E31744" w:rsidRPr="006C0283" w:rsidRDefault="00E31744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BF277E" w14:textId="77777777" w:rsidR="00E31744" w:rsidRPr="006C0283" w:rsidRDefault="00E31744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5AF4A0" w14:textId="77777777" w:rsidR="00E31744" w:rsidRPr="006C0283" w:rsidRDefault="00E31744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C676E86" w14:textId="77777777" w:rsidR="00E31744" w:rsidRPr="006C0283" w:rsidRDefault="00E31744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707E0B3" w14:textId="77777777" w:rsidR="00E31744" w:rsidRPr="006C0283" w:rsidRDefault="00E31744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43FA95" w14:textId="77777777" w:rsidR="00E31744" w:rsidRPr="006C0283" w:rsidRDefault="00E31744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EF111DF" w14:textId="77777777" w:rsidR="00E31744" w:rsidRPr="006C0283" w:rsidRDefault="00E31744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139A1708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tbl>
                  <w:tblPr>
                    <w:tblW w:w="3074" w:type="dxa"/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8"/>
                    <w:gridCol w:w="439"/>
                    <w:gridCol w:w="439"/>
                    <w:gridCol w:w="439"/>
                    <w:gridCol w:w="439"/>
                    <w:gridCol w:w="439"/>
                    <w:gridCol w:w="441"/>
                  </w:tblGrid>
                  <w:tr w:rsidR="00C32493" w:rsidRPr="00CE4E43" w14:paraId="6D15D98B" w14:textId="77777777" w:rsidTr="00C32493">
                    <w:trPr>
                      <w:trHeight w:hRule="exact" w:val="302"/>
                    </w:trPr>
                    <w:tc>
                      <w:tcPr>
                        <w:tcW w:w="438" w:type="dxa"/>
                        <w:shd w:val="clear" w:color="auto" w:fill="FFFFFF"/>
                      </w:tcPr>
                      <w:p w14:paraId="588AA972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5A9357A0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61956D77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3C954DFD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46DDC1FE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44681A5E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</w:pPr>
                        <w:r w:rsidRPr="00CE4E43"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441" w:type="dxa"/>
                        <w:shd w:val="clear" w:color="auto" w:fill="FFFFFF"/>
                      </w:tcPr>
                      <w:p w14:paraId="68C873F8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</w:pPr>
                        <w:r w:rsidRPr="00CE4E43"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C32493" w:rsidRPr="00CE4E43" w14:paraId="3C4E1A5F" w14:textId="77777777" w:rsidTr="00C32493">
                    <w:trPr>
                      <w:trHeight w:hRule="exact" w:val="302"/>
                    </w:trPr>
                    <w:tc>
                      <w:tcPr>
                        <w:tcW w:w="438" w:type="dxa"/>
                        <w:shd w:val="clear" w:color="auto" w:fill="FFFFFF"/>
                      </w:tcPr>
                      <w:p w14:paraId="7A478B46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25B6FE48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7845E1C0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EA3FA1">
                          <w:rPr>
                            <w:rFonts w:ascii="Verdana" w:hAnsi="Verdana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2BF27B89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107A091E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34BC8F47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441" w:type="dxa"/>
                        <w:shd w:val="clear" w:color="auto" w:fill="FFFFFF"/>
                      </w:tcPr>
                      <w:p w14:paraId="40D1664B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9</w:t>
                        </w:r>
                      </w:p>
                    </w:tc>
                  </w:tr>
                  <w:tr w:rsidR="00C32493" w:rsidRPr="00CE4E43" w14:paraId="3D4209EA" w14:textId="77777777" w:rsidTr="00C32493">
                    <w:trPr>
                      <w:trHeight w:hRule="exact" w:val="302"/>
                    </w:trPr>
                    <w:tc>
                      <w:tcPr>
                        <w:tcW w:w="438" w:type="dxa"/>
                        <w:shd w:val="clear" w:color="auto" w:fill="FFFFFF"/>
                      </w:tcPr>
                      <w:p w14:paraId="1B568129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60A5C2C8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522E5809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56F421E4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6EC512C0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196D314F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41" w:type="dxa"/>
                        <w:shd w:val="clear" w:color="auto" w:fill="FFFFFF"/>
                      </w:tcPr>
                      <w:p w14:paraId="0D096A5C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16</w:t>
                        </w:r>
                      </w:p>
                    </w:tc>
                  </w:tr>
                  <w:tr w:rsidR="00C32493" w:rsidRPr="00CE4E43" w14:paraId="18EC175B" w14:textId="77777777" w:rsidTr="00C32493">
                    <w:trPr>
                      <w:trHeight w:hRule="exact" w:val="302"/>
                    </w:trPr>
                    <w:tc>
                      <w:tcPr>
                        <w:tcW w:w="438" w:type="dxa"/>
                        <w:shd w:val="clear" w:color="auto" w:fill="FFFFFF"/>
                      </w:tcPr>
                      <w:p w14:paraId="29831C38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25DE4B64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5BFEF3E6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5EDF9DB6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43B2432E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28C8236A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41" w:type="dxa"/>
                        <w:shd w:val="clear" w:color="auto" w:fill="FFFFFF"/>
                      </w:tcPr>
                      <w:p w14:paraId="21035BF9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23</w:t>
                        </w:r>
                      </w:p>
                    </w:tc>
                  </w:tr>
                  <w:tr w:rsidR="00C32493" w:rsidRPr="00CE4E43" w14:paraId="6DFC4ACD" w14:textId="77777777" w:rsidTr="00C32493">
                    <w:trPr>
                      <w:trHeight w:hRule="exact" w:val="302"/>
                    </w:trPr>
                    <w:tc>
                      <w:tcPr>
                        <w:tcW w:w="438" w:type="dxa"/>
                        <w:shd w:val="clear" w:color="auto" w:fill="FFFFFF"/>
                      </w:tcPr>
                      <w:p w14:paraId="3448C4DE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66B54513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5327CE3B" w14:textId="77777777" w:rsidR="00C32493" w:rsidRPr="00EA3FA1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391F8F97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0AD46BC0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</w:tcPr>
                      <w:p w14:paraId="12365AB4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441" w:type="dxa"/>
                        <w:shd w:val="clear" w:color="auto" w:fill="FFFFFF"/>
                      </w:tcPr>
                      <w:p w14:paraId="4A425679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E4E43">
                          <w:rPr>
                            <w:rFonts w:ascii="Verdana" w:hAnsi="Verdana"/>
                            <w:sz w:val="16"/>
                          </w:rPr>
                          <w:t>30</w:t>
                        </w:r>
                      </w:p>
                    </w:tc>
                  </w:tr>
                  <w:tr w:rsidR="00C32493" w:rsidRPr="00CE4E43" w14:paraId="2CF87228" w14:textId="77777777" w:rsidTr="00C32493">
                    <w:trPr>
                      <w:trHeight w:hRule="exact" w:val="302"/>
                    </w:trPr>
                    <w:tc>
                      <w:tcPr>
                        <w:tcW w:w="438" w:type="dxa"/>
                        <w:shd w:val="clear" w:color="auto" w:fill="FFFFFF"/>
                      </w:tcPr>
                      <w:p w14:paraId="02CE9B6E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>
                          <w:rPr>
                            <w:rFonts w:ascii="Verdana" w:hAnsi="Verdana" w:cs="Georgia"/>
                            <w:sz w:val="16"/>
                            <w:szCs w:val="16"/>
                          </w:rPr>
                          <w:t>31</w:t>
                        </w:r>
                      </w:p>
                    </w:tc>
                    <w:tc>
                      <w:tcPr>
                        <w:tcW w:w="439" w:type="dxa"/>
                        <w:shd w:val="clear" w:color="auto" w:fill="FFFFFF"/>
                        <w:vAlign w:val="center"/>
                      </w:tcPr>
                      <w:p w14:paraId="4B2D6F4D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  <w:vAlign w:val="center"/>
                      </w:tcPr>
                      <w:p w14:paraId="2913BA7D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  <w:vAlign w:val="center"/>
                      </w:tcPr>
                      <w:p w14:paraId="74E60BE6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  <w:vAlign w:val="center"/>
                      </w:tcPr>
                      <w:p w14:paraId="38636320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439" w:type="dxa"/>
                        <w:shd w:val="clear" w:color="auto" w:fill="FFFFFF"/>
                        <w:vAlign w:val="center"/>
                      </w:tcPr>
                      <w:p w14:paraId="57DEA41B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441" w:type="dxa"/>
                        <w:shd w:val="clear" w:color="auto" w:fill="FFFFFF"/>
                        <w:vAlign w:val="center"/>
                      </w:tcPr>
                      <w:p w14:paraId="134A85B7" w14:textId="77777777" w:rsidR="00C32493" w:rsidRPr="00CE4E43" w:rsidRDefault="00C32493" w:rsidP="00140504">
                        <w:pPr>
                          <w:framePr w:hSpace="187" w:wrap="around" w:vAnchor="page" w:hAnchor="margin" w:xAlign="center" w:y="836"/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14:paraId="33CC7A89" w14:textId="665C357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4685BBC7" w14:textId="69330BE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138196C0" w14:textId="5684252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D8110A0" w14:textId="05F3014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0B67B1E7" w14:textId="1CD7889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420B46D" w14:textId="29BC6C5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5B67458" w14:textId="3C9602A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C32493" w:rsidRPr="00D95BC2" w14:paraId="68513903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9725730" w14:textId="61EFA1F8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28798A4" w14:textId="41258BDF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6F79B01" w14:textId="5873CF9D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4023D85" w14:textId="6DF09F8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4FEEE15" w14:textId="432635D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3008281" w14:textId="2BED8ED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59B77D6" w14:textId="538DBE5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</w:tr>
            <w:tr w:rsidR="00C32493" w:rsidRPr="00D95BC2" w14:paraId="2AC33F52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F051411" w14:textId="7FCC39EA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DF79D6" w14:textId="58D6C130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851E049" w14:textId="41BE3FF4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160651" w14:textId="3AA8549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FD3B4D" w14:textId="66C24D1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0D8C5B4" w14:textId="47137D1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37253DDE" w14:textId="51B19A4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</w:tr>
            <w:tr w:rsidR="00C32493" w:rsidRPr="00D95BC2" w14:paraId="35135A13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F61062E" w14:textId="2577F92C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836E0EF" w14:textId="069ED7FE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6022F1" w14:textId="16D0D7EF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294388" w14:textId="64F8A93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D1072EC" w14:textId="327F8D9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B15C29E" w14:textId="626712E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CD7FD0A" w14:textId="274CDAD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</w:tr>
            <w:tr w:rsidR="00C32493" w:rsidRPr="00D95BC2" w14:paraId="62BCC6C2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4273650B" w14:textId="4A756445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FF81E2D" w14:textId="14947AF1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CAA939E" w14:textId="1F3D3B28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6EDE41F" w14:textId="0B132B9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F555D4B" w14:textId="797B692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8E8CC87" w14:textId="0E7E440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5FB3F6C" w14:textId="1D049D6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</w:tr>
            <w:tr w:rsidR="00C32493" w:rsidRPr="00D95BC2" w14:paraId="31557FF6" w14:textId="77777777" w:rsidTr="00C32493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F21E6FA" w14:textId="55166E19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52A6F13E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6981AB11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2E8C9952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62E2B913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2EE30963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</w:tcPr>
                <w:p w14:paraId="56EBDBA0" w14:textId="77777777" w:rsidR="00C32493" w:rsidRPr="00A0759F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81ADD5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79AAAF7E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7" w:type="dxa"/>
            <w:shd w:val="clear" w:color="auto" w:fill="D6E3BC"/>
          </w:tcPr>
          <w:p w14:paraId="241B60E6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16" w:type="dxa"/>
            <w:gridSpan w:val="2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2B91FC56" w14:textId="77777777" w:rsidTr="004861D7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49610F3A" w14:textId="77777777" w:rsidR="000F3585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NOVEMBER</w:t>
                  </w:r>
                </w:p>
              </w:tc>
            </w:tr>
            <w:tr w:rsidR="000F3585" w:rsidRPr="00D95BC2" w14:paraId="6EC09C18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A8A4809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5FA3E1C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C2DA4E5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E1BAE2B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6F5A4AD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8BB60D6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177E9902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44B3AA1D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E3131A9" w14:textId="0CA1F0C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04B24CA" w14:textId="401DAE2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DCF5817" w14:textId="3C99811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67323D3" w14:textId="68F8A12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A323BB4" w14:textId="3045A2C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429515E" w14:textId="58A5F38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02348FB" w14:textId="5AFD850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A0759F">
                    <w:rPr>
                      <w:rFonts w:ascii="Verdana" w:hAnsi="Verdana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C32493" w:rsidRPr="00D95BC2" w14:paraId="49F9B147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3B91E7B6" w14:textId="08C139E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7730E67" w14:textId="3ACAEB4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3FC64BA" w14:textId="4938F85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4B10F35" w14:textId="57A9B69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7A143B6" w14:textId="7D3E7D8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0AF86B1" w14:textId="4EE87D6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48CF0B84" w14:textId="13EC7D0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</w:tr>
            <w:tr w:rsidR="00C32493" w:rsidRPr="00D95BC2" w14:paraId="7F1CA79C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B12C0F8" w14:textId="6A18C80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981AB34" w14:textId="75AAAA2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E91E42D" w14:textId="0A00145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DEB569C" w14:textId="499F533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866645B" w14:textId="4D4E2FA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B24CE0D" w14:textId="2E4B0A7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E019E24" w14:textId="4EBA510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</w:tr>
            <w:tr w:rsidR="00C32493" w:rsidRPr="00D95BC2" w14:paraId="456343FC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9571864" w14:textId="3C3482A2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D4F6C99" w14:textId="0058F85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B06133C" w14:textId="3669828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31C9CC4" w14:textId="1E9FAB4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BB6FF58" w14:textId="0804B99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66E9B47" w14:textId="11C33D0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C47B122" w14:textId="0715FE4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</w:tr>
            <w:tr w:rsidR="00C32493" w:rsidRPr="00D95BC2" w14:paraId="3E9EE744" w14:textId="77777777" w:rsidTr="00A0759F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C340433" w14:textId="4283BBC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291D059" w14:textId="65B8AE9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EF2CC88" w14:textId="790F8B5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A0759F"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39D7451" w14:textId="0039AF9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A842B74" w14:textId="61E7BEE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B83EDDD" w14:textId="1292B1F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4F490057" w14:textId="20C1ACE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C32493" w:rsidRPr="00D95BC2" w14:paraId="1B03C6D0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11AF77D" w14:textId="41136D9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29563CE" w14:textId="777007DC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822B72B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56D9C496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B5791C5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69802641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</w:tcPr>
                <w:p w14:paraId="744876D5" w14:textId="77777777" w:rsidR="00C32493" w:rsidRPr="00927F31" w:rsidRDefault="00C32493" w:rsidP="00140504">
                  <w:pPr>
                    <w:pStyle w:val="Dates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7AEECFBB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  <w:shd w:val="clear" w:color="auto" w:fill="D6E3BC"/>
          </w:tcPr>
          <w:p w14:paraId="36A445A6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9" w:type="dxa"/>
            <w:gridSpan w:val="2"/>
            <w:shd w:val="clear" w:color="auto" w:fill="D6E3BC"/>
          </w:tcPr>
          <w:p w14:paraId="5710CFF0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8" w:type="dxa"/>
            <w:shd w:val="clear" w:color="auto" w:fill="D6E3BC"/>
          </w:tcPr>
          <w:tbl>
            <w:tblPr>
              <w:tblW w:w="3074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9"/>
              <w:gridCol w:w="439"/>
              <w:gridCol w:w="439"/>
              <w:gridCol w:w="441"/>
            </w:tblGrid>
            <w:tr w:rsidR="000F3585" w:rsidRPr="00D95BC2" w14:paraId="7333D6ED" w14:textId="77777777" w:rsidTr="00320EC4">
              <w:trPr>
                <w:trHeight w:hRule="exact" w:val="427"/>
              </w:trPr>
              <w:tc>
                <w:tcPr>
                  <w:tcW w:w="3074" w:type="dxa"/>
                  <w:gridSpan w:val="7"/>
                  <w:shd w:val="clear" w:color="auto" w:fill="FFFFFF"/>
                  <w:vAlign w:val="center"/>
                </w:tcPr>
                <w:p w14:paraId="3B0613D6" w14:textId="77777777" w:rsidR="000F3585" w:rsidRPr="00415770" w:rsidRDefault="00146DA5" w:rsidP="00140504">
                  <w:pPr>
                    <w:pStyle w:val="Month"/>
                    <w:framePr w:wrap="around" w:hAnchor="margin" w:y="836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</w:rPr>
                    <w:t>DECEMBER</w:t>
                  </w:r>
                </w:p>
              </w:tc>
            </w:tr>
            <w:tr w:rsidR="000F3585" w:rsidRPr="00D95BC2" w14:paraId="612BDC46" w14:textId="77777777" w:rsidTr="00C249C2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26C9284D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E1BE286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ECDEC45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CEDF8BF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06C7D84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D1831C2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74399C3E" w14:textId="77777777" w:rsidR="000F3585" w:rsidRPr="006C0283" w:rsidRDefault="000F3585" w:rsidP="00140504">
                  <w:pPr>
                    <w:pStyle w:val="DaysoftheWeek"/>
                    <w:framePr w:wrap="around" w:hAnchor="margin" w:y="836"/>
                    <w:rPr>
                      <w:rFonts w:ascii="Verdana" w:hAnsi="Verdana"/>
                      <w:sz w:val="16"/>
                      <w:szCs w:val="16"/>
                    </w:rPr>
                  </w:pPr>
                  <w:r w:rsidRPr="006C0283"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</w:p>
              </w:tc>
            </w:tr>
            <w:tr w:rsidR="00C32493" w:rsidRPr="00D95BC2" w14:paraId="6D8E5A9C" w14:textId="77777777" w:rsidTr="00021AEB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6AAE5D0B" w14:textId="7777777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3E345340" w14:textId="10AADA4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786A996F" w14:textId="40812D4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</w:tcPr>
                <w:p w14:paraId="2C8D39B3" w14:textId="2DE2A9BD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0EB63F7" w14:textId="06003F3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66CFB4" w14:textId="01EFB48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03ADF1F" w14:textId="004FD3EC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  <w:r w:rsidRPr="00CE4E43">
                    <w:rPr>
                      <w:rFonts w:ascii="Verdana" w:hAnsi="Verdana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C32493" w:rsidRPr="00D95BC2" w14:paraId="1A2EA556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9371547" w14:textId="3756EED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137F75F" w14:textId="09FC4E97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B19C249" w14:textId="0278632E" w:rsidR="00C32493" w:rsidRPr="00EA3FA1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63F755D" w14:textId="053FDA1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6B863A96" w14:textId="1EB5E778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782897A" w14:textId="458F2A9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10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5E0BFE7" w14:textId="45A9803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11</w:t>
                  </w:r>
                </w:p>
              </w:tc>
            </w:tr>
            <w:tr w:rsidR="00C32493" w:rsidRPr="00D95BC2" w14:paraId="1ECC0295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0A89925D" w14:textId="53F8553F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AC09D26" w14:textId="744C29F5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A59B0D2" w14:textId="7F7EE211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DE11EFC" w14:textId="20B86EF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06E9A50" w14:textId="3CD34BD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3E22D710" w14:textId="060153F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17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59A15F25" w14:textId="74BD583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18</w:t>
                  </w:r>
                </w:p>
              </w:tc>
            </w:tr>
            <w:tr w:rsidR="00C32493" w:rsidRPr="00D95BC2" w14:paraId="3F4C841D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138BD670" w14:textId="1BB6CE4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EA3FA1">
                    <w:rPr>
                      <w:rFonts w:ascii="Verdana" w:hAnsi="Verdana"/>
                      <w:sz w:val="16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76AE4506" w14:textId="65391C8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69AFC2E" w14:textId="5668CB2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52C93412" w14:textId="775B1A3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BDF7BB2" w14:textId="64714AF2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17991762" w14:textId="01792C06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24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6722DB86" w14:textId="6657D51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25</w:t>
                  </w:r>
                </w:p>
              </w:tc>
            </w:tr>
            <w:tr w:rsidR="00C32493" w:rsidRPr="00D95BC2" w14:paraId="2DA02E30" w14:textId="77777777" w:rsidTr="00672D00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</w:tcPr>
                <w:p w14:paraId="75751D9B" w14:textId="07C054B3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8FDB1AE" w14:textId="14B69BF0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2796291E" w14:textId="6E7439B4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 w:rsidRPr="00CE4E43">
                    <w:rPr>
                      <w:rFonts w:ascii="Verdana" w:hAnsi="Verdana"/>
                      <w:sz w:val="16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46B4339F" w14:textId="72853689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A2D3ECB" w14:textId="7E1ED05B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FFFF"/>
                </w:tcPr>
                <w:p w14:paraId="04CEB808" w14:textId="7F2C2BEA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31</w:t>
                  </w:r>
                </w:p>
              </w:tc>
              <w:tc>
                <w:tcPr>
                  <w:tcW w:w="441" w:type="dxa"/>
                  <w:shd w:val="clear" w:color="auto" w:fill="FFFFFF"/>
                </w:tcPr>
                <w:p w14:paraId="0976CCEC" w14:textId="6AFB215E" w:rsidR="00C32493" w:rsidRPr="00CE4E4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/>
                      <w:sz w:val="16"/>
                    </w:rPr>
                  </w:pPr>
                </w:p>
              </w:tc>
            </w:tr>
            <w:tr w:rsidR="00C32493" w:rsidRPr="00D95BC2" w14:paraId="437D5E76" w14:textId="77777777" w:rsidTr="00D55947">
              <w:trPr>
                <w:trHeight w:hRule="exact" w:val="302"/>
              </w:trPr>
              <w:tc>
                <w:tcPr>
                  <w:tcW w:w="438" w:type="dxa"/>
                  <w:shd w:val="clear" w:color="auto" w:fill="FFFFFF"/>
                  <w:vAlign w:val="center"/>
                </w:tcPr>
                <w:p w14:paraId="7518A09B" w14:textId="1622867D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4CD64ADA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54026071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7A3AA152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364BB190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9" w:type="dxa"/>
                  <w:shd w:val="clear" w:color="auto" w:fill="FFFFFF"/>
                  <w:vAlign w:val="center"/>
                </w:tcPr>
                <w:p w14:paraId="10E7B503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</w:tcPr>
                <w:p w14:paraId="2417E372" w14:textId="77777777" w:rsidR="00C32493" w:rsidRPr="00ED5F53" w:rsidRDefault="00C32493" w:rsidP="00140504">
                  <w:pPr>
                    <w:framePr w:hSpace="187" w:wrap="around" w:vAnchor="page" w:hAnchor="margin" w:xAlign="center" w:y="836"/>
                    <w:jc w:val="center"/>
                    <w:rPr>
                      <w:rFonts w:ascii="Verdana" w:hAnsi="Verdana" w:cs="Georgia"/>
                      <w:sz w:val="16"/>
                      <w:szCs w:val="16"/>
                    </w:rPr>
                  </w:pPr>
                </w:p>
              </w:tc>
            </w:tr>
          </w:tbl>
          <w:p w14:paraId="3B9DAABC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2AABCE48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1C156DC9" w14:textId="77777777" w:rsidR="00A55232" w:rsidRPr="00374CDD" w:rsidRDefault="00A55232" w:rsidP="00B77C49">
            <w:pPr>
              <w:jc w:val="center"/>
              <w:rPr>
                <w:rFonts w:ascii="Verdana" w:hAnsi="Verdana"/>
              </w:rPr>
            </w:pPr>
          </w:p>
        </w:tc>
      </w:tr>
      <w:tr w:rsidR="00A55232" w:rsidRPr="00374CDD" w14:paraId="611F7498" w14:textId="77777777" w:rsidTr="00C81DCF">
        <w:trPr>
          <w:trHeight w:hRule="exact" w:val="216"/>
        </w:trPr>
        <w:tc>
          <w:tcPr>
            <w:tcW w:w="300" w:type="dxa"/>
          </w:tcPr>
          <w:p w14:paraId="072E2CEA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117DC4AF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773" w:type="dxa"/>
            <w:gridSpan w:val="10"/>
            <w:tcBorders>
              <w:bottom w:val="single" w:sz="8" w:space="0" w:color="76923C"/>
            </w:tcBorders>
            <w:shd w:val="clear" w:color="auto" w:fill="D6E3BC"/>
          </w:tcPr>
          <w:p w14:paraId="20EF1F7B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101" w:type="dxa"/>
            <w:shd w:val="clear" w:color="auto" w:fill="D6E3BC"/>
          </w:tcPr>
          <w:p w14:paraId="1097641D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1AE86961" w14:textId="77777777" w:rsidR="00A55232" w:rsidRPr="00374CDD" w:rsidRDefault="00A55232" w:rsidP="00B77C49">
            <w:pPr>
              <w:rPr>
                <w:rFonts w:ascii="Verdana" w:hAnsi="Verdana"/>
              </w:rPr>
            </w:pPr>
          </w:p>
        </w:tc>
      </w:tr>
      <w:tr w:rsidR="00B77C49" w:rsidRPr="00374CDD" w14:paraId="323664BA" w14:textId="77777777" w:rsidTr="00C81DCF">
        <w:trPr>
          <w:trHeight w:hRule="exact" w:val="288"/>
        </w:trPr>
        <w:tc>
          <w:tcPr>
            <w:tcW w:w="300" w:type="dxa"/>
          </w:tcPr>
          <w:p w14:paraId="0EC8DA91" w14:textId="77777777" w:rsidR="00B77C49" w:rsidRPr="00374CDD" w:rsidRDefault="00B77C49" w:rsidP="00B77C49">
            <w:pPr>
              <w:rPr>
                <w:rFonts w:ascii="Verdana" w:hAnsi="Verdana"/>
              </w:rPr>
            </w:pPr>
          </w:p>
        </w:tc>
        <w:tc>
          <w:tcPr>
            <w:tcW w:w="126" w:type="dxa"/>
            <w:tcBorders>
              <w:right w:val="single" w:sz="8" w:space="0" w:color="76923C"/>
            </w:tcBorders>
            <w:shd w:val="clear" w:color="auto" w:fill="D6E3BC"/>
          </w:tcPr>
          <w:p w14:paraId="4A759D01" w14:textId="77777777" w:rsidR="00B77C49" w:rsidRPr="00374CDD" w:rsidRDefault="00B77C49" w:rsidP="00B77C49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1D150F46" w14:textId="3CB619FE" w:rsidR="00B77C49" w:rsidRPr="00C32493" w:rsidRDefault="00953977" w:rsidP="009C4812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Jan 01: </w:t>
            </w:r>
            <w:hyperlink r:id="rId7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 xml:space="preserve">New </w:t>
              </w:r>
              <w:r w:rsidR="009B47E3"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Year’s</w:t>
              </w:r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 xml:space="preserve"> Day</w:t>
              </w:r>
            </w:hyperlink>
          </w:p>
        </w:tc>
        <w:tc>
          <w:tcPr>
            <w:tcW w:w="2410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4BF7B716" w14:textId="752812A1" w:rsidR="00B77C49" w:rsidRPr="00C32493" w:rsidRDefault="00953977" w:rsidP="005C54A2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Jan </w:t>
            </w:r>
            <w:r w:rsidR="00C32493" w:rsidRPr="00C32493">
              <w:rPr>
                <w:rFonts w:ascii="Century Gothic" w:hAnsi="Century Gothic" w:cs="Verdana"/>
                <w:sz w:val="16"/>
                <w:szCs w:val="18"/>
              </w:rPr>
              <w:t>18</w:t>
            </w: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: </w:t>
            </w:r>
            <w:hyperlink r:id="rId8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2409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7937ABD8" w14:textId="76589CAF" w:rsidR="00B77C49" w:rsidRPr="00C32493" w:rsidRDefault="00643EFE" w:rsidP="00C32493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Feb </w:t>
            </w:r>
            <w:r w:rsidR="005C54A2" w:rsidRPr="00C32493">
              <w:rPr>
                <w:rFonts w:ascii="Century Gothic" w:hAnsi="Century Gothic" w:cs="Verdana"/>
                <w:sz w:val="16"/>
                <w:szCs w:val="18"/>
              </w:rPr>
              <w:t>1</w:t>
            </w:r>
            <w:r w:rsidR="00C32493" w:rsidRPr="00C32493">
              <w:rPr>
                <w:rFonts w:ascii="Century Gothic" w:hAnsi="Century Gothic" w:cs="Verdana"/>
                <w:sz w:val="16"/>
                <w:szCs w:val="18"/>
              </w:rPr>
              <w:t>5</w:t>
            </w: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: </w:t>
            </w:r>
            <w:hyperlink r:id="rId9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Presidents' Day</w:t>
              </w:r>
            </w:hyperlink>
          </w:p>
        </w:tc>
        <w:tc>
          <w:tcPr>
            <w:tcW w:w="3261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67C86A0A" w14:textId="06679B14" w:rsidR="00B77C49" w:rsidRPr="00C32493" w:rsidRDefault="00C32493" w:rsidP="00C32493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>Ma</w:t>
            </w:r>
            <w:r w:rsidR="005C54A2" w:rsidRPr="00C32493">
              <w:rPr>
                <w:rFonts w:ascii="Century Gothic" w:hAnsi="Century Gothic" w:cs="Verdana"/>
                <w:sz w:val="16"/>
                <w:szCs w:val="18"/>
              </w:rPr>
              <w:t xml:space="preserve">r </w:t>
            </w:r>
            <w:r w:rsidRPr="00C32493">
              <w:rPr>
                <w:rFonts w:ascii="Century Gothic" w:hAnsi="Century Gothic" w:cs="Verdana"/>
                <w:sz w:val="16"/>
                <w:szCs w:val="18"/>
              </w:rPr>
              <w:t>26</w:t>
            </w:r>
            <w:r w:rsidR="00643EFE" w:rsidRPr="00C32493">
              <w:rPr>
                <w:rFonts w:ascii="Century Gothic" w:hAnsi="Century Gothic" w:cs="Verdana"/>
                <w:sz w:val="16"/>
                <w:szCs w:val="18"/>
              </w:rPr>
              <w:t xml:space="preserve">: </w:t>
            </w:r>
            <w:hyperlink r:id="rId10" w:history="1">
              <w:r w:rsidR="00643EFE"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101" w:type="dxa"/>
            <w:tcBorders>
              <w:left w:val="single" w:sz="8" w:space="0" w:color="76923C"/>
            </w:tcBorders>
            <w:shd w:val="clear" w:color="auto" w:fill="D6E3BC"/>
          </w:tcPr>
          <w:p w14:paraId="0E98E31E" w14:textId="77777777" w:rsidR="00B77C49" w:rsidRPr="00374CDD" w:rsidRDefault="00B77C49" w:rsidP="00B77C49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1A4DB571" w14:textId="77777777" w:rsidR="00B77C49" w:rsidRPr="00374CDD" w:rsidRDefault="00B77C49" w:rsidP="00B77C49">
            <w:pPr>
              <w:rPr>
                <w:rFonts w:ascii="Verdana" w:hAnsi="Verdana"/>
              </w:rPr>
            </w:pPr>
          </w:p>
        </w:tc>
      </w:tr>
      <w:tr w:rsidR="009C4812" w:rsidRPr="00374CDD" w14:paraId="31A39D5B" w14:textId="77777777" w:rsidTr="00C81DCF">
        <w:trPr>
          <w:trHeight w:hRule="exact" w:val="288"/>
        </w:trPr>
        <w:tc>
          <w:tcPr>
            <w:tcW w:w="300" w:type="dxa"/>
          </w:tcPr>
          <w:p w14:paraId="6BC301A5" w14:textId="77777777" w:rsidR="009C4812" w:rsidRPr="00374CDD" w:rsidRDefault="009C4812" w:rsidP="009C4812">
            <w:pPr>
              <w:rPr>
                <w:rFonts w:ascii="Verdana" w:hAnsi="Verdana"/>
              </w:rPr>
            </w:pPr>
          </w:p>
        </w:tc>
        <w:tc>
          <w:tcPr>
            <w:tcW w:w="126" w:type="dxa"/>
            <w:tcBorders>
              <w:right w:val="single" w:sz="8" w:space="0" w:color="76923C"/>
            </w:tcBorders>
            <w:shd w:val="clear" w:color="auto" w:fill="D6E3BC"/>
          </w:tcPr>
          <w:p w14:paraId="3322FB1F" w14:textId="77777777" w:rsidR="009C4812" w:rsidRPr="00374CDD" w:rsidRDefault="009C4812" w:rsidP="009C4812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6008A88E" w14:textId="76C603D7" w:rsidR="009C4812" w:rsidRPr="00C32493" w:rsidRDefault="00C32493" w:rsidP="00C32493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>Ma</w:t>
            </w:r>
            <w:r w:rsidR="00643EFE" w:rsidRPr="00C32493">
              <w:rPr>
                <w:rFonts w:ascii="Century Gothic" w:hAnsi="Century Gothic" w:cs="Verdana"/>
                <w:sz w:val="16"/>
                <w:szCs w:val="18"/>
              </w:rPr>
              <w:t xml:space="preserve">r </w:t>
            </w:r>
            <w:r w:rsidRPr="00C32493">
              <w:rPr>
                <w:rFonts w:ascii="Century Gothic" w:hAnsi="Century Gothic" w:cs="Verdana"/>
                <w:sz w:val="16"/>
                <w:szCs w:val="18"/>
              </w:rPr>
              <w:t>28</w:t>
            </w:r>
            <w:r w:rsidR="00643EFE" w:rsidRPr="00C32493">
              <w:rPr>
                <w:rFonts w:ascii="Century Gothic" w:hAnsi="Century Gothic" w:cs="Verdana"/>
                <w:sz w:val="16"/>
                <w:szCs w:val="18"/>
              </w:rPr>
              <w:t xml:space="preserve">: </w:t>
            </w:r>
            <w:hyperlink r:id="rId11" w:history="1">
              <w:r w:rsidR="00643EFE"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Easter</w:t>
              </w:r>
            </w:hyperlink>
            <w:r w:rsidR="00643EFE" w:rsidRPr="00C32493">
              <w:rPr>
                <w:rFonts w:ascii="Century Gothic" w:hAnsi="Century Gothic" w:cs="Verdana"/>
                <w:sz w:val="16"/>
                <w:szCs w:val="18"/>
              </w:rPr>
              <w:t xml:space="preserve"> Sunday</w:t>
            </w:r>
          </w:p>
        </w:tc>
        <w:tc>
          <w:tcPr>
            <w:tcW w:w="2410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473736B0" w14:textId="5C8DC89D" w:rsidR="009C4812" w:rsidRPr="00C32493" w:rsidRDefault="00643EFE" w:rsidP="00EA3FA1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>M</w:t>
            </w:r>
            <w:r w:rsidR="00C32493" w:rsidRPr="00C32493">
              <w:rPr>
                <w:rFonts w:ascii="Century Gothic" w:hAnsi="Century Gothic" w:cs="Verdana"/>
                <w:sz w:val="16"/>
                <w:szCs w:val="18"/>
              </w:rPr>
              <w:t>ay 31</w:t>
            </w: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: </w:t>
            </w:r>
            <w:hyperlink r:id="rId12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Memorial Day</w:t>
              </w:r>
            </w:hyperlink>
          </w:p>
        </w:tc>
        <w:tc>
          <w:tcPr>
            <w:tcW w:w="2409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2C39D561" w14:textId="788CFE99" w:rsidR="009C4812" w:rsidRPr="00C32493" w:rsidRDefault="00643EFE" w:rsidP="00C32493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>Jun 1</w:t>
            </w:r>
            <w:r w:rsidR="00C32493" w:rsidRPr="00C32493">
              <w:rPr>
                <w:rFonts w:ascii="Century Gothic" w:hAnsi="Century Gothic" w:cs="Verdana"/>
                <w:sz w:val="16"/>
                <w:szCs w:val="18"/>
              </w:rPr>
              <w:t>8</w:t>
            </w: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: </w:t>
            </w:r>
            <w:r w:rsidRPr="00C32493">
              <w:rPr>
                <w:rFonts w:ascii="Century Gothic" w:hAnsi="Century Gothic"/>
                <w:sz w:val="16"/>
              </w:rPr>
              <w:t xml:space="preserve"> </w:t>
            </w:r>
            <w:hyperlink r:id="rId13" w:history="1">
              <w:r w:rsidR="00C32493" w:rsidRPr="00C32493">
                <w:rPr>
                  <w:rStyle w:val="Hyperlink"/>
                  <w:rFonts w:ascii="Century Gothic" w:hAnsi="Century Gothic"/>
                  <w:color w:val="auto"/>
                  <w:sz w:val="16"/>
                  <w:szCs w:val="18"/>
                  <w:u w:val="none"/>
                  <w:bdr w:val="none" w:sz="0" w:space="0" w:color="auto" w:frame="1"/>
                </w:rPr>
                <w:t>Juneteenth Holiday</w:t>
              </w:r>
            </w:hyperlink>
          </w:p>
        </w:tc>
        <w:tc>
          <w:tcPr>
            <w:tcW w:w="3261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41BBC31A" w14:textId="35B5C60E" w:rsidR="009C4812" w:rsidRPr="00C32493" w:rsidRDefault="00C32493" w:rsidP="00C32493">
            <w:pPr>
              <w:rPr>
                <w:rFonts w:ascii="Century Gothic" w:hAnsi="Century Gothic"/>
                <w:sz w:val="16"/>
                <w:szCs w:val="14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Jun 19: </w:t>
            </w:r>
            <w:r w:rsidRPr="00C32493">
              <w:rPr>
                <w:rFonts w:ascii="Century Gothic" w:hAnsi="Century Gothic"/>
                <w:sz w:val="16"/>
              </w:rPr>
              <w:t xml:space="preserve"> </w:t>
            </w:r>
            <w:hyperlink r:id="rId14" w:history="1">
              <w:r w:rsidRPr="00C32493">
                <w:rPr>
                  <w:rStyle w:val="Hyperlink"/>
                  <w:rFonts w:ascii="Century Gothic" w:hAnsi="Century Gothic"/>
                  <w:color w:val="auto"/>
                  <w:sz w:val="16"/>
                  <w:szCs w:val="18"/>
                  <w:u w:val="none"/>
                  <w:bdr w:val="none" w:sz="0" w:space="0" w:color="auto" w:frame="1"/>
                </w:rPr>
                <w:t>Juneteenth</w:t>
              </w:r>
            </w:hyperlink>
          </w:p>
        </w:tc>
        <w:tc>
          <w:tcPr>
            <w:tcW w:w="101" w:type="dxa"/>
            <w:tcBorders>
              <w:left w:val="single" w:sz="8" w:space="0" w:color="76923C"/>
            </w:tcBorders>
            <w:shd w:val="clear" w:color="auto" w:fill="D6E3BC"/>
          </w:tcPr>
          <w:p w14:paraId="5B38A69E" w14:textId="77777777" w:rsidR="009C4812" w:rsidRPr="00374CDD" w:rsidRDefault="009C4812" w:rsidP="009C4812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275CE400" w14:textId="77777777" w:rsidR="009C4812" w:rsidRPr="00374CDD" w:rsidRDefault="009C4812" w:rsidP="009C4812">
            <w:pPr>
              <w:rPr>
                <w:rFonts w:ascii="Verdana" w:hAnsi="Verdana"/>
              </w:rPr>
            </w:pPr>
          </w:p>
        </w:tc>
      </w:tr>
      <w:tr w:rsidR="005C54A2" w:rsidRPr="00374CDD" w14:paraId="20F87D00" w14:textId="77777777" w:rsidTr="00C81DCF">
        <w:trPr>
          <w:trHeight w:hRule="exact" w:val="454"/>
        </w:trPr>
        <w:tc>
          <w:tcPr>
            <w:tcW w:w="300" w:type="dxa"/>
          </w:tcPr>
          <w:p w14:paraId="6CD87F3A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  <w:tc>
          <w:tcPr>
            <w:tcW w:w="126" w:type="dxa"/>
            <w:tcBorders>
              <w:right w:val="single" w:sz="8" w:space="0" w:color="76923C"/>
            </w:tcBorders>
            <w:shd w:val="clear" w:color="auto" w:fill="D6E3BC"/>
          </w:tcPr>
          <w:p w14:paraId="4895C5BD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268A577D" w14:textId="6DE6B9B6" w:rsidR="00DD5465" w:rsidRPr="00C32493" w:rsidRDefault="00DD5465" w:rsidP="00DD5465">
            <w:pPr>
              <w:rPr>
                <w:rFonts w:ascii="Century Gothic" w:hAnsi="Century Gothic" w:cs="Verdana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Jul 04: </w:t>
            </w:r>
            <w:hyperlink r:id="rId15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Independence Day</w:t>
              </w:r>
            </w:hyperlink>
          </w:p>
          <w:p w14:paraId="34CFAC44" w14:textId="5D4043BD" w:rsidR="005C54A2" w:rsidRPr="00C32493" w:rsidRDefault="005C54A2" w:rsidP="005C54A2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</w:tcPr>
          <w:p w14:paraId="243F9E9E" w14:textId="4F0A7553" w:rsidR="00C32493" w:rsidRPr="007F739F" w:rsidRDefault="00C32493" w:rsidP="00C32493">
            <w:pPr>
              <w:rPr>
                <w:rStyle w:val="Hyperlink"/>
                <w:color w:val="auto"/>
                <w:u w:val="none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Jul 05: </w:t>
            </w:r>
            <w:hyperlink r:id="rId16" w:history="1">
              <w:r w:rsidRPr="007F739F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Independence Day Holiday</w:t>
              </w:r>
            </w:hyperlink>
          </w:p>
          <w:p w14:paraId="7B14B385" w14:textId="470C8C71" w:rsidR="005C54A2" w:rsidRPr="00C32493" w:rsidRDefault="005C54A2" w:rsidP="00C32493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</w:tcPr>
          <w:p w14:paraId="749E5909" w14:textId="77777777" w:rsidR="005C54A2" w:rsidRDefault="00C32493" w:rsidP="00C32493">
            <w:pPr>
              <w:rPr>
                <w:rStyle w:val="Hyperlink"/>
                <w:rFonts w:ascii="Century Gothic" w:hAnsi="Century Gothic" w:cs="Verdana"/>
                <w:color w:val="auto"/>
                <w:sz w:val="16"/>
                <w:szCs w:val="18"/>
                <w:u w:val="none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Sep 06: </w:t>
            </w:r>
            <w:hyperlink r:id="rId17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Labor Day</w:t>
              </w:r>
            </w:hyperlink>
          </w:p>
          <w:p w14:paraId="6437E076" w14:textId="79CAADCB" w:rsidR="00C81DCF" w:rsidRPr="00C32493" w:rsidRDefault="00C81DCF" w:rsidP="00C32493">
            <w:pPr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</w:tcPr>
          <w:p w14:paraId="4EAB057A" w14:textId="1F1F9BC1" w:rsidR="005C54A2" w:rsidRPr="00C32493" w:rsidRDefault="00C32493" w:rsidP="00C81DCF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Oct 11: </w:t>
            </w:r>
            <w:hyperlink r:id="rId18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101" w:type="dxa"/>
            <w:tcBorders>
              <w:left w:val="single" w:sz="8" w:space="0" w:color="76923C"/>
            </w:tcBorders>
            <w:shd w:val="clear" w:color="auto" w:fill="D6E3BC"/>
          </w:tcPr>
          <w:p w14:paraId="11FE07C5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597CBA00" w14:textId="77777777" w:rsidR="005C54A2" w:rsidRPr="00374CDD" w:rsidRDefault="005C54A2" w:rsidP="005C54A2">
            <w:pPr>
              <w:rPr>
                <w:rFonts w:ascii="Verdana" w:hAnsi="Verdana"/>
              </w:rPr>
            </w:pPr>
          </w:p>
        </w:tc>
      </w:tr>
      <w:tr w:rsidR="00C32493" w:rsidRPr="00374CDD" w14:paraId="060A7851" w14:textId="77777777" w:rsidTr="00C81DCF">
        <w:trPr>
          <w:trHeight w:hRule="exact" w:val="288"/>
        </w:trPr>
        <w:tc>
          <w:tcPr>
            <w:tcW w:w="300" w:type="dxa"/>
          </w:tcPr>
          <w:p w14:paraId="77E02B29" w14:textId="77777777" w:rsidR="00C32493" w:rsidRPr="00374CDD" w:rsidRDefault="00C32493" w:rsidP="00C32493">
            <w:pPr>
              <w:rPr>
                <w:rFonts w:ascii="Verdana" w:hAnsi="Verdana"/>
              </w:rPr>
            </w:pPr>
          </w:p>
        </w:tc>
        <w:tc>
          <w:tcPr>
            <w:tcW w:w="126" w:type="dxa"/>
            <w:tcBorders>
              <w:right w:val="single" w:sz="8" w:space="0" w:color="76923C"/>
            </w:tcBorders>
            <w:shd w:val="clear" w:color="auto" w:fill="D6E3BC"/>
          </w:tcPr>
          <w:p w14:paraId="6DE4ACA4" w14:textId="77777777" w:rsidR="00C32493" w:rsidRPr="00374CDD" w:rsidRDefault="00C32493" w:rsidP="00C32493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78C00D61" w14:textId="7D20F4D9" w:rsidR="00C32493" w:rsidRPr="00C32493" w:rsidRDefault="00C32493" w:rsidP="00C32493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 xml:space="preserve">Nov 11: </w:t>
            </w:r>
            <w:hyperlink r:id="rId19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2410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7ACE418A" w14:textId="6676DB77" w:rsidR="00C32493" w:rsidRPr="00C32493" w:rsidRDefault="00C32493" w:rsidP="00C32493">
            <w:pPr>
              <w:rPr>
                <w:rFonts w:ascii="Century Gothic" w:hAnsi="Century Gothic"/>
                <w:sz w:val="16"/>
                <w:szCs w:val="18"/>
              </w:rPr>
            </w:pPr>
            <w:r w:rsidRPr="00C32493">
              <w:rPr>
                <w:rFonts w:ascii="Century Gothic" w:hAnsi="Century Gothic" w:cs="Verdana"/>
                <w:sz w:val="16"/>
                <w:szCs w:val="18"/>
              </w:rPr>
              <w:t>Nov 25:</w:t>
            </w:r>
            <w:r w:rsidRPr="00C32493">
              <w:rPr>
                <w:rFonts w:ascii="Century Gothic" w:hAnsi="Century Gothic" w:cs="Verdana"/>
                <w:sz w:val="16"/>
              </w:rPr>
              <w:t xml:space="preserve"> </w:t>
            </w:r>
            <w:hyperlink r:id="rId20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</w:tc>
        <w:tc>
          <w:tcPr>
            <w:tcW w:w="2409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55B53C59" w14:textId="6723128E" w:rsidR="00C32493" w:rsidRPr="00C32493" w:rsidRDefault="00C32493" w:rsidP="00C32493">
            <w:pPr>
              <w:pStyle w:val="Dates"/>
              <w:framePr w:hSpace="0" w:wrap="auto" w:vAnchor="margin" w:hAnchor="text" w:xAlign="left" w:yAlign="inline"/>
              <w:jc w:val="left"/>
              <w:rPr>
                <w:rFonts w:ascii="Century Gothic" w:hAnsi="Century Gothic"/>
                <w:color w:val="auto"/>
                <w:sz w:val="16"/>
              </w:rPr>
            </w:pPr>
            <w:r w:rsidRPr="00C32493">
              <w:rPr>
                <w:rFonts w:ascii="Century Gothic" w:hAnsi="Century Gothic" w:cs="Verdana"/>
                <w:sz w:val="16"/>
              </w:rPr>
              <w:t xml:space="preserve">Dec 24: </w:t>
            </w:r>
            <w:hyperlink r:id="rId21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u w:val="none"/>
                </w:rPr>
                <w:t>Christmas Holiday</w:t>
              </w:r>
            </w:hyperlink>
          </w:p>
        </w:tc>
        <w:tc>
          <w:tcPr>
            <w:tcW w:w="3261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D6E3BC"/>
            <w:vAlign w:val="center"/>
          </w:tcPr>
          <w:p w14:paraId="24D90DDB" w14:textId="21DFDCB2" w:rsidR="00C32493" w:rsidRPr="00C32493" w:rsidRDefault="00C32493" w:rsidP="00C32493">
            <w:pPr>
              <w:pStyle w:val="Dates"/>
              <w:framePr w:hSpace="0" w:wrap="auto" w:vAnchor="margin" w:hAnchor="text" w:xAlign="left" w:yAlign="inline"/>
              <w:jc w:val="left"/>
              <w:rPr>
                <w:rFonts w:ascii="Century Gothic" w:hAnsi="Century Gothic"/>
                <w:color w:val="auto"/>
                <w:sz w:val="16"/>
              </w:rPr>
            </w:pPr>
            <w:r w:rsidRPr="00C32493">
              <w:rPr>
                <w:rFonts w:ascii="Century Gothic" w:hAnsi="Century Gothic" w:cs="Verdana"/>
                <w:sz w:val="16"/>
              </w:rPr>
              <w:t xml:space="preserve">Dec 25: </w:t>
            </w:r>
            <w:hyperlink r:id="rId22" w:history="1">
              <w:r w:rsidRPr="00C32493">
                <w:rPr>
                  <w:rStyle w:val="Hyperlink"/>
                  <w:rFonts w:ascii="Century Gothic" w:hAnsi="Century Gothic" w:cs="Verdana"/>
                  <w:color w:val="auto"/>
                  <w:sz w:val="16"/>
                  <w:u w:val="none"/>
                </w:rPr>
                <w:t>Christmas</w:t>
              </w:r>
            </w:hyperlink>
          </w:p>
        </w:tc>
        <w:tc>
          <w:tcPr>
            <w:tcW w:w="101" w:type="dxa"/>
            <w:tcBorders>
              <w:left w:val="single" w:sz="8" w:space="0" w:color="76923C"/>
            </w:tcBorders>
            <w:shd w:val="clear" w:color="auto" w:fill="D6E3BC"/>
          </w:tcPr>
          <w:p w14:paraId="35F55723" w14:textId="77777777" w:rsidR="00C32493" w:rsidRPr="00374CDD" w:rsidRDefault="00C32493" w:rsidP="00C32493">
            <w:pPr>
              <w:pStyle w:val="Dates"/>
              <w:framePr w:hSpace="0" w:wrap="auto" w:vAnchor="margin" w:hAnchor="text" w:xAlign="left" w:yAlign="inline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201CA59F" w14:textId="77777777" w:rsidR="00C32493" w:rsidRPr="00374CDD" w:rsidRDefault="00C32493" w:rsidP="00C32493">
            <w:pPr>
              <w:rPr>
                <w:rFonts w:ascii="Verdana" w:hAnsi="Verdana"/>
              </w:rPr>
            </w:pPr>
          </w:p>
        </w:tc>
      </w:tr>
      <w:tr w:rsidR="00C32493" w:rsidRPr="00374CDD" w14:paraId="58A5C096" w14:textId="77777777" w:rsidTr="00C81DCF">
        <w:trPr>
          <w:trHeight w:hRule="exact" w:val="216"/>
        </w:trPr>
        <w:tc>
          <w:tcPr>
            <w:tcW w:w="300" w:type="dxa"/>
          </w:tcPr>
          <w:p w14:paraId="5AB66DB4" w14:textId="77777777" w:rsidR="00C32493" w:rsidRPr="00374CDD" w:rsidRDefault="00C32493" w:rsidP="00C32493">
            <w:pPr>
              <w:rPr>
                <w:rFonts w:ascii="Verdana" w:hAnsi="Verdana"/>
              </w:rPr>
            </w:pPr>
          </w:p>
        </w:tc>
        <w:tc>
          <w:tcPr>
            <w:tcW w:w="126" w:type="dxa"/>
            <w:shd w:val="clear" w:color="auto" w:fill="D6E3BC"/>
          </w:tcPr>
          <w:p w14:paraId="239B67A9" w14:textId="77777777" w:rsidR="00C32493" w:rsidRPr="00374CDD" w:rsidRDefault="00C32493" w:rsidP="00C32493">
            <w:pPr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8" w:space="0" w:color="76923C"/>
            </w:tcBorders>
            <w:shd w:val="clear" w:color="auto" w:fill="D6E3BC"/>
            <w:vAlign w:val="center"/>
          </w:tcPr>
          <w:p w14:paraId="1BE48CFF" w14:textId="77777777" w:rsidR="00C32493" w:rsidRPr="007830B5" w:rsidRDefault="00C32493" w:rsidP="00C32493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76923C"/>
            </w:tcBorders>
            <w:shd w:val="clear" w:color="auto" w:fill="D6E3BC"/>
            <w:vAlign w:val="center"/>
          </w:tcPr>
          <w:p w14:paraId="2A01DADF" w14:textId="77777777" w:rsidR="00C32493" w:rsidRPr="007830B5" w:rsidRDefault="00C32493" w:rsidP="00C32493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8" w:space="0" w:color="76923C"/>
            </w:tcBorders>
            <w:shd w:val="clear" w:color="auto" w:fill="D6E3BC"/>
            <w:vAlign w:val="center"/>
          </w:tcPr>
          <w:p w14:paraId="24365463" w14:textId="77777777" w:rsidR="00C32493" w:rsidRPr="007830B5" w:rsidRDefault="00C32493" w:rsidP="00C32493">
            <w:pPr>
              <w:pStyle w:val="Dates"/>
              <w:framePr w:hSpace="0" w:wrap="auto" w:vAnchor="margin" w:hAnchor="text" w:xAlign="left" w:yAlign="inline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" w:type="dxa"/>
            <w:tcBorders>
              <w:left w:val="nil"/>
            </w:tcBorders>
            <w:shd w:val="clear" w:color="auto" w:fill="D6E3BC"/>
          </w:tcPr>
          <w:p w14:paraId="5350165B" w14:textId="77777777" w:rsidR="00C32493" w:rsidRPr="00374CDD" w:rsidRDefault="00C32493" w:rsidP="00C32493">
            <w:pPr>
              <w:pStyle w:val="Dates"/>
              <w:framePr w:hSpace="0" w:wrap="auto" w:vAnchor="margin" w:hAnchor="text" w:xAlign="left" w:yAlign="inline"/>
              <w:rPr>
                <w:rFonts w:ascii="Verdana" w:hAnsi="Verdana"/>
              </w:rPr>
            </w:pPr>
          </w:p>
        </w:tc>
        <w:tc>
          <w:tcPr>
            <w:tcW w:w="83" w:type="dxa"/>
          </w:tcPr>
          <w:p w14:paraId="42768A55" w14:textId="77777777" w:rsidR="00C32493" w:rsidRPr="00374CDD" w:rsidRDefault="00C32493" w:rsidP="00C32493">
            <w:pPr>
              <w:rPr>
                <w:rFonts w:ascii="Verdana" w:hAnsi="Verdana"/>
              </w:rPr>
            </w:pPr>
          </w:p>
        </w:tc>
      </w:tr>
    </w:tbl>
    <w:p w14:paraId="69DA0EEF" w14:textId="6ACC4B22" w:rsidR="00470873" w:rsidRPr="00204854" w:rsidRDefault="00470873" w:rsidP="00204854">
      <w:pPr>
        <w:jc w:val="center"/>
        <w:rPr>
          <w:rFonts w:ascii="Verdana" w:hAnsi="Verdana" w:cs="Georgia"/>
          <w:color w:val="FF0000"/>
          <w:sz w:val="16"/>
          <w:szCs w:val="16"/>
        </w:rPr>
      </w:pPr>
      <w:bookmarkStart w:id="0" w:name="_GoBack"/>
      <w:bookmarkEnd w:id="0"/>
    </w:p>
    <w:sectPr w:rsidR="00470873" w:rsidRPr="00204854" w:rsidSect="00140504">
      <w:footerReference w:type="default" r:id="rId23"/>
      <w:pgSz w:w="12240" w:h="15840" w:code="1"/>
      <w:pgMar w:top="720" w:right="720" w:bottom="821" w:left="720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3937" w14:textId="77777777" w:rsidR="00063059" w:rsidRDefault="00063059" w:rsidP="006B2344">
      <w:r>
        <w:separator/>
      </w:r>
    </w:p>
  </w:endnote>
  <w:endnote w:type="continuationSeparator" w:id="0">
    <w:p w14:paraId="085995AB" w14:textId="77777777" w:rsidR="00063059" w:rsidRDefault="00063059" w:rsidP="006B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7A6F4" w14:textId="56DD779F" w:rsidR="00140504" w:rsidRDefault="00140504" w:rsidP="00140504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94300CE" wp14:editId="4F53DD39">
          <wp:extent cx="1201654" cy="21600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2B16" w14:textId="77777777" w:rsidR="00063059" w:rsidRDefault="00063059" w:rsidP="006B2344">
      <w:r>
        <w:separator/>
      </w:r>
    </w:p>
  </w:footnote>
  <w:footnote w:type="continuationSeparator" w:id="0">
    <w:p w14:paraId="1DAEEFE8" w14:textId="77777777" w:rsidR="00063059" w:rsidRDefault="00063059" w:rsidP="006B2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41"/>
    <w:rsid w:val="00001336"/>
    <w:rsid w:val="0000250C"/>
    <w:rsid w:val="00012509"/>
    <w:rsid w:val="00021AEB"/>
    <w:rsid w:val="00024390"/>
    <w:rsid w:val="00033618"/>
    <w:rsid w:val="00060AFA"/>
    <w:rsid w:val="00060C15"/>
    <w:rsid w:val="00061467"/>
    <w:rsid w:val="00063059"/>
    <w:rsid w:val="00072DAE"/>
    <w:rsid w:val="00081C37"/>
    <w:rsid w:val="00086989"/>
    <w:rsid w:val="00090AD3"/>
    <w:rsid w:val="00092949"/>
    <w:rsid w:val="00093A9E"/>
    <w:rsid w:val="000B632A"/>
    <w:rsid w:val="000C1EDF"/>
    <w:rsid w:val="000C6937"/>
    <w:rsid w:val="000F31F7"/>
    <w:rsid w:val="000F3585"/>
    <w:rsid w:val="001049F2"/>
    <w:rsid w:val="001141E0"/>
    <w:rsid w:val="00117180"/>
    <w:rsid w:val="00121E48"/>
    <w:rsid w:val="00140504"/>
    <w:rsid w:val="00143332"/>
    <w:rsid w:val="00146DA5"/>
    <w:rsid w:val="0015423D"/>
    <w:rsid w:val="00177DCC"/>
    <w:rsid w:val="00187BE1"/>
    <w:rsid w:val="00192C30"/>
    <w:rsid w:val="001A5FED"/>
    <w:rsid w:val="001A7A14"/>
    <w:rsid w:val="001C5986"/>
    <w:rsid w:val="001E0094"/>
    <w:rsid w:val="001E0BD6"/>
    <w:rsid w:val="001E2DD5"/>
    <w:rsid w:val="001F075F"/>
    <w:rsid w:val="001F2A2F"/>
    <w:rsid w:val="00204854"/>
    <w:rsid w:val="00215158"/>
    <w:rsid w:val="002172F4"/>
    <w:rsid w:val="00223932"/>
    <w:rsid w:val="00223CC2"/>
    <w:rsid w:val="00233F70"/>
    <w:rsid w:val="002354C1"/>
    <w:rsid w:val="002432FF"/>
    <w:rsid w:val="00275966"/>
    <w:rsid w:val="00284BEC"/>
    <w:rsid w:val="002856FA"/>
    <w:rsid w:val="00287D58"/>
    <w:rsid w:val="00296096"/>
    <w:rsid w:val="002B7B0C"/>
    <w:rsid w:val="002D6EE8"/>
    <w:rsid w:val="002E3D2B"/>
    <w:rsid w:val="00307AA5"/>
    <w:rsid w:val="00320EC4"/>
    <w:rsid w:val="003356EA"/>
    <w:rsid w:val="0033737E"/>
    <w:rsid w:val="00342904"/>
    <w:rsid w:val="003445F3"/>
    <w:rsid w:val="00374CDD"/>
    <w:rsid w:val="00375025"/>
    <w:rsid w:val="0037585A"/>
    <w:rsid w:val="003901B0"/>
    <w:rsid w:val="003A2488"/>
    <w:rsid w:val="003A2579"/>
    <w:rsid w:val="003B14D0"/>
    <w:rsid w:val="003B6BAB"/>
    <w:rsid w:val="003C484D"/>
    <w:rsid w:val="003C7A06"/>
    <w:rsid w:val="003D1998"/>
    <w:rsid w:val="003E4D9A"/>
    <w:rsid w:val="003E5A40"/>
    <w:rsid w:val="003E5E26"/>
    <w:rsid w:val="003E6F67"/>
    <w:rsid w:val="003F01FB"/>
    <w:rsid w:val="003F1EBE"/>
    <w:rsid w:val="003F7A5E"/>
    <w:rsid w:val="00400430"/>
    <w:rsid w:val="00404B3D"/>
    <w:rsid w:val="004055BE"/>
    <w:rsid w:val="004059F0"/>
    <w:rsid w:val="00406675"/>
    <w:rsid w:val="00415770"/>
    <w:rsid w:val="00416063"/>
    <w:rsid w:val="0043027D"/>
    <w:rsid w:val="00434429"/>
    <w:rsid w:val="0044138A"/>
    <w:rsid w:val="004446FB"/>
    <w:rsid w:val="00452FB6"/>
    <w:rsid w:val="00453C92"/>
    <w:rsid w:val="00453F03"/>
    <w:rsid w:val="00463BE8"/>
    <w:rsid w:val="00470873"/>
    <w:rsid w:val="0047089B"/>
    <w:rsid w:val="00470A00"/>
    <w:rsid w:val="00471372"/>
    <w:rsid w:val="00474A88"/>
    <w:rsid w:val="004861D7"/>
    <w:rsid w:val="0049310E"/>
    <w:rsid w:val="004A052C"/>
    <w:rsid w:val="004A2931"/>
    <w:rsid w:val="004B2ED0"/>
    <w:rsid w:val="004B637B"/>
    <w:rsid w:val="004F59A0"/>
    <w:rsid w:val="00516711"/>
    <w:rsid w:val="00517A05"/>
    <w:rsid w:val="00527FF9"/>
    <w:rsid w:val="0055519B"/>
    <w:rsid w:val="00562B2A"/>
    <w:rsid w:val="005703AE"/>
    <w:rsid w:val="0057742A"/>
    <w:rsid w:val="00582264"/>
    <w:rsid w:val="00582D78"/>
    <w:rsid w:val="00585F09"/>
    <w:rsid w:val="005904DC"/>
    <w:rsid w:val="005A045E"/>
    <w:rsid w:val="005A3544"/>
    <w:rsid w:val="005B0432"/>
    <w:rsid w:val="005C0586"/>
    <w:rsid w:val="005C3FB2"/>
    <w:rsid w:val="005C54A2"/>
    <w:rsid w:val="005D0618"/>
    <w:rsid w:val="005D75FE"/>
    <w:rsid w:val="005E653D"/>
    <w:rsid w:val="005E7497"/>
    <w:rsid w:val="005F6036"/>
    <w:rsid w:val="00616897"/>
    <w:rsid w:val="00617FBC"/>
    <w:rsid w:val="0062117B"/>
    <w:rsid w:val="00623605"/>
    <w:rsid w:val="00632398"/>
    <w:rsid w:val="00643EFE"/>
    <w:rsid w:val="00672D00"/>
    <w:rsid w:val="00674FDE"/>
    <w:rsid w:val="00684CD5"/>
    <w:rsid w:val="00685DA7"/>
    <w:rsid w:val="00687A33"/>
    <w:rsid w:val="006A199A"/>
    <w:rsid w:val="006A55DC"/>
    <w:rsid w:val="006B0C03"/>
    <w:rsid w:val="006B0FE4"/>
    <w:rsid w:val="006B1BA2"/>
    <w:rsid w:val="006B2344"/>
    <w:rsid w:val="006C0283"/>
    <w:rsid w:val="006C50D1"/>
    <w:rsid w:val="006E4134"/>
    <w:rsid w:val="006F1C0B"/>
    <w:rsid w:val="006F26DA"/>
    <w:rsid w:val="00702926"/>
    <w:rsid w:val="007216FF"/>
    <w:rsid w:val="007271C2"/>
    <w:rsid w:val="00741F05"/>
    <w:rsid w:val="0074203E"/>
    <w:rsid w:val="007733FB"/>
    <w:rsid w:val="00780D70"/>
    <w:rsid w:val="007830B5"/>
    <w:rsid w:val="0078344A"/>
    <w:rsid w:val="00791658"/>
    <w:rsid w:val="007A515B"/>
    <w:rsid w:val="007B550A"/>
    <w:rsid w:val="007C6734"/>
    <w:rsid w:val="007D4631"/>
    <w:rsid w:val="007D4EA6"/>
    <w:rsid w:val="007E1D67"/>
    <w:rsid w:val="007F34AE"/>
    <w:rsid w:val="007F739F"/>
    <w:rsid w:val="008001BE"/>
    <w:rsid w:val="00811F44"/>
    <w:rsid w:val="00812DF0"/>
    <w:rsid w:val="0082453B"/>
    <w:rsid w:val="008258C3"/>
    <w:rsid w:val="00825B0C"/>
    <w:rsid w:val="008638C6"/>
    <w:rsid w:val="00864FFB"/>
    <w:rsid w:val="00884121"/>
    <w:rsid w:val="00891D22"/>
    <w:rsid w:val="0089228F"/>
    <w:rsid w:val="00892FF5"/>
    <w:rsid w:val="00897116"/>
    <w:rsid w:val="008A55BC"/>
    <w:rsid w:val="008B4FE5"/>
    <w:rsid w:val="008C319E"/>
    <w:rsid w:val="008D0FF4"/>
    <w:rsid w:val="008D726E"/>
    <w:rsid w:val="008D75D5"/>
    <w:rsid w:val="008E66AB"/>
    <w:rsid w:val="008F2D7D"/>
    <w:rsid w:val="008F46C8"/>
    <w:rsid w:val="00902A43"/>
    <w:rsid w:val="00911557"/>
    <w:rsid w:val="00927F31"/>
    <w:rsid w:val="009345CE"/>
    <w:rsid w:val="0093471A"/>
    <w:rsid w:val="0093623E"/>
    <w:rsid w:val="00941044"/>
    <w:rsid w:val="00943824"/>
    <w:rsid w:val="00946C63"/>
    <w:rsid w:val="009524C9"/>
    <w:rsid w:val="00953977"/>
    <w:rsid w:val="00955C37"/>
    <w:rsid w:val="0095602D"/>
    <w:rsid w:val="00956064"/>
    <w:rsid w:val="00966F96"/>
    <w:rsid w:val="00973CE8"/>
    <w:rsid w:val="00992437"/>
    <w:rsid w:val="00995607"/>
    <w:rsid w:val="009B3224"/>
    <w:rsid w:val="009B47E3"/>
    <w:rsid w:val="009B682C"/>
    <w:rsid w:val="009C38FD"/>
    <w:rsid w:val="009C4812"/>
    <w:rsid w:val="009D2CF5"/>
    <w:rsid w:val="009D64FA"/>
    <w:rsid w:val="009E4DBE"/>
    <w:rsid w:val="009F1579"/>
    <w:rsid w:val="00A05D8D"/>
    <w:rsid w:val="00A0759F"/>
    <w:rsid w:val="00A151FC"/>
    <w:rsid w:val="00A165A5"/>
    <w:rsid w:val="00A22A84"/>
    <w:rsid w:val="00A32795"/>
    <w:rsid w:val="00A37584"/>
    <w:rsid w:val="00A42F53"/>
    <w:rsid w:val="00A4503D"/>
    <w:rsid w:val="00A55232"/>
    <w:rsid w:val="00A619E0"/>
    <w:rsid w:val="00A627C3"/>
    <w:rsid w:val="00A73971"/>
    <w:rsid w:val="00A818EF"/>
    <w:rsid w:val="00AC0027"/>
    <w:rsid w:val="00AC20E4"/>
    <w:rsid w:val="00AD770A"/>
    <w:rsid w:val="00AF34B7"/>
    <w:rsid w:val="00AF3FE0"/>
    <w:rsid w:val="00AF618D"/>
    <w:rsid w:val="00B03E1E"/>
    <w:rsid w:val="00B044DD"/>
    <w:rsid w:val="00B12733"/>
    <w:rsid w:val="00B159ED"/>
    <w:rsid w:val="00B265F9"/>
    <w:rsid w:val="00B40858"/>
    <w:rsid w:val="00B734FC"/>
    <w:rsid w:val="00B7621C"/>
    <w:rsid w:val="00B76BD3"/>
    <w:rsid w:val="00B77C49"/>
    <w:rsid w:val="00B9552B"/>
    <w:rsid w:val="00BA69DF"/>
    <w:rsid w:val="00BA7B6F"/>
    <w:rsid w:val="00BB3F91"/>
    <w:rsid w:val="00BB48DF"/>
    <w:rsid w:val="00BC04CC"/>
    <w:rsid w:val="00BC3253"/>
    <w:rsid w:val="00BC6FEC"/>
    <w:rsid w:val="00BD3866"/>
    <w:rsid w:val="00BD5342"/>
    <w:rsid w:val="00BE614F"/>
    <w:rsid w:val="00BF0CDD"/>
    <w:rsid w:val="00BF4B11"/>
    <w:rsid w:val="00C0739C"/>
    <w:rsid w:val="00C10A15"/>
    <w:rsid w:val="00C15641"/>
    <w:rsid w:val="00C249C2"/>
    <w:rsid w:val="00C3024C"/>
    <w:rsid w:val="00C32493"/>
    <w:rsid w:val="00C32C32"/>
    <w:rsid w:val="00C5017E"/>
    <w:rsid w:val="00C506AE"/>
    <w:rsid w:val="00C61FAF"/>
    <w:rsid w:val="00C81DCF"/>
    <w:rsid w:val="00CC4C67"/>
    <w:rsid w:val="00CC5EFA"/>
    <w:rsid w:val="00CD3B22"/>
    <w:rsid w:val="00CD790A"/>
    <w:rsid w:val="00CE0952"/>
    <w:rsid w:val="00CE4429"/>
    <w:rsid w:val="00CE4E43"/>
    <w:rsid w:val="00CF62F9"/>
    <w:rsid w:val="00D14F32"/>
    <w:rsid w:val="00D302AB"/>
    <w:rsid w:val="00D51995"/>
    <w:rsid w:val="00D55947"/>
    <w:rsid w:val="00D616DB"/>
    <w:rsid w:val="00D71207"/>
    <w:rsid w:val="00D83A46"/>
    <w:rsid w:val="00D903BD"/>
    <w:rsid w:val="00D95BC2"/>
    <w:rsid w:val="00DA6193"/>
    <w:rsid w:val="00DB288E"/>
    <w:rsid w:val="00DB4BA4"/>
    <w:rsid w:val="00DD2E7D"/>
    <w:rsid w:val="00DD391A"/>
    <w:rsid w:val="00DD43C3"/>
    <w:rsid w:val="00DD5465"/>
    <w:rsid w:val="00E10B91"/>
    <w:rsid w:val="00E27B23"/>
    <w:rsid w:val="00E3167B"/>
    <w:rsid w:val="00E31744"/>
    <w:rsid w:val="00E349C7"/>
    <w:rsid w:val="00E366DB"/>
    <w:rsid w:val="00E37F7B"/>
    <w:rsid w:val="00E43FFC"/>
    <w:rsid w:val="00E55BBC"/>
    <w:rsid w:val="00E63CE0"/>
    <w:rsid w:val="00E834DB"/>
    <w:rsid w:val="00E840BC"/>
    <w:rsid w:val="00E930C6"/>
    <w:rsid w:val="00EA3FA1"/>
    <w:rsid w:val="00EA4C82"/>
    <w:rsid w:val="00EB041E"/>
    <w:rsid w:val="00EB1878"/>
    <w:rsid w:val="00EC41E7"/>
    <w:rsid w:val="00ED0D4E"/>
    <w:rsid w:val="00ED340C"/>
    <w:rsid w:val="00ED5F53"/>
    <w:rsid w:val="00ED6694"/>
    <w:rsid w:val="00EE5FBF"/>
    <w:rsid w:val="00EF0B51"/>
    <w:rsid w:val="00EF1876"/>
    <w:rsid w:val="00EF42AB"/>
    <w:rsid w:val="00F01202"/>
    <w:rsid w:val="00F059EA"/>
    <w:rsid w:val="00F05C4D"/>
    <w:rsid w:val="00F07467"/>
    <w:rsid w:val="00F07F82"/>
    <w:rsid w:val="00F11568"/>
    <w:rsid w:val="00F17A89"/>
    <w:rsid w:val="00F20756"/>
    <w:rsid w:val="00F25F2C"/>
    <w:rsid w:val="00F309AA"/>
    <w:rsid w:val="00F626A5"/>
    <w:rsid w:val="00F64BB3"/>
    <w:rsid w:val="00F75A89"/>
    <w:rsid w:val="00F83898"/>
    <w:rsid w:val="00FA2D43"/>
    <w:rsid w:val="00FA59C8"/>
    <w:rsid w:val="00FB4890"/>
    <w:rsid w:val="00FC199F"/>
    <w:rsid w:val="00FC7819"/>
    <w:rsid w:val="00FC7E59"/>
    <w:rsid w:val="00FD2D14"/>
    <w:rsid w:val="00FD3A72"/>
    <w:rsid w:val="00FD4008"/>
    <w:rsid w:val="00FD6260"/>
    <w:rsid w:val="00FE5D42"/>
    <w:rsid w:val="00FF262D"/>
    <w:rsid w:val="00FF63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1A877508"/>
  <w15:docId w15:val="{41220848-DBF5-429E-AB7F-A29F664E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B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43C3"/>
    <w:pPr>
      <w:framePr w:hSpace="187" w:wrap="around" w:vAnchor="page" w:hAnchor="page" w:xAlign="center" w:yAlign="center"/>
      <w:jc w:val="center"/>
      <w:outlineLvl w:val="0"/>
    </w:pPr>
    <w:rPr>
      <w:rFonts w:ascii="Cambria" w:hAnsi="Cambria"/>
      <w:caps/>
      <w:noProof/>
      <w:spacing w:val="110"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687A33"/>
    <w:pPr>
      <w:framePr w:hSpace="187" w:wrap="around" w:vAnchor="page" w:hAnchor="page" w:xAlign="center" w:yAlign="center"/>
      <w:spacing w:line="192" w:lineRule="auto"/>
      <w:jc w:val="center"/>
      <w:outlineLvl w:val="1"/>
    </w:pPr>
    <w:rPr>
      <w:rFonts w:ascii="Cambria" w:hAnsi="Cambria"/>
      <w:color w:val="404040"/>
      <w:sz w:val="108"/>
      <w:szCs w:val="128"/>
    </w:rPr>
  </w:style>
  <w:style w:type="paragraph" w:styleId="Heading3">
    <w:name w:val="heading 3"/>
    <w:basedOn w:val="Heading2"/>
    <w:next w:val="Normal"/>
    <w:link w:val="Heading3Char"/>
    <w:qFormat/>
    <w:rsid w:val="005A3544"/>
    <w:pPr>
      <w:framePr w:wrap="around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151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DD43C3"/>
    <w:rPr>
      <w:rFonts w:ascii="Cambria" w:hAnsi="Cambria"/>
      <w:caps/>
      <w:noProof/>
      <w:spacing w:val="1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87A33"/>
    <w:rPr>
      <w:rFonts w:ascii="Cambria" w:hAnsi="Cambria"/>
      <w:color w:val="404040"/>
      <w:sz w:val="108"/>
      <w:szCs w:val="128"/>
    </w:rPr>
  </w:style>
  <w:style w:type="paragraph" w:customStyle="1" w:styleId="Month">
    <w:name w:val="Month"/>
    <w:basedOn w:val="Heading1"/>
    <w:qFormat/>
    <w:rsid w:val="00687A33"/>
    <w:pPr>
      <w:framePr w:wrap="around"/>
    </w:pPr>
    <w:rPr>
      <w:color w:val="8064A2"/>
      <w:spacing w:val="0"/>
      <w:sz w:val="20"/>
    </w:rPr>
  </w:style>
  <w:style w:type="paragraph" w:customStyle="1" w:styleId="DaysoftheWeek">
    <w:name w:val="Days of the Week"/>
    <w:basedOn w:val="Normal"/>
    <w:qFormat/>
    <w:rsid w:val="00687A33"/>
    <w:pPr>
      <w:framePr w:hSpace="187" w:wrap="around" w:vAnchor="page" w:hAnchor="page" w:xAlign="center" w:yAlign="center"/>
      <w:jc w:val="center"/>
    </w:pPr>
    <w:rPr>
      <w:rFonts w:ascii="Cambria" w:eastAsia="Georgia" w:hAnsi="Cambria"/>
      <w:caps/>
      <w:color w:val="4BACC6"/>
      <w:sz w:val="14"/>
      <w:szCs w:val="18"/>
    </w:rPr>
  </w:style>
  <w:style w:type="paragraph" w:customStyle="1" w:styleId="Dates">
    <w:name w:val="Dates"/>
    <w:basedOn w:val="Normal"/>
    <w:qFormat/>
    <w:rsid w:val="00891D22"/>
    <w:pPr>
      <w:framePr w:hSpace="187" w:wrap="around" w:vAnchor="page" w:hAnchor="page" w:xAlign="center" w:y="865"/>
      <w:jc w:val="center"/>
    </w:pPr>
    <w:rPr>
      <w:rFonts w:ascii="Cambria" w:eastAsia="Georgia" w:hAnsi="Cambria"/>
      <w:color w:val="40404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A3544"/>
    <w:rPr>
      <w:rFonts w:ascii="Cambria" w:hAnsi="Cambria"/>
      <w:color w:val="BFBFBF"/>
      <w:sz w:val="108"/>
      <w:szCs w:val="128"/>
    </w:rPr>
  </w:style>
  <w:style w:type="paragraph" w:styleId="BalloonText">
    <w:name w:val="Balloon Text"/>
    <w:basedOn w:val="Normal"/>
    <w:link w:val="BalloonTextChar"/>
    <w:rsid w:val="00390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1B0"/>
    <w:rPr>
      <w:rFonts w:ascii="Tahoma" w:hAnsi="Tahoma" w:cs="Tahoma"/>
      <w:sz w:val="16"/>
      <w:szCs w:val="16"/>
    </w:rPr>
  </w:style>
  <w:style w:type="paragraph" w:customStyle="1" w:styleId="Notes">
    <w:name w:val="Notes"/>
    <w:basedOn w:val="Month"/>
    <w:qFormat/>
    <w:rsid w:val="00891D22"/>
    <w:pPr>
      <w:framePr w:wrap="around"/>
      <w:jc w:val="left"/>
    </w:pPr>
  </w:style>
  <w:style w:type="paragraph" w:styleId="Header">
    <w:name w:val="header"/>
    <w:basedOn w:val="Normal"/>
    <w:link w:val="HeaderChar"/>
    <w:rsid w:val="006B2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2344"/>
    <w:rPr>
      <w:sz w:val="24"/>
      <w:szCs w:val="24"/>
    </w:rPr>
  </w:style>
  <w:style w:type="paragraph" w:styleId="Footer">
    <w:name w:val="footer"/>
    <w:basedOn w:val="Normal"/>
    <w:link w:val="FooterChar"/>
    <w:rsid w:val="006B2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2344"/>
    <w:rPr>
      <w:sz w:val="24"/>
      <w:szCs w:val="24"/>
    </w:rPr>
  </w:style>
  <w:style w:type="character" w:styleId="Hyperlink">
    <w:name w:val="Hyperlink"/>
    <w:basedOn w:val="DefaultParagraphFont"/>
    <w:rsid w:val="0000133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B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://www.calendarlabs.com/holidays/us/columbus-day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lendarlabs.com/holidays/us/christmas.php" TargetMode="External"/><Relationship Id="rId7" Type="http://schemas.openxmlformats.org/officeDocument/2006/relationships/hyperlink" Target="http://www.calendarlabs.com/holidays/us/new-years-day.php" TargetMode="External"/><Relationship Id="rId12" Type="http://schemas.openxmlformats.org/officeDocument/2006/relationships/hyperlink" Target="http://www.calendarlabs.com/holidays/us/memorial-day.php" TargetMode="External"/><Relationship Id="rId17" Type="http://schemas.openxmlformats.org/officeDocument/2006/relationships/hyperlink" Target="http://www.calendarlabs.com/holidays/us/labor-day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independence-day.php" TargetMode="External"/><Relationship Id="rId20" Type="http://schemas.openxmlformats.org/officeDocument/2006/relationships/hyperlink" Target="http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easter.ph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alendarlabs.com/holidays/us/good-friday.php" TargetMode="External"/><Relationship Id="rId19" Type="http://schemas.openxmlformats.org/officeDocument/2006/relationships/hyperlink" Target="http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10236818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A34E62-8844-4406-8CE0-E96F81E20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TS010236818 (1).dotx</Template>
  <TotalTime>46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yearly calendar; Calendar; calendarlabs.com</cp:keywords>
  <dc:description>All Rights Reserved. Copyright © CalendarLabs.com. Do not distribute or sale without written permission.</dc:description>
  <cp:lastModifiedBy>Dell</cp:lastModifiedBy>
  <cp:revision>21</cp:revision>
  <cp:lastPrinted>2023-07-28T06:06:00Z</cp:lastPrinted>
  <dcterms:created xsi:type="dcterms:W3CDTF">2023-05-08T10:05:00Z</dcterms:created>
  <dcterms:modified xsi:type="dcterms:W3CDTF">2024-06-03T12:04:00Z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TC102368189990</vt:lpwstr>
  </property>
</Properties>
</file>