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3"/>
        <w:gridCol w:w="270"/>
        <w:gridCol w:w="3417"/>
      </w:tblGrid>
      <w:tr w:rsidR="00EB4ECF" w:rsidRPr="00C13596" w14:paraId="57D71188" w14:textId="77777777" w:rsidTr="001D14DB">
        <w:trPr>
          <w:cantSplit/>
          <w:trHeight w:hRule="exact" w:val="504"/>
        </w:trPr>
        <w:tc>
          <w:tcPr>
            <w:tcW w:w="10718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5EBB827E" w14:textId="3013BEA4" w:rsidR="00EB4ECF" w:rsidRPr="00C86E45" w:rsidRDefault="00F62EB3" w:rsidP="00C17BA1">
            <w:pPr>
              <w:pStyle w:val="SchoolName"/>
              <w:rPr>
                <w:rFonts w:ascii="Verdana" w:hAnsi="Verdana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 w:rsidR="00C2630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36938">
              <w:rPr>
                <w:rFonts w:ascii="Verdana" w:hAnsi="Verdana"/>
                <w:sz w:val="40"/>
                <w:szCs w:val="40"/>
              </w:rPr>
              <w:t>20</w:t>
            </w:r>
            <w:r w:rsidR="0050715E">
              <w:rPr>
                <w:rFonts w:ascii="Verdana" w:hAnsi="Verdana"/>
                <w:sz w:val="40"/>
                <w:szCs w:val="40"/>
              </w:rPr>
              <w:t>2</w:t>
            </w:r>
            <w:r w:rsidR="00E02D20">
              <w:rPr>
                <w:rFonts w:ascii="Verdana" w:hAnsi="Verdana"/>
                <w:sz w:val="40"/>
                <w:szCs w:val="40"/>
              </w:rPr>
              <w:t>7</w:t>
            </w:r>
          </w:p>
        </w:tc>
        <w:tc>
          <w:tcPr>
            <w:tcW w:w="270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4B4B4B"/>
            <w:vAlign w:val="center"/>
          </w:tcPr>
          <w:p w14:paraId="5A8A142F" w14:textId="77777777" w:rsidR="00EB4ECF" w:rsidRPr="00C13596" w:rsidRDefault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7E3524F0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EB4ECF" w:rsidRPr="00C13596" w14:paraId="7DCB23CC" w14:textId="77777777" w:rsidTr="006969C3">
        <w:trPr>
          <w:cantSplit/>
          <w:trHeight w:hRule="exact" w:val="173"/>
        </w:trPr>
        <w:tc>
          <w:tcPr>
            <w:tcW w:w="10718" w:type="dxa"/>
            <w:tcBorders>
              <w:top w:val="single" w:sz="4" w:space="0" w:color="707070"/>
            </w:tcBorders>
            <w:shd w:val="clear" w:color="auto" w:fill="auto"/>
          </w:tcPr>
          <w:p w14:paraId="70C88278" w14:textId="77777777" w:rsidR="00EB4ECF" w:rsidRPr="00C13596" w:rsidRDefault="00EB4ECF" w:rsidP="00F0654E">
            <w:pPr>
              <w:pStyle w:val="Heading3"/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top w:val="single" w:sz="4" w:space="0" w:color="707070"/>
            </w:tcBorders>
            <w:shd w:val="clear" w:color="auto" w:fill="auto"/>
          </w:tcPr>
          <w:p w14:paraId="57421D4B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  <w:shd w:val="clear" w:color="auto" w:fill="auto"/>
          </w:tcPr>
          <w:p w14:paraId="1E6AAF13" w14:textId="77777777" w:rsidR="00EB4ECF" w:rsidRPr="00C13596" w:rsidRDefault="00EB4ECF" w:rsidP="00EB4ECF">
            <w:pPr>
              <w:rPr>
                <w:rFonts w:ascii="Verdana" w:hAnsi="Verdana"/>
              </w:rPr>
            </w:pPr>
          </w:p>
        </w:tc>
      </w:tr>
      <w:tr w:rsidR="0021778B" w:rsidRPr="00C13596" w14:paraId="6711F2E0" w14:textId="77777777" w:rsidTr="006969C3">
        <w:trPr>
          <w:cantSplit/>
        </w:trPr>
        <w:tc>
          <w:tcPr>
            <w:tcW w:w="10718" w:type="dxa"/>
            <w:tcBorders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207"/>
              <w:gridCol w:w="3418"/>
              <w:gridCol w:w="221"/>
              <w:gridCol w:w="3418"/>
            </w:tblGrid>
            <w:tr w:rsidR="00A5781A" w:rsidRPr="00C13596" w14:paraId="54AC533D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491434A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293647" w14:textId="396B5B50" w:rsidR="00034235" w:rsidRPr="007038DD" w:rsidRDefault="00662BFB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anuary</w:t>
                        </w:r>
                      </w:p>
                    </w:tc>
                  </w:tr>
                  <w:tr w:rsidR="00034235" w:rsidRPr="00C13596" w14:paraId="16DCBC99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34FC68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C3E06C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85636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42596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6CA41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E051A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A8AC0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68A218A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D3BFF91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1C82A2D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706EBA6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8AF6FA" w14:textId="7967C7B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131AD17" w14:textId="252BAC1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C9FDC9" w14:textId="00A1197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19C4DD" w14:textId="1EB80C4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E02D20" w:rsidRPr="00C13596" w14:paraId="0A0A211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D983AEC" w14:textId="00AAD33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419466D" w14:textId="7DB40AC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8AFA382" w14:textId="5DAC8BB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2078E3" w14:textId="732B8B9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9CA5AF4" w14:textId="0D617B6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102F37" w14:textId="5CD2522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F00C05" w14:textId="72D2173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E02D20" w:rsidRPr="00C13596" w14:paraId="69252A1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1A534C5" w14:textId="7794801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E63E3B" w14:textId="520CC7E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0EE6761" w14:textId="5E6C56F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00B727" w14:textId="286286D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7F0E83" w14:textId="0517CB2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05C8C09" w14:textId="1995013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7503F3" w14:textId="75ECE45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</w:tr>
                  <w:tr w:rsidR="00E02D20" w:rsidRPr="00C13596" w14:paraId="2585528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1CD7426" w14:textId="7D82EB8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EDB8EF" w14:textId="5CC6D1C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7DC8E94" w14:textId="485A1E2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5690DE" w14:textId="1DC4A93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006AF7" w14:textId="2D7B0B1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A14692A" w14:textId="052081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C132529" w14:textId="5A0E644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</w:tr>
                  <w:tr w:rsidR="00E02D20" w:rsidRPr="00C13596" w14:paraId="1C15746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6BB4369" w14:textId="76B1644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915C220" w14:textId="4C38E70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32C51B32" w14:textId="1D3A8EF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B11146" w14:textId="20E1000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F08889" w14:textId="6657FB7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BB2F55F" w14:textId="7C54A3F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7BEBE5" w14:textId="0D03961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</w:tr>
                  <w:tr w:rsidR="00E02D20" w:rsidRPr="00C13596" w14:paraId="3E96BF41" w14:textId="77777777" w:rsidTr="00F62EB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7E1E6BF3" w14:textId="5DA2C414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0204AC0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21E0A329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1E015AA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CABF652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7C158047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5FE7117D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3833E818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A5BC57F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406EFE30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B47EBD" w14:textId="669ADF15" w:rsidR="00034235" w:rsidRPr="007038DD" w:rsidRDefault="00662BFB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February</w:t>
                        </w:r>
                      </w:p>
                    </w:tc>
                  </w:tr>
                  <w:tr w:rsidR="00034235" w:rsidRPr="00C13596" w14:paraId="76932D45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1A561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64DA2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341C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F16C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A9C5EE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1B1C31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1570B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2A231B2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73CA0C3" w14:textId="5310DA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F01382" w14:textId="15B15BF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42944B0" w14:textId="3739F96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E3CBAFA" w14:textId="1B10732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DDD4A6" w14:textId="022D925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B33B73F" w14:textId="2A355DD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09EF03" w14:textId="01080C0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E02D20" w:rsidRPr="00C13596" w14:paraId="659736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FD4C769" w14:textId="522699F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F2DBBD" w14:textId="7CBC3DA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FE4BE46" w14:textId="0B46B24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5644A63" w14:textId="418D3B1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869254" w14:textId="09D4787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A87C9A" w14:textId="4692AE5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C102D9" w14:textId="34D41EC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E02D20" w:rsidRPr="00C13596" w14:paraId="60CA7C1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5011D88" w14:textId="235620E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D6ECEE" w14:textId="5BE427F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E4C507C" w14:textId="20891E9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B87FB7" w14:textId="08599B3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083AB8" w14:textId="4A96903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C150E8" w14:textId="64B71D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A498044" w14:textId="440295F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E02D20" w:rsidRPr="00C13596" w14:paraId="539AEED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3070121" w14:textId="7E3E2F4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C31E1D" w14:textId="2B764D5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E67112F" w14:textId="38374D7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0AF8F6" w14:textId="5AA7A4B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6FDDABF" w14:textId="2E7F208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BDA203" w14:textId="11DC040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CFD11A6" w14:textId="7152640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E02D20" w:rsidRPr="00C13596" w14:paraId="59BACFD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9CA5ACA" w14:textId="00D3ACEC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309F4A9" w14:textId="01252A76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FFBEC36" w14:textId="7A2BE60B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A18DE9" w14:textId="700B1738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6CE09A0" w14:textId="23362A8D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53FAC5" w14:textId="074CAA83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5C82186" w14:textId="77777777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71A6DFA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EC56EB5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3507A6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873226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FAAA1F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5D3AA8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DA01F3D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2DB49B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29DF913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0D1D833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30AFDD0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5FD660" w14:textId="5E6D0C5B" w:rsidR="00034235" w:rsidRPr="007038DD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March</w:t>
                        </w:r>
                      </w:p>
                    </w:tc>
                  </w:tr>
                  <w:tr w:rsidR="00034235" w:rsidRPr="00C13596" w14:paraId="14B92B06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BFCED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6FF10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7D872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6000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2C4D8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A83D3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40744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2E518B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EB44240" w14:textId="10933F1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45E4627" w14:textId="0D190828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FB602C9" w14:textId="145AAB9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495B0D5" w14:textId="7576920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DADD716" w14:textId="60CC26C0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1213CA4" w14:textId="12F76D4B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320044A" w14:textId="39288C0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E02D20" w:rsidRPr="00C13596" w14:paraId="0B2C237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9576806" w14:textId="63916BD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3E5EE1" w14:textId="5CE416BD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8CAE07C" w14:textId="35492A80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A12F3E6" w14:textId="52F0422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423AC40" w14:textId="66276B5F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793EA17" w14:textId="114F101A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0886234" w14:textId="21298133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E02D20" w:rsidRPr="00C13596" w14:paraId="67696E9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7590CAF" w14:textId="504E4D8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4857FF" w14:textId="67002EBE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864BFA1" w14:textId="0D0E29E9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C187633" w14:textId="736A7EE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7B8640" w14:textId="5794152D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ADA2BAE" w14:textId="66FD397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CA714C" w14:textId="1B933798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E02D20" w:rsidRPr="00C13596" w14:paraId="0577F2A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2C37130" w14:textId="79C88B1F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EDA2757" w14:textId="1D8E1A5A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223F379" w14:textId="6F95AC5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8402BA5" w14:textId="5C02321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D725C0" w14:textId="5B479EB3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CFE1D6" w14:textId="65A021C6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A17933A" w14:textId="4B3CA696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E02D20" w:rsidRPr="00C13596" w14:paraId="573B59C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5A50805" w14:textId="70CF936B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31A4BA" w14:textId="66576249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6891F2E" w14:textId="41627272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7DF69D" w14:textId="24E24A01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E02D20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6AA2C6" w14:textId="2532F9EF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F3798B" w14:textId="40735FE7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48AADD4" w14:textId="46F858CC" w:rsidR="00E02D20" w:rsidRPr="00653DF3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7E30F84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AF13218" w14:textId="4E70E37E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1B78AB" w14:textId="532BB2A2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2F1099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408EA86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19F144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F49AEB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8BFB935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37B277D7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2700890F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20226B8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7945FB2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72281D6E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07FE0923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37B14714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44737F0F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6457028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96C02A" w14:textId="187FF633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April</w:t>
                        </w:r>
                      </w:p>
                    </w:tc>
                  </w:tr>
                  <w:tr w:rsidR="00034235" w:rsidRPr="005D7123" w14:paraId="04B914E1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096EE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F17188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9D5CE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02C6F1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96D309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5D7123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2ABEAF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E2252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5D7123" w14:paraId="6076141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B62B3EF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49DBA8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5208C92B" w14:textId="4E293E6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61A5C73" w14:textId="1840874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C597BD9" w14:textId="702685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FF10606" w14:textId="10E7843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C811E59" w14:textId="1CC88A0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E02D20" w:rsidRPr="005D7123" w14:paraId="1D7303F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CECEB47" w14:textId="5462EF2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0ADC7C" w14:textId="727E6EA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3B944C7" w14:textId="77671C2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908E4A" w14:textId="49B02C8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5AF7A6F" w14:textId="06A93CF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F8CE17" w14:textId="2593B3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F071310" w14:textId="2E62E00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E02D20" w:rsidRPr="005D7123" w14:paraId="35241EC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06BC237" w14:textId="2239573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106AD9F" w14:textId="0CD4B22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83F66FC" w14:textId="56C43B3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5E8A31" w14:textId="4120A92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E85FED" w14:textId="1D057C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B4F70B" w14:textId="768EE3A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E7622DC" w14:textId="62C16A9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</w:tr>
                  <w:tr w:rsidR="00E02D20" w:rsidRPr="005D7123" w14:paraId="3BBA87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5BE5FE3" w14:textId="31222D4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7150E5" w14:textId="0730705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1D393B55" w14:textId="68516D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7A5F310" w14:textId="16DA09D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46A75B7" w14:textId="45B78CA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32E392" w14:textId="2D9B30C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25115B5" w14:textId="35AAAA1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</w:tr>
                  <w:tr w:rsidR="00E02D20" w:rsidRPr="005D7123" w14:paraId="4790953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DDB4CA4" w14:textId="6F4C1AD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11830C1" w14:textId="55AF2FF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8133BA5" w14:textId="3CD083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4E4197D" w14:textId="265A64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B27D4C" w14:textId="74D69AC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7D7885" w14:textId="67FC4CA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854ABA" w14:textId="4D86B83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5D7123" w14:paraId="4B7F98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0B8478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89DC265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7374BD3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F649ACC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1933FFB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0A38A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82D4368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7900437C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A29D86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310C6DD7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F6758" w14:textId="347D62B6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May</w:t>
                        </w:r>
                      </w:p>
                    </w:tc>
                  </w:tr>
                  <w:tr w:rsidR="00034235" w:rsidRPr="005D7123" w14:paraId="1CA6676A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DEA6E6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B59E92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9118C9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70B761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37CE58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5D7123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F3D21A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CFD18B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5D7123" w14:paraId="4D56742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6DA1489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6752A575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14:paraId="68A2639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8D3EC94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3527B73E" w14:textId="25CE5B0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FAD9852" w14:textId="174F44F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1B9509D" w14:textId="4617164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E02D20" w:rsidRPr="005D7123" w14:paraId="11CE505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8B38D5C" w14:textId="7EBE22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B42BFF0" w14:textId="5F4E60A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7ACA38E5" w14:textId="5CDE7AA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F599CF" w14:textId="5E15056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B1A7456" w14:textId="677E2AD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EDF4CA" w14:textId="6E3E912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D4B271" w14:textId="7153B2E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E02D20" w:rsidRPr="005D7123" w14:paraId="6E11FEE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2ED421F" w14:textId="330410A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0E664B" w14:textId="3DFEC4E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A772C93" w14:textId="71D5D37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8F601BA" w14:textId="331FA4B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AD4638" w14:textId="5FFE40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26B7961" w14:textId="3805969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01C706E" w14:textId="496E8D6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</w:tr>
                  <w:tr w:rsidR="00E02D20" w:rsidRPr="005D7123" w14:paraId="685158B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36CE70B" w14:textId="31334F8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E8660A" w14:textId="187EE73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59F6DB1" w14:textId="577884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3FF3E6" w14:textId="45883D9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07C74CF" w14:textId="16B0A7C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99C9CB" w14:textId="1221147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DF4B1C" w14:textId="1A1A382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</w:tr>
                  <w:tr w:rsidR="00E02D20" w:rsidRPr="005D7123" w14:paraId="7BE8BE4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3C58C19" w14:textId="7AE7ED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C9C5B39" w14:textId="2E9DAA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5645FC4" w14:textId="71AE613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6BAB5AC" w14:textId="49D3BC7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D86EAA" w14:textId="5AF2F50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1A27CE" w14:textId="35AF03C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75DE95" w14:textId="1630DB4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</w:tr>
                  <w:tr w:rsidR="00E02D20" w:rsidRPr="005D7123" w14:paraId="328CF19B" w14:textId="77777777" w:rsidTr="00F62EB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20EEB9E" w14:textId="6B58576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71D574" w14:textId="371D0D5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716A0C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A23B44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6C73560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575ED8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DE5C70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</w:tr>
                </w:tbl>
                <w:p w14:paraId="2AD9E824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04AB884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5D7123" w14:paraId="24656C6B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774B7" w14:textId="4940A760" w:rsidR="00034235" w:rsidRPr="005D7123" w:rsidRDefault="00952DAC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5D7123">
                          <w:rPr>
                            <w:rFonts w:ascii="Verdana" w:hAnsi="Verdana"/>
                            <w:sz w:val="28"/>
                            <w:szCs w:val="28"/>
                          </w:rPr>
                          <w:t>June</w:t>
                        </w:r>
                      </w:p>
                    </w:tc>
                  </w:tr>
                  <w:tr w:rsidR="00034235" w:rsidRPr="005D7123" w14:paraId="75A510A7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FD19D7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D52632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2724E2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BEA7FB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3EEC4D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5D7123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FC0E95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C834FA" w14:textId="77777777" w:rsidR="00034235" w:rsidRPr="005D7123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5D7123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5D7123" w14:paraId="184D88E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87CD735" w14:textId="3BAB0AA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858EA24" w14:textId="33C1D1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61B3169" w14:textId="1A5371F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C4343D1" w14:textId="0E484B0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B8D6505" w14:textId="06722E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A693E37" w14:textId="6565DC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284B62B" w14:textId="0FD415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E02D20" w:rsidRPr="005D7123" w14:paraId="432BC50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18AEF38" w14:textId="564649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A083299" w14:textId="6189B2C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78A1025" w14:textId="7A9B974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9A18F4" w14:textId="3E07D16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BC4DB7" w14:textId="4CF9C02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2FE2FBD" w14:textId="244C65B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C7A195D" w14:textId="21E5F78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</w:tr>
                  <w:tr w:rsidR="00E02D20" w:rsidRPr="005D7123" w14:paraId="1E925BF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1315E08" w14:textId="0E554FF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DF101E4" w14:textId="79EA1F8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1E26F62" w14:textId="25C88BF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6D7C297" w14:textId="19AE110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E50F957" w14:textId="45D0A11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7A7153" w14:textId="6FC013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B5A343A" w14:textId="36C14E1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</w:tr>
                  <w:tr w:rsidR="00E02D20" w:rsidRPr="005D7123" w14:paraId="67E9021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FDE7309" w14:textId="30DC9BF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F0007A" w14:textId="1A576E7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94F2AD9" w14:textId="273616D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2BC191" w14:textId="6115F0E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AD9F62" w14:textId="21C7580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C845EC" w14:textId="778918C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2F47FA" w14:textId="6187628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</w:tr>
                  <w:tr w:rsidR="00E02D20" w:rsidRPr="005D7123" w14:paraId="17FEA8A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102C02A" w14:textId="21DBBAB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92FCDA" w14:textId="0597115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EFAF8C2" w14:textId="0F81110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2601D9" w14:textId="6577B60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218D5F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0391714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937427E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1F98D015" w14:textId="77777777" w:rsidR="00A5781A" w:rsidRPr="005D7123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0C8BAA09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1DDE3C9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1C73409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2242C8B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40CD79EF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25CB8A76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2563CCC5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2167CF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06D496" w14:textId="5061EB63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7038DD">
                          <w:rPr>
                            <w:rFonts w:ascii="Verdana" w:hAnsi="Verdana"/>
                            <w:sz w:val="28"/>
                            <w:szCs w:val="28"/>
                          </w:rPr>
                          <w:t>Ju</w:t>
                        </w: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ly</w:t>
                        </w:r>
                      </w:p>
                    </w:tc>
                  </w:tr>
                  <w:tr w:rsidR="00034235" w:rsidRPr="00C13596" w14:paraId="6AD38E7B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5274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81ED2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739069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78029A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08D4E4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0DC0DE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0E90BE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14:paraId="306C6075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10DF8A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0084F5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9D7C8EA" w14:textId="38D548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643A7D3" w14:textId="482114A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8A3C5E" w14:textId="368831A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E3ABF82" w14:textId="21E664C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ED1C481" w14:textId="1EB5299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E02D20" w14:paraId="172DC9B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8BD28F1" w14:textId="2708828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BD8877C" w14:textId="0C837F1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5CD26308" w14:textId="2BB00C6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E2E1296" w14:textId="1BD8538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8BAE74" w14:textId="550893B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B06731" w14:textId="4518C0F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738E7B" w14:textId="61B038A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E02D20" w14:paraId="57593B0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29F704E" w14:textId="407AF00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A4347B" w14:textId="4756482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3B7E2BD9" w14:textId="541BE32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2650383" w14:textId="4CE726B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44B712" w14:textId="5AC50D8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F2FF864" w14:textId="54A3CB3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E58FFC7" w14:textId="2AB8673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</w:tr>
                  <w:tr w:rsidR="00E02D20" w14:paraId="578E86D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53B3FB0" w14:textId="7F5C2EB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06EDE0" w14:textId="0E7A551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2DE060ED" w14:textId="061E34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F32091" w14:textId="4FCE563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135248D" w14:textId="39CDAE2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EC8392C" w14:textId="229E0C6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24621E2" w14:textId="244E417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</w:tr>
                  <w:tr w:rsidR="00E02D20" w14:paraId="10F829B1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1D882C3" w14:textId="6931D2E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1D3F58" w14:textId="3775115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0F13D7E8" w14:textId="2126B7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4E96F5" w14:textId="6566301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D01E6E7" w14:textId="1C4F4B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D042B11" w14:textId="2918FDF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3F534D2" w14:textId="3ED35C3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</w:tr>
                </w:tbl>
                <w:p w14:paraId="1B64372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6EA3BFEE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79141F88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71097" w14:textId="4AC8DB33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August</w:t>
                        </w:r>
                      </w:p>
                    </w:tc>
                  </w:tr>
                  <w:tr w:rsidR="00034235" w:rsidRPr="00C13596" w14:paraId="47ABC585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0AAAD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485BC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F50C0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DB2768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383A9D4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171D5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CD0E5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1D192D1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3C555B6" w14:textId="680FE04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475EB26" w14:textId="441CFEC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ACB0E50" w14:textId="27670E7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AF0D00D" w14:textId="37A2632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6A7D62" w14:textId="6BC21E3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58D96B" w14:textId="110EF2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69995EC" w14:textId="0589AC1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E02D20" w:rsidRPr="00C13596" w14:paraId="77DE0C7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9E49C15" w14:textId="0D9BA0D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244B6B6" w14:textId="2676DBB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12218DE" w14:textId="38D87D8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20D1B2" w14:textId="6454BA1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A196A5C" w14:textId="217530C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123D4F" w14:textId="27DDCD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2C70380" w14:textId="031E240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</w:tr>
                  <w:tr w:rsidR="00E02D20" w:rsidRPr="00C13596" w14:paraId="0DF2AFE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C90BEDF" w14:textId="365966E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7F726E2" w14:textId="1ECC980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5F9B9CF1" w14:textId="29F0868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FE0B8AB" w14:textId="0B64CD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B196046" w14:textId="3529517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78F237D" w14:textId="0D26588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5145E2" w14:textId="131E41C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</w:tr>
                  <w:tr w:rsidR="00E02D20" w:rsidRPr="00C13596" w14:paraId="4EDBAB8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253826B" w14:textId="0ACD4A6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8BF179D" w14:textId="00AB26B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65F9CC95" w14:textId="40F9B65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2A5535" w14:textId="46D407D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213AD5D" w14:textId="4F3E5E5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7EEC432" w14:textId="26B5D3C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E96BDD" w14:textId="288B08A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</w:tr>
                  <w:tr w:rsidR="00E02D20" w:rsidRPr="00C13596" w14:paraId="5B4BA02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C4FC390" w14:textId="78D8F7A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B0E58A1" w14:textId="36A229A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706B1936" w14:textId="0624869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653DF3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7B32F37" w14:textId="7A44CDB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02741E7" w14:textId="3121D71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D17E421" w14:textId="78F6DA4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979C15" w14:textId="299CA1C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0807D53D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F4BDFCA" w14:textId="31E2966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CD5509B" w14:textId="64948C9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3E82067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3F4AB1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021300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3B900C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C11F599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sz w:val="24"/>
                          </w:rPr>
                        </w:pPr>
                      </w:p>
                    </w:tc>
                  </w:tr>
                </w:tbl>
                <w:p w14:paraId="2F8C32F1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308B20B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27DADF60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72EC29" w14:textId="168E141D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September</w:t>
                        </w:r>
                      </w:p>
                    </w:tc>
                  </w:tr>
                  <w:tr w:rsidR="00034235" w:rsidRPr="00C13596" w14:paraId="44F7C7CC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B830B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323B05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EF46E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C3C99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1AB24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37102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72D239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18CB997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0B8B6F2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94F59F2" w14:textId="64A584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743A98D0" w14:textId="3A6080C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05662B" w14:textId="1659A7D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2D23CF" w14:textId="0887DFE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FC3B222" w14:textId="5FA59F1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195BEF4" w14:textId="6FD557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E02D20" w:rsidRPr="00C13596" w14:paraId="57E67E6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5CB49C3" w14:textId="6687C62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2D9AE61" w14:textId="01CA23E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403B8B3" w14:textId="42CF5AC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DD16F70" w14:textId="27DAA80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6ACEF4F" w14:textId="0A6C678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3657873" w14:textId="7BCBE00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CAA9F1" w14:textId="575F86A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</w:tr>
                  <w:tr w:rsidR="00E02D20" w:rsidRPr="00C13596" w14:paraId="3CB8DE5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08C3F5C" w14:textId="06BC869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F67959F" w14:textId="0984EA6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3E3CF80" w14:textId="4B20980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9C3A10" w14:textId="3C7529F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56C6C7B" w14:textId="75D8F33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B8A571E" w14:textId="1EF7DE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53CE8B8" w14:textId="262DF2F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</w:tr>
                  <w:tr w:rsidR="00E02D20" w:rsidRPr="00C13596" w14:paraId="2D51D30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B36A76B" w14:textId="4BCDF0E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AC1785C" w14:textId="369F903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B3315A7" w14:textId="226CF7C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1D24BEF" w14:textId="49699C8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B7E65E" w14:textId="73A6B2B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90D761F" w14:textId="5D23283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79522A" w14:textId="28CAAB0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</w:tr>
                  <w:tr w:rsidR="00E02D20" w:rsidRPr="00C13596" w14:paraId="06EB9CF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7187440" w14:textId="0211399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309F81" w14:textId="69DA1E5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463F30E" w14:textId="6FCB691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7015BC" w14:textId="698C8F7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BFEA93C" w14:textId="5069CEA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AF37C5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3FB334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47D0494B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7F1659B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2D3B5CA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EF1CEFD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9E9A21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8B8BC7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C7E1614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21CD5D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1C989A4A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  <w:tr w:rsidR="00A5781A" w:rsidRPr="00C13596" w14:paraId="16C9AC1D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0B36AC7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7E13F329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5E6465CD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4CA2633B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bottom w:val="single" w:sz="8" w:space="0" w:color="707070"/>
                  </w:tcBorders>
                </w:tcPr>
                <w:p w14:paraId="0CC5AEA5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6543EF17" w14:textId="77777777" w:rsidTr="008D348D"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6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1388D635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9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DC828A" w14:textId="63A6552E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October</w:t>
                        </w:r>
                      </w:p>
                    </w:tc>
                  </w:tr>
                  <w:tr w:rsidR="00034235" w:rsidRPr="00C13596" w14:paraId="6342376F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8E5C3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745CDC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1B2437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48FF9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82F54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07F344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0C4F12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406F353F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E558B9D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2DA14A0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73560B13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F3C6A5" w14:textId="05A44BD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1893C4" w14:textId="236DABE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6E98849" w14:textId="1B579AF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81E60A9" w14:textId="0AE168C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E02D20" w:rsidRPr="00C13596" w14:paraId="2860937E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055A837D" w14:textId="047E3D3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C72FE77" w14:textId="7A0032E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629913F0" w14:textId="74AE081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59ED001" w14:textId="5379F09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89E8CD4" w14:textId="080EAEC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58D9262" w14:textId="3654332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3358CA0" w14:textId="573A583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E02D20" w:rsidRPr="00C13596" w14:paraId="534BBB97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C07198C" w14:textId="7457576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76BE25B" w14:textId="55BFE17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60D7965F" w14:textId="3D39086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9B0A822" w14:textId="5004AC3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92EF03A" w14:textId="5E4F8E6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8C2ACAC" w14:textId="2D17BA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F6726E4" w14:textId="0251DEA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</w:tr>
                  <w:tr w:rsidR="00E02D20" w:rsidRPr="00C13596" w14:paraId="6D29103C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B6863A1" w14:textId="19D6A01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EC2CDD1" w14:textId="59C8E89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625E727C" w14:textId="0B8F4C2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C5AFBA7" w14:textId="136984E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9751222" w14:textId="521D759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B455B60" w14:textId="4F35784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ECF2E1D" w14:textId="5154F64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</w:tr>
                  <w:tr w:rsidR="00E02D20" w:rsidRPr="00C13596" w14:paraId="6967E252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B60B7D2" w14:textId="437875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78CE07" w14:textId="7F4C3746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  <w:shd w:val="clear" w:color="auto" w:fill="auto"/>
                      </w:tcPr>
                      <w:p w14:paraId="3D84BB1C" w14:textId="29F177A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0AEF79" w14:textId="2F88525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91C7AE" w14:textId="1BCC3D3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1A62611" w14:textId="0555E7EA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E0F3B6F" w14:textId="4BAEA99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</w:tr>
                  <w:tr w:rsidR="00E02D20" w:rsidRPr="00C13596" w14:paraId="39EFD878" w14:textId="77777777" w:rsidTr="00F62EB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  <w:vAlign w:val="center"/>
                      </w:tcPr>
                      <w:p w14:paraId="5AAF416B" w14:textId="415050B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06D9A9D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14:paraId="57D12C5C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E9FAF86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1F1D62F3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4569D1C1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  <w:vAlign w:val="center"/>
                      </w:tcPr>
                      <w:p w14:paraId="07A0ABEA" w14:textId="7777777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</w:rPr>
                        </w:pPr>
                      </w:p>
                    </w:tc>
                  </w:tr>
                </w:tbl>
                <w:p w14:paraId="51624B30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42EB63C1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034235" w:rsidRPr="00C13596" w14:paraId="59E5EC72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5EAB7E" w14:textId="7F1EABD6" w:rsidR="00034235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November</w:t>
                        </w:r>
                      </w:p>
                    </w:tc>
                  </w:tr>
                  <w:tr w:rsidR="00034235" w:rsidRPr="00C13596" w14:paraId="12005D0D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CABE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4C8D1F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CEB8ED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992DB3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AD81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C09656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5452FB" w14:textId="77777777" w:rsidR="00034235" w:rsidRPr="007038DD" w:rsidRDefault="00034235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63DE719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2FE647C" w14:textId="4A94AE5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461BBB1" w14:textId="10676BA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46A5C8E" w14:textId="10025C8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6D729A" w14:textId="36CAD3F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4D24E92" w14:textId="3D04E3A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31CFB9A" w14:textId="1F7807C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9ECFE24" w14:textId="64B4EF9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E02D20" w:rsidRPr="00C13596" w14:paraId="3678AE19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7B87567" w14:textId="3AFE576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A7CCCE2" w14:textId="0180468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0CCB320" w14:textId="7D8C875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8008EDF" w14:textId="0950EC3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875B5FC" w14:textId="3042534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D36E80" w14:textId="6060C22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842D1D4" w14:textId="3F15017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</w:tr>
                  <w:tr w:rsidR="00E02D20" w:rsidRPr="00C13596" w14:paraId="6FEA040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4EBBC721" w14:textId="2309314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4D312DC" w14:textId="39F8EECE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0873B8C" w14:textId="53FA861B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F04111F" w14:textId="5457B167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A11B2FF" w14:textId="2D66ABE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40CB2AF" w14:textId="7A0D870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2FB972" w14:textId="328C3692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</w:tr>
                  <w:tr w:rsidR="00E02D20" w:rsidRPr="00C13596" w14:paraId="34D7AF25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FA99AE4" w14:textId="1851AFF8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8A823ED" w14:textId="5E2EF6F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557701C1" w14:textId="3D7162F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18B2DF7" w14:textId="14A7BA8C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36F494D" w14:textId="4C20C764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F5BF061" w14:textId="089E0BA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521982C" w14:textId="4493A81F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</w:tr>
                  <w:tr w:rsidR="00E02D20" w:rsidRPr="00C13596" w14:paraId="00B62D2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5166EC24" w14:textId="3E5C09A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47E08C7" w14:textId="57BD454D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223A31F" w14:textId="13187BB5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C35943C" w14:textId="3AC3E221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E848F93" w14:textId="2EFCD7A0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E84C2B4" w14:textId="34E8D989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62E7E75" w14:textId="63EE3063" w:rsidR="00E02D20" w:rsidRPr="00AE086C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02D20" w:rsidRPr="00C13596" w14:paraId="1D93D384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67EE815D" w14:textId="43C33B14" w:rsidR="00E02D20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3E5AAF9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5CDCDDC2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20344A5F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15F1C3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1E871C0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D609729" w14:textId="77777777" w:rsidR="00E02D20" w:rsidRPr="0050715E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auto"/>
                          </w:rPr>
                        </w:pPr>
                      </w:p>
                    </w:tc>
                  </w:tr>
                </w:tbl>
                <w:p w14:paraId="4B263DB4" w14:textId="77777777" w:rsidR="00A5781A" w:rsidRPr="00034235" w:rsidRDefault="00A5781A" w:rsidP="00653DF3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  <w:tc>
                <w:tcPr>
                  <w:tcW w:w="231" w:type="dxa"/>
                  <w:tcBorders>
                    <w:left w:val="single" w:sz="8" w:space="0" w:color="707070"/>
                    <w:right w:val="single" w:sz="8" w:space="0" w:color="707070"/>
                  </w:tcBorders>
                </w:tcPr>
                <w:p w14:paraId="1519F890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  <w:left w:val="single" w:sz="8" w:space="0" w:color="707070"/>
                    <w:bottom w:val="single" w:sz="8" w:space="0" w:color="707070"/>
                    <w:right w:val="single" w:sz="8" w:space="0" w:color="707070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"/>
                    <w:gridCol w:w="484"/>
                    <w:gridCol w:w="485"/>
                    <w:gridCol w:w="484"/>
                    <w:gridCol w:w="484"/>
                    <w:gridCol w:w="484"/>
                    <w:gridCol w:w="484"/>
                  </w:tblGrid>
                  <w:tr w:rsidR="007D0AD0" w:rsidRPr="00C13596" w14:paraId="51FDE18E" w14:textId="77777777" w:rsidTr="00653DF3">
                    <w:trPr>
                      <w:cantSplit/>
                      <w:trHeight w:hRule="exact" w:val="360"/>
                    </w:trPr>
                    <w:tc>
                      <w:tcPr>
                        <w:tcW w:w="3388" w:type="dxa"/>
                        <w:gridSpan w:val="7"/>
                        <w:tcBorders>
                          <w:top w:val="single" w:sz="4" w:space="0" w:color="707070"/>
                          <w:left w:val="single" w:sz="4" w:space="0" w:color="707070"/>
                          <w:bottom w:val="single" w:sz="4" w:space="0" w:color="707070"/>
                          <w:right w:val="single" w:sz="4" w:space="0" w:color="707070"/>
                        </w:tcBorders>
                        <w:shd w:val="clear" w:color="auto" w:fill="4B4B4B"/>
                        <w:tcMar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15B72" w14:textId="56B320AF" w:rsidR="007D0AD0" w:rsidRPr="007038DD" w:rsidRDefault="000A17C9" w:rsidP="00653DF3">
                        <w:pPr>
                          <w:pStyle w:val="Heading3"/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December</w:t>
                        </w:r>
                      </w:p>
                    </w:tc>
                  </w:tr>
                  <w:tr w:rsidR="000B0264" w:rsidRPr="00C13596" w14:paraId="1DEBB6BD" w14:textId="77777777" w:rsidTr="00653DF3">
                    <w:trPr>
                      <w:cantSplit/>
                      <w:trHeight w:hRule="exact" w:val="245"/>
                    </w:trPr>
                    <w:tc>
                      <w:tcPr>
                        <w:tcW w:w="483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C2E6D2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DBEC9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2CFD37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FAD270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67FA03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T</w:t>
                        </w:r>
                        <w:r w:rsidR="00B50223" w:rsidRPr="007038DD">
                          <w:rPr>
                            <w:rFonts w:ascii="Verdana" w:hAnsi="Verdana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EF3170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single" w:sz="4" w:space="0" w:color="707070"/>
                        </w:tcBorders>
                        <w:shd w:val="clear" w:color="auto" w:fill="D5D5D5"/>
                        <w:tcMar>
                          <w:top w:w="14" w:type="dxa"/>
                          <w:left w:w="14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86231" w14:textId="77777777" w:rsidR="000B0264" w:rsidRPr="007038DD" w:rsidRDefault="000B0264" w:rsidP="00653DF3">
                        <w:pPr>
                          <w:pStyle w:val="Weekdays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7038DD">
                          <w:rPr>
                            <w:rFonts w:ascii="Verdana" w:hAnsi="Verdana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02D20" w:rsidRPr="00C13596" w14:paraId="5EBA4AC8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76CE2854" w14:textId="7777777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DEE1D25" w14:textId="6C6C0DB6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12E0ED62" w14:textId="26CDAED6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59FF9361" w14:textId="44BDCBA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CC5D4B8" w14:textId="3AA34B70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C7E6094" w14:textId="6674E182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674BB70D" w14:textId="61A375ED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4</w:t>
                        </w:r>
                      </w:p>
                    </w:tc>
                  </w:tr>
                  <w:tr w:rsidR="00E02D20" w:rsidRPr="00C13596" w14:paraId="04F3FFF0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2BD3CB6D" w14:textId="4E4ACC33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72FD63B" w14:textId="62BC0CA1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013A9A23" w14:textId="4353A41E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037D834" w14:textId="7DD28E7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96E122B" w14:textId="5006BF59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EBBC14E" w14:textId="28DD66F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F3A455" w14:textId="7B4CFAAA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11</w:t>
                        </w:r>
                      </w:p>
                    </w:tc>
                  </w:tr>
                  <w:tr w:rsidR="00E02D20" w:rsidRPr="00C13596" w14:paraId="61092AF3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FAE505D" w14:textId="56B11EDF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D4DBFC5" w14:textId="107E5108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2AC2ED6A" w14:textId="261DE78E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1AD74C" w14:textId="6057AFD0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C245A5" w14:textId="773C3E0F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2F685E9" w14:textId="0A73282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67C139D" w14:textId="35E0239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18</w:t>
                        </w:r>
                      </w:p>
                    </w:tc>
                  </w:tr>
                  <w:tr w:rsidR="00E02D20" w:rsidRPr="00C13596" w14:paraId="2DC5F2B6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37C19FF8" w14:textId="1B95326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A22B1F5" w14:textId="347AA6D8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011B4B5" w14:textId="47FBC10C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24E6025" w14:textId="7FB6303A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3CB1D7F" w14:textId="414D111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72375180" w14:textId="36CA142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4F3E8D77" w14:textId="597213B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25</w:t>
                        </w:r>
                      </w:p>
                    </w:tc>
                  </w:tr>
                  <w:tr w:rsidR="00E02D20" w:rsidRPr="00C13596" w14:paraId="131A5F0A" w14:textId="77777777" w:rsidTr="00653DF3">
                    <w:trPr>
                      <w:cantSplit/>
                      <w:trHeight w:hRule="exact" w:val="230"/>
                    </w:trPr>
                    <w:tc>
                      <w:tcPr>
                        <w:tcW w:w="483" w:type="dxa"/>
                        <w:shd w:val="clear" w:color="auto" w:fill="auto"/>
                      </w:tcPr>
                      <w:p w14:paraId="1DFCF9D9" w14:textId="2E41A2B1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D09C97C" w14:textId="7094F8DB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  <w:shd w:val="clear" w:color="auto" w:fill="auto"/>
                      </w:tcPr>
                      <w:p w14:paraId="4B8350BF" w14:textId="2F98F2F3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7BD79CB" w14:textId="23986908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0AF62263" w14:textId="4EA69E55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1F91E7F0" w14:textId="69150B2D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  <w:r w:rsidRPr="00AE086C">
                          <w:rPr>
                            <w:rFonts w:ascii="Verdana" w:hAnsi="Verdana" w:cs="Georgia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14:paraId="3B7BAFF7" w14:textId="77777777" w:rsidR="00E02D20" w:rsidRPr="00C4571B" w:rsidRDefault="00E02D20" w:rsidP="00E02D20">
                        <w:pPr>
                          <w:jc w:val="center"/>
                          <w:rPr>
                            <w:rFonts w:ascii="Verdana" w:hAnsi="Verdana" w:cs="Georgia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14:paraId="75BCC0F8" w14:textId="77777777" w:rsidR="00A5781A" w:rsidRPr="00C13596" w:rsidRDefault="00A5781A" w:rsidP="00653DF3">
                  <w:pPr>
                    <w:jc w:val="center"/>
                    <w:rPr>
                      <w:rFonts w:ascii="Verdana" w:hAnsi="Verdana"/>
                      <w:i/>
                    </w:rPr>
                  </w:pPr>
                </w:p>
              </w:tc>
            </w:tr>
            <w:tr w:rsidR="00A5781A" w:rsidRPr="00C13596" w14:paraId="1B7D96DE" w14:textId="77777777" w:rsidTr="008D348D">
              <w:trPr>
                <w:trHeight w:hRule="exact" w:val="173"/>
              </w:trPr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7A382F13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16" w:type="dxa"/>
                </w:tcPr>
                <w:p w14:paraId="5872F76B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4D8AA61A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231" w:type="dxa"/>
                </w:tcPr>
                <w:p w14:paraId="5B13124E" w14:textId="77777777" w:rsidR="00A5781A" w:rsidRPr="00C13596" w:rsidRDefault="00A5781A" w:rsidP="00EF5F45">
                  <w:pPr>
                    <w:rPr>
                      <w:rFonts w:ascii="Verdana" w:hAnsi="Verdana"/>
                      <w:i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8" w:space="0" w:color="707070"/>
                  </w:tcBorders>
                </w:tcPr>
                <w:p w14:paraId="05B21288" w14:textId="77777777" w:rsidR="00A5781A" w:rsidRPr="00C13596" w:rsidRDefault="00A5781A" w:rsidP="00EF5F45">
                  <w:pPr>
                    <w:pStyle w:val="MonthNames"/>
                    <w:rPr>
                      <w:rFonts w:ascii="Verdana" w:hAnsi="Verdana"/>
                      <w:i/>
                    </w:rPr>
                  </w:pPr>
                </w:p>
              </w:tc>
            </w:tr>
          </w:tbl>
          <w:p w14:paraId="3C11839D" w14:textId="77777777" w:rsidR="0021778B" w:rsidRPr="00C13596" w:rsidRDefault="0021778B">
            <w:pPr>
              <w:rPr>
                <w:rFonts w:ascii="Verdana" w:hAnsi="Verdana"/>
                <w:i/>
              </w:rPr>
            </w:pPr>
          </w:p>
        </w:tc>
        <w:tc>
          <w:tcPr>
            <w:tcW w:w="270" w:type="dxa"/>
            <w:tcBorders>
              <w:bottom w:val="single" w:sz="4" w:space="0" w:color="707070"/>
            </w:tcBorders>
          </w:tcPr>
          <w:p w14:paraId="06F2E406" w14:textId="77777777" w:rsidR="0021778B" w:rsidRPr="00C13596" w:rsidRDefault="0021778B">
            <w:pPr>
              <w:rPr>
                <w:rFonts w:ascii="Verdana" w:hAnsi="Verdana"/>
              </w:rPr>
            </w:pPr>
          </w:p>
        </w:tc>
        <w:tc>
          <w:tcPr>
            <w:tcW w:w="3422" w:type="dxa"/>
            <w:tcBorders>
              <w:top w:val="single" w:sz="4" w:space="0" w:color="707070"/>
              <w:bottom w:val="single" w:sz="4" w:space="0" w:color="70707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7"/>
            </w:tblGrid>
            <w:tr w:rsidR="006969C3" w:rsidRPr="00C13596" w14:paraId="54D5EEB9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707070"/>
                    <w:left w:val="single" w:sz="4" w:space="0" w:color="707070"/>
                    <w:bottom w:val="single" w:sz="4" w:space="0" w:color="707070"/>
                    <w:right w:val="single" w:sz="4" w:space="0" w:color="707070"/>
                  </w:tcBorders>
                  <w:shd w:val="clear" w:color="auto" w:fill="4B4B4B"/>
                  <w:tcMar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6052" w14:textId="77777777" w:rsidR="006969C3" w:rsidRPr="007038DD" w:rsidRDefault="0041785F" w:rsidP="0041785F">
                  <w:pPr>
                    <w:pStyle w:val="Heading3"/>
                    <w:ind w:left="0"/>
                    <w:jc w:val="left"/>
                    <w:rPr>
                      <w:rFonts w:ascii="Verdana" w:hAnsi="Verdana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sz w:val="28"/>
                      <w:szCs w:val="28"/>
                    </w:rPr>
                    <w:t>Notes:</w:t>
                  </w:r>
                  <w:r w:rsidR="006969C3" w:rsidRPr="007038DD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B3944" w:rsidRPr="00C13596" w14:paraId="1DECDBCB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340D3E" w14:textId="6A032370" w:rsidR="00CB3944" w:rsidRPr="00313D91" w:rsidRDefault="00CB3944" w:rsidP="009731C5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9731C5" w:rsidRPr="00C13596" w14:paraId="21D8543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B8AD2D" w14:textId="1573781A" w:rsidR="009731C5" w:rsidRPr="00313D91" w:rsidRDefault="009731C5" w:rsidP="00653DF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9731C5" w:rsidRPr="00C13596" w14:paraId="62B3C7DF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22A22A" w14:textId="09D32CF4" w:rsidR="009731C5" w:rsidRPr="00313D91" w:rsidRDefault="009731C5" w:rsidP="00D42E46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106D8A17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07B312" w14:textId="05704644" w:rsidR="005F4710" w:rsidRPr="00313D91" w:rsidRDefault="005F4710" w:rsidP="00653DF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11EF969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5751F2" w14:textId="3F4445F7" w:rsidR="005F4710" w:rsidRPr="00313D91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1ECD562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710B5A" w14:textId="393CF577" w:rsidR="005F4710" w:rsidRPr="00313D91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0D9D299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6E3968" w14:textId="72A19CCF" w:rsidR="005F4710" w:rsidRPr="00313D91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6607FD7F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15070E5" w14:textId="3D09B573" w:rsidR="005F4710" w:rsidRPr="00313D91" w:rsidRDefault="005F4710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B76C03" w:rsidRPr="00C13596" w14:paraId="7832B3DB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94D816" w14:textId="3882C72F" w:rsidR="00B76C03" w:rsidRPr="00313D91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B76C03" w:rsidRPr="00C13596" w14:paraId="23E155F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2AE007" w14:textId="0C2017B7" w:rsidR="00B76C03" w:rsidRPr="00313D91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B76C03" w:rsidRPr="00C13596" w14:paraId="58FF331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6ABD460" w14:textId="463A7F74" w:rsidR="00B76C03" w:rsidRPr="00313D91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B76C03" w:rsidRPr="00C13596" w14:paraId="1E7F2F76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5755B0" w14:textId="4D3852EA" w:rsidR="00B76C03" w:rsidRPr="00313D91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B76C03" w:rsidRPr="00C13596" w14:paraId="5FC8A7F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04C7246" w14:textId="04D1C9AE" w:rsidR="00B76C03" w:rsidRPr="00313D91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B76C03" w:rsidRPr="00C13596" w14:paraId="33A76E0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DFB174" w14:textId="7F32D68C" w:rsidR="00B76C03" w:rsidRPr="00313D91" w:rsidRDefault="00B76C03" w:rsidP="00B76C03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1BC08050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34056A" w14:textId="77777777" w:rsidR="005F4710" w:rsidRPr="00313D91" w:rsidRDefault="005F4710" w:rsidP="005F4710">
                  <w:pPr>
                    <w:spacing w:line="360" w:lineRule="exact"/>
                    <w:rPr>
                      <w:rFonts w:ascii="Verdana" w:hAnsi="Verdana" w:cs="Verdana"/>
                      <w:color w:val="auto"/>
                    </w:rPr>
                  </w:pPr>
                </w:p>
              </w:tc>
            </w:tr>
            <w:tr w:rsidR="005F4710" w:rsidRPr="00C13596" w14:paraId="06E943C8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073782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6FB42126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DA030F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079B8B1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68B2AD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35367072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32B429" w14:textId="77777777" w:rsidR="005F4710" w:rsidRPr="00E15CEC" w:rsidRDefault="005F4710" w:rsidP="005F4710">
                  <w:pPr>
                    <w:spacing w:line="360" w:lineRule="exact"/>
                    <w:rPr>
                      <w:rFonts w:ascii="Verdana" w:hAnsi="Verdana" w:cs="Verdana"/>
                    </w:rPr>
                  </w:pPr>
                </w:p>
              </w:tc>
            </w:tr>
            <w:tr w:rsidR="005F4710" w:rsidRPr="00C13596" w14:paraId="6F0C5037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84A075" w14:textId="77777777" w:rsidR="005F4710" w:rsidRPr="00D37A90" w:rsidRDefault="005F4710" w:rsidP="005F47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5F4710" w:rsidRPr="00C13596" w14:paraId="0C872331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6E3229" w14:textId="77777777" w:rsidR="005F4710" w:rsidRPr="00D37A90" w:rsidRDefault="005F4710" w:rsidP="005F47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  <w:tr w:rsidR="005F4710" w:rsidRPr="00C13596" w14:paraId="24EFB893" w14:textId="77777777" w:rsidTr="00B76C03">
              <w:trPr>
                <w:cantSplit/>
                <w:trHeight w:hRule="exact" w:val="360"/>
              </w:trPr>
              <w:tc>
                <w:tcPr>
                  <w:tcW w:w="34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DCF8A" w14:textId="77777777" w:rsidR="005F4710" w:rsidRPr="00D37A90" w:rsidRDefault="005F4710" w:rsidP="005F4710">
                  <w:pPr>
                    <w:pStyle w:val="Dates"/>
                    <w:jc w:val="left"/>
                    <w:rPr>
                      <w:rFonts w:ascii="Verdana" w:hAnsi="Verdana" w:cs="Adobe Hebrew"/>
                      <w:sz w:val="20"/>
                    </w:rPr>
                  </w:pPr>
                </w:p>
              </w:tc>
            </w:tr>
          </w:tbl>
          <w:p w14:paraId="1B88B845" w14:textId="77777777" w:rsidR="00B77BC1" w:rsidRPr="00C13596" w:rsidRDefault="00B77BC1" w:rsidP="00057866">
            <w:pPr>
              <w:rPr>
                <w:rFonts w:ascii="Verdana" w:hAnsi="Verdana"/>
              </w:rPr>
            </w:pPr>
          </w:p>
        </w:tc>
      </w:tr>
      <w:tr w:rsidR="001D14DB" w:rsidRPr="00C13596" w14:paraId="1BCB372D" w14:textId="77777777" w:rsidTr="006D00C5">
        <w:trPr>
          <w:cantSplit/>
          <w:trHeight w:hRule="exact" w:val="504"/>
        </w:trPr>
        <w:tc>
          <w:tcPr>
            <w:tcW w:w="14410" w:type="dxa"/>
            <w:gridSpan w:val="3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  <w:shd w:val="clear" w:color="auto" w:fill="4B4B4B"/>
            <w:vAlign w:val="center"/>
          </w:tcPr>
          <w:p w14:paraId="369F63FA" w14:textId="0431C5CE" w:rsidR="001D14DB" w:rsidRPr="00C86E45" w:rsidRDefault="001D14DB" w:rsidP="00C17BA1">
            <w:pPr>
              <w:pStyle w:val="Heading2"/>
              <w:jc w:val="left"/>
              <w:rPr>
                <w:rFonts w:ascii="Verdana" w:hAnsi="Verdana"/>
              </w:rPr>
            </w:pPr>
            <w:r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E52DE8" w:rsidRPr="00CA7D13">
              <w:rPr>
                <w:rFonts w:ascii="Verdana" w:hAnsi="Verdana"/>
                <w:sz w:val="40"/>
                <w:szCs w:val="40"/>
              </w:rPr>
              <w:t xml:space="preserve">                                                              </w:t>
            </w:r>
            <w:r w:rsidRPr="00CA7D13">
              <w:rPr>
                <w:rFonts w:ascii="Verdana" w:hAnsi="Verdana"/>
                <w:sz w:val="40"/>
                <w:szCs w:val="40"/>
              </w:rPr>
              <w:t xml:space="preserve"> </w:t>
            </w:r>
            <w:r w:rsidR="00AA58E4">
              <w:rPr>
                <w:rFonts w:ascii="Verdana" w:hAnsi="Verdana"/>
                <w:sz w:val="40"/>
                <w:szCs w:val="40"/>
              </w:rPr>
              <w:t xml:space="preserve">     </w:t>
            </w:r>
            <w:r w:rsidR="00963ED8">
              <w:rPr>
                <w:rFonts w:ascii="Verdana" w:hAnsi="Verdana"/>
                <w:sz w:val="40"/>
                <w:szCs w:val="40"/>
              </w:rPr>
              <w:t xml:space="preserve">       </w:t>
            </w:r>
            <w:r w:rsidR="00A36938">
              <w:rPr>
                <w:rFonts w:ascii="Verdana" w:hAnsi="Verdana"/>
                <w:sz w:val="40"/>
                <w:szCs w:val="40"/>
              </w:rPr>
              <w:t>20</w:t>
            </w:r>
            <w:r w:rsidR="00BA2D01">
              <w:rPr>
                <w:rFonts w:ascii="Verdana" w:hAnsi="Verdana"/>
                <w:sz w:val="40"/>
                <w:szCs w:val="40"/>
              </w:rPr>
              <w:t>2</w:t>
            </w:r>
            <w:r w:rsidR="00E02D20">
              <w:rPr>
                <w:rFonts w:ascii="Verdana" w:hAnsi="Verdana"/>
                <w:sz w:val="40"/>
                <w:szCs w:val="40"/>
              </w:rPr>
              <w:t>7</w:t>
            </w:r>
          </w:p>
        </w:tc>
      </w:tr>
    </w:tbl>
    <w:p w14:paraId="5E108C84" w14:textId="77777777" w:rsidR="00831F69" w:rsidRDefault="00831F69" w:rsidP="003E3E71">
      <w:pPr>
        <w:pStyle w:val="NoSpacing"/>
      </w:pPr>
    </w:p>
    <w:sectPr w:rsidR="00831F69" w:rsidSect="005F36AD">
      <w:footerReference w:type="default" r:id="rId8"/>
      <w:pgSz w:w="15840" w:h="12240" w:orient="landscape" w:code="1"/>
      <w:pgMar w:top="1080" w:right="720" w:bottom="1080" w:left="720" w:header="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73CF" w14:textId="77777777" w:rsidR="000B32C3" w:rsidRDefault="000B32C3" w:rsidP="00557F40">
      <w:r>
        <w:separator/>
      </w:r>
    </w:p>
  </w:endnote>
  <w:endnote w:type="continuationSeparator" w:id="0">
    <w:p w14:paraId="244DD0F8" w14:textId="77777777" w:rsidR="000B32C3" w:rsidRDefault="000B32C3" w:rsidP="0055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47FA" w14:textId="1CD6AA7C" w:rsidR="00F62EB3" w:rsidRPr="006E3096" w:rsidRDefault="006E3096" w:rsidP="006E3096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72571862" wp14:editId="3E9E06E5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2C4E" w14:textId="77777777" w:rsidR="000B32C3" w:rsidRDefault="000B32C3" w:rsidP="00557F40">
      <w:r>
        <w:separator/>
      </w:r>
    </w:p>
  </w:footnote>
  <w:footnote w:type="continuationSeparator" w:id="0">
    <w:p w14:paraId="1DE0F033" w14:textId="77777777" w:rsidR="000B32C3" w:rsidRDefault="000B32C3" w:rsidP="0055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081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8E5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F85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68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267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C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000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70C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>
      <o:colormru v:ext="edit" colors="#f69c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9A"/>
    <w:rsid w:val="00004BDE"/>
    <w:rsid w:val="00015AE2"/>
    <w:rsid w:val="00034235"/>
    <w:rsid w:val="00041711"/>
    <w:rsid w:val="000432AA"/>
    <w:rsid w:val="00051A8C"/>
    <w:rsid w:val="00057866"/>
    <w:rsid w:val="000639A7"/>
    <w:rsid w:val="00077753"/>
    <w:rsid w:val="00081DFF"/>
    <w:rsid w:val="000909C7"/>
    <w:rsid w:val="00093C14"/>
    <w:rsid w:val="000948C4"/>
    <w:rsid w:val="000A17C9"/>
    <w:rsid w:val="000B0264"/>
    <w:rsid w:val="000B32C3"/>
    <w:rsid w:val="000B61C5"/>
    <w:rsid w:val="000C3DF2"/>
    <w:rsid w:val="000C5E7F"/>
    <w:rsid w:val="000E4C58"/>
    <w:rsid w:val="000F2E4D"/>
    <w:rsid w:val="000F3849"/>
    <w:rsid w:val="000F7A4F"/>
    <w:rsid w:val="00125A07"/>
    <w:rsid w:val="001262FA"/>
    <w:rsid w:val="00136363"/>
    <w:rsid w:val="00160C40"/>
    <w:rsid w:val="0017119E"/>
    <w:rsid w:val="00182AFD"/>
    <w:rsid w:val="001840A8"/>
    <w:rsid w:val="001C1A97"/>
    <w:rsid w:val="001C4638"/>
    <w:rsid w:val="001D0569"/>
    <w:rsid w:val="001D0F79"/>
    <w:rsid w:val="001D14DB"/>
    <w:rsid w:val="001D3A7F"/>
    <w:rsid w:val="001D5B67"/>
    <w:rsid w:val="001D7D98"/>
    <w:rsid w:val="001D7DAD"/>
    <w:rsid w:val="001F483E"/>
    <w:rsid w:val="0020669E"/>
    <w:rsid w:val="0021197D"/>
    <w:rsid w:val="0021416C"/>
    <w:rsid w:val="002162BF"/>
    <w:rsid w:val="00217083"/>
    <w:rsid w:val="0021778B"/>
    <w:rsid w:val="00222292"/>
    <w:rsid w:val="00241D54"/>
    <w:rsid w:val="00243BBC"/>
    <w:rsid w:val="00255BAD"/>
    <w:rsid w:val="002657D5"/>
    <w:rsid w:val="00272318"/>
    <w:rsid w:val="00273701"/>
    <w:rsid w:val="00276761"/>
    <w:rsid w:val="002771DD"/>
    <w:rsid w:val="00280814"/>
    <w:rsid w:val="00280CB8"/>
    <w:rsid w:val="00282250"/>
    <w:rsid w:val="00283E00"/>
    <w:rsid w:val="002874BE"/>
    <w:rsid w:val="00291B47"/>
    <w:rsid w:val="00293A6A"/>
    <w:rsid w:val="002A6B80"/>
    <w:rsid w:val="002B3042"/>
    <w:rsid w:val="002B5823"/>
    <w:rsid w:val="002C3141"/>
    <w:rsid w:val="002C65BE"/>
    <w:rsid w:val="002D4E06"/>
    <w:rsid w:val="002E29E7"/>
    <w:rsid w:val="002F1829"/>
    <w:rsid w:val="002F40E6"/>
    <w:rsid w:val="00303323"/>
    <w:rsid w:val="00303348"/>
    <w:rsid w:val="00313D91"/>
    <w:rsid w:val="00324E7A"/>
    <w:rsid w:val="003250EB"/>
    <w:rsid w:val="0034081E"/>
    <w:rsid w:val="00344D0B"/>
    <w:rsid w:val="003467F9"/>
    <w:rsid w:val="003743C8"/>
    <w:rsid w:val="003A0826"/>
    <w:rsid w:val="003A42BD"/>
    <w:rsid w:val="003A5E28"/>
    <w:rsid w:val="003B21FF"/>
    <w:rsid w:val="003E3E71"/>
    <w:rsid w:val="003F53A6"/>
    <w:rsid w:val="003F78CA"/>
    <w:rsid w:val="004072EB"/>
    <w:rsid w:val="00407675"/>
    <w:rsid w:val="0041785F"/>
    <w:rsid w:val="00432A50"/>
    <w:rsid w:val="00442BD5"/>
    <w:rsid w:val="00445E47"/>
    <w:rsid w:val="0047078A"/>
    <w:rsid w:val="00490308"/>
    <w:rsid w:val="004B0237"/>
    <w:rsid w:val="004B0E3C"/>
    <w:rsid w:val="004E61F8"/>
    <w:rsid w:val="004E7952"/>
    <w:rsid w:val="00502F5F"/>
    <w:rsid w:val="00503B9E"/>
    <w:rsid w:val="00505611"/>
    <w:rsid w:val="005061CF"/>
    <w:rsid w:val="00506746"/>
    <w:rsid w:val="0050715E"/>
    <w:rsid w:val="00510334"/>
    <w:rsid w:val="00520291"/>
    <w:rsid w:val="00521387"/>
    <w:rsid w:val="005334A4"/>
    <w:rsid w:val="0054151C"/>
    <w:rsid w:val="005434F1"/>
    <w:rsid w:val="005460ED"/>
    <w:rsid w:val="00557F40"/>
    <w:rsid w:val="0056171B"/>
    <w:rsid w:val="00564D24"/>
    <w:rsid w:val="00583831"/>
    <w:rsid w:val="00590B2E"/>
    <w:rsid w:val="00593B52"/>
    <w:rsid w:val="00597E0A"/>
    <w:rsid w:val="005C280F"/>
    <w:rsid w:val="005C4662"/>
    <w:rsid w:val="005C4C24"/>
    <w:rsid w:val="005C6C41"/>
    <w:rsid w:val="005D0DBA"/>
    <w:rsid w:val="005D108C"/>
    <w:rsid w:val="005D7123"/>
    <w:rsid w:val="005E0605"/>
    <w:rsid w:val="005F3676"/>
    <w:rsid w:val="005F36AD"/>
    <w:rsid w:val="005F4710"/>
    <w:rsid w:val="006166C4"/>
    <w:rsid w:val="00617D69"/>
    <w:rsid w:val="00624321"/>
    <w:rsid w:val="00627202"/>
    <w:rsid w:val="006409BC"/>
    <w:rsid w:val="00651CEF"/>
    <w:rsid w:val="00653DF3"/>
    <w:rsid w:val="00654146"/>
    <w:rsid w:val="0065727C"/>
    <w:rsid w:val="00662BFB"/>
    <w:rsid w:val="006734A3"/>
    <w:rsid w:val="00675FA4"/>
    <w:rsid w:val="00684D53"/>
    <w:rsid w:val="00692BC8"/>
    <w:rsid w:val="006938EE"/>
    <w:rsid w:val="006969C3"/>
    <w:rsid w:val="006B0232"/>
    <w:rsid w:val="006B224F"/>
    <w:rsid w:val="006B2358"/>
    <w:rsid w:val="006C2929"/>
    <w:rsid w:val="006D00C5"/>
    <w:rsid w:val="006D3778"/>
    <w:rsid w:val="006E3096"/>
    <w:rsid w:val="006E7747"/>
    <w:rsid w:val="00703449"/>
    <w:rsid w:val="007038DD"/>
    <w:rsid w:val="00716512"/>
    <w:rsid w:val="00721BB7"/>
    <w:rsid w:val="0072207F"/>
    <w:rsid w:val="00734F90"/>
    <w:rsid w:val="00736CB1"/>
    <w:rsid w:val="00742DE1"/>
    <w:rsid w:val="00754A69"/>
    <w:rsid w:val="007556F5"/>
    <w:rsid w:val="00757143"/>
    <w:rsid w:val="00782175"/>
    <w:rsid w:val="00786251"/>
    <w:rsid w:val="007B68F7"/>
    <w:rsid w:val="007D0AD0"/>
    <w:rsid w:val="007D5C37"/>
    <w:rsid w:val="007D7056"/>
    <w:rsid w:val="007E7AC1"/>
    <w:rsid w:val="007F2E03"/>
    <w:rsid w:val="008060ED"/>
    <w:rsid w:val="00822AFB"/>
    <w:rsid w:val="00831F69"/>
    <w:rsid w:val="00852A85"/>
    <w:rsid w:val="008876C3"/>
    <w:rsid w:val="008A7E31"/>
    <w:rsid w:val="008D348D"/>
    <w:rsid w:val="008F65A9"/>
    <w:rsid w:val="00910CE3"/>
    <w:rsid w:val="0093130E"/>
    <w:rsid w:val="00945D4D"/>
    <w:rsid w:val="00952DAC"/>
    <w:rsid w:val="00962B84"/>
    <w:rsid w:val="00963ED8"/>
    <w:rsid w:val="00971897"/>
    <w:rsid w:val="009731C5"/>
    <w:rsid w:val="00985808"/>
    <w:rsid w:val="009A035A"/>
    <w:rsid w:val="009B0C83"/>
    <w:rsid w:val="009B1718"/>
    <w:rsid w:val="009B606B"/>
    <w:rsid w:val="009B6193"/>
    <w:rsid w:val="009B6FEF"/>
    <w:rsid w:val="009C6DCE"/>
    <w:rsid w:val="009D380C"/>
    <w:rsid w:val="009D5A5B"/>
    <w:rsid w:val="009E4996"/>
    <w:rsid w:val="009F0FD0"/>
    <w:rsid w:val="00A006E7"/>
    <w:rsid w:val="00A239AA"/>
    <w:rsid w:val="00A33140"/>
    <w:rsid w:val="00A36938"/>
    <w:rsid w:val="00A41873"/>
    <w:rsid w:val="00A4230E"/>
    <w:rsid w:val="00A42A2F"/>
    <w:rsid w:val="00A5781A"/>
    <w:rsid w:val="00A64158"/>
    <w:rsid w:val="00A82086"/>
    <w:rsid w:val="00A975A3"/>
    <w:rsid w:val="00AA58E4"/>
    <w:rsid w:val="00AB3266"/>
    <w:rsid w:val="00AB3574"/>
    <w:rsid w:val="00AC7511"/>
    <w:rsid w:val="00AE086C"/>
    <w:rsid w:val="00AE3718"/>
    <w:rsid w:val="00AF0FDB"/>
    <w:rsid w:val="00B067A0"/>
    <w:rsid w:val="00B074CF"/>
    <w:rsid w:val="00B1018A"/>
    <w:rsid w:val="00B237B0"/>
    <w:rsid w:val="00B27E7E"/>
    <w:rsid w:val="00B40FE8"/>
    <w:rsid w:val="00B43AFB"/>
    <w:rsid w:val="00B50223"/>
    <w:rsid w:val="00B76C03"/>
    <w:rsid w:val="00B77BC1"/>
    <w:rsid w:val="00B87357"/>
    <w:rsid w:val="00BA2D01"/>
    <w:rsid w:val="00BB062C"/>
    <w:rsid w:val="00BB22E1"/>
    <w:rsid w:val="00BC012C"/>
    <w:rsid w:val="00BC75B3"/>
    <w:rsid w:val="00BD5B4B"/>
    <w:rsid w:val="00BE1BDF"/>
    <w:rsid w:val="00BE2609"/>
    <w:rsid w:val="00BF157A"/>
    <w:rsid w:val="00BF2B22"/>
    <w:rsid w:val="00C13596"/>
    <w:rsid w:val="00C16BFA"/>
    <w:rsid w:val="00C17BA1"/>
    <w:rsid w:val="00C22D79"/>
    <w:rsid w:val="00C26303"/>
    <w:rsid w:val="00C300C8"/>
    <w:rsid w:val="00C311BD"/>
    <w:rsid w:val="00C4005D"/>
    <w:rsid w:val="00C4571B"/>
    <w:rsid w:val="00C50577"/>
    <w:rsid w:val="00C54F1F"/>
    <w:rsid w:val="00C67864"/>
    <w:rsid w:val="00C72CD0"/>
    <w:rsid w:val="00C7556F"/>
    <w:rsid w:val="00C8535F"/>
    <w:rsid w:val="00C86E45"/>
    <w:rsid w:val="00C974C4"/>
    <w:rsid w:val="00CA74A2"/>
    <w:rsid w:val="00CA7D13"/>
    <w:rsid w:val="00CB391E"/>
    <w:rsid w:val="00CB3944"/>
    <w:rsid w:val="00CB523E"/>
    <w:rsid w:val="00CB69FC"/>
    <w:rsid w:val="00CC6669"/>
    <w:rsid w:val="00CE664E"/>
    <w:rsid w:val="00D10060"/>
    <w:rsid w:val="00D139B7"/>
    <w:rsid w:val="00D142E2"/>
    <w:rsid w:val="00D17E9A"/>
    <w:rsid w:val="00D23713"/>
    <w:rsid w:val="00D37A90"/>
    <w:rsid w:val="00D42E46"/>
    <w:rsid w:val="00D64324"/>
    <w:rsid w:val="00D7638E"/>
    <w:rsid w:val="00D763A1"/>
    <w:rsid w:val="00D77249"/>
    <w:rsid w:val="00D80957"/>
    <w:rsid w:val="00D90CEE"/>
    <w:rsid w:val="00D96EEE"/>
    <w:rsid w:val="00D97F32"/>
    <w:rsid w:val="00DA4967"/>
    <w:rsid w:val="00DB6ABB"/>
    <w:rsid w:val="00DD2F8D"/>
    <w:rsid w:val="00DE3E36"/>
    <w:rsid w:val="00E017A2"/>
    <w:rsid w:val="00E02D20"/>
    <w:rsid w:val="00E158FD"/>
    <w:rsid w:val="00E15BCB"/>
    <w:rsid w:val="00E264B3"/>
    <w:rsid w:val="00E37967"/>
    <w:rsid w:val="00E42264"/>
    <w:rsid w:val="00E51872"/>
    <w:rsid w:val="00E51E44"/>
    <w:rsid w:val="00E52DE8"/>
    <w:rsid w:val="00E60516"/>
    <w:rsid w:val="00E70259"/>
    <w:rsid w:val="00E82867"/>
    <w:rsid w:val="00E8287E"/>
    <w:rsid w:val="00E9226E"/>
    <w:rsid w:val="00EB4ECF"/>
    <w:rsid w:val="00EC1CF0"/>
    <w:rsid w:val="00EC5AC3"/>
    <w:rsid w:val="00ED7EF4"/>
    <w:rsid w:val="00EE4BAA"/>
    <w:rsid w:val="00EE74B0"/>
    <w:rsid w:val="00EF5F45"/>
    <w:rsid w:val="00F03168"/>
    <w:rsid w:val="00F0654E"/>
    <w:rsid w:val="00F11FFB"/>
    <w:rsid w:val="00F21C6F"/>
    <w:rsid w:val="00F5004B"/>
    <w:rsid w:val="00F50770"/>
    <w:rsid w:val="00F57312"/>
    <w:rsid w:val="00F62069"/>
    <w:rsid w:val="00F62EB3"/>
    <w:rsid w:val="00F73BF8"/>
    <w:rsid w:val="00F740EF"/>
    <w:rsid w:val="00F76E09"/>
    <w:rsid w:val="00F841D8"/>
    <w:rsid w:val="00F91154"/>
    <w:rsid w:val="00F932EF"/>
    <w:rsid w:val="00FA0C0F"/>
    <w:rsid w:val="00FA4B90"/>
    <w:rsid w:val="00FA7C3E"/>
    <w:rsid w:val="00FB7F36"/>
    <w:rsid w:val="00FD2399"/>
    <w:rsid w:val="00FE7F78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9c56"/>
    </o:shapedefaults>
    <o:shapelayout v:ext="edit">
      <o:idmap v:ext="edit" data="1"/>
    </o:shapelayout>
  </w:shapeDefaults>
  <w:decimalSymbol w:val="."/>
  <w:listSeparator w:val=","/>
  <w14:docId w14:val="7D37A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48"/>
    <w:rPr>
      <w:rFonts w:ascii="Tw Cen MT" w:hAnsi="Tw Cen MT"/>
      <w:color w:val="4B4B4B"/>
      <w:szCs w:val="24"/>
    </w:rPr>
  </w:style>
  <w:style w:type="paragraph" w:styleId="Heading1">
    <w:name w:val="heading 1"/>
    <w:basedOn w:val="Normal"/>
    <w:next w:val="Normal"/>
    <w:link w:val="Heading1Char"/>
    <w:qFormat/>
    <w:rsid w:val="00C54F1F"/>
    <w:pPr>
      <w:ind w:right="115"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E42264"/>
    <w:pPr>
      <w:ind w:right="115"/>
      <w:jc w:val="right"/>
      <w:outlineLvl w:val="1"/>
    </w:pPr>
    <w:rPr>
      <w:color w:val="FFFFFF"/>
      <w:spacing w:val="30"/>
      <w:sz w:val="48"/>
      <w:szCs w:val="48"/>
    </w:rPr>
  </w:style>
  <w:style w:type="paragraph" w:styleId="Heading3">
    <w:name w:val="heading 3"/>
    <w:basedOn w:val="MonthNames"/>
    <w:next w:val="Normal"/>
    <w:link w:val="Heading3Char"/>
    <w:unhideWhenUsed/>
    <w:qFormat/>
    <w:rsid w:val="00564D24"/>
    <w:pPr>
      <w:ind w:left="72" w:right="72"/>
      <w:outlineLvl w:val="2"/>
    </w:pPr>
    <w:rPr>
      <w:b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D24"/>
    <w:rPr>
      <w:rFonts w:ascii="Tw Cen MT" w:hAnsi="Tw Cen MT"/>
      <w:bCs/>
      <w:color w:val="FFFFFF"/>
      <w:sz w:val="26"/>
    </w:rPr>
  </w:style>
  <w:style w:type="paragraph" w:customStyle="1" w:styleId="Notes">
    <w:name w:val="Notes"/>
    <w:basedOn w:val="Normal"/>
    <w:semiHidden/>
    <w:unhideWhenUsed/>
    <w:rsid w:val="006B2358"/>
    <w:pPr>
      <w:framePr w:wrap="around" w:hAnchor="margin" w:xAlign="right" w:yAlign="top"/>
      <w:ind w:right="288"/>
      <w:jc w:val="right"/>
    </w:pPr>
    <w:rPr>
      <w:color w:val="FFFFFF"/>
      <w:sz w:val="36"/>
    </w:rPr>
  </w:style>
  <w:style w:type="paragraph" w:customStyle="1" w:styleId="MonthNames">
    <w:name w:val="Month Names"/>
    <w:basedOn w:val="Normal"/>
    <w:semiHidden/>
    <w:unhideWhenUsed/>
    <w:rsid w:val="006B2358"/>
    <w:pPr>
      <w:jc w:val="right"/>
    </w:pPr>
    <w:rPr>
      <w:b/>
      <w:bCs/>
      <w:color w:val="FFFFFF"/>
      <w:sz w:val="24"/>
      <w:szCs w:val="20"/>
    </w:rPr>
  </w:style>
  <w:style w:type="paragraph" w:customStyle="1" w:styleId="Dates">
    <w:name w:val="Dates"/>
    <w:basedOn w:val="Normal"/>
    <w:uiPriority w:val="1"/>
    <w:qFormat/>
    <w:rsid w:val="00DA4967"/>
    <w:pPr>
      <w:jc w:val="center"/>
    </w:pPr>
    <w:rPr>
      <w:rFonts w:cs="Arial"/>
      <w:sz w:val="17"/>
      <w:szCs w:val="20"/>
    </w:rPr>
  </w:style>
  <w:style w:type="paragraph" w:customStyle="1" w:styleId="Weekdays">
    <w:name w:val="Weekdays"/>
    <w:basedOn w:val="Normal"/>
    <w:uiPriority w:val="1"/>
    <w:qFormat/>
    <w:rsid w:val="00EF5F45"/>
    <w:pPr>
      <w:jc w:val="center"/>
    </w:pPr>
    <w:rPr>
      <w:b/>
      <w:color w:val="373737"/>
      <w:sz w:val="18"/>
      <w:szCs w:val="14"/>
    </w:rPr>
  </w:style>
  <w:style w:type="table" w:styleId="TableGrid">
    <w:name w:val="Table Grid"/>
    <w:basedOn w:val="TableNormal"/>
    <w:uiPriority w:val="59"/>
    <w:rsid w:val="0021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"/>
    <w:rsid w:val="0047078A"/>
    <w:rPr>
      <w:rFonts w:ascii="Tw Cen MT" w:hAnsi="Tw Cen MT"/>
      <w:sz w:val="8"/>
      <w:szCs w:val="24"/>
    </w:rPr>
  </w:style>
  <w:style w:type="character" w:customStyle="1" w:styleId="Heading1Char">
    <w:name w:val="Heading 1 Char"/>
    <w:basedOn w:val="DefaultParagraphFont"/>
    <w:link w:val="Heading1"/>
    <w:rsid w:val="00C54F1F"/>
    <w:rPr>
      <w:rFonts w:ascii="Tw Cen MT" w:hAnsi="Tw Cen MT"/>
      <w:color w:val="FFFFFF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E42264"/>
    <w:rPr>
      <w:rFonts w:ascii="Tw Cen MT" w:hAnsi="Tw Cen MT"/>
      <w:color w:val="FFFFFF"/>
      <w:spacing w:val="30"/>
      <w:sz w:val="48"/>
      <w:szCs w:val="48"/>
    </w:rPr>
  </w:style>
  <w:style w:type="paragraph" w:customStyle="1" w:styleId="FirstLastDay">
    <w:name w:val="First Last Day"/>
    <w:basedOn w:val="NoSchool"/>
    <w:qFormat/>
    <w:rsid w:val="006734A3"/>
    <w:pPr>
      <w:pBdr>
        <w:top w:val="single" w:sz="4" w:space="1" w:color="4B4B4B"/>
        <w:left w:val="single" w:sz="4" w:space="4" w:color="4B4B4B"/>
        <w:bottom w:val="single" w:sz="4" w:space="1" w:color="4B4B4B"/>
        <w:right w:val="single" w:sz="4" w:space="4" w:color="4B4B4B"/>
      </w:pBdr>
      <w:shd w:val="clear" w:color="auto" w:fill="auto"/>
    </w:pPr>
    <w:rPr>
      <w:color w:val="707070"/>
    </w:rPr>
  </w:style>
  <w:style w:type="character" w:styleId="PlaceholderText">
    <w:name w:val="Placeholder Text"/>
    <w:basedOn w:val="DefaultParagraphFont"/>
    <w:uiPriority w:val="99"/>
    <w:semiHidden/>
    <w:rsid w:val="00EB4ECF"/>
    <w:rPr>
      <w:color w:val="808080"/>
    </w:rPr>
  </w:style>
  <w:style w:type="paragraph" w:styleId="BalloonText">
    <w:name w:val="Balloon Text"/>
    <w:basedOn w:val="Normal"/>
    <w:link w:val="BalloonTextChar"/>
    <w:semiHidden/>
    <w:rsid w:val="00EB4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4ECF"/>
    <w:rPr>
      <w:rFonts w:ascii="Tahoma" w:hAnsi="Tahoma" w:cs="Tahoma"/>
      <w:color w:val="4B4B4B"/>
      <w:sz w:val="16"/>
      <w:szCs w:val="16"/>
    </w:rPr>
  </w:style>
  <w:style w:type="paragraph" w:customStyle="1" w:styleId="SchoolName">
    <w:name w:val="School Name"/>
    <w:basedOn w:val="Heading2"/>
    <w:qFormat/>
    <w:rsid w:val="00C54F1F"/>
    <w:pPr>
      <w:ind w:left="115" w:right="0"/>
      <w:jc w:val="left"/>
    </w:pPr>
  </w:style>
  <w:style w:type="paragraph" w:customStyle="1" w:styleId="KeyText">
    <w:name w:val="Key Text"/>
    <w:basedOn w:val="Normal"/>
    <w:uiPriority w:val="2"/>
    <w:qFormat/>
    <w:rsid w:val="00DA4967"/>
    <w:rPr>
      <w:rFonts w:eastAsia="Tw Cen MT"/>
      <w:sz w:val="17"/>
      <w:szCs w:val="22"/>
    </w:rPr>
  </w:style>
  <w:style w:type="paragraph" w:customStyle="1" w:styleId="NoSchool">
    <w:name w:val="No School"/>
    <w:basedOn w:val="Normal"/>
    <w:next w:val="SchoolName"/>
    <w:qFormat/>
    <w:rsid w:val="006734A3"/>
    <w:pPr>
      <w:shd w:val="clear" w:color="auto" w:fill="4B4B4B"/>
      <w:jc w:val="center"/>
    </w:pPr>
    <w:rPr>
      <w:rFonts w:eastAsia="Tw Cen MT"/>
      <w:b/>
      <w:color w:val="FFFFFF"/>
      <w:sz w:val="18"/>
      <w:szCs w:val="22"/>
    </w:rPr>
  </w:style>
  <w:style w:type="paragraph" w:customStyle="1" w:styleId="HalfDay">
    <w:name w:val="Half Day"/>
    <w:basedOn w:val="Normal"/>
    <w:next w:val="SchoolName"/>
    <w:qFormat/>
    <w:rsid w:val="006734A3"/>
    <w:pPr>
      <w:shd w:val="clear" w:color="auto" w:fill="D9D9D9"/>
      <w:jc w:val="center"/>
    </w:pPr>
    <w:rPr>
      <w:rFonts w:eastAsia="Tw Cen MT"/>
      <w:b/>
      <w:sz w:val="18"/>
      <w:szCs w:val="22"/>
    </w:rPr>
  </w:style>
  <w:style w:type="paragraph" w:customStyle="1" w:styleId="ImportantDate">
    <w:name w:val="Important Date"/>
    <w:basedOn w:val="Normal"/>
    <w:next w:val="Normal"/>
    <w:qFormat/>
    <w:rsid w:val="006734A3"/>
    <w:pPr>
      <w:shd w:val="thinReverseDiagStripe" w:color="808080" w:fill="auto"/>
      <w:jc w:val="center"/>
    </w:pPr>
    <w:rPr>
      <w:rFonts w:eastAsia="Tw Cen MT"/>
      <w:b/>
      <w:sz w:val="18"/>
      <w:szCs w:val="22"/>
    </w:rPr>
  </w:style>
  <w:style w:type="paragraph" w:styleId="Header">
    <w:name w:val="header"/>
    <w:basedOn w:val="Normal"/>
    <w:link w:val="HeaderChar"/>
    <w:unhideWhenUsed/>
    <w:rsid w:val="00094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48C4"/>
    <w:rPr>
      <w:rFonts w:ascii="Tw Cen MT" w:hAnsi="Tw Cen MT"/>
      <w:color w:val="4B4B4B"/>
      <w:szCs w:val="24"/>
    </w:rPr>
  </w:style>
  <w:style w:type="paragraph" w:styleId="Footer">
    <w:name w:val="footer"/>
    <w:basedOn w:val="Normal"/>
    <w:link w:val="FooterChar"/>
    <w:unhideWhenUsed/>
    <w:rsid w:val="00094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48C4"/>
    <w:rPr>
      <w:rFonts w:ascii="Tw Cen MT" w:hAnsi="Tw Cen MT"/>
      <w:color w:val="4B4B4B"/>
      <w:szCs w:val="24"/>
    </w:rPr>
  </w:style>
  <w:style w:type="character" w:styleId="Hyperlink">
    <w:name w:val="Hyperlink"/>
    <w:basedOn w:val="DefaultParagraphFont"/>
    <w:unhideWhenUsed/>
    <w:rsid w:val="002771D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771DD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274304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1A0669D-73A7-4D0D-9C40-317466BCF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TS102743049.dotx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Manager/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/>
  <cp:keywords>Calendar; calendarlabs.com; yearly calendar</cp:keywords>
  <dc:description>For Personal Use Only. Do not Sale or Distribute. © Calendar Labs. All Rights Reserved.</dc:description>
  <cp:lastModifiedBy/>
  <cp:revision>1</cp:revision>
  <dcterms:created xsi:type="dcterms:W3CDTF">2023-05-12T10:23:00Z</dcterms:created>
  <dcterms:modified xsi:type="dcterms:W3CDTF">2024-07-16T10:35:00Z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TC027430499991</vt:lpwstr>
  </property>
</Properties>
</file>