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0EF8" w14:textId="56BE60CF" w:rsidR="001A1F9E" w:rsidRPr="0046470B" w:rsidRDefault="007E5F35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6F879" wp14:editId="36FB4A04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66775"/>
                <wp:effectExtent l="0" t="0" r="0" b="9525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AD359" w14:textId="4832E876" w:rsidR="00990F5E" w:rsidRPr="00A4487F" w:rsidRDefault="00990F5E" w:rsidP="00970033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  <w:p w14:paraId="2D285F57" w14:textId="3280C8F9" w:rsidR="00990F5E" w:rsidRPr="00A4487F" w:rsidRDefault="00990F5E" w:rsidP="001A1F9E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F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4.25pt;margin-top:14.25pt;width:162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B5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" stroked="f">
                <v:textbox>
                  <w:txbxContent>
                    <w:p w14:paraId="11AAD359" w14:textId="4832E876" w:rsidR="00990F5E" w:rsidRPr="00A4487F" w:rsidRDefault="00990F5E" w:rsidP="00970033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2027</w:t>
                      </w:r>
                    </w:p>
                    <w:p w14:paraId="2D285F57" w14:textId="3280C8F9" w:rsidR="00990F5E" w:rsidRPr="00A4487F" w:rsidRDefault="00990F5E" w:rsidP="001A1F9E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589DD" wp14:editId="74EB54FE">
                <wp:simplePos x="0" y="0"/>
                <wp:positionH relativeFrom="page">
                  <wp:posOffset>6848475</wp:posOffset>
                </wp:positionH>
                <wp:positionV relativeFrom="page">
                  <wp:posOffset>1047750</wp:posOffset>
                </wp:positionV>
                <wp:extent cx="2389505" cy="6045200"/>
                <wp:effectExtent l="0" t="0" r="1270" b="3175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18AE1965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37CB98B5" w14:textId="2D149EFB" w:rsidR="00990F5E" w:rsidRPr="00A4487F" w:rsidRDefault="00990F5E" w:rsidP="00EF5D2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990F5E" w:rsidRPr="00A4487F" w14:paraId="56124451" w14:textId="77777777" w:rsidTr="00F941D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10EFA9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6C71A89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51C213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E8F379B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75513F2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EAEE33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0C0F8B7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FD5BD0" w14:paraId="39F75B9C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5D3CE57" w14:textId="7777777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9F9D31" w14:textId="7777777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5E6CD7" w14:textId="380D619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8260AD" w14:textId="71B6496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C3AE54" w14:textId="7BA1BB6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03B27E" w14:textId="4B65964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E36DC8" w14:textId="06D9DFC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90F5E" w:rsidRPr="00FD5BD0" w14:paraId="38913A28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1825439" w14:textId="6EEC6D8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FE605C4" w14:textId="078511A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782219" w14:textId="4308941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C0D028" w14:textId="5A885A7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FE556B" w14:textId="55CCDAB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1F96E6" w14:textId="54833BE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2ECFC20" w14:textId="441E720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90F5E" w:rsidRPr="00FD5BD0" w14:paraId="288E7733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70E4E7" w14:textId="0F2D893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40A39A0" w14:textId="5E87F2D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518272" w14:textId="38DA494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628A7" w14:textId="5CEC9E8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527553" w14:textId="085708A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6B9EC8" w14:textId="666F8105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9B75040" w14:textId="76D46BD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990F5E" w:rsidRPr="00FD5BD0" w14:paraId="7D5A8B5F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C7FB218" w14:textId="7F92399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9E0495D" w14:textId="71F36335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6B5E5C" w14:textId="12C3C16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0FC6A3" w14:textId="01D4331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4458A" w14:textId="7BDC784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2C8F61" w14:textId="7B9A5D6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856AAF" w14:textId="2C7CF5D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90F5E" w:rsidRPr="00FD5BD0" w14:paraId="49DBF91D" w14:textId="77777777" w:rsidTr="003369C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5A1A683" w14:textId="00BDC21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7DB1C0" w14:textId="3E7ADA2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18FB7F" w14:textId="4116B5F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7534F1" w14:textId="6DB9DA2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7CDA7F" w14:textId="4CBA1C4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D6DE8E" w14:textId="1ADCE74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24ABB4" w14:textId="525ABD9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666B4885" w14:textId="77777777" w:rsidTr="00DF6BDC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16F0AB46" w14:textId="3A552B41" w:rsidR="00990F5E" w:rsidRPr="002014B9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9E758D3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B475991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B43CB04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2D05343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D170017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740C686F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D676EA5" w14:textId="31B84DBF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990F5E" w:rsidRPr="00A4487F" w14:paraId="3E4F7754" w14:textId="77777777" w:rsidTr="006D349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B0F68E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93751A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A43A226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FB04DAB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9A0660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75CF6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7A2DEEF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1164CC05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9A198C7" w14:textId="7777777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76EB3CE" w14:textId="475D191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F4B171" w14:textId="0C48291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47FA18" w14:textId="3687A16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522D7B" w14:textId="39252E5B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A79B73" w14:textId="0F31A18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6038DD4" w14:textId="0959A95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90F5E" w:rsidRPr="00A4487F" w14:paraId="7B647919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2F392AA" w14:textId="6340ECB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54E5C19" w14:textId="67B4E30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300AD8" w14:textId="4FB38648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1CB931" w14:textId="0BE6406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F95389" w14:textId="65C71C2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06743B" w14:textId="760DA81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A5BD86" w14:textId="2CAF810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90F5E" w:rsidRPr="00A4487F" w14:paraId="39474081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869D26" w14:textId="4F817F3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F47A62D" w14:textId="3B5BB04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BEF15A" w14:textId="1DE079F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3DDDD7" w14:textId="2FE831C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2745A45" w14:textId="6554190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4B7E8C1" w14:textId="3DE2106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E68E5DE" w14:textId="70E0D97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990F5E" w:rsidRPr="00A4487F" w14:paraId="243CF575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D8259F2" w14:textId="2F0518A2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C184E4" w14:textId="0FA31568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13C88F" w14:textId="029F968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21CD2" w14:textId="3E49528B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187C54" w14:textId="2A7F4CD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668CC3" w14:textId="52236332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330469" w14:textId="7326D69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990F5E" w:rsidRPr="00A4487F" w14:paraId="2208B74E" w14:textId="77777777" w:rsidTr="002F472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A13DA7" w14:textId="0BF90EB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C719B1" w14:textId="43C88A0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3175F7" w14:textId="4C5D689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875655" w14:textId="2C9EC3A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07A6F1" w14:textId="3AED1A5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9C1789" w14:textId="6FF792DE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C3FAE26" w14:textId="73F2B8F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990F5E" w:rsidRPr="00A4487F" w14:paraId="6438E517" w14:textId="77777777" w:rsidTr="00990F5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36CFA76" w14:textId="650B6422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2014B9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D15383" w14:textId="010D5E66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DAFD7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CFB07B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B255AB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8D6C0B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  <w:vAlign w:val="center"/>
                                </w:tcPr>
                                <w:p w14:paraId="2176C38E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6D545BAA" w14:textId="77777777" w:rsidTr="00990F5E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FFFFFF"/>
                                </w:tcPr>
                                <w:p w14:paraId="75B9A0A2" w14:textId="77777777" w:rsidR="00990F5E" w:rsidRPr="00831390" w:rsidRDefault="00990F5E" w:rsidP="00990F5E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2CD4CD6F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84D697D" w14:textId="298B79DF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990F5E" w:rsidRPr="00A4487F" w14:paraId="4285F5D3" w14:textId="77777777" w:rsidTr="006D349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AD9D9D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85ED2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E712D6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9CA5B48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31CB432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39B03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2AF857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61C90395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8347FCA" w14:textId="5098ADB2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1171D96" w14:textId="2C0E5E69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D6B59E" w14:textId="50A71E7B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025C18" w14:textId="364947B3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93E719" w14:textId="345070E6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1596E0" w14:textId="0D07FD5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4A05AF" w14:textId="068F185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90F5E" w:rsidRPr="00A4487F" w14:paraId="1FC779B9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79B5274" w14:textId="3AA5E014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CB7187D" w14:textId="08923FA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334010" w14:textId="6D9FA73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2D78AF" w14:textId="20DF4E90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7BA75F" w14:textId="31D5B2C5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D09A29" w14:textId="6E37FBD7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EB70F02" w14:textId="74C563DC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90F5E" w:rsidRPr="00A4487F" w14:paraId="3781DBB1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957850" w14:textId="5394D965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B356130" w14:textId="1064D5E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DE5D42" w14:textId="076DD895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C7953" w14:textId="1C1A765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B768E0" w14:textId="3E39BF04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03F3FCD" w14:textId="4861E22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57F80EC" w14:textId="6E2CF87B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990F5E" w:rsidRPr="00A4487F" w14:paraId="1296975A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D5D5D1" w14:textId="4E45877C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5787577" w14:textId="5C6B832D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3F1519" w14:textId="23943B1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1922C5" w14:textId="08AC218D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57AC5D" w14:textId="4E8FCE2D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7C72F6" w14:textId="7DE577C6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52EE8F" w14:textId="6730E88E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990F5E" w:rsidRPr="00A4487F" w14:paraId="6E0C122D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392266" w14:textId="5A5672B7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8E98091" w14:textId="417BBC3C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F60887" w14:textId="42F116E6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B1F251" w14:textId="36084BDF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A9EE01" w14:textId="0199EFF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1CA1BC" w14:textId="1C5EF2EB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9758F6D" w14:textId="77777777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3E00E2E3" w14:textId="77777777" w:rsidTr="00C83A6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6022306C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1AA8849D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F44BA8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00756F5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49FB033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375B0A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6FAC3F2F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CFF33" w14:textId="77777777" w:rsidR="00990F5E" w:rsidRPr="00E33811" w:rsidRDefault="00990F5E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89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39.25pt;margin-top:82.5pt;width:188.15pt;height:47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yP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18AE1965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37CB98B5" w14:textId="2D149EFB" w:rsidR="00990F5E" w:rsidRPr="00A4487F" w:rsidRDefault="00990F5E" w:rsidP="00EF5D2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April</w:t>
                            </w:r>
                          </w:p>
                        </w:tc>
                      </w:tr>
                      <w:tr w:rsidR="00990F5E" w:rsidRPr="00A4487F" w14:paraId="56124451" w14:textId="77777777" w:rsidTr="00F941D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10EFA9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6C71A89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51C213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E8F379B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75513F2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EAEE33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0C0F8B7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FD5BD0" w14:paraId="39F75B9C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5D3CE57" w14:textId="7777777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99F9D31" w14:textId="7777777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B5E6CD7" w14:textId="380D619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08260AD" w14:textId="71B6496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4C3AE54" w14:textId="7BA1BB6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03B27E" w14:textId="4B65964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E36DC8" w14:textId="06D9DFC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990F5E" w:rsidRPr="00FD5BD0" w14:paraId="38913A28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1825439" w14:textId="6EEC6D8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FE605C4" w14:textId="078511A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782219" w14:textId="4308941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C0D028" w14:textId="5A885A7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4FE556B" w14:textId="55CCDAB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1F96E6" w14:textId="54833BE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2ECFC20" w14:textId="441E720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990F5E" w:rsidRPr="00FD5BD0" w14:paraId="288E7733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70E4E7" w14:textId="0F2D893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40A39A0" w14:textId="5E87F2D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518272" w14:textId="38DA494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628A7" w14:textId="5CEC9E8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527553" w14:textId="085708A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6B9EC8" w14:textId="666F8105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9B75040" w14:textId="76D46BD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990F5E" w:rsidRPr="00FD5BD0" w14:paraId="7D5A8B5F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C7FB218" w14:textId="7F92399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9E0495D" w14:textId="71F36335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6B5E5C" w14:textId="12C3C16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E0FC6A3" w14:textId="01D4331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4458A" w14:textId="7BDC784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2C8F61" w14:textId="7B9A5D6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856AAF" w14:textId="2C7CF5D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990F5E" w:rsidRPr="00FD5BD0" w14:paraId="49DBF91D" w14:textId="77777777" w:rsidTr="003369C0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5A1A683" w14:textId="00BDC21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57DB1C0" w14:textId="3E7ADA2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18FB7F" w14:textId="4116B5F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7534F1" w14:textId="6DB9DA2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7CDA7F" w14:textId="4CBA1C4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D6DE8E" w14:textId="1ADCE74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24ABB4" w14:textId="525ABD9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666B4885" w14:textId="77777777" w:rsidTr="00DF6BDC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16F0AB46" w14:textId="3A552B41" w:rsidR="00990F5E" w:rsidRPr="002014B9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9E758D3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B475991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B43CB04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2D05343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D170017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990F5E" w:rsidRPr="00A4487F" w14:paraId="740C686F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D676EA5" w14:textId="31B84DBF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May</w:t>
                            </w:r>
                          </w:p>
                        </w:tc>
                      </w:tr>
                      <w:tr w:rsidR="00990F5E" w:rsidRPr="00A4487F" w14:paraId="3E4F7754" w14:textId="77777777" w:rsidTr="006D349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B0F68E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393751A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A43A226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FB04DAB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9A0660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75CF6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7A2DEEF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1164CC05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9A198C7" w14:textId="7777777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76EB3CE" w14:textId="475D191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CF4B171" w14:textId="0C48291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247FA18" w14:textId="3687A16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E522D7B" w14:textId="39252E5B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1A79B73" w14:textId="0F31A18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6038DD4" w14:textId="0959A95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</w:tr>
                      <w:tr w:rsidR="00990F5E" w:rsidRPr="00A4487F" w14:paraId="7B647919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2F392AA" w14:textId="6340ECB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54E5C19" w14:textId="67B4E30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300AD8" w14:textId="4FB38648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1CB931" w14:textId="0BE6406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8F95389" w14:textId="65C71C2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06743B" w14:textId="760DA81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A5BD86" w14:textId="2CAF810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</w:tr>
                      <w:tr w:rsidR="00990F5E" w:rsidRPr="00A4487F" w14:paraId="39474081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869D26" w14:textId="4F817F3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F47A62D" w14:textId="3B5BB04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BEF15A" w14:textId="1DE079F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3DDDD7" w14:textId="2FE831C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2745A45" w14:textId="6554190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4B7E8C1" w14:textId="3DE2106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E68E5DE" w14:textId="70E0D97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990F5E" w:rsidRPr="00A4487F" w14:paraId="243CF575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D8259F2" w14:textId="2F0518A2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C184E4" w14:textId="0FA31568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13C88F" w14:textId="029F968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21CD2" w14:textId="3E49528B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187C54" w14:textId="2A7F4CD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668CC3" w14:textId="52236332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330469" w14:textId="7326D69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</w:tr>
                      <w:tr w:rsidR="00990F5E" w:rsidRPr="00A4487F" w14:paraId="2208B74E" w14:textId="77777777" w:rsidTr="002F472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A13DA7" w14:textId="0BF90EB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C719B1" w14:textId="43C88A0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3175F7" w14:textId="4C5D689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875655" w14:textId="2C9EC3A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07A6F1" w14:textId="3AED1A5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9C1789" w14:textId="6FF792DE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C3FAE26" w14:textId="73F2B8F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</w:tr>
                      <w:tr w:rsidR="00990F5E" w:rsidRPr="00A4487F" w14:paraId="6438E517" w14:textId="77777777" w:rsidTr="00990F5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36CFA76" w14:textId="650B6422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2014B9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D15383" w14:textId="010D5E66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7DAFD7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BCFB07B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9B255AB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8D6C0B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  <w:vAlign w:val="center"/>
                          </w:tcPr>
                          <w:p w14:paraId="2176C38E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6D545BAA" w14:textId="77777777" w:rsidTr="00990F5E">
                        <w:trPr>
                          <w:trHeight w:hRule="exact" w:val="391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FFFFFF"/>
                          </w:tcPr>
                          <w:p w14:paraId="75B9A0A2" w14:textId="77777777" w:rsidR="00990F5E" w:rsidRPr="00831390" w:rsidRDefault="00990F5E" w:rsidP="00990F5E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990F5E" w:rsidRPr="00A4487F" w14:paraId="2CD4CD6F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84D697D" w14:textId="298B79DF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June</w:t>
                            </w:r>
                          </w:p>
                        </w:tc>
                      </w:tr>
                      <w:tr w:rsidR="00990F5E" w:rsidRPr="00A4487F" w14:paraId="4285F5D3" w14:textId="77777777" w:rsidTr="006D349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AD9D9D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285ED2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E712D6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9CA5B48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31CB432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39B03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2AF857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61C90395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8347FCA" w14:textId="5098ADB2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1171D96" w14:textId="2C0E5E69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ED6B59E" w14:textId="50A71E7B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025C18" w14:textId="364947B3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93E719" w14:textId="345070E6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1596E0" w14:textId="0D07FD5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4A05AF" w14:textId="068F185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990F5E" w:rsidRPr="00A4487F" w14:paraId="1FC779B9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79B5274" w14:textId="3AA5E014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CB7187D" w14:textId="08923FA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334010" w14:textId="6D9FA73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2D78AF" w14:textId="20DF4E90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7BA75F" w14:textId="31D5B2C5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D09A29" w14:textId="6E37FBD7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EB70F02" w14:textId="74C563DC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</w:tr>
                      <w:tr w:rsidR="00990F5E" w:rsidRPr="00A4487F" w14:paraId="3781DBB1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957850" w14:textId="5394D965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B356130" w14:textId="1064D5E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9DE5D42" w14:textId="076DD895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C7953" w14:textId="1C1A765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DB768E0" w14:textId="3E39BF04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03F3FCD" w14:textId="4861E22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57F80EC" w14:textId="6E2CF87B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</w:tr>
                      <w:tr w:rsidR="00990F5E" w:rsidRPr="00A4487F" w14:paraId="1296975A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D5D5D1" w14:textId="4E45877C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5787577" w14:textId="5C6B832D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3F1519" w14:textId="23943B1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1922C5" w14:textId="08AC218D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57AC5D" w14:textId="4E8FCE2D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7C72F6" w14:textId="7DE577C6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52EE8F" w14:textId="6730E88E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  <w:tr w:rsidR="00990F5E" w:rsidRPr="00A4487F" w14:paraId="6E0C122D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392266" w14:textId="5A5672B7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8E98091" w14:textId="417BBC3C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F60887" w14:textId="42F116E6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B1F251" w14:textId="36084BDF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AA9EE01" w14:textId="0199EFF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1CA1BC" w14:textId="1C5EF2EB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9758F6D" w14:textId="77777777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3E00E2E3" w14:textId="77777777" w:rsidTr="00C83A63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6022306C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1AA8849D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F44BA8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00756F5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49FB033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375B0A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6FAC3F2F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430CFF33" w14:textId="77777777" w:rsidR="00990F5E" w:rsidRPr="00E33811" w:rsidRDefault="00990F5E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A00E" wp14:editId="34794D81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4721D7C7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77D5260E" w14:textId="6F7F2719" w:rsidR="00990F5E" w:rsidRPr="00A4487F" w:rsidRDefault="00990F5E" w:rsidP="00192680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990F5E" w:rsidRPr="00A4487F" w14:paraId="7035A962" w14:textId="77777777" w:rsidTr="006819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785FCE52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E7B289D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5D1B639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9488278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DC226A8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C51FEFB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0AFB815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5CD0D12B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55B017CD" w14:textId="0763C27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F8DFAF2" w14:textId="1927DE8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E11032" w14:textId="299049E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3738CA" w14:textId="5B782C33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8A6311" w14:textId="6C93CB0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075A2B" w14:textId="7C003C7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31AF90B" w14:textId="7553418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90F5E" w:rsidRPr="00A4487F" w14:paraId="57B4073E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F544F9" w14:textId="72D0E4E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963E2F1" w14:textId="1CC0886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061344" w14:textId="4441F7E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1DD7C4" w14:textId="21B2A38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EB5FA8" w14:textId="53CC8E6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C1879F" w14:textId="50BA379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7CC591" w14:textId="5102F5F3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90F5E" w:rsidRPr="00A4487F" w14:paraId="2A47161E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86BEE0" w14:textId="63282BB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C5559B0" w14:textId="0975D75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5E8543" w14:textId="0A8A752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2B2A64" w14:textId="1A5385C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060A02" w14:textId="5F5D4D5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BAB3BD" w14:textId="7653862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8E184E" w14:textId="742DC570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990F5E" w:rsidRPr="00A4487F" w14:paraId="23F96979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4285611" w14:textId="5B4871A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A7A8380" w14:textId="0699D4A9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137740" w14:textId="0B86A3A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D2C378" w14:textId="2A46245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197AD" w14:textId="17F068E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44B3D2" w14:textId="64180FA0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2B34F63" w14:textId="7D61DAC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90F5E" w:rsidRPr="00A4487F" w14:paraId="3D2F5BBA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2501F00" w14:textId="3D5AF62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C206E3" w14:textId="2C3D8630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8EFBAC" w14:textId="0A8329E5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59BAB8" w14:textId="239A30B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5CF863" w14:textId="0C451D79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B1DC1D" w14:textId="567304C9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55F89C" w14:textId="22FE2D06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90F5E" w:rsidRPr="00A4487F" w14:paraId="019D212C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332B57B" w14:textId="3B27E768" w:rsidR="00990F5E" w:rsidRDefault="00301064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B68F06C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DC36AE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2A7AB8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B29F97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A126EC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65EE5A8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17999A06" w14:textId="77777777" w:rsidTr="002014B9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13642B1A" w14:textId="77777777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  <w:p w14:paraId="296887B1" w14:textId="77777777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  <w:p w14:paraId="36D34778" w14:textId="77777777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  <w:p w14:paraId="5CDECD5A" w14:textId="2A2A60E0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A78ED47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33B919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50DB09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EFB1C6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83DA09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65074B2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2ECC33B5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18206B97" w14:textId="6F057167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990F5E" w:rsidRPr="00A4487F" w14:paraId="5C919F0D" w14:textId="77777777" w:rsidTr="00D66C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E874E7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2D9AD1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D1356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BFB5EC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56EE8E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E8E69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3E3FDF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8E29A6" w14:paraId="0A2CC9CF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98F9EC5" w14:textId="75CB907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CADEBA" w14:textId="64239A1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CF8CBF" w14:textId="2C29DC1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F572292" w14:textId="2294DAE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D63B2A" w14:textId="5D7B43A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1A8C267" w14:textId="1C4D213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236C4E9" w14:textId="4D9B55B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90F5E" w:rsidRPr="00A4487F" w14:paraId="016506F3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346AF4A" w14:textId="5FE55CB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BF9757" w14:textId="355C79C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1DE40F" w14:textId="2EF6773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C2EC3E" w14:textId="53C08AC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EDC35D" w14:textId="5D99521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6CB382" w14:textId="58395CF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02F4B36" w14:textId="56933CD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90F5E" w:rsidRPr="00A4487F" w14:paraId="66D633D5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BC851D3" w14:textId="433D9A7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EF7D24F" w14:textId="2C08E633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4C110E" w14:textId="3961D6F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371AFA" w14:textId="4F7C4B2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12E14F" w14:textId="6F44220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5A4A2D" w14:textId="7EA1208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3DC55D8" w14:textId="2762E25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90F5E" w:rsidRPr="00A4487F" w14:paraId="1907C877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8F4FAA" w14:textId="377AD7B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EF00C12" w14:textId="42FAFAE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0BC3D1" w14:textId="1C3D5C9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63E206" w14:textId="6B22F2C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E2C364" w14:textId="77F2C23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6EAA8C" w14:textId="2933427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9180D1" w14:textId="7618DBD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E" w:rsidRPr="00A4487F" w14:paraId="210A512F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AA23E7E" w14:textId="32B5C5A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4449A2" w14:textId="03091D0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C987DE" w14:textId="0950FD1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6E3C72" w14:textId="35D764D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11B15E" w14:textId="22F1EB2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CE0F5A" w14:textId="22AB5BE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E2FF657" w14:textId="7558A2C3" w:rsidR="00990F5E" w:rsidRPr="00E11477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5D03F66B" w14:textId="77777777" w:rsidTr="00990F5E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23D928EE" w14:textId="77777777" w:rsidR="00990F5E" w:rsidRPr="00C26DA8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41394642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7C115D68" w14:textId="2710E646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990F5E" w:rsidRPr="00A4487F" w14:paraId="3675FE71" w14:textId="77777777" w:rsidTr="00D66C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D4925F8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A428CB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1BFD8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D8EED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F508C8C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02C9ED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AD7737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719304C1" w14:textId="77777777" w:rsidTr="0004686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7AEF6E9" w14:textId="5D23B4F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E433BE2" w14:textId="41AB0D8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5D34E1" w14:textId="5A33A84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C2652A" w14:textId="0ACC4FC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AFFCC3" w14:textId="5B1DCC9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808C18" w14:textId="213F101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A8B6AF5" w14:textId="0B58AAD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90F5E" w:rsidRPr="00A4487F" w14:paraId="3A789C96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2A5275" w14:textId="639E5F8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2AA0D2C" w14:textId="4DC2C58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0C83371" w14:textId="4421D5C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6A4375" w14:textId="6113943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6AA84F9" w14:textId="472A59D9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BBF10A" w14:textId="3EC5BF6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31AE966" w14:textId="434DEAD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90F5E" w:rsidRPr="00A4487F" w14:paraId="6E6A4BB7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01BF89E" w14:textId="1F378BC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1D92E1" w14:textId="30F94DC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986E2B" w14:textId="672A470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3C75CD0" w14:textId="5BF4A38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404E56" w14:textId="53332C4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0A0A9D" w14:textId="6D370B7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460CEA" w14:textId="73BED1D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90F5E" w:rsidRPr="00A4487F" w14:paraId="6CC36738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EE79C18" w14:textId="7A85964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65C4539" w14:textId="71E3D66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D862F6" w14:textId="4CA5CDF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596D9B" w14:textId="0FDB69C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CE9F10" w14:textId="6F74CF9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B8F4CA" w14:textId="6F4D338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C93CA45" w14:textId="7FBE306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E" w:rsidRPr="00A4487F" w14:paraId="069DCCA7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F5BCB5A" w14:textId="3E54F84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F9506DA" w14:textId="5CC6840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3493CA" w14:textId="46C4DE0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1687E0" w14:textId="4CE1B10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674789" w14:textId="1DD39A2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301E3A" w14:textId="3C1C1EB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045E2E" w14:textId="51FB98A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59D16" w14:textId="77777777" w:rsidR="00990F5E" w:rsidRPr="00E33811" w:rsidRDefault="00990F5E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A00E" id="Text Box 2" o:spid="_x0000_s1028" type="#_x0000_t202" style="position:absolute;left:0;text-align:left;margin-left:67.9pt;margin-top:84.2pt;width:183.1pt;height:47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N5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4721D7C7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77D5260E" w14:textId="6F7F2719" w:rsidR="00990F5E" w:rsidRPr="00A4487F" w:rsidRDefault="00990F5E" w:rsidP="00192680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January</w:t>
                            </w:r>
                          </w:p>
                        </w:tc>
                      </w:tr>
                      <w:tr w:rsidR="00990F5E" w:rsidRPr="00A4487F" w14:paraId="7035A962" w14:textId="77777777" w:rsidTr="006819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785FCE52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E7B289D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5D1B639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9488278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DC226A8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C51FEFB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0AFB815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5CD0D12B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55B017CD" w14:textId="0763C27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F8DFAF2" w14:textId="1927DE8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E11032" w14:textId="299049E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93738CA" w14:textId="5B782C33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68A6311" w14:textId="6C93CB0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6075A2B" w14:textId="7C003C7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31AF90B" w14:textId="7553418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</w:tr>
                      <w:tr w:rsidR="00990F5E" w:rsidRPr="00A4487F" w14:paraId="57B4073E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F544F9" w14:textId="72D0E4E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963E2F1" w14:textId="1CC0886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061344" w14:textId="4441F7E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1DD7C4" w14:textId="21B2A38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EB5FA8" w14:textId="53CC8E6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C1879F" w14:textId="50BA379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7CC591" w14:textId="5102F5F3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990F5E" w:rsidRPr="00A4487F" w14:paraId="2A47161E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86BEE0" w14:textId="63282BB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C5559B0" w14:textId="0975D75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5E8543" w14:textId="0A8A752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2B2A64" w14:textId="1A5385C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D060A02" w14:textId="5F5D4D5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BAB3BD" w14:textId="7653862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8E184E" w14:textId="742DC570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</w:tr>
                      <w:tr w:rsidR="00990F5E" w:rsidRPr="00A4487F" w14:paraId="23F96979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4285611" w14:textId="5B4871A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A7A8380" w14:textId="0699D4A9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137740" w14:textId="0B86A3A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D2C378" w14:textId="2A46245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197AD" w14:textId="17F068E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44B3D2" w14:textId="64180FA0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2B34F63" w14:textId="7D61DAC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990F5E" w:rsidRPr="00A4487F" w14:paraId="3D2F5BBA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2501F00" w14:textId="3D5AF62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C206E3" w14:textId="2C3D8630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8EFBAC" w14:textId="0A8329E5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59BAB8" w14:textId="239A30B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5CF863" w14:textId="0C451D79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B1DC1D" w14:textId="567304C9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55F89C" w14:textId="22FE2D06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990F5E" w:rsidRPr="00A4487F" w14:paraId="019D212C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332B57B" w14:textId="3B27E768" w:rsidR="00990F5E" w:rsidRDefault="00301064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B68F06C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3DC36AE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22A7AB8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2B29F97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9A126EC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65EE5A8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17999A06" w14:textId="77777777" w:rsidTr="002014B9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13642B1A" w14:textId="77777777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  <w:p w14:paraId="296887B1" w14:textId="77777777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  <w:p w14:paraId="36D34778" w14:textId="77777777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  <w:p w14:paraId="5CDECD5A" w14:textId="2A2A60E0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A78ED47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C33B919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750DB09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3EFB1C6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D83DA09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65074B2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2ECC33B5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18206B97" w14:textId="6F057167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February</w:t>
                            </w:r>
                          </w:p>
                        </w:tc>
                      </w:tr>
                      <w:tr w:rsidR="00990F5E" w:rsidRPr="00A4487F" w14:paraId="5C919F0D" w14:textId="77777777" w:rsidTr="00D66C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E874E7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72D9AD1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D1356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BFB5EC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56EE8E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E8E69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3E3FDF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8E29A6" w14:paraId="0A2CC9CF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98F9EC5" w14:textId="75CB907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5CADEBA" w14:textId="64239A1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CF8CBF" w14:textId="2C29DC1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F572292" w14:textId="2294DAE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D63B2A" w14:textId="5D7B43A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1A8C267" w14:textId="1C4D213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236C4E9" w14:textId="4D9B55B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990F5E" w:rsidRPr="00A4487F" w14:paraId="016506F3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346AF4A" w14:textId="5FE55CB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9BF9757" w14:textId="355C79C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1DE40F" w14:textId="2EF6773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C2EC3E" w14:textId="53C08AC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EDC35D" w14:textId="5D99521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76CB382" w14:textId="58395CF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02F4B36" w14:textId="56933CD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990F5E" w:rsidRPr="00A4487F" w14:paraId="66D633D5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BC851D3" w14:textId="433D9A7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EF7D24F" w14:textId="2C08E633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4C110E" w14:textId="3961D6F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371AFA" w14:textId="4F7C4B2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12E14F" w14:textId="6F44220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5A4A2D" w14:textId="7EA1208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3DC55D8" w14:textId="2762E25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990F5E" w:rsidRPr="00A4487F" w14:paraId="1907C877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8F4FAA" w14:textId="377AD7B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EF00C12" w14:textId="42FAFAE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0BC3D1" w14:textId="1C3D5C9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63E206" w14:textId="6B22F2C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E2C364" w14:textId="77F2C23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6EAA8C" w14:textId="2933427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9180D1" w14:textId="7618DBD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990F5E" w:rsidRPr="00A4487F" w14:paraId="210A512F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AA23E7E" w14:textId="32B5C5A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D4449A2" w14:textId="03091D0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C987DE" w14:textId="0950FD1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16E3C72" w14:textId="35D764D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D11B15E" w14:textId="22F1EB2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CE0F5A" w14:textId="22AB5BE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E2FF657" w14:textId="7558A2C3" w:rsidR="00990F5E" w:rsidRPr="00E11477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990F5E" w:rsidRPr="00A4487F" w14:paraId="5D03F66B" w14:textId="77777777" w:rsidTr="00990F5E">
                        <w:trPr>
                          <w:trHeight w:hRule="exact" w:val="389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23D928EE" w14:textId="77777777" w:rsidR="00990F5E" w:rsidRPr="00C26DA8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990F5E" w:rsidRPr="00A4487F" w14:paraId="41394642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7C115D68" w14:textId="2710E646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March</w:t>
                            </w:r>
                          </w:p>
                        </w:tc>
                      </w:tr>
                      <w:tr w:rsidR="00990F5E" w:rsidRPr="00A4487F" w14:paraId="3675FE71" w14:textId="77777777" w:rsidTr="00D66C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D4925F8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A428CB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1BFD8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D8EED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F508C8C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02C9ED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AD7737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719304C1" w14:textId="77777777" w:rsidTr="0004686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7AEF6E9" w14:textId="5D23B4F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E433BE2" w14:textId="41AB0D8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5D34E1" w14:textId="5A33A84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C2652A" w14:textId="0ACC4FC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AFFCC3" w14:textId="5B1DCC9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808C18" w14:textId="213F101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A8B6AF5" w14:textId="0B58AAD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990F5E" w:rsidRPr="00A4487F" w14:paraId="3A789C96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2A5275" w14:textId="639E5F8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2AA0D2C" w14:textId="4DC2C58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0C83371" w14:textId="4421D5C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6A4375" w14:textId="6113943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6AA84F9" w14:textId="472A59D9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BBF10A" w14:textId="3EC5BF6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31AE966" w14:textId="434DEAD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990F5E" w:rsidRPr="00A4487F" w14:paraId="6E6A4BB7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01BF89E" w14:textId="1F378BC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1D92E1" w14:textId="30F94DC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986E2B" w14:textId="672A470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3C75CD0" w14:textId="5BF4A38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404E56" w14:textId="53332C4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0A0A9D" w14:textId="6D370B7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460CEA" w14:textId="73BED1D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990F5E" w:rsidRPr="00A4487F" w14:paraId="6CC36738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EE79C18" w14:textId="7A85964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65C4539" w14:textId="71E3D66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D862F6" w14:textId="4CA5CDF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596D9B" w14:textId="0FDB69C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5CE9F10" w14:textId="6F74CF9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B8F4CA" w14:textId="6F4D338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C93CA45" w14:textId="7FBE306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990F5E" w:rsidRPr="00A4487F" w14:paraId="069DCCA7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F5BCB5A" w14:textId="3E54F84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F9506DA" w14:textId="5CC6840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3493CA" w14:textId="46C4DE0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1687E0" w14:textId="4CE1B10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674789" w14:textId="1DD39A2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F301E3A" w14:textId="3C1C1EB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045E2E" w14:textId="51FB98A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59659D16" w14:textId="77777777" w:rsidR="00990F5E" w:rsidRPr="00E33811" w:rsidRDefault="00990F5E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72D6C" wp14:editId="738CB087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923472" w:rsidRPr="00EF5D2F" w14:paraId="778A5189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6A69CA7F" w14:textId="1E8E8EF8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Jan 01: </w:t>
                                  </w:r>
                                  <w:hyperlink r:id="rId7" w:history="1"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New Year's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589A2896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1066F38D" w14:textId="3F3B7D5D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Jan 18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M L King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6E23989C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2D13DD75" w14:textId="43E19CB5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Feb 15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Presidents'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033AA44E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66A280F8" w14:textId="50CCA120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Mar 26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Good Friday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4351474C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7BBE01A0" w14:textId="4435C64D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Mar 28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11" w:history="1"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Easter Sunday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5E6D1585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2028F5DE" w14:textId="662DE5AA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May 31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</w:t>
                                  </w:r>
                                  <w:hyperlink r:id="rId12" w:history="1"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Memorial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2E6F8B90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19DF8149" w14:textId="160DE6C3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Jun 18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</w:t>
                                  </w:r>
                                  <w:hyperlink r:id="rId13" w:history="1">
                                    <w:r>
                                      <w:rPr>
                                        <w:rStyle w:val="Hyperlink"/>
                                        <w:rFonts w:ascii="Verdana" w:hAnsi="Verdana"/>
                                        <w:color w:val="333333"/>
                                        <w:sz w:val="22"/>
                                        <w:szCs w:val="22"/>
                                        <w:u w:val="none"/>
                                        <w:bdr w:val="none" w:sz="0" w:space="0" w:color="auto" w:frame="1"/>
                                        <w:shd w:val="clear" w:color="auto" w:fill="FFFFFF"/>
                                      </w:rPr>
                                      <w:t>Juneteenth Holiday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13A66AAD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0849D614" w14:textId="434A9610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Jun 19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</w:t>
                                  </w:r>
                                  <w:hyperlink r:id="rId14" w:history="1">
                                    <w:r w:rsidRPr="00B25946">
                                      <w:rPr>
                                        <w:rStyle w:val="Hyperlink"/>
                                        <w:rFonts w:ascii="Verdana" w:hAnsi="Verdana"/>
                                        <w:color w:val="333333"/>
                                        <w:sz w:val="22"/>
                                        <w:szCs w:val="22"/>
                                        <w:u w:val="none"/>
                                        <w:bdr w:val="none" w:sz="0" w:space="0" w:color="auto" w:frame="1"/>
                                        <w:shd w:val="clear" w:color="auto" w:fill="FFFFFF"/>
                                      </w:rPr>
                                      <w:t>Juneteenth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1439D6EA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7257252B" w14:textId="77777777" w:rsidR="00923472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23472" w:rsidRPr="00EF5D2F" w14:paraId="506EA6ED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09F67EE4" w14:textId="77777777" w:rsidR="00923472" w:rsidRPr="00DE17C2" w:rsidRDefault="00923472" w:rsidP="00923472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923472" w:rsidRPr="00EF5D2F" w14:paraId="5BD39E4A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4006B17B" w14:textId="77777777" w:rsidR="00923472" w:rsidRPr="00EF5D2F" w:rsidRDefault="00923472" w:rsidP="00923472"/>
                              </w:tc>
                            </w:tr>
                            <w:tr w:rsidR="00923472" w:rsidRPr="00EF5D2F" w14:paraId="3781464B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06C5838" w14:textId="77777777" w:rsidR="00923472" w:rsidRPr="00EF5D2F" w:rsidRDefault="00923472" w:rsidP="00923472"/>
                              </w:tc>
                            </w:tr>
                            <w:tr w:rsidR="00923472" w:rsidRPr="00EF5D2F" w14:paraId="447CB945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75727EF0" w14:textId="77777777" w:rsidR="00923472" w:rsidRPr="00EF5D2F" w:rsidRDefault="00923472" w:rsidP="00923472"/>
                              </w:tc>
                            </w:tr>
                            <w:tr w:rsidR="00923472" w:rsidRPr="00EF5D2F" w14:paraId="44135467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7FDC5E1C" w14:textId="77777777" w:rsidR="00923472" w:rsidRPr="00EF5D2F" w:rsidRDefault="00923472" w:rsidP="00923472"/>
                              </w:tc>
                            </w:tr>
                            <w:tr w:rsidR="00923472" w:rsidRPr="00EF5D2F" w14:paraId="0C55A3CA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3499D38D" w14:textId="77777777" w:rsidR="00923472" w:rsidRPr="00EF5D2F" w:rsidRDefault="00923472" w:rsidP="00923472"/>
                              </w:tc>
                            </w:tr>
                            <w:tr w:rsidR="00923472" w:rsidRPr="00EF5D2F" w14:paraId="5FFA1EEC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4C792E82" w14:textId="77777777" w:rsidR="00923472" w:rsidRPr="00EF5D2F" w:rsidRDefault="00923472" w:rsidP="00923472"/>
                              </w:tc>
                            </w:tr>
                            <w:tr w:rsidR="00923472" w:rsidRPr="00EF5D2F" w14:paraId="08E56740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19811A94" w14:textId="77777777" w:rsidR="00923472" w:rsidRPr="00EF5D2F" w:rsidRDefault="00923472" w:rsidP="00923472"/>
                              </w:tc>
                            </w:tr>
                            <w:tr w:rsidR="00923472" w:rsidRPr="00EF5D2F" w14:paraId="750A1F5C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3B6C0AA" w14:textId="77777777" w:rsidR="00923472" w:rsidRPr="00EF5D2F" w:rsidRDefault="00923472" w:rsidP="00923472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23472" w:rsidRPr="00EF5D2F" w14:paraId="688BD5E9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061F1F4" w14:textId="77777777" w:rsidR="00923472" w:rsidRPr="00EF5D2F" w:rsidRDefault="00923472" w:rsidP="00923472"/>
                              </w:tc>
                            </w:tr>
                            <w:tr w:rsidR="00923472" w:rsidRPr="00EF5D2F" w14:paraId="51FB5C6E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579A354B" w14:textId="77777777" w:rsidR="00923472" w:rsidRPr="00EF5D2F" w:rsidRDefault="00923472" w:rsidP="00923472"/>
                              </w:tc>
                            </w:tr>
                          </w:tbl>
                          <w:p w14:paraId="3315CE2A" w14:textId="77777777" w:rsidR="00990F5E" w:rsidRDefault="00990F5E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2D6C" id="Text Box 5" o:spid="_x0000_s1029" type="#_x0000_t202" style="position:absolute;left:0;text-align:left;margin-left:267.85pt;margin-top:87.6pt;width:256.25pt;height:45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FfiAIAABc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923472" w:rsidRPr="00EF5D2F" w14:paraId="778A5189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6A69CA7F" w14:textId="1E8E8EF8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Jan 01: </w:t>
                            </w:r>
                            <w:hyperlink r:id="rId15" w:history="1"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New Year's Day</w:t>
                              </w:r>
                            </w:hyperlink>
                          </w:p>
                        </w:tc>
                      </w:tr>
                      <w:tr w:rsidR="00923472" w:rsidRPr="00EF5D2F" w14:paraId="589A2896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1066F38D" w14:textId="3F3B7D5D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Jan 18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16" w:history="1"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M L King Day</w:t>
                              </w:r>
                            </w:hyperlink>
                          </w:p>
                        </w:tc>
                      </w:tr>
                      <w:tr w:rsidR="00923472" w:rsidRPr="00EF5D2F" w14:paraId="6E23989C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2D13DD75" w14:textId="43E19CB5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Feb 15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17" w:history="1"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Presidents' Day</w:t>
                              </w:r>
                            </w:hyperlink>
                          </w:p>
                        </w:tc>
                      </w:tr>
                      <w:tr w:rsidR="00923472" w:rsidRPr="00EF5D2F" w14:paraId="033AA44E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66A280F8" w14:textId="50CCA120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Mar 26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18" w:history="1"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Good Friday</w:t>
                              </w:r>
                            </w:hyperlink>
                          </w:p>
                        </w:tc>
                      </w:tr>
                      <w:tr w:rsidR="00923472" w:rsidRPr="00EF5D2F" w14:paraId="4351474C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7BBE01A0" w14:textId="4435C64D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Mar 28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19" w:history="1"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Easter Sunday</w:t>
                              </w:r>
                            </w:hyperlink>
                          </w:p>
                        </w:tc>
                      </w:tr>
                      <w:tr w:rsidR="00923472" w:rsidRPr="00EF5D2F" w14:paraId="5E6D1585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2028F5DE" w14:textId="662DE5AA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May 31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</w:t>
                            </w:r>
                            <w:hyperlink r:id="rId20" w:history="1"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Memorial Day</w:t>
                              </w:r>
                            </w:hyperlink>
                          </w:p>
                        </w:tc>
                      </w:tr>
                      <w:tr w:rsidR="00923472" w:rsidRPr="00EF5D2F" w14:paraId="2E6F8B90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19DF8149" w14:textId="160DE6C3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Jun 18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  <w:rFonts w:ascii="Verdana" w:hAnsi="Verdana"/>
                                  <w:color w:val="333333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Juneteenth Holiday</w:t>
                              </w:r>
                            </w:hyperlink>
                          </w:p>
                        </w:tc>
                      </w:tr>
                      <w:tr w:rsidR="00923472" w:rsidRPr="00EF5D2F" w14:paraId="13A66AAD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0849D614" w14:textId="434A9610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Jun 19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</w:t>
                            </w:r>
                            <w:hyperlink r:id="rId22" w:history="1">
                              <w:r w:rsidRPr="00B25946">
                                <w:rPr>
                                  <w:rStyle w:val="Hyperlink"/>
                                  <w:rFonts w:ascii="Verdana" w:hAnsi="Verdana"/>
                                  <w:color w:val="333333"/>
                                  <w:sz w:val="22"/>
                                  <w:szCs w:val="22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Juneteenth</w:t>
                              </w:r>
                            </w:hyperlink>
                          </w:p>
                        </w:tc>
                      </w:tr>
                      <w:tr w:rsidR="00923472" w:rsidRPr="00EF5D2F" w14:paraId="1439D6EA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7257252B" w14:textId="77777777" w:rsidR="00923472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23472" w:rsidRPr="00EF5D2F" w14:paraId="506EA6ED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09F67EE4" w14:textId="77777777" w:rsidR="00923472" w:rsidRPr="00DE17C2" w:rsidRDefault="00923472" w:rsidP="00923472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923472" w:rsidRPr="00EF5D2F" w14:paraId="5BD39E4A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4006B17B" w14:textId="77777777" w:rsidR="00923472" w:rsidRPr="00EF5D2F" w:rsidRDefault="00923472" w:rsidP="00923472"/>
                        </w:tc>
                      </w:tr>
                      <w:tr w:rsidR="00923472" w:rsidRPr="00EF5D2F" w14:paraId="3781464B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06C5838" w14:textId="77777777" w:rsidR="00923472" w:rsidRPr="00EF5D2F" w:rsidRDefault="00923472" w:rsidP="00923472"/>
                        </w:tc>
                      </w:tr>
                      <w:tr w:rsidR="00923472" w:rsidRPr="00EF5D2F" w14:paraId="447CB945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75727EF0" w14:textId="77777777" w:rsidR="00923472" w:rsidRPr="00EF5D2F" w:rsidRDefault="00923472" w:rsidP="00923472"/>
                        </w:tc>
                      </w:tr>
                      <w:tr w:rsidR="00923472" w:rsidRPr="00EF5D2F" w14:paraId="44135467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7FDC5E1C" w14:textId="77777777" w:rsidR="00923472" w:rsidRPr="00EF5D2F" w:rsidRDefault="00923472" w:rsidP="00923472"/>
                        </w:tc>
                      </w:tr>
                      <w:tr w:rsidR="00923472" w:rsidRPr="00EF5D2F" w14:paraId="0C55A3CA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3499D38D" w14:textId="77777777" w:rsidR="00923472" w:rsidRPr="00EF5D2F" w:rsidRDefault="00923472" w:rsidP="00923472"/>
                        </w:tc>
                      </w:tr>
                      <w:tr w:rsidR="00923472" w:rsidRPr="00EF5D2F" w14:paraId="5FFA1EEC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4C792E82" w14:textId="77777777" w:rsidR="00923472" w:rsidRPr="00EF5D2F" w:rsidRDefault="00923472" w:rsidP="00923472"/>
                        </w:tc>
                      </w:tr>
                      <w:tr w:rsidR="00923472" w:rsidRPr="00EF5D2F" w14:paraId="08E56740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19811A94" w14:textId="77777777" w:rsidR="00923472" w:rsidRPr="00EF5D2F" w:rsidRDefault="00923472" w:rsidP="00923472"/>
                        </w:tc>
                      </w:tr>
                      <w:tr w:rsidR="00923472" w:rsidRPr="00EF5D2F" w14:paraId="750A1F5C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3B6C0AA" w14:textId="77777777" w:rsidR="00923472" w:rsidRPr="00EF5D2F" w:rsidRDefault="00923472" w:rsidP="00923472">
                            <w:bookmarkStart w:id="1" w:name="_GoBack"/>
                            <w:bookmarkEnd w:id="1"/>
                          </w:p>
                        </w:tc>
                      </w:tr>
                      <w:tr w:rsidR="00923472" w:rsidRPr="00EF5D2F" w14:paraId="688BD5E9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061F1F4" w14:textId="77777777" w:rsidR="00923472" w:rsidRPr="00EF5D2F" w:rsidRDefault="00923472" w:rsidP="00923472"/>
                        </w:tc>
                      </w:tr>
                      <w:tr w:rsidR="00923472" w:rsidRPr="00EF5D2F" w14:paraId="51FB5C6E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579A354B" w14:textId="77777777" w:rsidR="00923472" w:rsidRPr="00EF5D2F" w:rsidRDefault="00923472" w:rsidP="00923472"/>
                        </w:tc>
                      </w:tr>
                    </w:tbl>
                    <w:p w14:paraId="3315CE2A" w14:textId="77777777" w:rsidR="00990F5E" w:rsidRDefault="00990F5E" w:rsidP="001A1F9E"/>
                  </w:txbxContent>
                </v:textbox>
                <w10:wrap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365E8E" wp14:editId="08D7CE9B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E77705" id="Rectangle 6" o:spid="_x0000_s1026" style="position:absolute;margin-left:54.4pt;margin-top:54.4pt;width:682.7pt;height:50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oPhjf3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4E360F4B" w14:textId="3145651C" w:rsidR="000C020A" w:rsidRPr="00094FB6" w:rsidRDefault="007E5F35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24498" wp14:editId="23E8537E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66775"/>
                <wp:effectExtent l="0" t="0" r="0" b="9525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0BAF" w14:textId="3371AEA7" w:rsidR="00990F5E" w:rsidRPr="00A4487F" w:rsidRDefault="00990F5E" w:rsidP="003E5F0C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</w:t>
                            </w:r>
                            <w:r w:rsidR="00301064"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4498" id="Text Box 9" o:spid="_x0000_s1030" type="#_x0000_t202" style="position:absolute;margin-left:554.25pt;margin-top:14.25pt;width:162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32hA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" stroked="f">
                <v:textbox>
                  <w:txbxContent>
                    <w:p w14:paraId="3A8E0BAF" w14:textId="3371AEA7" w:rsidR="00990F5E" w:rsidRPr="00A4487F" w:rsidRDefault="00990F5E" w:rsidP="003E5F0C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</w:t>
                      </w:r>
                      <w:r w:rsidR="00301064"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7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62AA6" wp14:editId="02CFB8E3">
                <wp:simplePos x="0" y="0"/>
                <wp:positionH relativeFrom="page">
                  <wp:posOffset>6848475</wp:posOffset>
                </wp:positionH>
                <wp:positionV relativeFrom="page">
                  <wp:posOffset>1029335</wp:posOffset>
                </wp:positionV>
                <wp:extent cx="2389505" cy="5987415"/>
                <wp:effectExtent l="0" t="635" r="1270" b="3175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9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4D28DE0F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E534FCB" w14:textId="77777777" w:rsidR="00990F5E" w:rsidRPr="00A4487F" w:rsidRDefault="00990F5E" w:rsidP="00EF5D2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990F5E" w:rsidRPr="00A4487F" w14:paraId="6C3DE67A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3DBD1F2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3120B5B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4A5EC0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E21CA88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163BAFE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A097837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855BCEE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0803F152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1DBFC55E" w14:textId="0593FF3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103621E" w14:textId="6DAF9FD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D7F0DD" w14:textId="6ECDF15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403191" w14:textId="4194636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BA5500" w14:textId="5A07AD4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5BCC38" w14:textId="0DC824A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4B67DC7" w14:textId="523214E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90F5E" w:rsidRPr="00A4487F" w14:paraId="63CDAB71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A4D88D8" w14:textId="665972C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B8786D5" w14:textId="1096373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4C7458" w14:textId="6DD0B51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181B13" w14:textId="7ABFD5B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D39035" w14:textId="2C77E89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4FEEBD" w14:textId="0F239BF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08685F4" w14:textId="6424014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90F5E" w:rsidRPr="00A4487F" w14:paraId="7DBB3BE9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4370B07" w14:textId="54525F8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EAF0AD9" w14:textId="7728A51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3FF19D" w14:textId="6D529A1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24D227" w14:textId="14EED88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9EEBE5" w14:textId="29F64B8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CCA635" w14:textId="68BB42C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10F607" w14:textId="72FD4E2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990F5E" w:rsidRPr="00A4487F" w14:paraId="60A8C70E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2F663E4" w14:textId="7AAC8FD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162DA41" w14:textId="49177BE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5B9A7A" w14:textId="24FA3C4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41E9E7" w14:textId="2EE7D32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B70382" w14:textId="0E9B503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0E5BBB" w14:textId="7760FC6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DE1F60A" w14:textId="5EC11FD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90F5E" w:rsidRPr="00A4487F" w14:paraId="198FA265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5E953CE" w14:textId="31EF5C2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40D902" w14:textId="46AE8D2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D1ED08" w14:textId="316A9E6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7F1470" w14:textId="624B07C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3FDFF0" w14:textId="7376C9B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7EA619" w14:textId="2F24681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DB6D17D" w14:textId="22B902D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90F5E" w:rsidRPr="00A4487F" w14:paraId="11E1D357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115AA1" w14:textId="53095BF1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CCEA7E8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F0C4BD2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C57747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7DBD47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D32881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C5C34A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582E9ECC" w14:textId="2EAF6B9E" w:rsidTr="00990F5E">
                              <w:trPr>
                                <w:trHeight w:hRule="exact" w:val="138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E9C95E0" w14:textId="0DC6CA6E" w:rsidR="00990F5E" w:rsidRPr="00990F5E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1AC060FF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6155CCE2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33A1E76C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6537F499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2EAF6DAC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1B0F1C07" w14:textId="77777777" w:rsidR="00990F5E" w:rsidRPr="00A4487F" w:rsidRDefault="00990F5E" w:rsidP="00990F5E"/>
                              </w:tc>
                            </w:tr>
                            <w:tr w:rsidR="00990F5E" w:rsidRPr="00A4487F" w14:paraId="7427B3CF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F8ECBA8" w14:textId="77777777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990F5E" w:rsidRPr="00A4487F" w14:paraId="6129C88C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22A0CD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3BDC64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82AFF6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A53CB8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173C35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D6D7D2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C67B22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02F12C39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AFF88FD" w14:textId="55E0273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8371B7D" w14:textId="7BF0F08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26727C" w14:textId="0D31828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02E45A" w14:textId="63A010B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FF1A59" w14:textId="6E387CB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A2B761" w14:textId="2CC3248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A61BF35" w14:textId="6063A22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90F5E" w:rsidRPr="00A4487F" w14:paraId="5D3179A5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93A439F" w14:textId="69AF4AA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B411E74" w14:textId="6115C1A6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3A2415" w14:textId="5E5E254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86E83B" w14:textId="3366770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881EE3" w14:textId="300F047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15C341" w14:textId="7593951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DF077D2" w14:textId="4E3F90D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90F5E" w:rsidRPr="00A4487F" w14:paraId="2A67FABF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149E49" w14:textId="10641D2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8092D37" w14:textId="4DCD182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185086" w14:textId="011D044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D611B4" w14:textId="5CFCAFA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71E4E1" w14:textId="12B01E8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667850" w14:textId="0CBC803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722501B" w14:textId="3AB5280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90F5E" w:rsidRPr="00A4487F" w14:paraId="50EA9B6A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20B2A2E" w14:textId="11E45BC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5E1AC7" w14:textId="3244E6C6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3605B6" w14:textId="38F96CF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D85BA2E" w14:textId="63712F8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47737" w14:textId="40C853E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9E572A" w14:textId="4DB2808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C82CC76" w14:textId="13CC65E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E" w:rsidRPr="00A4487F" w14:paraId="2D85A333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3591576" w14:textId="234E6AF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B99358C" w14:textId="0C93816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A801FE" w14:textId="11D7112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6147B6" w14:textId="5DD4F5B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08F42B" w14:textId="4DE25AE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8C1AC4" w14:textId="7FC6DE7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1EBC8DD" w14:textId="0B52113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7C1DDB83" w14:textId="2953B93E" w:rsidTr="00990F5E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AD297FE" w14:textId="1BCAB33C" w:rsidR="00990F5E" w:rsidRPr="00046864" w:rsidRDefault="00990F5E" w:rsidP="00990F5E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jc w:val="left"/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F641EA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014B5EF1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4385E81E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032692F5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79E06797" w14:textId="77777777" w:rsidR="00990F5E" w:rsidRPr="00A4487F" w:rsidRDefault="00990F5E" w:rsidP="00990F5E"/>
                              </w:tc>
                            </w:tr>
                            <w:tr w:rsidR="00990F5E" w:rsidRPr="00A4487F" w14:paraId="31A126C5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207B34B1" w14:textId="77777777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990F5E" w:rsidRPr="00A4487F" w14:paraId="74391E50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E591D7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BCB7C0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860E0D2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79DA37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5940702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DDB337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631168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580A977D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4CDFE4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6361F57" w14:textId="4BBA071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5D53EE" w14:textId="08F0909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6986BC" w14:textId="24CB90C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62B9C1" w14:textId="0FED9B0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7D0AB0" w14:textId="0EFF5CA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10FD928" w14:textId="0DBDED2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90F5E" w:rsidRPr="00A4487F" w14:paraId="5B81AFD6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9628CF3" w14:textId="08AD07D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4C612DB" w14:textId="50E5002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CE2775" w14:textId="2DD6A48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CCB3C7" w14:textId="47C1A38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019D84D" w14:textId="515E491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8BB0E1" w14:textId="0262866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C0D7656" w14:textId="294099B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90F5E" w:rsidRPr="00A4487F" w14:paraId="2738AAA2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943827B" w14:textId="12FB8AC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DF16513" w14:textId="04648DF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BF732D" w14:textId="2E2ED8A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B2670F" w14:textId="29FD4E9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285887" w14:textId="7E8FA61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D92814" w14:textId="52A54D46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9E37CD3" w14:textId="4B128DB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990F5E" w:rsidRPr="00A4487F" w14:paraId="14D07656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3F6C59E" w14:textId="76F4562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D082426" w14:textId="579D27E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5FB944" w14:textId="1A6A788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536276" w14:textId="42EA62C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F50CFA" w14:textId="011C87C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FFB0EE" w14:textId="568A1CD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F3379B2" w14:textId="008FBE3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90F5E" w:rsidRPr="00A4487F" w14:paraId="5975A243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C587E76" w14:textId="07A3E86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9F837B5" w14:textId="2D4DF77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7DCF22" w14:textId="1389B30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7FFD8D" w14:textId="0F84984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2EFEE2" w14:textId="520BD3D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F51D42" w14:textId="2ACACBD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370623E" w14:textId="167DA7B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4C973948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0DED7F5" w14:textId="5324EC8F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00F8FE5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0101F62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590A841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9937B31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9E9C310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27ED104E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7D5ACB" w14:textId="77777777" w:rsidR="00990F5E" w:rsidRPr="00E33811" w:rsidRDefault="00990F5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2AA6" id="Text Box 8" o:spid="_x0000_s1031" type="#_x0000_t202" style="position:absolute;margin-left:539.25pt;margin-top:81.05pt;width:188.15pt;height:47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H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YqszDjoDp/sB3MwejqHLjqke7mT1VSMhly0VG3ajlBxbRmvILrQ3/bOr&#10;E462IOvxg6whDN0a6YD2jept6aAYCNChS4+nzthUKjiMLpM0DiDFCmxxmsxJGL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4D28DE0F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E534FCB" w14:textId="77777777" w:rsidR="00990F5E" w:rsidRPr="00A4487F" w:rsidRDefault="00990F5E" w:rsidP="00EF5D2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 w:rsidRPr="00A4487F">
                              <w:rPr>
                                <w:rFonts w:ascii="Verdana" w:hAnsi="Verdana" w:cs="Verdana"/>
                              </w:rPr>
                              <w:t>October</w:t>
                            </w:r>
                          </w:p>
                        </w:tc>
                      </w:tr>
                      <w:tr w:rsidR="00990F5E" w:rsidRPr="00A4487F" w14:paraId="6C3DE67A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3DBD1F2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3120B5B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4A5EC0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E21CA88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163BAFE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A097837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855BCEE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0803F152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1DBFC55E" w14:textId="0593FF3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103621E" w14:textId="6DAF9FD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D7F0DD" w14:textId="6ECDF15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C403191" w14:textId="4194636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5BA5500" w14:textId="5A07AD4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5BCC38" w14:textId="0DC824A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4B67DC7" w14:textId="523214E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</w:tr>
                      <w:tr w:rsidR="00990F5E" w:rsidRPr="00A4487F" w14:paraId="63CDAB71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A4D88D8" w14:textId="665972C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B8786D5" w14:textId="1096373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4C7458" w14:textId="6DD0B51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181B13" w14:textId="7ABFD5B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D39035" w14:textId="2C77E89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4FEEBD" w14:textId="0F239BF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08685F4" w14:textId="6424014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990F5E" w:rsidRPr="00A4487F" w14:paraId="7DBB3BE9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4370B07" w14:textId="54525F8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EAF0AD9" w14:textId="7728A51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3FF19D" w14:textId="6D529A1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24D227" w14:textId="14EED88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9EEBE5" w14:textId="29F64B8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CCA635" w14:textId="68BB42C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10F607" w14:textId="72FD4E2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</w:tr>
                      <w:tr w:rsidR="00990F5E" w:rsidRPr="00A4487F" w14:paraId="60A8C70E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2F663E4" w14:textId="7AAC8FD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162DA41" w14:textId="49177BE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5B9A7A" w14:textId="24FA3C4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41E9E7" w14:textId="2EE7D32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B70382" w14:textId="0E9B503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0E5BBB" w14:textId="7760FC6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DE1F60A" w14:textId="5EC11FD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990F5E" w:rsidRPr="00A4487F" w14:paraId="198FA265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5E953CE" w14:textId="31EF5C2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340D902" w14:textId="46AE8D2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D1ED08" w14:textId="316A9E6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7F1470" w14:textId="624B07C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3FDFF0" w14:textId="7376C9B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7EA619" w14:textId="2F24681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DB6D17D" w14:textId="22B902D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990F5E" w:rsidRPr="00A4487F" w14:paraId="11E1D357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115AA1" w14:textId="53095BF1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CCEA7E8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F0C4BD2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5C57747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37DBD47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9D32881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C5C34A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582E9ECC" w14:textId="2EAF6B9E" w:rsidTr="00990F5E">
                        <w:trPr>
                          <w:trHeight w:hRule="exact" w:val="138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E9C95E0" w14:textId="0DC6CA6E" w:rsidR="00990F5E" w:rsidRPr="00990F5E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1AC060FF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6155CCE2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33A1E76C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6537F499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2EAF6DAC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1B0F1C07" w14:textId="77777777" w:rsidR="00990F5E" w:rsidRPr="00A4487F" w:rsidRDefault="00990F5E" w:rsidP="00990F5E"/>
                        </w:tc>
                      </w:tr>
                      <w:tr w:rsidR="00990F5E" w:rsidRPr="00A4487F" w14:paraId="7427B3CF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F8ECBA8" w14:textId="77777777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 w:rsidRPr="00A4487F">
                              <w:rPr>
                                <w:rFonts w:ascii="Verdana" w:hAnsi="Verdana" w:cs="Verdana"/>
                              </w:rPr>
                              <w:t>November</w:t>
                            </w:r>
                          </w:p>
                        </w:tc>
                      </w:tr>
                      <w:tr w:rsidR="00990F5E" w:rsidRPr="00A4487F" w14:paraId="6129C88C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22A0CD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23BDC64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82AFF6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A53CB8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173C35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D6D7D2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C67B22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02F12C39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AFF88FD" w14:textId="55E0273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8371B7D" w14:textId="7BF0F08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26727C" w14:textId="0D31828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02E45A" w14:textId="63A010B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FF1A59" w14:textId="6E387CB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A2B761" w14:textId="2CC3248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A61BF35" w14:textId="6063A22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990F5E" w:rsidRPr="00A4487F" w14:paraId="5D3179A5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93A439F" w14:textId="69AF4AA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B411E74" w14:textId="6115C1A6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3A2415" w14:textId="5E5E254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86E83B" w14:textId="3366770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881EE3" w14:textId="300F047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15C341" w14:textId="7593951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DF077D2" w14:textId="4E3F90D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990F5E" w:rsidRPr="00A4487F" w14:paraId="2A67FABF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149E49" w14:textId="10641D2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8092D37" w14:textId="4DCD182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185086" w14:textId="011D044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D611B4" w14:textId="5CFCAFA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71E4E1" w14:textId="12B01E8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5667850" w14:textId="0CBC803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722501B" w14:textId="3AB5280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990F5E" w:rsidRPr="00A4487F" w14:paraId="50EA9B6A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20B2A2E" w14:textId="11E45BC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5E1AC7" w14:textId="3244E6C6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3605B6" w14:textId="38F96CF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D85BA2E" w14:textId="63712F8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47737" w14:textId="40C853E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9E572A" w14:textId="4DB2808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C82CC76" w14:textId="13CC65E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990F5E" w:rsidRPr="00A4487F" w14:paraId="2D85A333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3591576" w14:textId="234E6AF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B99358C" w14:textId="0C93816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A801FE" w14:textId="11D7112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6147B6" w14:textId="5DD4F5B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E08F42B" w14:textId="4DE25AE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8C1AC4" w14:textId="7FC6DE7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1EBC8DD" w14:textId="0B52113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7C1DDB83" w14:textId="2953B93E" w:rsidTr="00990F5E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AD297FE" w14:textId="1BCAB33C" w:rsidR="00990F5E" w:rsidRPr="00046864" w:rsidRDefault="00990F5E" w:rsidP="00990F5E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jc w:val="left"/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BF641EA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014B5EF1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4385E81E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032692F5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79E06797" w14:textId="77777777" w:rsidR="00990F5E" w:rsidRPr="00A4487F" w:rsidRDefault="00990F5E" w:rsidP="00990F5E"/>
                        </w:tc>
                      </w:tr>
                      <w:tr w:rsidR="00990F5E" w:rsidRPr="00A4487F" w14:paraId="31A126C5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207B34B1" w14:textId="77777777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 w:rsidRPr="00A4487F">
                              <w:rPr>
                                <w:rFonts w:ascii="Verdana" w:hAnsi="Verdana" w:cs="Verdana"/>
                              </w:rPr>
                              <w:t>December</w:t>
                            </w:r>
                          </w:p>
                        </w:tc>
                      </w:tr>
                      <w:tr w:rsidR="00990F5E" w:rsidRPr="00A4487F" w14:paraId="74391E50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E591D7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BCB7C0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860E0D2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79DA37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5940702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DDB337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631168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580A977D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4CDFE4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6361F57" w14:textId="4BBA071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55D53EE" w14:textId="08F0909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86986BC" w14:textId="24CB90C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62B9C1" w14:textId="0FED9B0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7D0AB0" w14:textId="0EFF5CA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10FD928" w14:textId="0DBDED2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990F5E" w:rsidRPr="00A4487F" w14:paraId="5B81AFD6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9628CF3" w14:textId="08AD07D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4C612DB" w14:textId="50E5002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CE2775" w14:textId="2DD6A48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CCB3C7" w14:textId="47C1A38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019D84D" w14:textId="515E491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8BB0E1" w14:textId="0262866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C0D7656" w14:textId="294099B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990F5E" w:rsidRPr="00A4487F" w14:paraId="2738AAA2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943827B" w14:textId="12FB8AC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DF16513" w14:textId="04648DF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BF732D" w14:textId="2E2ED8A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B2670F" w14:textId="29FD4E9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285887" w14:textId="7E8FA61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4D92814" w14:textId="52A54D46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9E37CD3" w14:textId="4B128DB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990F5E" w:rsidRPr="00A4487F" w14:paraId="14D07656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3F6C59E" w14:textId="76F4562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D082426" w14:textId="579D27E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5FB944" w14:textId="1A6A788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F536276" w14:textId="42EA62C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F50CFA" w14:textId="011C87C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FFB0EE" w14:textId="568A1CD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F3379B2" w14:textId="008FBE3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990F5E" w:rsidRPr="00A4487F" w14:paraId="5975A243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C587E76" w14:textId="07A3E86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9F837B5" w14:textId="2D4DF77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7DCF22" w14:textId="1389B30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7FFD8D" w14:textId="0F84984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2EFEE2" w14:textId="520BD3D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F51D42" w14:textId="2ACACBD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370623E" w14:textId="167DA7B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4C973948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10DED7F5" w14:textId="5324EC8F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500F8FE5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0101F62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590A841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9937B31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9E9C310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27ED104E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07D5ACB" w14:textId="77777777" w:rsidR="00990F5E" w:rsidRPr="00E33811" w:rsidRDefault="00990F5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2F23EF" wp14:editId="3F2E1B9B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437BB572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5ACE9D77" w14:textId="4CB4345A" w:rsidR="00990F5E" w:rsidRPr="00A4487F" w:rsidRDefault="00990F5E" w:rsidP="00CE1B3C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990F5E" w:rsidRPr="00A4487F" w14:paraId="311C731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ECC0BC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4AAE2D5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CCED01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2AD2138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6E043E0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498BCBE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28DB318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DE4D0F" w:rsidRPr="00A4487F" w14:paraId="3C05ACBF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B78FFBF" w14:textId="7777777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BF7FE8E" w14:textId="7777777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ED61F4" w14:textId="4C3FCFD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D3BBB6" w14:textId="5327C99C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D50870" w14:textId="0F3EB6BA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B189ED" w14:textId="73F4C0B4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2052FC0" w14:textId="0F91B001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4D0F" w:rsidRPr="00A4487F" w14:paraId="6F807928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0C0E69D" w14:textId="6319DE84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5BFCF6" w14:textId="727A6B15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0440BC" w14:textId="5D6AEB81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343E32" w14:textId="69D99CD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42CC18" w14:textId="5C62A9F0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9C9CF2" w14:textId="501E411E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43DBCCB" w14:textId="3E5E5B30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4D0F" w:rsidRPr="00A4487F" w14:paraId="3364C430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EB4E353" w14:textId="32693C5B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C81C14A" w14:textId="6AD2205B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E1216E" w14:textId="4604B05E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CC4203" w14:textId="3538C5E2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0D711D" w14:textId="154C1A4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B94179" w14:textId="3241095C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E1193EC" w14:textId="7217BE05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DE4D0F" w:rsidRPr="00A4487F" w14:paraId="1A55BC7A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BC73E3A" w14:textId="14D9A47A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5AB1A46" w14:textId="775C7A03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1BDC26" w14:textId="6FDD7575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D98D25" w14:textId="1CB4164D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08C1A5" w14:textId="72EE245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F9C4DD" w14:textId="3222207B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0217BE" w14:textId="584E15F0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E4D0F" w:rsidRPr="00A4487F" w14:paraId="2256F8D6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62C4FE3" w14:textId="042F812E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D01A0D0" w14:textId="75795687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83343D" w14:textId="5E00EAFA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77D87D" w14:textId="07D4F767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6B8DC19" w14:textId="4CEA3602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E076C3" w14:textId="795B6B5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9E2F3"/>
                                </w:tcPr>
                                <w:p w14:paraId="6A38DBD9" w14:textId="625154AF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DE4D0F" w:rsidRPr="00A4487F" w14:paraId="12E9A34A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94FDE2" w14:textId="355053C7" w:rsidR="00DE4D0F" w:rsidRPr="00831390" w:rsidRDefault="00DE4D0F" w:rsidP="00DE4D0F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DCC6A1" w14:textId="6B9B5539" w:rsidR="00DE4D0F" w:rsidRPr="002014B9" w:rsidRDefault="00DE4D0F" w:rsidP="00DE4D0F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BBCEE52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0FA5D8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5A1215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B747576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CB14CC" w14:textId="77777777" w:rsidR="00DE4D0F" w:rsidRPr="00831390" w:rsidRDefault="00DE4D0F" w:rsidP="00DE4D0F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E4D0F" w:rsidRPr="00A4487F" w14:paraId="76998BCC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21B9115" w14:textId="400B8E09" w:rsidR="00DE4D0F" w:rsidRPr="00A4487F" w:rsidRDefault="00DE4D0F" w:rsidP="00DE4D0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DE4D0F" w:rsidRPr="00A4487F" w14:paraId="0B138E86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9501A7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E6D4DD8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25019C7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F9DDFB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C5B53C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4C68A7A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BB2F54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DE4D0F" w:rsidRPr="00A4487F" w14:paraId="3B94949E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EEAF6"/>
                                </w:tcPr>
                                <w:p w14:paraId="084F5877" w14:textId="46AD3132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7018008" w14:textId="7D45234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999297" w14:textId="60674C02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9982FA" w14:textId="75DBD43F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42554F" w14:textId="0D6A67D5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CFA327" w14:textId="461DFC11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B2B9F4" w14:textId="075C000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4D0F" w:rsidRPr="00A4487F" w14:paraId="1022DD1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164192" w14:textId="6F79DCF0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DE6584" w14:textId="311DDF92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E94CDF" w14:textId="6216AB9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36F1A2" w14:textId="1AC1D1F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E0BFE6" w14:textId="18A0D23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2EB1B3" w14:textId="6CAD478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663DD06" w14:textId="4E9D945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4D0F" w:rsidRPr="00A4487F" w14:paraId="1CC6A30B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4896246" w14:textId="0E51353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58BEEDF" w14:textId="5C731D6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57B9E1" w14:textId="473BC88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82B08C" w14:textId="5B88507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BBD376" w14:textId="178396E9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AC1F39" w14:textId="2E412C8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A36A0E0" w14:textId="1556269D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DE4D0F" w:rsidRPr="00A4487F" w14:paraId="3093B204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69A59B" w14:textId="25141A45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F02DF28" w14:textId="0F409C9D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37F60B" w14:textId="3CC4FAD1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E6EF37" w14:textId="6BD6FE3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740E69" w14:textId="31E3591A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59AE89" w14:textId="79DDFB1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1896FD3" w14:textId="53F731A5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DE4D0F" w:rsidRPr="00A4487F" w14:paraId="45AF9580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D211E6B" w14:textId="4D38641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A98B5FA" w14:textId="076424A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8A201E" w14:textId="27DE6519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FF191B" w14:textId="6F41DA1C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73048B" w14:textId="5127645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81F2FB" w14:textId="1900DCE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C5360A7" w14:textId="2466DB89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E4D0F" w:rsidRPr="00A4487F" w14:paraId="370F3FB4" w14:textId="7AB43EE8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7C071721" w14:textId="073B8D4F" w:rsidR="00DE4D0F" w:rsidRPr="00831390" w:rsidRDefault="00DE4D0F" w:rsidP="00DE4D0F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FDE3161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A19540B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8BA02EF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0F7BF8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413975C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EA27C17" w14:textId="77777777" w:rsidR="00DE4D0F" w:rsidRPr="00A4487F" w:rsidRDefault="00DE4D0F" w:rsidP="00DE4D0F"/>
                              </w:tc>
                            </w:tr>
                            <w:tr w:rsidR="00DE4D0F" w:rsidRPr="00A4487F" w14:paraId="5FE4C0E5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F0BB9D3" w14:textId="2FE5D0DD" w:rsidR="00DE4D0F" w:rsidRPr="00A4487F" w:rsidRDefault="00DE4D0F" w:rsidP="00DE4D0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DE4D0F" w:rsidRPr="00A4487F" w14:paraId="6EA985AC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5C90AF3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CB5EC7C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A3E3395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F4D8935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C95AB4B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4D92B72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648E08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DE4D0F" w:rsidRPr="00A4487F" w14:paraId="35D69793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879FD3C" w14:textId="77777777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AF4DA68" w14:textId="52BDB00D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6BD27A" w14:textId="4B01B2BE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764E31" w14:textId="4600C177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2664C" w14:textId="260ADEF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3B49CE" w14:textId="0A17FFA0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8B0F4C" w14:textId="55B64D7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4D0F" w:rsidRPr="00A4487F" w14:paraId="17DA0E4A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481BF64" w14:textId="4DC63B0C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09822C5" w14:textId="48D42861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A7EF6" w14:textId="0E1DF618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658154" w14:textId="2E76BCEE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1F5048" w14:textId="1C3AB182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25788AF" w14:textId="12B880CD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3239A0F" w14:textId="4B31F145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4D0F" w:rsidRPr="00A4487F" w14:paraId="1C3C8615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362E262" w14:textId="5601B1C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93979B" w14:textId="1A0D93E8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2BCC27" w14:textId="15EFEDBF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43F2DF" w14:textId="30807049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C934D8" w14:textId="4A60675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FD2886" w14:textId="6F68CDF1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085F4B" w14:textId="22B17AE2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4D0F" w:rsidRPr="00A4487F" w14:paraId="24EC903E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F09231" w14:textId="0DC3EBF9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0255558" w14:textId="304067F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47C7E4" w14:textId="31E0D3D5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CC5524" w14:textId="192B643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EAFB5A" w14:textId="30AFDFDB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B98B27" w14:textId="662B9A8A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61C40BE" w14:textId="31D49300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E4D0F" w:rsidRPr="00A4487F" w14:paraId="3FDF2E7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2665E7C" w14:textId="43182BEF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C438B38" w14:textId="115A4DDD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40CAD2" w14:textId="5069C930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B1AE36" w14:textId="05580F3B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7511E0" w14:textId="1E4D0747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3BAA6D" w14:textId="4DF5A226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 w:themeFill="accent1" w:themeFillTint="33"/>
                                </w:tcPr>
                                <w:p w14:paraId="7305C839" w14:textId="651EA768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E4D0F" w:rsidRPr="00A4487F" w14:paraId="49C2F0B3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70074DF2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3462344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4C3C657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9CBAE4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8BA9B03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9D9A84C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7E1A15CA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8E8DB" w14:textId="77777777" w:rsidR="00990F5E" w:rsidRPr="00E33811" w:rsidRDefault="00990F5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23EF" id="Text Box 7" o:spid="_x0000_s1032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vh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437BB572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5ACE9D77" w14:textId="4CB4345A" w:rsidR="00990F5E" w:rsidRPr="00A4487F" w:rsidRDefault="00990F5E" w:rsidP="00CE1B3C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July</w:t>
                            </w:r>
                          </w:p>
                        </w:tc>
                      </w:tr>
                      <w:tr w:rsidR="00990F5E" w:rsidRPr="00A4487F" w14:paraId="311C731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ECC0BC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44AAE2D5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CCED01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2AD2138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6E043E0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498BCBE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28DB318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DE4D0F" w:rsidRPr="00A4487F" w14:paraId="3C05ACBF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B78FFBF" w14:textId="7777777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BF7FE8E" w14:textId="7777777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3ED61F4" w14:textId="4C3FCFD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4D3BBB6" w14:textId="5327C99C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D50870" w14:textId="0F3EB6BA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B189ED" w14:textId="73F4C0B4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2052FC0" w14:textId="0F91B001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DE4D0F" w:rsidRPr="00A4487F" w14:paraId="6F807928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0C0E69D" w14:textId="6319DE84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35BFCF6" w14:textId="727A6B15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0440BC" w14:textId="5D6AEB81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343E32" w14:textId="69D99CD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42CC18" w14:textId="5C62A9F0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59C9CF2" w14:textId="501E411E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43DBCCB" w14:textId="3E5E5B30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DE4D0F" w:rsidRPr="00A4487F" w14:paraId="3364C430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EB4E353" w14:textId="32693C5B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C81C14A" w14:textId="6AD2205B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E1216E" w14:textId="4604B05E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CC4203" w14:textId="3538C5E2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0D711D" w14:textId="154C1A4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B94179" w14:textId="3241095C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E1193EC" w14:textId="7217BE05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DE4D0F" w:rsidRPr="00A4487F" w14:paraId="1A55BC7A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BC73E3A" w14:textId="14D9A47A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5AB1A46" w14:textId="775C7A03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1BDC26" w14:textId="6FDD7575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D98D25" w14:textId="1CB4164D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08C1A5" w14:textId="72EE245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F9C4DD" w14:textId="3222207B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0217BE" w14:textId="584E15F0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DE4D0F" w:rsidRPr="00A4487F" w14:paraId="2256F8D6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62C4FE3" w14:textId="042F812E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D01A0D0" w14:textId="75795687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83343D" w14:textId="5E00EAFA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77D87D" w14:textId="07D4F767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6B8DC19" w14:textId="4CEA3602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E076C3" w14:textId="795B6B5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9E2F3"/>
                          </w:tcPr>
                          <w:p w14:paraId="6A38DBD9" w14:textId="625154AF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DE4D0F" w:rsidRPr="00A4487F" w14:paraId="12E9A34A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7D94FDE2" w14:textId="355053C7" w:rsidR="00DE4D0F" w:rsidRPr="00831390" w:rsidRDefault="00DE4D0F" w:rsidP="00DE4D0F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57DCC6A1" w14:textId="6B9B5539" w:rsidR="00DE4D0F" w:rsidRPr="002014B9" w:rsidRDefault="00DE4D0F" w:rsidP="00DE4D0F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BBCEE52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0FA5D8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5A1215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B747576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CB14CC" w14:textId="77777777" w:rsidR="00DE4D0F" w:rsidRPr="00831390" w:rsidRDefault="00DE4D0F" w:rsidP="00DE4D0F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E4D0F" w:rsidRPr="00A4487F" w14:paraId="76998BCC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21B9115" w14:textId="400B8E09" w:rsidR="00DE4D0F" w:rsidRPr="00A4487F" w:rsidRDefault="00DE4D0F" w:rsidP="00DE4D0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August</w:t>
                            </w:r>
                          </w:p>
                        </w:tc>
                      </w:tr>
                      <w:tr w:rsidR="00DE4D0F" w:rsidRPr="00A4487F" w14:paraId="0B138E86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9501A7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E6D4DD8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25019C7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F9DDFB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C5B53C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4C68A7A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BB2F54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DE4D0F" w:rsidRPr="00A4487F" w14:paraId="3B94949E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EEAF6"/>
                          </w:tcPr>
                          <w:p w14:paraId="084F5877" w14:textId="46AD3132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7018008" w14:textId="7D45234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999297" w14:textId="60674C02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19982FA" w14:textId="75DBD43F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42554F" w14:textId="0D6A67D5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CFA327" w14:textId="461DFC11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B2B9F4" w14:textId="075C000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DE4D0F" w:rsidRPr="00A4487F" w14:paraId="1022DD1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164192" w14:textId="6F79DCF0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DE6584" w14:textId="311DDF92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E94CDF" w14:textId="6216AB9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36F1A2" w14:textId="1AC1D1F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E0BFE6" w14:textId="18A0D23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2EB1B3" w14:textId="6CAD478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663DD06" w14:textId="4E9D945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DE4D0F" w:rsidRPr="00A4487F" w14:paraId="1CC6A30B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4896246" w14:textId="0E51353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58BEEDF" w14:textId="5C731D6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57B9E1" w14:textId="473BC88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82B08C" w14:textId="5B88507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BBD376" w14:textId="178396E9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AC1F39" w14:textId="2E412C8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A36A0E0" w14:textId="1556269D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DE4D0F" w:rsidRPr="00A4487F" w14:paraId="3093B204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69A59B" w14:textId="25141A45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F02DF28" w14:textId="0F409C9D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37F60B" w14:textId="3CC4FAD1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E6EF37" w14:textId="6BD6FE3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740E69" w14:textId="31E3591A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59AE89" w14:textId="79DDFB1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1896FD3" w14:textId="53F731A5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DE4D0F" w:rsidRPr="00A4487F" w14:paraId="45AF9580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D211E6B" w14:textId="4D38641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A98B5FA" w14:textId="076424A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8A201E" w14:textId="27DE6519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FF191B" w14:textId="6F41DA1C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573048B" w14:textId="5127645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881F2FB" w14:textId="1900DCE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C5360A7" w14:textId="2466DB89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DE4D0F" w:rsidRPr="00A4487F" w14:paraId="370F3FB4" w14:textId="7AB43EE8" w:rsidTr="00E114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7C071721" w14:textId="073B8D4F" w:rsidR="00DE4D0F" w:rsidRPr="00831390" w:rsidRDefault="00DE4D0F" w:rsidP="00DE4D0F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FDE3161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A19540B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8BA02EF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0F7BF8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413975C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EA27C17" w14:textId="77777777" w:rsidR="00DE4D0F" w:rsidRPr="00A4487F" w:rsidRDefault="00DE4D0F" w:rsidP="00DE4D0F"/>
                        </w:tc>
                      </w:tr>
                      <w:tr w:rsidR="00DE4D0F" w:rsidRPr="00A4487F" w14:paraId="5FE4C0E5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F0BB9D3" w14:textId="2FE5D0DD" w:rsidR="00DE4D0F" w:rsidRPr="00A4487F" w:rsidRDefault="00DE4D0F" w:rsidP="00DE4D0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September</w:t>
                            </w:r>
                          </w:p>
                        </w:tc>
                      </w:tr>
                      <w:tr w:rsidR="00DE4D0F" w:rsidRPr="00A4487F" w14:paraId="6EA985AC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5C90AF3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CB5EC7C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A3E3395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F4D8935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C95AB4B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4D92B72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648E08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DE4D0F" w:rsidRPr="00A4487F" w14:paraId="35D69793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879FD3C" w14:textId="77777777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AF4DA68" w14:textId="52BDB00D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E6BD27A" w14:textId="4B01B2BE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9764E31" w14:textId="4600C177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2664C" w14:textId="260ADEF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3B49CE" w14:textId="0A17FFA0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8B0F4C" w14:textId="55B64D7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DE4D0F" w:rsidRPr="00A4487F" w14:paraId="17DA0E4A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481BF64" w14:textId="4DC63B0C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09822C5" w14:textId="48D42861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7A7EF6" w14:textId="0E1DF618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658154" w14:textId="2E76BCEE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1F5048" w14:textId="1C3AB182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25788AF" w14:textId="12B880CD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3239A0F" w14:textId="4B31F145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DE4D0F" w:rsidRPr="00A4487F" w14:paraId="1C3C8615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362E262" w14:textId="5601B1C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393979B" w14:textId="1A0D93E8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2BCC27" w14:textId="15EFEDBF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43F2DF" w14:textId="30807049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8C934D8" w14:textId="4A60675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FD2886" w14:textId="6F68CDF1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085F4B" w14:textId="22B17AE2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DE4D0F" w:rsidRPr="00A4487F" w14:paraId="24EC903E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F09231" w14:textId="0DC3EBF9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0255558" w14:textId="304067F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47C7E4" w14:textId="31E0D3D5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CC5524" w14:textId="192B643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EAFB5A" w14:textId="30AFDFDB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B98B27" w14:textId="662B9A8A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61C40BE" w14:textId="31D49300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DE4D0F" w:rsidRPr="00A4487F" w14:paraId="3FDF2E7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2665E7C" w14:textId="43182BEF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C438B38" w14:textId="115A4DDD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40CAD2" w14:textId="5069C930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B1AE36" w14:textId="05580F3B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7511E0" w14:textId="1E4D0747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33BAA6D" w14:textId="4DF5A226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 w:themeFill="accent1" w:themeFillTint="33"/>
                          </w:tcPr>
                          <w:p w14:paraId="7305C839" w14:textId="651EA768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DE4D0F" w:rsidRPr="00A4487F" w14:paraId="49C2F0B3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70074DF2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3462344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4C3C657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9CBAE4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8BA9B03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9D9A84C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7E1A15CA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5698E8DB" w14:textId="77777777" w:rsidR="00990F5E" w:rsidRPr="00E33811" w:rsidRDefault="00990F5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E3A9B" wp14:editId="429099DB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990F5E" w:rsidRPr="00EF5D2F" w14:paraId="07E147A3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53448CFA" w14:textId="4E6B3397" w:rsidR="00990F5E" w:rsidRPr="00EF5D2F" w:rsidRDefault="00923472" w:rsidP="006F4BA3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Jul 04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23" w:history="1">
                                    <w:r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Independence</w:t>
                                    </w:r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 xml:space="preserve"> Day</w:t>
                                    </w:r>
                                  </w:hyperlink>
                                </w:p>
                              </w:tc>
                            </w:tr>
                            <w:tr w:rsidR="00990F5E" w:rsidRPr="00EF5D2F" w14:paraId="75B54B33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885F282" w14:textId="18249740" w:rsidR="00990F5E" w:rsidRPr="00385067" w:rsidRDefault="00923472" w:rsidP="009234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Jul 05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24" w:history="1">
                                    <w:r w:rsidRPr="00614F1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Independence Day Holiday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3BF0A082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4712EBE6" w14:textId="116D4480" w:rsidR="00923472" w:rsidRPr="00EF5D2F" w:rsidRDefault="00923472" w:rsidP="00923472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</w:t>
                                  </w:r>
                                  <w:r w:rsidRPr="00923472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>Sep 06:</w:t>
                                  </w:r>
                                  <w:r>
                                    <w:t xml:space="preserve"> </w:t>
                                  </w:r>
                                  <w:hyperlink r:id="rId25" w:history="1">
                                    <w:r w:rsidRPr="00923472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Labor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5A14EC5A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194A7FC8" w14:textId="4734AA56" w:rsidR="00923472" w:rsidRPr="00EF5D2F" w:rsidRDefault="00923472" w:rsidP="00923472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Oct 11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26" w:history="1">
                                    <w:r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Columbus</w:t>
                                    </w:r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 xml:space="preserve">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20BA99EE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FBC2A95" w14:textId="4A77780A" w:rsidR="00923472" w:rsidRPr="00EF5D2F" w:rsidRDefault="00923472" w:rsidP="00923472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Nov 11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27" w:history="1">
                                    <w:r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Veterans</w:t>
                                    </w:r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 xml:space="preserve"> 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48F3113C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31B0066B" w14:textId="6444E675" w:rsidR="00923472" w:rsidRPr="00EF5D2F" w:rsidRDefault="00923472" w:rsidP="00923472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Nov 25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28" w:history="1">
                                    <w:r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 xml:space="preserve">Thanksgiving </w:t>
                                    </w:r>
                                    <w:r w:rsidRPr="00385067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19B9EF02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FE906E3" w14:textId="4249F3A4" w:rsidR="00923472" w:rsidRPr="00EF5D2F" w:rsidRDefault="00923472" w:rsidP="00923472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Dec 24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29" w:history="1">
                                    <w:r w:rsidRPr="00923472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Christmas Holiday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2AA410DE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0D12F094" w14:textId="2A14ABF4" w:rsidR="00923472" w:rsidRPr="00923472" w:rsidRDefault="00923472" w:rsidP="0092347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Dec 25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30" w:history="1">
                                    <w:r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Christmas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5D42CB19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7327E9D7" w14:textId="76156D27" w:rsidR="00923472" w:rsidRPr="00EF5D2F" w:rsidRDefault="00923472" w:rsidP="00923472"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Dec 31</w:t>
                                  </w:r>
                                  <w:r w:rsidRPr="00385067"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: </w:t>
                                  </w:r>
                                  <w:hyperlink r:id="rId31" w:history="1">
                                    <w:r w:rsidRPr="00923472">
                                      <w:rPr>
                                        <w:rStyle w:val="Hyperlink"/>
                                        <w:rFonts w:ascii="Verdana" w:eastAsia="Calibri" w:hAnsi="Verdana" w:cs="Verdana"/>
                                        <w:color w:val="auto"/>
                                        <w:sz w:val="22"/>
                                        <w:u w:val="none"/>
                                      </w:rPr>
                                      <w:t>New Year's Day Holiday</w:t>
                                    </w:r>
                                  </w:hyperlink>
                                </w:p>
                              </w:tc>
                            </w:tr>
                            <w:tr w:rsidR="00923472" w:rsidRPr="00EF5D2F" w14:paraId="68D21F78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67670CC" w14:textId="77777777" w:rsidR="00923472" w:rsidRPr="00EF5D2F" w:rsidRDefault="00923472" w:rsidP="00923472"/>
                              </w:tc>
                            </w:tr>
                            <w:tr w:rsidR="00923472" w:rsidRPr="00EF5D2F" w14:paraId="19A95688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00E24DF" w14:textId="77777777" w:rsidR="00923472" w:rsidRPr="00EF5D2F" w:rsidRDefault="00923472" w:rsidP="00923472"/>
                              </w:tc>
                            </w:tr>
                            <w:tr w:rsidR="00923472" w:rsidRPr="00EF5D2F" w14:paraId="34836F6E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106958E1" w14:textId="77777777" w:rsidR="00923472" w:rsidRPr="00EF5D2F" w:rsidRDefault="00923472" w:rsidP="00923472"/>
                              </w:tc>
                            </w:tr>
                            <w:tr w:rsidR="00923472" w:rsidRPr="00EF5D2F" w14:paraId="611B7A3C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31569193" w14:textId="77777777" w:rsidR="00923472" w:rsidRPr="00EF5D2F" w:rsidRDefault="00923472" w:rsidP="00923472"/>
                              </w:tc>
                            </w:tr>
                            <w:tr w:rsidR="00923472" w:rsidRPr="00EF5D2F" w14:paraId="60EAD4F7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02790E" w14:textId="77777777" w:rsidR="00923472" w:rsidRPr="00EF5D2F" w:rsidRDefault="00923472" w:rsidP="00923472"/>
                              </w:tc>
                            </w:tr>
                            <w:tr w:rsidR="00923472" w:rsidRPr="00EF5D2F" w14:paraId="0ABAF89F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F9017E" w14:textId="77777777" w:rsidR="00923472" w:rsidRPr="00EF5D2F" w:rsidRDefault="00923472" w:rsidP="00923472"/>
                              </w:tc>
                            </w:tr>
                            <w:tr w:rsidR="00923472" w:rsidRPr="00EF5D2F" w14:paraId="629729D4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E0A7EE" w14:textId="77777777" w:rsidR="00923472" w:rsidRPr="00EF5D2F" w:rsidRDefault="00923472" w:rsidP="00923472"/>
                              </w:tc>
                            </w:tr>
                            <w:tr w:rsidR="00923472" w:rsidRPr="00EF5D2F" w14:paraId="35D35750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2C9815" w14:textId="77777777" w:rsidR="00923472" w:rsidRPr="00EF5D2F" w:rsidRDefault="00923472" w:rsidP="00923472"/>
                              </w:tc>
                            </w:tr>
                            <w:tr w:rsidR="00923472" w:rsidRPr="00EF5D2F" w14:paraId="560C7DA0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C9714E" w14:textId="77777777" w:rsidR="00923472" w:rsidRPr="00EF5D2F" w:rsidRDefault="00923472" w:rsidP="00923472"/>
                              </w:tc>
                            </w:tr>
                            <w:tr w:rsidR="00923472" w:rsidRPr="00EF5D2F" w14:paraId="791B6B7D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C371F" w14:textId="77777777" w:rsidR="00923472" w:rsidRPr="00EF5D2F" w:rsidRDefault="00923472" w:rsidP="00923472"/>
                              </w:tc>
                            </w:tr>
                            <w:tr w:rsidR="00923472" w:rsidRPr="00EF5D2F" w14:paraId="514FF4AF" w14:textId="77777777" w:rsidTr="00923472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F78256" w14:textId="77777777" w:rsidR="00923472" w:rsidRPr="00EF5D2F" w:rsidRDefault="00923472" w:rsidP="00923472"/>
                              </w:tc>
                            </w:tr>
                          </w:tbl>
                          <w:p w14:paraId="762D34B9" w14:textId="77777777" w:rsidR="00990F5E" w:rsidRDefault="00990F5E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E3A9B" id="Text Box 10" o:spid="_x0000_s1033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990F5E" w:rsidRPr="00EF5D2F" w14:paraId="07E147A3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53448CFA" w14:textId="4E6B3397" w:rsidR="00990F5E" w:rsidRPr="00EF5D2F" w:rsidRDefault="00923472" w:rsidP="006F4BA3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Jul 04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2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Independence</w:t>
                              </w:r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 xml:space="preserve"> Day</w:t>
                              </w:r>
                            </w:hyperlink>
                          </w:p>
                        </w:tc>
                      </w:tr>
                      <w:tr w:rsidR="00990F5E" w:rsidRPr="00EF5D2F" w14:paraId="75B54B33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885F282" w14:textId="18249740" w:rsidR="00990F5E" w:rsidRPr="00385067" w:rsidRDefault="00923472" w:rsidP="0092347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Jul 05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3" w:history="1">
                              <w:r w:rsidRPr="00614F1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Independence Day Holiday</w:t>
                              </w:r>
                            </w:hyperlink>
                          </w:p>
                        </w:tc>
                      </w:tr>
                      <w:tr w:rsidR="00923472" w:rsidRPr="00EF5D2F" w14:paraId="3BF0A082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4712EBE6" w14:textId="116D4480" w:rsidR="00923472" w:rsidRPr="00EF5D2F" w:rsidRDefault="00923472" w:rsidP="00923472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</w:t>
                            </w:r>
                            <w:r w:rsidRPr="00923472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>Sep 06:</w:t>
                            </w:r>
                            <w:r>
                              <w:t xml:space="preserve"> </w:t>
                            </w:r>
                            <w:hyperlink r:id="rId34" w:history="1">
                              <w:r w:rsidRPr="00923472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Labor Day</w:t>
                              </w:r>
                            </w:hyperlink>
                          </w:p>
                        </w:tc>
                      </w:tr>
                      <w:tr w:rsidR="00923472" w:rsidRPr="00EF5D2F" w14:paraId="5A14EC5A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194A7FC8" w14:textId="4734AA56" w:rsidR="00923472" w:rsidRPr="00EF5D2F" w:rsidRDefault="00923472" w:rsidP="00923472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Oct 11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5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Columbus</w:t>
                              </w:r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 xml:space="preserve"> Day</w:t>
                              </w:r>
                            </w:hyperlink>
                          </w:p>
                        </w:tc>
                      </w:tr>
                      <w:tr w:rsidR="00923472" w:rsidRPr="00EF5D2F" w14:paraId="20BA99EE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FBC2A95" w14:textId="4A77780A" w:rsidR="00923472" w:rsidRPr="00EF5D2F" w:rsidRDefault="00923472" w:rsidP="00923472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Nov 11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6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Veterans</w:t>
                              </w:r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 xml:space="preserve"> Day</w:t>
                              </w:r>
                            </w:hyperlink>
                          </w:p>
                        </w:tc>
                      </w:tr>
                      <w:tr w:rsidR="00923472" w:rsidRPr="00EF5D2F" w14:paraId="48F3113C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31B0066B" w14:textId="6444E675" w:rsidR="00923472" w:rsidRPr="00EF5D2F" w:rsidRDefault="00923472" w:rsidP="00923472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Nov 25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7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 xml:space="preserve">Thanksgiving </w:t>
                              </w:r>
                              <w:r w:rsidRPr="0038506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Day</w:t>
                              </w:r>
                            </w:hyperlink>
                          </w:p>
                        </w:tc>
                      </w:tr>
                      <w:tr w:rsidR="00923472" w:rsidRPr="00EF5D2F" w14:paraId="19B9EF02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FE906E3" w14:textId="4249F3A4" w:rsidR="00923472" w:rsidRPr="00EF5D2F" w:rsidRDefault="00923472" w:rsidP="00923472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Dec 24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8" w:history="1">
                              <w:r w:rsidRPr="00923472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Christmas Holiday</w:t>
                              </w:r>
                            </w:hyperlink>
                          </w:p>
                        </w:tc>
                      </w:tr>
                      <w:tr w:rsidR="00923472" w:rsidRPr="00EF5D2F" w14:paraId="2AA410DE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0D12F094" w14:textId="2A14ABF4" w:rsidR="00923472" w:rsidRPr="00923472" w:rsidRDefault="00923472" w:rsidP="009234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Dec 25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39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Christmas</w:t>
                              </w:r>
                            </w:hyperlink>
                          </w:p>
                        </w:tc>
                      </w:tr>
                      <w:tr w:rsidR="00923472" w:rsidRPr="00EF5D2F" w14:paraId="5D42CB19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7327E9D7" w14:textId="76156D27" w:rsidR="00923472" w:rsidRPr="00EF5D2F" w:rsidRDefault="00923472" w:rsidP="00923472"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Dec 31</w:t>
                            </w:r>
                            <w:r w:rsidRPr="00385067"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: </w:t>
                            </w:r>
                            <w:hyperlink r:id="rId40" w:history="1">
                              <w:r w:rsidRPr="00923472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2"/>
                                  <w:u w:val="none"/>
                                </w:rPr>
                                <w:t>New Year's Day Holiday</w:t>
                              </w:r>
                            </w:hyperlink>
                          </w:p>
                        </w:tc>
                      </w:tr>
                      <w:tr w:rsidR="00923472" w:rsidRPr="00EF5D2F" w14:paraId="68D21F78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67670CC" w14:textId="77777777" w:rsidR="00923472" w:rsidRPr="00EF5D2F" w:rsidRDefault="00923472" w:rsidP="00923472"/>
                        </w:tc>
                      </w:tr>
                      <w:tr w:rsidR="00923472" w:rsidRPr="00EF5D2F" w14:paraId="19A95688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00E24DF" w14:textId="77777777" w:rsidR="00923472" w:rsidRPr="00EF5D2F" w:rsidRDefault="00923472" w:rsidP="00923472"/>
                        </w:tc>
                      </w:tr>
                      <w:tr w:rsidR="00923472" w:rsidRPr="00EF5D2F" w14:paraId="34836F6E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106958E1" w14:textId="77777777" w:rsidR="00923472" w:rsidRPr="00EF5D2F" w:rsidRDefault="00923472" w:rsidP="00923472"/>
                        </w:tc>
                      </w:tr>
                      <w:tr w:rsidR="00923472" w:rsidRPr="00EF5D2F" w14:paraId="611B7A3C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31569193" w14:textId="77777777" w:rsidR="00923472" w:rsidRPr="00EF5D2F" w:rsidRDefault="00923472" w:rsidP="00923472"/>
                        </w:tc>
                      </w:tr>
                      <w:tr w:rsidR="00923472" w:rsidRPr="00EF5D2F" w14:paraId="60EAD4F7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02790E" w14:textId="77777777" w:rsidR="00923472" w:rsidRPr="00EF5D2F" w:rsidRDefault="00923472" w:rsidP="00923472"/>
                        </w:tc>
                      </w:tr>
                      <w:tr w:rsidR="00923472" w:rsidRPr="00EF5D2F" w14:paraId="0ABAF89F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F9017E" w14:textId="77777777" w:rsidR="00923472" w:rsidRPr="00EF5D2F" w:rsidRDefault="00923472" w:rsidP="00923472"/>
                        </w:tc>
                      </w:tr>
                      <w:tr w:rsidR="00923472" w:rsidRPr="00EF5D2F" w14:paraId="629729D4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E0A7EE" w14:textId="77777777" w:rsidR="00923472" w:rsidRPr="00EF5D2F" w:rsidRDefault="00923472" w:rsidP="00923472"/>
                        </w:tc>
                      </w:tr>
                      <w:tr w:rsidR="00923472" w:rsidRPr="00EF5D2F" w14:paraId="35D35750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C2C9815" w14:textId="77777777" w:rsidR="00923472" w:rsidRPr="00EF5D2F" w:rsidRDefault="00923472" w:rsidP="00923472"/>
                        </w:tc>
                      </w:tr>
                      <w:tr w:rsidR="00923472" w:rsidRPr="00EF5D2F" w14:paraId="560C7DA0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7C9714E" w14:textId="77777777" w:rsidR="00923472" w:rsidRPr="00EF5D2F" w:rsidRDefault="00923472" w:rsidP="00923472"/>
                        </w:tc>
                      </w:tr>
                      <w:tr w:rsidR="00923472" w:rsidRPr="00EF5D2F" w14:paraId="791B6B7D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3C371F" w14:textId="77777777" w:rsidR="00923472" w:rsidRPr="00EF5D2F" w:rsidRDefault="00923472" w:rsidP="00923472"/>
                        </w:tc>
                      </w:tr>
                      <w:tr w:rsidR="00923472" w:rsidRPr="00EF5D2F" w14:paraId="514FF4AF" w14:textId="77777777" w:rsidTr="00923472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F78256" w14:textId="77777777" w:rsidR="00923472" w:rsidRPr="00EF5D2F" w:rsidRDefault="00923472" w:rsidP="00923472"/>
                        </w:tc>
                      </w:tr>
                    </w:tbl>
                    <w:p w14:paraId="762D34B9" w14:textId="77777777" w:rsidR="00990F5E" w:rsidRDefault="00990F5E" w:rsidP="00967BA9"/>
                  </w:txbxContent>
                </v:textbox>
                <w10:wrap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6B3FC6" wp14:editId="33B259E9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09BBA3F" id="Rectangle 11" o:spid="_x0000_s1026" style="position:absolute;margin-left:54.4pt;margin-top:54.4pt;width:682.7pt;height:50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41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1B7B" w14:textId="77777777" w:rsidR="00FC2299" w:rsidRDefault="00FC2299" w:rsidP="00E102EB">
      <w:r>
        <w:separator/>
      </w:r>
    </w:p>
  </w:endnote>
  <w:endnote w:type="continuationSeparator" w:id="0">
    <w:p w14:paraId="48669B97" w14:textId="77777777" w:rsidR="00FC2299" w:rsidRDefault="00FC2299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8474E" w14:textId="098825CF" w:rsidR="00990F5E" w:rsidRPr="00691E8B" w:rsidRDefault="00990F5E" w:rsidP="00B77369">
    <w:pPr>
      <w:pStyle w:val="Footer"/>
      <w:jc w:val="right"/>
      <w:rPr>
        <w:rFonts w:ascii="Verdana" w:hAnsi="Verdana"/>
        <w:color w:val="404040" w:themeColor="text1" w:themeTint="B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</w:t>
    </w:r>
    <w:r w:rsidR="00B77369">
      <w:rPr>
        <w:rFonts w:ascii="Verdana" w:hAnsi="Verdana"/>
        <w:noProof/>
        <w:sz w:val="20"/>
        <w:szCs w:val="20"/>
        <w:lang w:val="en-IN" w:eastAsia="en-IN"/>
      </w:rPr>
      <w:drawing>
        <wp:inline distT="0" distB="0" distL="0" distR="0" wp14:anchorId="471F2687" wp14:editId="1079DA76">
          <wp:extent cx="1201654" cy="216000"/>
          <wp:effectExtent l="0" t="0" r="0" b="0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20"/>
        <w:szCs w:val="20"/>
      </w:rPr>
      <w:t xml:space="preserve">                                          </w:t>
    </w:r>
    <w:r w:rsidRPr="00691E8B">
      <w:rPr>
        <w:rFonts w:ascii="Verdana" w:hAnsi="Verdana"/>
        <w:color w:val="404040" w:themeColor="text1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B0E1C" w14:textId="77777777" w:rsidR="00FC2299" w:rsidRDefault="00FC2299" w:rsidP="00E102EB">
      <w:r>
        <w:separator/>
      </w:r>
    </w:p>
  </w:footnote>
  <w:footnote w:type="continuationSeparator" w:id="0">
    <w:p w14:paraId="3F3531CA" w14:textId="77777777" w:rsidR="00FC2299" w:rsidRDefault="00FC2299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33B5"/>
    <w:rsid w:val="00063A3B"/>
    <w:rsid w:val="000640DF"/>
    <w:rsid w:val="000663FC"/>
    <w:rsid w:val="00082E43"/>
    <w:rsid w:val="00087395"/>
    <w:rsid w:val="00090D3E"/>
    <w:rsid w:val="0009176E"/>
    <w:rsid w:val="00092B93"/>
    <w:rsid w:val="00094FB6"/>
    <w:rsid w:val="000977F3"/>
    <w:rsid w:val="000A2982"/>
    <w:rsid w:val="000A4454"/>
    <w:rsid w:val="000B20BE"/>
    <w:rsid w:val="000B6927"/>
    <w:rsid w:val="000C020A"/>
    <w:rsid w:val="000C4AA6"/>
    <w:rsid w:val="000C7EEE"/>
    <w:rsid w:val="000D0336"/>
    <w:rsid w:val="000D2703"/>
    <w:rsid w:val="000D4FEF"/>
    <w:rsid w:val="000E19D1"/>
    <w:rsid w:val="000E1B4F"/>
    <w:rsid w:val="000E3001"/>
    <w:rsid w:val="000E59D4"/>
    <w:rsid w:val="000E7643"/>
    <w:rsid w:val="000F70F4"/>
    <w:rsid w:val="00104E3F"/>
    <w:rsid w:val="0011558F"/>
    <w:rsid w:val="00115CFD"/>
    <w:rsid w:val="00126A98"/>
    <w:rsid w:val="0012751E"/>
    <w:rsid w:val="00135294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7056"/>
    <w:rsid w:val="001901CC"/>
    <w:rsid w:val="00192680"/>
    <w:rsid w:val="001A1F9E"/>
    <w:rsid w:val="001A3916"/>
    <w:rsid w:val="001A5206"/>
    <w:rsid w:val="001B6D92"/>
    <w:rsid w:val="001C7754"/>
    <w:rsid w:val="001D37AB"/>
    <w:rsid w:val="001D5D90"/>
    <w:rsid w:val="001E49EA"/>
    <w:rsid w:val="001E6C1E"/>
    <w:rsid w:val="001F3438"/>
    <w:rsid w:val="001F4110"/>
    <w:rsid w:val="001F41C5"/>
    <w:rsid w:val="001F6CDA"/>
    <w:rsid w:val="002014B9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4ED7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334F"/>
    <w:rsid w:val="002A1D45"/>
    <w:rsid w:val="002A4789"/>
    <w:rsid w:val="002B1A2E"/>
    <w:rsid w:val="002C3D1A"/>
    <w:rsid w:val="002C7A37"/>
    <w:rsid w:val="002D605B"/>
    <w:rsid w:val="002E0D3E"/>
    <w:rsid w:val="002E23F8"/>
    <w:rsid w:val="002F4721"/>
    <w:rsid w:val="00301064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1F2"/>
    <w:rsid w:val="00357DFE"/>
    <w:rsid w:val="00361467"/>
    <w:rsid w:val="00362C34"/>
    <w:rsid w:val="00367884"/>
    <w:rsid w:val="003751F5"/>
    <w:rsid w:val="00377C23"/>
    <w:rsid w:val="00386159"/>
    <w:rsid w:val="00391B1F"/>
    <w:rsid w:val="003A3FA4"/>
    <w:rsid w:val="003A7662"/>
    <w:rsid w:val="003B72F3"/>
    <w:rsid w:val="003C22E9"/>
    <w:rsid w:val="003E2F5B"/>
    <w:rsid w:val="003E5F0C"/>
    <w:rsid w:val="003E75B7"/>
    <w:rsid w:val="00401EAB"/>
    <w:rsid w:val="00403748"/>
    <w:rsid w:val="00410536"/>
    <w:rsid w:val="004148FA"/>
    <w:rsid w:val="00420F07"/>
    <w:rsid w:val="004358B3"/>
    <w:rsid w:val="00436852"/>
    <w:rsid w:val="00437945"/>
    <w:rsid w:val="00437A78"/>
    <w:rsid w:val="004403A6"/>
    <w:rsid w:val="00447644"/>
    <w:rsid w:val="0045167F"/>
    <w:rsid w:val="00460AA8"/>
    <w:rsid w:val="0046470B"/>
    <w:rsid w:val="0046798D"/>
    <w:rsid w:val="00472326"/>
    <w:rsid w:val="0048384F"/>
    <w:rsid w:val="0048585A"/>
    <w:rsid w:val="0049302B"/>
    <w:rsid w:val="00496F38"/>
    <w:rsid w:val="004A2F44"/>
    <w:rsid w:val="004A507B"/>
    <w:rsid w:val="004A59B8"/>
    <w:rsid w:val="004B6428"/>
    <w:rsid w:val="004C1EAA"/>
    <w:rsid w:val="004C40BA"/>
    <w:rsid w:val="004D49DA"/>
    <w:rsid w:val="004D6501"/>
    <w:rsid w:val="004E3A83"/>
    <w:rsid w:val="004E6FD5"/>
    <w:rsid w:val="004F6A63"/>
    <w:rsid w:val="004F7232"/>
    <w:rsid w:val="005223C1"/>
    <w:rsid w:val="0052784D"/>
    <w:rsid w:val="00545300"/>
    <w:rsid w:val="00547A9B"/>
    <w:rsid w:val="0055025C"/>
    <w:rsid w:val="00555430"/>
    <w:rsid w:val="00555876"/>
    <w:rsid w:val="0056430E"/>
    <w:rsid w:val="005657FB"/>
    <w:rsid w:val="00567D41"/>
    <w:rsid w:val="0057568A"/>
    <w:rsid w:val="005916EB"/>
    <w:rsid w:val="00591B63"/>
    <w:rsid w:val="00597429"/>
    <w:rsid w:val="005B3A13"/>
    <w:rsid w:val="005C284A"/>
    <w:rsid w:val="005D2261"/>
    <w:rsid w:val="005D332D"/>
    <w:rsid w:val="005D643C"/>
    <w:rsid w:val="005D6BF3"/>
    <w:rsid w:val="005E0CD9"/>
    <w:rsid w:val="005F0ECE"/>
    <w:rsid w:val="005F223E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63A7"/>
    <w:rsid w:val="00640654"/>
    <w:rsid w:val="00651B94"/>
    <w:rsid w:val="00667151"/>
    <w:rsid w:val="00677B74"/>
    <w:rsid w:val="00681917"/>
    <w:rsid w:val="006820F9"/>
    <w:rsid w:val="0068342D"/>
    <w:rsid w:val="00683B31"/>
    <w:rsid w:val="00683C26"/>
    <w:rsid w:val="00686558"/>
    <w:rsid w:val="00691E8B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6F7107"/>
    <w:rsid w:val="00700C94"/>
    <w:rsid w:val="00713579"/>
    <w:rsid w:val="00713982"/>
    <w:rsid w:val="007204F1"/>
    <w:rsid w:val="00723FA3"/>
    <w:rsid w:val="007345DF"/>
    <w:rsid w:val="00736700"/>
    <w:rsid w:val="007376E9"/>
    <w:rsid w:val="007417CC"/>
    <w:rsid w:val="00743C01"/>
    <w:rsid w:val="007445D7"/>
    <w:rsid w:val="0075089A"/>
    <w:rsid w:val="00761B64"/>
    <w:rsid w:val="00773CD8"/>
    <w:rsid w:val="00777BA3"/>
    <w:rsid w:val="00785D5B"/>
    <w:rsid w:val="00795A41"/>
    <w:rsid w:val="007B0111"/>
    <w:rsid w:val="007B7644"/>
    <w:rsid w:val="007E0A74"/>
    <w:rsid w:val="007E2478"/>
    <w:rsid w:val="007E26FD"/>
    <w:rsid w:val="007E5F35"/>
    <w:rsid w:val="007F049F"/>
    <w:rsid w:val="007F3B3D"/>
    <w:rsid w:val="007F6EAC"/>
    <w:rsid w:val="0080027C"/>
    <w:rsid w:val="00800291"/>
    <w:rsid w:val="00806B33"/>
    <w:rsid w:val="00807011"/>
    <w:rsid w:val="00812760"/>
    <w:rsid w:val="0082290C"/>
    <w:rsid w:val="00826138"/>
    <w:rsid w:val="00841ACD"/>
    <w:rsid w:val="00846671"/>
    <w:rsid w:val="00864380"/>
    <w:rsid w:val="00881007"/>
    <w:rsid w:val="00881C7D"/>
    <w:rsid w:val="00882397"/>
    <w:rsid w:val="00891535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6DEB"/>
    <w:rsid w:val="008E773A"/>
    <w:rsid w:val="008F5500"/>
    <w:rsid w:val="008F6635"/>
    <w:rsid w:val="00912A23"/>
    <w:rsid w:val="00913825"/>
    <w:rsid w:val="00917218"/>
    <w:rsid w:val="009215C0"/>
    <w:rsid w:val="0092291B"/>
    <w:rsid w:val="00923472"/>
    <w:rsid w:val="00927955"/>
    <w:rsid w:val="00951A11"/>
    <w:rsid w:val="0095208E"/>
    <w:rsid w:val="009540E7"/>
    <w:rsid w:val="0096100D"/>
    <w:rsid w:val="00961A5F"/>
    <w:rsid w:val="00967BA9"/>
    <w:rsid w:val="00970033"/>
    <w:rsid w:val="009754F9"/>
    <w:rsid w:val="009902DE"/>
    <w:rsid w:val="00990F5E"/>
    <w:rsid w:val="0099527B"/>
    <w:rsid w:val="00996D13"/>
    <w:rsid w:val="009A6230"/>
    <w:rsid w:val="009B0C77"/>
    <w:rsid w:val="009B2207"/>
    <w:rsid w:val="009B261D"/>
    <w:rsid w:val="009B4C75"/>
    <w:rsid w:val="009C1B5E"/>
    <w:rsid w:val="009C2E3E"/>
    <w:rsid w:val="009C5132"/>
    <w:rsid w:val="009C6865"/>
    <w:rsid w:val="009C775E"/>
    <w:rsid w:val="009E259E"/>
    <w:rsid w:val="009E3D06"/>
    <w:rsid w:val="009E49A1"/>
    <w:rsid w:val="009E5908"/>
    <w:rsid w:val="009F5E58"/>
    <w:rsid w:val="00A05DF5"/>
    <w:rsid w:val="00A22CF0"/>
    <w:rsid w:val="00A372DB"/>
    <w:rsid w:val="00A4487F"/>
    <w:rsid w:val="00A46774"/>
    <w:rsid w:val="00A53DB3"/>
    <w:rsid w:val="00A57844"/>
    <w:rsid w:val="00A6160B"/>
    <w:rsid w:val="00A625AE"/>
    <w:rsid w:val="00A73653"/>
    <w:rsid w:val="00A75381"/>
    <w:rsid w:val="00A75DDB"/>
    <w:rsid w:val="00A76BCA"/>
    <w:rsid w:val="00A80FF4"/>
    <w:rsid w:val="00A8250F"/>
    <w:rsid w:val="00A9181E"/>
    <w:rsid w:val="00A97A06"/>
    <w:rsid w:val="00AA209B"/>
    <w:rsid w:val="00AA3C2D"/>
    <w:rsid w:val="00AA46E2"/>
    <w:rsid w:val="00AA4EAB"/>
    <w:rsid w:val="00AA5C0F"/>
    <w:rsid w:val="00AD0749"/>
    <w:rsid w:val="00AD1ABD"/>
    <w:rsid w:val="00AD58B4"/>
    <w:rsid w:val="00AD5B38"/>
    <w:rsid w:val="00AE1D73"/>
    <w:rsid w:val="00AE2D6E"/>
    <w:rsid w:val="00B129DF"/>
    <w:rsid w:val="00B15B77"/>
    <w:rsid w:val="00B1707C"/>
    <w:rsid w:val="00B20B14"/>
    <w:rsid w:val="00B21145"/>
    <w:rsid w:val="00B23F93"/>
    <w:rsid w:val="00B30581"/>
    <w:rsid w:val="00B34F81"/>
    <w:rsid w:val="00B359EB"/>
    <w:rsid w:val="00B504E9"/>
    <w:rsid w:val="00B516A5"/>
    <w:rsid w:val="00B5265C"/>
    <w:rsid w:val="00B75480"/>
    <w:rsid w:val="00B77369"/>
    <w:rsid w:val="00B77EBA"/>
    <w:rsid w:val="00B94099"/>
    <w:rsid w:val="00BA785A"/>
    <w:rsid w:val="00BB149E"/>
    <w:rsid w:val="00BB4832"/>
    <w:rsid w:val="00BC2B08"/>
    <w:rsid w:val="00BC403A"/>
    <w:rsid w:val="00BC772C"/>
    <w:rsid w:val="00BC7A0D"/>
    <w:rsid w:val="00BD15E1"/>
    <w:rsid w:val="00BE081B"/>
    <w:rsid w:val="00BE6721"/>
    <w:rsid w:val="00BF68A5"/>
    <w:rsid w:val="00C018B5"/>
    <w:rsid w:val="00C03B60"/>
    <w:rsid w:val="00C10F18"/>
    <w:rsid w:val="00C13DA0"/>
    <w:rsid w:val="00C20C06"/>
    <w:rsid w:val="00C23649"/>
    <w:rsid w:val="00C237DE"/>
    <w:rsid w:val="00C25771"/>
    <w:rsid w:val="00C2791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A688F"/>
    <w:rsid w:val="00CB2B86"/>
    <w:rsid w:val="00CB3F79"/>
    <w:rsid w:val="00CC05FE"/>
    <w:rsid w:val="00CC6C46"/>
    <w:rsid w:val="00CD1FEA"/>
    <w:rsid w:val="00CE1B3C"/>
    <w:rsid w:val="00CE646E"/>
    <w:rsid w:val="00CF7BE8"/>
    <w:rsid w:val="00D060A3"/>
    <w:rsid w:val="00D070B8"/>
    <w:rsid w:val="00D0736D"/>
    <w:rsid w:val="00D1007C"/>
    <w:rsid w:val="00D251C6"/>
    <w:rsid w:val="00D311A6"/>
    <w:rsid w:val="00D355F8"/>
    <w:rsid w:val="00D35801"/>
    <w:rsid w:val="00D40356"/>
    <w:rsid w:val="00D403F5"/>
    <w:rsid w:val="00D41625"/>
    <w:rsid w:val="00D44096"/>
    <w:rsid w:val="00D4783B"/>
    <w:rsid w:val="00D64C89"/>
    <w:rsid w:val="00D66C17"/>
    <w:rsid w:val="00D7536E"/>
    <w:rsid w:val="00D765FB"/>
    <w:rsid w:val="00D80B6F"/>
    <w:rsid w:val="00D96051"/>
    <w:rsid w:val="00DA79CB"/>
    <w:rsid w:val="00DB23CD"/>
    <w:rsid w:val="00DB25BE"/>
    <w:rsid w:val="00DB3E2B"/>
    <w:rsid w:val="00DC4F23"/>
    <w:rsid w:val="00DD6DCD"/>
    <w:rsid w:val="00DE17C2"/>
    <w:rsid w:val="00DE4D0F"/>
    <w:rsid w:val="00DF3305"/>
    <w:rsid w:val="00DF382A"/>
    <w:rsid w:val="00DF6BDC"/>
    <w:rsid w:val="00E016A2"/>
    <w:rsid w:val="00E07DAC"/>
    <w:rsid w:val="00E102EB"/>
    <w:rsid w:val="00E11477"/>
    <w:rsid w:val="00E11E53"/>
    <w:rsid w:val="00E14441"/>
    <w:rsid w:val="00E17D46"/>
    <w:rsid w:val="00E2091F"/>
    <w:rsid w:val="00E21FE3"/>
    <w:rsid w:val="00E27FA8"/>
    <w:rsid w:val="00E315BE"/>
    <w:rsid w:val="00E33811"/>
    <w:rsid w:val="00E52B40"/>
    <w:rsid w:val="00E5437B"/>
    <w:rsid w:val="00E555CB"/>
    <w:rsid w:val="00E655E5"/>
    <w:rsid w:val="00E663BF"/>
    <w:rsid w:val="00E76F1B"/>
    <w:rsid w:val="00E77D29"/>
    <w:rsid w:val="00E852ED"/>
    <w:rsid w:val="00E8662C"/>
    <w:rsid w:val="00E873AB"/>
    <w:rsid w:val="00E936E0"/>
    <w:rsid w:val="00E93EEB"/>
    <w:rsid w:val="00EA6131"/>
    <w:rsid w:val="00EB3FC8"/>
    <w:rsid w:val="00EB463B"/>
    <w:rsid w:val="00EB6DA2"/>
    <w:rsid w:val="00ED429D"/>
    <w:rsid w:val="00ED5C01"/>
    <w:rsid w:val="00ED6045"/>
    <w:rsid w:val="00EE3C70"/>
    <w:rsid w:val="00EF5D2F"/>
    <w:rsid w:val="00F003EE"/>
    <w:rsid w:val="00F01AAA"/>
    <w:rsid w:val="00F02CC5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45FE5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92453"/>
    <w:rsid w:val="00F9320E"/>
    <w:rsid w:val="00F941D7"/>
    <w:rsid w:val="00F95349"/>
    <w:rsid w:val="00F97178"/>
    <w:rsid w:val="00FA4C44"/>
    <w:rsid w:val="00FA6143"/>
    <w:rsid w:val="00FB0617"/>
    <w:rsid w:val="00FB7362"/>
    <w:rsid w:val="00FC2299"/>
    <w:rsid w:val="00FC3FF9"/>
    <w:rsid w:val="00FD5BD0"/>
    <w:rsid w:val="00FD5F84"/>
    <w:rsid w:val="00FD7496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D3851"/>
  <w15:docId w15:val="{CF3A826F-B9A1-4DF8-B1D6-0B00D34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s://www.calendarlabs.com/holidays/us/columbus-day.php" TargetMode="External"/><Relationship Id="rId39" Type="http://schemas.openxmlformats.org/officeDocument/2006/relationships/hyperlink" Target="https://www.calendarlabs.com/holidays/us/christmas.php" TargetMode="External"/><Relationship Id="rId21" Type="http://schemas.openxmlformats.org/officeDocument/2006/relationships/hyperlink" Target="https://www.calendarlabs.com/holidays/us/juneteenth.php" TargetMode="External"/><Relationship Id="rId34" Type="http://schemas.openxmlformats.org/officeDocument/2006/relationships/hyperlink" Target="https://www.calendarlabs.com/holidays/us/labor-day.ph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martin-luther-king-day.php" TargetMode="External"/><Relationship Id="rId20" Type="http://schemas.openxmlformats.org/officeDocument/2006/relationships/hyperlink" Target="https://www.calendarlabs.com/holidays/us/memorial-day.php" TargetMode="External"/><Relationship Id="rId29" Type="http://schemas.openxmlformats.org/officeDocument/2006/relationships/hyperlink" Target="https://www.calendarlabs.com/holidays/us/christmas.php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easter.php" TargetMode="External"/><Relationship Id="rId24" Type="http://schemas.openxmlformats.org/officeDocument/2006/relationships/hyperlink" Target="https://www.calendarlabs.com/holidays/us/independence-day.php" TargetMode="External"/><Relationship Id="rId32" Type="http://schemas.openxmlformats.org/officeDocument/2006/relationships/hyperlink" Target="https://www.calendarlabs.com/holidays/us/independence-day.php" TargetMode="External"/><Relationship Id="rId37" Type="http://schemas.openxmlformats.org/officeDocument/2006/relationships/hyperlink" Target="https://www.calendarlabs.com/holidays/us/thanksgiving-day.php" TargetMode="External"/><Relationship Id="rId40" Type="http://schemas.openxmlformats.org/officeDocument/2006/relationships/hyperlink" Target="https://www.calendarlabs.com/holidays/us/new-years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new-years-day.php" TargetMode="External"/><Relationship Id="rId23" Type="http://schemas.openxmlformats.org/officeDocument/2006/relationships/hyperlink" Target="https://www.calendarlabs.com/holidays/us/independence-day.php" TargetMode="External"/><Relationship Id="rId28" Type="http://schemas.openxmlformats.org/officeDocument/2006/relationships/hyperlink" Target="https://www.calendarlabs.com/holidays/us/thanksgiving-day.php" TargetMode="External"/><Relationship Id="rId36" Type="http://schemas.openxmlformats.org/officeDocument/2006/relationships/hyperlink" Target="https://www.calendarlabs.com/holidays/us/veterans-day.php" TargetMode="External"/><Relationship Id="rId10" Type="http://schemas.openxmlformats.org/officeDocument/2006/relationships/hyperlink" Target="http://www.calendarlabs.com/holidays/us/good-friday.php" TargetMode="External"/><Relationship Id="rId19" Type="http://schemas.openxmlformats.org/officeDocument/2006/relationships/hyperlink" Target="http://www.calendarlabs.com/holidays/us/easter.php" TargetMode="External"/><Relationship Id="rId31" Type="http://schemas.openxmlformats.org/officeDocument/2006/relationships/hyperlink" Target="https://www.calendarlabs.com/holidays/us/new-year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juneteenth.php" TargetMode="External"/><Relationship Id="rId27" Type="http://schemas.openxmlformats.org/officeDocument/2006/relationships/hyperlink" Target="https://www.calendarlabs.com/holidays/us/veterans-day.php" TargetMode="External"/><Relationship Id="rId30" Type="http://schemas.openxmlformats.org/officeDocument/2006/relationships/hyperlink" Target="https://www.calendarlabs.com/holidays/us/christmas.php" TargetMode="External"/><Relationship Id="rId35" Type="http://schemas.openxmlformats.org/officeDocument/2006/relationships/hyperlink" Target="https://www.calendarlabs.com/holidays/us/columbus-day.php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calendarlabs.com/holidays/us/martin-luther-king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://www.calendarlabs.com/holidays/us/presidents-day.php" TargetMode="External"/><Relationship Id="rId25" Type="http://schemas.openxmlformats.org/officeDocument/2006/relationships/hyperlink" Target="https://www.calendarlabs.com/holidays/us/labor-day.php" TargetMode="External"/><Relationship Id="rId33" Type="http://schemas.openxmlformats.org/officeDocument/2006/relationships/hyperlink" Target="https://www.calendarlabs.com/holidays/us/independence-day.php" TargetMode="External"/><Relationship Id="rId38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13FC-39FB-4964-BA50-A6B8C49E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11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calendar; calendarlabs.com</cp:keywords>
  <dc:description>For Personal Use Only. Do not Sale or Distribute. ©  Calendar Labs. All Rights Reserved. www.calendarlabs.com</dc:description>
  <cp:lastModifiedBy>Dell</cp:lastModifiedBy>
  <cp:revision>3</cp:revision>
  <cp:lastPrinted>2023-07-28T09:02:00Z</cp:lastPrinted>
  <dcterms:created xsi:type="dcterms:W3CDTF">2023-07-28T09:15:00Z</dcterms:created>
  <dcterms:modified xsi:type="dcterms:W3CDTF">2024-06-03T12:15:00Z</dcterms:modified>
  <cp:category>calendarlabs.com;calendar</cp:category>
</cp:coreProperties>
</file>