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3"/>
      </w:tblGrid>
      <w:tr w:rsidR="00F947DB" w:rsidRPr="00A964EF" w14:paraId="66048A8A" w14:textId="77777777" w:rsidTr="00D355BD">
        <w:trPr>
          <w:trHeight w:val="651"/>
        </w:trPr>
        <w:tc>
          <w:tcPr>
            <w:tcW w:w="15773" w:type="dxa"/>
            <w:vAlign w:val="center"/>
          </w:tcPr>
          <w:p w14:paraId="7DB363B1" w14:textId="70025B2B" w:rsidR="00F947DB" w:rsidRPr="00A964EF" w:rsidRDefault="00F947DB" w:rsidP="00DB104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202</w:t>
            </w:r>
            <w:r w:rsidR="00DB104F">
              <w:rPr>
                <w:rFonts w:ascii="Verdana" w:hAnsi="Verdana"/>
                <w:b/>
                <w:sz w:val="28"/>
                <w:szCs w:val="28"/>
              </w:rPr>
              <w:t>7</w:t>
            </w:r>
          </w:p>
        </w:tc>
      </w:tr>
    </w:tbl>
    <w:p w14:paraId="5743B91B" w14:textId="77777777" w:rsidR="00C945FD" w:rsidRPr="00C945FD" w:rsidRDefault="00C945FD" w:rsidP="00C945FD">
      <w:pPr>
        <w:rPr>
          <w:vanish/>
        </w:rPr>
      </w:pPr>
    </w:p>
    <w:tbl>
      <w:tblPr>
        <w:tblpPr w:leftFromText="180" w:rightFromText="180" w:vertAnchor="page" w:horzAnchor="margin" w:tblpX="-72" w:tblpY="1630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393"/>
        <w:gridCol w:w="393"/>
        <w:gridCol w:w="415"/>
        <w:gridCol w:w="415"/>
        <w:gridCol w:w="415"/>
        <w:gridCol w:w="416"/>
        <w:gridCol w:w="414"/>
        <w:gridCol w:w="414"/>
        <w:gridCol w:w="41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55FDF" w:rsidRPr="00A964EF" w14:paraId="5280ACB7" w14:textId="77777777" w:rsidTr="00FA746E">
        <w:trPr>
          <w:trHeight w:hRule="exact" w:val="586"/>
        </w:trPr>
        <w:tc>
          <w:tcPr>
            <w:tcW w:w="1076" w:type="dxa"/>
            <w:shd w:val="clear" w:color="auto" w:fill="auto"/>
            <w:vAlign w:val="center"/>
          </w:tcPr>
          <w:p w14:paraId="5C212D01" w14:textId="68F0E60D" w:rsidR="00055FDF" w:rsidRPr="00C10CF1" w:rsidRDefault="00FA7793" w:rsidP="00DB104F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202</w:t>
            </w:r>
            <w:r w:rsidR="00DB104F"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C8644A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5BC5E6C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67F32AB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8C7B75E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0D2648B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26808B5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C22C3EB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CC3091C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1412F98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CBAB71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7CE3FF" w14:textId="77777777" w:rsidR="00055FDF" w:rsidRPr="009B6285" w:rsidRDefault="00A00636" w:rsidP="00A0063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E436E39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BE87092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339896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717C99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C5C5B6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B3E9F94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C7C96AD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AD679A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16C696B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150BFC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797B6B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808C8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9C6DB6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29C851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FF6A62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45171D2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8879F3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BB586F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3C8F97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5D5199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1027D6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D4FAA2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9FF40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E61FFA4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109938E2" w14:textId="77777777" w:rsidR="00055FDF" w:rsidRPr="009B6285" w:rsidRDefault="009B6285" w:rsidP="009B628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14:paraId="6127E4C8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</w:tr>
      <w:tr w:rsidR="00DB104F" w:rsidRPr="00A964EF" w14:paraId="3E0FE68A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2D6EBD13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Jan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585E84" w14:textId="75DE8BF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52EB4E9" w14:textId="59C1AB8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BDF2902" w14:textId="7947FCF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B350DD1" w14:textId="04D1B22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D5FC777" w14:textId="7BDAB24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E741771" w14:textId="7DF1928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06B42385" w14:textId="28A3C53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7C35425" w14:textId="5FCD6BE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B7FFD70" w14:textId="1F42513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82A7E0A" w14:textId="1BF1C00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13222FE" w14:textId="221C940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75508D" w14:textId="3F9AFD8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A008BE" w14:textId="2E745D9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7C1A7D" w14:textId="2382DE5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01139D3" w14:textId="77F88C2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E43CC6" w14:textId="0953B35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FC7211" w14:textId="47A2201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B0ACA5" w14:textId="4476A8D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DC382B" w14:textId="7130D0C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6397C6" w14:textId="0B0062D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6C24BB7" w14:textId="52CF1A4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DF7B95" w14:textId="1996A65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94BD46" w14:textId="6E2E833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32DFE78" w14:textId="44AD86C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6882BD8" w14:textId="7F3BEA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06C6AC" w14:textId="0A35DC5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C00A016" w14:textId="32BCEA5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F0A192D" w14:textId="19A17D3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1749B22" w14:textId="11DA3D7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1701B47" w14:textId="06E86B7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D347EA" w14:textId="36E141E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87A9CAC" w14:textId="4C9CB9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D942F5" w14:textId="2F93822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EA8DFD" w14:textId="0F5582C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8560CB6" w14:textId="137ABE0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83267E0" w14:textId="66D8A61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70C7DA55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5C4E9E1C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030C191F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22C7DB4" w14:textId="2068F69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FDF01C9" w14:textId="283E8B5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95470FB" w14:textId="27B75D3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77F0DD9" w14:textId="1CD6ECF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430E4E" w14:textId="61FC3CD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788A353" w14:textId="14EC2FE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0FEE6A97" w14:textId="77A8A62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87BE89D" w14:textId="0C9A20A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497ACFF" w14:textId="2A7FF67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9D483EF" w14:textId="51AA338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8D644BC" w14:textId="0FE16CF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17C320" w14:textId="600936B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A592DE" w14:textId="560E884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4002C3C" w14:textId="54A1E6B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5ADCE9D" w14:textId="7F81563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7DC4E8E" w14:textId="792D394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BE582E" w14:textId="183832A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649B834" w14:textId="428B294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2C4E0C" w14:textId="5996ECC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BB142E" w14:textId="0F4CC11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701D8D0" w14:textId="08DD2B4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E794EE" w14:textId="319B889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49417B" w14:textId="6D41675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461EF69" w14:textId="626F38E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2A865A" w14:textId="2574F2A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712A99" w14:textId="3C43BFB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E7C0BD2" w14:textId="2CEFC76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7DE41C4" w14:textId="660C999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48DEB2C" w14:textId="0C6DC3D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83D132" w14:textId="17310EB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2FD5FAD" w14:textId="729347A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D4C5AFE" w14:textId="76DF60D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54BB8BC" w14:textId="624E74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4FAE4CE" w14:textId="62C2B2B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8288AE1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6649DA1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5CFFCC54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5F067CAC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F149214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334F769" w14:textId="69FE3A6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02045170" w14:textId="08E8C18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AB4E471" w14:textId="33227FE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ACAA15" w14:textId="40EE402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305A8BD" w14:textId="50E2D57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B2754F1" w14:textId="78D9CCC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EF28C2C" w14:textId="44F0B4B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9F8601C" w14:textId="7405794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88BC9C4" w14:textId="6CE77BA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C85BDD" w14:textId="679142D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790A33" w14:textId="09E864C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88902FE" w14:textId="29B9FD2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44BA85" w14:textId="2A7CBAB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6B44E9E" w14:textId="0B9D55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E38D61E" w14:textId="77A869D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57B2B1E" w14:textId="3435982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31FF28" w14:textId="539B15C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6167288" w14:textId="7898EA9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348C71" w14:textId="424F252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FCBE5D" w14:textId="4CF020F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1FE49A" w14:textId="0B4FC62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991DA96" w14:textId="5D39129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7B8308" w14:textId="7B294A6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5EC23E" w14:textId="7AD31D6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4E936C" w14:textId="497AB30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7A7A57" w14:textId="5A9A6BC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B428DB" w14:textId="4158B09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6903DD0" w14:textId="5D61111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6A02FC0" w14:textId="2B04E67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54B4C3" w14:textId="78F113A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EA778C6" w14:textId="1DDA1C2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9D13F42" w14:textId="5377CFC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74C694" w14:textId="30805CE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9F3027D" w14:textId="0C944DF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AB376CF" w14:textId="479DD22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1E1D7B6" w14:textId="3981E79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601D4C57" w14:textId="0BEA606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2D66E6BB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16E9AEE0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Apr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DE6796E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DCD3153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3EA181E" w14:textId="184BAF9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6ABFE02" w14:textId="366BC31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F3C54A9" w14:textId="7B8E1FF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888D19A" w14:textId="75DA581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3DDE4AD" w14:textId="3F589C5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29A919F" w14:textId="6E08F05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ED15341" w14:textId="3E08E98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73E44A" w14:textId="68218E4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09D881" w14:textId="6C721C9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C39CD0" w14:textId="1A52C49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63AA22" w14:textId="3744F47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982BAA3" w14:textId="7508103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73EC25A" w14:textId="081D266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DB2C6F1" w14:textId="006FF64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86F9FE" w14:textId="5C1FDCD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B317B6F" w14:textId="05BA1AE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593C53" w14:textId="2BB97AE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6BFE50" w14:textId="5822944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082BCF" w14:textId="46A0416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485A1DC" w14:textId="6C64A83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9F1991" w14:textId="6E8AB5F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A47C56" w14:textId="0BA34A1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42AC9C" w14:textId="5CAD33F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0E4AD72" w14:textId="2952221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DEC0E8" w14:textId="79306AE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F9B83F6" w14:textId="7A0838E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C223BA0" w14:textId="516B406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8563900" w14:textId="658AE9F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D5809A" w14:textId="27B31C1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FB37859" w14:textId="4CE1CEB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1CD774" w14:textId="298A483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4827746" w14:textId="39012D2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26951D" w14:textId="106BF29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F336DD2" w14:textId="22AAE04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23090DE6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7CCB67CC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5FAE53EC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DD66338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4A9370E" w14:textId="59232CD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AB1FA83" w14:textId="1E3101E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8E4590B" w14:textId="7C9C95F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B38D296" w14:textId="664744A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DF3AB4C" w14:textId="7D2E6D2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14:paraId="77FF3E2D" w14:textId="29EB883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6012DB3" w14:textId="55AA0E9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642EE7D" w14:textId="75C955F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C40FAC" w14:textId="06C18ED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9A004B" w14:textId="3240418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0A09AC" w14:textId="322D99F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21EFD0" w14:textId="2BE6EC5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FF9E0B8" w14:textId="7B9C3F1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2ECABB" w14:textId="5FC4489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246A9C" w14:textId="145EA84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1AB41E" w14:textId="302C669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7CCDBF" w14:textId="6E3A12E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EDF2FA" w14:textId="3FCE936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8F2B73" w14:textId="78C1DFD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182B151" w14:textId="28C4AC6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DD968C3" w14:textId="3EC3039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94CFE3" w14:textId="1907B59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F82981" w14:textId="0BE09C2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5D253C" w14:textId="1DE481D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6A53CC" w14:textId="2960096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1DB39F" w14:textId="365DE8F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6808D90" w14:textId="7F86FE6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C3ACFF" w14:textId="7CD1DFE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9D08AC2" w14:textId="6D15600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067D8F8" w14:textId="3C8D6B3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FB672D" w14:textId="55798AD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B21552" w14:textId="5EAC24D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E8BAD0" w14:textId="21578EC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E53971B" w14:textId="2395016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D89C9C" w14:textId="42C3976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0BFCD030" w14:textId="64951CC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</w:tr>
      <w:tr w:rsidR="00DB104F" w:rsidRPr="00B438AE" w14:paraId="3203A036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2259FD50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</w:t>
            </w:r>
            <w:r>
              <w:rPr>
                <w:rFonts w:ascii="Verdana" w:hAnsi="Verdana"/>
                <w:b/>
                <w:sz w:val="20"/>
                <w:szCs w:val="24"/>
              </w:rPr>
              <w:t>n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157B7CE" w14:textId="6EC5549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D33608E" w14:textId="477E7CA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70C1834" w14:textId="3F96B1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6095CF5" w14:textId="40FEE6C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03FE338" w14:textId="166316C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DFCA85F" w14:textId="51419DD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0D413DC" w14:textId="0A13982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30AC67A" w14:textId="6D1DB85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F6CEAFF" w14:textId="60962B1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8006B7" w14:textId="2A5804F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8E584C" w14:textId="3F5BA73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DE2FD5" w14:textId="2760F61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DDB826" w14:textId="4EDFDC8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BEE655F" w14:textId="16B09C7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B3B6A4" w14:textId="261213F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729635" w14:textId="3CAA5A7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F946FE" w14:textId="1CA1A89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257303" w14:textId="7F739FF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BBA13C8" w14:textId="67491C4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95A364" w14:textId="753D660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3AA14F6" w14:textId="61468B6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F2EED8" w14:textId="01C58E5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C1A743" w14:textId="5527B1D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3AAA88" w14:textId="7C22A4C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ACDA2E" w14:textId="1AE15B4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B3AE816" w14:textId="7B8A179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E65181" w14:textId="0BEC58A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D1C6F0" w14:textId="154D6BB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5C9AF72" w14:textId="0E64095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5C5C1E" w14:textId="7C66756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46AB1C" w14:textId="62D8693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1F4490" w14:textId="234932B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9617AA" w14:textId="6FB007C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C1695F2" w14:textId="36E44EC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9833FCD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B3381FA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20E19E1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473494E8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5025F86E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BB8725F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E087B41" w14:textId="1B9D8B1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66D572A" w14:textId="0515424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BB5A4FA" w14:textId="4A2B1E6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286BF92" w14:textId="38682CC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6701916" w14:textId="3E84795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57F1AB0" w14:textId="6855376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82FA688" w14:textId="300276F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7148C05" w14:textId="74872EC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4C62C6" w14:textId="4D86656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76204C" w14:textId="2E4041A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C1B956" w14:textId="6359E2B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EFD4C9" w14:textId="7E4EC5E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EC2F3DE" w14:textId="3F5409F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812651D" w14:textId="5789B37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4BDDEBA" w14:textId="61C1998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167391" w14:textId="457D385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5C4E07" w14:textId="1D5A947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2A3FE7" w14:textId="3D2BDDC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E26732" w14:textId="2875581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69DC0C2" w14:textId="05E17B9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F892EB" w14:textId="2F03C33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28FCF1" w14:textId="282C1FD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7C6C8A" w14:textId="6A3E925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5CAC72" w14:textId="5BB97FA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85061BD" w14:textId="7A9CF3C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C25EB5" w14:textId="688766C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1B837CC" w14:textId="632A23A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341521E" w14:textId="0AC1677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F82DE7" w14:textId="2BC887B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05CB10" w14:textId="346A83D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84BFDFB" w14:textId="45BE3F2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5B3F80" w14:textId="64F434D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A00FFA" w14:textId="71403C8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891DB09" w14:textId="485EE04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E8CD3B8" w14:textId="2B76386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BA2FF9A" w14:textId="321A067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6F17BB4A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7415994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Aug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1165FAE" w14:textId="7ACF10E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26152AE" w14:textId="74C7891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AADA718" w14:textId="25E2186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2EFFAF0" w14:textId="6DD02A4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7AC45F" w14:textId="65F2920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FCC3BAB" w14:textId="25D7EA6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919C9B6" w14:textId="0829921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D5C4CF7" w14:textId="37EADAB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90197B2" w14:textId="48DC05D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2533CD" w14:textId="01BC74D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40F26D" w14:textId="41C36B9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A106DB" w14:textId="50F79B9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90CF6F" w14:textId="4B55CC2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372A0EE" w14:textId="131BF22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F948880" w14:textId="58FE15C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457FA1" w14:textId="4E75BAF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3DF0E5" w14:textId="3AD28FD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44F5DE1" w14:textId="6508947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D14EAA" w14:textId="0E115FB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C3A5FF" w14:textId="4E59444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FC42A77" w14:textId="7BBE39F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39DD066" w14:textId="0394902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850C99A" w14:textId="39BC8C1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52C5D4" w14:textId="041F17F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87C2849" w14:textId="3B5E172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E22634A" w14:textId="4D9B52F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84807DF" w14:textId="4AD9752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629E66" w14:textId="4F7C06C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8638539" w14:textId="2EF4F65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FAB133" w14:textId="77FD37F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6CD509" w14:textId="3F15B47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2357624" w14:textId="3EB9D0B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801FB92" w14:textId="7988C3E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F1D0E97" w14:textId="0ECFB94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18C5AF1E" w14:textId="52039C2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2DBD9E7" w14:textId="6F8A695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7743621C" w14:textId="2BF750D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19AE0A15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7C78EE1B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6537520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0AC11516" w14:textId="25481F9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C5292E8" w14:textId="49E64C0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6DAA4AC" w14:textId="24834EF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CEC44E2" w14:textId="0BA0052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F1B693E" w14:textId="19F3DF5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9A152E0" w14:textId="6A76256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CF55608" w14:textId="746BFF8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AF25803" w14:textId="420E63E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271C2B" w14:textId="44349F8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70767D" w14:textId="6E1FB73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E7E5D37" w14:textId="11EA661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CB15F1" w14:textId="7F9508A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A15AE46" w14:textId="6E87D4A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CB603D" w14:textId="3F1EA97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37CF77" w14:textId="3186F96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51ED0C3" w14:textId="10E6516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3B9C16" w14:textId="0326F67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DFCA43" w14:textId="4FDEFE1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35F571E" w14:textId="47168C3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B9DC73A" w14:textId="53EF0D8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EF0F826" w14:textId="7486938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6CC237" w14:textId="470FD05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638DEC" w14:textId="6B3BA9C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487DB0" w14:textId="24946D1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0A9271" w14:textId="572E20B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A0DA29" w14:textId="0499F93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BDE19F5" w14:textId="2D61F99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2969548" w14:textId="72FA959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5E9DDB8" w14:textId="59358F1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7EBD1A2" w14:textId="2389001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D5FC03" w14:textId="5DBAD4D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31AF7E" w14:textId="63846AE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5265BA7" w14:textId="28D4504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2B96D835" w14:textId="6426353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4F1281E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429CEFF3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27E28028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4C58213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81BE073" w14:textId="2BB4F7F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07E9BE8" w14:textId="27F6375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42FDDFC" w14:textId="737699C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B63EA0F" w14:textId="2150923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3170F4C" w14:textId="6A0663E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6B2CC40" w14:textId="0367FF4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4526D79" w14:textId="103A5DF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93E739B" w14:textId="00FBA71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BE5C113" w14:textId="532E7EF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2CBF7C" w14:textId="7B49575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7BAB9C2" w14:textId="0CD26F9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752CC8" w14:textId="5F88406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43BE4F" w14:textId="7929BBF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E8CBBD" w14:textId="50890EC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9DD195C" w14:textId="4D6883C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22901A" w14:textId="17B060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FEF956" w14:textId="34EF218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AAFFB17" w14:textId="097C72B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40573A" w14:textId="717D57B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5F0EEC" w14:textId="0B0EC1D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8CC6CF8" w14:textId="682FDC0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57D3C0A" w14:textId="2B8CBF5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750C3A" w14:textId="54B9A48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62B037" w14:textId="4AF0269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0EE8B9" w14:textId="370AAE9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2CD1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02F623" w14:textId="48BA69D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A94E52" w14:textId="3DA6E03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32E5CB4" w14:textId="25AF5CB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4A75915" w14:textId="4C2EBF0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113F7E" w14:textId="3A2FAFB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BD757B" w14:textId="7397A82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50A5B5" w14:textId="4705BFF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F1E92B" w14:textId="0E2B3F3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58AFD58" w14:textId="08C11B7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0261A4B" w14:textId="0643BEF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0CB9CDF" w14:textId="700164F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/>
            <w:vAlign w:val="center"/>
          </w:tcPr>
          <w:p w14:paraId="1E4DC099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4DE77662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375B43F4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34AB96D" w14:textId="008A444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4B85B39" w14:textId="238D46C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F905E44" w14:textId="4018F77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7D3842" w14:textId="3D75253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EE428DA" w14:textId="0455946A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1FFE3D2" w14:textId="3302B76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0D3EB12" w14:textId="499EE8D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CEDEE13" w14:textId="621CAAD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ED33541" w14:textId="3A046CE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AEDD19" w14:textId="07F777B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64E3CC" w14:textId="12D22B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83C92C" w14:textId="497C0E5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C98271" w14:textId="0E185E5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29DDA47" w14:textId="655E4DD5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CCBBC98" w14:textId="48F016B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0EF527" w14:textId="5F7C6AE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DF9C27" w14:textId="4C26363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766CD7" w14:textId="5DA804C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3A6ACB" w14:textId="3B89A22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1FBCCC" w14:textId="137DAC5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E9AA9CA" w14:textId="2B59D7C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E706F64" w14:textId="73597CE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6E3455" w14:textId="0D1F68F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DA7507" w14:textId="6CC2CAD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7C84058" w14:textId="2D8F239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8594FA7" w14:textId="1F9B57F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519D3F" w14:textId="24EAEFB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0A6316" w14:textId="572C302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4881DBB" w14:textId="250746E9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E96780" w14:textId="3901E9C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93467CD" w14:textId="1971527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7EF631" w14:textId="630BB984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03B7A406" w14:textId="0816857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71C3513" w14:textId="5A624C5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02CEAE6" w14:textId="7B1B1E3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663C60F4" w14:textId="08CB522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356063F5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B104F" w:rsidRPr="00B438AE" w14:paraId="7AAE72B3" w14:textId="77777777" w:rsidTr="00FA746E">
        <w:trPr>
          <w:trHeight w:hRule="exact" w:val="513"/>
        </w:trPr>
        <w:tc>
          <w:tcPr>
            <w:tcW w:w="1076" w:type="dxa"/>
            <w:shd w:val="clear" w:color="auto" w:fill="auto"/>
            <w:vAlign w:val="center"/>
          </w:tcPr>
          <w:p w14:paraId="43B57946" w14:textId="77777777" w:rsidR="00DB104F" w:rsidRPr="00467C7E" w:rsidRDefault="00DB104F" w:rsidP="00DB104F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Dec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3FA4CF2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466A393" w14:textId="15C5A6F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09E1912" w14:textId="2B74EE9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C3472C6" w14:textId="5194800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23E85B" w14:textId="611FB27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395A281" w14:textId="1D395D9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E881895" w14:textId="47BA3E5B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62417A5" w14:textId="77C385D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1ABF72B" w14:textId="7381181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3631D7" w14:textId="6F2BDFD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32303CF" w14:textId="428B8DC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55FC09" w14:textId="1E8A2CE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2A4F5" w14:textId="3A2103A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26F33FC" w14:textId="74EF723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F29F57B" w14:textId="3F3258E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BB4C99" w14:textId="16F6791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776460E" w14:textId="7A060F4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6A2A9A" w14:textId="68DC5F7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6F13389" w14:textId="120190F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E52BD39" w14:textId="7BDFF013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7322538" w14:textId="6E9C5EB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9CADCBD" w14:textId="409A590F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832131" w14:textId="40D2E2B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9D292B" w14:textId="0785EC4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4144B1" w14:textId="696D6AA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F50DB3" w14:textId="3C949828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1B45DF" w14:textId="686B6F4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E545E8B" w14:textId="6C016AB0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5BBCEDE" w14:textId="3D8E616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FBE25B" w14:textId="55A6163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279061" w14:textId="7FA523AC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ADAB27A" w14:textId="7C682081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FDD8F8" w14:textId="2D327CED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F799C9A" w14:textId="04EF6D76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79991C" w14:textId="32EF9CA2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4EF3A6DB" w14:textId="7568075E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14:paraId="7454F7AC" w14:textId="77777777" w:rsidR="00DB104F" w:rsidRPr="00F947DB" w:rsidRDefault="00DB104F" w:rsidP="00DB104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1173288D" w14:textId="77777777" w:rsidR="002E1EF0" w:rsidRPr="00A964EF" w:rsidRDefault="002E1EF0">
      <w:pPr>
        <w:rPr>
          <w:rFonts w:ascii="Verdana" w:hAnsi="Verdana"/>
          <w:sz w:val="20"/>
        </w:rPr>
      </w:pPr>
    </w:p>
    <w:tbl>
      <w:tblPr>
        <w:tblpPr w:leftFromText="180" w:rightFromText="180" w:vertAnchor="text" w:horzAnchor="margin" w:tblpX="-72" w:tblpY="6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2975"/>
        <w:gridCol w:w="975"/>
        <w:gridCol w:w="2871"/>
        <w:gridCol w:w="975"/>
        <w:gridCol w:w="2824"/>
        <w:gridCol w:w="975"/>
        <w:gridCol w:w="3132"/>
      </w:tblGrid>
      <w:tr w:rsidR="00027077" w:rsidRPr="00A964EF" w14:paraId="1898FB54" w14:textId="77777777" w:rsidTr="00666BB0">
        <w:trPr>
          <w:trHeight w:hRule="exact" w:val="360"/>
        </w:trPr>
        <w:tc>
          <w:tcPr>
            <w:tcW w:w="3949" w:type="dxa"/>
            <w:gridSpan w:val="2"/>
            <w:vAlign w:val="center"/>
          </w:tcPr>
          <w:p w14:paraId="09E775E1" w14:textId="77777777" w:rsidR="00027077" w:rsidRPr="00A964EF" w:rsidRDefault="00027077" w:rsidP="00666BB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A964EF">
              <w:rPr>
                <w:rFonts w:ascii="Verdana" w:hAnsi="Verdana"/>
                <w:b/>
                <w:sz w:val="22"/>
                <w:szCs w:val="22"/>
              </w:rPr>
              <w:t>Notes: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FA1E540" w14:textId="77777777" w:rsidR="00027077" w:rsidRPr="00E00FB8" w:rsidRDefault="00027077" w:rsidP="00666BB0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Jan 01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50E477AE" w14:textId="2F48FED8" w:rsidR="00027077" w:rsidRPr="00E9026D" w:rsidRDefault="007472AB" w:rsidP="00666B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 w:rsidR="00027077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New Year's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7D02739" w14:textId="5671FDC1" w:rsidR="00027077" w:rsidRPr="00E00FB8" w:rsidRDefault="00027077" w:rsidP="00666BB0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Jan </w:t>
            </w:r>
            <w:r w:rsidR="00DB104F">
              <w:rPr>
                <w:rFonts w:ascii="Verdana" w:hAnsi="Verdana"/>
                <w:sz w:val="18"/>
                <w:szCs w:val="18"/>
              </w:rPr>
              <w:t>18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377DADD1" w14:textId="5BC1D941" w:rsidR="00027077" w:rsidRPr="00E9026D" w:rsidRDefault="007472AB" w:rsidP="00666B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 w:rsidR="00027077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B820B48" w14:textId="39F95FD0" w:rsidR="00027077" w:rsidRPr="00E00FB8" w:rsidRDefault="00027077" w:rsidP="00666BB0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Feb 1</w:t>
            </w:r>
            <w:r w:rsidR="00DB104F">
              <w:rPr>
                <w:rFonts w:ascii="Verdana" w:hAnsi="Verdana"/>
                <w:sz w:val="18"/>
                <w:szCs w:val="18"/>
              </w:rPr>
              <w:t>5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76F7B99F" w14:textId="2A226058" w:rsidR="00027077" w:rsidRPr="00E9026D" w:rsidRDefault="007472AB" w:rsidP="00666B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0" w:history="1">
              <w:r w:rsidR="00357AC2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Presidents' Day</w:t>
              </w:r>
            </w:hyperlink>
          </w:p>
        </w:tc>
      </w:tr>
      <w:tr w:rsidR="00357AC2" w:rsidRPr="00A964EF" w14:paraId="0C55BDE4" w14:textId="77777777" w:rsidTr="00666BB0">
        <w:trPr>
          <w:trHeight w:hRule="exact" w:val="317"/>
        </w:trPr>
        <w:tc>
          <w:tcPr>
            <w:tcW w:w="3949" w:type="dxa"/>
            <w:gridSpan w:val="2"/>
            <w:vAlign w:val="center"/>
          </w:tcPr>
          <w:p w14:paraId="3FEE9504" w14:textId="77777777" w:rsidR="00357AC2" w:rsidRPr="008C5DA7" w:rsidRDefault="00357AC2" w:rsidP="00666B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ED78994" w14:textId="31F1F7AE" w:rsidR="00357AC2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 26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6DC5C569" w14:textId="57D4587A" w:rsidR="00357AC2" w:rsidRPr="00666BB0" w:rsidRDefault="007472AB" w:rsidP="00666B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1" w:history="1">
              <w:r w:rsidR="00357AC2" w:rsidRPr="00666BB0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7333465" w14:textId="015D12B5" w:rsidR="00357AC2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</w:t>
            </w:r>
            <w:r w:rsidR="001D7D1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28</w:t>
            </w:r>
            <w:r w:rsidR="00357AC2"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626DEC38" w14:textId="75EB963C" w:rsidR="00357AC2" w:rsidRPr="00E9026D" w:rsidRDefault="007472AB" w:rsidP="00666B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2" w:history="1">
              <w:r w:rsidR="00357AC2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E0BFEE8" w14:textId="4A07A3EF" w:rsidR="00357AC2" w:rsidRPr="00E00FB8" w:rsidRDefault="001D7D1D" w:rsidP="00DB10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May </w:t>
            </w:r>
            <w:r w:rsidR="00DB104F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D3EC69A" w14:textId="5CA97379" w:rsidR="00357AC2" w:rsidRPr="00E9026D" w:rsidRDefault="007472AB" w:rsidP="00666B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3" w:history="1">
              <w:r w:rsidR="00357AC2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Memorial Day</w:t>
              </w:r>
            </w:hyperlink>
          </w:p>
        </w:tc>
      </w:tr>
      <w:tr w:rsidR="00DB104F" w:rsidRPr="00A964EF" w14:paraId="1CBF8F1E" w14:textId="77777777" w:rsidTr="00666BB0">
        <w:trPr>
          <w:trHeight w:hRule="exact" w:val="340"/>
        </w:trPr>
        <w:tc>
          <w:tcPr>
            <w:tcW w:w="974" w:type="dxa"/>
            <w:tcBorders>
              <w:right w:val="nil"/>
            </w:tcBorders>
            <w:vAlign w:val="center"/>
          </w:tcPr>
          <w:p w14:paraId="5062934B" w14:textId="740F150E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Jun 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70B97850" w14:textId="15BAC04B" w:rsidR="00DB104F" w:rsidRPr="00DB104F" w:rsidRDefault="007472AB" w:rsidP="00DB104F">
            <w:pPr>
              <w:rPr>
                <w:rStyle w:val="Hyperlink"/>
                <w:color w:val="000000"/>
                <w:u w:val="none"/>
              </w:rPr>
            </w:pPr>
            <w:hyperlink r:id="rId14" w:history="1">
              <w:r w:rsidR="00DB104F"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16498DA0" w14:textId="04F11738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Jun 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1ECAF0A5" w14:textId="30147704" w:rsidR="00DB104F" w:rsidRPr="001D7D1D" w:rsidRDefault="007472AB" w:rsidP="00DB104F">
            <w:pPr>
              <w:rPr>
                <w:rFonts w:ascii="Verdana" w:hAnsi="Verdana"/>
                <w:sz w:val="18"/>
                <w:szCs w:val="18"/>
              </w:rPr>
            </w:pPr>
            <w:hyperlink r:id="rId15" w:history="1">
              <w:r w:rsidR="00DB104F" w:rsidRPr="00357AC2">
                <w:rPr>
                  <w:rStyle w:val="Hyperlink"/>
                  <w:rFonts w:ascii="Verdana" w:hAnsi="Verdana"/>
                  <w:color w:val="333333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A7EA249" w14:textId="560F0A2E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Jul 04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1724BB24" w14:textId="1A0668CB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6" w:history="1"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72C07C7" w14:textId="54F15EDB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 05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6F3343DE" w14:textId="3F3C7884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7" w:history="1"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  <w:r w:rsidR="00DB104F">
              <w:rPr>
                <w:rStyle w:val="Hyperlink"/>
                <w:rFonts w:ascii="Verdana" w:hAnsi="Verdana"/>
                <w:color w:val="000000"/>
                <w:sz w:val="18"/>
                <w:szCs w:val="18"/>
                <w:u w:val="none"/>
              </w:rPr>
              <w:t xml:space="preserve"> Holiday</w:t>
            </w:r>
          </w:p>
        </w:tc>
      </w:tr>
      <w:tr w:rsidR="00DB104F" w:rsidRPr="00A964EF" w14:paraId="4746933D" w14:textId="77777777" w:rsidTr="00666BB0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7BE221ED" w14:textId="582E0AEB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Sep </w:t>
            </w:r>
            <w:r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2D3C6B7F" w14:textId="72193835" w:rsidR="00DB104F" w:rsidRPr="00DB104F" w:rsidRDefault="007472AB" w:rsidP="00DB104F">
            <w:pPr>
              <w:rPr>
                <w:rStyle w:val="Hyperlink"/>
                <w:color w:val="000000"/>
                <w:u w:val="none"/>
              </w:rPr>
            </w:pPr>
            <w:hyperlink r:id="rId18" w:history="1">
              <w:proofErr w:type="spellStart"/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Labor</w:t>
              </w:r>
              <w:proofErr w:type="spellEnd"/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 xml:space="preserve">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1F4BE48" w14:textId="10512C68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Oct 11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25348D26" w14:textId="64ADB6C2" w:rsidR="00DB104F" w:rsidRPr="00666BB0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9" w:history="1"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C17BF19" w14:textId="77490D62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Nov 11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660B202F" w14:textId="489371CC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0" w:history="1">
              <w:r w:rsidR="00DB104F" w:rsidRPr="00666BB0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3DE9FE3" w14:textId="01AE0529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Nov 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EA8A820" w14:textId="0EA86F5F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1" w:history="1"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Thanksgiving Day</w:t>
              </w:r>
            </w:hyperlink>
          </w:p>
        </w:tc>
      </w:tr>
      <w:tr w:rsidR="00DB104F" w:rsidRPr="00A964EF" w14:paraId="4296FBD1" w14:textId="77777777" w:rsidTr="00666BB0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798B6D2A" w14:textId="65D2DCCC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 24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74E7D493" w14:textId="5DAFF611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2" w:history="1">
              <w:r w:rsidR="00DB104F"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CD2F007" w14:textId="6288774F" w:rsidR="00DB104F" w:rsidRPr="00DB104F" w:rsidRDefault="00DB104F" w:rsidP="00DB104F">
            <w:pPr>
              <w:rPr>
                <w:rFonts w:ascii="Verdana" w:hAnsi="Verdana"/>
                <w:b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Dec 25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434F3AA6" w14:textId="2855F7D4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3" w:history="1">
              <w:r w:rsidR="00DB104F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Christmas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189C0C1" w14:textId="65AA234B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Dec </w:t>
            </w: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2CB48CC6" w14:textId="2CF82AA9" w:rsidR="00DB104F" w:rsidRPr="00E9026D" w:rsidRDefault="007472AB" w:rsidP="00DB104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4" w:history="1">
              <w:r w:rsidR="00DB104F"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589478C" w14:textId="77777777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E8A8181" w14:textId="77777777" w:rsidR="00DB104F" w:rsidRPr="00E00FB8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104F" w:rsidRPr="00A964EF" w14:paraId="147B7E18" w14:textId="77777777" w:rsidTr="00666BB0">
        <w:trPr>
          <w:trHeight w:hRule="exact" w:val="331"/>
        </w:trPr>
        <w:tc>
          <w:tcPr>
            <w:tcW w:w="974" w:type="dxa"/>
            <w:tcBorders>
              <w:right w:val="nil"/>
            </w:tcBorders>
            <w:vAlign w:val="center"/>
          </w:tcPr>
          <w:p w14:paraId="3547657B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0F0CF062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7E6EAB20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76A7EE6C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372928F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7D6D2C05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03EC53C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63216DBB" w14:textId="77777777" w:rsidR="00DB104F" w:rsidRPr="008C5DA7" w:rsidRDefault="00DB104F" w:rsidP="00DB104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A12C6B" w14:textId="706F3E0F" w:rsidR="00C92F78" w:rsidRDefault="00C92F78" w:rsidP="001D7D1D">
      <w:pPr>
        <w:rPr>
          <w:rFonts w:ascii="Verdana" w:hAnsi="Verdana"/>
          <w:sz w:val="2"/>
          <w:szCs w:val="2"/>
        </w:rPr>
      </w:pPr>
    </w:p>
    <w:p w14:paraId="1344B7D5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E86DC7F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408C7E30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526518D6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64B896E8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5571A0EB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</w:p>
    <w:p w14:paraId="7BA36588" w14:textId="77777777" w:rsidR="00C92F78" w:rsidRPr="00C92F78" w:rsidRDefault="00C92F78" w:rsidP="00C92F78">
      <w:pPr>
        <w:rPr>
          <w:rFonts w:ascii="Verdana" w:hAnsi="Verdana"/>
          <w:sz w:val="2"/>
          <w:szCs w:val="2"/>
        </w:rPr>
      </w:pPr>
      <w:bookmarkStart w:id="0" w:name="_GoBack"/>
      <w:bookmarkEnd w:id="0"/>
    </w:p>
    <w:sectPr w:rsidR="00C92F78" w:rsidRPr="00C92F78" w:rsidSect="003F6DA3">
      <w:footerReference w:type="default" r:id="rId25"/>
      <w:pgSz w:w="16839" w:h="11907" w:orient="landscape" w:code="9"/>
      <w:pgMar w:top="864" w:right="87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BC9" w14:textId="77777777" w:rsidR="007472AB" w:rsidRDefault="007472AB" w:rsidP="00C15046">
      <w:r>
        <w:separator/>
      </w:r>
    </w:p>
  </w:endnote>
  <w:endnote w:type="continuationSeparator" w:id="0">
    <w:p w14:paraId="5A540697" w14:textId="77777777" w:rsidR="007472AB" w:rsidRDefault="007472AB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8168B" w14:textId="59619742" w:rsidR="00DB104F" w:rsidRPr="00920360" w:rsidRDefault="00DB104F" w:rsidP="00B110F0">
    <w:pPr>
      <w:pStyle w:val="Footer"/>
      <w:jc w:val="right"/>
      <w:rPr>
        <w:rFonts w:ascii="Century Gothic" w:hAnsi="Century Gothic"/>
        <w:color w:val="000000" w:themeColor="text1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920360">
      <w:rPr>
        <w:rFonts w:ascii="Century Gothic" w:hAnsi="Century Gothic"/>
        <w:color w:val="404040" w:themeColor="text1" w:themeTint="BF"/>
        <w:sz w:val="16"/>
        <w:szCs w:val="16"/>
      </w:rPr>
      <w:t xml:space="preserve">        </w:t>
    </w:r>
    <w:r w:rsidR="00B110F0">
      <w:rPr>
        <w:rFonts w:ascii="Century Gothic" w:hAnsi="Century Gothic"/>
        <w:noProof/>
        <w:color w:val="000000" w:themeColor="text1"/>
        <w:sz w:val="16"/>
        <w:szCs w:val="16"/>
        <w:lang w:val="en-IN" w:eastAsia="en-IN"/>
      </w:rPr>
      <w:drawing>
        <wp:inline distT="0" distB="0" distL="0" distR="0" wp14:anchorId="0FF4B73D" wp14:editId="018E1D0F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FAD6" w14:textId="77777777" w:rsidR="007472AB" w:rsidRDefault="007472AB" w:rsidP="00C15046">
      <w:r>
        <w:separator/>
      </w:r>
    </w:p>
  </w:footnote>
  <w:footnote w:type="continuationSeparator" w:id="0">
    <w:p w14:paraId="60BC41DE" w14:textId="77777777" w:rsidR="007472AB" w:rsidRDefault="007472AB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E"/>
    <w:rsid w:val="00004EB2"/>
    <w:rsid w:val="0000622B"/>
    <w:rsid w:val="00006F70"/>
    <w:rsid w:val="00013E5E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9268B"/>
    <w:rsid w:val="000A0F27"/>
    <w:rsid w:val="000A3FC7"/>
    <w:rsid w:val="000B1FC3"/>
    <w:rsid w:val="000B2DEA"/>
    <w:rsid w:val="000C04C6"/>
    <w:rsid w:val="000C182F"/>
    <w:rsid w:val="000C4B40"/>
    <w:rsid w:val="000C52BE"/>
    <w:rsid w:val="000D071E"/>
    <w:rsid w:val="000D1172"/>
    <w:rsid w:val="000D438F"/>
    <w:rsid w:val="000E700C"/>
    <w:rsid w:val="000F704B"/>
    <w:rsid w:val="001014FF"/>
    <w:rsid w:val="001105EA"/>
    <w:rsid w:val="001112D0"/>
    <w:rsid w:val="00113620"/>
    <w:rsid w:val="00115892"/>
    <w:rsid w:val="001218E8"/>
    <w:rsid w:val="00121967"/>
    <w:rsid w:val="00124EB8"/>
    <w:rsid w:val="00127B62"/>
    <w:rsid w:val="001344EA"/>
    <w:rsid w:val="0013520F"/>
    <w:rsid w:val="0014212B"/>
    <w:rsid w:val="00155117"/>
    <w:rsid w:val="00167F56"/>
    <w:rsid w:val="00170FFF"/>
    <w:rsid w:val="00181117"/>
    <w:rsid w:val="0018424E"/>
    <w:rsid w:val="0018435F"/>
    <w:rsid w:val="001863D7"/>
    <w:rsid w:val="00193C75"/>
    <w:rsid w:val="001941D5"/>
    <w:rsid w:val="001A2010"/>
    <w:rsid w:val="001B55DC"/>
    <w:rsid w:val="001B5EBB"/>
    <w:rsid w:val="001C2F84"/>
    <w:rsid w:val="001D7350"/>
    <w:rsid w:val="001D7D1D"/>
    <w:rsid w:val="001E1F43"/>
    <w:rsid w:val="001E3780"/>
    <w:rsid w:val="001E5175"/>
    <w:rsid w:val="001F0FC1"/>
    <w:rsid w:val="001F537F"/>
    <w:rsid w:val="001F6560"/>
    <w:rsid w:val="001F7A49"/>
    <w:rsid w:val="00200D04"/>
    <w:rsid w:val="00204324"/>
    <w:rsid w:val="00205D08"/>
    <w:rsid w:val="00211B2B"/>
    <w:rsid w:val="00212522"/>
    <w:rsid w:val="00212C85"/>
    <w:rsid w:val="0022064A"/>
    <w:rsid w:val="00230F51"/>
    <w:rsid w:val="00232DA7"/>
    <w:rsid w:val="00242B51"/>
    <w:rsid w:val="0024325F"/>
    <w:rsid w:val="00246826"/>
    <w:rsid w:val="00254920"/>
    <w:rsid w:val="00255983"/>
    <w:rsid w:val="00262BC5"/>
    <w:rsid w:val="0026333E"/>
    <w:rsid w:val="00265A8E"/>
    <w:rsid w:val="002667D6"/>
    <w:rsid w:val="00275EB8"/>
    <w:rsid w:val="0028265F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4FC7"/>
    <w:rsid w:val="002C702D"/>
    <w:rsid w:val="002D2D06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5EBF"/>
    <w:rsid w:val="00317827"/>
    <w:rsid w:val="003200EC"/>
    <w:rsid w:val="003213F0"/>
    <w:rsid w:val="0032743E"/>
    <w:rsid w:val="00330396"/>
    <w:rsid w:val="003343CF"/>
    <w:rsid w:val="003367C2"/>
    <w:rsid w:val="00341A42"/>
    <w:rsid w:val="00341CA6"/>
    <w:rsid w:val="00346EB8"/>
    <w:rsid w:val="00357AC2"/>
    <w:rsid w:val="00365BE5"/>
    <w:rsid w:val="00370770"/>
    <w:rsid w:val="0037213D"/>
    <w:rsid w:val="00374312"/>
    <w:rsid w:val="003746AD"/>
    <w:rsid w:val="003756F7"/>
    <w:rsid w:val="00376F4E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059E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531"/>
    <w:rsid w:val="00410FB8"/>
    <w:rsid w:val="004134AB"/>
    <w:rsid w:val="00415354"/>
    <w:rsid w:val="00422BAE"/>
    <w:rsid w:val="0042795F"/>
    <w:rsid w:val="004300EE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1B37"/>
    <w:rsid w:val="00492F0C"/>
    <w:rsid w:val="00497219"/>
    <w:rsid w:val="004A3FDB"/>
    <w:rsid w:val="004B0B79"/>
    <w:rsid w:val="004B0D00"/>
    <w:rsid w:val="004C4107"/>
    <w:rsid w:val="004C7B25"/>
    <w:rsid w:val="004D7277"/>
    <w:rsid w:val="004E0B74"/>
    <w:rsid w:val="004E5688"/>
    <w:rsid w:val="004F0420"/>
    <w:rsid w:val="004F06EE"/>
    <w:rsid w:val="004F4B32"/>
    <w:rsid w:val="004F4FB4"/>
    <w:rsid w:val="004F7708"/>
    <w:rsid w:val="0050599F"/>
    <w:rsid w:val="0051059B"/>
    <w:rsid w:val="005116D2"/>
    <w:rsid w:val="00511FD1"/>
    <w:rsid w:val="0052096E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908FD"/>
    <w:rsid w:val="005945E8"/>
    <w:rsid w:val="005B41AD"/>
    <w:rsid w:val="005C08F1"/>
    <w:rsid w:val="005C3539"/>
    <w:rsid w:val="005C47D5"/>
    <w:rsid w:val="005C50BD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267BE"/>
    <w:rsid w:val="006300E9"/>
    <w:rsid w:val="00630A75"/>
    <w:rsid w:val="00630A7B"/>
    <w:rsid w:val="00631E13"/>
    <w:rsid w:val="006327D5"/>
    <w:rsid w:val="0063586C"/>
    <w:rsid w:val="00637F01"/>
    <w:rsid w:val="00643AA6"/>
    <w:rsid w:val="00646094"/>
    <w:rsid w:val="00647DC3"/>
    <w:rsid w:val="00653C9C"/>
    <w:rsid w:val="00655F28"/>
    <w:rsid w:val="0066661C"/>
    <w:rsid w:val="006666B2"/>
    <w:rsid w:val="00666BB0"/>
    <w:rsid w:val="00673E02"/>
    <w:rsid w:val="006772A8"/>
    <w:rsid w:val="00680594"/>
    <w:rsid w:val="00694A39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F0D78"/>
    <w:rsid w:val="006F30AA"/>
    <w:rsid w:val="006F76B0"/>
    <w:rsid w:val="007063C3"/>
    <w:rsid w:val="00724761"/>
    <w:rsid w:val="00730A81"/>
    <w:rsid w:val="007310AB"/>
    <w:rsid w:val="0073673B"/>
    <w:rsid w:val="00743E97"/>
    <w:rsid w:val="007472AB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3D6E"/>
    <w:rsid w:val="00784C73"/>
    <w:rsid w:val="00787155"/>
    <w:rsid w:val="007879FE"/>
    <w:rsid w:val="00793DA1"/>
    <w:rsid w:val="00794F04"/>
    <w:rsid w:val="007A0C6D"/>
    <w:rsid w:val="007A2280"/>
    <w:rsid w:val="007B6D2D"/>
    <w:rsid w:val="007C098D"/>
    <w:rsid w:val="007C6904"/>
    <w:rsid w:val="007C7B0C"/>
    <w:rsid w:val="007D08E1"/>
    <w:rsid w:val="007D20E7"/>
    <w:rsid w:val="007D4145"/>
    <w:rsid w:val="007D5E29"/>
    <w:rsid w:val="007D77EC"/>
    <w:rsid w:val="007E16F6"/>
    <w:rsid w:val="007E32B7"/>
    <w:rsid w:val="007E5D31"/>
    <w:rsid w:val="007F0BCD"/>
    <w:rsid w:val="007F7D02"/>
    <w:rsid w:val="0080086E"/>
    <w:rsid w:val="00807FFE"/>
    <w:rsid w:val="00814496"/>
    <w:rsid w:val="0081578C"/>
    <w:rsid w:val="00817633"/>
    <w:rsid w:val="00822B65"/>
    <w:rsid w:val="00825DF1"/>
    <w:rsid w:val="00827ABD"/>
    <w:rsid w:val="008358AB"/>
    <w:rsid w:val="00841FA9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B7A96"/>
    <w:rsid w:val="008C035D"/>
    <w:rsid w:val="008C0A1C"/>
    <w:rsid w:val="008C0B1C"/>
    <w:rsid w:val="008C123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7D19"/>
    <w:rsid w:val="00920360"/>
    <w:rsid w:val="00926107"/>
    <w:rsid w:val="009338F0"/>
    <w:rsid w:val="009436A5"/>
    <w:rsid w:val="00945C88"/>
    <w:rsid w:val="009504FC"/>
    <w:rsid w:val="00950FCA"/>
    <w:rsid w:val="00987618"/>
    <w:rsid w:val="00990487"/>
    <w:rsid w:val="009A2025"/>
    <w:rsid w:val="009A5B4F"/>
    <w:rsid w:val="009A6A62"/>
    <w:rsid w:val="009A73AE"/>
    <w:rsid w:val="009B0B0E"/>
    <w:rsid w:val="009B3EAC"/>
    <w:rsid w:val="009B6285"/>
    <w:rsid w:val="009C06AE"/>
    <w:rsid w:val="009C0F33"/>
    <w:rsid w:val="009C7BC4"/>
    <w:rsid w:val="009E2CDF"/>
    <w:rsid w:val="009F4E47"/>
    <w:rsid w:val="009F5E1B"/>
    <w:rsid w:val="00A00636"/>
    <w:rsid w:val="00A00A93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40F6D"/>
    <w:rsid w:val="00A43DE1"/>
    <w:rsid w:val="00A5476C"/>
    <w:rsid w:val="00A62CD1"/>
    <w:rsid w:val="00A65868"/>
    <w:rsid w:val="00A66B5A"/>
    <w:rsid w:val="00A6751A"/>
    <w:rsid w:val="00A726D3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10F0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B51F5"/>
    <w:rsid w:val="00BE38B0"/>
    <w:rsid w:val="00BE70A2"/>
    <w:rsid w:val="00BF140B"/>
    <w:rsid w:val="00C03677"/>
    <w:rsid w:val="00C10CF1"/>
    <w:rsid w:val="00C15046"/>
    <w:rsid w:val="00C16905"/>
    <w:rsid w:val="00C26743"/>
    <w:rsid w:val="00C26E5A"/>
    <w:rsid w:val="00C3141B"/>
    <w:rsid w:val="00C36167"/>
    <w:rsid w:val="00C44CC6"/>
    <w:rsid w:val="00C473A6"/>
    <w:rsid w:val="00C56B53"/>
    <w:rsid w:val="00C62180"/>
    <w:rsid w:val="00C65989"/>
    <w:rsid w:val="00C75B59"/>
    <w:rsid w:val="00C76931"/>
    <w:rsid w:val="00C8019A"/>
    <w:rsid w:val="00C87799"/>
    <w:rsid w:val="00C903C9"/>
    <w:rsid w:val="00C908C1"/>
    <w:rsid w:val="00C92F78"/>
    <w:rsid w:val="00C945FD"/>
    <w:rsid w:val="00CA142B"/>
    <w:rsid w:val="00CA209B"/>
    <w:rsid w:val="00CA2917"/>
    <w:rsid w:val="00CA4BBB"/>
    <w:rsid w:val="00CB0BAF"/>
    <w:rsid w:val="00CB5D83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76A5"/>
    <w:rsid w:val="00D00759"/>
    <w:rsid w:val="00D03FBB"/>
    <w:rsid w:val="00D072F9"/>
    <w:rsid w:val="00D14289"/>
    <w:rsid w:val="00D1707C"/>
    <w:rsid w:val="00D26E84"/>
    <w:rsid w:val="00D355BD"/>
    <w:rsid w:val="00D374AC"/>
    <w:rsid w:val="00D40B75"/>
    <w:rsid w:val="00D41B73"/>
    <w:rsid w:val="00D43317"/>
    <w:rsid w:val="00D45218"/>
    <w:rsid w:val="00D4676B"/>
    <w:rsid w:val="00D6065C"/>
    <w:rsid w:val="00D63DC0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B03CD"/>
    <w:rsid w:val="00DB104F"/>
    <w:rsid w:val="00DB19D1"/>
    <w:rsid w:val="00DC60A0"/>
    <w:rsid w:val="00DD0963"/>
    <w:rsid w:val="00DD0B6F"/>
    <w:rsid w:val="00DD16CA"/>
    <w:rsid w:val="00DD1D28"/>
    <w:rsid w:val="00DD3140"/>
    <w:rsid w:val="00DD4F42"/>
    <w:rsid w:val="00DE312D"/>
    <w:rsid w:val="00DE44A0"/>
    <w:rsid w:val="00DE4AEB"/>
    <w:rsid w:val="00DE7D44"/>
    <w:rsid w:val="00E00FB8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9026D"/>
    <w:rsid w:val="00E91610"/>
    <w:rsid w:val="00E96B90"/>
    <w:rsid w:val="00EA5AB8"/>
    <w:rsid w:val="00EA5B95"/>
    <w:rsid w:val="00EB5769"/>
    <w:rsid w:val="00EB5E09"/>
    <w:rsid w:val="00EE520A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40375"/>
    <w:rsid w:val="00F603D1"/>
    <w:rsid w:val="00F71309"/>
    <w:rsid w:val="00F73334"/>
    <w:rsid w:val="00F8344C"/>
    <w:rsid w:val="00F9433A"/>
    <w:rsid w:val="00F947DB"/>
    <w:rsid w:val="00FA1BB2"/>
    <w:rsid w:val="00FA4A90"/>
    <w:rsid w:val="00FA746E"/>
    <w:rsid w:val="00FA7793"/>
    <w:rsid w:val="00FB181B"/>
    <w:rsid w:val="00FB34DB"/>
    <w:rsid w:val="00FB4C06"/>
    <w:rsid w:val="00FB5DE9"/>
    <w:rsid w:val="00FB79BF"/>
    <w:rsid w:val="00FC2A0F"/>
    <w:rsid w:val="00FD694F"/>
    <w:rsid w:val="00FF01FE"/>
    <w:rsid w:val="00FF1A41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AC04D"/>
  <w15:docId w15:val="{8FA07784-770C-4522-A941-9511C117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26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new-years-day.php" TargetMode="External"/><Relationship Id="rId13" Type="http://schemas.openxmlformats.org/officeDocument/2006/relationships/hyperlink" Target="https://www.calendarlabs.com/holidays/us/memorial-day.php" TargetMode="External"/><Relationship Id="rId18" Type="http://schemas.openxmlformats.org/officeDocument/2006/relationships/hyperlink" Target="https://www.calendarlabs.com/holidays/us/labor-day.ph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alendarlabs.com/holidays/us/thanksgiving-day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s://www.calendarlabs.com/holidays/us/independence-day.ph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hyperlink" Target="https://www.calendarlabs.com/holidays/us/new-years-day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yperlink" Target="https://www.calendarlabs.com/holidays/us/christmas.php" TargetMode="Externa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columbus-da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us/martin-luther-king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963F0-6C6A-49D5-AC23-F9C707AD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TS101984841.dotx</Template>
  <TotalTime>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2887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Dell</cp:lastModifiedBy>
  <cp:revision>3</cp:revision>
  <cp:lastPrinted>2022-04-04T06:31:00Z</cp:lastPrinted>
  <dcterms:created xsi:type="dcterms:W3CDTF">2023-07-26T11:05:00Z</dcterms:created>
  <dcterms:modified xsi:type="dcterms:W3CDTF">2024-06-03T12:25:00Z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