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133889C4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2C88F90" w14:textId="4A31C812" w:rsidR="00F947DB" w:rsidRPr="00A964EF" w:rsidRDefault="00F947DB" w:rsidP="00FA746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CB7CAD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</w:tr>
    </w:tbl>
    <w:p w14:paraId="7B09E0D1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0BF5032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4502B01B" w14:textId="6A826CFE" w:rsidR="00055FDF" w:rsidRPr="00C10CF1" w:rsidRDefault="00FA7793" w:rsidP="00313201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CB7CAD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2AD128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A69AB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8B08C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DC4BC0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52EAF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40C6330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A460C64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C563E0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9598DD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160A5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984E7B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077D4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5D05C5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B35619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FAB68C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3A254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B4E2F1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7322C6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09DD13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72DEE5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DDCB7C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D43B2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DF83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5961C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07ED1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1EC21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83A88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BA2EF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A8EFC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49A8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A863E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0DD70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00262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C384F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D20FA5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2CAEDAB9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4B09C45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CB7CAD" w:rsidRPr="00A964EF" w14:paraId="0B4A58B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6746647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84A302" w14:textId="0EA5A1A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D6E6F2C" w14:textId="343C76C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0ABD6F4" w14:textId="6B1F8BA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B624508" w14:textId="4AB91C1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3FEF715" w14:textId="6250F63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759BCCA" w14:textId="7842AF7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8AC7B42" w14:textId="166D8BF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C015FC8" w14:textId="0DA7842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BC43619" w14:textId="21DDDD9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5C50FF" w14:textId="5E9C674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9C207A" w14:textId="0DFE67E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6B9FE" w14:textId="0C018F9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6A1EAA" w14:textId="6B6C83B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272DFD" w14:textId="4F51BD7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1BE84C" w14:textId="51B2E3B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AB9DF4" w14:textId="010B2AF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D7628C" w14:textId="29663FB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EC6495" w14:textId="54F23E0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DB8C29" w14:textId="76DE671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CC72D" w14:textId="4B734CC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B91F1B9" w14:textId="03B9D38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F32105" w14:textId="73A04E2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469C59" w14:textId="6BA8579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E8F2E0" w14:textId="257180E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BA4E79" w14:textId="27E080C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613C4A" w14:textId="3378A2D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2D5E6" w14:textId="0E348CA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E4AB80" w14:textId="0F812C7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942A43" w14:textId="33FBCAB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26213C" w14:textId="5B15247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D5CCEB" w14:textId="584EB17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233036" w14:textId="2EDF5BC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FD3D1E" w14:textId="661E0AB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1E75E6" w14:textId="6AA2877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C9DD5C4" w14:textId="11685D4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E1E988C" w14:textId="6BD0197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46CEEC41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0149F7B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E3991C3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199AB4C" w14:textId="296E5A9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4D6B0F" w14:textId="70C7C75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11003C" w14:textId="5C4EC3C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42B2D8" w14:textId="70522E3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CD3F963" w14:textId="296C7B1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131A8B" w14:textId="4E0CDD7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6EDF639" w14:textId="57F192B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20BDD99" w14:textId="431BF36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C40F7D8" w14:textId="65560E8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0FB54" w14:textId="06CDC6D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668189" w14:textId="172258E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842B34" w14:textId="26EC6DD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7A39D6" w14:textId="72B8FE2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09BFAD" w14:textId="749869C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0B3021" w14:textId="12DA1AD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424B7D" w14:textId="5D68131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56CAA8" w14:textId="159820D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A97D79" w14:textId="307A43E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3F811F" w14:textId="5A33DB5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4946E5" w14:textId="764865A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931A7B7" w14:textId="3C8F0A6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FC004E" w14:textId="550F2EE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A48E98" w14:textId="60F469E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FF4A64" w14:textId="0811D50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D5AAC1" w14:textId="11E2A73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49272" w14:textId="38B4A6C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2DB49" w14:textId="362187F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533805" w14:textId="069A7C1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98C9A4" w14:textId="6F96CED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7C90C4" w14:textId="7568E4A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8CA702A" w14:textId="54198B1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93DE79A" w14:textId="72FA3E9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6EAF1D0" w14:textId="053FC7A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4B7D7E" w14:textId="7ADC00E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11A4F2C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95C2353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EC406E9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0FDF84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DB187AB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AE7094" w14:textId="078A54E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521D1B8" w14:textId="2CD7A0C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D7749F2" w14:textId="145093F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5CBB68" w14:textId="25BAF25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8E4D3D" w14:textId="234CAE9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235E970" w14:textId="5A8D768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9494415" w14:textId="49B4EDE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C59DAA" w14:textId="794279A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A3E59E6" w14:textId="0FA3F71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0BAFE8" w14:textId="7B96215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6851F0" w14:textId="653327A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1C4B5E" w14:textId="0554A6A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840D32" w14:textId="12A4D2F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FB0BE9" w14:textId="6746B24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04ADD4" w14:textId="67CD559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8D8319" w14:textId="31699FB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EB0AE7" w14:textId="74D2708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0E424C" w14:textId="1F38B6C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12132F" w14:textId="7B8665F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76C70A" w14:textId="560C77C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9BECA16" w14:textId="749536F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5B86C8" w14:textId="4FF64FD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4E89DD" w14:textId="582A6E6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0BA9A6" w14:textId="5DE0A27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77E7ED" w14:textId="737ACBE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091F6D" w14:textId="5B41792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077882" w14:textId="65BF5E3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A6D9E3" w14:textId="5D1ADEA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0197F6" w14:textId="47949C2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2F5836" w14:textId="1B2ED1C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57F107" w14:textId="2E955E0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C65FF9" w14:textId="33451C9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5CC9C5" w14:textId="3C3AC1D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B55D23" w14:textId="352A3F7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2C2E7FF" w14:textId="30D1E8E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A4B0B23" w14:textId="7FE1185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BF70DF7" w14:textId="796EEE4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429A6E85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CF6EF5D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49876B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DCFC66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3CB9784" w14:textId="2FB840F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4808137" w14:textId="7D65C15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0E9E1C9" w14:textId="5D5CB56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787CECF" w14:textId="5A8B416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015BF88" w14:textId="1C472E3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D618033" w14:textId="166ED76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07FFC6C" w14:textId="531125B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03712F" w14:textId="6C7E722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9E986" w14:textId="3793D4E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207E2A" w14:textId="5F8C5FD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94EBD9" w14:textId="2677CEF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28AE77" w14:textId="310E5A2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B9BB69" w14:textId="5B44B41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577D1E" w14:textId="1EE2E51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7B6CD" w14:textId="60C5159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C9437" w14:textId="0131EA8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2ECF3B" w14:textId="5F155D9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D0EEB0" w14:textId="02BCBB4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61B121" w14:textId="4064BE4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D4F4A4" w14:textId="409DDED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9ED28" w14:textId="71E46FB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CBC623" w14:textId="60D8388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D05CE" w14:textId="498D704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4888D" w14:textId="10D77E7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076576" w14:textId="562AA7E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CC2A5A" w14:textId="68C000B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8160F0" w14:textId="529911A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70B167" w14:textId="0608268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528A91" w14:textId="4D47687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9AC7D4" w14:textId="1829204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0B9E6" w14:textId="3A94DF2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189AFF" w14:textId="7C40DC9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FF1ECD" w14:textId="3A37941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44D6330" w14:textId="309E0BC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7E2CB35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00FE8B9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98EBBFC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CE79F4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3296374" w14:textId="11FC2D6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5D91C81" w14:textId="3A7E151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5273FA7" w14:textId="5B071A0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DC1CBC0" w14:textId="64BEB00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EB255AB" w14:textId="5F5C54E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1A8D87EB" w14:textId="2CA24AC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2A41385" w14:textId="7575963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8DA44B" w14:textId="73BE00F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495F4" w14:textId="65DA733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9A123" w14:textId="2265708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8779FB" w14:textId="5F55C6F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5F69DA" w14:textId="57F3F7A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6C9799" w14:textId="3A5346D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00CCC2" w14:textId="09C738F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BBF1D7" w14:textId="4BBCB0B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3983E5" w14:textId="7990621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85CA47" w14:textId="159FD2D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ADB05B" w14:textId="7CD412C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534D22" w14:textId="01E3F3E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C2BC0F" w14:textId="3B0E729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B579D1" w14:textId="4F8ECA8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0F361E" w14:textId="6C5A2D2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9C0C04" w14:textId="7AA1864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5DDAD" w14:textId="03888D8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962929" w14:textId="3692267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B5F8B7" w14:textId="22BC7F7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1350D5" w14:textId="532606D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10D8BD" w14:textId="5ACA097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57B0F0" w14:textId="0644D48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2BBEB4" w14:textId="57A5706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3FDF39" w14:textId="189A878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6373C2" w14:textId="0D559B1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5CC273" w14:textId="084FB91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9CA20C" w14:textId="14EA906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019241" w14:textId="2E9A571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4454B708" w14:textId="720AE63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</w:tr>
      <w:tr w:rsidR="00CB7CAD" w:rsidRPr="00B438AE" w14:paraId="35FCFBC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03D1577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6D3D45" w14:textId="1AF715D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3D42023" w14:textId="272DB66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BE1AEAA" w14:textId="12C3381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F69955" w14:textId="7C01453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65292B" w14:textId="483BAC5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9E947EA" w14:textId="612AAB5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578A810" w14:textId="11A4A4B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0D42F4D" w14:textId="37C1DE9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276D60" w14:textId="432D766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9BAB88" w14:textId="6E95A95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1047F7" w14:textId="544D554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A5941D" w14:textId="18D8701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2FFE04" w14:textId="1CE992B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30C55B" w14:textId="235E112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100F18" w14:textId="7739DC3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200028" w14:textId="0434707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B2E2B6" w14:textId="7547831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B03455" w14:textId="758CF04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D4A760" w14:textId="7234E4B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25E983" w14:textId="60290B8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C260D" w14:textId="699939A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CC83EF" w14:textId="2FF9C10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EE3F0B" w14:textId="6D7C81D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F54CF5" w14:textId="7646E5A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6232D" w14:textId="299DBA3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D05CD4" w14:textId="7682E4D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85DE93" w14:textId="5482AA6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B871AA" w14:textId="7E22393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ED4C71" w14:textId="7DCDC1A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9A6D8C" w14:textId="203B0AF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695199" w14:textId="25984C6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6C4E33" w14:textId="5EB81E2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00B86B" w14:textId="2225F9D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9AFBC0F" w14:textId="4444E58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5CE6775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A63F5CF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7D9B4E1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6A0F1B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5495B4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FFF700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EB3A851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D4D2C26" w14:textId="187C9EE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4A3B068" w14:textId="5868A47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6B35055" w14:textId="2F880FC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81DC2D2" w14:textId="5604091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8C7A204" w14:textId="1D3F0A7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D9F6858" w14:textId="6C0C929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72B93C" w14:textId="63D8E3F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38EE4A" w14:textId="5299795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1A6F44" w14:textId="1FC6393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2B4A23" w14:textId="6A3B894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C7F0A9" w14:textId="2EDB3AC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687C53" w14:textId="59215E8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7682F2" w14:textId="307E959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8A756D" w14:textId="4D2E820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C7A5A6" w14:textId="129B84B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2A9CFB" w14:textId="4FEB94D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D5348E" w14:textId="68764AC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E10AA" w14:textId="5C85D81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E224DF" w14:textId="67694C8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AD540F" w14:textId="22C2E5E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7E7D25" w14:textId="73FFB07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93C90A" w14:textId="5C2E5AE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43AE2" w14:textId="68A3992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A3B70F" w14:textId="41A57F6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B294CF" w14:textId="3695C36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03CBA5" w14:textId="39AAFE6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A8824A" w14:textId="145B0FC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9B0268" w14:textId="2AE4A92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B85275" w14:textId="6FB6A49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4023F4" w14:textId="3FFBD96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B00C1F" w14:textId="0EF92CE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CE0237" w14:textId="1816C74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37C2AE" w14:textId="3CE6D2C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7349115" w14:textId="5575787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6AEC6D8" w14:textId="4620053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3D0FABE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60AB087A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710B36" w14:textId="7E3188D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C7D6C2" w14:textId="4D5B8AC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86968A" w14:textId="4BE8CD7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E49D93E" w14:textId="3D20074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1FE056" w14:textId="10C42AF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BEE21A6" w14:textId="50B0854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98DD869" w14:textId="6CCD73A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1B41EC4" w14:textId="603E9E3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D3154" w14:textId="3400A95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2A1B1D" w14:textId="5B4964E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5EF8D5" w14:textId="6408B43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7CE04A" w14:textId="6A7FB81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559B7" w14:textId="6534875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3F8B70" w14:textId="19DF4CB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0D505E1" w14:textId="58D9CCE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4F5970" w14:textId="539978F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26F79A" w14:textId="4BAC516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F5A796" w14:textId="63D9FDF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2AFAC2" w14:textId="25F49D6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E2D970" w14:textId="4957F23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BC8C5C" w14:textId="0019AF8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163D6" w14:textId="09CACB0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3FEE59" w14:textId="52F5DEE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A78B7E" w14:textId="580ADC3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F65B2" w14:textId="38387F5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D407F" w14:textId="4A8E950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701205" w14:textId="080F563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700109" w14:textId="34490E0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E4B173" w14:textId="5372BF0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787A4C" w14:textId="13CCD9E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F87046" w14:textId="49D51D0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F8363F" w14:textId="0FC8633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64602CC" w14:textId="15926F7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6E64C50" w14:textId="2DCA530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C0A6ABB" w14:textId="45E06C5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AD87AF" w14:textId="4DA8366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A3B393D" w14:textId="493C7C4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136739D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1D41C4F6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F2DCC42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B01F757" w14:textId="4ED1A86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57A85B8" w14:textId="3078FF6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868B7C4" w14:textId="6455733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5E9E77" w14:textId="1B075A0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CF200EA" w14:textId="3C020BD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19E800" w14:textId="2FBF1D7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BE61D6B" w14:textId="663711E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36E69" w14:textId="512C14A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AF7222" w14:textId="3623DFF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A60D7" w14:textId="6046145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21CD74" w14:textId="332563B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3C192" w14:textId="404EF59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BB5D423" w14:textId="4B4BD84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97EAE0" w14:textId="2C80B2C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A7B00" w14:textId="75726BD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ED90DA" w14:textId="46C1FE9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DB03F1" w14:textId="249BA6A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32FB0E" w14:textId="0CFC2C1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D6455D" w14:textId="300A640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2FF59A" w14:textId="538F4AD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EDCF50" w14:textId="7020F9F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371D03" w14:textId="69CC442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60B39C" w14:textId="2BEB4CC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D7585D" w14:textId="2CDF9AA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65C8D0" w14:textId="4709A01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D5DC75" w14:textId="273F956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748F3" w14:textId="6986624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3660F3" w14:textId="4F3B3D9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23FD8" w14:textId="34EE391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C7F4CB" w14:textId="34417C9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06F9D8" w14:textId="7BCA033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ABB519" w14:textId="0FE96C9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4F73EC" w14:textId="5289ACE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1EF7AE" w14:textId="5F2611E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D10AAF9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37BE75B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127557B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A21E3C2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12B8BB5" w14:textId="428D30E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9B468A" w14:textId="49544FF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5EE0749" w14:textId="75C95F2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79A30CB" w14:textId="212B08F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4EBB35" w14:textId="08F84F4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470A377" w14:textId="1304920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03BE372" w14:textId="3382EF4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49176BC" w14:textId="73F6BA1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B8500D6" w14:textId="68B076B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7DD302" w14:textId="28B8105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14AF38" w14:textId="24AC36E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2D9B9" w14:textId="428509D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B77B01" w14:textId="72CB330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F6A54F" w14:textId="4A63072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30C0A2" w14:textId="6642E7C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1BF1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5AE749" w14:textId="4147813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67AC97" w14:textId="54C7D3D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550B3A" w14:textId="5BAEF3A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C78E7" w14:textId="19BB818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D6FEAD" w14:textId="60614F0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F4F4A2" w14:textId="066A827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759D720" w14:textId="04B8F6A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9EAC3B" w14:textId="5A07057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4249D3" w14:textId="3453707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16D6D3" w14:textId="64ACBC3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62CD1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3C5F2E" w14:textId="1CF5FFD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1C2B60" w14:textId="42B8A50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DB8B62D" w14:textId="60CE903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231ADF2" w14:textId="6BBD607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EAEF55" w14:textId="207C7CE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EC8896" w14:textId="0103096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40D43B" w14:textId="610A72E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1AD14D" w14:textId="04F27F2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DC1FBB" w14:textId="31EAAE1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ABA41F1" w14:textId="1B8B88B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1BF1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80A1E1" w14:textId="5307A94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0FCEFAB9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692B843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AB2A60D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991EC1" w14:textId="67F5940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73DD0BD" w14:textId="608B30C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97DE1F7" w14:textId="1A6F00E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528B96" w14:textId="191C680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2C1BE94" w14:textId="5A8F5A6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B8F960" w14:textId="236B0D9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C43A7E6" w14:textId="382B625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8CFC18" w14:textId="072BF7E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DB000E1" w14:textId="7E64001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1EA19D" w14:textId="1243F0D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2AD0D5" w14:textId="3B6F892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828C" w14:textId="6653742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8F28C6" w14:textId="148ACE3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1C0DB2" w14:textId="5EDE93A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46305F" w14:textId="0708868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BA63A9" w14:textId="4383A17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8E1840" w14:textId="743D3A6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450F2B" w14:textId="03186B2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6395C7" w14:textId="137CFB7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75ACC4" w14:textId="3D08DEF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719AE5" w14:textId="19EB1BA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5005CD" w14:textId="3723193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FB75AC" w14:textId="5486EE6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DE060C" w14:textId="0DC11AF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EDE6" w14:textId="204BA5D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A56DD7" w14:textId="12D774E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73B069" w14:textId="4D53359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43AE24" w14:textId="536F784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7CA0E7" w14:textId="326A539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358147" w14:textId="1B0001E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AD65F1" w14:textId="6A55BDD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2CD726" w14:textId="31125E6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3468560" w14:textId="28BBF6C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3779309" w14:textId="4DF6D89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D509C5C" w14:textId="11E08183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88B31F8" w14:textId="6CD531D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5F08A194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7CAD" w:rsidRPr="00B438AE" w14:paraId="2E84446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7CA0A1" w14:textId="77777777" w:rsidR="00CB7CAD" w:rsidRPr="00467C7E" w:rsidRDefault="00CB7CAD" w:rsidP="00CB7CA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2B081E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2E3599D" w14:textId="49E5E83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6F1B965" w14:textId="76604FB8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2623DF8" w14:textId="7AC0156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F02A9C" w14:textId="18F6D54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19F8282" w14:textId="2D13780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F5E74EB" w14:textId="23CC6CD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5B81DFB" w14:textId="27F38C6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631262" w14:textId="56893CB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C4F82A" w14:textId="7939305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7156CC" w14:textId="6AA0563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1BAD66" w14:textId="7FE498A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D7DB00" w14:textId="455C161C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7F96AA3" w14:textId="5552529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67CCEAD" w14:textId="28EC650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11860F" w14:textId="08C7D39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50C4AB" w14:textId="175ED27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959815" w14:textId="11B0B3E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F82DCE" w14:textId="5D1215A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01F8F3" w14:textId="148FD886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B85632" w14:textId="551F38A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CFA6C9" w14:textId="54C0C14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3E5925" w14:textId="53224B0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EE981D" w14:textId="6F40CFB1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4E68CD" w14:textId="796BC32A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175943" w14:textId="2BF6274F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C8428B" w14:textId="71E7D5BB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ADBB38" w14:textId="0E3F0844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F41C53" w14:textId="0A25E0E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EF72D9" w14:textId="34B973E0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15A860" w14:textId="76F80BF5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957E5" w14:textId="19E34FC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DD10B" w14:textId="039C2B52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97FB8" w14:textId="1936A389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957ED3" w14:textId="3F9475AE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42F3B58" w14:textId="0E67CF9D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3047EE1" w14:textId="77777777" w:rsidR="00CB7CAD" w:rsidRPr="00211DD8" w:rsidRDefault="00CB7CAD" w:rsidP="00CB7C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340BB8C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2758D7" w:rsidRPr="00A964EF" w14:paraId="09ED559C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567B012" w14:textId="77777777" w:rsidR="002758D7" w:rsidRPr="00A964EF" w:rsidRDefault="002758D7" w:rsidP="002758D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5DA5D94" w14:textId="77777777" w:rsidR="002758D7" w:rsidRPr="00E00FB8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544FC10" w14:textId="7A6E198F" w:rsidR="002758D7" w:rsidRPr="007D4C59" w:rsidRDefault="00586FEE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286D10C" w14:textId="2CB87FB1" w:rsidR="002758D7" w:rsidRPr="00E00FB8" w:rsidRDefault="002758D7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Jan </w:t>
            </w:r>
            <w:r w:rsidR="00211DD8">
              <w:rPr>
                <w:rFonts w:ascii="Verdana" w:hAnsi="Verdana"/>
                <w:sz w:val="18"/>
                <w:szCs w:val="18"/>
              </w:rPr>
              <w:t>1</w:t>
            </w:r>
            <w:r w:rsidR="00CB7CAD">
              <w:rPr>
                <w:rFonts w:ascii="Verdana" w:hAnsi="Verdana"/>
                <w:sz w:val="18"/>
                <w:szCs w:val="18"/>
              </w:rPr>
              <w:t>8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90E8E08" w14:textId="2FEF4182" w:rsidR="002758D7" w:rsidRPr="007D4C59" w:rsidRDefault="00586FEE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E6B861F" w14:textId="6087588E" w:rsidR="002758D7" w:rsidRPr="00E00FB8" w:rsidRDefault="002758D7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</w:t>
            </w:r>
            <w:r w:rsidR="00211DD8">
              <w:rPr>
                <w:rFonts w:ascii="Verdana" w:hAnsi="Verdana"/>
                <w:sz w:val="18"/>
                <w:szCs w:val="18"/>
              </w:rPr>
              <w:t>1</w:t>
            </w:r>
            <w:r w:rsidR="00CB7CAD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5E053C76" w14:textId="161A4BAF" w:rsidR="002758D7" w:rsidRPr="007D4C59" w:rsidRDefault="00586FEE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2758D7" w:rsidRPr="00A964EF" w14:paraId="24BA34C7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70F9F3DF" w14:textId="77777777" w:rsidR="002758D7" w:rsidRPr="008C5DA7" w:rsidRDefault="002758D7" w:rsidP="002758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00DA6AD" w14:textId="3DC363F4" w:rsidR="002758D7" w:rsidRPr="00E00FB8" w:rsidRDefault="00CB7CAD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26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6C00DA4" w14:textId="6B03E8C8" w:rsidR="002758D7" w:rsidRPr="007D4C59" w:rsidRDefault="00586FEE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0D841C3" w14:textId="15015BE5" w:rsidR="002758D7" w:rsidRPr="00E00FB8" w:rsidRDefault="00CB7CAD" w:rsidP="002758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28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35FD957" w14:textId="738EE4E8" w:rsidR="002758D7" w:rsidRPr="007D4C59" w:rsidRDefault="00586FEE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F21B00D" w14:textId="19A33056" w:rsidR="002758D7" w:rsidRPr="00E00FB8" w:rsidRDefault="002758D7" w:rsidP="00CB7C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May </w:t>
            </w:r>
            <w:r w:rsidR="00CB7CAD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4A6BCD92" w14:textId="5C5C136D" w:rsidR="002758D7" w:rsidRPr="007D4C59" w:rsidRDefault="00586FEE" w:rsidP="002758D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2758D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CB7CAD" w:rsidRPr="00A964EF" w14:paraId="1D30AE9E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16878EDC" w14:textId="51FEA95C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9805C38" w14:textId="66373B46" w:rsidR="00CB7CAD" w:rsidRPr="002758D7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CB7CAD" w:rsidRPr="00DB104F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Juneteenth Holiday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C5EC96D" w14:textId="00B5E1E6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B6248D1" w14:textId="2E106884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CB7CAD" w:rsidRPr="00357AC2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4905B41" w14:textId="40B5267B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109CAF2" w14:textId="7F62C541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CB7CA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BB62D5" w14:textId="5EA3088E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 05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2CB52B5" w14:textId="2E999AFF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CB7CA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  <w:r w:rsidR="00CB7CAD">
              <w:rPr>
                <w:rStyle w:val="Hyperlink"/>
                <w:rFonts w:ascii="Verdana" w:hAnsi="Verdana"/>
                <w:color w:val="000000"/>
                <w:sz w:val="18"/>
                <w:szCs w:val="18"/>
                <w:u w:val="none"/>
              </w:rPr>
              <w:t xml:space="preserve"> Holiday</w:t>
            </w:r>
          </w:p>
        </w:tc>
      </w:tr>
      <w:tr w:rsidR="00CB7CAD" w:rsidRPr="00A964EF" w14:paraId="73D204B6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6FA79419" w14:textId="45F50A0D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AE985D6" w14:textId="6E7191E5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 w:rsidR="00CB7CA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CB7CA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BC014DF" w14:textId="2AA7242C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11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2ED7658" w14:textId="12F71FA5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CB7CA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AE1E4CF" w14:textId="3BFC3656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4713C70B" w14:textId="5DC915E0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CB7CAD" w:rsidRPr="00666BB0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CC7D5EC" w14:textId="74B0EFFB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7966B245" w14:textId="0E344E46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CB7CA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</w:tr>
      <w:tr w:rsidR="00CB7CAD" w:rsidRPr="00A964EF" w14:paraId="26AD1354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5B0BBFDD" w14:textId="71272C78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 24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CCC63F7" w14:textId="06E1DABA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CB7CAD" w:rsidRPr="00DB104F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 Holiday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823DD09" w14:textId="2D85C71F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2E3881A" w14:textId="0034C35D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CB7CA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DE8FB3A" w14:textId="0659197B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Dec </w:t>
            </w: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2DFAB93D" w14:textId="233334C4" w:rsidR="00CB7CAD" w:rsidRPr="007D4C59" w:rsidRDefault="00586FEE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CB7CAD" w:rsidRPr="00DB104F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 Holiday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6A1127C" w14:textId="77777777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C4ED0CC" w14:textId="77777777" w:rsidR="00CB7CAD" w:rsidRPr="00E00FB8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7CAD" w:rsidRPr="00A964EF" w14:paraId="771CBC73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58CB42AC" w14:textId="77777777" w:rsidR="00CB7CAD" w:rsidRPr="008C5DA7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8C9B36E" w14:textId="77777777" w:rsidR="00CB7CAD" w:rsidRPr="008C5DA7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CF52880" w14:textId="77777777" w:rsidR="00CB7CAD" w:rsidRPr="008C5DA7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41F906A" w14:textId="77777777" w:rsidR="00CB7CAD" w:rsidRPr="007D4C59" w:rsidRDefault="00CB7CAD" w:rsidP="00CB7CA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9F40B25" w14:textId="77777777" w:rsidR="00CB7CAD" w:rsidRPr="008C5DA7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525C8613" w14:textId="77777777" w:rsidR="00CB7CAD" w:rsidRPr="008C5DA7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2905581" w14:textId="77777777" w:rsidR="00CB7CAD" w:rsidRPr="008C5DA7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62CFE18" w14:textId="77777777" w:rsidR="00CB7CAD" w:rsidRPr="008C5DA7" w:rsidRDefault="00CB7CAD" w:rsidP="00CB7CA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C379865" w14:textId="3BD01087" w:rsidR="00F27E26" w:rsidRPr="00E3657D" w:rsidRDefault="00F27E26" w:rsidP="00E3657D">
      <w:pPr>
        <w:rPr>
          <w:rFonts w:ascii="Verdana" w:hAnsi="Verdana"/>
          <w:sz w:val="20"/>
        </w:rPr>
      </w:pPr>
      <w:bookmarkStart w:id="0" w:name="_GoBack"/>
      <w:bookmarkEnd w:id="0"/>
    </w:p>
    <w:sectPr w:rsidR="00F27E26" w:rsidRPr="00E3657D" w:rsidSect="00F27E26">
      <w:footerReference w:type="default" r:id="rId24"/>
      <w:pgSz w:w="16839" w:h="11907" w:orient="landscape" w:code="9"/>
      <w:pgMar w:top="864" w:right="878" w:bottom="288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BC4C7" w14:textId="77777777" w:rsidR="00586FEE" w:rsidRDefault="00586FEE" w:rsidP="00C15046">
      <w:r>
        <w:separator/>
      </w:r>
    </w:p>
  </w:endnote>
  <w:endnote w:type="continuationSeparator" w:id="0">
    <w:p w14:paraId="1FBF1840" w14:textId="77777777" w:rsidR="00586FEE" w:rsidRDefault="00586FEE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2635" w14:textId="067D18AF" w:rsidR="00A42EB0" w:rsidRPr="00AB4EBF" w:rsidRDefault="00A42EB0" w:rsidP="00E3657D">
    <w:pPr>
      <w:pStyle w:val="Foot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AB4EBF">
      <w:rPr>
        <w:rFonts w:ascii="Century Gothic" w:hAnsi="Century Gothic"/>
        <w:sz w:val="16"/>
        <w:szCs w:val="16"/>
      </w:rPr>
      <w:t xml:space="preserve">                      </w:t>
    </w:r>
    <w:r w:rsidR="00E3657D">
      <w:rPr>
        <w:rFonts w:ascii="Century Gothic" w:hAnsi="Century Gothic"/>
        <w:noProof/>
        <w:sz w:val="16"/>
        <w:szCs w:val="16"/>
        <w:lang w:val="en-IN" w:eastAsia="en-IN"/>
      </w:rPr>
      <w:drawing>
        <wp:inline distT="0" distB="0" distL="0" distR="0" wp14:anchorId="0828A4C1" wp14:editId="28D1A079">
          <wp:extent cx="1001378" cy="180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7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EA39" w14:textId="77777777" w:rsidR="00586FEE" w:rsidRDefault="00586FEE" w:rsidP="00C15046">
      <w:r>
        <w:separator/>
      </w:r>
    </w:p>
  </w:footnote>
  <w:footnote w:type="continuationSeparator" w:id="0">
    <w:p w14:paraId="1D883DF8" w14:textId="77777777" w:rsidR="00586FEE" w:rsidRDefault="00586FEE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89F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346B6"/>
    <w:rsid w:val="00136FF9"/>
    <w:rsid w:val="0014212B"/>
    <w:rsid w:val="00155117"/>
    <w:rsid w:val="00167F56"/>
    <w:rsid w:val="00170FFF"/>
    <w:rsid w:val="001724B0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1DD8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8D7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6E6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3201"/>
    <w:rsid w:val="00315EBF"/>
    <w:rsid w:val="00317827"/>
    <w:rsid w:val="003200EC"/>
    <w:rsid w:val="003213F0"/>
    <w:rsid w:val="0032677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4B8A"/>
    <w:rsid w:val="0049715E"/>
    <w:rsid w:val="00497219"/>
    <w:rsid w:val="004A3FDB"/>
    <w:rsid w:val="004B0B79"/>
    <w:rsid w:val="004B0D00"/>
    <w:rsid w:val="004C4107"/>
    <w:rsid w:val="004C7B25"/>
    <w:rsid w:val="004D6864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86FEE"/>
    <w:rsid w:val="005908FD"/>
    <w:rsid w:val="005945E8"/>
    <w:rsid w:val="005B41AD"/>
    <w:rsid w:val="005C08F1"/>
    <w:rsid w:val="005C3539"/>
    <w:rsid w:val="005C47D5"/>
    <w:rsid w:val="005C50BD"/>
    <w:rsid w:val="005D0C99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13678"/>
    <w:rsid w:val="00614CD8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2D20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E41D3"/>
    <w:rsid w:val="006E6E04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CCC"/>
    <w:rsid w:val="007B6D2D"/>
    <w:rsid w:val="007C098D"/>
    <w:rsid w:val="007C6904"/>
    <w:rsid w:val="007C7B0C"/>
    <w:rsid w:val="007D08E1"/>
    <w:rsid w:val="007D20E7"/>
    <w:rsid w:val="007D4C59"/>
    <w:rsid w:val="007D5E29"/>
    <w:rsid w:val="007D77EC"/>
    <w:rsid w:val="007E16F6"/>
    <w:rsid w:val="007E32B7"/>
    <w:rsid w:val="007E5D31"/>
    <w:rsid w:val="007F0BCD"/>
    <w:rsid w:val="007F7D02"/>
    <w:rsid w:val="0080086E"/>
    <w:rsid w:val="00803841"/>
    <w:rsid w:val="00814496"/>
    <w:rsid w:val="0081578C"/>
    <w:rsid w:val="00817633"/>
    <w:rsid w:val="00822B65"/>
    <w:rsid w:val="00825DF1"/>
    <w:rsid w:val="00827ABD"/>
    <w:rsid w:val="008353A2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360F5"/>
    <w:rsid w:val="00A40F6D"/>
    <w:rsid w:val="00A42EB0"/>
    <w:rsid w:val="00A43DE1"/>
    <w:rsid w:val="00A5476C"/>
    <w:rsid w:val="00A62CD1"/>
    <w:rsid w:val="00A65868"/>
    <w:rsid w:val="00A66B5A"/>
    <w:rsid w:val="00A6751A"/>
    <w:rsid w:val="00A726D3"/>
    <w:rsid w:val="00A72C1D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B2CDF"/>
    <w:rsid w:val="00AB4EBF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C09A8"/>
    <w:rsid w:val="00BC2634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49CD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B7CAD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0FD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365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8658C"/>
    <w:rsid w:val="00E91610"/>
    <w:rsid w:val="00E96B90"/>
    <w:rsid w:val="00EA5AB8"/>
    <w:rsid w:val="00EA5B95"/>
    <w:rsid w:val="00EB5769"/>
    <w:rsid w:val="00EB5E09"/>
    <w:rsid w:val="00EE520A"/>
    <w:rsid w:val="00EE6156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27E26"/>
    <w:rsid w:val="00F40375"/>
    <w:rsid w:val="00F46561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FBB70"/>
  <w15:docId w15:val="{433D9E94-980B-466D-9805-DC57016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columbus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15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Business Calendar - CalendarLabs.com</vt:lpstr>
    </vt:vector>
  </TitlesOfParts>
  <Company>Calendarlabs.com</Company>
  <LinksUpToDate>false</LinksUpToDate>
  <CharactersWithSpaces>2878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Business Calendar - CalendarLabs.com</dc:title>
  <dc:subject>2027 Business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11</cp:revision>
  <cp:lastPrinted>2022-10-07T08:15:00Z</cp:lastPrinted>
  <dcterms:created xsi:type="dcterms:W3CDTF">2023-05-12T12:34:00Z</dcterms:created>
  <dcterms:modified xsi:type="dcterms:W3CDTF">2024-05-22T10:23:00Z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