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1A" w:rsidRPr="00101136" w:rsidRDefault="0004081A" w:rsidP="0031277D">
      <w:pPr>
        <w:pStyle w:val="NoSpacing"/>
        <w:rPr>
          <w:rFonts w:ascii="Century Gothic" w:hAnsi="Century Gothic"/>
          <w:b/>
          <w:noProof/>
          <w:sz w:val="28"/>
          <w:szCs w:val="28"/>
        </w:rPr>
      </w:pPr>
      <w:bookmarkStart w:id="0" w:name="_GoBack"/>
      <w:bookmarkEnd w:id="0"/>
    </w:p>
    <w:p w:rsidR="00A315BE" w:rsidRPr="00101136" w:rsidRDefault="00A315BE" w:rsidP="009D06E7">
      <w:pPr>
        <w:pStyle w:val="NoSpacing"/>
        <w:rPr>
          <w:rFonts w:ascii="Century Gothic" w:hAnsi="Century Gothic"/>
          <w:b/>
          <w:sz w:val="28"/>
          <w:szCs w:val="28"/>
        </w:rPr>
      </w:pPr>
    </w:p>
    <w:tbl>
      <w:tblPr>
        <w:tblW w:w="10852" w:type="dxa"/>
        <w:jc w:val="right"/>
        <w:tblLayout w:type="fixed"/>
        <w:tblLook w:val="0000" w:firstRow="0" w:lastRow="0" w:firstColumn="0" w:lastColumn="0" w:noHBand="0" w:noVBand="0"/>
      </w:tblPr>
      <w:tblGrid>
        <w:gridCol w:w="8"/>
        <w:gridCol w:w="1546"/>
        <w:gridCol w:w="7"/>
        <w:gridCol w:w="1546"/>
        <w:gridCol w:w="1551"/>
        <w:gridCol w:w="1546"/>
        <w:gridCol w:w="1546"/>
        <w:gridCol w:w="1546"/>
        <w:gridCol w:w="1549"/>
        <w:gridCol w:w="7"/>
      </w:tblGrid>
      <w:tr w:rsidR="005D282F" w:rsidRPr="00101136" w:rsidTr="008B5E20">
        <w:trPr>
          <w:gridAfter w:val="1"/>
          <w:wAfter w:w="7" w:type="dxa"/>
          <w:trHeight w:hRule="exact" w:val="1612"/>
          <w:jc w:val="right"/>
        </w:trPr>
        <w:tc>
          <w:tcPr>
            <w:tcW w:w="10845" w:type="dxa"/>
            <w:gridSpan w:val="9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5D282F" w:rsidRPr="00101136" w:rsidRDefault="001120B0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t>J</w:t>
            </w:r>
            <w:r w:rsidR="00E909F5" w:rsidRPr="00101136">
              <w:rPr>
                <w:b/>
                <w:sz w:val="80"/>
                <w:szCs w:val="80"/>
              </w:rPr>
              <w:t>anuary</w:t>
            </w:r>
            <w:r w:rsidR="004D0530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C4113C" w:rsidRPr="00101136" w:rsidTr="008B5E20">
        <w:trPr>
          <w:gridAfter w:val="1"/>
          <w:wAfter w:w="7" w:type="dxa"/>
          <w:trHeight w:hRule="exact" w:val="508"/>
          <w:jc w:val="right"/>
        </w:trPr>
        <w:tc>
          <w:tcPr>
            <w:tcW w:w="1554" w:type="dxa"/>
            <w:gridSpan w:val="2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53" w:type="dxa"/>
            <w:gridSpan w:val="2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51" w:type="dxa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6" w:type="dxa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6" w:type="dxa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6" w:type="dxa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9" w:type="dxa"/>
            <w:shd w:val="clear" w:color="auto" w:fill="1993AF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4113C" w:rsidRPr="00101136" w:rsidRDefault="00C4113C" w:rsidP="009D4FA8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4B247F" w:rsidRPr="00101136" w:rsidTr="008B5E20">
        <w:trPr>
          <w:gridAfter w:val="1"/>
          <w:wAfter w:w="7" w:type="dxa"/>
          <w:trHeight w:hRule="exact" w:val="436"/>
          <w:jc w:val="right"/>
        </w:trPr>
        <w:tc>
          <w:tcPr>
            <w:tcW w:w="1554" w:type="dxa"/>
            <w:gridSpan w:val="2"/>
            <w:tcBorders>
              <w:right w:val="single" w:sz="8" w:space="0" w:color="A9E1EA"/>
            </w:tcBorders>
            <w:shd w:val="clear" w:color="auto" w:fill="FFFFFF"/>
          </w:tcPr>
          <w:p w:rsidR="004B247F" w:rsidRPr="002205BC" w:rsidRDefault="004B247F" w:rsidP="004B247F">
            <w:pPr>
              <w:pStyle w:val="Dates-January"/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4B247F" w:rsidRPr="004B247F" w:rsidRDefault="004B247F" w:rsidP="004B247F">
            <w:pPr>
              <w:pStyle w:val="Dates-January"/>
              <w:jc w:val="right"/>
              <w:rPr>
                <w:rFonts w:ascii="Mistral" w:hAnsi="Mistral"/>
                <w:color w:val="215868"/>
                <w:sz w:val="32"/>
                <w:szCs w:val="32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4B247F" w:rsidRPr="002205BC" w:rsidRDefault="004B247F" w:rsidP="004B247F">
            <w:pPr>
              <w:pStyle w:val="Dates-January"/>
              <w:jc w:val="right"/>
              <w:rPr>
                <w:rFonts w:ascii="Mistral" w:hAnsi="Mistral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4B247F" w:rsidRPr="002436FB" w:rsidRDefault="008F0491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left w:val="single" w:sz="8" w:space="0" w:color="A9E1EA"/>
            </w:tcBorders>
            <w:shd w:val="clear" w:color="auto" w:fill="FFFFFF"/>
          </w:tcPr>
          <w:p w:rsidR="004B247F" w:rsidRPr="002436FB" w:rsidRDefault="008F0491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</w:t>
            </w:r>
          </w:p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4B247F" w:rsidRPr="002436FB" w:rsidTr="008B5E20">
        <w:trPr>
          <w:gridAfter w:val="1"/>
          <w:wAfter w:w="7" w:type="dxa"/>
          <w:trHeight w:hRule="exact" w:val="756"/>
          <w:jc w:val="right"/>
        </w:trPr>
        <w:tc>
          <w:tcPr>
            <w:tcW w:w="1554" w:type="dxa"/>
            <w:gridSpan w:val="2"/>
            <w:tcBorders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5C01BA" w:rsidRDefault="004B247F" w:rsidP="004B247F">
            <w:pPr>
              <w:pStyle w:val="Dates-January"/>
              <w:jc w:val="right"/>
              <w:rPr>
                <w:color w:val="2F5496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ED44D0" w:rsidRDefault="004B247F" w:rsidP="00E55EAF">
            <w:pPr>
              <w:pStyle w:val="Dates-January"/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4B247F" w:rsidRPr="002436FB" w:rsidRDefault="004D0B8C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hyperlink r:id="rId8" w:history="1">
              <w:r w:rsidR="008F0491" w:rsidRPr="00ED44D0">
                <w:rPr>
                  <w:rStyle w:val="Hyperlink"/>
                  <w:color w:val="1993AF"/>
                  <w:sz w:val="18"/>
                  <w:szCs w:val="18"/>
                  <w:u w:val="none"/>
                </w:rPr>
                <w:t>New Year's</w:t>
              </w:r>
              <w:r w:rsidR="008F0491">
                <w:rPr>
                  <w:rStyle w:val="Hyperlink"/>
                  <w:color w:val="1993AF"/>
                  <w:sz w:val="18"/>
                  <w:szCs w:val="18"/>
                  <w:u w:val="none"/>
                </w:rPr>
                <w:t xml:space="preserve"> </w:t>
              </w:r>
              <w:r w:rsidR="008F0491" w:rsidRPr="00ED44D0">
                <w:rPr>
                  <w:rStyle w:val="Hyperlink"/>
                  <w:color w:val="1993AF"/>
                  <w:sz w:val="18"/>
                  <w:szCs w:val="18"/>
                  <w:u w:val="none"/>
                </w:rPr>
                <w:t>Day</w:t>
              </w:r>
            </w:hyperlink>
          </w:p>
        </w:tc>
        <w:tc>
          <w:tcPr>
            <w:tcW w:w="1549" w:type="dxa"/>
            <w:tcBorders>
              <w:left w:val="single" w:sz="8" w:space="0" w:color="A9E1EA"/>
              <w:bottom w:val="single" w:sz="8" w:space="0" w:color="1993AF"/>
            </w:tcBorders>
            <w:shd w:val="clear" w:color="auto" w:fill="FFFFFF"/>
            <w:vAlign w:val="center"/>
          </w:tcPr>
          <w:p w:rsidR="004B247F" w:rsidRPr="002436FB" w:rsidRDefault="004B247F" w:rsidP="004B247F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2436FB" w:rsidTr="008B5E20">
        <w:trPr>
          <w:gridAfter w:val="1"/>
          <w:wAfter w:w="7" w:type="dxa"/>
          <w:trHeight w:hRule="exact" w:val="436"/>
          <w:jc w:val="right"/>
        </w:trPr>
        <w:tc>
          <w:tcPr>
            <w:tcW w:w="1554" w:type="dxa"/>
            <w:gridSpan w:val="2"/>
            <w:tcBorders>
              <w:top w:val="single" w:sz="8" w:space="0" w:color="1993AF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4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5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6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7</w:t>
            </w: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8</w:t>
            </w:r>
          </w:p>
        </w:tc>
        <w:tc>
          <w:tcPr>
            <w:tcW w:w="1549" w:type="dxa"/>
            <w:tcBorders>
              <w:top w:val="single" w:sz="8" w:space="0" w:color="1993AF"/>
              <w:lef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9</w:t>
            </w:r>
          </w:p>
        </w:tc>
      </w:tr>
      <w:tr w:rsidR="008F0491" w:rsidRPr="002436FB" w:rsidTr="008B5E20">
        <w:trPr>
          <w:gridAfter w:val="1"/>
          <w:wAfter w:w="7" w:type="dxa"/>
          <w:trHeight w:hRule="exact" w:val="756"/>
          <w:jc w:val="right"/>
        </w:trPr>
        <w:tc>
          <w:tcPr>
            <w:tcW w:w="1554" w:type="dxa"/>
            <w:gridSpan w:val="2"/>
            <w:tcBorders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9" w:type="dxa"/>
            <w:tcBorders>
              <w:left w:val="single" w:sz="8" w:space="0" w:color="A9E1EA"/>
              <w:bottom w:val="single" w:sz="8" w:space="0" w:color="1993AF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2436FB" w:rsidTr="008B5E20">
        <w:trPr>
          <w:gridAfter w:val="1"/>
          <w:wAfter w:w="7" w:type="dxa"/>
          <w:trHeight w:hRule="exact" w:val="436"/>
          <w:jc w:val="right"/>
        </w:trPr>
        <w:tc>
          <w:tcPr>
            <w:tcW w:w="1554" w:type="dxa"/>
            <w:gridSpan w:val="2"/>
            <w:tcBorders>
              <w:top w:val="single" w:sz="8" w:space="0" w:color="1993AF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10</w:t>
            </w:r>
          </w:p>
        </w:tc>
        <w:tc>
          <w:tcPr>
            <w:tcW w:w="1553" w:type="dxa"/>
            <w:gridSpan w:val="2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11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12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13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14</w:t>
            </w: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15</w:t>
            </w:r>
          </w:p>
        </w:tc>
        <w:tc>
          <w:tcPr>
            <w:tcW w:w="1549" w:type="dxa"/>
            <w:tcBorders>
              <w:top w:val="single" w:sz="8" w:space="0" w:color="1993AF"/>
              <w:lef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16</w:t>
            </w:r>
          </w:p>
        </w:tc>
      </w:tr>
      <w:tr w:rsidR="008F0491" w:rsidRPr="002436FB" w:rsidTr="008B5E20">
        <w:trPr>
          <w:gridAfter w:val="1"/>
          <w:wAfter w:w="7" w:type="dxa"/>
          <w:trHeight w:hRule="exact" w:val="756"/>
          <w:jc w:val="right"/>
        </w:trPr>
        <w:tc>
          <w:tcPr>
            <w:tcW w:w="1554" w:type="dxa"/>
            <w:gridSpan w:val="2"/>
            <w:tcBorders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anuary"/>
              <w:jc w:val="right"/>
              <w:rPr>
                <w:color w:val="2F5496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January"/>
              <w:jc w:val="right"/>
              <w:rPr>
                <w:color w:val="215868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8" w:space="0" w:color="A9E1EA"/>
              <w:bottom w:val="single" w:sz="8" w:space="0" w:color="1993AF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2436FB" w:rsidTr="008B5E20">
        <w:trPr>
          <w:gridAfter w:val="1"/>
          <w:wAfter w:w="7" w:type="dxa"/>
          <w:trHeight w:hRule="exact" w:val="436"/>
          <w:jc w:val="right"/>
        </w:trPr>
        <w:tc>
          <w:tcPr>
            <w:tcW w:w="1554" w:type="dxa"/>
            <w:gridSpan w:val="2"/>
            <w:tcBorders>
              <w:top w:val="single" w:sz="8" w:space="0" w:color="1993AF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17</w:t>
            </w:r>
          </w:p>
        </w:tc>
        <w:tc>
          <w:tcPr>
            <w:tcW w:w="1553" w:type="dxa"/>
            <w:gridSpan w:val="2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18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19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20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21</w:t>
            </w: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22</w:t>
            </w:r>
          </w:p>
        </w:tc>
        <w:tc>
          <w:tcPr>
            <w:tcW w:w="1549" w:type="dxa"/>
            <w:tcBorders>
              <w:top w:val="single" w:sz="8" w:space="0" w:color="1993AF"/>
              <w:lef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23</w:t>
            </w:r>
          </w:p>
        </w:tc>
      </w:tr>
      <w:tr w:rsidR="008F0491" w:rsidRPr="002436FB" w:rsidTr="008B5E20">
        <w:trPr>
          <w:gridAfter w:val="1"/>
          <w:wAfter w:w="7" w:type="dxa"/>
          <w:trHeight w:hRule="exact" w:val="756"/>
          <w:jc w:val="right"/>
        </w:trPr>
        <w:tc>
          <w:tcPr>
            <w:tcW w:w="1554" w:type="dxa"/>
            <w:gridSpan w:val="2"/>
            <w:tcBorders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4D0B8C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hyperlink r:id="rId9" w:history="1">
              <w:r w:rsidR="008F0491" w:rsidRPr="00ED44D0">
                <w:rPr>
                  <w:rStyle w:val="Hyperlink"/>
                  <w:color w:val="1993AF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551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ED44D0" w:rsidRDefault="008F0491" w:rsidP="008F0491">
            <w:pPr>
              <w:pStyle w:val="Dates-January"/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January"/>
              <w:jc w:val="right"/>
              <w:rPr>
                <w:color w:val="215868"/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9" w:type="dxa"/>
            <w:tcBorders>
              <w:left w:val="single" w:sz="8" w:space="0" w:color="A9E1EA"/>
              <w:bottom w:val="single" w:sz="8" w:space="0" w:color="1993AF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2436FB" w:rsidTr="008B5E20">
        <w:trPr>
          <w:gridAfter w:val="1"/>
          <w:wAfter w:w="7" w:type="dxa"/>
          <w:trHeight w:hRule="exact" w:val="436"/>
          <w:jc w:val="right"/>
        </w:trPr>
        <w:tc>
          <w:tcPr>
            <w:tcW w:w="1554" w:type="dxa"/>
            <w:gridSpan w:val="2"/>
            <w:tcBorders>
              <w:top w:val="single" w:sz="8" w:space="0" w:color="1993AF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24</w:t>
            </w:r>
          </w:p>
        </w:tc>
        <w:tc>
          <w:tcPr>
            <w:tcW w:w="1553" w:type="dxa"/>
            <w:gridSpan w:val="2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25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26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 w:rsidRPr="002436FB">
              <w:rPr>
                <w:color w:val="215868"/>
                <w:sz w:val="28"/>
                <w:szCs w:val="28"/>
              </w:rPr>
              <w:t>27</w:t>
            </w:r>
          </w:p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28</w:t>
            </w: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29</w:t>
            </w:r>
          </w:p>
        </w:tc>
        <w:tc>
          <w:tcPr>
            <w:tcW w:w="1549" w:type="dxa"/>
            <w:tcBorders>
              <w:top w:val="single" w:sz="8" w:space="0" w:color="1993AF"/>
              <w:lef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30</w:t>
            </w:r>
          </w:p>
        </w:tc>
      </w:tr>
      <w:tr w:rsidR="008F0491" w:rsidRPr="002436FB" w:rsidTr="008B5E20">
        <w:trPr>
          <w:gridAfter w:val="1"/>
          <w:wAfter w:w="7" w:type="dxa"/>
          <w:trHeight w:hRule="exact" w:val="756"/>
          <w:jc w:val="right"/>
        </w:trPr>
        <w:tc>
          <w:tcPr>
            <w:tcW w:w="1554" w:type="dxa"/>
            <w:gridSpan w:val="2"/>
            <w:tcBorders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bottom w:val="single" w:sz="8" w:space="0" w:color="1993AF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9" w:type="dxa"/>
            <w:tcBorders>
              <w:left w:val="single" w:sz="8" w:space="0" w:color="A9E1EA"/>
              <w:bottom w:val="single" w:sz="8" w:space="0" w:color="1993AF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2436FB" w:rsidTr="008B5E20">
        <w:trPr>
          <w:gridBefore w:val="1"/>
          <w:gridAfter w:val="1"/>
          <w:wBefore w:w="8" w:type="dxa"/>
          <w:wAfter w:w="7" w:type="dxa"/>
          <w:trHeight w:hRule="exact" w:val="436"/>
          <w:jc w:val="right"/>
        </w:trPr>
        <w:tc>
          <w:tcPr>
            <w:tcW w:w="1553" w:type="dxa"/>
            <w:gridSpan w:val="2"/>
            <w:tcBorders>
              <w:top w:val="single" w:sz="8" w:space="0" w:color="1993AF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  <w:r>
              <w:rPr>
                <w:color w:val="215868"/>
                <w:sz w:val="28"/>
                <w:szCs w:val="28"/>
              </w:rPr>
              <w:t>31</w:t>
            </w: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8" w:space="0" w:color="1993AF"/>
              <w:left w:val="single" w:sz="8" w:space="0" w:color="A9E1EA"/>
              <w:right w:val="single" w:sz="8" w:space="0" w:color="A9E1EA"/>
            </w:tcBorders>
            <w:shd w:val="clear" w:color="auto" w:fill="FFFFFF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101136" w:rsidTr="008B5E20">
        <w:trPr>
          <w:gridBefore w:val="1"/>
          <w:wBefore w:w="8" w:type="dxa"/>
          <w:trHeight w:hRule="exact" w:val="756"/>
          <w:jc w:val="right"/>
        </w:trPr>
        <w:tc>
          <w:tcPr>
            <w:tcW w:w="1553" w:type="dxa"/>
            <w:gridSpan w:val="2"/>
            <w:tcBorders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6" w:type="dxa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left w:val="single" w:sz="8" w:space="0" w:color="A9E1EA"/>
              <w:right w:val="single" w:sz="8" w:space="0" w:color="A9E1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anuary"/>
              <w:jc w:val="right"/>
              <w:rPr>
                <w:color w:val="215868"/>
                <w:sz w:val="28"/>
                <w:szCs w:val="28"/>
              </w:rPr>
            </w:pPr>
          </w:p>
        </w:tc>
      </w:tr>
    </w:tbl>
    <w:p w:rsidR="00A315BE" w:rsidRPr="00101136" w:rsidRDefault="00BD4AA4" w:rsidP="00E8234C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2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1993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A9E1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0411E" id="Group 179" o:spid="_x0000_s1026" style="position:absolute;margin-left:36.45pt;margin-top:36.45pt;width:10in;height:540.45pt;z-index:-251676160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" o:allowincell="f">
                <v:rect id="Rectangle 178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" fillcolor="#1993af" stroked="f"/>
                <v:rect id="Rectangle 99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" fillcolor="#a9e1ea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558165</wp:posOffset>
            </wp:positionH>
            <wp:positionV relativeFrom="page">
              <wp:posOffset>487045</wp:posOffset>
            </wp:positionV>
            <wp:extent cx="4809490" cy="3684905"/>
            <wp:effectExtent l="0" t="0" r="0" b="0"/>
            <wp:wrapNone/>
            <wp:docPr id="189" name="Picture 180" descr="Stars and swirl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Stars and swirls graph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page">
              <wp:posOffset>581660</wp:posOffset>
            </wp:positionH>
            <wp:positionV relativeFrom="page">
              <wp:posOffset>4453255</wp:posOffset>
            </wp:positionV>
            <wp:extent cx="1828800" cy="2743200"/>
            <wp:effectExtent l="0" t="0" r="0" b="0"/>
            <wp:wrapNone/>
            <wp:docPr id="188" name="Picture 116" descr="Party horn and hat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Party horn and hat graph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41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5D282F" w:rsidRPr="00101136" w:rsidTr="00085FC5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5D282F" w:rsidRPr="00101136" w:rsidRDefault="00A35D9A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F</w:t>
            </w:r>
            <w:r w:rsidR="00AB2B0E" w:rsidRPr="00101136">
              <w:rPr>
                <w:b/>
                <w:sz w:val="80"/>
                <w:szCs w:val="80"/>
              </w:rPr>
              <w:t>ebr</w:t>
            </w:r>
            <w:r w:rsidR="000F1152" w:rsidRPr="00101136">
              <w:rPr>
                <w:b/>
                <w:sz w:val="80"/>
                <w:szCs w:val="80"/>
              </w:rPr>
              <w:t>uary</w:t>
            </w:r>
            <w:r w:rsidR="00665B68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E36572" w:rsidRPr="00101136" w:rsidTr="00085FC5">
        <w:trPr>
          <w:trHeight w:hRule="exact" w:val="490"/>
        </w:trPr>
        <w:tc>
          <w:tcPr>
            <w:tcW w:w="1542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F794CC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62052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085FC5">
        <w:trPr>
          <w:trHeight w:hRule="exact" w:val="432"/>
        </w:trPr>
        <w:tc>
          <w:tcPr>
            <w:tcW w:w="1542" w:type="dxa"/>
            <w:tcBorders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1871DF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1871DF">
              <w:rPr>
                <w:color w:val="FF3399"/>
                <w:sz w:val="28"/>
                <w:szCs w:val="28"/>
              </w:rPr>
              <w:t>1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2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3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6</w:t>
            </w: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432"/>
        </w:trPr>
        <w:tc>
          <w:tcPr>
            <w:tcW w:w="1542" w:type="dxa"/>
            <w:tcBorders>
              <w:top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8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9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10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13</w:t>
            </w: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533"/>
        </w:trPr>
        <w:tc>
          <w:tcPr>
            <w:tcW w:w="1542" w:type="dxa"/>
            <w:tcBorders>
              <w:top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15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16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17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20</w:t>
            </w: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B67D4" w:rsidRDefault="004D0B8C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  <w:hyperlink r:id="rId12" w:history="1">
              <w:r w:rsidR="008F0491" w:rsidRPr="005C01BA">
                <w:rPr>
                  <w:rStyle w:val="Hyperlink"/>
                  <w:color w:val="FF3399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C01BA" w:rsidRDefault="004D0B8C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  <w:hyperlink r:id="rId13" w:history="1"/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FF3399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432"/>
        </w:trPr>
        <w:tc>
          <w:tcPr>
            <w:tcW w:w="1542" w:type="dxa"/>
            <w:tcBorders>
              <w:top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22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23</w:t>
            </w: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 w:rsidRPr="00F57F6B">
              <w:rPr>
                <w:color w:val="FF3399"/>
                <w:sz w:val="28"/>
                <w:szCs w:val="28"/>
              </w:rPr>
              <w:t>24</w:t>
            </w:r>
          </w:p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</w:tcBorders>
            <w:shd w:val="clear" w:color="auto" w:fill="FFFFFF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27</w:t>
            </w: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</w:tcBorders>
            <w:shd w:val="clear" w:color="auto" w:fill="FFFFFF"/>
            <w:vAlign w:val="center"/>
          </w:tcPr>
          <w:p w:rsidR="008F0491" w:rsidRPr="00F57F6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432"/>
        </w:trPr>
        <w:tc>
          <w:tcPr>
            <w:tcW w:w="1542" w:type="dxa"/>
            <w:tcBorders>
              <w:top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  <w:r>
              <w:rPr>
                <w:color w:val="FF33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  <w:right w:val="single" w:sz="8" w:space="0" w:color="FCCDEA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bottom w:val="single" w:sz="8" w:space="0" w:color="F794CC"/>
            </w:tcBorders>
            <w:shd w:val="clear" w:color="auto" w:fill="FFFFFF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432"/>
        </w:trPr>
        <w:tc>
          <w:tcPr>
            <w:tcW w:w="1542" w:type="dxa"/>
            <w:tcBorders>
              <w:top w:val="single" w:sz="8" w:space="0" w:color="F794CC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  <w:righ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F794CC"/>
              <w:left w:val="single" w:sz="8" w:space="0" w:color="FCCDEA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September"/>
              <w:jc w:val="right"/>
              <w:rPr>
                <w:color w:val="FF3399"/>
                <w:sz w:val="28"/>
                <w:szCs w:val="28"/>
              </w:rPr>
            </w:pPr>
          </w:p>
        </w:tc>
      </w:tr>
      <w:tr w:rsidR="008F0491" w:rsidRPr="00101136" w:rsidTr="00085FC5">
        <w:trPr>
          <w:trHeight w:hRule="exact" w:val="763"/>
        </w:trPr>
        <w:tc>
          <w:tcPr>
            <w:tcW w:w="1542" w:type="dxa"/>
            <w:tcBorders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CCDEA"/>
              <w:righ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CCDEA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:rsidR="00A315BE" w:rsidRPr="00101136" w:rsidRDefault="00BD4AA4" w:rsidP="00E8234C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0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F794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FCCD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BAC5D" id="Group 177" o:spid="_x0000_s1026" style="position:absolute;margin-left:36.45pt;margin-top:36.45pt;width:10in;height:540.45pt;z-index:-251675136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" o:allowincell="f">
                <v:rect id="Rectangle 102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" fillcolor="#f794cc" stroked="f"/>
                <v:rect id="Rectangle 103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" fillcolor="#fccdea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581660</wp:posOffset>
            </wp:positionH>
            <wp:positionV relativeFrom="page">
              <wp:posOffset>641350</wp:posOffset>
            </wp:positionV>
            <wp:extent cx="3575050" cy="3191510"/>
            <wp:effectExtent l="0" t="0" r="0" b="0"/>
            <wp:wrapNone/>
            <wp:docPr id="184" name="Picture 117" descr="Heart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earts graphi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page">
              <wp:posOffset>581660</wp:posOffset>
            </wp:positionH>
            <wp:positionV relativeFrom="page">
              <wp:posOffset>4168140</wp:posOffset>
            </wp:positionV>
            <wp:extent cx="1947545" cy="2917190"/>
            <wp:effectExtent l="0" t="0" r="0" b="0"/>
            <wp:wrapNone/>
            <wp:docPr id="183" name="Picture 118" descr="Hearts and balloon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earts and balloons graphi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397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5D282F" w:rsidRPr="00101136" w:rsidTr="00F57F6B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5D282F" w:rsidRPr="00101136" w:rsidRDefault="00130AAC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M</w:t>
            </w:r>
            <w:r w:rsidR="00150579" w:rsidRPr="00101136">
              <w:rPr>
                <w:b/>
                <w:sz w:val="80"/>
                <w:szCs w:val="80"/>
              </w:rPr>
              <w:t>arch</w:t>
            </w:r>
            <w:r w:rsidR="00174473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E36572" w:rsidRPr="00101136" w:rsidTr="00F57F6B">
        <w:trPr>
          <w:trHeight w:hRule="exact" w:val="490"/>
        </w:trPr>
        <w:tc>
          <w:tcPr>
            <w:tcW w:w="1542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337F47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A52FBB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1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2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6</w:t>
            </w: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top w:val="single" w:sz="8" w:space="0" w:color="337F46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8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9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13</w:t>
            </w: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top w:val="single" w:sz="8" w:space="0" w:color="337F46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15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16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20</w:t>
            </w: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top w:val="single" w:sz="8" w:space="0" w:color="337F46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22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23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380E89">
              <w:rPr>
                <w:color w:val="006600"/>
                <w:sz w:val="28"/>
                <w:szCs w:val="28"/>
              </w:rPr>
              <w:t>2</w:t>
            </w:r>
            <w:r>
              <w:rPr>
                <w:color w:val="0066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8F0491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8F0491">
              <w:rPr>
                <w:color w:val="006600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27</w:t>
            </w: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hyperlink r:id="rId16" w:history="1">
              <w:r w:rsidR="008F0491" w:rsidRPr="008F0491">
                <w:rPr>
                  <w:rStyle w:val="Hyperlink"/>
                  <w:color w:val="006600"/>
                  <w:u w:val="none"/>
                </w:rPr>
                <w:t>Good Friday</w:t>
              </w:r>
            </w:hyperlink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top w:val="single" w:sz="8" w:space="0" w:color="337F46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>
              <w:rPr>
                <w:color w:val="006600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4B247F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4B247F">
              <w:rPr>
                <w:color w:val="006600"/>
                <w:sz w:val="28"/>
                <w:szCs w:val="28"/>
              </w:rPr>
              <w:t>29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r w:rsidRPr="002436FB">
              <w:rPr>
                <w:color w:val="006600"/>
                <w:sz w:val="28"/>
                <w:szCs w:val="28"/>
              </w:rPr>
              <w:t>30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380E89" w:rsidRDefault="008F0491" w:rsidP="008F0491">
            <w:pPr>
              <w:pStyle w:val="Dates-October"/>
              <w:jc w:val="right"/>
              <w:rPr>
                <w:color w:val="006600"/>
                <w:sz w:val="28"/>
                <w:szCs w:val="28"/>
              </w:rPr>
            </w:pPr>
            <w:r w:rsidRPr="00380E89">
              <w:rPr>
                <w:color w:val="006600"/>
                <w:sz w:val="28"/>
                <w:szCs w:val="28"/>
              </w:rPr>
              <w:t>31</w:t>
            </w:r>
          </w:p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</w:tcBorders>
            <w:shd w:val="clear" w:color="auto" w:fill="FFFFFF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  <w:hyperlink r:id="rId17" w:history="1">
              <w:r w:rsidR="008F0491" w:rsidRPr="008F0491">
                <w:rPr>
                  <w:rStyle w:val="Hyperlink"/>
                  <w:color w:val="006600"/>
                  <w:u w:val="none"/>
                </w:rPr>
                <w:t>Easter Sunday</w:t>
              </w:r>
            </w:hyperlink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bottom w:val="single" w:sz="8" w:space="0" w:color="337F46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uly"/>
              <w:jc w:val="right"/>
              <w:rPr>
                <w:color w:val="006600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432"/>
        </w:trPr>
        <w:tc>
          <w:tcPr>
            <w:tcW w:w="1542" w:type="dxa"/>
            <w:tcBorders>
              <w:top w:val="single" w:sz="8" w:space="0" w:color="337F46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  <w:righ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37F46"/>
              <w:left w:val="single" w:sz="8" w:space="0" w:color="B7EAC2"/>
            </w:tcBorders>
            <w:shd w:val="clear" w:color="auto" w:fill="FFFFFF"/>
          </w:tcPr>
          <w:p w:rsidR="008F0491" w:rsidRPr="00B07596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</w:tr>
      <w:tr w:rsidR="008F0491" w:rsidRPr="00101136" w:rsidTr="00F57F6B">
        <w:trPr>
          <w:trHeight w:hRule="exact" w:val="763"/>
        </w:trPr>
        <w:tc>
          <w:tcPr>
            <w:tcW w:w="1542" w:type="dxa"/>
            <w:tcBorders>
              <w:right w:val="single" w:sz="8" w:space="0" w:color="B7EAC2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October"/>
              <w:jc w:val="right"/>
              <w:rPr>
                <w:rFonts w:ascii="Mistral" w:hAnsi="Mistral"/>
                <w:color w:val="006600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B7EAC2"/>
              <w:righ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B7EA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center"/>
              <w:rPr>
                <w:rFonts w:ascii="Mistral" w:hAnsi="Mistral"/>
                <w:color w:val="385623"/>
                <w:sz w:val="20"/>
                <w:szCs w:val="20"/>
              </w:rPr>
            </w:pPr>
          </w:p>
        </w:tc>
      </w:tr>
    </w:tbl>
    <w:p w:rsidR="00A315BE" w:rsidRPr="00101136" w:rsidRDefault="00BD4AA4" w:rsidP="00E8234C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337F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B7E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55542" id="Group 176" o:spid="_x0000_s1026" style="position:absolute;margin-left:36.45pt;margin-top:36.45pt;width:10in;height:540.45pt;z-index:-251674112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" o:allowincell="f">
                <v:rect id="Rectangle 105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" fillcolor="#337f47" stroked="f"/>
                <v:rect id="Rectangle 106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" fillcolor="#b7eac2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570230</wp:posOffset>
            </wp:positionH>
            <wp:positionV relativeFrom="page">
              <wp:posOffset>605790</wp:posOffset>
            </wp:positionV>
            <wp:extent cx="3803650" cy="4297680"/>
            <wp:effectExtent l="0" t="0" r="0" b="0"/>
            <wp:wrapNone/>
            <wp:docPr id="179" name="Picture 119" descr="Shamrock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Shamrock graphic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page">
              <wp:posOffset>653415</wp:posOffset>
            </wp:positionH>
            <wp:positionV relativeFrom="page">
              <wp:posOffset>4382135</wp:posOffset>
            </wp:positionV>
            <wp:extent cx="1947545" cy="2651760"/>
            <wp:effectExtent l="0" t="0" r="0" b="0"/>
            <wp:wrapNone/>
            <wp:docPr id="178" name="Picture 120" descr="Shamrock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Shamrock graphi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41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81"/>
        <w:gridCol w:w="1505"/>
      </w:tblGrid>
      <w:tr w:rsidR="005D282F" w:rsidRPr="00101136" w:rsidTr="00B07596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5D282F" w:rsidRPr="00101136" w:rsidRDefault="00130AAC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A</w:t>
            </w:r>
            <w:r w:rsidR="009E335E" w:rsidRPr="00101136">
              <w:rPr>
                <w:b/>
                <w:sz w:val="80"/>
                <w:szCs w:val="80"/>
              </w:rPr>
              <w:t>pril</w:t>
            </w:r>
            <w:r w:rsidR="00665B68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E36572" w:rsidRPr="00101136" w:rsidTr="00B07596">
        <w:trPr>
          <w:trHeight w:hRule="exact" w:val="490"/>
        </w:trPr>
        <w:tc>
          <w:tcPr>
            <w:tcW w:w="1542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81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05" w:type="dxa"/>
            <w:shd w:val="clear" w:color="auto" w:fill="7AB2C9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8D2F40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right w:val="single" w:sz="8" w:space="0" w:color="B3DBE8"/>
            </w:tcBorders>
            <w:shd w:val="clear" w:color="auto" w:fill="FFFFFF"/>
          </w:tcPr>
          <w:p w:rsidR="008F0491" w:rsidRPr="002436FB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2436FB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</w:t>
            </w:r>
          </w:p>
        </w:tc>
        <w:tc>
          <w:tcPr>
            <w:tcW w:w="1581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</w:t>
            </w:r>
          </w:p>
        </w:tc>
        <w:tc>
          <w:tcPr>
            <w:tcW w:w="1505" w:type="dxa"/>
            <w:tcBorders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3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2436FB" w:rsidRDefault="008F0491" w:rsidP="008F0491">
            <w:pPr>
              <w:pStyle w:val="Dates-October"/>
              <w:jc w:val="right"/>
              <w:rPr>
                <w:color w:val="21586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</w:rPr>
            </w:pPr>
          </w:p>
        </w:tc>
        <w:tc>
          <w:tcPr>
            <w:tcW w:w="1505" w:type="dxa"/>
            <w:tcBorders>
              <w:left w:val="single" w:sz="8" w:space="0" w:color="B3DBE8"/>
              <w:bottom w:val="single" w:sz="8" w:space="0" w:color="7AB2C9"/>
            </w:tcBorders>
            <w:shd w:val="clear" w:color="auto" w:fill="FFFFFF"/>
            <w:vAlign w:val="center"/>
          </w:tcPr>
          <w:p w:rsidR="008F0491" w:rsidRPr="00147883" w:rsidRDefault="008F0491" w:rsidP="008F0491">
            <w:pPr>
              <w:pStyle w:val="Dates-October"/>
              <w:jc w:val="center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79"/>
        </w:trPr>
        <w:tc>
          <w:tcPr>
            <w:tcW w:w="1542" w:type="dxa"/>
            <w:tcBorders>
              <w:top w:val="single" w:sz="8" w:space="0" w:color="7AB2C9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147883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147883">
              <w:rPr>
                <w:color w:val="2E74B5"/>
                <w:sz w:val="28"/>
                <w:szCs w:val="28"/>
              </w:rPr>
              <w:t>5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6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8</w:t>
            </w:r>
          </w:p>
        </w:tc>
        <w:tc>
          <w:tcPr>
            <w:tcW w:w="1581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9</w:t>
            </w:r>
          </w:p>
        </w:tc>
        <w:tc>
          <w:tcPr>
            <w:tcW w:w="1505" w:type="dxa"/>
            <w:tcBorders>
              <w:top w:val="single" w:sz="8" w:space="0" w:color="7AB2C9"/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10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147883" w:rsidRDefault="008F0491" w:rsidP="008F0491">
            <w:pPr>
              <w:pStyle w:val="Dates-October"/>
              <w:jc w:val="center"/>
              <w:rPr>
                <w:color w:val="2E74B5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147883" w:rsidRDefault="008F0491" w:rsidP="008F0491">
            <w:pPr>
              <w:pStyle w:val="Dates-October"/>
              <w:jc w:val="center"/>
              <w:rPr>
                <w:color w:val="2E74B5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2C481F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8" w:space="0" w:color="B3DBE8"/>
              <w:bottom w:val="single" w:sz="8" w:space="0" w:color="7AB2C9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7AB2C9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12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13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15</w:t>
            </w:r>
          </w:p>
        </w:tc>
        <w:tc>
          <w:tcPr>
            <w:tcW w:w="1581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16</w:t>
            </w:r>
          </w:p>
        </w:tc>
        <w:tc>
          <w:tcPr>
            <w:tcW w:w="1505" w:type="dxa"/>
            <w:tcBorders>
              <w:top w:val="single" w:sz="8" w:space="0" w:color="7AB2C9"/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17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2C481F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2C481F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8" w:space="0" w:color="B3DBE8"/>
              <w:bottom w:val="single" w:sz="8" w:space="0" w:color="7AB2C9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7AB2C9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19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20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22</w:t>
            </w:r>
          </w:p>
        </w:tc>
        <w:tc>
          <w:tcPr>
            <w:tcW w:w="1581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23</w:t>
            </w:r>
          </w:p>
        </w:tc>
        <w:tc>
          <w:tcPr>
            <w:tcW w:w="1505" w:type="dxa"/>
            <w:tcBorders>
              <w:top w:val="single" w:sz="8" w:space="0" w:color="7AB2C9"/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24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8" w:space="0" w:color="B3DBE8"/>
              <w:bottom w:val="single" w:sz="8" w:space="0" w:color="7AB2C9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7AB2C9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26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 w:rsidRPr="006F61BD">
              <w:rPr>
                <w:color w:val="2E74B5"/>
                <w:sz w:val="28"/>
                <w:szCs w:val="28"/>
              </w:rPr>
              <w:t>27</w:t>
            </w:r>
          </w:p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29</w:t>
            </w:r>
          </w:p>
        </w:tc>
        <w:tc>
          <w:tcPr>
            <w:tcW w:w="1581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  <w:r>
              <w:rPr>
                <w:color w:val="2E74B5"/>
                <w:sz w:val="28"/>
                <w:szCs w:val="28"/>
              </w:rPr>
              <w:t>30</w:t>
            </w:r>
          </w:p>
        </w:tc>
        <w:tc>
          <w:tcPr>
            <w:tcW w:w="1505" w:type="dxa"/>
            <w:tcBorders>
              <w:top w:val="single" w:sz="8" w:space="0" w:color="7AB2C9"/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bottom w:val="single" w:sz="8" w:space="0" w:color="7AB2C9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8" w:space="0" w:color="B3DBE8"/>
              <w:bottom w:val="single" w:sz="8" w:space="0" w:color="7AB2C9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7AB2C9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8" w:space="0" w:color="7AB2C9"/>
              <w:left w:val="single" w:sz="8" w:space="0" w:color="B3DBE8"/>
              <w:righ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8" w:space="0" w:color="7AB2C9"/>
              <w:left w:val="single" w:sz="8" w:space="0" w:color="B3DBE8"/>
            </w:tcBorders>
            <w:shd w:val="clear" w:color="auto" w:fill="FFFFFF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sz="8" w:space="0" w:color="B3DBE8"/>
              <w:righ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8" w:space="0" w:color="B3DBE8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pStyle w:val="Dates-October"/>
              <w:jc w:val="right"/>
              <w:rPr>
                <w:color w:val="2E74B5"/>
                <w:sz w:val="28"/>
                <w:szCs w:val="28"/>
              </w:rPr>
            </w:pPr>
          </w:p>
        </w:tc>
      </w:tr>
    </w:tbl>
    <w:p w:rsidR="00A315BE" w:rsidRPr="00101136" w:rsidRDefault="00BD4AA4" w:rsidP="00E8234C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4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7AB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B3DB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B7AC2" id="Group 175" o:spid="_x0000_s1026" style="position:absolute;margin-left:36.45pt;margin-top:36.45pt;width:10in;height:540.45pt;z-index:-251673088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" o:allowincell="f">
                <v:rect id="Rectangle 108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" fillcolor="#7ab2c9" stroked="f"/>
                <v:rect id="Rectangle 109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" fillcolor="#b3dbe8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593725</wp:posOffset>
            </wp:positionH>
            <wp:positionV relativeFrom="page">
              <wp:posOffset>462915</wp:posOffset>
            </wp:positionV>
            <wp:extent cx="2446020" cy="3384550"/>
            <wp:effectExtent l="0" t="0" r="0" b="0"/>
            <wp:wrapNone/>
            <wp:docPr id="7" name="Picture 121" descr="Raindrop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aindrops graphic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41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5D282F" w:rsidRPr="00101136" w:rsidTr="00B07596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5D282F" w:rsidRPr="00101136" w:rsidRDefault="00AD0BE9" w:rsidP="00147883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M</w:t>
            </w:r>
            <w:r w:rsidR="00184489" w:rsidRPr="00101136">
              <w:rPr>
                <w:b/>
                <w:sz w:val="80"/>
                <w:szCs w:val="80"/>
              </w:rPr>
              <w:t>ay</w:t>
            </w:r>
            <w:r w:rsidR="00665B68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E36572" w:rsidRPr="00101136" w:rsidTr="00B07596">
        <w:trPr>
          <w:trHeight w:hRule="exact" w:val="490"/>
        </w:trPr>
        <w:tc>
          <w:tcPr>
            <w:tcW w:w="1542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8752AA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B51DC9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8752AA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3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4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8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August"/>
              <w:jc w:val="right"/>
              <w:rPr>
                <w:color w:val="7030A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8752AA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10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11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15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August"/>
              <w:jc w:val="right"/>
              <w:rPr>
                <w:color w:val="7030A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August"/>
              <w:jc w:val="right"/>
              <w:rPr>
                <w:color w:val="7030A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August"/>
              <w:jc w:val="right"/>
              <w:rPr>
                <w:color w:val="7030A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8752AA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17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18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22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8752AA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24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25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29</w:t>
            </w: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  <w:right w:val="single" w:sz="8" w:space="0" w:color="E4CBF7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bottom w:val="single" w:sz="8" w:space="0" w:color="8752AA"/>
            </w:tcBorders>
            <w:shd w:val="clear" w:color="auto" w:fill="FFFFFF"/>
            <w:vAlign w:val="center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432"/>
        </w:trPr>
        <w:tc>
          <w:tcPr>
            <w:tcW w:w="1542" w:type="dxa"/>
            <w:tcBorders>
              <w:top w:val="single" w:sz="8" w:space="0" w:color="8752AA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r w:rsidRPr="00B07596">
              <w:rPr>
                <w:color w:val="7030A0"/>
                <w:sz w:val="28"/>
                <w:szCs w:val="28"/>
              </w:rPr>
              <w:t>31</w:t>
            </w: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2AA"/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  <w:tr w:rsidR="008F0491" w:rsidRPr="00101136" w:rsidTr="00B07596">
        <w:trPr>
          <w:trHeight w:hRule="exact" w:val="763"/>
        </w:trPr>
        <w:tc>
          <w:tcPr>
            <w:tcW w:w="1542" w:type="dxa"/>
            <w:tcBorders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4D0B8C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  <w:hyperlink r:id="rId21" w:history="1">
              <w:r w:rsidR="008F0491" w:rsidRPr="008E309C">
                <w:rPr>
                  <w:color w:val="7030A0"/>
                </w:rPr>
                <w:t>Memorial Day</w:t>
              </w:r>
            </w:hyperlink>
          </w:p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  <w:righ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4CBF7"/>
            </w:tcBorders>
            <w:shd w:val="clear" w:color="auto" w:fill="FFFFFF"/>
          </w:tcPr>
          <w:p w:rsidR="008F0491" w:rsidRPr="00B07596" w:rsidRDefault="008F0491" w:rsidP="008F0491">
            <w:pPr>
              <w:pStyle w:val="Dates-August"/>
              <w:jc w:val="right"/>
              <w:rPr>
                <w:color w:val="7030A0"/>
                <w:sz w:val="28"/>
                <w:szCs w:val="28"/>
              </w:rPr>
            </w:pPr>
          </w:p>
        </w:tc>
      </w:tr>
    </w:tbl>
    <w:p w:rsidR="00D72F5A" w:rsidRPr="00101136" w:rsidRDefault="00821921" w:rsidP="00E8234C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1584" behindDoc="1" locked="0" layoutInCell="0" allowOverlap="1" wp14:anchorId="38F6F994" wp14:editId="75D17569">
            <wp:simplePos x="0" y="0"/>
            <wp:positionH relativeFrom="page">
              <wp:posOffset>528320</wp:posOffset>
            </wp:positionH>
            <wp:positionV relativeFrom="page">
              <wp:posOffset>716915</wp:posOffset>
            </wp:positionV>
            <wp:extent cx="3629660" cy="3803650"/>
            <wp:effectExtent l="0" t="0" r="0" b="0"/>
            <wp:wrapNone/>
            <wp:docPr id="173" name="Picture 123" descr="Flower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Flowers graphi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AA4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3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8752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E4C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D7E3D" id="Group 174" o:spid="_x0000_s1026" style="position:absolute;margin-left:36.45pt;margin-top:36.45pt;width:10in;height:540.45pt;z-index:-251672064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" o:allowincell="f">
                <v:rect id="Rectangle 111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" fillcolor="#8752aa" stroked="f"/>
                <v:rect id="Rectangle 112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" fillcolor="#e4cbf7" stroked="f"/>
                <w10:wrap anchorx="page" anchory="page"/>
              </v:group>
            </w:pict>
          </mc:Fallback>
        </mc:AlternateContent>
      </w:r>
      <w:r w:rsidR="00BD4AA4">
        <w:rPr>
          <w:noProof/>
          <w:lang w:val="en-IN" w:eastAsia="en-IN"/>
        </w:rPr>
        <w:drawing>
          <wp:anchor distT="0" distB="0" distL="114300" distR="114300" simplePos="0" relativeHeight="251652608" behindDoc="0" locked="0" layoutInCell="0" allowOverlap="1">
            <wp:simplePos x="0" y="0"/>
            <wp:positionH relativeFrom="page">
              <wp:posOffset>570230</wp:posOffset>
            </wp:positionH>
            <wp:positionV relativeFrom="page">
              <wp:posOffset>4382135</wp:posOffset>
            </wp:positionV>
            <wp:extent cx="1983105" cy="2921635"/>
            <wp:effectExtent l="0" t="0" r="0" b="0"/>
            <wp:wrapNone/>
            <wp:docPr id="169" name="Picture 124" descr="Flower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Flowers graphic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41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D72F5A" w:rsidRPr="00101136" w:rsidTr="00081E3C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D72F5A" w:rsidRPr="00101136" w:rsidRDefault="00AD0BE9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J</w:t>
            </w:r>
            <w:r w:rsidR="00800E7D" w:rsidRPr="00101136">
              <w:rPr>
                <w:b/>
                <w:sz w:val="80"/>
                <w:szCs w:val="80"/>
              </w:rPr>
              <w:t>une</w:t>
            </w:r>
            <w:r w:rsidR="00D72F5A" w:rsidRPr="00101136">
              <w:rPr>
                <w:b/>
                <w:sz w:val="80"/>
                <w:szCs w:val="80"/>
              </w:rPr>
              <w:t xml:space="preserve"> </w:t>
            </w:r>
            <w:r w:rsidR="009D79DD" w:rsidRPr="00101136">
              <w:rPr>
                <w:b/>
                <w:sz w:val="80"/>
                <w:szCs w:val="80"/>
              </w:rPr>
              <w:t>20</w:t>
            </w:r>
            <w:r w:rsidR="005F6829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E36572" w:rsidRPr="00101136" w:rsidTr="00081E3C">
        <w:trPr>
          <w:trHeight w:hRule="exact" w:val="490"/>
        </w:trPr>
        <w:tc>
          <w:tcPr>
            <w:tcW w:w="1542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C2D194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E36572" w:rsidRPr="00101136" w:rsidRDefault="00E36572" w:rsidP="00DF289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1871DF" w:rsidRPr="00081E3C" w:rsidRDefault="001871DF" w:rsidP="001871DF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</w:t>
            </w:r>
          </w:p>
          <w:p w:rsidR="008F0491" w:rsidRPr="00081E3C" w:rsidRDefault="008F0491" w:rsidP="008F0491">
            <w:pPr>
              <w:jc w:val="right"/>
              <w:rPr>
                <w:rFonts w:ascii="Century Gothic" w:hAnsi="Century Gothic" w:cs="Arial"/>
                <w:b/>
                <w:color w:val="92D050"/>
                <w:sz w:val="28"/>
                <w:szCs w:val="28"/>
              </w:rPr>
            </w:pPr>
            <w:r w:rsidRPr="00081E3C">
              <w:rPr>
                <w:rFonts w:ascii="Century Gothic" w:hAnsi="Century Gothic" w:cs="Arial"/>
                <w:b/>
                <w:color w:val="92D050"/>
                <w:sz w:val="28"/>
                <w:szCs w:val="28"/>
              </w:rPr>
              <w:t>1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5</w:t>
            </w: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top w:val="single" w:sz="8" w:space="0" w:color="C2D194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7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8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12</w:t>
            </w: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top w:val="single" w:sz="8" w:space="0" w:color="C2D194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14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15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19</w:t>
            </w: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June"/>
              <w:rPr>
                <w:rStyle w:val="Hyperlink"/>
                <w:color w:val="92D050"/>
                <w:szCs w:val="18"/>
                <w:u w:val="none"/>
              </w:rPr>
            </w:pPr>
            <w:hyperlink r:id="rId24" w:history="1">
              <w:r w:rsidR="008F0491" w:rsidRPr="008F0491">
                <w:rPr>
                  <w:rStyle w:val="Hyperlink"/>
                  <w:color w:val="92D050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rPr>
                <w:color w:val="92D050"/>
                <w:sz w:val="28"/>
                <w:szCs w:val="28"/>
              </w:rPr>
            </w:pPr>
            <w:r w:rsidRPr="008F0491">
              <w:rPr>
                <w:rStyle w:val="Hyperlink"/>
                <w:color w:val="92D050"/>
                <w:szCs w:val="18"/>
                <w:u w:val="none"/>
              </w:rPr>
              <w:t xml:space="preserve">   </w:t>
            </w:r>
            <w:hyperlink r:id="rId25" w:history="1">
              <w:r w:rsidRPr="008F0491">
                <w:rPr>
                  <w:rStyle w:val="Hyperlink"/>
                  <w:color w:val="92D050"/>
                  <w:szCs w:val="18"/>
                  <w:u w:val="none"/>
                </w:rPr>
                <w:t>Juneteenth</w:t>
              </w:r>
            </w:hyperlink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top w:val="single" w:sz="8" w:space="0" w:color="C2D194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21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22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26</w:t>
            </w: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une"/>
              <w:jc w:val="right"/>
              <w:rPr>
                <w:color w:val="92D05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une"/>
              <w:jc w:val="right"/>
              <w:rPr>
                <w:color w:val="92D05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top w:val="single" w:sz="8" w:space="0" w:color="C2D194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28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 w:rsidRPr="00081E3C">
              <w:rPr>
                <w:color w:val="92D050"/>
                <w:sz w:val="28"/>
                <w:szCs w:val="28"/>
              </w:rPr>
              <w:t>29</w:t>
            </w:r>
          </w:p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bottom w:val="single" w:sz="8" w:space="0" w:color="C2D194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432"/>
        </w:trPr>
        <w:tc>
          <w:tcPr>
            <w:tcW w:w="1542" w:type="dxa"/>
            <w:tcBorders>
              <w:top w:val="single" w:sz="8" w:space="0" w:color="C2D194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  <w:righ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2D194"/>
              <w:left w:val="single" w:sz="8" w:space="0" w:color="DFE8B8"/>
            </w:tcBorders>
            <w:shd w:val="clear" w:color="auto" w:fill="FFFFFF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  <w:tr w:rsidR="008F0491" w:rsidRPr="00101136" w:rsidTr="00081E3C">
        <w:trPr>
          <w:trHeight w:hRule="exact" w:val="763"/>
        </w:trPr>
        <w:tc>
          <w:tcPr>
            <w:tcW w:w="1542" w:type="dxa"/>
            <w:tcBorders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  <w:righ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DFE8B8"/>
            </w:tcBorders>
            <w:shd w:val="clear" w:color="auto" w:fill="FFFFFF"/>
            <w:vAlign w:val="center"/>
          </w:tcPr>
          <w:p w:rsidR="008F0491" w:rsidRPr="00081E3C" w:rsidRDefault="008F0491" w:rsidP="008F0491">
            <w:pPr>
              <w:pStyle w:val="Dates-June"/>
              <w:jc w:val="right"/>
              <w:rPr>
                <w:color w:val="92D050"/>
                <w:sz w:val="28"/>
                <w:szCs w:val="28"/>
              </w:rPr>
            </w:pPr>
          </w:p>
        </w:tc>
      </w:tr>
    </w:tbl>
    <w:p w:rsidR="00A315BE" w:rsidRPr="00101136" w:rsidRDefault="00821921" w:rsidP="00877053">
      <w:pPr>
        <w:jc w:val="right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49536" behindDoc="1" locked="0" layoutInCell="0" allowOverlap="1" wp14:anchorId="25381249" wp14:editId="73224512">
            <wp:simplePos x="0" y="0"/>
            <wp:positionH relativeFrom="page">
              <wp:posOffset>513080</wp:posOffset>
            </wp:positionH>
            <wp:positionV relativeFrom="page">
              <wp:posOffset>517525</wp:posOffset>
            </wp:positionV>
            <wp:extent cx="4785995" cy="3942715"/>
            <wp:effectExtent l="0" t="0" r="0" b="0"/>
            <wp:wrapNone/>
            <wp:docPr id="6" name="Picture 173" descr="Flower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Flowers graphic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AA4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1EF20A21" wp14:editId="467B6150">
                <wp:simplePos x="0" y="0"/>
                <wp:positionH relativeFrom="page">
                  <wp:posOffset>462915</wp:posOffset>
                </wp:positionH>
                <wp:positionV relativeFrom="page">
                  <wp:posOffset>451485</wp:posOffset>
                </wp:positionV>
                <wp:extent cx="9144000" cy="686371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3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C2D1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7"/>
                          </a:xfrm>
                          <a:prstGeom prst="rect">
                            <a:avLst/>
                          </a:prstGeom>
                          <a:solidFill>
                            <a:srgbClr val="DFE8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C21A3" id="Group 172" o:spid="_x0000_s1026" style="position:absolute;margin-left:36.45pt;margin-top:35.55pt;width:10in;height:540.45pt;z-index:-251671040;mso-position-horizontal-relative:page;mso-position-vertical-relative:page;mso-height-relative:margin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" o:allowincell="f">
                <v:rect id="Rectangle 114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" fillcolor="#c2d194" stroked="f"/>
                <v:rect id="Rectangle 115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" fillcolor="#dfe8b8" stroked="f"/>
                <w10:wrap anchorx="page" anchory="page"/>
              </v:group>
            </w:pict>
          </mc:Fallback>
        </mc:AlternateContent>
      </w:r>
      <w:r w:rsidR="00BD4AA4">
        <w:rPr>
          <w:noProof/>
          <w:lang w:val="en-IN" w:eastAsia="en-IN"/>
        </w:rPr>
        <w:drawing>
          <wp:anchor distT="0" distB="0" distL="114300" distR="114300" simplePos="0" relativeHeight="251650560" behindDoc="0" locked="0" layoutInCell="0" allowOverlap="1" wp14:anchorId="0651254A" wp14:editId="72103895">
            <wp:simplePos x="0" y="0"/>
            <wp:positionH relativeFrom="page">
              <wp:posOffset>510540</wp:posOffset>
            </wp:positionH>
            <wp:positionV relativeFrom="page">
              <wp:posOffset>4370070</wp:posOffset>
            </wp:positionV>
            <wp:extent cx="2078355" cy="2838450"/>
            <wp:effectExtent l="0" t="0" r="0" b="0"/>
            <wp:wrapNone/>
            <wp:docPr id="165" name="Picture 126" descr="Flower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Flowers graphic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E" w:rsidRPr="00877053">
        <w:rPr>
          <w:rFonts w:ascii="Mistral" w:hAnsi="Mistral"/>
          <w:color w:val="92D050"/>
          <w:sz w:val="32"/>
          <w:szCs w:val="32"/>
        </w:rPr>
        <w:br w:type="page"/>
      </w:r>
    </w:p>
    <w:tbl>
      <w:tblPr>
        <w:tblpPr w:leftFromText="180" w:rightFromText="180" w:vertAnchor="page" w:horzAnchor="margin" w:tblpXSpec="right" w:tblpY="1374"/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AB44F4" w:rsidRPr="00101136" w:rsidTr="006E2A3F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tcMar>
              <w:bottom w:w="0" w:type="dxa"/>
            </w:tcMar>
            <w:vAlign w:val="bottom"/>
          </w:tcPr>
          <w:p w:rsidR="00AB44F4" w:rsidRPr="00101136" w:rsidRDefault="006C55D6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  <w:sz w:val="80"/>
                <w:szCs w:val="80"/>
              </w:rPr>
              <w:lastRenderedPageBreak/>
              <w:t>J</w:t>
            </w:r>
            <w:r w:rsidR="00AB44F4" w:rsidRPr="00101136">
              <w:rPr>
                <w:b/>
                <w:sz w:val="80"/>
                <w:szCs w:val="80"/>
              </w:rPr>
              <w:t>uly 20</w:t>
            </w:r>
            <w:r w:rsidR="002F57B3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DC4DA0" w:rsidRPr="00101136" w:rsidTr="00CB6E8E">
        <w:trPr>
          <w:trHeight w:hRule="exact" w:val="490"/>
        </w:trPr>
        <w:tc>
          <w:tcPr>
            <w:tcW w:w="1542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C99C7D"/>
            <w:tcMar>
              <w:bottom w:w="0" w:type="dxa"/>
            </w:tcMar>
            <w:vAlign w:val="center"/>
          </w:tcPr>
          <w:p w:rsidR="00DC4DA0" w:rsidRPr="00101136" w:rsidRDefault="00DC4DA0" w:rsidP="00CB6E8E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CB6E8E">
        <w:trPr>
          <w:trHeight w:hRule="exact" w:val="432"/>
        </w:trPr>
        <w:tc>
          <w:tcPr>
            <w:tcW w:w="1542" w:type="dxa"/>
            <w:tcBorders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3</w:t>
            </w:r>
          </w:p>
        </w:tc>
      </w:tr>
      <w:tr w:rsidR="008F0491" w:rsidRPr="00101136" w:rsidTr="00E55EAF">
        <w:trPr>
          <w:trHeight w:hRule="exact" w:val="763"/>
        </w:trPr>
        <w:tc>
          <w:tcPr>
            <w:tcW w:w="1542" w:type="dxa"/>
            <w:tcBorders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</w:tcBorders>
            <w:shd w:val="clear" w:color="auto" w:fill="FFFFFF"/>
            <w:vAlign w:val="center"/>
          </w:tcPr>
          <w:p w:rsidR="008F0491" w:rsidRDefault="004D0B8C" w:rsidP="008F0491">
            <w:pPr>
              <w:pStyle w:val="Dates-July"/>
              <w:jc w:val="center"/>
              <w:rPr>
                <w:rFonts w:ascii="Verdana" w:hAnsi="Verdana" w:cs="Helvetica"/>
                <w:color w:val="333333"/>
                <w:sz w:val="18"/>
                <w:szCs w:val="18"/>
              </w:rPr>
            </w:pPr>
            <w:hyperlink r:id="rId28" w:history="1">
              <w:r w:rsidR="008F0491">
                <w:rPr>
                  <w:rFonts w:ascii="inherit" w:hAnsi="inherit" w:cs="Helvetica"/>
                  <w:color w:val="333333"/>
                  <w:sz w:val="18"/>
                  <w:szCs w:val="18"/>
                  <w:bdr w:val="none" w:sz="0" w:space="0" w:color="auto" w:frame="1"/>
                </w:rPr>
                <w:br/>
              </w:r>
            </w:hyperlink>
          </w:p>
          <w:p w:rsidR="008F0491" w:rsidRPr="005B67D4" w:rsidRDefault="008F0491" w:rsidP="008F0491">
            <w:pPr>
              <w:pStyle w:val="Dates-July"/>
              <w:jc w:val="center"/>
              <w:rPr>
                <w:color w:val="774D31"/>
                <w:sz w:val="18"/>
                <w:szCs w:val="18"/>
              </w:rPr>
            </w:pPr>
          </w:p>
        </w:tc>
      </w:tr>
      <w:tr w:rsidR="008F0491" w:rsidRPr="00101136" w:rsidTr="00406507">
        <w:trPr>
          <w:trHeight w:hRule="exact" w:val="432"/>
        </w:trPr>
        <w:tc>
          <w:tcPr>
            <w:tcW w:w="1542" w:type="dxa"/>
            <w:tcBorders>
              <w:top w:val="single" w:sz="8" w:space="0" w:color="C99C7D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5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6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10</w:t>
            </w:r>
          </w:p>
        </w:tc>
      </w:tr>
      <w:tr w:rsidR="008F0491" w:rsidRPr="00101136" w:rsidTr="00406507">
        <w:trPr>
          <w:trHeight w:hRule="exact" w:val="763"/>
        </w:trPr>
        <w:tc>
          <w:tcPr>
            <w:tcW w:w="1542" w:type="dxa"/>
            <w:tcBorders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  <w:hyperlink r:id="rId29" w:history="1">
              <w:r w:rsidR="008F0491" w:rsidRPr="008F0491">
                <w:rPr>
                  <w:rStyle w:val="Hyperlink"/>
                  <w:color w:val="774D31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  <w:hyperlink r:id="rId30" w:history="1">
              <w:r w:rsidR="008F0491" w:rsidRPr="008F0491">
                <w:rPr>
                  <w:rStyle w:val="Hyperlink"/>
                  <w:color w:val="774D31"/>
                  <w:sz w:val="18"/>
                  <w:szCs w:val="18"/>
                  <w:u w:val="none"/>
                </w:rPr>
                <w:t>Independence Day Holiday</w:t>
              </w:r>
            </w:hyperlink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July"/>
              <w:jc w:val="right"/>
              <w:rPr>
                <w:color w:val="774D31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</w:tr>
      <w:tr w:rsidR="008F0491" w:rsidRPr="00101136" w:rsidTr="00406507">
        <w:trPr>
          <w:trHeight w:hRule="exact" w:val="432"/>
        </w:trPr>
        <w:tc>
          <w:tcPr>
            <w:tcW w:w="1542" w:type="dxa"/>
            <w:tcBorders>
              <w:top w:val="single" w:sz="8" w:space="0" w:color="C99C7D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12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8F0491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8F0491">
              <w:rPr>
                <w:color w:val="774D31"/>
                <w:sz w:val="28"/>
                <w:szCs w:val="28"/>
              </w:rPr>
              <w:t>13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17</w:t>
            </w:r>
          </w:p>
        </w:tc>
      </w:tr>
      <w:tr w:rsidR="008F0491" w:rsidRPr="00101136" w:rsidTr="00406507">
        <w:trPr>
          <w:trHeight w:hRule="exact" w:val="763"/>
        </w:trPr>
        <w:tc>
          <w:tcPr>
            <w:tcW w:w="1542" w:type="dxa"/>
            <w:tcBorders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</w:tr>
      <w:tr w:rsidR="008F0491" w:rsidRPr="00101136" w:rsidTr="00406507">
        <w:trPr>
          <w:trHeight w:hRule="exact" w:val="432"/>
        </w:trPr>
        <w:tc>
          <w:tcPr>
            <w:tcW w:w="1542" w:type="dxa"/>
            <w:tcBorders>
              <w:top w:val="single" w:sz="8" w:space="0" w:color="C99C7D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19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20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22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24</w:t>
            </w:r>
          </w:p>
        </w:tc>
      </w:tr>
      <w:tr w:rsidR="008F0491" w:rsidRPr="00101136" w:rsidTr="00406507">
        <w:trPr>
          <w:trHeight w:hRule="exact" w:val="763"/>
        </w:trPr>
        <w:tc>
          <w:tcPr>
            <w:tcW w:w="1542" w:type="dxa"/>
            <w:tcBorders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</w:tr>
      <w:tr w:rsidR="008F0491" w:rsidRPr="00101136" w:rsidTr="00406507">
        <w:trPr>
          <w:trHeight w:hRule="exact" w:val="432"/>
        </w:trPr>
        <w:tc>
          <w:tcPr>
            <w:tcW w:w="1542" w:type="dxa"/>
            <w:tcBorders>
              <w:top w:val="single" w:sz="8" w:space="0" w:color="C99C7D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26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  <w:r w:rsidRPr="0065475F">
              <w:rPr>
                <w:color w:val="774D31"/>
                <w:sz w:val="28"/>
                <w:szCs w:val="28"/>
              </w:rPr>
              <w:t>27</w:t>
            </w:r>
          </w:p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  <w:r>
              <w:rPr>
                <w:color w:val="774D31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  <w:r>
              <w:rPr>
                <w:color w:val="833C0B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  <w:r>
              <w:rPr>
                <w:color w:val="833C0B"/>
                <w:sz w:val="28"/>
                <w:szCs w:val="28"/>
              </w:rPr>
              <w:t>31</w:t>
            </w:r>
          </w:p>
        </w:tc>
      </w:tr>
      <w:tr w:rsidR="008F0491" w:rsidRPr="00101136" w:rsidTr="00A57DEB">
        <w:trPr>
          <w:trHeight w:hRule="exact" w:val="763"/>
        </w:trPr>
        <w:tc>
          <w:tcPr>
            <w:tcW w:w="1542" w:type="dxa"/>
            <w:tcBorders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July"/>
              <w:jc w:val="right"/>
              <w:rPr>
                <w:color w:val="774D31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bottom w:val="single" w:sz="8" w:space="0" w:color="C99C7D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</w:tr>
      <w:tr w:rsidR="008F0491" w:rsidRPr="00101136" w:rsidTr="00B5780C">
        <w:trPr>
          <w:trHeight w:hRule="exact" w:val="432"/>
        </w:trPr>
        <w:tc>
          <w:tcPr>
            <w:tcW w:w="1542" w:type="dxa"/>
            <w:tcBorders>
              <w:top w:val="single" w:sz="8" w:space="0" w:color="C99C7D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  <w:righ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C99C7D"/>
              <w:left w:val="single" w:sz="8" w:space="0" w:color="EFD8C2"/>
            </w:tcBorders>
            <w:shd w:val="clear" w:color="auto" w:fill="FFFFFF"/>
          </w:tcPr>
          <w:p w:rsidR="008F0491" w:rsidRPr="006F61BD" w:rsidRDefault="008F0491" w:rsidP="008F0491">
            <w:pPr>
              <w:pStyle w:val="Dates-September"/>
              <w:jc w:val="right"/>
              <w:rPr>
                <w:color w:val="833C0B"/>
                <w:sz w:val="28"/>
                <w:szCs w:val="28"/>
              </w:rPr>
            </w:pPr>
          </w:p>
        </w:tc>
      </w:tr>
      <w:tr w:rsidR="008F0491" w:rsidRPr="00101136" w:rsidTr="00B5780C">
        <w:trPr>
          <w:trHeight w:hRule="exact" w:val="763"/>
        </w:trPr>
        <w:tc>
          <w:tcPr>
            <w:tcW w:w="1542" w:type="dxa"/>
            <w:tcBorders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  <w:righ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FD8C2"/>
            </w:tcBorders>
            <w:shd w:val="clear" w:color="auto" w:fill="FFFFFF"/>
            <w:vAlign w:val="center"/>
          </w:tcPr>
          <w:p w:rsidR="008F0491" w:rsidRPr="006F61BD" w:rsidRDefault="008F0491" w:rsidP="008F0491">
            <w:pPr>
              <w:jc w:val="right"/>
              <w:rPr>
                <w:rFonts w:ascii="Mistral" w:hAnsi="Mistral"/>
                <w:color w:val="833C0B"/>
                <w:sz w:val="20"/>
                <w:szCs w:val="20"/>
              </w:rPr>
            </w:pPr>
          </w:p>
        </w:tc>
      </w:tr>
    </w:tbl>
    <w:p w:rsidR="00AB44F4" w:rsidRPr="00101136" w:rsidRDefault="002E3CB0" w:rsidP="00AB44F4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47488" behindDoc="1" locked="0" layoutInCell="0" allowOverlap="1" wp14:anchorId="30D82F1D" wp14:editId="709446F2">
            <wp:simplePos x="0" y="0"/>
            <wp:positionH relativeFrom="page">
              <wp:posOffset>462915</wp:posOffset>
            </wp:positionH>
            <wp:positionV relativeFrom="page">
              <wp:posOffset>520065</wp:posOffset>
            </wp:positionV>
            <wp:extent cx="2976880" cy="3753485"/>
            <wp:effectExtent l="0" t="0" r="0" b="0"/>
            <wp:wrapNone/>
            <wp:docPr id="5" name="Picture 166" descr="Palm tre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Palm tree graphic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A0B" w:rsidRPr="00101136" w:rsidRDefault="00BD4AA4" w:rsidP="00AB44F4">
      <w:pPr>
        <w:pStyle w:val="NoSpacing"/>
        <w:rPr>
          <w:rFonts w:ascii="Century Gothic" w:hAnsi="Century Gothic"/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-803275</wp:posOffset>
            </wp:positionH>
            <wp:positionV relativeFrom="paragraph">
              <wp:posOffset>3435350</wp:posOffset>
            </wp:positionV>
            <wp:extent cx="2126615" cy="2647315"/>
            <wp:effectExtent l="0" t="0" r="0" b="0"/>
            <wp:wrapNone/>
            <wp:docPr id="4" name="Picture 165" descr="Palm tre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Palm tree graphic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6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C99C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01625" y="916749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EFD8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F0669" id="Group 162" o:spid="_x0000_s1026" style="position:absolute;margin-left:36.45pt;margin-top:36.45pt;width:10in;height:540.45pt;z-index:-251670016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" o:allowincell="f">
                <v:rect id="Rectangle 147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" fillcolor="#c99c7d" stroked="f"/>
                <v:rect id="Rectangle 148" o:spid="_x0000_s1028" style="position:absolute;left:3016;top:9167;width:85588;height:5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" fillcolor="#efd8c2" stroked="f"/>
                <w10:wrap anchorx="page" anchory="page"/>
              </v:group>
            </w:pict>
          </mc:Fallback>
        </mc:AlternateContent>
      </w:r>
      <w:r w:rsidR="00AB44F4" w:rsidRPr="00101136">
        <w:rPr>
          <w:rFonts w:ascii="Century Gothic" w:hAnsi="Century Gothic"/>
          <w:b/>
          <w:sz w:val="28"/>
          <w:szCs w:val="28"/>
        </w:rPr>
        <w:br w:type="page"/>
      </w:r>
    </w:p>
    <w:tbl>
      <w:tblPr>
        <w:tblW w:w="10729" w:type="dxa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1"/>
        <w:gridCol w:w="1545"/>
        <w:gridCol w:w="1545"/>
        <w:gridCol w:w="1545"/>
        <w:gridCol w:w="1545"/>
        <w:gridCol w:w="1545"/>
        <w:gridCol w:w="1563"/>
      </w:tblGrid>
      <w:tr w:rsidR="00EC3A0B" w:rsidRPr="00101136" w:rsidTr="00083CE9">
        <w:trPr>
          <w:trHeight w:hRule="exact" w:val="2225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4" w:type="dxa"/>
              <w:bottom w:w="0" w:type="dxa"/>
              <w:right w:w="144" w:type="dxa"/>
            </w:tcMar>
            <w:vAlign w:val="bottom"/>
          </w:tcPr>
          <w:p w:rsidR="00EC3A0B" w:rsidRPr="00101136" w:rsidRDefault="00EC3A0B" w:rsidP="008F0491">
            <w:pPr>
              <w:pStyle w:val="Heading1"/>
              <w:rPr>
                <w:b/>
                <w:sz w:val="80"/>
                <w:szCs w:val="80"/>
              </w:rPr>
            </w:pPr>
            <w:r w:rsidRPr="00101136">
              <w:rPr>
                <w:b/>
              </w:rPr>
              <w:lastRenderedPageBreak/>
              <w:br w:type="page"/>
            </w:r>
            <w:r w:rsidRPr="00101136">
              <w:rPr>
                <w:b/>
                <w:sz w:val="80"/>
                <w:szCs w:val="80"/>
              </w:rPr>
              <w:t>August 20</w:t>
            </w:r>
            <w:r w:rsidR="00301D7B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0A4B96" w:rsidRPr="00101136" w:rsidTr="00083CE9">
        <w:trPr>
          <w:trHeight w:hRule="exact" w:val="501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380E89" w:rsidP="000210D4">
            <w:pPr>
              <w:pStyle w:val="Weekday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C3A0B" w:rsidRPr="00101136">
              <w:rPr>
                <w:sz w:val="24"/>
                <w:szCs w:val="24"/>
              </w:rPr>
              <w:t>UN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MOn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TUE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WED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THU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FRI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E8B74B"/>
            <w:noWrap/>
            <w:tcMar>
              <w:bottom w:w="0" w:type="dxa"/>
            </w:tcMar>
            <w:vAlign w:val="center"/>
          </w:tcPr>
          <w:p w:rsidR="00EC3A0B" w:rsidRPr="00101136" w:rsidRDefault="00EC3A0B" w:rsidP="000210D4">
            <w:pPr>
              <w:pStyle w:val="Weekdays"/>
              <w:rPr>
                <w:sz w:val="24"/>
                <w:szCs w:val="24"/>
              </w:rPr>
            </w:pPr>
            <w:r w:rsidRPr="00101136">
              <w:rPr>
                <w:sz w:val="24"/>
                <w:szCs w:val="24"/>
              </w:rPr>
              <w:t>SAT</w:t>
            </w:r>
          </w:p>
        </w:tc>
      </w:tr>
      <w:tr w:rsidR="008F0491" w:rsidRPr="00101136" w:rsidTr="00083CE9">
        <w:trPr>
          <w:trHeight w:hRule="exact" w:val="428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B3DB1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2B3DB1">
              <w:rPr>
                <w:color w:val="800000"/>
                <w:sz w:val="28"/>
                <w:szCs w:val="28"/>
              </w:rPr>
              <w:t>3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</w:t>
            </w: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nil"/>
              <w:right w:val="nil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7</w:t>
            </w: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083CE9">
        <w:trPr>
          <w:trHeight w:hRule="exact" w:val="428"/>
        </w:trPr>
        <w:tc>
          <w:tcPr>
            <w:tcW w:w="1441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9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10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11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12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13</w:t>
            </w:r>
          </w:p>
        </w:tc>
        <w:tc>
          <w:tcPr>
            <w:tcW w:w="1563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14</w:t>
            </w: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083CE9">
        <w:trPr>
          <w:trHeight w:hRule="exact" w:val="428"/>
        </w:trPr>
        <w:tc>
          <w:tcPr>
            <w:tcW w:w="1441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15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16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17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18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19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20</w:t>
            </w:r>
          </w:p>
        </w:tc>
        <w:tc>
          <w:tcPr>
            <w:tcW w:w="1563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21</w:t>
            </w: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083CE9">
        <w:trPr>
          <w:trHeight w:hRule="exact" w:val="423"/>
        </w:trPr>
        <w:tc>
          <w:tcPr>
            <w:tcW w:w="1441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22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23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24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25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26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27</w:t>
            </w:r>
          </w:p>
        </w:tc>
        <w:tc>
          <w:tcPr>
            <w:tcW w:w="1563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28</w:t>
            </w: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083CE9">
        <w:trPr>
          <w:trHeight w:hRule="exact" w:val="425"/>
        </w:trPr>
        <w:tc>
          <w:tcPr>
            <w:tcW w:w="1441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29</w:t>
            </w: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30</w:t>
            </w:r>
          </w:p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31</w:t>
            </w:r>
          </w:p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083CE9">
        <w:trPr>
          <w:trHeight w:hRule="exact" w:val="428"/>
        </w:trPr>
        <w:tc>
          <w:tcPr>
            <w:tcW w:w="1441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single" w:sz="8" w:space="0" w:color="FCE584"/>
              <w:left w:val="single" w:sz="8" w:space="0" w:color="FCE584"/>
              <w:bottom w:val="nil"/>
              <w:right w:val="single" w:sz="8" w:space="0" w:color="FCE584"/>
            </w:tcBorders>
            <w:shd w:val="clear" w:color="auto" w:fill="FFFFFF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8F0491" w:rsidRPr="00101136" w:rsidTr="00083CE9">
        <w:trPr>
          <w:trHeight w:hRule="exact" w:val="753"/>
        </w:trPr>
        <w:tc>
          <w:tcPr>
            <w:tcW w:w="1441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FCE584"/>
              <w:bottom w:val="single" w:sz="8" w:space="0" w:color="FCE584"/>
              <w:right w:val="single" w:sz="8" w:space="0" w:color="FCE584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:rsidR="008D0CBE" w:rsidRPr="00380E89" w:rsidRDefault="00083CE9" w:rsidP="00380E89">
      <w:pPr>
        <w:pStyle w:val="NoSpacing"/>
        <w:rPr>
          <w:b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824" behindDoc="1" locked="0" layoutInCell="0" allowOverlap="1" wp14:anchorId="12B19CB1" wp14:editId="42D4E627">
            <wp:simplePos x="0" y="0"/>
            <wp:positionH relativeFrom="page">
              <wp:posOffset>742950</wp:posOffset>
            </wp:positionH>
            <wp:positionV relativeFrom="page">
              <wp:posOffset>628650</wp:posOffset>
            </wp:positionV>
            <wp:extent cx="3238500" cy="2861945"/>
            <wp:effectExtent l="0" t="0" r="0" b="0"/>
            <wp:wrapNone/>
            <wp:docPr id="155" name="Picture 107" descr="Sea shell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ea shell graphic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5D78D8F" wp14:editId="395E4F90">
                <wp:simplePos x="0" y="0"/>
                <wp:positionH relativeFrom="page">
                  <wp:posOffset>466725</wp:posOffset>
                </wp:positionH>
                <wp:positionV relativeFrom="page">
                  <wp:posOffset>476250</wp:posOffset>
                </wp:positionV>
                <wp:extent cx="9144000" cy="680085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00850"/>
                          <a:chOff x="0" y="-68580"/>
                          <a:chExt cx="9144000" cy="6858000"/>
                        </a:xfrm>
                      </wpg:grpSpPr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-6858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E8B7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21512" y="760719"/>
                            <a:ext cx="8636738" cy="5759760"/>
                          </a:xfrm>
                          <a:prstGeom prst="rect">
                            <a:avLst/>
                          </a:prstGeom>
                          <a:solidFill>
                            <a:srgbClr val="FCE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24C2" id="Group 106" o:spid="_x0000_s1026" style="position:absolute;margin-left:36.75pt;margin-top:37.5pt;width:10in;height:535.5pt;z-index:-251655680;mso-position-horizontal-relative:page;mso-position-vertical-relative:page" coordorigin=",-685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" o:allowincell="f">
                <v:rect id="Rectangle 105" o:spid="_x0000_s1027" style="position:absolute;top:-685;width:91440;height:68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" fillcolor="#e8b74b" stroked="f"/>
                <v:rect id="Rectangle 77" o:spid="_x0000_s1028" style="position:absolute;left:2215;top:7607;width:86367;height:57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" fillcolor="#fce584" stroked="f"/>
                <w10:wrap anchorx="page" anchory="page"/>
              </v:group>
            </w:pict>
          </mc:Fallback>
        </mc:AlternateContent>
      </w:r>
      <w:r w:rsidR="00BD4AA4">
        <w:rPr>
          <w:noProof/>
          <w:lang w:val="en-IN" w:eastAsia="en-IN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-3625850</wp:posOffset>
            </wp:positionV>
            <wp:extent cx="2232660" cy="4061460"/>
            <wp:effectExtent l="0" t="0" r="0" b="0"/>
            <wp:wrapNone/>
            <wp:docPr id="154" name="Picture 4" descr="Sea shell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 shell graphic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92A" w:rsidRPr="00101136" w:rsidRDefault="0077792A" w:rsidP="0077792A">
      <w:pPr>
        <w:pStyle w:val="NoSpacing"/>
        <w:rPr>
          <w:b/>
          <w:noProof/>
        </w:rPr>
      </w:pPr>
    </w:p>
    <w:tbl>
      <w:tblPr>
        <w:tblpPr w:leftFromText="180" w:rightFromText="180" w:vertAnchor="page" w:horzAnchor="margin" w:tblpXSpec="right" w:tblpY="1388"/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1"/>
        <w:gridCol w:w="1543"/>
        <w:gridCol w:w="1543"/>
        <w:gridCol w:w="1543"/>
        <w:gridCol w:w="1543"/>
        <w:gridCol w:w="1543"/>
        <w:gridCol w:w="1544"/>
      </w:tblGrid>
      <w:tr w:rsidR="0077792A" w:rsidRPr="00101136" w:rsidTr="00B5780C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44" w:type="dxa"/>
              <w:bottom w:w="0" w:type="dxa"/>
              <w:right w:w="144" w:type="dxa"/>
            </w:tcMar>
            <w:vAlign w:val="bottom"/>
          </w:tcPr>
          <w:p w:rsidR="0077792A" w:rsidRPr="00DB4D10" w:rsidRDefault="00745311" w:rsidP="008F0491">
            <w:pPr>
              <w:pStyle w:val="Heading1"/>
              <w:rPr>
                <w:b/>
                <w:sz w:val="80"/>
                <w:szCs w:val="80"/>
              </w:rPr>
            </w:pPr>
            <w:r>
              <w:rPr>
                <w:b/>
                <w:sz w:val="80"/>
                <w:szCs w:val="80"/>
              </w:rPr>
              <w:lastRenderedPageBreak/>
              <w:t xml:space="preserve">   </w:t>
            </w:r>
            <w:r w:rsidR="00DB4D10" w:rsidRPr="00DB4D10">
              <w:rPr>
                <w:b/>
                <w:sz w:val="80"/>
                <w:szCs w:val="80"/>
              </w:rPr>
              <w:t>S</w:t>
            </w:r>
            <w:r w:rsidR="0077792A" w:rsidRPr="00DB4D10">
              <w:rPr>
                <w:b/>
                <w:sz w:val="80"/>
                <w:szCs w:val="80"/>
              </w:rPr>
              <w:t>eptember 20</w:t>
            </w:r>
            <w:r w:rsidR="00301D7B">
              <w:rPr>
                <w:b/>
                <w:sz w:val="80"/>
                <w:szCs w:val="80"/>
              </w:rPr>
              <w:t>2</w:t>
            </w:r>
            <w:r w:rsidR="008F0491">
              <w:rPr>
                <w:b/>
                <w:sz w:val="80"/>
                <w:szCs w:val="80"/>
              </w:rPr>
              <w:t>7</w:t>
            </w:r>
          </w:p>
        </w:tc>
      </w:tr>
      <w:tr w:rsidR="0077792A" w:rsidRPr="00101136" w:rsidTr="00B5780C">
        <w:trPr>
          <w:trHeight w:hRule="exact" w:val="504"/>
        </w:trPr>
        <w:tc>
          <w:tcPr>
            <w:tcW w:w="1541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FRI</w:t>
            </w:r>
          </w:p>
        </w:tc>
        <w:tc>
          <w:tcPr>
            <w:tcW w:w="1544" w:type="dxa"/>
            <w:shd w:val="clear" w:color="auto" w:fill="993300"/>
            <w:noWrap/>
            <w:tcMar>
              <w:bottom w:w="0" w:type="dxa"/>
            </w:tcMar>
            <w:vAlign w:val="center"/>
          </w:tcPr>
          <w:p w:rsidR="0077792A" w:rsidRPr="00E93369" w:rsidRDefault="0077792A" w:rsidP="00A27960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SAT</w:t>
            </w: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4</w:t>
            </w:r>
          </w:p>
        </w:tc>
      </w:tr>
      <w:tr w:rsidR="008F0491" w:rsidRPr="0065475F" w:rsidTr="00B5780C">
        <w:trPr>
          <w:trHeight w:hRule="exact" w:val="763"/>
        </w:trPr>
        <w:tc>
          <w:tcPr>
            <w:tcW w:w="1541" w:type="dxa"/>
            <w:tcBorders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5C01BA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8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8" w:space="0" w:color="F9BEA7"/>
              <w:bottom w:val="single" w:sz="8" w:space="0" w:color="993300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right"/>
              <w:rPr>
                <w:color w:val="800000"/>
                <w:sz w:val="18"/>
                <w:szCs w:val="18"/>
              </w:rPr>
            </w:pP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top w:val="single" w:sz="8" w:space="0" w:color="993300"/>
              <w:right w:val="single" w:sz="8" w:space="0" w:color="F9BEA7"/>
            </w:tcBorders>
            <w:shd w:val="clear" w:color="auto" w:fill="FFFFFF"/>
          </w:tcPr>
          <w:p w:rsidR="008F0491" w:rsidRPr="0065475F" w:rsidRDefault="00C314EC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6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7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single" w:sz="8" w:space="0" w:color="993300"/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11</w:t>
            </w:r>
          </w:p>
        </w:tc>
      </w:tr>
      <w:tr w:rsidR="008F0491" w:rsidRPr="0065475F" w:rsidTr="00B5780C">
        <w:trPr>
          <w:trHeight w:hRule="exact" w:val="763"/>
        </w:trPr>
        <w:tc>
          <w:tcPr>
            <w:tcW w:w="1541" w:type="dxa"/>
            <w:tcBorders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8F0491" w:rsidRDefault="008F0491" w:rsidP="008F0491">
            <w:pPr>
              <w:pStyle w:val="Dates-September"/>
              <w:jc w:val="right"/>
              <w:rPr>
                <w:color w:val="80000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8F0491" w:rsidRDefault="004D0B8C" w:rsidP="008F0491">
            <w:pPr>
              <w:pStyle w:val="Dates-September"/>
              <w:jc w:val="right"/>
              <w:rPr>
                <w:color w:val="800000"/>
              </w:rPr>
            </w:pPr>
            <w:hyperlink r:id="rId35" w:history="1">
              <w:r w:rsidR="008F0491" w:rsidRPr="008F0491">
                <w:rPr>
                  <w:rStyle w:val="Hyperlink"/>
                  <w:color w:val="800000"/>
                  <w:u w:val="none"/>
                </w:rPr>
                <w:t>Labor Day</w:t>
              </w:r>
            </w:hyperlink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5B67D4" w:rsidRDefault="008F0491" w:rsidP="008F0491">
            <w:pPr>
              <w:pStyle w:val="Dates-September"/>
              <w:jc w:val="center"/>
              <w:rPr>
                <w:color w:val="8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8" w:space="0" w:color="F9BEA7"/>
              <w:bottom w:val="single" w:sz="8" w:space="0" w:color="993300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top w:val="single" w:sz="8" w:space="0" w:color="993300"/>
              <w:right w:val="single" w:sz="8" w:space="0" w:color="F9BEA7"/>
            </w:tcBorders>
            <w:shd w:val="clear" w:color="auto" w:fill="FFFFFF"/>
          </w:tcPr>
          <w:p w:rsidR="008F0491" w:rsidRPr="0065475F" w:rsidRDefault="00C314EC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13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14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17</w:t>
            </w:r>
          </w:p>
        </w:tc>
        <w:tc>
          <w:tcPr>
            <w:tcW w:w="1544" w:type="dxa"/>
            <w:tcBorders>
              <w:top w:val="single" w:sz="8" w:space="0" w:color="993300"/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18</w:t>
            </w:r>
          </w:p>
        </w:tc>
      </w:tr>
      <w:tr w:rsidR="008F0491" w:rsidRPr="0065475F" w:rsidTr="00B5780C">
        <w:trPr>
          <w:trHeight w:hRule="exact" w:val="763"/>
        </w:trPr>
        <w:tc>
          <w:tcPr>
            <w:tcW w:w="1541" w:type="dxa"/>
            <w:tcBorders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8" w:space="0" w:color="F9BEA7"/>
              <w:bottom w:val="single" w:sz="8" w:space="0" w:color="993300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top w:val="single" w:sz="8" w:space="0" w:color="993300"/>
              <w:right w:val="single" w:sz="8" w:space="0" w:color="F9BEA7"/>
            </w:tcBorders>
            <w:shd w:val="clear" w:color="auto" w:fill="FFFFFF"/>
          </w:tcPr>
          <w:p w:rsidR="008F0491" w:rsidRPr="0065475F" w:rsidRDefault="00C314EC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20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21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22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24</w:t>
            </w:r>
          </w:p>
        </w:tc>
        <w:tc>
          <w:tcPr>
            <w:tcW w:w="1544" w:type="dxa"/>
            <w:tcBorders>
              <w:top w:val="single" w:sz="8" w:space="0" w:color="993300"/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25</w:t>
            </w:r>
          </w:p>
        </w:tc>
      </w:tr>
      <w:tr w:rsidR="008F0491" w:rsidRPr="0065475F" w:rsidTr="00B5780C">
        <w:trPr>
          <w:trHeight w:hRule="exact" w:val="763"/>
        </w:trPr>
        <w:tc>
          <w:tcPr>
            <w:tcW w:w="1541" w:type="dxa"/>
            <w:tcBorders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8" w:space="0" w:color="F9BEA7"/>
              <w:bottom w:val="single" w:sz="8" w:space="0" w:color="993300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top w:val="single" w:sz="8" w:space="0" w:color="993300"/>
              <w:right w:val="single" w:sz="8" w:space="0" w:color="F9BEA7"/>
            </w:tcBorders>
            <w:shd w:val="clear" w:color="auto" w:fill="FFFFFF"/>
          </w:tcPr>
          <w:p w:rsidR="008F0491" w:rsidRPr="0065475F" w:rsidRDefault="00C314EC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27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 w:rsidRPr="0065475F">
              <w:rPr>
                <w:color w:val="800000"/>
                <w:sz w:val="28"/>
                <w:szCs w:val="28"/>
              </w:rPr>
              <w:t>28</w:t>
            </w:r>
          </w:p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  <w:r>
              <w:rPr>
                <w:color w:val="800000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8" w:space="0" w:color="993300"/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65475F" w:rsidTr="00B5780C">
        <w:trPr>
          <w:trHeight w:hRule="exact" w:val="763"/>
        </w:trPr>
        <w:tc>
          <w:tcPr>
            <w:tcW w:w="1541" w:type="dxa"/>
            <w:tcBorders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bottom w:val="single" w:sz="8" w:space="0" w:color="993300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left w:val="single" w:sz="8" w:space="0" w:color="F9BEA7"/>
              <w:bottom w:val="single" w:sz="8" w:space="0" w:color="993300"/>
            </w:tcBorders>
            <w:shd w:val="clear" w:color="auto" w:fill="FFFFFF"/>
            <w:vAlign w:val="center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65475F" w:rsidTr="00B5780C">
        <w:trPr>
          <w:trHeight w:hRule="exact" w:val="432"/>
        </w:trPr>
        <w:tc>
          <w:tcPr>
            <w:tcW w:w="1541" w:type="dxa"/>
            <w:tcBorders>
              <w:top w:val="single" w:sz="8" w:space="0" w:color="993300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993300"/>
              <w:left w:val="single" w:sz="8" w:space="0" w:color="F9BEA7"/>
              <w:righ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8" w:space="0" w:color="993300"/>
              <w:left w:val="single" w:sz="8" w:space="0" w:color="F9BEA7"/>
            </w:tcBorders>
            <w:shd w:val="clear" w:color="auto" w:fill="FFFFFF"/>
          </w:tcPr>
          <w:p w:rsidR="008F0491" w:rsidRPr="0065475F" w:rsidRDefault="008F0491" w:rsidP="008F0491">
            <w:pPr>
              <w:pStyle w:val="Dates-September"/>
              <w:jc w:val="right"/>
              <w:rPr>
                <w:color w:val="800000"/>
                <w:sz w:val="28"/>
                <w:szCs w:val="28"/>
              </w:rPr>
            </w:pPr>
          </w:p>
        </w:tc>
      </w:tr>
      <w:tr w:rsidR="008F0491" w:rsidRPr="00101136" w:rsidTr="00B5780C">
        <w:trPr>
          <w:trHeight w:hRule="exact" w:val="763"/>
        </w:trPr>
        <w:tc>
          <w:tcPr>
            <w:tcW w:w="1541" w:type="dxa"/>
            <w:tcBorders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F9BEA7"/>
              <w:righ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8" w:space="0" w:color="F9BEA7"/>
            </w:tcBorders>
            <w:shd w:val="clear" w:color="auto" w:fill="FFFFFF"/>
            <w:vAlign w:val="center"/>
          </w:tcPr>
          <w:p w:rsidR="008F0491" w:rsidRPr="002205BC" w:rsidRDefault="008F0491" w:rsidP="008F049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:rsidR="0077792A" w:rsidRPr="00101136" w:rsidRDefault="000E3EB2" w:rsidP="0077792A">
      <w:pPr>
        <w:rPr>
          <w:b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6944" behindDoc="1" locked="0" layoutInCell="0" allowOverlap="1" wp14:anchorId="7984EBC7" wp14:editId="7B563709">
            <wp:simplePos x="0" y="0"/>
            <wp:positionH relativeFrom="page">
              <wp:posOffset>1108075</wp:posOffset>
            </wp:positionH>
            <wp:positionV relativeFrom="page">
              <wp:posOffset>548005</wp:posOffset>
            </wp:positionV>
            <wp:extent cx="1828800" cy="2020570"/>
            <wp:effectExtent l="0" t="0" r="0" b="0"/>
            <wp:wrapNone/>
            <wp:docPr id="153" name="Picture 130" descr="Apple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pples graphic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92A" w:rsidRPr="00101136" w:rsidRDefault="00BD4AA4" w:rsidP="0077792A">
      <w:pPr>
        <w:pStyle w:val="NoSpacing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2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01625" y="915641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F9BE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CDE82" id="Group 129" o:spid="_x0000_s1026" style="position:absolute;margin-left:36.45pt;margin-top:36.45pt;width:10in;height:540.45pt;z-index:-251651584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" o:allowincell="f">
                <v:rect id="Rectangle 128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" fillcolor="#930" stroked="f"/>
                <v:rect id="Rectangle 82" o:spid="_x0000_s1028" style="position:absolute;left:3016;top:9156;width:85588;height:5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" fillcolor="#f9bea7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65920" behindDoc="0" locked="0" layoutInCell="0" allowOverlap="1">
            <wp:simplePos x="0" y="0"/>
            <wp:positionH relativeFrom="page">
              <wp:posOffset>510540</wp:posOffset>
            </wp:positionH>
            <wp:positionV relativeFrom="page">
              <wp:posOffset>2244725</wp:posOffset>
            </wp:positionV>
            <wp:extent cx="2066290" cy="4940300"/>
            <wp:effectExtent l="0" t="0" r="0" b="0"/>
            <wp:wrapNone/>
            <wp:docPr id="149" name="Picture 108" descr="Apples and pencil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Apples and pencils graphic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92A" w:rsidRPr="00101136">
        <w:rPr>
          <w:b/>
        </w:rPr>
        <w:br w:type="page"/>
      </w:r>
    </w:p>
    <w:tbl>
      <w:tblPr>
        <w:tblpPr w:leftFromText="180" w:rightFromText="180" w:vertAnchor="page" w:horzAnchor="margin" w:tblpXSpec="right" w:tblpY="1440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77792A" w:rsidRPr="00101136" w:rsidTr="0065475F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77792A" w:rsidRPr="00DB4D10" w:rsidRDefault="00DB4D10" w:rsidP="00C314EC">
            <w:pPr>
              <w:pStyle w:val="Heading1"/>
              <w:rPr>
                <w:b/>
                <w:sz w:val="80"/>
                <w:szCs w:val="80"/>
              </w:rPr>
            </w:pPr>
            <w:r w:rsidRPr="00DB4D10">
              <w:rPr>
                <w:b/>
                <w:sz w:val="80"/>
                <w:szCs w:val="80"/>
              </w:rPr>
              <w:lastRenderedPageBreak/>
              <w:t>O</w:t>
            </w:r>
            <w:r w:rsidR="0077792A" w:rsidRPr="00DB4D10">
              <w:rPr>
                <w:b/>
                <w:sz w:val="80"/>
                <w:szCs w:val="80"/>
              </w:rPr>
              <w:t>ctober 20</w:t>
            </w:r>
            <w:r w:rsidR="007E5829">
              <w:rPr>
                <w:b/>
                <w:sz w:val="80"/>
                <w:szCs w:val="80"/>
              </w:rPr>
              <w:t>2</w:t>
            </w:r>
            <w:r w:rsidR="00C314EC">
              <w:rPr>
                <w:b/>
                <w:sz w:val="80"/>
                <w:szCs w:val="80"/>
              </w:rPr>
              <w:t>7</w:t>
            </w:r>
          </w:p>
        </w:tc>
      </w:tr>
      <w:tr w:rsidR="00C91F46" w:rsidRPr="00101136" w:rsidTr="0065475F">
        <w:trPr>
          <w:trHeight w:hRule="exact" w:val="490"/>
        </w:trPr>
        <w:tc>
          <w:tcPr>
            <w:tcW w:w="1542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E29530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SAT</w:t>
            </w: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E29530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4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5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9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</w:tcBorders>
            <w:shd w:val="clear" w:color="auto" w:fill="FFFFFF"/>
            <w:vAlign w:val="center"/>
          </w:tcPr>
          <w:p w:rsidR="00C314EC" w:rsidRPr="005B67D4" w:rsidRDefault="00C314EC" w:rsidP="00C314EC">
            <w:pPr>
              <w:pStyle w:val="Dates-October"/>
              <w:jc w:val="right"/>
              <w:rPr>
                <w:color w:val="835313"/>
                <w:sz w:val="18"/>
                <w:szCs w:val="1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E29530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11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12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16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hyperlink r:id="rId38" w:history="1">
              <w:r w:rsidR="00C314EC" w:rsidRPr="00C314EC">
                <w:rPr>
                  <w:rStyle w:val="Hyperlink"/>
                  <w:color w:val="835313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October"/>
              <w:jc w:val="right"/>
              <w:rPr>
                <w:color w:val="835313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5B67D4" w:rsidRDefault="00C314EC" w:rsidP="00C314EC">
            <w:pPr>
              <w:pStyle w:val="Dates-October"/>
              <w:jc w:val="right"/>
              <w:rPr>
                <w:color w:val="835313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E29530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18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19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22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23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E29530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25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 w:rsidRPr="0065475F">
              <w:rPr>
                <w:color w:val="835313"/>
                <w:sz w:val="28"/>
                <w:szCs w:val="28"/>
              </w:rPr>
              <w:t>26</w:t>
            </w:r>
          </w:p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30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October"/>
              <w:jc w:val="right"/>
              <w:rPr>
                <w:color w:val="835313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bottom w:val="single" w:sz="8" w:space="0" w:color="E29530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E29530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  <w:r>
              <w:rPr>
                <w:color w:val="835313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  <w:righ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E29530"/>
              <w:left w:val="single" w:sz="8" w:space="0" w:color="F9C995"/>
            </w:tcBorders>
            <w:shd w:val="clear" w:color="auto" w:fill="FFFFFF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right w:val="single" w:sz="8" w:space="0" w:color="F9C995"/>
            </w:tcBorders>
            <w:shd w:val="clear" w:color="auto" w:fill="FFFFFF"/>
            <w:vAlign w:val="center"/>
          </w:tcPr>
          <w:p w:rsidR="00C314EC" w:rsidRPr="005B67D4" w:rsidRDefault="00C314EC" w:rsidP="00C314EC">
            <w:pPr>
              <w:pStyle w:val="Dates-October"/>
              <w:jc w:val="right"/>
              <w:rPr>
                <w:color w:val="835313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  <w:righ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F9C995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October"/>
              <w:jc w:val="right"/>
              <w:rPr>
                <w:color w:val="835313"/>
                <w:sz w:val="28"/>
                <w:szCs w:val="28"/>
              </w:rPr>
            </w:pPr>
          </w:p>
        </w:tc>
      </w:tr>
    </w:tbl>
    <w:p w:rsidR="0077792A" w:rsidRPr="00101136" w:rsidRDefault="00BD4AA4" w:rsidP="0077792A">
      <w:pPr>
        <w:pStyle w:val="NoSpacing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466725</wp:posOffset>
                </wp:positionV>
                <wp:extent cx="9144000" cy="6863715"/>
                <wp:effectExtent l="0" t="0" r="0" b="0"/>
                <wp:wrapNone/>
                <wp:docPr id="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E295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635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F9C9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A718B" id="Group 134" o:spid="_x0000_s1026" style="position:absolute;margin-left:36.75pt;margin-top:36.75pt;width:10in;height:540.45pt;z-index:-251648512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" o:allowincell="f">
                <v:rect id="Rectangle 132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" fillcolor="#e29530" stroked="f"/>
                <v:rect id="Rectangle 88" o:spid="_x0000_s1028" style="position:absolute;left:2635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" fillcolor="#f9c995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70016" behindDoc="0" locked="0" layoutInCell="0" allowOverlap="1">
            <wp:simplePos x="0" y="0"/>
            <wp:positionH relativeFrom="page">
              <wp:posOffset>510540</wp:posOffset>
            </wp:positionH>
            <wp:positionV relativeFrom="page">
              <wp:posOffset>5332095</wp:posOffset>
            </wp:positionV>
            <wp:extent cx="1852295" cy="1733550"/>
            <wp:effectExtent l="0" t="0" r="0" b="0"/>
            <wp:wrapNone/>
            <wp:docPr id="145" name="Picture 110" descr="Pumpkin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Pumpkin graphics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page">
              <wp:posOffset>641350</wp:posOffset>
            </wp:positionH>
            <wp:positionV relativeFrom="page">
              <wp:posOffset>487045</wp:posOffset>
            </wp:positionV>
            <wp:extent cx="2897505" cy="5296535"/>
            <wp:effectExtent l="0" t="0" r="0" b="0"/>
            <wp:wrapNone/>
            <wp:docPr id="144" name="Picture 154" descr="Pumpkin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Pumpkin graphics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92A" w:rsidRPr="00101136">
        <w:rPr>
          <w:b/>
        </w:rPr>
        <w:br w:type="page"/>
      </w:r>
    </w:p>
    <w:tbl>
      <w:tblPr>
        <w:tblpPr w:leftFromText="180" w:rightFromText="180" w:vertAnchor="page" w:horzAnchor="margin" w:tblpXSpec="right" w:tblpY="1441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77792A" w:rsidRPr="00101136" w:rsidTr="0065475F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77792A" w:rsidRPr="00DB4D10" w:rsidRDefault="00DB4D10" w:rsidP="00C314EC">
            <w:pPr>
              <w:pStyle w:val="Heading1"/>
              <w:rPr>
                <w:b/>
                <w:sz w:val="80"/>
                <w:szCs w:val="80"/>
              </w:rPr>
            </w:pPr>
            <w:r w:rsidRPr="00DB4D10">
              <w:rPr>
                <w:b/>
                <w:sz w:val="80"/>
                <w:szCs w:val="80"/>
              </w:rPr>
              <w:lastRenderedPageBreak/>
              <w:t>N</w:t>
            </w:r>
            <w:r w:rsidR="0077792A" w:rsidRPr="00DB4D10">
              <w:rPr>
                <w:b/>
                <w:sz w:val="80"/>
                <w:szCs w:val="80"/>
              </w:rPr>
              <w:t>ovember 20</w:t>
            </w:r>
            <w:r w:rsidR="007E5829">
              <w:rPr>
                <w:b/>
                <w:sz w:val="80"/>
                <w:szCs w:val="80"/>
              </w:rPr>
              <w:t>2</w:t>
            </w:r>
            <w:r w:rsidR="00C314EC">
              <w:rPr>
                <w:b/>
                <w:sz w:val="80"/>
                <w:szCs w:val="80"/>
              </w:rPr>
              <w:t>7</w:t>
            </w:r>
          </w:p>
        </w:tc>
      </w:tr>
      <w:tr w:rsidR="00C91F46" w:rsidRPr="00101136" w:rsidTr="0065475F">
        <w:trPr>
          <w:trHeight w:hRule="exact" w:val="490"/>
        </w:trPr>
        <w:tc>
          <w:tcPr>
            <w:tcW w:w="1542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875C3E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E93369" w:rsidRDefault="00C91F46" w:rsidP="00C91F46">
            <w:pPr>
              <w:pStyle w:val="Weekdays"/>
              <w:rPr>
                <w:sz w:val="24"/>
                <w:szCs w:val="24"/>
              </w:rPr>
            </w:pPr>
            <w:r w:rsidRPr="00E93369">
              <w:rPr>
                <w:sz w:val="24"/>
                <w:szCs w:val="24"/>
              </w:rPr>
              <w:t>SAT</w:t>
            </w: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B3DB1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2B3DB1">
              <w:rPr>
                <w:color w:val="5E402C"/>
                <w:sz w:val="28"/>
                <w:szCs w:val="28"/>
              </w:rPr>
              <w:t>1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B3DB1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2B3DB1">
              <w:rPr>
                <w:color w:val="5E402C"/>
                <w:sz w:val="28"/>
                <w:szCs w:val="28"/>
              </w:rPr>
              <w:t>2</w:t>
            </w:r>
          </w:p>
          <w:p w:rsidR="00C314EC" w:rsidRPr="002B3DB1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b w:val="0"/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left w:val="single" w:sz="8" w:space="0" w:color="E3CCA9"/>
            </w:tcBorders>
            <w:shd w:val="clear" w:color="auto" w:fill="FFFFFF"/>
          </w:tcPr>
          <w:p w:rsidR="00C314EC" w:rsidRPr="00876093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6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jc w:val="right"/>
              <w:rPr>
                <w:rFonts w:ascii="Century Gothic" w:hAnsi="Century Gothic" w:cs="Arial"/>
                <w:b/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jc w:val="right"/>
              <w:rPr>
                <w:rFonts w:ascii="Century Gothic" w:hAnsi="Century Gothic" w:cs="Arial"/>
                <w:b/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jc w:val="right"/>
              <w:rPr>
                <w:rFonts w:ascii="Century Gothic" w:hAnsi="Century Gothic" w:cs="Arial"/>
                <w:b/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875C3E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7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8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9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13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November"/>
              <w:jc w:val="center"/>
              <w:rPr>
                <w:color w:val="5E402C"/>
                <w:sz w:val="28"/>
                <w:szCs w:val="28"/>
              </w:rPr>
            </w:pPr>
            <w:hyperlink r:id="rId41" w:history="1">
              <w:r w:rsidR="00C314EC" w:rsidRPr="005C01BA">
                <w:rPr>
                  <w:rStyle w:val="Hyperlink"/>
                  <w:color w:val="835313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875C3E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15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16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20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Novem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875C3E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21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22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23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27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hyperlink r:id="rId42" w:history="1">
              <w:r w:rsidR="00C314EC" w:rsidRPr="005C01BA">
                <w:rPr>
                  <w:rStyle w:val="Hyperlink"/>
                  <w:color w:val="835313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center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875C3E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>
              <w:rPr>
                <w:color w:val="5E402C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29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  <w:r w:rsidRPr="0065475F">
              <w:rPr>
                <w:color w:val="5E402C"/>
                <w:sz w:val="28"/>
                <w:szCs w:val="28"/>
              </w:rPr>
              <w:t>30</w:t>
            </w:r>
          </w:p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</w:tcBorders>
            <w:shd w:val="clear" w:color="auto" w:fill="FFFFFF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November"/>
              <w:jc w:val="right"/>
              <w:rPr>
                <w:color w:val="835313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bottom w:val="single" w:sz="8" w:space="0" w:color="875C3E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November"/>
              <w:jc w:val="right"/>
              <w:rPr>
                <w:color w:val="5E402C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val="432"/>
        </w:trPr>
        <w:tc>
          <w:tcPr>
            <w:tcW w:w="1542" w:type="dxa"/>
            <w:tcBorders>
              <w:top w:val="single" w:sz="8" w:space="0" w:color="875C3E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  <w:righ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sz="8" w:space="0" w:color="875C3E"/>
              <w:left w:val="single" w:sz="8" w:space="0" w:color="E3CCA9"/>
            </w:tcBorders>
            <w:shd w:val="clear" w:color="auto" w:fill="FFFFFF"/>
          </w:tcPr>
          <w:p w:rsidR="00C314EC" w:rsidRPr="002205BC" w:rsidRDefault="00C314EC" w:rsidP="00C314EC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C314EC" w:rsidRPr="00101136" w:rsidTr="0065475F">
        <w:trPr>
          <w:trHeight w:val="763"/>
        </w:trPr>
        <w:tc>
          <w:tcPr>
            <w:tcW w:w="1542" w:type="dxa"/>
            <w:tcBorders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  <w:righ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8" w:space="0" w:color="E3CCA9"/>
            </w:tcBorders>
            <w:shd w:val="clear" w:color="auto" w:fill="FFFFFF"/>
            <w:vAlign w:val="center"/>
          </w:tcPr>
          <w:p w:rsidR="00C314EC" w:rsidRPr="002205BC" w:rsidRDefault="00C314EC" w:rsidP="00C314EC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</w:tbl>
    <w:p w:rsidR="0077792A" w:rsidRPr="00101136" w:rsidRDefault="00BD4AA4" w:rsidP="0077792A">
      <w:pPr>
        <w:pStyle w:val="NoSpacing"/>
        <w:rPr>
          <w:b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875C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E3CC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BE679" id="Group 157" o:spid="_x0000_s1026" style="position:absolute;margin-left:36.45pt;margin-top:36.45pt;width:10in;height:540.45pt;z-index:-251645440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" o:allowincell="f">
                <v:rect id="Rectangle 156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" fillcolor="#875c3e" stroked="f"/>
                <v:rect id="Rectangle 93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" fillcolor="#e3cca9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page">
              <wp:posOffset>570230</wp:posOffset>
            </wp:positionH>
            <wp:positionV relativeFrom="page">
              <wp:posOffset>593725</wp:posOffset>
            </wp:positionV>
            <wp:extent cx="3087370" cy="1888490"/>
            <wp:effectExtent l="0" t="0" r="0" b="0"/>
            <wp:wrapNone/>
            <wp:docPr id="140" name="Picture 158" descr="Leave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Leaves graphic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72064" behindDoc="0" locked="0" layoutInCell="0" allowOverlap="1">
            <wp:simplePos x="0" y="0"/>
            <wp:positionH relativeFrom="page">
              <wp:posOffset>498475</wp:posOffset>
            </wp:positionH>
            <wp:positionV relativeFrom="page">
              <wp:posOffset>2434590</wp:posOffset>
            </wp:positionV>
            <wp:extent cx="2137410" cy="4714240"/>
            <wp:effectExtent l="0" t="0" r="0" b="0"/>
            <wp:wrapNone/>
            <wp:docPr id="139" name="Picture 112" descr="Leaves and tre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Leaves and tree graphic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92A" w:rsidRPr="00101136">
        <w:rPr>
          <w:b/>
        </w:rPr>
        <w:br w:type="page"/>
      </w:r>
    </w:p>
    <w:tbl>
      <w:tblPr>
        <w:tblpPr w:leftFromText="180" w:rightFromText="180" w:vertAnchor="page" w:horzAnchor="margin" w:tblpXSpec="right" w:tblpY="1442"/>
        <w:tblW w:w="10800" w:type="dxa"/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77792A" w:rsidRPr="00101136" w:rsidTr="0065475F">
        <w:trPr>
          <w:trHeight w:hRule="exact" w:val="1613"/>
        </w:trPr>
        <w:tc>
          <w:tcPr>
            <w:tcW w:w="10800" w:type="dxa"/>
            <w:gridSpan w:val="7"/>
            <w:shd w:val="clear" w:color="auto" w:fill="auto"/>
            <w:noWrap/>
            <w:tcMar>
              <w:left w:w="115" w:type="dxa"/>
              <w:bottom w:w="0" w:type="dxa"/>
              <w:right w:w="115" w:type="dxa"/>
            </w:tcMar>
            <w:vAlign w:val="bottom"/>
          </w:tcPr>
          <w:p w:rsidR="0077792A" w:rsidRPr="00DB4D10" w:rsidRDefault="00DB4D10" w:rsidP="00C314EC">
            <w:pPr>
              <w:pStyle w:val="Heading1"/>
              <w:rPr>
                <w:b/>
                <w:sz w:val="80"/>
                <w:szCs w:val="80"/>
              </w:rPr>
            </w:pPr>
            <w:r w:rsidRPr="00DB4D10">
              <w:rPr>
                <w:b/>
                <w:sz w:val="80"/>
                <w:szCs w:val="80"/>
              </w:rPr>
              <w:lastRenderedPageBreak/>
              <w:t>D</w:t>
            </w:r>
            <w:r w:rsidR="0077792A" w:rsidRPr="00DB4D10">
              <w:rPr>
                <w:b/>
                <w:sz w:val="80"/>
                <w:szCs w:val="80"/>
              </w:rPr>
              <w:t>ecember 20</w:t>
            </w:r>
            <w:r w:rsidR="00706AF7">
              <w:rPr>
                <w:b/>
                <w:sz w:val="80"/>
                <w:szCs w:val="80"/>
              </w:rPr>
              <w:t>2</w:t>
            </w:r>
            <w:r w:rsidR="00C314EC">
              <w:rPr>
                <w:b/>
                <w:sz w:val="80"/>
                <w:szCs w:val="80"/>
              </w:rPr>
              <w:t>7</w:t>
            </w:r>
          </w:p>
        </w:tc>
      </w:tr>
      <w:tr w:rsidR="00C91F46" w:rsidRPr="00101136" w:rsidTr="0065475F">
        <w:trPr>
          <w:trHeight w:hRule="exact" w:val="490"/>
        </w:trPr>
        <w:tc>
          <w:tcPr>
            <w:tcW w:w="1542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SUN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MOn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TUE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WED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THU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FRI</w:t>
            </w:r>
          </w:p>
        </w:tc>
        <w:tc>
          <w:tcPr>
            <w:tcW w:w="1543" w:type="dxa"/>
            <w:shd w:val="clear" w:color="auto" w:fill="3D63AD"/>
            <w:noWrap/>
            <w:tcMar>
              <w:left w:w="115" w:type="dxa"/>
              <w:bottom w:w="0" w:type="dxa"/>
              <w:right w:w="115" w:type="dxa"/>
            </w:tcMar>
            <w:vAlign w:val="center"/>
          </w:tcPr>
          <w:p w:rsidR="00C91F46" w:rsidRPr="00C91F46" w:rsidRDefault="00C91F46" w:rsidP="00C91F46">
            <w:pPr>
              <w:pStyle w:val="Weekdays"/>
              <w:rPr>
                <w:sz w:val="24"/>
                <w:szCs w:val="24"/>
              </w:rPr>
            </w:pPr>
            <w:r w:rsidRPr="00C91F46">
              <w:rPr>
                <w:sz w:val="24"/>
                <w:szCs w:val="24"/>
              </w:rPr>
              <w:t>SAT</w:t>
            </w: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lef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4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3D63AD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6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7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11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3D63AD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13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14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18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3D63AD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20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21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22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25</w:t>
            </w: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5C01BA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December"/>
              <w:jc w:val="center"/>
              <w:rPr>
                <w:color w:val="304D88"/>
                <w:sz w:val="28"/>
                <w:szCs w:val="28"/>
              </w:rPr>
            </w:pPr>
            <w:hyperlink r:id="rId45" w:history="1">
              <w:r w:rsidR="00C314EC" w:rsidRPr="00C314EC">
                <w:rPr>
                  <w:rStyle w:val="Hyperlink"/>
                  <w:color w:val="304D88"/>
                  <w:sz w:val="18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December"/>
              <w:jc w:val="center"/>
              <w:rPr>
                <w:color w:val="304D88"/>
                <w:sz w:val="28"/>
                <w:szCs w:val="28"/>
              </w:rPr>
            </w:pPr>
            <w:hyperlink r:id="rId46" w:history="1">
              <w:r w:rsidR="00C314EC" w:rsidRPr="005C01BA">
                <w:rPr>
                  <w:rStyle w:val="Hyperlink"/>
                  <w:color w:val="304D88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3D63AD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27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 w:rsidRPr="0065475F">
              <w:rPr>
                <w:color w:val="304D88"/>
                <w:sz w:val="28"/>
                <w:szCs w:val="28"/>
              </w:rPr>
              <w:t>28</w:t>
            </w:r>
          </w:p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r>
              <w:rPr>
                <w:color w:val="304D88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65475F" w:rsidRDefault="004D0B8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  <w:hyperlink r:id="rId47" w:history="1">
              <w:r w:rsidR="00C314EC" w:rsidRPr="00C314EC">
                <w:rPr>
                  <w:rStyle w:val="Hyperlink"/>
                  <w:color w:val="304D88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543" w:type="dxa"/>
            <w:tcBorders>
              <w:left w:val="single" w:sz="8" w:space="0" w:color="BED4F4"/>
              <w:bottom w:val="single" w:sz="8" w:space="0" w:color="3D63AD"/>
            </w:tcBorders>
            <w:shd w:val="clear" w:color="auto" w:fill="FFFFFF"/>
            <w:vAlign w:val="center"/>
          </w:tcPr>
          <w:p w:rsidR="00C314EC" w:rsidRPr="0065475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432"/>
        </w:trPr>
        <w:tc>
          <w:tcPr>
            <w:tcW w:w="1542" w:type="dxa"/>
            <w:tcBorders>
              <w:top w:val="single" w:sz="8" w:space="0" w:color="3D63AD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  <w:righ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3D63AD"/>
              <w:left w:val="single" w:sz="8" w:space="0" w:color="BED4F4"/>
            </w:tcBorders>
            <w:shd w:val="clear" w:color="auto" w:fill="FFFFFF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  <w:tr w:rsidR="00C314EC" w:rsidRPr="00101136" w:rsidTr="0065475F">
        <w:trPr>
          <w:trHeight w:hRule="exact" w:val="763"/>
        </w:trPr>
        <w:tc>
          <w:tcPr>
            <w:tcW w:w="1542" w:type="dxa"/>
            <w:tcBorders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  <w:righ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8" w:space="0" w:color="BED4F4"/>
            </w:tcBorders>
            <w:shd w:val="clear" w:color="auto" w:fill="FFFFFF"/>
            <w:vAlign w:val="center"/>
          </w:tcPr>
          <w:p w:rsidR="00C314EC" w:rsidRPr="00CB17BF" w:rsidRDefault="00C314EC" w:rsidP="00C314EC">
            <w:pPr>
              <w:pStyle w:val="Dates-December"/>
              <w:jc w:val="right"/>
              <w:rPr>
                <w:color w:val="304D88"/>
                <w:sz w:val="28"/>
                <w:szCs w:val="28"/>
              </w:rPr>
            </w:pPr>
          </w:p>
        </w:tc>
      </w:tr>
    </w:tbl>
    <w:p w:rsidR="008D0CBE" w:rsidRPr="00101136" w:rsidRDefault="00BD4AA4" w:rsidP="00D54AF7">
      <w:pPr>
        <w:pStyle w:val="NoSpacing"/>
        <w:rPr>
          <w:b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4112" behindDoc="0" locked="0" layoutInCell="0" allowOverlap="1">
            <wp:simplePos x="0" y="0"/>
            <wp:positionH relativeFrom="page">
              <wp:posOffset>487045</wp:posOffset>
            </wp:positionH>
            <wp:positionV relativeFrom="page">
              <wp:posOffset>4144645</wp:posOffset>
            </wp:positionV>
            <wp:extent cx="2312670" cy="2921635"/>
            <wp:effectExtent l="0" t="0" r="0" b="0"/>
            <wp:wrapNone/>
            <wp:docPr id="138" name="Picture 114" descr="Snowman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nowman graphic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462915</wp:posOffset>
                </wp:positionV>
                <wp:extent cx="9144000" cy="6863715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6863715"/>
                          <a:chOff x="0" y="0"/>
                          <a:chExt cx="9144000" cy="6858000"/>
                        </a:xfrm>
                      </wpg:grpSpPr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solidFill>
                            <a:srgbClr val="3D63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01625" y="913608"/>
                            <a:ext cx="8558784" cy="5591288"/>
                          </a:xfrm>
                          <a:prstGeom prst="rect">
                            <a:avLst/>
                          </a:prstGeom>
                          <a:solidFill>
                            <a:srgbClr val="BED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3608A" id="Group 160" o:spid="_x0000_s1026" style="position:absolute;margin-left:36.45pt;margin-top:36.45pt;width:10in;height:540.45pt;z-index:-251652608;mso-position-horizontal-relative:page;mso-position-vertical-relative:pag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" o:allowincell="f">
                <v:rect id="Rectangle 159" o:spid="_x0000_s1027" style="position:absolute;width:9144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" fillcolor="#3d63ad" stroked="f"/>
                <v:rect id="Rectangle 96" o:spid="_x0000_s1028" style="position:absolute;left:3016;top:9136;width:85588;height:5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" fillcolor="#bed4f4" stroked="f"/>
                <w10:wrap anchorx="page" anchory="page"/>
              </v:group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75136" behindDoc="1" locked="0" layoutInCell="0" allowOverlap="1">
            <wp:simplePos x="0" y="0"/>
            <wp:positionH relativeFrom="page">
              <wp:posOffset>558165</wp:posOffset>
            </wp:positionH>
            <wp:positionV relativeFrom="page">
              <wp:posOffset>664845</wp:posOffset>
            </wp:positionV>
            <wp:extent cx="3087370" cy="3776345"/>
            <wp:effectExtent l="0" t="0" r="0" b="0"/>
            <wp:wrapNone/>
            <wp:docPr id="134" name="Picture 161" descr="Snowflake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Snowflakes graphic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0CBE" w:rsidRPr="00101136" w:rsidSect="005C6159">
      <w:pgSz w:w="15840" w:h="12240" w:orient="landscape" w:code="1"/>
      <w:pgMar w:top="720" w:right="1728" w:bottom="720" w:left="172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8C" w:rsidRDefault="004D0B8C" w:rsidP="00FB5AF7">
      <w:r>
        <w:separator/>
      </w:r>
    </w:p>
  </w:endnote>
  <w:endnote w:type="continuationSeparator" w:id="0">
    <w:p w:rsidR="004D0B8C" w:rsidRDefault="004D0B8C" w:rsidP="00FB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8C" w:rsidRDefault="004D0B8C" w:rsidP="00FB5AF7">
      <w:r>
        <w:separator/>
      </w:r>
    </w:p>
  </w:footnote>
  <w:footnote w:type="continuationSeparator" w:id="0">
    <w:p w:rsidR="004D0B8C" w:rsidRDefault="004D0B8C" w:rsidP="00FB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861E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221C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4A45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6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EE83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26D7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A8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06C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AE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8752aa,#e4cbf7,#c2d194,#dfe8b8,#c99c7d,#efd8c2,#7ab2c9,#b3db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D4"/>
    <w:rsid w:val="000009D3"/>
    <w:rsid w:val="00006030"/>
    <w:rsid w:val="000105CB"/>
    <w:rsid w:val="00011534"/>
    <w:rsid w:val="00013B87"/>
    <w:rsid w:val="00016850"/>
    <w:rsid w:val="00020D41"/>
    <w:rsid w:val="000210D4"/>
    <w:rsid w:val="000244B7"/>
    <w:rsid w:val="000244C6"/>
    <w:rsid w:val="00026AE3"/>
    <w:rsid w:val="0003095C"/>
    <w:rsid w:val="00040407"/>
    <w:rsid w:val="0004069A"/>
    <w:rsid w:val="0004081A"/>
    <w:rsid w:val="00042094"/>
    <w:rsid w:val="00053C0A"/>
    <w:rsid w:val="000540C2"/>
    <w:rsid w:val="0006192A"/>
    <w:rsid w:val="00061EB8"/>
    <w:rsid w:val="00063D8D"/>
    <w:rsid w:val="00064196"/>
    <w:rsid w:val="00065E6E"/>
    <w:rsid w:val="0006751A"/>
    <w:rsid w:val="00067972"/>
    <w:rsid w:val="00070FAF"/>
    <w:rsid w:val="0007170E"/>
    <w:rsid w:val="000731F3"/>
    <w:rsid w:val="00073D96"/>
    <w:rsid w:val="00081E3C"/>
    <w:rsid w:val="00083CE9"/>
    <w:rsid w:val="00083FAD"/>
    <w:rsid w:val="00085FC5"/>
    <w:rsid w:val="00093D62"/>
    <w:rsid w:val="000A4B96"/>
    <w:rsid w:val="000B2C55"/>
    <w:rsid w:val="000B2D80"/>
    <w:rsid w:val="000B6DCC"/>
    <w:rsid w:val="000C4096"/>
    <w:rsid w:val="000D3511"/>
    <w:rsid w:val="000E05FC"/>
    <w:rsid w:val="000E1DBC"/>
    <w:rsid w:val="000E3EB2"/>
    <w:rsid w:val="000E489E"/>
    <w:rsid w:val="000F1152"/>
    <w:rsid w:val="000F41C9"/>
    <w:rsid w:val="00101136"/>
    <w:rsid w:val="00110DFC"/>
    <w:rsid w:val="001120B0"/>
    <w:rsid w:val="00117B3E"/>
    <w:rsid w:val="001208D2"/>
    <w:rsid w:val="00123BAF"/>
    <w:rsid w:val="00124024"/>
    <w:rsid w:val="00130AAC"/>
    <w:rsid w:val="0014153B"/>
    <w:rsid w:val="0014274C"/>
    <w:rsid w:val="00147883"/>
    <w:rsid w:val="00150579"/>
    <w:rsid w:val="00151E0B"/>
    <w:rsid w:val="00153057"/>
    <w:rsid w:val="00156930"/>
    <w:rsid w:val="00163F30"/>
    <w:rsid w:val="00167848"/>
    <w:rsid w:val="001706AE"/>
    <w:rsid w:val="00174473"/>
    <w:rsid w:val="001752E2"/>
    <w:rsid w:val="00184489"/>
    <w:rsid w:val="001871DF"/>
    <w:rsid w:val="0019511B"/>
    <w:rsid w:val="001A00D2"/>
    <w:rsid w:val="001A23B9"/>
    <w:rsid w:val="001D2ED4"/>
    <w:rsid w:val="001D742D"/>
    <w:rsid w:val="001E54B0"/>
    <w:rsid w:val="001E57E4"/>
    <w:rsid w:val="001E77DA"/>
    <w:rsid w:val="001F0279"/>
    <w:rsid w:val="001F0ABC"/>
    <w:rsid w:val="001F1798"/>
    <w:rsid w:val="001F6621"/>
    <w:rsid w:val="002029AE"/>
    <w:rsid w:val="00204D4F"/>
    <w:rsid w:val="00206809"/>
    <w:rsid w:val="00207B4C"/>
    <w:rsid w:val="00212DDD"/>
    <w:rsid w:val="002157EB"/>
    <w:rsid w:val="00217A0A"/>
    <w:rsid w:val="00217AF5"/>
    <w:rsid w:val="00231199"/>
    <w:rsid w:val="00231F84"/>
    <w:rsid w:val="00235361"/>
    <w:rsid w:val="002412A2"/>
    <w:rsid w:val="0024138E"/>
    <w:rsid w:val="002436FB"/>
    <w:rsid w:val="002438DF"/>
    <w:rsid w:val="0024645D"/>
    <w:rsid w:val="00247B49"/>
    <w:rsid w:val="00251DE7"/>
    <w:rsid w:val="002535F4"/>
    <w:rsid w:val="00253EEF"/>
    <w:rsid w:val="00255B37"/>
    <w:rsid w:val="002579E7"/>
    <w:rsid w:val="00257D9F"/>
    <w:rsid w:val="00265700"/>
    <w:rsid w:val="00267C4C"/>
    <w:rsid w:val="00271B35"/>
    <w:rsid w:val="00272994"/>
    <w:rsid w:val="0027323D"/>
    <w:rsid w:val="0028270E"/>
    <w:rsid w:val="0028649C"/>
    <w:rsid w:val="002A00EB"/>
    <w:rsid w:val="002A0419"/>
    <w:rsid w:val="002A44C9"/>
    <w:rsid w:val="002A6B4E"/>
    <w:rsid w:val="002B3AD8"/>
    <w:rsid w:val="002B3DB1"/>
    <w:rsid w:val="002C1D03"/>
    <w:rsid w:val="002C481F"/>
    <w:rsid w:val="002D662F"/>
    <w:rsid w:val="002E3892"/>
    <w:rsid w:val="002E3CB0"/>
    <w:rsid w:val="002F140A"/>
    <w:rsid w:val="002F407D"/>
    <w:rsid w:val="002F57B3"/>
    <w:rsid w:val="002F683F"/>
    <w:rsid w:val="00301D7B"/>
    <w:rsid w:val="0030299D"/>
    <w:rsid w:val="0031155D"/>
    <w:rsid w:val="0031277D"/>
    <w:rsid w:val="0031458A"/>
    <w:rsid w:val="00316EA5"/>
    <w:rsid w:val="003221DC"/>
    <w:rsid w:val="003230D6"/>
    <w:rsid w:val="00326682"/>
    <w:rsid w:val="00327A1F"/>
    <w:rsid w:val="00330B35"/>
    <w:rsid w:val="00330F00"/>
    <w:rsid w:val="00335204"/>
    <w:rsid w:val="003375ED"/>
    <w:rsid w:val="0034168B"/>
    <w:rsid w:val="0034783A"/>
    <w:rsid w:val="00347AEE"/>
    <w:rsid w:val="0035063D"/>
    <w:rsid w:val="00350A51"/>
    <w:rsid w:val="00350D71"/>
    <w:rsid w:val="00351042"/>
    <w:rsid w:val="0035204B"/>
    <w:rsid w:val="00355096"/>
    <w:rsid w:val="0035708E"/>
    <w:rsid w:val="00367693"/>
    <w:rsid w:val="00372AD6"/>
    <w:rsid w:val="00373801"/>
    <w:rsid w:val="00376619"/>
    <w:rsid w:val="00380E89"/>
    <w:rsid w:val="003833BB"/>
    <w:rsid w:val="003841C8"/>
    <w:rsid w:val="0038730C"/>
    <w:rsid w:val="00391582"/>
    <w:rsid w:val="00393752"/>
    <w:rsid w:val="003A1375"/>
    <w:rsid w:val="003A199E"/>
    <w:rsid w:val="003A59F1"/>
    <w:rsid w:val="003B62DC"/>
    <w:rsid w:val="003B707C"/>
    <w:rsid w:val="003B7ED8"/>
    <w:rsid w:val="003C1B7B"/>
    <w:rsid w:val="003C7A14"/>
    <w:rsid w:val="003D5A86"/>
    <w:rsid w:val="003D6D17"/>
    <w:rsid w:val="003D6DA1"/>
    <w:rsid w:val="003E15E6"/>
    <w:rsid w:val="003E2B3C"/>
    <w:rsid w:val="003E62EF"/>
    <w:rsid w:val="003F18BA"/>
    <w:rsid w:val="003F2787"/>
    <w:rsid w:val="003F4E79"/>
    <w:rsid w:val="003F7F4B"/>
    <w:rsid w:val="0040426A"/>
    <w:rsid w:val="00406507"/>
    <w:rsid w:val="004120D5"/>
    <w:rsid w:val="0041605C"/>
    <w:rsid w:val="004160CA"/>
    <w:rsid w:val="0041635E"/>
    <w:rsid w:val="00417A81"/>
    <w:rsid w:val="00421CE6"/>
    <w:rsid w:val="004337DF"/>
    <w:rsid w:val="00434F56"/>
    <w:rsid w:val="004471A2"/>
    <w:rsid w:val="00451B55"/>
    <w:rsid w:val="0045444C"/>
    <w:rsid w:val="0045706F"/>
    <w:rsid w:val="0047149E"/>
    <w:rsid w:val="00475424"/>
    <w:rsid w:val="00480768"/>
    <w:rsid w:val="00482DDD"/>
    <w:rsid w:val="004846F6"/>
    <w:rsid w:val="00490D56"/>
    <w:rsid w:val="004916AB"/>
    <w:rsid w:val="0049209E"/>
    <w:rsid w:val="004951BE"/>
    <w:rsid w:val="00495807"/>
    <w:rsid w:val="00495D45"/>
    <w:rsid w:val="0049788C"/>
    <w:rsid w:val="0049798B"/>
    <w:rsid w:val="004A58CA"/>
    <w:rsid w:val="004B247F"/>
    <w:rsid w:val="004C1194"/>
    <w:rsid w:val="004C2921"/>
    <w:rsid w:val="004C3F3B"/>
    <w:rsid w:val="004C6D4B"/>
    <w:rsid w:val="004D0530"/>
    <w:rsid w:val="004D0B8C"/>
    <w:rsid w:val="004D2ADA"/>
    <w:rsid w:val="004F3D60"/>
    <w:rsid w:val="0050574F"/>
    <w:rsid w:val="00515973"/>
    <w:rsid w:val="005160FF"/>
    <w:rsid w:val="00517DD9"/>
    <w:rsid w:val="00522A13"/>
    <w:rsid w:val="00522B1A"/>
    <w:rsid w:val="00524E5E"/>
    <w:rsid w:val="0052586B"/>
    <w:rsid w:val="00533589"/>
    <w:rsid w:val="00536DB8"/>
    <w:rsid w:val="005412DD"/>
    <w:rsid w:val="0054150C"/>
    <w:rsid w:val="005426EE"/>
    <w:rsid w:val="00545B07"/>
    <w:rsid w:val="0054694B"/>
    <w:rsid w:val="00546B78"/>
    <w:rsid w:val="005476CF"/>
    <w:rsid w:val="00551082"/>
    <w:rsid w:val="00573A3A"/>
    <w:rsid w:val="00580F7A"/>
    <w:rsid w:val="005819FC"/>
    <w:rsid w:val="00584226"/>
    <w:rsid w:val="005850B2"/>
    <w:rsid w:val="0059229F"/>
    <w:rsid w:val="00593A83"/>
    <w:rsid w:val="005A25ED"/>
    <w:rsid w:val="005B06E1"/>
    <w:rsid w:val="005B1AFF"/>
    <w:rsid w:val="005B67D4"/>
    <w:rsid w:val="005B78FD"/>
    <w:rsid w:val="005C01BA"/>
    <w:rsid w:val="005C4458"/>
    <w:rsid w:val="005C6159"/>
    <w:rsid w:val="005D0F75"/>
    <w:rsid w:val="005D2179"/>
    <w:rsid w:val="005D282F"/>
    <w:rsid w:val="005D3D2F"/>
    <w:rsid w:val="005D6F35"/>
    <w:rsid w:val="005E1018"/>
    <w:rsid w:val="005E3D26"/>
    <w:rsid w:val="005E47DD"/>
    <w:rsid w:val="005F3068"/>
    <w:rsid w:val="005F64BC"/>
    <w:rsid w:val="005F6829"/>
    <w:rsid w:val="005F7AEA"/>
    <w:rsid w:val="0060315B"/>
    <w:rsid w:val="00603B9C"/>
    <w:rsid w:val="00605CAB"/>
    <w:rsid w:val="00606DD9"/>
    <w:rsid w:val="00607BDD"/>
    <w:rsid w:val="00611515"/>
    <w:rsid w:val="00614785"/>
    <w:rsid w:val="00614C99"/>
    <w:rsid w:val="006204CC"/>
    <w:rsid w:val="00620520"/>
    <w:rsid w:val="006235CE"/>
    <w:rsid w:val="00633E19"/>
    <w:rsid w:val="00635F69"/>
    <w:rsid w:val="00642846"/>
    <w:rsid w:val="006430B4"/>
    <w:rsid w:val="0064746C"/>
    <w:rsid w:val="006515FB"/>
    <w:rsid w:val="00653956"/>
    <w:rsid w:val="00653A7A"/>
    <w:rsid w:val="0065475F"/>
    <w:rsid w:val="00654E95"/>
    <w:rsid w:val="006555B5"/>
    <w:rsid w:val="00656B7A"/>
    <w:rsid w:val="00657E4B"/>
    <w:rsid w:val="006600F8"/>
    <w:rsid w:val="00662517"/>
    <w:rsid w:val="00662C2C"/>
    <w:rsid w:val="00664F44"/>
    <w:rsid w:val="00665B68"/>
    <w:rsid w:val="006723A5"/>
    <w:rsid w:val="0067317D"/>
    <w:rsid w:val="00674D5D"/>
    <w:rsid w:val="00684471"/>
    <w:rsid w:val="00695EEC"/>
    <w:rsid w:val="006A0062"/>
    <w:rsid w:val="006A3F47"/>
    <w:rsid w:val="006A4652"/>
    <w:rsid w:val="006B21A7"/>
    <w:rsid w:val="006B26D3"/>
    <w:rsid w:val="006B2E2F"/>
    <w:rsid w:val="006B353A"/>
    <w:rsid w:val="006B41B3"/>
    <w:rsid w:val="006B460D"/>
    <w:rsid w:val="006C0543"/>
    <w:rsid w:val="006C1AA4"/>
    <w:rsid w:val="006C2D29"/>
    <w:rsid w:val="006C3091"/>
    <w:rsid w:val="006C4383"/>
    <w:rsid w:val="006C55D6"/>
    <w:rsid w:val="006E2360"/>
    <w:rsid w:val="006E2A3F"/>
    <w:rsid w:val="006E6234"/>
    <w:rsid w:val="006E7C12"/>
    <w:rsid w:val="006F3CC3"/>
    <w:rsid w:val="006F4719"/>
    <w:rsid w:val="006F53D8"/>
    <w:rsid w:val="006F61BD"/>
    <w:rsid w:val="006F643F"/>
    <w:rsid w:val="00702D9B"/>
    <w:rsid w:val="00705CA7"/>
    <w:rsid w:val="00706AF7"/>
    <w:rsid w:val="007070AC"/>
    <w:rsid w:val="0071207D"/>
    <w:rsid w:val="007140C9"/>
    <w:rsid w:val="0071620A"/>
    <w:rsid w:val="00720C48"/>
    <w:rsid w:val="007212D1"/>
    <w:rsid w:val="007236EA"/>
    <w:rsid w:val="0072635A"/>
    <w:rsid w:val="00727E02"/>
    <w:rsid w:val="00735EB4"/>
    <w:rsid w:val="0073663B"/>
    <w:rsid w:val="00745311"/>
    <w:rsid w:val="00745963"/>
    <w:rsid w:val="00745FA0"/>
    <w:rsid w:val="0075209C"/>
    <w:rsid w:val="00753AEF"/>
    <w:rsid w:val="0075427B"/>
    <w:rsid w:val="00762A34"/>
    <w:rsid w:val="00763EEC"/>
    <w:rsid w:val="00765B11"/>
    <w:rsid w:val="00773DAF"/>
    <w:rsid w:val="00774B1A"/>
    <w:rsid w:val="0077792A"/>
    <w:rsid w:val="00777BE1"/>
    <w:rsid w:val="00781434"/>
    <w:rsid w:val="00782A62"/>
    <w:rsid w:val="00785890"/>
    <w:rsid w:val="00791506"/>
    <w:rsid w:val="007A0E7B"/>
    <w:rsid w:val="007A193D"/>
    <w:rsid w:val="007A1F41"/>
    <w:rsid w:val="007A5849"/>
    <w:rsid w:val="007A5A0B"/>
    <w:rsid w:val="007B46F3"/>
    <w:rsid w:val="007C58F2"/>
    <w:rsid w:val="007C5B9C"/>
    <w:rsid w:val="007D3157"/>
    <w:rsid w:val="007D3486"/>
    <w:rsid w:val="007D3673"/>
    <w:rsid w:val="007D7674"/>
    <w:rsid w:val="007D7844"/>
    <w:rsid w:val="007E1BB6"/>
    <w:rsid w:val="007E5829"/>
    <w:rsid w:val="007E5D8D"/>
    <w:rsid w:val="007E759C"/>
    <w:rsid w:val="007F0503"/>
    <w:rsid w:val="007F1D24"/>
    <w:rsid w:val="007F4AB3"/>
    <w:rsid w:val="007F75FF"/>
    <w:rsid w:val="007F7C73"/>
    <w:rsid w:val="00800E7D"/>
    <w:rsid w:val="008015CB"/>
    <w:rsid w:val="008035FB"/>
    <w:rsid w:val="00807A11"/>
    <w:rsid w:val="00811811"/>
    <w:rsid w:val="0081468D"/>
    <w:rsid w:val="00815B1C"/>
    <w:rsid w:val="00821921"/>
    <w:rsid w:val="008223C9"/>
    <w:rsid w:val="00823014"/>
    <w:rsid w:val="00823799"/>
    <w:rsid w:val="00831A28"/>
    <w:rsid w:val="00843807"/>
    <w:rsid w:val="00843B36"/>
    <w:rsid w:val="008442BD"/>
    <w:rsid w:val="00860B24"/>
    <w:rsid w:val="00870E1E"/>
    <w:rsid w:val="00876093"/>
    <w:rsid w:val="00876B69"/>
    <w:rsid w:val="00876BB5"/>
    <w:rsid w:val="00877053"/>
    <w:rsid w:val="008779B5"/>
    <w:rsid w:val="00883937"/>
    <w:rsid w:val="0088693A"/>
    <w:rsid w:val="00886BE4"/>
    <w:rsid w:val="008971B5"/>
    <w:rsid w:val="008A26C6"/>
    <w:rsid w:val="008B07C8"/>
    <w:rsid w:val="008B3493"/>
    <w:rsid w:val="008B5914"/>
    <w:rsid w:val="008B5E20"/>
    <w:rsid w:val="008B6BA6"/>
    <w:rsid w:val="008C0E85"/>
    <w:rsid w:val="008C3602"/>
    <w:rsid w:val="008C4494"/>
    <w:rsid w:val="008C4F48"/>
    <w:rsid w:val="008D0CBE"/>
    <w:rsid w:val="008D2F40"/>
    <w:rsid w:val="008E17EE"/>
    <w:rsid w:val="008E309C"/>
    <w:rsid w:val="008E4000"/>
    <w:rsid w:val="008E7FCF"/>
    <w:rsid w:val="008F0491"/>
    <w:rsid w:val="008F1F63"/>
    <w:rsid w:val="009011D5"/>
    <w:rsid w:val="00903EAC"/>
    <w:rsid w:val="00907BBE"/>
    <w:rsid w:val="009249B0"/>
    <w:rsid w:val="00927B29"/>
    <w:rsid w:val="00932DF6"/>
    <w:rsid w:val="00934DFE"/>
    <w:rsid w:val="0094029D"/>
    <w:rsid w:val="009404C0"/>
    <w:rsid w:val="009417FD"/>
    <w:rsid w:val="00945AE3"/>
    <w:rsid w:val="00946614"/>
    <w:rsid w:val="0094791B"/>
    <w:rsid w:val="00951BFA"/>
    <w:rsid w:val="00951ED3"/>
    <w:rsid w:val="0095702A"/>
    <w:rsid w:val="00962FAE"/>
    <w:rsid w:val="00967C3E"/>
    <w:rsid w:val="00972D55"/>
    <w:rsid w:val="009746DD"/>
    <w:rsid w:val="00975B98"/>
    <w:rsid w:val="009943CF"/>
    <w:rsid w:val="009956A9"/>
    <w:rsid w:val="009A1782"/>
    <w:rsid w:val="009A4158"/>
    <w:rsid w:val="009A4336"/>
    <w:rsid w:val="009A5CE1"/>
    <w:rsid w:val="009B1DC9"/>
    <w:rsid w:val="009B1EB8"/>
    <w:rsid w:val="009C37FF"/>
    <w:rsid w:val="009C4D8F"/>
    <w:rsid w:val="009C7CE5"/>
    <w:rsid w:val="009D06E7"/>
    <w:rsid w:val="009D4FA8"/>
    <w:rsid w:val="009D79DD"/>
    <w:rsid w:val="009E335E"/>
    <w:rsid w:val="009E4B8C"/>
    <w:rsid w:val="009E4D9F"/>
    <w:rsid w:val="009E5944"/>
    <w:rsid w:val="009F0AA0"/>
    <w:rsid w:val="009F2C34"/>
    <w:rsid w:val="009F5D5B"/>
    <w:rsid w:val="009F5FC4"/>
    <w:rsid w:val="009F7304"/>
    <w:rsid w:val="00A00331"/>
    <w:rsid w:val="00A00DBF"/>
    <w:rsid w:val="00A021F7"/>
    <w:rsid w:val="00A0225C"/>
    <w:rsid w:val="00A15CB6"/>
    <w:rsid w:val="00A16A5A"/>
    <w:rsid w:val="00A250E2"/>
    <w:rsid w:val="00A27960"/>
    <w:rsid w:val="00A315BE"/>
    <w:rsid w:val="00A31EC0"/>
    <w:rsid w:val="00A32489"/>
    <w:rsid w:val="00A356D3"/>
    <w:rsid w:val="00A35D9A"/>
    <w:rsid w:val="00A36904"/>
    <w:rsid w:val="00A36D3D"/>
    <w:rsid w:val="00A401FD"/>
    <w:rsid w:val="00A40698"/>
    <w:rsid w:val="00A41A35"/>
    <w:rsid w:val="00A50A1D"/>
    <w:rsid w:val="00A52FBB"/>
    <w:rsid w:val="00A57DEB"/>
    <w:rsid w:val="00A61B50"/>
    <w:rsid w:val="00A62EFC"/>
    <w:rsid w:val="00A640D5"/>
    <w:rsid w:val="00A80DDD"/>
    <w:rsid w:val="00A81AC5"/>
    <w:rsid w:val="00A9462E"/>
    <w:rsid w:val="00A95B76"/>
    <w:rsid w:val="00AA2AC2"/>
    <w:rsid w:val="00AB1569"/>
    <w:rsid w:val="00AB2B0E"/>
    <w:rsid w:val="00AB44F4"/>
    <w:rsid w:val="00AB47B8"/>
    <w:rsid w:val="00AB642C"/>
    <w:rsid w:val="00AC2F63"/>
    <w:rsid w:val="00AC315A"/>
    <w:rsid w:val="00AC5E88"/>
    <w:rsid w:val="00AC6A64"/>
    <w:rsid w:val="00AD0BE9"/>
    <w:rsid w:val="00AD1CB6"/>
    <w:rsid w:val="00AD645B"/>
    <w:rsid w:val="00AE158E"/>
    <w:rsid w:val="00AE1652"/>
    <w:rsid w:val="00AE465D"/>
    <w:rsid w:val="00AE5140"/>
    <w:rsid w:val="00AE5A0E"/>
    <w:rsid w:val="00AE75DA"/>
    <w:rsid w:val="00AF13F3"/>
    <w:rsid w:val="00AF67E6"/>
    <w:rsid w:val="00AF7663"/>
    <w:rsid w:val="00AF7B01"/>
    <w:rsid w:val="00B04DFE"/>
    <w:rsid w:val="00B06CDB"/>
    <w:rsid w:val="00B07596"/>
    <w:rsid w:val="00B1161B"/>
    <w:rsid w:val="00B11B45"/>
    <w:rsid w:val="00B125DA"/>
    <w:rsid w:val="00B20637"/>
    <w:rsid w:val="00B26D39"/>
    <w:rsid w:val="00B30A6D"/>
    <w:rsid w:val="00B35068"/>
    <w:rsid w:val="00B474CB"/>
    <w:rsid w:val="00B50E7B"/>
    <w:rsid w:val="00B51DC9"/>
    <w:rsid w:val="00B543F2"/>
    <w:rsid w:val="00B55352"/>
    <w:rsid w:val="00B55AFF"/>
    <w:rsid w:val="00B5780C"/>
    <w:rsid w:val="00B64EC4"/>
    <w:rsid w:val="00B71E98"/>
    <w:rsid w:val="00B77859"/>
    <w:rsid w:val="00B83A9C"/>
    <w:rsid w:val="00B862E5"/>
    <w:rsid w:val="00B91518"/>
    <w:rsid w:val="00B91A90"/>
    <w:rsid w:val="00B9353A"/>
    <w:rsid w:val="00B96BC8"/>
    <w:rsid w:val="00BA3680"/>
    <w:rsid w:val="00BA5D0C"/>
    <w:rsid w:val="00BB09AE"/>
    <w:rsid w:val="00BB296F"/>
    <w:rsid w:val="00BB3D19"/>
    <w:rsid w:val="00BB4E54"/>
    <w:rsid w:val="00BB5244"/>
    <w:rsid w:val="00BB6491"/>
    <w:rsid w:val="00BC0B8E"/>
    <w:rsid w:val="00BD0632"/>
    <w:rsid w:val="00BD4AA4"/>
    <w:rsid w:val="00BD4D3A"/>
    <w:rsid w:val="00BD611D"/>
    <w:rsid w:val="00BE1218"/>
    <w:rsid w:val="00BE1EAC"/>
    <w:rsid w:val="00BF0B70"/>
    <w:rsid w:val="00BF247B"/>
    <w:rsid w:val="00BF2571"/>
    <w:rsid w:val="00BF6655"/>
    <w:rsid w:val="00C00AE1"/>
    <w:rsid w:val="00C00FDA"/>
    <w:rsid w:val="00C0297C"/>
    <w:rsid w:val="00C030FD"/>
    <w:rsid w:val="00C04505"/>
    <w:rsid w:val="00C0521C"/>
    <w:rsid w:val="00C11415"/>
    <w:rsid w:val="00C14272"/>
    <w:rsid w:val="00C146EA"/>
    <w:rsid w:val="00C15BF8"/>
    <w:rsid w:val="00C20F67"/>
    <w:rsid w:val="00C276EC"/>
    <w:rsid w:val="00C314EC"/>
    <w:rsid w:val="00C32638"/>
    <w:rsid w:val="00C33B3B"/>
    <w:rsid w:val="00C34275"/>
    <w:rsid w:val="00C368E5"/>
    <w:rsid w:val="00C37ABA"/>
    <w:rsid w:val="00C4058A"/>
    <w:rsid w:val="00C4113C"/>
    <w:rsid w:val="00C4216B"/>
    <w:rsid w:val="00C44AF5"/>
    <w:rsid w:val="00C570FA"/>
    <w:rsid w:val="00C60060"/>
    <w:rsid w:val="00C60084"/>
    <w:rsid w:val="00C610D0"/>
    <w:rsid w:val="00C62092"/>
    <w:rsid w:val="00C82311"/>
    <w:rsid w:val="00C91F46"/>
    <w:rsid w:val="00CB17BF"/>
    <w:rsid w:val="00CB54B0"/>
    <w:rsid w:val="00CB563B"/>
    <w:rsid w:val="00CB6E8E"/>
    <w:rsid w:val="00CB7A50"/>
    <w:rsid w:val="00CC0F5A"/>
    <w:rsid w:val="00CC1147"/>
    <w:rsid w:val="00CC2BE2"/>
    <w:rsid w:val="00CC360A"/>
    <w:rsid w:val="00CC472E"/>
    <w:rsid w:val="00CC5082"/>
    <w:rsid w:val="00CC64AF"/>
    <w:rsid w:val="00CC7375"/>
    <w:rsid w:val="00CC752F"/>
    <w:rsid w:val="00CD58D2"/>
    <w:rsid w:val="00CD781F"/>
    <w:rsid w:val="00CE62F6"/>
    <w:rsid w:val="00CE65D5"/>
    <w:rsid w:val="00CF1E75"/>
    <w:rsid w:val="00CF629B"/>
    <w:rsid w:val="00D0745F"/>
    <w:rsid w:val="00D14E59"/>
    <w:rsid w:val="00D1570B"/>
    <w:rsid w:val="00D244ED"/>
    <w:rsid w:val="00D25D28"/>
    <w:rsid w:val="00D31B3B"/>
    <w:rsid w:val="00D343D6"/>
    <w:rsid w:val="00D35F20"/>
    <w:rsid w:val="00D539D5"/>
    <w:rsid w:val="00D54AF7"/>
    <w:rsid w:val="00D57184"/>
    <w:rsid w:val="00D57674"/>
    <w:rsid w:val="00D61BB3"/>
    <w:rsid w:val="00D649F5"/>
    <w:rsid w:val="00D64DC3"/>
    <w:rsid w:val="00D72F5A"/>
    <w:rsid w:val="00D74AFD"/>
    <w:rsid w:val="00D76563"/>
    <w:rsid w:val="00D80AAD"/>
    <w:rsid w:val="00D9744F"/>
    <w:rsid w:val="00DA608C"/>
    <w:rsid w:val="00DA64A7"/>
    <w:rsid w:val="00DA66A0"/>
    <w:rsid w:val="00DA7B59"/>
    <w:rsid w:val="00DB3EEE"/>
    <w:rsid w:val="00DB4D10"/>
    <w:rsid w:val="00DC41D0"/>
    <w:rsid w:val="00DC4DA0"/>
    <w:rsid w:val="00DC55B8"/>
    <w:rsid w:val="00DD0900"/>
    <w:rsid w:val="00DD1BFB"/>
    <w:rsid w:val="00DD22A1"/>
    <w:rsid w:val="00DD2A38"/>
    <w:rsid w:val="00DD2D0F"/>
    <w:rsid w:val="00DD37DF"/>
    <w:rsid w:val="00DD5ADD"/>
    <w:rsid w:val="00DD7334"/>
    <w:rsid w:val="00DE4B44"/>
    <w:rsid w:val="00DE7EA7"/>
    <w:rsid w:val="00DF0307"/>
    <w:rsid w:val="00DF289E"/>
    <w:rsid w:val="00DF70FD"/>
    <w:rsid w:val="00E02E24"/>
    <w:rsid w:val="00E04556"/>
    <w:rsid w:val="00E047C2"/>
    <w:rsid w:val="00E059B0"/>
    <w:rsid w:val="00E1209E"/>
    <w:rsid w:val="00E31AC8"/>
    <w:rsid w:val="00E331D4"/>
    <w:rsid w:val="00E33E2E"/>
    <w:rsid w:val="00E35B6F"/>
    <w:rsid w:val="00E36572"/>
    <w:rsid w:val="00E43BC8"/>
    <w:rsid w:val="00E453BF"/>
    <w:rsid w:val="00E47AB4"/>
    <w:rsid w:val="00E55EAF"/>
    <w:rsid w:val="00E57284"/>
    <w:rsid w:val="00E65F3F"/>
    <w:rsid w:val="00E662C7"/>
    <w:rsid w:val="00E67AA7"/>
    <w:rsid w:val="00E72292"/>
    <w:rsid w:val="00E73029"/>
    <w:rsid w:val="00E81B2E"/>
    <w:rsid w:val="00E8234C"/>
    <w:rsid w:val="00E82FD7"/>
    <w:rsid w:val="00E83B0B"/>
    <w:rsid w:val="00E8581F"/>
    <w:rsid w:val="00E909F5"/>
    <w:rsid w:val="00E93369"/>
    <w:rsid w:val="00EA5747"/>
    <w:rsid w:val="00EA687E"/>
    <w:rsid w:val="00EB7ABA"/>
    <w:rsid w:val="00EC0CBC"/>
    <w:rsid w:val="00EC2F29"/>
    <w:rsid w:val="00EC3A0B"/>
    <w:rsid w:val="00EC5DAF"/>
    <w:rsid w:val="00ED005C"/>
    <w:rsid w:val="00ED1EF8"/>
    <w:rsid w:val="00ED29B6"/>
    <w:rsid w:val="00ED44D0"/>
    <w:rsid w:val="00ED5DA2"/>
    <w:rsid w:val="00ED7B08"/>
    <w:rsid w:val="00EE18EC"/>
    <w:rsid w:val="00EE1C6E"/>
    <w:rsid w:val="00EF04D8"/>
    <w:rsid w:val="00EF1203"/>
    <w:rsid w:val="00EF1B96"/>
    <w:rsid w:val="00EF47E5"/>
    <w:rsid w:val="00F00436"/>
    <w:rsid w:val="00F00B0B"/>
    <w:rsid w:val="00F03749"/>
    <w:rsid w:val="00F107FA"/>
    <w:rsid w:val="00F10B02"/>
    <w:rsid w:val="00F1249F"/>
    <w:rsid w:val="00F17862"/>
    <w:rsid w:val="00F21DAF"/>
    <w:rsid w:val="00F248E6"/>
    <w:rsid w:val="00F24D83"/>
    <w:rsid w:val="00F34398"/>
    <w:rsid w:val="00F370F1"/>
    <w:rsid w:val="00F42D12"/>
    <w:rsid w:val="00F47250"/>
    <w:rsid w:val="00F52BFF"/>
    <w:rsid w:val="00F544DD"/>
    <w:rsid w:val="00F57F6B"/>
    <w:rsid w:val="00F60C9C"/>
    <w:rsid w:val="00F654E7"/>
    <w:rsid w:val="00F65E65"/>
    <w:rsid w:val="00F71D4F"/>
    <w:rsid w:val="00F7377C"/>
    <w:rsid w:val="00F82808"/>
    <w:rsid w:val="00F93757"/>
    <w:rsid w:val="00F93DCB"/>
    <w:rsid w:val="00F94E5B"/>
    <w:rsid w:val="00F96234"/>
    <w:rsid w:val="00FA0182"/>
    <w:rsid w:val="00FB2295"/>
    <w:rsid w:val="00FB5AF7"/>
    <w:rsid w:val="00FC2632"/>
    <w:rsid w:val="00FC689D"/>
    <w:rsid w:val="00FD018E"/>
    <w:rsid w:val="00FD0F4D"/>
    <w:rsid w:val="00FD5182"/>
    <w:rsid w:val="00FD571F"/>
    <w:rsid w:val="00FD6006"/>
    <w:rsid w:val="00FD77A6"/>
    <w:rsid w:val="00FE1ECC"/>
    <w:rsid w:val="00FE312E"/>
    <w:rsid w:val="00FE52AC"/>
    <w:rsid w:val="00FE55EF"/>
    <w:rsid w:val="00FE618E"/>
    <w:rsid w:val="00FF16BC"/>
    <w:rsid w:val="00FF1EE8"/>
    <w:rsid w:val="00FF3124"/>
    <w:rsid w:val="00FF3EF7"/>
    <w:rsid w:val="00FF4E86"/>
    <w:rsid w:val="00FF6CB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752aa,#e4cbf7,#c2d194,#dfe8b8,#c99c7d,#efd8c2,#7ab2c9,#b3db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060"/>
    <w:rPr>
      <w:rFonts w:ascii="Arial Narrow" w:hAnsi="Arial Narrow"/>
      <w:color w:val="40404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F5D5B"/>
    <w:pPr>
      <w:jc w:val="right"/>
      <w:outlineLvl w:val="0"/>
    </w:pPr>
    <w:rPr>
      <w:rFonts w:ascii="Century Gothic" w:hAnsi="Century Gothic"/>
      <w:noProof/>
      <w:color w:val="FFFFFF"/>
      <w:spacing w:val="20"/>
      <w:sz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B1C"/>
    <w:rPr>
      <w:rFonts w:ascii="Tahoma" w:hAnsi="Tahoma" w:cs="Tahoma"/>
      <w:sz w:val="16"/>
      <w:szCs w:val="16"/>
    </w:rPr>
  </w:style>
  <w:style w:type="paragraph" w:customStyle="1" w:styleId="Holidays">
    <w:name w:val="Holidays"/>
    <w:basedOn w:val="Dates"/>
    <w:qFormat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Dates">
    <w:name w:val="Dates"/>
    <w:basedOn w:val="Normal"/>
    <w:link w:val="DatesChar"/>
    <w:qFormat/>
    <w:rsid w:val="0031277D"/>
    <w:pPr>
      <w:spacing w:before="60"/>
      <w:ind w:left="144" w:hanging="144"/>
    </w:pPr>
    <w:rPr>
      <w:rFonts w:ascii="Century Gothic" w:hAnsi="Century Gothic" w:cs="Arial"/>
      <w:b/>
      <w:sz w:val="20"/>
      <w:szCs w:val="20"/>
    </w:rPr>
  </w:style>
  <w:style w:type="paragraph" w:customStyle="1" w:styleId="Weekdays">
    <w:name w:val="Weekdays"/>
    <w:basedOn w:val="Normal"/>
    <w:unhideWhenUsed/>
    <w:rsid w:val="002A44C9"/>
    <w:pPr>
      <w:jc w:val="center"/>
    </w:pPr>
    <w:rPr>
      <w:rFonts w:ascii="Century Gothic" w:hAnsi="Century Gothic"/>
      <w:b/>
      <w:caps/>
      <w:color w:val="FFFFFF"/>
      <w:spacing w:val="1"/>
      <w:sz w:val="20"/>
      <w:szCs w:val="16"/>
    </w:rPr>
  </w:style>
  <w:style w:type="paragraph" w:customStyle="1" w:styleId="Holidays-July">
    <w:name w:val="Holidays - July"/>
    <w:basedOn w:val="Dates-July"/>
    <w:link w:val="Holidays-JulyCharChar"/>
    <w:rsid w:val="009F5D5B"/>
    <w:pPr>
      <w:ind w:left="0" w:firstLine="0"/>
    </w:pPr>
    <w:rPr>
      <w:rFonts w:ascii="Arial Narrow" w:hAnsi="Arial Narrow"/>
      <w:b w:val="0"/>
    </w:rPr>
  </w:style>
  <w:style w:type="character" w:customStyle="1" w:styleId="DatesChar">
    <w:name w:val="Dates Char"/>
    <w:link w:val="Dates"/>
    <w:rsid w:val="0031277D"/>
    <w:rPr>
      <w:rFonts w:ascii="Century Gothic" w:hAnsi="Century Gothic" w:cs="Arial"/>
      <w:b/>
      <w:color w:val="404040"/>
    </w:rPr>
  </w:style>
  <w:style w:type="paragraph" w:customStyle="1" w:styleId="Dates-August">
    <w:name w:val="Dates - August"/>
    <w:basedOn w:val="Dates"/>
    <w:rsid w:val="009F5D5B"/>
    <w:rPr>
      <w:color w:val="E8B74B"/>
    </w:rPr>
  </w:style>
  <w:style w:type="paragraph" w:customStyle="1" w:styleId="Dates-September">
    <w:name w:val="Dates - September"/>
    <w:basedOn w:val="Dates"/>
    <w:rsid w:val="00C60060"/>
    <w:rPr>
      <w:color w:val="993300"/>
    </w:rPr>
  </w:style>
  <w:style w:type="paragraph" w:customStyle="1" w:styleId="Dates-October">
    <w:name w:val="Dates - October"/>
    <w:basedOn w:val="Dates"/>
    <w:rsid w:val="00C60060"/>
    <w:rPr>
      <w:color w:val="E29530"/>
    </w:rPr>
  </w:style>
  <w:style w:type="paragraph" w:customStyle="1" w:styleId="Dates-November">
    <w:name w:val="Dates - November"/>
    <w:basedOn w:val="Dates"/>
    <w:rsid w:val="00C60060"/>
    <w:rPr>
      <w:color w:val="875C3E"/>
    </w:rPr>
  </w:style>
  <w:style w:type="paragraph" w:customStyle="1" w:styleId="Dates-December">
    <w:name w:val="Dates - December"/>
    <w:basedOn w:val="Dates"/>
    <w:rsid w:val="00C60060"/>
    <w:rPr>
      <w:color w:val="3D63AD"/>
    </w:rPr>
  </w:style>
  <w:style w:type="paragraph" w:customStyle="1" w:styleId="Dates-January">
    <w:name w:val="Dates - January"/>
    <w:basedOn w:val="Dates"/>
    <w:rsid w:val="00C60060"/>
    <w:rPr>
      <w:color w:val="1993AF"/>
    </w:rPr>
  </w:style>
  <w:style w:type="paragraph" w:customStyle="1" w:styleId="Dates-February">
    <w:name w:val="Dates - February"/>
    <w:basedOn w:val="Dates"/>
    <w:rsid w:val="00C60060"/>
    <w:rPr>
      <w:color w:val="F794CC"/>
    </w:rPr>
  </w:style>
  <w:style w:type="paragraph" w:customStyle="1" w:styleId="Dates-March">
    <w:name w:val="Dates - March"/>
    <w:basedOn w:val="Dates"/>
    <w:rsid w:val="00C60060"/>
    <w:rPr>
      <w:color w:val="337F47"/>
    </w:rPr>
  </w:style>
  <w:style w:type="paragraph" w:customStyle="1" w:styleId="Dates-April">
    <w:name w:val="Dates - April"/>
    <w:basedOn w:val="Dates"/>
    <w:rsid w:val="00C60060"/>
    <w:rPr>
      <w:color w:val="7AB2C9"/>
    </w:rPr>
  </w:style>
  <w:style w:type="paragraph" w:customStyle="1" w:styleId="Dates-May">
    <w:name w:val="Dates - May"/>
    <w:basedOn w:val="Dates"/>
    <w:rsid w:val="00C60060"/>
    <w:rPr>
      <w:color w:val="8752AA"/>
    </w:rPr>
  </w:style>
  <w:style w:type="paragraph" w:customStyle="1" w:styleId="Dates-June">
    <w:name w:val="Dates - June"/>
    <w:basedOn w:val="Dates"/>
    <w:rsid w:val="00C60060"/>
    <w:rPr>
      <w:color w:val="C2D194"/>
    </w:rPr>
  </w:style>
  <w:style w:type="paragraph" w:customStyle="1" w:styleId="Dates-July">
    <w:name w:val="Dates - July"/>
    <w:basedOn w:val="Dates"/>
    <w:link w:val="Dates-JulyChar"/>
    <w:rsid w:val="00C60060"/>
    <w:rPr>
      <w:color w:val="C99C7D"/>
    </w:rPr>
  </w:style>
  <w:style w:type="character" w:customStyle="1" w:styleId="Dates-JulyChar">
    <w:name w:val="Dates - July Char"/>
    <w:link w:val="Dates-July"/>
    <w:rsid w:val="00C60060"/>
    <w:rPr>
      <w:rFonts w:ascii="Century Gothic" w:hAnsi="Century Gothic" w:cs="Arial"/>
      <w:b w:val="0"/>
      <w:color w:val="C99C7D"/>
    </w:rPr>
  </w:style>
  <w:style w:type="character" w:customStyle="1" w:styleId="Holidays-JulyCharChar">
    <w:name w:val="Holidays - July Char Char"/>
    <w:link w:val="Holidays-July"/>
    <w:rsid w:val="009F5D5B"/>
    <w:rPr>
      <w:rFonts w:ascii="Arial Narrow" w:hAnsi="Arial Narrow" w:cs="Arial"/>
      <w:b w:val="0"/>
      <w:color w:val="C99C7D"/>
    </w:rPr>
  </w:style>
  <w:style w:type="paragraph" w:customStyle="1" w:styleId="Holidays-September">
    <w:name w:val="Holidays - September"/>
    <w:basedOn w:val="Dates-September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October">
    <w:name w:val="Holidays - October"/>
    <w:basedOn w:val="Dates-October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November">
    <w:name w:val="Holidays - November"/>
    <w:basedOn w:val="Dates-November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December">
    <w:name w:val="Holidays - December"/>
    <w:basedOn w:val="Dates-December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January">
    <w:name w:val="Holidays - January"/>
    <w:basedOn w:val="Dates-January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February">
    <w:name w:val="Holidays - February"/>
    <w:basedOn w:val="Dates-February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May">
    <w:name w:val="Holidays - May"/>
    <w:basedOn w:val="Dates-May"/>
    <w:rsid w:val="009F5D5B"/>
    <w:pPr>
      <w:ind w:left="0" w:firstLine="0"/>
    </w:pPr>
    <w:rPr>
      <w:rFonts w:ascii="Arial Narrow" w:hAnsi="Arial Narrow"/>
      <w:b w:val="0"/>
    </w:rPr>
  </w:style>
  <w:style w:type="paragraph" w:styleId="NoSpacing">
    <w:name w:val="No Spacing"/>
    <w:uiPriority w:val="1"/>
    <w:unhideWhenUsed/>
    <w:rsid w:val="00614785"/>
    <w:rPr>
      <w:rFonts w:ascii="Arial Narrow" w:hAnsi="Arial Narrow"/>
      <w:sz w:val="8"/>
      <w:szCs w:val="24"/>
      <w:lang w:val="en-US" w:eastAsia="en-US"/>
    </w:rPr>
  </w:style>
  <w:style w:type="character" w:customStyle="1" w:styleId="Heading1Char">
    <w:name w:val="Heading 1 Char"/>
    <w:link w:val="Heading1"/>
    <w:rsid w:val="009F5D5B"/>
    <w:rPr>
      <w:rFonts w:ascii="Century Gothic" w:hAnsi="Century Gothic"/>
      <w:noProof/>
      <w:color w:val="FFFFFF"/>
      <w:spacing w:val="20"/>
      <w:sz w:val="104"/>
      <w:szCs w:val="24"/>
    </w:rPr>
  </w:style>
  <w:style w:type="paragraph" w:customStyle="1" w:styleId="Holidays-August">
    <w:name w:val="Holidays - August"/>
    <w:basedOn w:val="Dates-August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March">
    <w:name w:val="Holidays - March"/>
    <w:basedOn w:val="Dates-March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April">
    <w:name w:val="Holidays - April"/>
    <w:basedOn w:val="Dates-April"/>
    <w:rsid w:val="009F5D5B"/>
    <w:pPr>
      <w:ind w:left="0" w:firstLine="0"/>
    </w:pPr>
    <w:rPr>
      <w:rFonts w:ascii="Arial Narrow" w:hAnsi="Arial Narrow"/>
      <w:b w:val="0"/>
    </w:rPr>
  </w:style>
  <w:style w:type="paragraph" w:customStyle="1" w:styleId="Holidays-June">
    <w:name w:val="Holidays - June"/>
    <w:basedOn w:val="Dates-June"/>
    <w:rsid w:val="009F5D5B"/>
    <w:pPr>
      <w:ind w:left="0" w:firstLine="0"/>
    </w:pPr>
    <w:rPr>
      <w:rFonts w:ascii="Arial Narrow" w:hAnsi="Arial Narrow"/>
      <w:b w:val="0"/>
    </w:rPr>
  </w:style>
  <w:style w:type="character" w:styleId="Hyperlink">
    <w:name w:val="Hyperlink"/>
    <w:unhideWhenUsed/>
    <w:rsid w:val="000D3511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426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5426EE"/>
    <w:rPr>
      <w:rFonts w:ascii="Arial Narrow" w:hAnsi="Arial Narrow"/>
      <w:color w:val="40404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6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26EE"/>
    <w:rPr>
      <w:rFonts w:ascii="Arial Narrow" w:hAnsi="Arial Narrow"/>
      <w:color w:val="40404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5C01BA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E55E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valentines-day.php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0.emf"/><Relationship Id="rId39" Type="http://schemas.openxmlformats.org/officeDocument/2006/relationships/image" Target="media/image18.emf"/><Relationship Id="rId21" Type="http://schemas.openxmlformats.org/officeDocument/2006/relationships/hyperlink" Target="https://www.calendarlabs.com/holidays/us/memorial-day.php" TargetMode="External"/><Relationship Id="rId34" Type="http://schemas.openxmlformats.org/officeDocument/2006/relationships/image" Target="media/image15.emf"/><Relationship Id="rId42" Type="http://schemas.openxmlformats.org/officeDocument/2006/relationships/hyperlink" Target="https://www.calendarlabs.com/holidays/us/thanksgiving-day.php" TargetMode="External"/><Relationship Id="rId47" Type="http://schemas.openxmlformats.org/officeDocument/2006/relationships/hyperlink" Target="https://www.calendarlabs.com/holidays/us/new-years-day.ph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alendarlabs.com/holidays/us/good-friday.php" TargetMode="External"/><Relationship Id="rId29" Type="http://schemas.openxmlformats.org/officeDocument/2006/relationships/hyperlink" Target="https://www.calendarlabs.com/holidays/us/independence-day.php" TargetMode="External"/><Relationship Id="rId11" Type="http://schemas.openxmlformats.org/officeDocument/2006/relationships/image" Target="media/image2.emf"/><Relationship Id="rId24" Type="http://schemas.openxmlformats.org/officeDocument/2006/relationships/hyperlink" Target="https://www.calendarlabs.com/holidays/us/juneteenth.php" TargetMode="External"/><Relationship Id="rId32" Type="http://schemas.openxmlformats.org/officeDocument/2006/relationships/image" Target="media/image13.emf"/><Relationship Id="rId37" Type="http://schemas.openxmlformats.org/officeDocument/2006/relationships/image" Target="media/image17.emf"/><Relationship Id="rId40" Type="http://schemas.openxmlformats.org/officeDocument/2006/relationships/image" Target="media/image19.emf"/><Relationship Id="rId45" Type="http://schemas.openxmlformats.org/officeDocument/2006/relationships/hyperlink" Target="https://www.calendarlabs.com/holidays/us/christmas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9.emf"/><Relationship Id="rId28" Type="http://schemas.openxmlformats.org/officeDocument/2006/relationships/hyperlink" Target="https://www.calendarlabs.com/holidays/us/independence-day.php" TargetMode="External"/><Relationship Id="rId36" Type="http://schemas.openxmlformats.org/officeDocument/2006/relationships/image" Target="media/image16.emf"/><Relationship Id="rId49" Type="http://schemas.openxmlformats.org/officeDocument/2006/relationships/image" Target="media/image23.emf"/><Relationship Id="rId10" Type="http://schemas.openxmlformats.org/officeDocument/2006/relationships/image" Target="media/image1.emf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4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hyperlink" Target="https://www.calendarlabs.com/holidays/us/independence-day.php" TargetMode="External"/><Relationship Id="rId35" Type="http://schemas.openxmlformats.org/officeDocument/2006/relationships/hyperlink" Target="https://www.calendarlabs.com/holidays/us/labor-day.php" TargetMode="External"/><Relationship Id="rId43" Type="http://schemas.openxmlformats.org/officeDocument/2006/relationships/image" Target="media/image20.emf"/><Relationship Id="rId48" Type="http://schemas.openxmlformats.org/officeDocument/2006/relationships/image" Target="media/image22.emf"/><Relationship Id="rId8" Type="http://schemas.openxmlformats.org/officeDocument/2006/relationships/hyperlink" Target="https://www.calendarlabs.com/holidays/us/new-years-day.php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calendarlabs.com/holidays/us/presidents-day.php" TargetMode="External"/><Relationship Id="rId17" Type="http://schemas.openxmlformats.org/officeDocument/2006/relationships/hyperlink" Target="https://www.calendarlabs.com/holidays/us/easter.php" TargetMode="External"/><Relationship Id="rId25" Type="http://schemas.openxmlformats.org/officeDocument/2006/relationships/hyperlink" Target="https://www.calendarlabs.com/holidays/us/juneteenth.php" TargetMode="External"/><Relationship Id="rId33" Type="http://schemas.openxmlformats.org/officeDocument/2006/relationships/image" Target="media/image14.emf"/><Relationship Id="rId38" Type="http://schemas.openxmlformats.org/officeDocument/2006/relationships/hyperlink" Target="https://www.calendarlabs.com/holidays/us/columbus-day.php" TargetMode="External"/><Relationship Id="rId46" Type="http://schemas.openxmlformats.org/officeDocument/2006/relationships/hyperlink" Target="https://www.calendarlabs.com/holidays/us/christmas.php" TargetMode="External"/><Relationship Id="rId20" Type="http://schemas.openxmlformats.org/officeDocument/2006/relationships/image" Target="media/image7.emf"/><Relationship Id="rId41" Type="http://schemas.openxmlformats.org/officeDocument/2006/relationships/hyperlink" Target="https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274266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18ED-2A65-4270-966F-EB5324C2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TS102742662.dotx</Template>
  <TotalTime>0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LinksUpToDate>false</LinksUpToDate>
  <CharactersWithSpaces>4154</CharactersWithSpaces>
  <SharedDoc>false</SharedDoc>
  <HLinks>
    <vt:vector size="114" baseType="variant">
      <vt:variant>
        <vt:i4>7077947</vt:i4>
      </vt:variant>
      <vt:variant>
        <vt:i4>54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8323132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8323132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1835010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1835010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2359405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7405678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https://www.calendarlabs.com/holidays/us/valentines-day.php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/>
  <cp:keywords>Calendar CalendarLabs.com</cp:keywords>
  <dc:description>All Rights Reserved. Copyright © CalendarLabs.com. Do not distribute or sale without written permission.</dc:description>
  <cp:lastModifiedBy/>
  <cp:revision>1</cp:revision>
  <dcterms:created xsi:type="dcterms:W3CDTF">2024-07-09T07:51:00Z</dcterms:created>
  <dcterms:modified xsi:type="dcterms:W3CDTF">2024-07-26T08:35:00Z</dcterms:modified>
  <cp:category>calendarlabs.com;Monthly Calendar</cp:category>
  <cp:version/>
</cp:coreProperties>
</file>