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316"/>
        <w:tblW w:w="2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52"/>
      </w:tblGrid>
      <w:tr w:rsidR="00501414" w:rsidRPr="00A964EF" w14:paraId="4DC6ABB1" w14:textId="77777777" w:rsidTr="00501414">
        <w:trPr>
          <w:trHeight w:val="651"/>
        </w:trPr>
        <w:tc>
          <w:tcPr>
            <w:tcW w:w="20452" w:type="dxa"/>
            <w:vAlign w:val="center"/>
          </w:tcPr>
          <w:p w14:paraId="57D97E14" w14:textId="32AFB5EC" w:rsidR="00501414" w:rsidRPr="00A964EF" w:rsidRDefault="00501414" w:rsidP="00371227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202</w:t>
            </w:r>
            <w:r w:rsidR="00FB5A1C">
              <w:rPr>
                <w:rFonts w:ascii="Verdana" w:hAnsi="Verdana"/>
                <w:b/>
                <w:sz w:val="28"/>
                <w:szCs w:val="28"/>
              </w:rPr>
              <w:t>7</w:t>
            </w:r>
          </w:p>
        </w:tc>
      </w:tr>
    </w:tbl>
    <w:tbl>
      <w:tblPr>
        <w:tblpPr w:leftFromText="180" w:rightFromText="180" w:vertAnchor="page" w:horzAnchor="margin" w:tblpXSpec="center" w:tblpY="2086"/>
        <w:tblW w:w="2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518"/>
        <w:gridCol w:w="517"/>
        <w:gridCol w:w="518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517"/>
        <w:gridCol w:w="518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517"/>
        <w:gridCol w:w="518"/>
        <w:gridCol w:w="518"/>
        <w:gridCol w:w="517"/>
        <w:gridCol w:w="518"/>
        <w:gridCol w:w="518"/>
      </w:tblGrid>
      <w:tr w:rsidR="00501414" w:rsidRPr="00A964EF" w14:paraId="0397CD59" w14:textId="77777777" w:rsidTr="00501414">
        <w:trPr>
          <w:trHeight w:hRule="exact" w:val="586"/>
        </w:trPr>
        <w:tc>
          <w:tcPr>
            <w:tcW w:w="1328" w:type="dxa"/>
            <w:shd w:val="clear" w:color="auto" w:fill="auto"/>
            <w:vAlign w:val="center"/>
          </w:tcPr>
          <w:p w14:paraId="71810653" w14:textId="28A48A88" w:rsidR="00501414" w:rsidRPr="00C10CF1" w:rsidRDefault="00501414" w:rsidP="00371227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202</w:t>
            </w:r>
            <w:r w:rsidR="008119B5">
              <w:rPr>
                <w:rFonts w:ascii="Calibri" w:hAnsi="Calibri"/>
                <w:b/>
                <w:szCs w:val="24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DDC89E5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0A31E31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CC9E4FD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86297AD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961928E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F4008BB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69BE225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53F9B28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4300EB8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2B183BC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F178370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41A25C0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A26E3DB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1002FBC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F341DB6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D647D7F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32F5BAF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ADD2DA6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22D3ADC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C37BFA5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1BFFFD9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DC6F8AE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53F04AD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DA3360B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95D0BA1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193EBD8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2CB7477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23FDF83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76E55BE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EDC39DC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1A46C9D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BE785A6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BFEF724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T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F5BEA26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F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4326945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518" w:type="dxa"/>
            <w:vAlign w:val="center"/>
          </w:tcPr>
          <w:p w14:paraId="3CFD3367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S</w:t>
            </w:r>
          </w:p>
        </w:tc>
        <w:tc>
          <w:tcPr>
            <w:tcW w:w="518" w:type="dxa"/>
            <w:vAlign w:val="center"/>
          </w:tcPr>
          <w:p w14:paraId="58A9C282" w14:textId="77777777" w:rsidR="00501414" w:rsidRPr="009B6285" w:rsidRDefault="00501414" w:rsidP="0050141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</w:t>
            </w:r>
          </w:p>
        </w:tc>
      </w:tr>
      <w:tr w:rsidR="00FB5A1C" w:rsidRPr="00A964EF" w14:paraId="3128CD78" w14:textId="77777777" w:rsidTr="00F43F9B">
        <w:trPr>
          <w:trHeight w:hRule="exact" w:val="851"/>
        </w:trPr>
        <w:tc>
          <w:tcPr>
            <w:tcW w:w="1328" w:type="dxa"/>
            <w:shd w:val="clear" w:color="auto" w:fill="auto"/>
            <w:vAlign w:val="center"/>
          </w:tcPr>
          <w:p w14:paraId="71AD73D2" w14:textId="77777777" w:rsidR="00FB5A1C" w:rsidRPr="00467C7E" w:rsidRDefault="00FB5A1C" w:rsidP="00FB5A1C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Jan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26412ABD" w14:textId="78B1A05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D115A6B" w14:textId="5161A81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DC698D6" w14:textId="2A7941F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6E1F4AE" w14:textId="08E42D2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75746DC1" w14:textId="51D93D0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EA38E4F" w14:textId="23F221C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339736A8" w14:textId="052CD12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4B188939" w14:textId="3B312BA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7552069" w14:textId="03B5E98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7C9014F" w14:textId="572FE02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5441123" w14:textId="5130229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F523299" w14:textId="4F0E918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F6BEAFA" w14:textId="50DB8E3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7A225906" w14:textId="45B5A56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2BE4414" w14:textId="2E2C0F9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8466159" w14:textId="44CBD3C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F116202" w14:textId="5530626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8E9B5ED" w14:textId="5E5C85B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8F51EB6" w14:textId="3475748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EA80F3E" w14:textId="770F1D4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105DC9A5" w14:textId="171A24D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790D65D3" w14:textId="4F56F19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2085A46" w14:textId="5E6929B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57BE467" w14:textId="44DF431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CF62D5D" w14:textId="39ACB02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B3742D7" w14:textId="5E70D89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20C2E30" w14:textId="7422925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6854B97B" w14:textId="7102FF4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155C9FEB" w14:textId="04E0864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D6FB3FE" w14:textId="65888D8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158E4E6" w14:textId="0BFBAFB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A522C4A" w14:textId="57C6DB3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D79D977" w14:textId="5C209F0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698881E" w14:textId="7AE45A3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14AAB13B" w14:textId="56BB5EC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735DDF1A" w14:textId="6D2FF5B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518" w:type="dxa"/>
            <w:shd w:val="clear" w:color="auto" w:fill="FFFFFF"/>
          </w:tcPr>
          <w:p w14:paraId="7344CAE6" w14:textId="77777777" w:rsidR="00FB5A1C" w:rsidRPr="00734C09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A1C" w:rsidRPr="00B438AE" w14:paraId="0FD2ED2B" w14:textId="77777777" w:rsidTr="00F43F9B">
        <w:trPr>
          <w:trHeight w:hRule="exact" w:val="851"/>
        </w:trPr>
        <w:tc>
          <w:tcPr>
            <w:tcW w:w="1328" w:type="dxa"/>
            <w:shd w:val="clear" w:color="auto" w:fill="auto"/>
            <w:vAlign w:val="center"/>
          </w:tcPr>
          <w:p w14:paraId="055F4E70" w14:textId="77777777" w:rsidR="00FB5A1C" w:rsidRPr="00467C7E" w:rsidRDefault="00FB5A1C" w:rsidP="00FB5A1C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Feb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3450C9FF" w14:textId="63F2969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1A621507" w14:textId="3CE8967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FCD7BC5" w14:textId="5F18EB3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9120052" w14:textId="2231059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2A315C4" w14:textId="6A16320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586E116" w14:textId="7177067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3275DD83" w14:textId="525E45E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6EBFC03B" w14:textId="2A31984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D3E88E0" w14:textId="77C4EEA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315D383" w14:textId="4691E0F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7603623" w14:textId="7B530AA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109A5C5" w14:textId="5A2BFDE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A29543A" w14:textId="2663E6C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7E9110DB" w14:textId="6E3E6C9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E408EF5" w14:textId="0F81FE7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DB907F9" w14:textId="376FF35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E73B36D" w14:textId="38F679A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7B71984" w14:textId="2C39DD2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65AAA48" w14:textId="709DC72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F435104" w14:textId="0A3AA6C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6487DD85" w14:textId="232A0C9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4B4A13B4" w14:textId="59A3D2B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3E2B8CE" w14:textId="54945E5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BD89D90" w14:textId="07CC576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021785A" w14:textId="1597D9A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F12E2C5" w14:textId="0D57907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29283BF" w14:textId="2FCCD2D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59D50A9B" w14:textId="026D9C6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5D04BC71" w14:textId="4214E15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9BE169E" w14:textId="288A4F5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C765D87" w14:textId="5D11F2A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53EECB60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AFCF8B8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5DE7254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pct10" w:color="auto" w:fill="auto"/>
            <w:vAlign w:val="center"/>
          </w:tcPr>
          <w:p w14:paraId="61D4BEEE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pct10" w:color="auto" w:fill="auto"/>
            <w:vAlign w:val="center"/>
          </w:tcPr>
          <w:p w14:paraId="39AD9610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/>
          </w:tcPr>
          <w:p w14:paraId="5362C957" w14:textId="77777777" w:rsidR="00FB5A1C" w:rsidRPr="00734C09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A1C" w:rsidRPr="00B438AE" w14:paraId="3E87C948" w14:textId="77777777" w:rsidTr="00F43F9B">
        <w:trPr>
          <w:trHeight w:hRule="exact" w:val="851"/>
        </w:trPr>
        <w:tc>
          <w:tcPr>
            <w:tcW w:w="1328" w:type="dxa"/>
            <w:shd w:val="clear" w:color="auto" w:fill="auto"/>
            <w:vAlign w:val="center"/>
          </w:tcPr>
          <w:p w14:paraId="29E146F1" w14:textId="77777777" w:rsidR="00FB5A1C" w:rsidRPr="00467C7E" w:rsidRDefault="00FB5A1C" w:rsidP="00FB5A1C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Mar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426B477E" w14:textId="3616D2D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8A2929A" w14:textId="1975839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FDEF203" w14:textId="465E5BD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6F755A7" w14:textId="7A99C73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99DA52E" w14:textId="6E45B6D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FD6DAC9" w14:textId="78400F9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60941B46" w14:textId="36AA43F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2CE7267F" w14:textId="7FA3B1A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ABC965A" w14:textId="4D2C8A5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FE0C7B8" w14:textId="581E098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D5AD38F" w14:textId="6766E36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072D636" w14:textId="0DB6D68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090B77A" w14:textId="2A1E25B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ADB7F57" w14:textId="45EE4F6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71B0F309" w14:textId="1895B58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C689695" w14:textId="20566A5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365A4C6" w14:textId="05EFDB3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D6F272F" w14:textId="4142993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C3EF517" w14:textId="2C5A946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64D43FB" w14:textId="54F1BDB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4D35B8BE" w14:textId="37A7A34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20FD3295" w14:textId="7CC23B1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C8A44A3" w14:textId="6278B0B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F77F822" w14:textId="1839122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876FECD" w14:textId="4F95E54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819DF22" w14:textId="77A5E1D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391DAF7" w14:textId="6897FD2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7D8A17BC" w14:textId="529B684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35BD779E" w14:textId="25B0BCD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0A2A6AA" w14:textId="77CCF00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AE09F6D" w14:textId="4B085F8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650E001" w14:textId="1B4490A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7AE642C" w14:textId="0526770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845D5B5" w14:textId="2FB0FB2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pct10" w:color="auto" w:fill="auto"/>
            <w:vAlign w:val="center"/>
          </w:tcPr>
          <w:p w14:paraId="2A2465FC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pct10" w:color="auto" w:fill="auto"/>
            <w:vAlign w:val="center"/>
          </w:tcPr>
          <w:p w14:paraId="5169374F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/>
          </w:tcPr>
          <w:p w14:paraId="4C7BA578" w14:textId="77777777" w:rsidR="00FB5A1C" w:rsidRPr="00734C09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A1C" w:rsidRPr="00B438AE" w14:paraId="64DFA22C" w14:textId="77777777" w:rsidTr="00F43F9B">
        <w:trPr>
          <w:trHeight w:hRule="exact" w:val="851"/>
        </w:trPr>
        <w:tc>
          <w:tcPr>
            <w:tcW w:w="1328" w:type="dxa"/>
            <w:shd w:val="clear" w:color="auto" w:fill="auto"/>
            <w:vAlign w:val="center"/>
          </w:tcPr>
          <w:p w14:paraId="7A419D14" w14:textId="77777777" w:rsidR="00FB5A1C" w:rsidRPr="00467C7E" w:rsidRDefault="00FB5A1C" w:rsidP="00FB5A1C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Apr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423404DF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60ABBB8C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746D036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2AE861A" w14:textId="306E711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6C5B6F28" w14:textId="423F2AB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AC437F6" w14:textId="52A366E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24A39789" w14:textId="29686A1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32F91AF8" w14:textId="0044BBE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98C586A" w14:textId="0BF6497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8289674" w14:textId="2028DAE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8209F9C" w14:textId="79390CA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697D160" w14:textId="50A79F9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948486F" w14:textId="6960555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50FAE22" w14:textId="738095C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597FFBB" w14:textId="45FA323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33A7750" w14:textId="025CDA6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4FFEB63" w14:textId="0E6381E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8F61F12" w14:textId="21F8021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512A186" w14:textId="7493E07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6CB5D0F" w14:textId="6E0235E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62BDD7F2" w14:textId="37BA745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28125467" w14:textId="4B8F0FD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23CC610" w14:textId="6369ED0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0873B10" w14:textId="7E8DC05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EF1BA30" w14:textId="000F0D4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A80BA6C" w14:textId="3CF5B42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77CAC28" w14:textId="647D1E0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4E55C17" w14:textId="4ED2EEE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3E0AA4DD" w14:textId="6420CE6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9638934" w14:textId="31AE7A4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A935E57" w14:textId="2914078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2971043" w14:textId="33A7C81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857C051" w14:textId="2CB2E44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979C56F" w14:textId="65EB4B9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6F97FD47" w14:textId="29EFFBB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pct10" w:color="auto" w:fill="auto"/>
            <w:vAlign w:val="center"/>
          </w:tcPr>
          <w:p w14:paraId="34DC7159" w14:textId="7698587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/>
          </w:tcPr>
          <w:p w14:paraId="07F5342F" w14:textId="77777777" w:rsidR="00FB5A1C" w:rsidRPr="00734C09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A1C" w:rsidRPr="00B438AE" w14:paraId="760513D6" w14:textId="77777777" w:rsidTr="00F43F9B">
        <w:trPr>
          <w:trHeight w:hRule="exact" w:val="851"/>
        </w:trPr>
        <w:tc>
          <w:tcPr>
            <w:tcW w:w="1328" w:type="dxa"/>
            <w:shd w:val="clear" w:color="auto" w:fill="auto"/>
            <w:vAlign w:val="center"/>
          </w:tcPr>
          <w:p w14:paraId="725D6D8A" w14:textId="77777777" w:rsidR="00FB5A1C" w:rsidRPr="00467C7E" w:rsidRDefault="00FB5A1C" w:rsidP="00FB5A1C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May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05403522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B42FF58" w14:textId="4D86EE4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44A89F8" w14:textId="4C6EF46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A9BAF02" w14:textId="57A3D80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195B73F" w14:textId="43A2997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7A3A55C" w14:textId="0EC069C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pct10" w:color="auto" w:fill="auto"/>
            <w:vAlign w:val="center"/>
          </w:tcPr>
          <w:p w14:paraId="2C0B7A1D" w14:textId="46A3CEB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4F586D25" w14:textId="664A8C2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E6010A4" w14:textId="0D62B59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66B2225" w14:textId="3AF4364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709B29F" w14:textId="3F95774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A1634AF" w14:textId="7D4B923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0EFFCE3" w14:textId="1D56542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1C545BE" w14:textId="0491753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5811431E" w14:textId="3E3E88B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948CAFA" w14:textId="56BE499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89F985B" w14:textId="5404154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DA4DC76" w14:textId="14BA60F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8AA68F1" w14:textId="796D70E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C88C9BB" w14:textId="475951C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36AFDF27" w14:textId="18C4B90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410BB4E" w14:textId="343C9CF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0EE5489" w14:textId="7008A0A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22DE443" w14:textId="3E66A9F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59AA5AC" w14:textId="5242E1D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8D28E54" w14:textId="2F2F744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0AAF400" w14:textId="3A81ED7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395F626A" w14:textId="18BF510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1B4F621D" w14:textId="79EAE8E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F73BD2A" w14:textId="3171B19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62CCACD" w14:textId="62CE44D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F6CEC72" w14:textId="6B5F185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0B7A051" w14:textId="69B2DE1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F8E012C" w14:textId="07146B8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55CF9BDF" w14:textId="7CBE1AC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89B9E45" w14:textId="1D81174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518" w:type="dxa"/>
            <w:shd w:val="clear" w:color="auto" w:fill="FFFFFF"/>
          </w:tcPr>
          <w:p w14:paraId="251371E5" w14:textId="02DBB988" w:rsidR="00FB5A1C" w:rsidRPr="00734C09" w:rsidRDefault="008119B5" w:rsidP="008119B5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sz w:val="18"/>
                <w:szCs w:val="18"/>
              </w:rPr>
              <w:t>31</w:t>
            </w:r>
          </w:p>
        </w:tc>
      </w:tr>
      <w:tr w:rsidR="00FB5A1C" w:rsidRPr="00B438AE" w14:paraId="21CD0F52" w14:textId="77777777" w:rsidTr="00F43F9B">
        <w:trPr>
          <w:trHeight w:hRule="exact" w:val="851"/>
        </w:trPr>
        <w:tc>
          <w:tcPr>
            <w:tcW w:w="1328" w:type="dxa"/>
            <w:shd w:val="clear" w:color="auto" w:fill="auto"/>
            <w:vAlign w:val="center"/>
          </w:tcPr>
          <w:p w14:paraId="3BD6FB0B" w14:textId="77777777" w:rsidR="00FB5A1C" w:rsidRPr="00467C7E" w:rsidRDefault="00FB5A1C" w:rsidP="00FB5A1C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Ju</w:t>
            </w:r>
            <w:r>
              <w:rPr>
                <w:rFonts w:ascii="Verdana" w:hAnsi="Verdana"/>
                <w:b/>
                <w:sz w:val="20"/>
                <w:szCs w:val="24"/>
              </w:rPr>
              <w:t>n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4169AA0A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DAD21B2" w14:textId="7C6639B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5F257E5" w14:textId="15FEEC0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D22C8CD" w14:textId="2A65451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A7E4DCB" w14:textId="510CF00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A7B3F30" w14:textId="49A2CC2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0533D122" w14:textId="0BA40FF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2FEABDC6" w14:textId="67CE407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B7F2627" w14:textId="074E6F0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7E77C1D" w14:textId="56B1116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6912520" w14:textId="05CE0A4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94A0621" w14:textId="22B993D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7DA0119" w14:textId="23CF22D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4168DF25" w14:textId="0C7CBD8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6F4557B8" w14:textId="4531B4F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2432069" w14:textId="374E34D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43F2BA4" w14:textId="7597BDA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67A2811" w14:textId="4FAA3DC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75FE6D3" w14:textId="168C864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526ED8B" w14:textId="5E42033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4173AC83" w14:textId="14BFD59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0DADEE37" w14:textId="1DCA5A4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498788A" w14:textId="73AFCC9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85527B0" w14:textId="3D49195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5E077D0" w14:textId="2944E0A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F61171F" w14:textId="108C8D6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AC0A85A" w14:textId="237D80E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6C073EFD" w14:textId="7864023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6D0855E3" w14:textId="190F7E6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3D3C78B" w14:textId="4C3145C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E9B16DC" w14:textId="0AD227B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EC8B709" w14:textId="3B4ABBA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522A831" w14:textId="2DA25BF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D9B2410" w14:textId="48AE66F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pct10" w:color="auto" w:fill="auto"/>
            <w:vAlign w:val="center"/>
          </w:tcPr>
          <w:p w14:paraId="13C33F80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pct10" w:color="auto" w:fill="auto"/>
            <w:vAlign w:val="center"/>
          </w:tcPr>
          <w:p w14:paraId="4467C221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/>
          </w:tcPr>
          <w:p w14:paraId="5B8F4168" w14:textId="77777777" w:rsidR="00FB5A1C" w:rsidRPr="00734C09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A1C" w:rsidRPr="00B438AE" w14:paraId="18E09AF2" w14:textId="77777777" w:rsidTr="00F43F9B">
        <w:trPr>
          <w:trHeight w:hRule="exact" w:val="851"/>
        </w:trPr>
        <w:tc>
          <w:tcPr>
            <w:tcW w:w="1328" w:type="dxa"/>
            <w:shd w:val="clear" w:color="auto" w:fill="auto"/>
            <w:vAlign w:val="center"/>
          </w:tcPr>
          <w:p w14:paraId="52D17CC7" w14:textId="77777777" w:rsidR="00FB5A1C" w:rsidRPr="00467C7E" w:rsidRDefault="00FB5A1C" w:rsidP="00FB5A1C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Jul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49ACBCC7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2D2FA02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2CDDECA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EE8D0D6" w14:textId="3D0DA82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4A0906A" w14:textId="2D764B5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ED0F0D9" w14:textId="507E591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70B49377" w14:textId="57C1DAD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5A8A25E1" w14:textId="667EB15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0DC0714" w14:textId="422844E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40831AE" w14:textId="1B38049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966A885" w14:textId="53B086E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25BC029" w14:textId="165AC23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4E7ABD0" w14:textId="7C3B6EB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26B734A0" w14:textId="0902476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5D6AA90D" w14:textId="5AB3E6D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FE44A23" w14:textId="64D227D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3FD0891" w14:textId="10A326F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D3E7313" w14:textId="3AA8D19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FD175EB" w14:textId="66CFE14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1A5A64B" w14:textId="0BF8A72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3AE950A1" w14:textId="266B3EC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23C711F9" w14:textId="6470BDE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7093D00" w14:textId="4373044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875DDAD" w14:textId="7967493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CC603EC" w14:textId="0746730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39158E9" w14:textId="592BF8F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A0CDD3A" w14:textId="7CCCFDC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3A8FDA34" w14:textId="77E15B5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3BB2D874" w14:textId="3A40FF0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726B2A1" w14:textId="0DB37EA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29FB830" w14:textId="5CC395A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469B9EB" w14:textId="14FD322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70E33DB" w14:textId="02DF79B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6E82DFA" w14:textId="03D920F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7438AC5B" w14:textId="3BD3730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3D390569" w14:textId="0C0A14F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/>
          </w:tcPr>
          <w:p w14:paraId="4F916BC7" w14:textId="79D31EF2" w:rsidR="00FB5A1C" w:rsidRPr="00734C09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A1C" w:rsidRPr="00B438AE" w14:paraId="368635A2" w14:textId="77777777" w:rsidTr="00F43F9B">
        <w:trPr>
          <w:trHeight w:hRule="exact" w:val="851"/>
        </w:trPr>
        <w:tc>
          <w:tcPr>
            <w:tcW w:w="1328" w:type="dxa"/>
            <w:shd w:val="clear" w:color="auto" w:fill="auto"/>
            <w:vAlign w:val="center"/>
          </w:tcPr>
          <w:p w14:paraId="7BA4EDBB" w14:textId="77777777" w:rsidR="00FB5A1C" w:rsidRPr="00467C7E" w:rsidRDefault="00FB5A1C" w:rsidP="00FB5A1C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Aug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01412B81" w14:textId="39F0F40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C2E9E0C" w14:textId="6BCF005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3721650" w14:textId="7F4C17B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ACEEC35" w14:textId="25369DB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F486B5E" w14:textId="3B4D9EB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84BE53D" w14:textId="2BCFC56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2A64B2D" w14:textId="4539EF2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109EB420" w14:textId="0D57A4C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370DAA3" w14:textId="2AA9FFA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B805CBC" w14:textId="2C1767A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67250A4" w14:textId="5206F48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A8C9431" w14:textId="5667E57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E1E1C39" w14:textId="7239037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642DC3CC" w14:textId="1557C37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4ABD4426" w14:textId="647125F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9EC33E1" w14:textId="7D44BC8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58F22EB" w14:textId="57BBFB3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F3B6597" w14:textId="0E4757C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4B531FD" w14:textId="392826A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64B928C" w14:textId="6845BDB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5C41E451" w14:textId="3DB4316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66E0E0FF" w14:textId="564D245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C249437" w14:textId="67580F1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256EC4F" w14:textId="58CEA51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BB43C82" w14:textId="3ABE195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C822EB5" w14:textId="1593286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9469A51" w14:textId="0B4CE9F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449AD09F" w14:textId="77698FE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02422A46" w14:textId="45E854D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F5C6FFC" w14:textId="5E3D004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840E4FF" w14:textId="5D1661E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C9E024C" w14:textId="3EB762E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4CAFA85" w14:textId="1C599B9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9F9A325" w14:textId="34B2FD1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pct10" w:color="auto" w:fill="auto"/>
            <w:vAlign w:val="center"/>
          </w:tcPr>
          <w:p w14:paraId="58F4B2AF" w14:textId="51A46A9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pct10" w:color="auto" w:fill="auto"/>
            <w:vAlign w:val="center"/>
          </w:tcPr>
          <w:p w14:paraId="3E77C129" w14:textId="2B9B14A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/>
          </w:tcPr>
          <w:p w14:paraId="133A16B7" w14:textId="0FBDE3E0" w:rsidR="00FB5A1C" w:rsidRPr="00734C09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A1C" w:rsidRPr="00B438AE" w14:paraId="7D822058" w14:textId="77777777" w:rsidTr="00F43F9B">
        <w:trPr>
          <w:trHeight w:hRule="exact" w:val="851"/>
        </w:trPr>
        <w:tc>
          <w:tcPr>
            <w:tcW w:w="1328" w:type="dxa"/>
            <w:shd w:val="clear" w:color="auto" w:fill="auto"/>
            <w:vAlign w:val="center"/>
          </w:tcPr>
          <w:p w14:paraId="55C468CF" w14:textId="77777777" w:rsidR="00FB5A1C" w:rsidRPr="00467C7E" w:rsidRDefault="00FB5A1C" w:rsidP="00FB5A1C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Sep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6AF5A8AF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6D553975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98A2F51" w14:textId="7773272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45463355" w14:textId="3E02B0B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12C15ED" w14:textId="4620722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351FAF8" w14:textId="40F1461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7B15B5B6" w14:textId="344337E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0AE8FB1D" w14:textId="1454253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6F6329F" w14:textId="2306298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E00C23F" w14:textId="7C35EA9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E28C57A" w14:textId="41F67F9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D2CA3F3" w14:textId="4A698BA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49A77D2" w14:textId="18207FD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74F38542" w14:textId="58C4F77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3D4C2A3D" w14:textId="624DF57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DFD4A57" w14:textId="2CD551A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919BFD3" w14:textId="3B9F2A0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BE0E1CA" w14:textId="1D395D0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D42B796" w14:textId="2340300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389A79F" w14:textId="702D66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72F04617" w14:textId="37EB0D3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06BDDD91" w14:textId="33B1192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CE9A4DF" w14:textId="1091DED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A66C465" w14:textId="795C82F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389382D" w14:textId="790E522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23CD5E3" w14:textId="15EC5C9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2E64081" w14:textId="10CA645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464562F0" w14:textId="7957254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6EF1755D" w14:textId="2829157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0306B5E" w14:textId="7C05601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C93D549" w14:textId="4C337E7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E6A06B7" w14:textId="6CC5D6E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4909955" w14:textId="7CD156C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A573FA6" w14:textId="3D33DB8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pct10" w:color="auto" w:fill="auto"/>
            <w:vAlign w:val="center"/>
          </w:tcPr>
          <w:p w14:paraId="3031A131" w14:textId="097A4B0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pct10" w:color="auto" w:fill="auto"/>
            <w:vAlign w:val="center"/>
          </w:tcPr>
          <w:p w14:paraId="7B019F20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/>
          </w:tcPr>
          <w:p w14:paraId="08429606" w14:textId="77777777" w:rsidR="00FB5A1C" w:rsidRPr="00734C09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A1C" w:rsidRPr="00B438AE" w14:paraId="0953EAC4" w14:textId="77777777" w:rsidTr="00F43F9B">
        <w:trPr>
          <w:trHeight w:hRule="exact" w:val="851"/>
        </w:trPr>
        <w:tc>
          <w:tcPr>
            <w:tcW w:w="1328" w:type="dxa"/>
            <w:shd w:val="clear" w:color="auto" w:fill="auto"/>
            <w:vAlign w:val="center"/>
          </w:tcPr>
          <w:p w14:paraId="041FCAB5" w14:textId="77777777" w:rsidR="00FB5A1C" w:rsidRPr="00467C7E" w:rsidRDefault="00FB5A1C" w:rsidP="00FB5A1C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Oct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52B0233F" w14:textId="339DE64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4A450925" w14:textId="4B96E56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557CA170" w14:textId="76EAF36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294A2D17" w14:textId="2E87F07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1DB0984F" w14:textId="05FAA61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ACFD715" w14:textId="7E52C6B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327B05F0" w14:textId="7C774F6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349FA2B4" w14:textId="0AE546A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B31970C" w14:textId="3FC1814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87CA862" w14:textId="072D7C6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154AFB7" w14:textId="7B62F78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8E5B979" w14:textId="332FB7D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009476D" w14:textId="291099B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F05ECCD" w14:textId="0475784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415A43E6" w14:textId="45674F2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EEB96B6" w14:textId="1BA5E72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F019AE2" w14:textId="6544867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B9FB6FB" w14:textId="03B6EA5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93B7DCC" w14:textId="717E623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A55C0F1" w14:textId="250F6CB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76D7C27A" w14:textId="1934B54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4E4CB5DC" w14:textId="1E1078E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FE9965B" w14:textId="349A909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F3A0E4D" w14:textId="03142CA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14399E2" w14:textId="559040B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9733AF5" w14:textId="56B0DBE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4A9AA44" w14:textId="202FA7C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4BF59D56" w14:textId="38963AB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28A1D3A5" w14:textId="1578B33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3412DE4" w14:textId="6DA299D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68A7292" w14:textId="7CA525B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85A36B7" w14:textId="3E771DB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7F1BEA1" w14:textId="0DA3A14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02B1082" w14:textId="1E42186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3F254C41" w14:textId="0386B5E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4EB2B5D" w14:textId="61FCC1E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518" w:type="dxa"/>
            <w:shd w:val="clear" w:color="auto" w:fill="FFFFFF"/>
          </w:tcPr>
          <w:p w14:paraId="1CEB48C8" w14:textId="77777777" w:rsidR="00FB5A1C" w:rsidRPr="00734C09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A1C" w:rsidRPr="00B438AE" w14:paraId="52E66984" w14:textId="77777777" w:rsidTr="00F43F9B">
        <w:trPr>
          <w:trHeight w:hRule="exact" w:val="851"/>
        </w:trPr>
        <w:tc>
          <w:tcPr>
            <w:tcW w:w="1328" w:type="dxa"/>
            <w:shd w:val="clear" w:color="auto" w:fill="auto"/>
            <w:vAlign w:val="center"/>
          </w:tcPr>
          <w:p w14:paraId="736206F7" w14:textId="77777777" w:rsidR="00FB5A1C" w:rsidRPr="00467C7E" w:rsidRDefault="00FB5A1C" w:rsidP="00FB5A1C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Nov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2B2208D" w14:textId="38A8494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56978D93" w14:textId="059405C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F1F1DC4" w14:textId="56C976F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7C5A81E" w14:textId="741C634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4CF5E6A" w14:textId="6C93717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265E858" w14:textId="7D3A7BE0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6A8F37A8" w14:textId="2A4A342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13571102" w14:textId="618B1A3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E343F90" w14:textId="506A250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57735E2" w14:textId="1A02A72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95AC5EA" w14:textId="1AB62F7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A677F4B" w14:textId="26E5DE9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F8B3F8E" w14:textId="1D00D8E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0C12063A" w14:textId="16F1179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2A85982B" w14:textId="69E4EBD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22B6CD4" w14:textId="4A2928C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6FAFE99" w14:textId="4482878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5605F78A" w14:textId="6C1C7A66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DF65FAB" w14:textId="15E041E2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FC10A99" w14:textId="1F87223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1BC06381" w14:textId="1C86C06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3EB61020" w14:textId="5E23E44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995614E" w14:textId="7C82AC0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2C2EAB1" w14:textId="12A1302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AB25DB8" w14:textId="29EEC52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7C23862" w14:textId="439523D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10F9C798" w14:textId="0402D9E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596ACA57" w14:textId="42663B1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70E14751" w14:textId="1D24025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D79D4DB" w14:textId="5C70A81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5E794BA" w14:textId="68EE501A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70415BC4" w14:textId="1C35AC8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166A50E3" w14:textId="5229622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7ADD07C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pct10" w:color="auto" w:fill="auto"/>
            <w:vAlign w:val="center"/>
          </w:tcPr>
          <w:p w14:paraId="3223EB7B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pct10" w:color="auto" w:fill="auto"/>
            <w:vAlign w:val="center"/>
          </w:tcPr>
          <w:p w14:paraId="270D9DA2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/>
          </w:tcPr>
          <w:p w14:paraId="5065226C" w14:textId="77777777" w:rsidR="00FB5A1C" w:rsidRPr="00734C09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B5A1C" w:rsidRPr="00B438AE" w14:paraId="12CC1214" w14:textId="77777777" w:rsidTr="00F43F9B">
        <w:trPr>
          <w:trHeight w:hRule="exact" w:val="851"/>
        </w:trPr>
        <w:tc>
          <w:tcPr>
            <w:tcW w:w="1328" w:type="dxa"/>
            <w:shd w:val="clear" w:color="auto" w:fill="auto"/>
            <w:vAlign w:val="center"/>
          </w:tcPr>
          <w:p w14:paraId="6C6AD673" w14:textId="77777777" w:rsidR="00FB5A1C" w:rsidRPr="00467C7E" w:rsidRDefault="00FB5A1C" w:rsidP="00FB5A1C">
            <w:pPr>
              <w:ind w:hanging="18"/>
              <w:jc w:val="center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Dec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59B1F063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1A5FF47D" w14:textId="7777777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6E330FD0" w14:textId="1983E10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37F28571" w14:textId="5A023A4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6DF602A9" w14:textId="05E40A7E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11D0F998" w14:textId="17D91B6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1903FAC9" w14:textId="3703FD3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48B8BE32" w14:textId="147C1AD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2656172" w14:textId="2A13AAF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6585816" w14:textId="66658C1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6381FA0" w14:textId="5386606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22242F2" w14:textId="7967A59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76F27A3" w14:textId="1A69F77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5E507D5E" w14:textId="351E9A1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50E6613B" w14:textId="21A173C7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12CE55B" w14:textId="3146E4C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267B47E" w14:textId="4F59BA2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F8416D8" w14:textId="10CDF8E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96D4AD7" w14:textId="54A1EBF4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0DCE303" w14:textId="25103E1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74FDB9D0" w14:textId="5724CE5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44CE4498" w14:textId="2F0672A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82A4194" w14:textId="3BE47D3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482293BF" w14:textId="6790785B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18ADD13" w14:textId="660B2CE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750282C" w14:textId="2E97A6C9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9220D01" w14:textId="3D678C8C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518" w:type="dxa"/>
            <w:shd w:val="pct10" w:color="auto" w:fill="auto"/>
            <w:vAlign w:val="center"/>
          </w:tcPr>
          <w:p w14:paraId="0A59C44C" w14:textId="1511BD0D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30CC3E6C" w14:textId="4566C7D5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6839286" w14:textId="78C673E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2098D7A1" w14:textId="35FE2928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294F0C4" w14:textId="5CA2F98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46E5484C" w14:textId="1C8382CF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6513752E" w14:textId="7C3DFDC3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B5A1C"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517" w:type="dxa"/>
            <w:shd w:val="pct10" w:color="auto" w:fill="auto"/>
            <w:vAlign w:val="center"/>
          </w:tcPr>
          <w:p w14:paraId="3683634B" w14:textId="13028CE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pct10" w:color="auto" w:fill="auto"/>
            <w:vAlign w:val="center"/>
          </w:tcPr>
          <w:p w14:paraId="6984F834" w14:textId="63E35B71" w:rsidR="00FB5A1C" w:rsidRPr="00FB5A1C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FFFFFF"/>
          </w:tcPr>
          <w:p w14:paraId="2D32D96E" w14:textId="77777777" w:rsidR="00FB5A1C" w:rsidRPr="00734C09" w:rsidRDefault="00FB5A1C" w:rsidP="00FB5A1C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12511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3"/>
        <w:gridCol w:w="2841"/>
        <w:gridCol w:w="1263"/>
        <w:gridCol w:w="2841"/>
        <w:gridCol w:w="1263"/>
        <w:gridCol w:w="2841"/>
        <w:gridCol w:w="1263"/>
        <w:gridCol w:w="2841"/>
        <w:gridCol w:w="1263"/>
        <w:gridCol w:w="2841"/>
      </w:tblGrid>
      <w:tr w:rsidR="00371227" w:rsidRPr="00A964EF" w14:paraId="66B8DEF5" w14:textId="77777777" w:rsidTr="001C2DBA">
        <w:trPr>
          <w:trHeight w:hRule="exact" w:val="294"/>
        </w:trPr>
        <w:tc>
          <w:tcPr>
            <w:tcW w:w="4104" w:type="dxa"/>
            <w:gridSpan w:val="2"/>
            <w:tcBorders>
              <w:bottom w:val="single" w:sz="4" w:space="0" w:color="auto"/>
            </w:tcBorders>
            <w:vAlign w:val="center"/>
          </w:tcPr>
          <w:p w14:paraId="445A3C5A" w14:textId="77777777" w:rsidR="00371227" w:rsidRPr="00A964EF" w:rsidRDefault="00371227" w:rsidP="0037122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Holidays:</w:t>
            </w:r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54CA2079" w14:textId="27CD3059" w:rsidR="00371227" w:rsidRPr="00E00FB8" w:rsidRDefault="00371227" w:rsidP="00371227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Jan 01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694CA6F5" w14:textId="5F0E7A06" w:rsidR="00371227" w:rsidRPr="00E9026D" w:rsidRDefault="008119B5" w:rsidP="00371227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8" w:history="1">
              <w:r w:rsidR="00371227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New Year's Day</w:t>
              </w:r>
            </w:hyperlink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3CADFF83" w14:textId="4023CC58" w:rsidR="00371227" w:rsidRPr="00E00FB8" w:rsidRDefault="00371227" w:rsidP="00371227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 xml:space="preserve">Jan 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="00FB5A1C">
              <w:rPr>
                <w:rFonts w:ascii="Verdana" w:hAnsi="Verdana"/>
                <w:sz w:val="18"/>
                <w:szCs w:val="18"/>
              </w:rPr>
              <w:t>8</w:t>
            </w:r>
            <w:r w:rsidRPr="00E00F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7A301DC0" w14:textId="5E86CEBB" w:rsidR="00371227" w:rsidRPr="00E9026D" w:rsidRDefault="008119B5" w:rsidP="0037122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9" w:history="1">
              <w:r w:rsidR="00371227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M L King Day</w:t>
              </w:r>
            </w:hyperlink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22F254CC" w14:textId="4E8BC96C" w:rsidR="00371227" w:rsidRPr="00E00FB8" w:rsidRDefault="00371227" w:rsidP="00371227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Feb 1</w:t>
            </w:r>
            <w:r w:rsidR="00FB5A1C">
              <w:rPr>
                <w:rFonts w:ascii="Verdana" w:hAnsi="Verdana"/>
                <w:sz w:val="18"/>
                <w:szCs w:val="18"/>
              </w:rPr>
              <w:t>5</w:t>
            </w:r>
            <w:r w:rsidRPr="00E00F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45ABEE4D" w14:textId="2A07B02D" w:rsidR="00371227" w:rsidRPr="00E9026D" w:rsidRDefault="008119B5" w:rsidP="0037122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0" w:history="1">
              <w:r w:rsidR="00371227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Presidents' Day</w:t>
              </w:r>
            </w:hyperlink>
          </w:p>
        </w:tc>
        <w:tc>
          <w:tcPr>
            <w:tcW w:w="1263" w:type="dxa"/>
            <w:tcBorders>
              <w:left w:val="nil"/>
            </w:tcBorders>
            <w:vAlign w:val="center"/>
          </w:tcPr>
          <w:p w14:paraId="6FE1D1CB" w14:textId="03DFD5F3" w:rsidR="00371227" w:rsidRDefault="00FB5A1C" w:rsidP="00371227">
            <w:r>
              <w:rPr>
                <w:rFonts w:ascii="Verdana" w:hAnsi="Verdana"/>
                <w:sz w:val="18"/>
                <w:szCs w:val="18"/>
              </w:rPr>
              <w:t>Mar</w:t>
            </w:r>
            <w:r w:rsidR="00371227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453A4012" w14:textId="62BC39BD" w:rsidR="00371227" w:rsidRDefault="008119B5" w:rsidP="00371227">
            <w:hyperlink r:id="rId11" w:history="1">
              <w:r w:rsidR="00371227" w:rsidRPr="00666BB0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Good Friday</w:t>
              </w:r>
            </w:hyperlink>
          </w:p>
        </w:tc>
      </w:tr>
      <w:tr w:rsidR="001C2DBA" w:rsidRPr="00A964EF" w14:paraId="3AAC4721" w14:textId="77777777" w:rsidTr="00501414">
        <w:trPr>
          <w:trHeight w:hRule="exact" w:val="317"/>
        </w:trPr>
        <w:tc>
          <w:tcPr>
            <w:tcW w:w="1263" w:type="dxa"/>
            <w:tcBorders>
              <w:right w:val="nil"/>
            </w:tcBorders>
            <w:vAlign w:val="center"/>
          </w:tcPr>
          <w:p w14:paraId="5D4E56D6" w14:textId="41BE5EDB" w:rsidR="001C2DBA" w:rsidRPr="008C5DA7" w:rsidRDefault="00FB5A1C" w:rsidP="001C2D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Mar</w:t>
            </w:r>
            <w:r w:rsidR="001C2DB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28</w:t>
            </w:r>
            <w:r w:rsidR="001C2DBA" w:rsidRPr="00E00F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216636EC" w14:textId="443402AF" w:rsidR="001C2DBA" w:rsidRPr="008C5DA7" w:rsidRDefault="008119B5" w:rsidP="001C2DBA">
            <w:pPr>
              <w:rPr>
                <w:rFonts w:ascii="Verdana" w:hAnsi="Verdana"/>
                <w:sz w:val="18"/>
                <w:szCs w:val="18"/>
              </w:rPr>
            </w:pPr>
            <w:hyperlink r:id="rId12" w:history="1">
              <w:r w:rsidR="001C2DBA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Easter Sunday</w:t>
              </w:r>
            </w:hyperlink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6955B3C7" w14:textId="48A3CA3E" w:rsidR="001C2DBA" w:rsidRPr="00E00FB8" w:rsidRDefault="001C2DBA" w:rsidP="001C2D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May </w:t>
            </w:r>
            <w:r w:rsidR="00FB5A1C"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17DED467" w14:textId="080FCC34" w:rsidR="001C2DBA" w:rsidRPr="00E9026D" w:rsidRDefault="008119B5" w:rsidP="001C2DB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3" w:history="1">
              <w:r w:rsidR="001C2DBA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Memorial Day</w:t>
              </w:r>
            </w:hyperlink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5A87379A" w14:textId="3128AB9E" w:rsidR="001C2DBA" w:rsidRPr="00E00FB8" w:rsidRDefault="001C2DBA" w:rsidP="001C2DBA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Jun 1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106CF407" w14:textId="1758C66C" w:rsidR="001C2DBA" w:rsidRPr="00E9026D" w:rsidRDefault="008119B5" w:rsidP="001C2D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4" w:history="1">
              <w:r w:rsidR="001C2DBA" w:rsidRPr="00357AC2">
                <w:rPr>
                  <w:rStyle w:val="Hyperlink"/>
                  <w:rFonts w:ascii="Verdana" w:hAnsi="Verdana"/>
                  <w:color w:val="333333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Juneteenth</w:t>
              </w:r>
            </w:hyperlink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3EDA654B" w14:textId="7C5FC301" w:rsidR="001C2DBA" w:rsidRPr="00E00FB8" w:rsidRDefault="001C2DBA" w:rsidP="001C2DB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Jul 0</w:t>
            </w:r>
            <w:r w:rsidR="00FB5A1C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5B6CC34A" w14:textId="5A1DF5D9" w:rsidR="001C2DBA" w:rsidRPr="00E9026D" w:rsidRDefault="008119B5" w:rsidP="001C2DB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5" w:history="1">
              <w:r w:rsidR="001C2DBA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Independence Day</w:t>
              </w:r>
            </w:hyperlink>
            <w:r w:rsidR="001C2DBA">
              <w:rPr>
                <w:rStyle w:val="Hyperlink"/>
                <w:rFonts w:ascii="Verdana" w:hAnsi="Verdana"/>
                <w:color w:val="000000"/>
                <w:sz w:val="18"/>
                <w:szCs w:val="18"/>
                <w:u w:val="none"/>
              </w:rPr>
              <w:t xml:space="preserve"> Holiday</w:t>
            </w:r>
          </w:p>
        </w:tc>
        <w:tc>
          <w:tcPr>
            <w:tcW w:w="1263" w:type="dxa"/>
            <w:tcBorders>
              <w:left w:val="nil"/>
            </w:tcBorders>
            <w:vAlign w:val="center"/>
          </w:tcPr>
          <w:p w14:paraId="768CCDF0" w14:textId="3BAE5EA9" w:rsidR="001C2DBA" w:rsidRDefault="001C2DBA" w:rsidP="001C2DBA">
            <w:r w:rsidRPr="00E00FB8">
              <w:rPr>
                <w:rFonts w:ascii="Verdana" w:hAnsi="Verdana"/>
                <w:sz w:val="18"/>
                <w:szCs w:val="18"/>
              </w:rPr>
              <w:t>Jul 0</w:t>
            </w:r>
            <w:r w:rsidR="00FB5A1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12C56B26" w14:textId="73573D4B" w:rsidR="001C2DBA" w:rsidRDefault="008119B5" w:rsidP="001C2DBA">
            <w:hyperlink r:id="rId16" w:history="1">
              <w:r w:rsidR="001C2DBA"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Independence Day</w:t>
              </w:r>
            </w:hyperlink>
          </w:p>
        </w:tc>
      </w:tr>
      <w:tr w:rsidR="00FB5A1C" w:rsidRPr="00A964EF" w14:paraId="0DCA51D1" w14:textId="77777777" w:rsidTr="00501414">
        <w:trPr>
          <w:trHeight w:hRule="exact" w:val="317"/>
        </w:trPr>
        <w:tc>
          <w:tcPr>
            <w:tcW w:w="1263" w:type="dxa"/>
            <w:tcBorders>
              <w:right w:val="nil"/>
            </w:tcBorders>
            <w:vAlign w:val="center"/>
          </w:tcPr>
          <w:p w14:paraId="7E318AE9" w14:textId="5E5DB5E1" w:rsidR="00FB5A1C" w:rsidRPr="00E00FB8" w:rsidRDefault="00FB5A1C" w:rsidP="00FB5A1C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 xml:space="preserve">Sep </w:t>
            </w:r>
            <w:r>
              <w:rPr>
                <w:rFonts w:ascii="Verdana" w:hAnsi="Verdana"/>
                <w:sz w:val="18"/>
                <w:szCs w:val="18"/>
              </w:rPr>
              <w:t>07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4DAB0940" w14:textId="3A6DD3E6" w:rsidR="00FB5A1C" w:rsidRPr="00E9026D" w:rsidRDefault="00FB5A1C" w:rsidP="00FB5A1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7" w:history="1">
              <w:r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Labor Day</w:t>
              </w:r>
            </w:hyperlink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358EB8CA" w14:textId="0F60174E" w:rsidR="00FB5A1C" w:rsidRPr="00E00FB8" w:rsidRDefault="00FB5A1C" w:rsidP="00FB5A1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Oct 11</w:t>
            </w:r>
            <w:r w:rsidRPr="00E00FB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3F53DD5F" w14:textId="615F1367" w:rsidR="00FB5A1C" w:rsidRPr="008C185C" w:rsidRDefault="00FB5A1C" w:rsidP="00FB5A1C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hyperlink r:id="rId18" w:history="1">
              <w:r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Columbus Day</w:t>
              </w:r>
            </w:hyperlink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0F606400" w14:textId="6706F966" w:rsidR="00FB5A1C" w:rsidRPr="00E00FB8" w:rsidRDefault="00FB5A1C" w:rsidP="00FB5A1C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Jun 1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7FE90958" w14:textId="76CCCF4E" w:rsidR="00FB5A1C" w:rsidRPr="00E9026D" w:rsidRDefault="00FB5A1C" w:rsidP="00FB5A1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19" w:history="1">
              <w:r w:rsidRPr="00DB104F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Juneteenth Holiday</w:t>
              </w:r>
            </w:hyperlink>
          </w:p>
        </w:tc>
        <w:tc>
          <w:tcPr>
            <w:tcW w:w="1263" w:type="dxa"/>
            <w:tcBorders>
              <w:right w:val="nil"/>
            </w:tcBorders>
            <w:vAlign w:val="center"/>
          </w:tcPr>
          <w:p w14:paraId="2A1881C3" w14:textId="3DD0D6C4" w:rsidR="00FB5A1C" w:rsidRPr="00E00FB8" w:rsidRDefault="00FB5A1C" w:rsidP="00FB5A1C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Nov 2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0936D502" w14:textId="59AF65BA" w:rsidR="00FB5A1C" w:rsidRPr="00E9026D" w:rsidRDefault="00FB5A1C" w:rsidP="00FB5A1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20" w:history="1">
              <w:r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Thanksgiving Day</w:t>
              </w:r>
            </w:hyperlink>
          </w:p>
        </w:tc>
        <w:tc>
          <w:tcPr>
            <w:tcW w:w="1263" w:type="dxa"/>
            <w:tcBorders>
              <w:left w:val="nil"/>
            </w:tcBorders>
            <w:vAlign w:val="center"/>
          </w:tcPr>
          <w:p w14:paraId="179665ED" w14:textId="49069FE9" w:rsidR="00FB5A1C" w:rsidRDefault="00FB5A1C" w:rsidP="00FB5A1C">
            <w:r w:rsidRPr="00E00FB8">
              <w:rPr>
                <w:rFonts w:ascii="Verdana" w:hAnsi="Verdana"/>
                <w:sz w:val="18"/>
                <w:szCs w:val="18"/>
              </w:rPr>
              <w:t>Dec 25</w:t>
            </w:r>
          </w:p>
        </w:tc>
        <w:tc>
          <w:tcPr>
            <w:tcW w:w="2841" w:type="dxa"/>
            <w:tcBorders>
              <w:left w:val="nil"/>
            </w:tcBorders>
            <w:vAlign w:val="center"/>
          </w:tcPr>
          <w:p w14:paraId="7FD0F169" w14:textId="6BDCE097" w:rsidR="00FB5A1C" w:rsidRDefault="00FB5A1C" w:rsidP="00FB5A1C">
            <w:hyperlink r:id="rId21" w:history="1">
              <w:r w:rsidRPr="00E9026D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Christmas</w:t>
              </w:r>
            </w:hyperlink>
          </w:p>
        </w:tc>
      </w:tr>
      <w:tr w:rsidR="00FB5A1C" w:rsidRPr="00A964EF" w14:paraId="50429D11" w14:textId="77777777" w:rsidTr="00501414">
        <w:trPr>
          <w:trHeight w:hRule="exact" w:val="317"/>
        </w:trPr>
        <w:tc>
          <w:tcPr>
            <w:tcW w:w="1263" w:type="dxa"/>
            <w:tcBorders>
              <w:bottom w:val="single" w:sz="4" w:space="0" w:color="auto"/>
              <w:right w:val="nil"/>
            </w:tcBorders>
            <w:vAlign w:val="center"/>
          </w:tcPr>
          <w:p w14:paraId="25B17E64" w14:textId="0C068F2A" w:rsidR="00FB5A1C" w:rsidRPr="00E00FB8" w:rsidRDefault="00FB5A1C" w:rsidP="00FB5A1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  <w:vAlign w:val="center"/>
          </w:tcPr>
          <w:p w14:paraId="254A9666" w14:textId="4C7051FF" w:rsidR="00FB5A1C" w:rsidRPr="00E9026D" w:rsidRDefault="00FB5A1C" w:rsidP="00FB5A1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nil"/>
            </w:tcBorders>
            <w:vAlign w:val="center"/>
          </w:tcPr>
          <w:p w14:paraId="39789940" w14:textId="199A3858" w:rsidR="00FB5A1C" w:rsidRPr="00E00FB8" w:rsidRDefault="00FB5A1C" w:rsidP="00FB5A1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  <w:vAlign w:val="center"/>
          </w:tcPr>
          <w:p w14:paraId="629C100D" w14:textId="078BCF3E" w:rsidR="00FB5A1C" w:rsidRPr="00E9026D" w:rsidRDefault="00FB5A1C" w:rsidP="00FB5A1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bottom w:val="single" w:sz="4" w:space="0" w:color="auto"/>
              <w:right w:val="nil"/>
            </w:tcBorders>
            <w:vAlign w:val="center"/>
          </w:tcPr>
          <w:p w14:paraId="1820C0D4" w14:textId="08EDE2C0" w:rsidR="00FB5A1C" w:rsidRPr="00E00FB8" w:rsidRDefault="00FB5A1C" w:rsidP="00FB5A1C">
            <w:pPr>
              <w:rPr>
                <w:rFonts w:ascii="Verdana" w:hAnsi="Verdana"/>
                <w:sz w:val="18"/>
                <w:szCs w:val="18"/>
              </w:rPr>
            </w:pPr>
            <w:r w:rsidRPr="00E00FB8">
              <w:rPr>
                <w:rFonts w:ascii="Verdana" w:hAnsi="Verdana"/>
                <w:sz w:val="18"/>
                <w:szCs w:val="18"/>
              </w:rPr>
              <w:t>Nov 11</w:t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  <w:vAlign w:val="center"/>
          </w:tcPr>
          <w:p w14:paraId="3B925364" w14:textId="2920995F" w:rsidR="00FB5A1C" w:rsidRPr="00E9026D" w:rsidRDefault="00FB5A1C" w:rsidP="00FB5A1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22" w:history="1">
              <w:r w:rsidRPr="00666BB0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Veterans Day</w:t>
              </w:r>
            </w:hyperlink>
          </w:p>
        </w:tc>
        <w:tc>
          <w:tcPr>
            <w:tcW w:w="1263" w:type="dxa"/>
            <w:tcBorders>
              <w:bottom w:val="single" w:sz="4" w:space="0" w:color="auto"/>
              <w:right w:val="nil"/>
            </w:tcBorders>
            <w:vAlign w:val="center"/>
          </w:tcPr>
          <w:p w14:paraId="7795FD04" w14:textId="08D93AA5" w:rsidR="00FB5A1C" w:rsidRPr="00E00FB8" w:rsidRDefault="00FB5A1C" w:rsidP="00FB5A1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Dec 31 </w:t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  <w:vAlign w:val="center"/>
          </w:tcPr>
          <w:p w14:paraId="50186C8D" w14:textId="398BBA9E" w:rsidR="00FB5A1C" w:rsidRPr="00E9026D" w:rsidRDefault="00FB5A1C" w:rsidP="00FB5A1C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23" w:history="1">
              <w:r w:rsidRPr="00DB104F">
                <w:rPr>
                  <w:rStyle w:val="Hyperlink"/>
                  <w:rFonts w:ascii="Verdana" w:hAnsi="Verdana"/>
                  <w:color w:val="000000"/>
                  <w:sz w:val="18"/>
                  <w:szCs w:val="18"/>
                  <w:u w:val="none"/>
                </w:rPr>
                <w:t>New Year's Day Holiday</w:t>
              </w:r>
            </w:hyperlink>
          </w:p>
        </w:tc>
        <w:tc>
          <w:tcPr>
            <w:tcW w:w="1263" w:type="dxa"/>
            <w:tcBorders>
              <w:left w:val="nil"/>
              <w:bottom w:val="single" w:sz="4" w:space="0" w:color="auto"/>
            </w:tcBorders>
          </w:tcPr>
          <w:p w14:paraId="54093EDA" w14:textId="77777777" w:rsidR="00FB5A1C" w:rsidRDefault="00FB5A1C" w:rsidP="00FB5A1C"/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01BD250A" w14:textId="77777777" w:rsidR="00FB5A1C" w:rsidRDefault="00FB5A1C" w:rsidP="00FB5A1C"/>
        </w:tc>
      </w:tr>
      <w:tr w:rsidR="00FB5A1C" w:rsidRPr="00A964EF" w14:paraId="5ABA9CD6" w14:textId="77777777" w:rsidTr="00501414">
        <w:trPr>
          <w:trHeight w:hRule="exact" w:val="284"/>
        </w:trPr>
        <w:tc>
          <w:tcPr>
            <w:tcW w:w="1263" w:type="dxa"/>
            <w:tcBorders>
              <w:left w:val="nil"/>
              <w:right w:val="nil"/>
            </w:tcBorders>
            <w:vAlign w:val="center"/>
          </w:tcPr>
          <w:p w14:paraId="26906401" w14:textId="77777777" w:rsidR="00FB5A1C" w:rsidRPr="00E00FB8" w:rsidRDefault="00FB5A1C" w:rsidP="00FB5A1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  <w:vAlign w:val="center"/>
          </w:tcPr>
          <w:p w14:paraId="0C594824" w14:textId="77777777" w:rsidR="00FB5A1C" w:rsidRDefault="00FB5A1C" w:rsidP="00FB5A1C"/>
        </w:tc>
        <w:tc>
          <w:tcPr>
            <w:tcW w:w="1263" w:type="dxa"/>
            <w:tcBorders>
              <w:left w:val="nil"/>
              <w:right w:val="nil"/>
            </w:tcBorders>
            <w:vAlign w:val="center"/>
          </w:tcPr>
          <w:p w14:paraId="58315562" w14:textId="77777777" w:rsidR="00FB5A1C" w:rsidRPr="00E00FB8" w:rsidRDefault="00FB5A1C" w:rsidP="00FB5A1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  <w:vAlign w:val="center"/>
          </w:tcPr>
          <w:p w14:paraId="77A5754D" w14:textId="77777777" w:rsidR="00FB5A1C" w:rsidRDefault="00FB5A1C" w:rsidP="00FB5A1C">
            <w:pPr>
              <w:jc w:val="both"/>
            </w:pPr>
          </w:p>
        </w:tc>
        <w:tc>
          <w:tcPr>
            <w:tcW w:w="1263" w:type="dxa"/>
            <w:tcBorders>
              <w:left w:val="nil"/>
              <w:right w:val="nil"/>
            </w:tcBorders>
            <w:vAlign w:val="center"/>
          </w:tcPr>
          <w:p w14:paraId="21920FF9" w14:textId="77777777" w:rsidR="00FB5A1C" w:rsidRPr="00E00FB8" w:rsidRDefault="00FB5A1C" w:rsidP="00FB5A1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  <w:vAlign w:val="center"/>
          </w:tcPr>
          <w:p w14:paraId="7B7B86D0" w14:textId="77777777" w:rsidR="00FB5A1C" w:rsidRDefault="00FB5A1C" w:rsidP="00FB5A1C"/>
        </w:tc>
        <w:tc>
          <w:tcPr>
            <w:tcW w:w="1263" w:type="dxa"/>
            <w:tcBorders>
              <w:left w:val="nil"/>
              <w:right w:val="nil"/>
            </w:tcBorders>
            <w:vAlign w:val="center"/>
          </w:tcPr>
          <w:p w14:paraId="4CEFE514" w14:textId="77777777" w:rsidR="00FB5A1C" w:rsidRPr="00E00FB8" w:rsidRDefault="00FB5A1C" w:rsidP="00FB5A1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1" w:type="dxa"/>
            <w:tcBorders>
              <w:left w:val="nil"/>
              <w:right w:val="nil"/>
            </w:tcBorders>
            <w:vAlign w:val="center"/>
          </w:tcPr>
          <w:p w14:paraId="2A341280" w14:textId="77777777" w:rsidR="00FB5A1C" w:rsidRPr="00E9026D" w:rsidRDefault="00FB5A1C" w:rsidP="00FB5A1C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63" w:type="dxa"/>
            <w:tcBorders>
              <w:left w:val="nil"/>
              <w:right w:val="nil"/>
            </w:tcBorders>
          </w:tcPr>
          <w:p w14:paraId="2AB670FF" w14:textId="77777777" w:rsidR="00FB5A1C" w:rsidRDefault="00FB5A1C" w:rsidP="00FB5A1C"/>
        </w:tc>
        <w:tc>
          <w:tcPr>
            <w:tcW w:w="2841" w:type="dxa"/>
            <w:tcBorders>
              <w:left w:val="nil"/>
              <w:right w:val="nil"/>
            </w:tcBorders>
          </w:tcPr>
          <w:p w14:paraId="3419BED4" w14:textId="77777777" w:rsidR="00FB5A1C" w:rsidRDefault="00FB5A1C" w:rsidP="00FB5A1C"/>
        </w:tc>
      </w:tr>
      <w:tr w:rsidR="00FB5A1C" w:rsidRPr="00A964EF" w14:paraId="0D0C6987" w14:textId="77777777" w:rsidTr="00501414">
        <w:trPr>
          <w:trHeight w:val="969"/>
        </w:trPr>
        <w:tc>
          <w:tcPr>
            <w:tcW w:w="20520" w:type="dxa"/>
            <w:gridSpan w:val="10"/>
          </w:tcPr>
          <w:p w14:paraId="441FA512" w14:textId="1ED42DCA" w:rsidR="00FB5A1C" w:rsidRPr="00501414" w:rsidRDefault="00FB5A1C" w:rsidP="00FB5A1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01414">
              <w:rPr>
                <w:rFonts w:ascii="Verdana" w:hAnsi="Verdana"/>
                <w:b/>
                <w:bCs/>
                <w:sz w:val="18"/>
                <w:szCs w:val="18"/>
              </w:rPr>
              <w:t>Notes:</w:t>
            </w:r>
          </w:p>
        </w:tc>
      </w:tr>
    </w:tbl>
    <w:p w14:paraId="5743B91B" w14:textId="77777777" w:rsidR="00C945FD" w:rsidRPr="00C945FD" w:rsidRDefault="00C945FD" w:rsidP="00C945FD">
      <w:pPr>
        <w:rPr>
          <w:vanish/>
        </w:rPr>
      </w:pPr>
    </w:p>
    <w:p w14:paraId="1173288D" w14:textId="77777777" w:rsidR="002E1EF0" w:rsidRPr="00A964EF" w:rsidRDefault="002E1EF0">
      <w:pPr>
        <w:rPr>
          <w:rFonts w:ascii="Verdana" w:hAnsi="Verdana"/>
          <w:sz w:val="20"/>
        </w:rPr>
      </w:pPr>
    </w:p>
    <w:p w14:paraId="60A12C6B" w14:textId="77777777" w:rsidR="00FD694F" w:rsidRPr="00A964EF" w:rsidRDefault="00FD694F" w:rsidP="00211ED9">
      <w:pPr>
        <w:rPr>
          <w:rFonts w:ascii="Verdana" w:hAnsi="Verdana"/>
          <w:sz w:val="20"/>
        </w:rPr>
      </w:pPr>
    </w:p>
    <w:sectPr w:rsidR="00FD694F" w:rsidRPr="00A964EF" w:rsidSect="00211ED9">
      <w:footerReference w:type="default" r:id="rId24"/>
      <w:pgSz w:w="23814" w:h="1684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F9BB1" w14:textId="77777777" w:rsidR="00DA36E7" w:rsidRDefault="00DA36E7" w:rsidP="00C15046">
      <w:r>
        <w:separator/>
      </w:r>
    </w:p>
  </w:endnote>
  <w:endnote w:type="continuationSeparator" w:id="0">
    <w:p w14:paraId="30521CB0" w14:textId="77777777" w:rsidR="00DA36E7" w:rsidRDefault="00DA36E7" w:rsidP="00C1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8168B" w14:textId="6F0417CF" w:rsidR="00A71B1B" w:rsidRPr="001C2DBA" w:rsidRDefault="00A71B1B" w:rsidP="001C2DBA">
    <w:pPr>
      <w:pStyle w:val="Footer"/>
      <w:rPr>
        <w:rFonts w:ascii="Century Gothic" w:hAnsi="Century Gothic"/>
        <w:color w:val="808080" w:themeColor="background1" w:themeShade="80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842A34">
      <w:rPr>
        <w:rFonts w:ascii="Century Gothic" w:hAnsi="Century Gothic"/>
        <w:color w:val="808080" w:themeColor="background1" w:themeShade="80"/>
        <w:sz w:val="16"/>
        <w:szCs w:val="16"/>
      </w:rPr>
      <w:tab/>
    </w:r>
    <w:hyperlink r:id="rId1" w:history="1">
      <w:r w:rsidRPr="001C2DBA">
        <w:rPr>
          <w:rStyle w:val="Hyperlink"/>
          <w:rFonts w:ascii="Century Gothic" w:hAnsi="Century Gothic"/>
          <w:color w:val="404040" w:themeColor="text1" w:themeTint="BF"/>
          <w:sz w:val="16"/>
          <w:szCs w:val="16"/>
          <w:u w:val="none"/>
        </w:rPr>
        <w:t>Large Template</w:t>
      </w:r>
    </w:hyperlink>
    <w:r w:rsidRPr="001C2DBA">
      <w:rPr>
        <w:rFonts w:ascii="Century Gothic" w:hAnsi="Century Gothic"/>
        <w:color w:val="404040" w:themeColor="text1" w:themeTint="BF"/>
        <w:sz w:val="16"/>
        <w:szCs w:val="16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70408" w14:textId="77777777" w:rsidR="00DA36E7" w:rsidRDefault="00DA36E7" w:rsidP="00C15046">
      <w:r>
        <w:separator/>
      </w:r>
    </w:p>
  </w:footnote>
  <w:footnote w:type="continuationSeparator" w:id="0">
    <w:p w14:paraId="453A2305" w14:textId="77777777" w:rsidR="00DA36E7" w:rsidRDefault="00DA36E7" w:rsidP="00C1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2E"/>
    <w:rsid w:val="00004EB2"/>
    <w:rsid w:val="0000622B"/>
    <w:rsid w:val="00006F70"/>
    <w:rsid w:val="000144A3"/>
    <w:rsid w:val="0001534D"/>
    <w:rsid w:val="00025852"/>
    <w:rsid w:val="000267FC"/>
    <w:rsid w:val="00027077"/>
    <w:rsid w:val="00027202"/>
    <w:rsid w:val="000338E5"/>
    <w:rsid w:val="0003539D"/>
    <w:rsid w:val="00043AEB"/>
    <w:rsid w:val="000478E2"/>
    <w:rsid w:val="0005297E"/>
    <w:rsid w:val="00055F77"/>
    <w:rsid w:val="00055FDF"/>
    <w:rsid w:val="000622D8"/>
    <w:rsid w:val="00062799"/>
    <w:rsid w:val="00063BA8"/>
    <w:rsid w:val="00066F34"/>
    <w:rsid w:val="000830B0"/>
    <w:rsid w:val="000834DD"/>
    <w:rsid w:val="000867B0"/>
    <w:rsid w:val="00087E87"/>
    <w:rsid w:val="0009268B"/>
    <w:rsid w:val="000A0F27"/>
    <w:rsid w:val="000A3FC7"/>
    <w:rsid w:val="000B1FC3"/>
    <w:rsid w:val="000B2DEA"/>
    <w:rsid w:val="000C04C6"/>
    <w:rsid w:val="000C182F"/>
    <w:rsid w:val="000C4B40"/>
    <w:rsid w:val="000C52BE"/>
    <w:rsid w:val="000D071E"/>
    <w:rsid w:val="000D1172"/>
    <w:rsid w:val="000D438F"/>
    <w:rsid w:val="000E700C"/>
    <w:rsid w:val="000F704B"/>
    <w:rsid w:val="001014FF"/>
    <w:rsid w:val="001105EA"/>
    <w:rsid w:val="001112D0"/>
    <w:rsid w:val="00113620"/>
    <w:rsid w:val="00115892"/>
    <w:rsid w:val="001218E8"/>
    <w:rsid w:val="00121967"/>
    <w:rsid w:val="00124EB8"/>
    <w:rsid w:val="001344EA"/>
    <w:rsid w:val="0014212B"/>
    <w:rsid w:val="001501AE"/>
    <w:rsid w:val="00155117"/>
    <w:rsid w:val="00167F56"/>
    <w:rsid w:val="00170FFF"/>
    <w:rsid w:val="00181117"/>
    <w:rsid w:val="0018424E"/>
    <w:rsid w:val="0018435F"/>
    <w:rsid w:val="001863D7"/>
    <w:rsid w:val="00193C75"/>
    <w:rsid w:val="001941D5"/>
    <w:rsid w:val="001A2010"/>
    <w:rsid w:val="001B55DC"/>
    <w:rsid w:val="001C2DBA"/>
    <w:rsid w:val="001C2F84"/>
    <w:rsid w:val="001D7350"/>
    <w:rsid w:val="001E1F43"/>
    <w:rsid w:val="001E3780"/>
    <w:rsid w:val="001E5175"/>
    <w:rsid w:val="001F0FC1"/>
    <w:rsid w:val="001F537F"/>
    <w:rsid w:val="001F6560"/>
    <w:rsid w:val="001F7A49"/>
    <w:rsid w:val="00200D04"/>
    <w:rsid w:val="00204324"/>
    <w:rsid w:val="00205D08"/>
    <w:rsid w:val="00211B2B"/>
    <w:rsid w:val="00211ED9"/>
    <w:rsid w:val="00212522"/>
    <w:rsid w:val="00212C85"/>
    <w:rsid w:val="0022064A"/>
    <w:rsid w:val="00230F51"/>
    <w:rsid w:val="00232DA7"/>
    <w:rsid w:val="0024325F"/>
    <w:rsid w:val="00254920"/>
    <w:rsid w:val="00255983"/>
    <w:rsid w:val="00262BC5"/>
    <w:rsid w:val="0026333E"/>
    <w:rsid w:val="00265A8E"/>
    <w:rsid w:val="002667D6"/>
    <w:rsid w:val="00275EB8"/>
    <w:rsid w:val="00284AA5"/>
    <w:rsid w:val="00284D54"/>
    <w:rsid w:val="0028521F"/>
    <w:rsid w:val="00285799"/>
    <w:rsid w:val="00294B85"/>
    <w:rsid w:val="002A0B6D"/>
    <w:rsid w:val="002A5BE2"/>
    <w:rsid w:val="002B358B"/>
    <w:rsid w:val="002B5C58"/>
    <w:rsid w:val="002B74C4"/>
    <w:rsid w:val="002B7C07"/>
    <w:rsid w:val="002C4FC7"/>
    <w:rsid w:val="002C702D"/>
    <w:rsid w:val="002D2D06"/>
    <w:rsid w:val="002D684A"/>
    <w:rsid w:val="002D7375"/>
    <w:rsid w:val="002E1EF0"/>
    <w:rsid w:val="002E48BD"/>
    <w:rsid w:val="002E54D0"/>
    <w:rsid w:val="002E6455"/>
    <w:rsid w:val="002E65EA"/>
    <w:rsid w:val="002E6E2F"/>
    <w:rsid w:val="002F03CF"/>
    <w:rsid w:val="002F6EE2"/>
    <w:rsid w:val="00300B6F"/>
    <w:rsid w:val="00302D51"/>
    <w:rsid w:val="00305C8D"/>
    <w:rsid w:val="00311899"/>
    <w:rsid w:val="00315EBF"/>
    <w:rsid w:val="00317827"/>
    <w:rsid w:val="003200EC"/>
    <w:rsid w:val="003213F0"/>
    <w:rsid w:val="0032743E"/>
    <w:rsid w:val="00330396"/>
    <w:rsid w:val="003367C2"/>
    <w:rsid w:val="00341A42"/>
    <w:rsid w:val="00341CA6"/>
    <w:rsid w:val="00346EB8"/>
    <w:rsid w:val="00365BE5"/>
    <w:rsid w:val="00370770"/>
    <w:rsid w:val="00371227"/>
    <w:rsid w:val="0037213D"/>
    <w:rsid w:val="003746AD"/>
    <w:rsid w:val="003756F7"/>
    <w:rsid w:val="0037717C"/>
    <w:rsid w:val="00383640"/>
    <w:rsid w:val="003935FD"/>
    <w:rsid w:val="00393FE0"/>
    <w:rsid w:val="00394EBD"/>
    <w:rsid w:val="003A239A"/>
    <w:rsid w:val="003A3566"/>
    <w:rsid w:val="003B20EE"/>
    <w:rsid w:val="003B2196"/>
    <w:rsid w:val="003B4478"/>
    <w:rsid w:val="003C6EE2"/>
    <w:rsid w:val="003D059E"/>
    <w:rsid w:val="003D370A"/>
    <w:rsid w:val="003D7D18"/>
    <w:rsid w:val="003E08CB"/>
    <w:rsid w:val="003E1B42"/>
    <w:rsid w:val="003E4764"/>
    <w:rsid w:val="003E591A"/>
    <w:rsid w:val="003E7A21"/>
    <w:rsid w:val="003F6DA3"/>
    <w:rsid w:val="003F74AE"/>
    <w:rsid w:val="00400BF6"/>
    <w:rsid w:val="00401531"/>
    <w:rsid w:val="00406633"/>
    <w:rsid w:val="00410FB8"/>
    <w:rsid w:val="004134AB"/>
    <w:rsid w:val="00415354"/>
    <w:rsid w:val="00422BAE"/>
    <w:rsid w:val="0042795F"/>
    <w:rsid w:val="004300EE"/>
    <w:rsid w:val="004316BA"/>
    <w:rsid w:val="00435FF8"/>
    <w:rsid w:val="004373A4"/>
    <w:rsid w:val="00446AA6"/>
    <w:rsid w:val="004612D8"/>
    <w:rsid w:val="0046219F"/>
    <w:rsid w:val="00467B79"/>
    <w:rsid w:val="00467C7E"/>
    <w:rsid w:val="00473970"/>
    <w:rsid w:val="00474D42"/>
    <w:rsid w:val="00481B37"/>
    <w:rsid w:val="00492F0C"/>
    <w:rsid w:val="00497219"/>
    <w:rsid w:val="004A3FDB"/>
    <w:rsid w:val="004B0B79"/>
    <w:rsid w:val="004B0D00"/>
    <w:rsid w:val="004B5938"/>
    <w:rsid w:val="004C4107"/>
    <w:rsid w:val="004C7B25"/>
    <w:rsid w:val="004D7277"/>
    <w:rsid w:val="004E0B74"/>
    <w:rsid w:val="004E5688"/>
    <w:rsid w:val="004F0420"/>
    <w:rsid w:val="004F06EE"/>
    <w:rsid w:val="004F4B32"/>
    <w:rsid w:val="004F7708"/>
    <w:rsid w:val="00501414"/>
    <w:rsid w:val="0050599F"/>
    <w:rsid w:val="0051059B"/>
    <w:rsid w:val="005116D2"/>
    <w:rsid w:val="00511FD1"/>
    <w:rsid w:val="0052096E"/>
    <w:rsid w:val="00527BA2"/>
    <w:rsid w:val="00531D54"/>
    <w:rsid w:val="00537A3D"/>
    <w:rsid w:val="00543653"/>
    <w:rsid w:val="00552FE1"/>
    <w:rsid w:val="00557891"/>
    <w:rsid w:val="00565EC2"/>
    <w:rsid w:val="00566D58"/>
    <w:rsid w:val="00570C47"/>
    <w:rsid w:val="00573592"/>
    <w:rsid w:val="005765D8"/>
    <w:rsid w:val="005768AB"/>
    <w:rsid w:val="005805DB"/>
    <w:rsid w:val="00580685"/>
    <w:rsid w:val="00586AD3"/>
    <w:rsid w:val="005908FD"/>
    <w:rsid w:val="005945E8"/>
    <w:rsid w:val="005B41AD"/>
    <w:rsid w:val="005C08F1"/>
    <w:rsid w:val="005C3539"/>
    <w:rsid w:val="005C47D5"/>
    <w:rsid w:val="005C50BD"/>
    <w:rsid w:val="005D1DF7"/>
    <w:rsid w:val="005D34BC"/>
    <w:rsid w:val="005D3C0A"/>
    <w:rsid w:val="005D4212"/>
    <w:rsid w:val="005E5CA2"/>
    <w:rsid w:val="005E74FE"/>
    <w:rsid w:val="005F230D"/>
    <w:rsid w:val="005F45B4"/>
    <w:rsid w:val="00603C2C"/>
    <w:rsid w:val="00607F4C"/>
    <w:rsid w:val="006267BE"/>
    <w:rsid w:val="006300E9"/>
    <w:rsid w:val="00630A75"/>
    <w:rsid w:val="00631E13"/>
    <w:rsid w:val="006327D5"/>
    <w:rsid w:val="0063586C"/>
    <w:rsid w:val="00637F01"/>
    <w:rsid w:val="00643AA6"/>
    <w:rsid w:val="00646094"/>
    <w:rsid w:val="00647DC3"/>
    <w:rsid w:val="00655F28"/>
    <w:rsid w:val="0066661C"/>
    <w:rsid w:val="006666B2"/>
    <w:rsid w:val="00673E02"/>
    <w:rsid w:val="006772A8"/>
    <w:rsid w:val="00680594"/>
    <w:rsid w:val="00685728"/>
    <w:rsid w:val="006959D2"/>
    <w:rsid w:val="0069733E"/>
    <w:rsid w:val="00697973"/>
    <w:rsid w:val="006A458F"/>
    <w:rsid w:val="006A5139"/>
    <w:rsid w:val="006A5E58"/>
    <w:rsid w:val="006C06F2"/>
    <w:rsid w:val="006C1851"/>
    <w:rsid w:val="006C2369"/>
    <w:rsid w:val="006C38BC"/>
    <w:rsid w:val="006C7598"/>
    <w:rsid w:val="006D03CE"/>
    <w:rsid w:val="006D750C"/>
    <w:rsid w:val="006E0075"/>
    <w:rsid w:val="006E2BE3"/>
    <w:rsid w:val="006E33E0"/>
    <w:rsid w:val="006F30AA"/>
    <w:rsid w:val="006F76B0"/>
    <w:rsid w:val="007063C3"/>
    <w:rsid w:val="00724761"/>
    <w:rsid w:val="00730A81"/>
    <w:rsid w:val="007310AB"/>
    <w:rsid w:val="00734C09"/>
    <w:rsid w:val="0073673B"/>
    <w:rsid w:val="007378BF"/>
    <w:rsid w:val="00743E97"/>
    <w:rsid w:val="00756308"/>
    <w:rsid w:val="00757334"/>
    <w:rsid w:val="007575F8"/>
    <w:rsid w:val="00761AF7"/>
    <w:rsid w:val="007736E7"/>
    <w:rsid w:val="00773831"/>
    <w:rsid w:val="00774227"/>
    <w:rsid w:val="00781A31"/>
    <w:rsid w:val="00781C0A"/>
    <w:rsid w:val="00783D6E"/>
    <w:rsid w:val="00784C73"/>
    <w:rsid w:val="00787155"/>
    <w:rsid w:val="007879FE"/>
    <w:rsid w:val="00793DA1"/>
    <w:rsid w:val="00794F04"/>
    <w:rsid w:val="007A0C6D"/>
    <w:rsid w:val="007A2280"/>
    <w:rsid w:val="007B6D2D"/>
    <w:rsid w:val="007C098D"/>
    <w:rsid w:val="007C6904"/>
    <w:rsid w:val="007C7B0C"/>
    <w:rsid w:val="007D08E1"/>
    <w:rsid w:val="007D20C2"/>
    <w:rsid w:val="007D20E7"/>
    <w:rsid w:val="007D5E29"/>
    <w:rsid w:val="007D77EC"/>
    <w:rsid w:val="007E16F6"/>
    <w:rsid w:val="007E32B7"/>
    <w:rsid w:val="007E5D31"/>
    <w:rsid w:val="007F0BCD"/>
    <w:rsid w:val="007F7D02"/>
    <w:rsid w:val="0080086E"/>
    <w:rsid w:val="00807FFE"/>
    <w:rsid w:val="008119B5"/>
    <w:rsid w:val="00814496"/>
    <w:rsid w:val="0081578C"/>
    <w:rsid w:val="00817633"/>
    <w:rsid w:val="00822B65"/>
    <w:rsid w:val="00825DF1"/>
    <w:rsid w:val="00827ABD"/>
    <w:rsid w:val="008358AB"/>
    <w:rsid w:val="00841FA9"/>
    <w:rsid w:val="00842A34"/>
    <w:rsid w:val="00844B28"/>
    <w:rsid w:val="0084534A"/>
    <w:rsid w:val="008524CC"/>
    <w:rsid w:val="00860DE6"/>
    <w:rsid w:val="00861DF3"/>
    <w:rsid w:val="00865F2E"/>
    <w:rsid w:val="00883719"/>
    <w:rsid w:val="008A0D96"/>
    <w:rsid w:val="008A423F"/>
    <w:rsid w:val="008A74D9"/>
    <w:rsid w:val="008B0390"/>
    <w:rsid w:val="008B29A2"/>
    <w:rsid w:val="008B3621"/>
    <w:rsid w:val="008B60DC"/>
    <w:rsid w:val="008B7A5B"/>
    <w:rsid w:val="008B7A96"/>
    <w:rsid w:val="008C035D"/>
    <w:rsid w:val="008C0A1C"/>
    <w:rsid w:val="008C123C"/>
    <w:rsid w:val="008C185C"/>
    <w:rsid w:val="008C5DA7"/>
    <w:rsid w:val="008C7F3B"/>
    <w:rsid w:val="008D1B11"/>
    <w:rsid w:val="008D2423"/>
    <w:rsid w:val="008D56A4"/>
    <w:rsid w:val="008D5DA8"/>
    <w:rsid w:val="008D6813"/>
    <w:rsid w:val="008E2F30"/>
    <w:rsid w:val="008F6053"/>
    <w:rsid w:val="00903670"/>
    <w:rsid w:val="00904BF1"/>
    <w:rsid w:val="00904DC3"/>
    <w:rsid w:val="009142EA"/>
    <w:rsid w:val="00914D21"/>
    <w:rsid w:val="00917D19"/>
    <w:rsid w:val="00926107"/>
    <w:rsid w:val="009436A5"/>
    <w:rsid w:val="00945C88"/>
    <w:rsid w:val="009504FC"/>
    <w:rsid w:val="00950FCA"/>
    <w:rsid w:val="00987618"/>
    <w:rsid w:val="00990487"/>
    <w:rsid w:val="009A2025"/>
    <w:rsid w:val="009A5B4F"/>
    <w:rsid w:val="009A6A62"/>
    <w:rsid w:val="009A73AE"/>
    <w:rsid w:val="009B0B0E"/>
    <w:rsid w:val="009B6285"/>
    <w:rsid w:val="009C06AE"/>
    <w:rsid w:val="009C0F33"/>
    <w:rsid w:val="009C7BC4"/>
    <w:rsid w:val="009E2CDF"/>
    <w:rsid w:val="009F4E47"/>
    <w:rsid w:val="009F5E1B"/>
    <w:rsid w:val="00A00636"/>
    <w:rsid w:val="00A00A93"/>
    <w:rsid w:val="00A01225"/>
    <w:rsid w:val="00A0290A"/>
    <w:rsid w:val="00A04ADE"/>
    <w:rsid w:val="00A11678"/>
    <w:rsid w:val="00A127FA"/>
    <w:rsid w:val="00A14D84"/>
    <w:rsid w:val="00A20366"/>
    <w:rsid w:val="00A2558A"/>
    <w:rsid w:val="00A30C91"/>
    <w:rsid w:val="00A40F6D"/>
    <w:rsid w:val="00A43DE1"/>
    <w:rsid w:val="00A5476C"/>
    <w:rsid w:val="00A62CD1"/>
    <w:rsid w:val="00A65868"/>
    <w:rsid w:val="00A66B5A"/>
    <w:rsid w:val="00A6751A"/>
    <w:rsid w:val="00A71B1B"/>
    <w:rsid w:val="00A726D3"/>
    <w:rsid w:val="00A752AD"/>
    <w:rsid w:val="00A77220"/>
    <w:rsid w:val="00A775EA"/>
    <w:rsid w:val="00A80535"/>
    <w:rsid w:val="00A83165"/>
    <w:rsid w:val="00A83540"/>
    <w:rsid w:val="00A85DE1"/>
    <w:rsid w:val="00A92102"/>
    <w:rsid w:val="00A94113"/>
    <w:rsid w:val="00A951FC"/>
    <w:rsid w:val="00A95E4C"/>
    <w:rsid w:val="00A964EF"/>
    <w:rsid w:val="00AA1234"/>
    <w:rsid w:val="00AA3207"/>
    <w:rsid w:val="00AA5EC2"/>
    <w:rsid w:val="00AC03BA"/>
    <w:rsid w:val="00AC2EE8"/>
    <w:rsid w:val="00AC3893"/>
    <w:rsid w:val="00AC3BD7"/>
    <w:rsid w:val="00AD01F6"/>
    <w:rsid w:val="00AD2599"/>
    <w:rsid w:val="00AD54B0"/>
    <w:rsid w:val="00AE1159"/>
    <w:rsid w:val="00AF17DF"/>
    <w:rsid w:val="00B03CC8"/>
    <w:rsid w:val="00B070D8"/>
    <w:rsid w:val="00B1330B"/>
    <w:rsid w:val="00B219C2"/>
    <w:rsid w:val="00B30268"/>
    <w:rsid w:val="00B34989"/>
    <w:rsid w:val="00B35FFE"/>
    <w:rsid w:val="00B402BC"/>
    <w:rsid w:val="00B43720"/>
    <w:rsid w:val="00B438AE"/>
    <w:rsid w:val="00B45109"/>
    <w:rsid w:val="00B47000"/>
    <w:rsid w:val="00B51BF1"/>
    <w:rsid w:val="00B51E22"/>
    <w:rsid w:val="00B55A43"/>
    <w:rsid w:val="00B55A70"/>
    <w:rsid w:val="00B64EC7"/>
    <w:rsid w:val="00B702B1"/>
    <w:rsid w:val="00B844C2"/>
    <w:rsid w:val="00B969DB"/>
    <w:rsid w:val="00B97611"/>
    <w:rsid w:val="00BA52B2"/>
    <w:rsid w:val="00BB51F5"/>
    <w:rsid w:val="00BE38B0"/>
    <w:rsid w:val="00BF140B"/>
    <w:rsid w:val="00C03677"/>
    <w:rsid w:val="00C10CF1"/>
    <w:rsid w:val="00C14FF4"/>
    <w:rsid w:val="00C15046"/>
    <w:rsid w:val="00C16905"/>
    <w:rsid w:val="00C26743"/>
    <w:rsid w:val="00C26E5A"/>
    <w:rsid w:val="00C3141B"/>
    <w:rsid w:val="00C44CC6"/>
    <w:rsid w:val="00C473A6"/>
    <w:rsid w:val="00C56B53"/>
    <w:rsid w:val="00C62180"/>
    <w:rsid w:val="00C65989"/>
    <w:rsid w:val="00C75B59"/>
    <w:rsid w:val="00C76931"/>
    <w:rsid w:val="00C8019A"/>
    <w:rsid w:val="00C87799"/>
    <w:rsid w:val="00C903C9"/>
    <w:rsid w:val="00C908C1"/>
    <w:rsid w:val="00C945FD"/>
    <w:rsid w:val="00CA142B"/>
    <w:rsid w:val="00CA209B"/>
    <w:rsid w:val="00CA2917"/>
    <w:rsid w:val="00CA4BBB"/>
    <w:rsid w:val="00CB0BAF"/>
    <w:rsid w:val="00CB5D83"/>
    <w:rsid w:val="00CC07BB"/>
    <w:rsid w:val="00CC4B8C"/>
    <w:rsid w:val="00CC6CEE"/>
    <w:rsid w:val="00CC7D1F"/>
    <w:rsid w:val="00CC7E25"/>
    <w:rsid w:val="00CD1044"/>
    <w:rsid w:val="00CF0589"/>
    <w:rsid w:val="00CF3FDC"/>
    <w:rsid w:val="00CF41C3"/>
    <w:rsid w:val="00CF76A5"/>
    <w:rsid w:val="00D00759"/>
    <w:rsid w:val="00D03FBB"/>
    <w:rsid w:val="00D072F9"/>
    <w:rsid w:val="00D14289"/>
    <w:rsid w:val="00D1707C"/>
    <w:rsid w:val="00D26E84"/>
    <w:rsid w:val="00D355BD"/>
    <w:rsid w:val="00D374AC"/>
    <w:rsid w:val="00D40B75"/>
    <w:rsid w:val="00D41B73"/>
    <w:rsid w:val="00D43317"/>
    <w:rsid w:val="00D45218"/>
    <w:rsid w:val="00D4676B"/>
    <w:rsid w:val="00D6065C"/>
    <w:rsid w:val="00D63DC0"/>
    <w:rsid w:val="00D71262"/>
    <w:rsid w:val="00D71F60"/>
    <w:rsid w:val="00D720E8"/>
    <w:rsid w:val="00D74548"/>
    <w:rsid w:val="00D749A6"/>
    <w:rsid w:val="00D80EC4"/>
    <w:rsid w:val="00D8315A"/>
    <w:rsid w:val="00D87EC0"/>
    <w:rsid w:val="00D934C1"/>
    <w:rsid w:val="00D957D7"/>
    <w:rsid w:val="00D95AC8"/>
    <w:rsid w:val="00D9769C"/>
    <w:rsid w:val="00DA36E7"/>
    <w:rsid w:val="00DB03CD"/>
    <w:rsid w:val="00DB19D1"/>
    <w:rsid w:val="00DC60A0"/>
    <w:rsid w:val="00DD0963"/>
    <w:rsid w:val="00DD0B6F"/>
    <w:rsid w:val="00DD16CA"/>
    <w:rsid w:val="00DD1D28"/>
    <w:rsid w:val="00DD23E4"/>
    <w:rsid w:val="00DD3140"/>
    <w:rsid w:val="00DD4F42"/>
    <w:rsid w:val="00DE312D"/>
    <w:rsid w:val="00DE44A0"/>
    <w:rsid w:val="00DE4AEB"/>
    <w:rsid w:val="00DE7D44"/>
    <w:rsid w:val="00E00FB8"/>
    <w:rsid w:val="00E015BE"/>
    <w:rsid w:val="00E05A22"/>
    <w:rsid w:val="00E06DF7"/>
    <w:rsid w:val="00E07358"/>
    <w:rsid w:val="00E17269"/>
    <w:rsid w:val="00E223C8"/>
    <w:rsid w:val="00E24942"/>
    <w:rsid w:val="00E31F73"/>
    <w:rsid w:val="00E3215F"/>
    <w:rsid w:val="00E3567D"/>
    <w:rsid w:val="00E41661"/>
    <w:rsid w:val="00E50F42"/>
    <w:rsid w:val="00E541C1"/>
    <w:rsid w:val="00E60AEA"/>
    <w:rsid w:val="00E60B64"/>
    <w:rsid w:val="00E62C0B"/>
    <w:rsid w:val="00E63558"/>
    <w:rsid w:val="00E6399A"/>
    <w:rsid w:val="00E65ADC"/>
    <w:rsid w:val="00E71CD1"/>
    <w:rsid w:val="00E765B3"/>
    <w:rsid w:val="00E77116"/>
    <w:rsid w:val="00E775DD"/>
    <w:rsid w:val="00E776F5"/>
    <w:rsid w:val="00E8171B"/>
    <w:rsid w:val="00E83D35"/>
    <w:rsid w:val="00E9026D"/>
    <w:rsid w:val="00E91610"/>
    <w:rsid w:val="00E96B90"/>
    <w:rsid w:val="00EA5AB8"/>
    <w:rsid w:val="00EA5B95"/>
    <w:rsid w:val="00EB5769"/>
    <w:rsid w:val="00EB5E09"/>
    <w:rsid w:val="00EE520A"/>
    <w:rsid w:val="00EE72CC"/>
    <w:rsid w:val="00EF05B4"/>
    <w:rsid w:val="00EF43BA"/>
    <w:rsid w:val="00EF5CAF"/>
    <w:rsid w:val="00EF7C6E"/>
    <w:rsid w:val="00F04B66"/>
    <w:rsid w:val="00F05E28"/>
    <w:rsid w:val="00F10091"/>
    <w:rsid w:val="00F20213"/>
    <w:rsid w:val="00F204EB"/>
    <w:rsid w:val="00F2056A"/>
    <w:rsid w:val="00F20C3E"/>
    <w:rsid w:val="00F40375"/>
    <w:rsid w:val="00F603D1"/>
    <w:rsid w:val="00F71309"/>
    <w:rsid w:val="00F73334"/>
    <w:rsid w:val="00F8344C"/>
    <w:rsid w:val="00F9433A"/>
    <w:rsid w:val="00F947DB"/>
    <w:rsid w:val="00FA1BB2"/>
    <w:rsid w:val="00FA4A90"/>
    <w:rsid w:val="00FA746E"/>
    <w:rsid w:val="00FA7793"/>
    <w:rsid w:val="00FB4C06"/>
    <w:rsid w:val="00FB5A1C"/>
    <w:rsid w:val="00FB5DE9"/>
    <w:rsid w:val="00FB79BF"/>
    <w:rsid w:val="00FC2A0F"/>
    <w:rsid w:val="00FD694F"/>
    <w:rsid w:val="00FF01FE"/>
    <w:rsid w:val="00FF1A41"/>
    <w:rsid w:val="00FF3425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C04D"/>
  <w15:docId w15:val="{8FA07784-770C-4522-A941-9511C117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548"/>
    <w:rPr>
      <w:rFonts w:ascii="Times New Roman" w:eastAsia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0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150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4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046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C1504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2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1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new-years-day.php" TargetMode="External"/><Relationship Id="rId13" Type="http://schemas.openxmlformats.org/officeDocument/2006/relationships/hyperlink" Target="https://www.calendarlabs.com/holidays/us/memorial-day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lendarlabs.com/holidays/us/easter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endarlabs.com/holidays/us/good-friday.php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presidents-day.php" TargetMode="External"/><Relationship Id="rId19" Type="http://schemas.openxmlformats.org/officeDocument/2006/relationships/hyperlink" Target="https://www.calendarlabs.com/holidays/us/juneteenth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endarlabs.com/holidays/us/martin-luther-king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veterans-day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large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1019848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20E44-1F5A-418D-8343-AB512925F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44195-F205-4F6A-856F-3F80544E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TS101984841</Template>
  <TotalTime>17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Large Calendar - CalendarLabs.com</vt:lpstr>
    </vt:vector>
  </TitlesOfParts>
  <Company/>
  <LinksUpToDate>false</LinksUpToDate>
  <CharactersWithSpaces>2800</CharactersWithSpaces>
  <SharedDoc>false</SharedDoc>
  <HLinks>
    <vt:vector size="6" baseType="variant"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Large Calendar - CalendarLabs.com</dc:title>
  <dc:subject>2026 Large Calendar - CalendarLabs.com</dc:subject>
  <dc:creator>Calendarlabs.com</dc:creator>
  <cp:keywords>Calendar; calendarlabs.com;</cp:keywords>
  <dc:description>All Rights Reserved. Copyright © CalendarLabs.com. Do not distribute or sale without written permission.</dc:description>
  <cp:lastModifiedBy>Nahida Sheikh</cp:lastModifiedBy>
  <cp:revision>8</cp:revision>
  <cp:lastPrinted>2023-06-30T07:59:00Z</cp:lastPrinted>
  <dcterms:created xsi:type="dcterms:W3CDTF">2023-07-03T07:28:00Z</dcterms:created>
  <dcterms:modified xsi:type="dcterms:W3CDTF">2026-01-13T11:43:00Z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TC019848419991</vt:lpwstr>
  </property>
</Properties>
</file>