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4911" w:tblpY="2895"/>
        <w:tblW w:w="10368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591"/>
        <w:gridCol w:w="2592"/>
        <w:gridCol w:w="2592"/>
        <w:gridCol w:w="2593"/>
      </w:tblGrid>
      <w:tr w:rsidR="00282B2A" w:rsidRPr="0095575D" w:rsidTr="00282B2A">
        <w:trPr>
          <w:trHeight w:val="2616"/>
        </w:trPr>
        <w:tc>
          <w:tcPr>
            <w:tcW w:w="2591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CE15D7" w:rsidRDefault="00282B2A" w:rsidP="0063517B">
                  <w:pPr>
                    <w:pStyle w:val="Heading1"/>
                    <w:framePr w:wrap="around"/>
                    <w:rPr>
                      <w:rFonts w:ascii="Georgia" w:hAnsi="Georgia"/>
                      <w:color w:val="6B451B"/>
                      <w:sz w:val="44"/>
                      <w:szCs w:val="44"/>
                    </w:rPr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January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522F66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February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March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3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April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</w:tr>
      <w:tr w:rsidR="00282B2A" w:rsidRPr="0095575D" w:rsidTr="00282B2A">
        <w:trPr>
          <w:trHeight w:val="2616"/>
        </w:trPr>
        <w:tc>
          <w:tcPr>
            <w:tcW w:w="2591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May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June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July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844997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3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August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41D36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</w:tr>
      <w:tr w:rsidR="00282B2A" w:rsidRPr="0095575D" w:rsidTr="00282B2A">
        <w:trPr>
          <w:trHeight w:val="2616"/>
        </w:trPr>
        <w:tc>
          <w:tcPr>
            <w:tcW w:w="2591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EE4290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EE4290" w:rsidRDefault="00282B2A" w:rsidP="0063517B">
                  <w:pPr>
                    <w:pStyle w:val="Heading1"/>
                    <w:framePr w:wrap="around"/>
                    <w:rPr>
                      <w:rFonts w:ascii="Georgia" w:hAnsi="Georgia"/>
                      <w:sz w:val="44"/>
                      <w:szCs w:val="44"/>
                    </w:rPr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September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October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2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November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</w:tr>
            <w:tr w:rsidR="00A74281" w:rsidRPr="00A74281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  <w:tc>
          <w:tcPr>
            <w:tcW w:w="2593" w:type="dxa"/>
          </w:tcPr>
          <w:tbl>
            <w:tblPr>
              <w:tblW w:w="2304" w:type="dxa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30"/>
              <w:gridCol w:w="330"/>
              <w:gridCol w:w="330"/>
              <w:gridCol w:w="330"/>
            </w:tblGrid>
            <w:tr w:rsidR="00282B2A" w:rsidRPr="0095575D" w:rsidTr="0063517B">
              <w:trPr>
                <w:trHeight w:hRule="exact" w:val="576"/>
              </w:trPr>
              <w:tc>
                <w:tcPr>
                  <w:tcW w:w="2304" w:type="dxa"/>
                  <w:gridSpan w:val="7"/>
                  <w:tcBorders>
                    <w:bottom w:val="single" w:sz="4" w:space="0" w:color="8CADAE"/>
                  </w:tcBorders>
                  <w:tcMar>
                    <w:bottom w:w="72" w:type="dxa"/>
                  </w:tcMar>
                  <w:vAlign w:val="bottom"/>
                </w:tcPr>
                <w:p w:rsidR="00282B2A" w:rsidRPr="0095575D" w:rsidRDefault="00282B2A" w:rsidP="0063517B">
                  <w:pPr>
                    <w:pStyle w:val="Heading1"/>
                    <w:framePr w:wrap="around"/>
                  </w:pPr>
                  <w:r w:rsidRPr="00CE15D7">
                    <w:rPr>
                      <w:rFonts w:ascii="Georgia" w:hAnsi="Georgia"/>
                      <w:color w:val="6B451B"/>
                      <w:sz w:val="44"/>
                      <w:szCs w:val="44"/>
                    </w:rPr>
                    <w:t>December</w:t>
                  </w:r>
                </w:p>
              </w:tc>
            </w:tr>
            <w:tr w:rsidR="00282B2A" w:rsidRPr="0095575D" w:rsidTr="0063517B">
              <w:trPr>
                <w:trHeight w:val="150"/>
              </w:trPr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8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  <w:bottom w:val="single" w:sz="4" w:space="0" w:color="8CADAE"/>
                  </w:tcBorders>
                </w:tcPr>
                <w:p w:rsidR="00282B2A" w:rsidRPr="003168D4" w:rsidRDefault="00282B2A" w:rsidP="0063517B">
                  <w:pPr>
                    <w:pStyle w:val="DaysoftheWeek"/>
                    <w:framePr w:wrap="around"/>
                    <w:rPr>
                      <w:b/>
                      <w:sz w:val="18"/>
                      <w:szCs w:val="18"/>
                    </w:rPr>
                  </w:pPr>
                  <w:r w:rsidRPr="003168D4">
                    <w:rPr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8CADAE"/>
                  </w:tcBorders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4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5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11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12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15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16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17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18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19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20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22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23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24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25</w:t>
                  </w: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26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27</w:t>
                  </w:r>
                </w:p>
              </w:tc>
              <w:tc>
                <w:tcPr>
                  <w:tcW w:w="328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28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29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30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  <w:r w:rsidRPr="00A74281">
                    <w:rPr>
                      <w:color w:val="533515"/>
                    </w:rPr>
                    <w:t>31</w:t>
                  </w:r>
                </w:p>
              </w:tc>
              <w:tc>
                <w:tcPr>
                  <w:tcW w:w="330" w:type="dxa"/>
                </w:tcPr>
                <w:p w:rsidR="00D23001" w:rsidRPr="00A74281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  <w:tr w:rsidR="00D23001" w:rsidRPr="0095575D" w:rsidTr="0063517B"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28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  <w:tc>
                <w:tcPr>
                  <w:tcW w:w="330" w:type="dxa"/>
                </w:tcPr>
                <w:p w:rsidR="00D23001" w:rsidRPr="005A6690" w:rsidRDefault="00D23001" w:rsidP="00D23001">
                  <w:pPr>
                    <w:pStyle w:val="Dates"/>
                    <w:framePr w:wrap="around"/>
                    <w:rPr>
                      <w:color w:val="533515"/>
                    </w:rPr>
                  </w:pPr>
                </w:p>
              </w:tc>
            </w:tr>
          </w:tbl>
          <w:p w:rsidR="00282B2A" w:rsidRPr="0095575D" w:rsidRDefault="00282B2A" w:rsidP="0063517B">
            <w:pPr>
              <w:spacing w:after="0" w:line="240" w:lineRule="auto"/>
            </w:pPr>
          </w:p>
        </w:tc>
      </w:tr>
    </w:tbl>
    <w:p w:rsidR="005C2209" w:rsidRPr="005C2209" w:rsidRDefault="0008287C" w:rsidP="005C220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>
                <wp:simplePos x="0" y="0"/>
                <wp:positionH relativeFrom="page">
                  <wp:posOffset>4737735</wp:posOffset>
                </wp:positionH>
                <wp:positionV relativeFrom="page">
                  <wp:posOffset>5754370</wp:posOffset>
                </wp:positionV>
                <wp:extent cx="1531620" cy="16637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864E" id="Rectangle 16" o:spid="_x0000_s1026" style="position:absolute;margin-left:373.05pt;margin-top:453.1pt;width:120.6pt;height:13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page">
                  <wp:posOffset>3067050</wp:posOffset>
                </wp:positionH>
                <wp:positionV relativeFrom="page">
                  <wp:posOffset>2256790</wp:posOffset>
                </wp:positionV>
                <wp:extent cx="1531620" cy="16637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131B" id="Rectangle 15" o:spid="_x0000_s1026" style="position:absolute;margin-left:241.5pt;margin-top:177.7pt;width:120.6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6357620</wp:posOffset>
                </wp:positionH>
                <wp:positionV relativeFrom="page">
                  <wp:posOffset>2247900</wp:posOffset>
                </wp:positionV>
                <wp:extent cx="1531620" cy="16637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0596" id="Rectangle 14" o:spid="_x0000_s1026" style="position:absolute;margin-left:500.6pt;margin-top:177pt;width:120.6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4737735</wp:posOffset>
                </wp:positionH>
                <wp:positionV relativeFrom="page">
                  <wp:posOffset>2247900</wp:posOffset>
                </wp:positionV>
                <wp:extent cx="1531620" cy="16637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E16C" id="Rectangle 13" o:spid="_x0000_s1026" style="position:absolute;margin-left:373.05pt;margin-top:177pt;width:120.6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3067050</wp:posOffset>
                </wp:positionH>
                <wp:positionV relativeFrom="page">
                  <wp:posOffset>5754370</wp:posOffset>
                </wp:positionV>
                <wp:extent cx="1531620" cy="16637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590E" id="Rectangle 12" o:spid="_x0000_s1026" style="position:absolute;margin-left:241.5pt;margin-top:453.1pt;width:120.6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4737735</wp:posOffset>
                </wp:positionH>
                <wp:positionV relativeFrom="page">
                  <wp:posOffset>4008755</wp:posOffset>
                </wp:positionV>
                <wp:extent cx="1531620" cy="16637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0D8C" id="Rectangle 11" o:spid="_x0000_s1026" style="position:absolute;margin-left:373.05pt;margin-top:315.65pt;width:120.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6394450</wp:posOffset>
                </wp:positionH>
                <wp:positionV relativeFrom="page">
                  <wp:posOffset>5751195</wp:posOffset>
                </wp:positionV>
                <wp:extent cx="1531620" cy="16637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ACFC2" id="Rectangle 10" o:spid="_x0000_s1026" style="position:absolute;margin-left:503.5pt;margin-top:452.85pt;width:120.6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8017510</wp:posOffset>
                </wp:positionH>
                <wp:positionV relativeFrom="page">
                  <wp:posOffset>4008755</wp:posOffset>
                </wp:positionV>
                <wp:extent cx="1531620" cy="16637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6F88C" id="Rectangle 9" o:spid="_x0000_s1026" style="position:absolute;margin-left:631.3pt;margin-top:315.65pt;width:120.6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3067050</wp:posOffset>
                </wp:positionH>
                <wp:positionV relativeFrom="page">
                  <wp:posOffset>4008755</wp:posOffset>
                </wp:positionV>
                <wp:extent cx="1531620" cy="16637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3F64D" id="Rectangle 8" o:spid="_x0000_s1026" style="position:absolute;margin-left:241.5pt;margin-top:315.65pt;width:120.6pt;height:13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8025130</wp:posOffset>
                </wp:positionH>
                <wp:positionV relativeFrom="page">
                  <wp:posOffset>5754370</wp:posOffset>
                </wp:positionV>
                <wp:extent cx="1531620" cy="16637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7E954" id="Rectangle 7" o:spid="_x0000_s1026" style="position:absolute;margin-left:631.9pt;margin-top:453.1pt;width:120.6pt;height:13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6357620</wp:posOffset>
                </wp:positionH>
                <wp:positionV relativeFrom="page">
                  <wp:posOffset>4008755</wp:posOffset>
                </wp:positionV>
                <wp:extent cx="1531620" cy="1663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42C5" id="Rectangle 6" o:spid="_x0000_s1026" style="position:absolute;margin-left:500.6pt;margin-top:315.65pt;width:120.6pt;height:13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8017510</wp:posOffset>
                </wp:positionH>
                <wp:positionV relativeFrom="page">
                  <wp:posOffset>2247900</wp:posOffset>
                </wp:positionV>
                <wp:extent cx="1531620" cy="1663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66370"/>
                        </a:xfrm>
                        <a:prstGeom prst="rect">
                          <a:avLst/>
                        </a:prstGeom>
                        <a:solidFill>
                          <a:srgbClr val="E7E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8ADA" id="Rectangle 5" o:spid="_x0000_s1026" style="position:absolute;margin-left:631.3pt;margin-top:177pt;width:120.6pt;height:13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" o:allowincell="f" fillcolor="#e7eeee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802005</wp:posOffset>
                </wp:positionH>
                <wp:positionV relativeFrom="page">
                  <wp:posOffset>1216660</wp:posOffset>
                </wp:positionV>
                <wp:extent cx="5555615" cy="58737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15C" w:rsidRPr="00CE15D7" w:rsidRDefault="00B34C58">
                            <w:pPr>
                              <w:rPr>
                                <w:rFonts w:ascii="Georgia" w:hAnsi="Georgia"/>
                                <w:color w:val="6B451B"/>
                                <w:sz w:val="52"/>
                                <w:szCs w:val="52"/>
                              </w:rPr>
                            </w:pPr>
                            <w:r w:rsidRPr="00CE15D7">
                              <w:rPr>
                                <w:rFonts w:ascii="Georgia" w:hAnsi="Georgia"/>
                                <w:color w:val="6B451B"/>
                                <w:sz w:val="52"/>
                                <w:szCs w:val="52"/>
                              </w:rPr>
                              <w:t>Birthdays</w:t>
                            </w:r>
                            <w:r w:rsidR="00B663D0" w:rsidRPr="00CE15D7">
                              <w:rPr>
                                <w:rFonts w:ascii="Georgia" w:hAnsi="Georgia"/>
                                <w:color w:val="6B451B"/>
                                <w:sz w:val="52"/>
                                <w:szCs w:val="52"/>
                              </w:rPr>
                              <w:t xml:space="preserve"> and </w:t>
                            </w:r>
                            <w:r w:rsidRPr="00CE15D7">
                              <w:rPr>
                                <w:rFonts w:ascii="Georgia" w:hAnsi="Georgia"/>
                                <w:color w:val="6B451B"/>
                                <w:sz w:val="52"/>
                                <w:szCs w:val="52"/>
                              </w:rPr>
                              <w:t>A</w:t>
                            </w:r>
                            <w:r w:rsidR="00B663D0" w:rsidRPr="00CE15D7">
                              <w:rPr>
                                <w:rFonts w:ascii="Georgia" w:hAnsi="Georgia"/>
                                <w:color w:val="6B451B"/>
                                <w:sz w:val="52"/>
                                <w:szCs w:val="52"/>
                              </w:rPr>
                              <w:t>nniversaries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15pt;margin-top:95.8pt;width:437.45pt;height:46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ketAIAALk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" o:allowincell="f" filled="f" stroked="f">
                <v:textbox>
                  <w:txbxContent>
                    <w:p w:rsidR="0026215C" w:rsidRPr="00CE15D7" w:rsidRDefault="00B34C58">
                      <w:pPr>
                        <w:rPr>
                          <w:rFonts w:ascii="Georgia" w:hAnsi="Georgia"/>
                          <w:color w:val="6B451B"/>
                          <w:sz w:val="52"/>
                          <w:szCs w:val="52"/>
                        </w:rPr>
                      </w:pPr>
                      <w:r w:rsidRPr="00CE15D7">
                        <w:rPr>
                          <w:rFonts w:ascii="Georgia" w:hAnsi="Georgia"/>
                          <w:color w:val="6B451B"/>
                          <w:sz w:val="52"/>
                          <w:szCs w:val="52"/>
                        </w:rPr>
                        <w:t>Birthdays</w:t>
                      </w:r>
                      <w:r w:rsidR="00B663D0" w:rsidRPr="00CE15D7">
                        <w:rPr>
                          <w:rFonts w:ascii="Georgia" w:hAnsi="Georgia"/>
                          <w:color w:val="6B451B"/>
                          <w:sz w:val="52"/>
                          <w:szCs w:val="52"/>
                        </w:rPr>
                        <w:t xml:space="preserve"> and </w:t>
                      </w:r>
                      <w:r w:rsidRPr="00CE15D7">
                        <w:rPr>
                          <w:rFonts w:ascii="Georgia" w:hAnsi="Georgia"/>
                          <w:color w:val="6B451B"/>
                          <w:sz w:val="52"/>
                          <w:szCs w:val="52"/>
                        </w:rPr>
                        <w:t>A</w:t>
                      </w:r>
                      <w:r w:rsidR="00B663D0" w:rsidRPr="00CE15D7">
                        <w:rPr>
                          <w:rFonts w:ascii="Georgia" w:hAnsi="Georgia"/>
                          <w:color w:val="6B451B"/>
                          <w:sz w:val="52"/>
                          <w:szCs w:val="52"/>
                        </w:rPr>
                        <w:t>nniversaries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57150</wp:posOffset>
                </wp:positionV>
                <wp:extent cx="4156075" cy="1371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15C" w:rsidRPr="00B27CE8" w:rsidRDefault="00B663D0">
                            <w:pPr>
                              <w:rPr>
                                <w:rFonts w:ascii="Georgia" w:hAnsi="Georgia"/>
                                <w:color w:val="5C8082"/>
                                <w:sz w:val="160"/>
                                <w:szCs w:val="160"/>
                              </w:rPr>
                            </w:pPr>
                            <w:r w:rsidRPr="00B27CE8">
                              <w:rPr>
                                <w:rFonts w:ascii="Georgia" w:hAnsi="Georgia"/>
                                <w:color w:val="5C8082"/>
                                <w:sz w:val="160"/>
                                <w:szCs w:val="160"/>
                              </w:rPr>
                              <w:t>20</w:t>
                            </w:r>
                            <w:r w:rsidR="00A03485">
                              <w:rPr>
                                <w:rFonts w:ascii="Georgia" w:hAnsi="Georgia"/>
                                <w:color w:val="5C8082"/>
                                <w:sz w:val="160"/>
                                <w:szCs w:val="160"/>
                              </w:rPr>
                              <w:t>2</w:t>
                            </w:r>
                            <w:r w:rsidR="00D23001">
                              <w:rPr>
                                <w:rFonts w:ascii="Georgia" w:hAnsi="Georgia"/>
                                <w:color w:val="5C8082"/>
                                <w:sz w:val="160"/>
                                <w:szCs w:val="16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6.95pt;margin-top:4.5pt;width:327.25pt;height:10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xruwIAAME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" o:allowincell="f" filled="f" stroked="f">
                <v:textbox>
                  <w:txbxContent>
                    <w:p w:rsidR="0026215C" w:rsidRPr="00B27CE8" w:rsidRDefault="00B663D0">
                      <w:pPr>
                        <w:rPr>
                          <w:rFonts w:ascii="Georgia" w:hAnsi="Georgia"/>
                          <w:color w:val="5C8082"/>
                          <w:sz w:val="160"/>
                          <w:szCs w:val="160"/>
                        </w:rPr>
                      </w:pPr>
                      <w:r w:rsidRPr="00B27CE8">
                        <w:rPr>
                          <w:rFonts w:ascii="Georgia" w:hAnsi="Georgia"/>
                          <w:color w:val="5C8082"/>
                          <w:sz w:val="160"/>
                          <w:szCs w:val="160"/>
                        </w:rPr>
                        <w:t>20</w:t>
                      </w:r>
                      <w:r w:rsidR="00A03485">
                        <w:rPr>
                          <w:rFonts w:ascii="Georgia" w:hAnsi="Georgia"/>
                          <w:color w:val="5C8082"/>
                          <w:sz w:val="160"/>
                          <w:szCs w:val="160"/>
                        </w:rPr>
                        <w:t>2</w:t>
                      </w:r>
                      <w:r w:rsidR="00D23001">
                        <w:rPr>
                          <w:rFonts w:ascii="Georgia" w:hAnsi="Georgia"/>
                          <w:color w:val="5C8082"/>
                          <w:sz w:val="160"/>
                          <w:szCs w:val="160"/>
                        </w:rPr>
                        <w:t>7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C2209" w:rsidRPr="005C2209" w:rsidRDefault="005C2209" w:rsidP="005C2209">
      <w:bookmarkStart w:id="0" w:name="_GoBack"/>
      <w:bookmarkEnd w:id="0"/>
    </w:p>
    <w:p w:rsidR="005C2209" w:rsidRPr="005C2209" w:rsidRDefault="005C2209" w:rsidP="005C2209"/>
    <w:tbl>
      <w:tblPr>
        <w:tblpPr w:leftFromText="187" w:rightFromText="187" w:vertAnchor="page" w:horzAnchor="page" w:tblpX="1216" w:tblpY="2911"/>
        <w:tblW w:w="0" w:type="auto"/>
        <w:tblBorders>
          <w:bottom w:val="single" w:sz="4" w:space="0" w:color="8CADAE"/>
          <w:insideH w:val="single" w:sz="4" w:space="0" w:color="8CADAE"/>
          <w:insideV w:val="single" w:sz="4" w:space="0" w:color="FFE947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9"/>
      </w:tblGrid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  <w:tr w:rsidR="00261FCF" w:rsidRPr="005A6690" w:rsidTr="00261FCF">
        <w:trPr>
          <w:trHeight w:hRule="exact" w:val="317"/>
        </w:trPr>
        <w:tc>
          <w:tcPr>
            <w:tcW w:w="3269" w:type="dxa"/>
            <w:vAlign w:val="center"/>
          </w:tcPr>
          <w:p w:rsidR="00261FCF" w:rsidRPr="005A6690" w:rsidRDefault="00261FCF" w:rsidP="00261FCF">
            <w:pPr>
              <w:spacing w:after="0" w:line="240" w:lineRule="auto"/>
              <w:rPr>
                <w:rFonts w:ascii="Georgia" w:hAnsi="Georgia"/>
                <w:color w:val="533515"/>
                <w:sz w:val="20"/>
                <w:szCs w:val="20"/>
              </w:rPr>
            </w:pPr>
          </w:p>
        </w:tc>
      </w:tr>
    </w:tbl>
    <w:p w:rsidR="005C2209" w:rsidRPr="005C2209" w:rsidRDefault="005C2209" w:rsidP="005C2209"/>
    <w:sectPr w:rsidR="005C2209" w:rsidRPr="005C2209" w:rsidSect="005C2209">
      <w:headerReference w:type="default" r:id="rId6"/>
      <w:footerReference w:type="default" r:id="rId7"/>
      <w:pgSz w:w="15840" w:h="12240" w:orient="landscape"/>
      <w:pgMar w:top="720" w:right="720" w:bottom="567" w:left="72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34" w:rsidRDefault="00047034" w:rsidP="006D6F37">
      <w:pPr>
        <w:spacing w:after="0" w:line="240" w:lineRule="auto"/>
      </w:pPr>
      <w:r>
        <w:separator/>
      </w:r>
    </w:p>
  </w:endnote>
  <w:endnote w:type="continuationSeparator" w:id="0">
    <w:p w:rsidR="00047034" w:rsidRDefault="00047034" w:rsidP="006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98" w:rsidRPr="000D0138" w:rsidRDefault="005C2209" w:rsidP="000F4543">
    <w:pPr>
      <w:pStyle w:val="Footer"/>
      <w:jc w:val="center"/>
      <w:rPr>
        <w:color w:val="404040"/>
        <w:sz w:val="20"/>
        <w:szCs w:val="20"/>
      </w:rPr>
    </w:pPr>
    <w:r>
      <w:rPr>
        <w:i/>
        <w:color w:val="404040"/>
        <w:sz w:val="20"/>
        <w:szCs w:val="20"/>
      </w:rPr>
      <w:t xml:space="preserve">    </w:t>
    </w:r>
    <w:r w:rsidR="00245EE3" w:rsidRPr="00DA3C7B">
      <w:rPr>
        <w:i/>
        <w:color w:val="404040"/>
        <w:sz w:val="20"/>
        <w:szCs w:val="20"/>
      </w:rPr>
      <w:t>For personal use only</w:t>
    </w:r>
    <w:r w:rsidR="00245EE3" w:rsidRPr="00653D0C">
      <w:rPr>
        <w:i/>
        <w:color w:val="595959"/>
        <w:sz w:val="20"/>
        <w:szCs w:val="20"/>
      </w:rPr>
      <w:t>.</w:t>
    </w:r>
    <w:r w:rsidR="00245EE3" w:rsidRPr="00653D0C">
      <w:rPr>
        <w:color w:val="595959"/>
        <w:sz w:val="20"/>
        <w:szCs w:val="20"/>
      </w:rPr>
      <w:t xml:space="preserve"> </w:t>
    </w:r>
    <w:r w:rsidR="000F4543" w:rsidRPr="00653D0C">
      <w:rPr>
        <w:color w:val="595959"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="00653D0C">
      <w:rPr>
        <w:color w:val="595959"/>
        <w:sz w:val="20"/>
        <w:szCs w:val="20"/>
      </w:rPr>
      <w:t xml:space="preserve">     </w:t>
    </w:r>
    <w:r w:rsidR="000F4543" w:rsidRPr="00653D0C">
      <w:rPr>
        <w:color w:val="595959"/>
        <w:sz w:val="20"/>
        <w:szCs w:val="20"/>
      </w:rPr>
      <w:t xml:space="preserve">    </w:t>
    </w:r>
    <w:r>
      <w:rPr>
        <w:color w:val="595959"/>
        <w:sz w:val="20"/>
        <w:szCs w:val="20"/>
      </w:rPr>
      <w:tab/>
    </w:r>
    <w:r>
      <w:rPr>
        <w:color w:val="595959"/>
        <w:sz w:val="20"/>
        <w:szCs w:val="20"/>
      </w:rPr>
      <w:tab/>
    </w:r>
    <w:r>
      <w:rPr>
        <w:color w:val="595959"/>
        <w:sz w:val="20"/>
        <w:szCs w:val="20"/>
      </w:rPr>
      <w:tab/>
    </w:r>
    <w:r w:rsidR="000F4543" w:rsidRPr="00653D0C">
      <w:rPr>
        <w:color w:val="595959"/>
        <w:sz w:val="20"/>
        <w:szCs w:val="20"/>
      </w:rPr>
      <w:t xml:space="preserve">   </w:t>
    </w:r>
    <w:r w:rsidR="00653D0C" w:rsidRPr="00653D0C">
      <w:rPr>
        <w:color w:val="595959"/>
        <w:sz w:val="20"/>
        <w:szCs w:val="20"/>
      </w:rPr>
      <w:t xml:space="preserve"> </w:t>
    </w:r>
    <w:r w:rsidR="0008287C">
      <w:rPr>
        <w:noProof/>
        <w:color w:val="595959"/>
        <w:sz w:val="20"/>
        <w:szCs w:val="20"/>
        <w:lang w:val="en-IN" w:eastAsia="en-IN"/>
      </w:rPr>
      <w:drawing>
        <wp:inline distT="0" distB="0" distL="0" distR="0">
          <wp:extent cx="1276350" cy="219075"/>
          <wp:effectExtent l="0" t="0" r="0" b="0"/>
          <wp:docPr id="1" name="Picture 1" descr="calendarlabs with google colou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endarlabs with google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34" w:rsidRDefault="00047034" w:rsidP="006D6F37">
      <w:pPr>
        <w:spacing w:after="0" w:line="240" w:lineRule="auto"/>
      </w:pPr>
      <w:r>
        <w:separator/>
      </w:r>
    </w:p>
  </w:footnote>
  <w:footnote w:type="continuationSeparator" w:id="0">
    <w:p w:rsidR="00047034" w:rsidRDefault="00047034" w:rsidP="006D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E3" w:rsidRDefault="0008287C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6518910</wp:posOffset>
          </wp:positionH>
          <wp:positionV relativeFrom="margin">
            <wp:posOffset>-174625</wp:posOffset>
          </wp:positionV>
          <wp:extent cx="2573655" cy="546735"/>
          <wp:effectExtent l="0" t="0" r="0" b="0"/>
          <wp:wrapTight wrapText="bothSides">
            <wp:wrapPolygon edited="0">
              <wp:start x="0" y="0"/>
              <wp:lineTo x="0" y="21073"/>
              <wp:lineTo x="21424" y="21073"/>
              <wp:lineTo x="21424" y="0"/>
              <wp:lineTo x="0" y="0"/>
            </wp:wrapPolygon>
          </wp:wrapTight>
          <wp:docPr id="2" name="Picture 1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5D"/>
    <w:rsid w:val="000019B0"/>
    <w:rsid w:val="00006183"/>
    <w:rsid w:val="00017769"/>
    <w:rsid w:val="000325E2"/>
    <w:rsid w:val="00045A91"/>
    <w:rsid w:val="00046F10"/>
    <w:rsid w:val="00047034"/>
    <w:rsid w:val="000625DA"/>
    <w:rsid w:val="00074A77"/>
    <w:rsid w:val="0008287C"/>
    <w:rsid w:val="000940AF"/>
    <w:rsid w:val="000D0138"/>
    <w:rsid w:val="000D1966"/>
    <w:rsid w:val="000E4C12"/>
    <w:rsid w:val="000E57BC"/>
    <w:rsid w:val="000F4543"/>
    <w:rsid w:val="00114179"/>
    <w:rsid w:val="0012648B"/>
    <w:rsid w:val="001375A3"/>
    <w:rsid w:val="00141AE1"/>
    <w:rsid w:val="0015357E"/>
    <w:rsid w:val="00186C99"/>
    <w:rsid w:val="001E2C14"/>
    <w:rsid w:val="001E4A92"/>
    <w:rsid w:val="001F1E66"/>
    <w:rsid w:val="00200813"/>
    <w:rsid w:val="002032D5"/>
    <w:rsid w:val="00230D7F"/>
    <w:rsid w:val="0023155C"/>
    <w:rsid w:val="00245EE3"/>
    <w:rsid w:val="002473F5"/>
    <w:rsid w:val="00261FCF"/>
    <w:rsid w:val="0026215C"/>
    <w:rsid w:val="00265576"/>
    <w:rsid w:val="00282B2A"/>
    <w:rsid w:val="00294485"/>
    <w:rsid w:val="002B280D"/>
    <w:rsid w:val="002B43DF"/>
    <w:rsid w:val="002B7824"/>
    <w:rsid w:val="002C0218"/>
    <w:rsid w:val="002F428D"/>
    <w:rsid w:val="003168D4"/>
    <w:rsid w:val="00334C03"/>
    <w:rsid w:val="00340AF9"/>
    <w:rsid w:val="003943AB"/>
    <w:rsid w:val="003A2CF1"/>
    <w:rsid w:val="003F5CA4"/>
    <w:rsid w:val="003F6C3E"/>
    <w:rsid w:val="0041407D"/>
    <w:rsid w:val="00431000"/>
    <w:rsid w:val="00450DD8"/>
    <w:rsid w:val="004A30E5"/>
    <w:rsid w:val="004B49FC"/>
    <w:rsid w:val="004C50AC"/>
    <w:rsid w:val="004C7C96"/>
    <w:rsid w:val="00507216"/>
    <w:rsid w:val="00511C2F"/>
    <w:rsid w:val="0051317D"/>
    <w:rsid w:val="00522F66"/>
    <w:rsid w:val="00574C4F"/>
    <w:rsid w:val="00580A9C"/>
    <w:rsid w:val="005A6690"/>
    <w:rsid w:val="005B7564"/>
    <w:rsid w:val="005C1E50"/>
    <w:rsid w:val="005C2209"/>
    <w:rsid w:val="005C30CD"/>
    <w:rsid w:val="005F1D86"/>
    <w:rsid w:val="0061622F"/>
    <w:rsid w:val="006168BF"/>
    <w:rsid w:val="00620FFA"/>
    <w:rsid w:val="00633C2F"/>
    <w:rsid w:val="0063517B"/>
    <w:rsid w:val="00653D0C"/>
    <w:rsid w:val="00656070"/>
    <w:rsid w:val="006B30A3"/>
    <w:rsid w:val="006B41AB"/>
    <w:rsid w:val="006B5B9D"/>
    <w:rsid w:val="006D6F37"/>
    <w:rsid w:val="006D7AB6"/>
    <w:rsid w:val="006E03C6"/>
    <w:rsid w:val="006E2193"/>
    <w:rsid w:val="006E4EBA"/>
    <w:rsid w:val="00702FD0"/>
    <w:rsid w:val="007314A0"/>
    <w:rsid w:val="00777508"/>
    <w:rsid w:val="00787CCB"/>
    <w:rsid w:val="00790F90"/>
    <w:rsid w:val="007A41C0"/>
    <w:rsid w:val="0080622E"/>
    <w:rsid w:val="0081583C"/>
    <w:rsid w:val="00817CBB"/>
    <w:rsid w:val="00844997"/>
    <w:rsid w:val="00884604"/>
    <w:rsid w:val="008A16FA"/>
    <w:rsid w:val="008A2E48"/>
    <w:rsid w:val="00916997"/>
    <w:rsid w:val="00930AC2"/>
    <w:rsid w:val="00931C81"/>
    <w:rsid w:val="0095575D"/>
    <w:rsid w:val="00967796"/>
    <w:rsid w:val="00997D1E"/>
    <w:rsid w:val="009C2311"/>
    <w:rsid w:val="009D7664"/>
    <w:rsid w:val="009E42F3"/>
    <w:rsid w:val="009F2CA8"/>
    <w:rsid w:val="00A03485"/>
    <w:rsid w:val="00A1195E"/>
    <w:rsid w:val="00A1719E"/>
    <w:rsid w:val="00A234C8"/>
    <w:rsid w:val="00A41D36"/>
    <w:rsid w:val="00A427A2"/>
    <w:rsid w:val="00A50D28"/>
    <w:rsid w:val="00A74281"/>
    <w:rsid w:val="00A775D7"/>
    <w:rsid w:val="00A97EAB"/>
    <w:rsid w:val="00AD687F"/>
    <w:rsid w:val="00B27CE8"/>
    <w:rsid w:val="00B34C58"/>
    <w:rsid w:val="00B46E08"/>
    <w:rsid w:val="00B542E0"/>
    <w:rsid w:val="00B663D0"/>
    <w:rsid w:val="00B83FAD"/>
    <w:rsid w:val="00BB08AA"/>
    <w:rsid w:val="00BF5D97"/>
    <w:rsid w:val="00C128F2"/>
    <w:rsid w:val="00C20D86"/>
    <w:rsid w:val="00C32E58"/>
    <w:rsid w:val="00C638EF"/>
    <w:rsid w:val="00C74CB5"/>
    <w:rsid w:val="00CE15D7"/>
    <w:rsid w:val="00CE3FB8"/>
    <w:rsid w:val="00CF6403"/>
    <w:rsid w:val="00D1166B"/>
    <w:rsid w:val="00D23001"/>
    <w:rsid w:val="00D543D6"/>
    <w:rsid w:val="00D66371"/>
    <w:rsid w:val="00D86198"/>
    <w:rsid w:val="00DA3C7B"/>
    <w:rsid w:val="00DB283E"/>
    <w:rsid w:val="00DC08C4"/>
    <w:rsid w:val="00DD21E5"/>
    <w:rsid w:val="00DD42E9"/>
    <w:rsid w:val="00DD465E"/>
    <w:rsid w:val="00DD5E0D"/>
    <w:rsid w:val="00DD710E"/>
    <w:rsid w:val="00DE1BD1"/>
    <w:rsid w:val="00DF7DB7"/>
    <w:rsid w:val="00E029BD"/>
    <w:rsid w:val="00E075F3"/>
    <w:rsid w:val="00E34D3F"/>
    <w:rsid w:val="00E54014"/>
    <w:rsid w:val="00E9263D"/>
    <w:rsid w:val="00ED5B7F"/>
    <w:rsid w:val="00EE4290"/>
    <w:rsid w:val="00F70A47"/>
    <w:rsid w:val="00F80354"/>
    <w:rsid w:val="00F90E76"/>
    <w:rsid w:val="00FB530B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30796D-F2A1-40BB-A373-2792B3FC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15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15C"/>
    <w:pPr>
      <w:framePr w:wrap="around" w:vAnchor="page" w:hAnchor="page" w:x="4911" w:y="2895"/>
      <w:spacing w:after="0" w:line="240" w:lineRule="auto"/>
      <w:outlineLvl w:val="0"/>
    </w:pPr>
    <w:rPr>
      <w:rFonts w:ascii="Cambria" w:hAnsi="Cambria"/>
      <w:color w:val="70481C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1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softheWeek">
    <w:name w:val="Days of the Week"/>
    <w:basedOn w:val="Normal"/>
    <w:qFormat/>
    <w:rsid w:val="0026215C"/>
    <w:pPr>
      <w:framePr w:wrap="around" w:vAnchor="page" w:hAnchor="page" w:x="4911" w:y="2895"/>
      <w:spacing w:after="0" w:line="240" w:lineRule="auto"/>
      <w:jc w:val="center"/>
    </w:pPr>
    <w:rPr>
      <w:caps/>
      <w:color w:val="618889"/>
      <w:sz w:val="16"/>
      <w:szCs w:val="16"/>
    </w:rPr>
  </w:style>
  <w:style w:type="paragraph" w:customStyle="1" w:styleId="Dates">
    <w:name w:val="Dates"/>
    <w:basedOn w:val="Normal"/>
    <w:qFormat/>
    <w:rsid w:val="0026215C"/>
    <w:pPr>
      <w:framePr w:wrap="around" w:vAnchor="page" w:hAnchor="page" w:x="4911" w:y="2895"/>
      <w:spacing w:after="0" w:line="240" w:lineRule="auto"/>
      <w:jc w:val="center"/>
    </w:pPr>
    <w:rPr>
      <w:color w:val="70481C"/>
    </w:rPr>
  </w:style>
  <w:style w:type="character" w:customStyle="1" w:styleId="Heading1Char">
    <w:name w:val="Heading 1 Char"/>
    <w:link w:val="Heading1"/>
    <w:uiPriority w:val="9"/>
    <w:rsid w:val="0026215C"/>
    <w:rPr>
      <w:rFonts w:ascii="Cambria" w:hAnsi="Cambria"/>
      <w:color w:val="70481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6F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F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6F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6F3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6F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53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Updated_216_Temp\2008%20birthday%20and%20anniversary%20calendar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 birthday and anniversary calendar - Copy.dotx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1552</CharactersWithSpaces>
  <SharedDoc>false</SharedDoc>
  <HLinks>
    <vt:vector size="6" baseType="variant"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https://www.calendarlabs.com/2027-family-calendar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calendarlabs.com; calendar; calendarlabs.com family calendar</cp:keywords>
  <dc:description>All Rights Reserved. Copyright © CalendarLabs.com. Do not distribute or sale without written permission.</dc:description>
  <cp:lastModifiedBy>Dell</cp:lastModifiedBy>
  <cp:revision>3</cp:revision>
  <cp:lastPrinted>2021-11-22T17:24:00Z</cp:lastPrinted>
  <dcterms:created xsi:type="dcterms:W3CDTF">2024-07-09T10:49:00Z</dcterms:created>
  <dcterms:modified xsi:type="dcterms:W3CDTF">2024-07-09T10:50:00Z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TC102345561033</vt:lpwstr>
  </property>
</Properties>
</file>