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43646" w14:textId="40D0FA36" w:rsidR="001A1F9E" w:rsidRPr="0046470B" w:rsidRDefault="00600B91" w:rsidP="0046470B">
      <w:pPr>
        <w:jc w:val="center"/>
        <w:rPr>
          <w:rFonts w:ascii="Verdana" w:hAnsi="Verdana" w:cs="Georgia"/>
          <w:color w:val="000000"/>
        </w:rPr>
      </w:pP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A5751" wp14:editId="3BED4871">
                <wp:simplePos x="0" y="0"/>
                <wp:positionH relativeFrom="page">
                  <wp:posOffset>6848475</wp:posOffset>
                </wp:positionH>
                <wp:positionV relativeFrom="page">
                  <wp:posOffset>1045210</wp:posOffset>
                </wp:positionV>
                <wp:extent cx="2389505" cy="6045200"/>
                <wp:effectExtent l="0" t="0" r="1270" b="3175"/>
                <wp:wrapSquare wrapText="lef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0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4"/>
                              <w:gridCol w:w="494"/>
                              <w:gridCol w:w="493"/>
                              <w:gridCol w:w="494"/>
                              <w:gridCol w:w="494"/>
                              <w:gridCol w:w="494"/>
                            </w:tblGrid>
                            <w:tr w:rsidR="000D50B9" w:rsidRPr="00EF5D2F" w14:paraId="3848618B" w14:textId="77777777" w:rsidTr="00FA085A">
                              <w:trPr>
                                <w:trHeight w:val="360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31F067A" w14:textId="2A863439" w:rsidR="000D50B9" w:rsidRPr="009F5B07" w:rsidRDefault="00744506" w:rsidP="007445D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APRIL 2027</w:t>
                                  </w:r>
                                </w:p>
                              </w:tc>
                            </w:tr>
                            <w:tr w:rsidR="000D50B9" w:rsidRPr="00A4487F" w14:paraId="4099074E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BD2E890" w14:textId="77777777" w:rsidR="000D50B9" w:rsidRPr="009B4052" w:rsidRDefault="000D50B9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530B8B2" w14:textId="77777777" w:rsidR="000D50B9" w:rsidRPr="009B4052" w:rsidRDefault="000D50B9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92A8371" w14:textId="77777777" w:rsidR="000D50B9" w:rsidRPr="009B4052" w:rsidRDefault="000D50B9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F016CC8" w14:textId="77777777" w:rsidR="000D50B9" w:rsidRPr="009B4052" w:rsidRDefault="000D50B9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4B6E942" w14:textId="77777777" w:rsidR="000D50B9" w:rsidRPr="009B4052" w:rsidRDefault="000D50B9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81F5015" w14:textId="77777777" w:rsidR="000D50B9" w:rsidRPr="009B4052" w:rsidRDefault="000D50B9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501DED" w14:textId="77777777" w:rsidR="000D50B9" w:rsidRPr="009B4052" w:rsidRDefault="000D50B9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744506" w:rsidRPr="00FD5BD0" w14:paraId="409860FD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9BA1F11" w14:textId="77777777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4469FF4" w14:textId="77777777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472FFC7" w14:textId="39816570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ACB283E" w14:textId="6BC88034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ED3C026" w14:textId="0D87F721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C7F1B63" w14:textId="576C9A8F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4A9DE6" w14:textId="46F1771B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44506" w:rsidRPr="00FD5BD0" w14:paraId="2579245C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0CD9AFC" w14:textId="3156ED65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ABF7D8D" w14:textId="578E23DB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F40796A" w14:textId="0E0FAE86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77EC6A0" w14:textId="4279F854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596D05B" w14:textId="7FC57D60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5C3D993" w14:textId="64526C5D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7E9DD1" w14:textId="20AFB6B9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44506" w:rsidRPr="00FD5BD0" w14:paraId="0075BDF8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3749133" w14:textId="25D91142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9F318B6" w14:textId="768CF2BB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E07C706" w14:textId="3E31C2EB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B6B00E8" w14:textId="6B769E25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30E81F3" w14:textId="015E3164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E9C0D90" w14:textId="3D2D52CF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C10F53" w14:textId="2A8C56F2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744506" w:rsidRPr="00FD5BD0" w14:paraId="07B0983A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0058C44" w14:textId="6F3443E0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FE2D6E2" w14:textId="45A35811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C5A7AAA" w14:textId="258BB66E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6208814" w14:textId="3603595E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9112335" w14:textId="3856176A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1808E15" w14:textId="2C72BE17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D78FB3" w14:textId="391B200B" w:rsidR="00744506" w:rsidRPr="00675615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744506" w:rsidRPr="00FD5BD0" w14:paraId="1DB39E22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7CAE600" w14:textId="540BDCD8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DE67120" w14:textId="13CB39CA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C8EE4BF" w14:textId="7452ED32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0EA1A46" w14:textId="5C2AD058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FFED3B0" w14:textId="7C1B753C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E0BBBC3" w14:textId="38C7A813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2F03DA" w14:textId="0A1F032D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4506" w:rsidRPr="00A4487F" w14:paraId="69F095D4" w14:textId="77777777" w:rsidTr="00442EF4">
                              <w:trPr>
                                <w:gridAfter w:val="1"/>
                                <w:wAfter w:w="494" w:type="dxa"/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573C56" w14:textId="77777777" w:rsidR="00744506" w:rsidRPr="00831390" w:rsidRDefault="00744506" w:rsidP="0074450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B273F3" w14:textId="77777777" w:rsidR="00744506" w:rsidRPr="00831390" w:rsidRDefault="00744506" w:rsidP="00744506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1720C5" w14:textId="77777777" w:rsidR="00744506" w:rsidRPr="00831390" w:rsidRDefault="00744506" w:rsidP="0074450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510A31" w14:textId="77777777" w:rsidR="00744506" w:rsidRPr="00831390" w:rsidRDefault="00744506" w:rsidP="0074450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00F7D4" w14:textId="77777777" w:rsidR="00744506" w:rsidRPr="00831390" w:rsidRDefault="00744506" w:rsidP="0074450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306DC8" w14:textId="77777777" w:rsidR="00744506" w:rsidRPr="00831390" w:rsidRDefault="00744506" w:rsidP="0074450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4506" w:rsidRPr="00A4487F" w14:paraId="131E6AD1" w14:textId="77777777" w:rsidTr="00FA085A">
                              <w:trPr>
                                <w:trHeight w:val="360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4DB0CFBD" w14:textId="37043AE0" w:rsidR="00744506" w:rsidRPr="009F5B07" w:rsidRDefault="00744506" w:rsidP="0074450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MAY 2027</w:t>
                                  </w:r>
                                </w:p>
                              </w:tc>
                            </w:tr>
                            <w:tr w:rsidR="00744506" w:rsidRPr="00A4487F" w14:paraId="27045F79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0F48FA6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1377DDE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8E467B8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0D6BCEEB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BEDD560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E1FB311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25824B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744506" w:rsidRPr="00A4487F" w14:paraId="732B5963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DCF71D5" w14:textId="7777777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A4EE027" w14:textId="5B0443F9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EFA2809" w14:textId="232845A3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DDEC260" w14:textId="798CA1CE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5D3C64D" w14:textId="42FC9C59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86B4153" w14:textId="76B12DE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B606B0" w14:textId="6ECFA605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44506" w:rsidRPr="00A4487F" w14:paraId="599317DA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11127CB" w14:textId="2F210C26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A308843" w14:textId="21DBCAE0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2E8534C" w14:textId="0802A84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5D0661A" w14:textId="68FE6868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6E99E9B" w14:textId="02F85BF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B766BC2" w14:textId="0CECC1B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10EE4F" w14:textId="71D038AF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44506" w:rsidRPr="00A4487F" w14:paraId="295AC3BF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B06E726" w14:textId="5C1B930A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2DE9EA8" w14:textId="28E4D2E8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17964A1" w14:textId="6D7BD3D0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91646E8" w14:textId="4279C1FB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6AB2AFE" w14:textId="541397EB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F9D1DA7" w14:textId="0EB7F521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875F2C" w14:textId="4243B5E6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44506" w:rsidRPr="00A4487F" w14:paraId="037BCF8D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A144909" w14:textId="3AA61A43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7429F29" w14:textId="114A50CA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1E0A6E8" w14:textId="6B09FDB1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2700944" w14:textId="795664DC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F2060A1" w14:textId="02684BFA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827BBAF" w14:textId="763779A1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57EF14" w14:textId="4941FE1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44506" w:rsidRPr="00A4487F" w14:paraId="16105FC8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FD5FC4F" w14:textId="03BD98CB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F3D435C" w14:textId="1B9B4E75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C4DE009" w14:textId="301DA683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2989B47" w14:textId="7C89B86B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389BCC0" w14:textId="4A74CFFD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61ACFF1" w14:textId="7E5C0522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A8213F" w14:textId="2B3DDC98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44506" w:rsidRPr="00A4487F" w14:paraId="64A8B92E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EA5C441" w14:textId="7F4474C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866F21D" w14:textId="0040F40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0633028" w14:textId="7777777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83B3E69" w14:textId="7777777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3D5E762" w14:textId="7777777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01A7F02" w14:textId="7777777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87327D" w14:textId="77777777" w:rsidR="0074450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4506" w:rsidRPr="00A4487F" w14:paraId="0CF30C83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3732BB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A1F6D2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868351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68C0FF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C0D92C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E581AFD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1049FB" w14:textId="77777777" w:rsidR="00744506" w:rsidRPr="00FD5BD0" w:rsidRDefault="00744506" w:rsidP="00744506">
                                  <w:pP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744506" w:rsidRPr="00A4487F" w14:paraId="3F5FDEFA" w14:textId="77777777" w:rsidTr="00FA085A">
                              <w:trPr>
                                <w:trHeight w:val="360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09E2E38" w14:textId="783C89E6" w:rsidR="00744506" w:rsidRPr="009F5B07" w:rsidRDefault="00744506" w:rsidP="0074450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JUNE 2027</w:t>
                                  </w:r>
                                </w:p>
                              </w:tc>
                            </w:tr>
                            <w:tr w:rsidR="00744506" w:rsidRPr="00A4487F" w14:paraId="660FF532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FA0558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ABE9B8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320F22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7B7CA5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6991FE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12A521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558D06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744506" w:rsidRPr="00A4487F" w14:paraId="6B6DD0F4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D3E6D16" w14:textId="0F3A2216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EEBAA61" w14:textId="58161559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1F4065C" w14:textId="1902465A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9A4B6F6" w14:textId="0751ACB6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F0BD668" w14:textId="635B7691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42D21DB" w14:textId="46E07836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78B2BE" w14:textId="2C7079CC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44506" w:rsidRPr="00A4487F" w14:paraId="16BE87BC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EF607BE" w14:textId="71FD5A34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F93F28A" w14:textId="1F7A679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9CC9557" w14:textId="35E4D882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889F229" w14:textId="2752C619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F1BFAA4" w14:textId="2D8682E0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F6B4710" w14:textId="1C57A464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91F05A" w14:textId="694A6213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44506" w:rsidRPr="00A4487F" w14:paraId="5FD05559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66A0560" w14:textId="65A15342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C5CF1B1" w14:textId="7903FB71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4B0E786" w14:textId="28D2108B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1AEB973" w14:textId="1DD16CF4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70D4C58" w14:textId="064D98EC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4367E18" w14:textId="69F045C3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904C69" w14:textId="41B1343D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744506" w:rsidRPr="00A4487F" w14:paraId="2D56D4B0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667252D" w14:textId="462DDF4D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E0A1420" w14:textId="68DC7053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3B2F53A" w14:textId="6BCE1ACF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3769799" w14:textId="5CE75E4D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7A2A737" w14:textId="3319876A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5F5D2A1" w14:textId="756CC65F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9E48AD" w14:textId="690314AF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44506" w:rsidRPr="00A4487F" w14:paraId="212C6B15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72A347B" w14:textId="363D6640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92C5D01" w14:textId="6C887592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5F8AED4" w14:textId="4A135774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057CF16" w14:textId="630EC8E4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3B05130" w14:textId="4A08DB4D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E27823E" w14:textId="6A5B423C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CBC5C44" w14:textId="7777777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4506" w:rsidRPr="00A4487F" w14:paraId="54C16A58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014B7F5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5E1F5BC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789D354A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2124BCC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52F2AAF3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294FDF3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DF2CAA" w14:textId="77777777" w:rsidR="00744506" w:rsidRPr="00FD5BD0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19A416" w14:textId="77777777" w:rsidR="000D50B9" w:rsidRPr="00E33811" w:rsidRDefault="000D50B9" w:rsidP="007417CC">
                            <w:pPr>
                              <w:shd w:val="clear" w:color="auto" w:fill="FFFFFF"/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57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9.25pt;margin-top:82.3pt;width:188.15pt;height:47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M9tA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4"/>
                        <w:gridCol w:w="494"/>
                        <w:gridCol w:w="493"/>
                        <w:gridCol w:w="494"/>
                        <w:gridCol w:w="494"/>
                        <w:gridCol w:w="494"/>
                      </w:tblGrid>
                      <w:tr w:rsidR="000D50B9" w:rsidRPr="00EF5D2F" w14:paraId="3848618B" w14:textId="77777777" w:rsidTr="00FA085A">
                        <w:trPr>
                          <w:trHeight w:val="360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631F067A" w14:textId="2A863439" w:rsidR="000D50B9" w:rsidRPr="009F5B07" w:rsidRDefault="00744506" w:rsidP="007445D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APRIL 2027</w:t>
                            </w:r>
                          </w:p>
                        </w:tc>
                      </w:tr>
                      <w:tr w:rsidR="000D50B9" w:rsidRPr="00A4487F" w14:paraId="4099074E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4BD2E890" w14:textId="77777777" w:rsidR="000D50B9" w:rsidRPr="009B4052" w:rsidRDefault="000D50B9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7530B8B2" w14:textId="77777777" w:rsidR="000D50B9" w:rsidRPr="009B4052" w:rsidRDefault="000D50B9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692A8371" w14:textId="77777777" w:rsidR="000D50B9" w:rsidRPr="009B4052" w:rsidRDefault="000D50B9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1F016CC8" w14:textId="77777777" w:rsidR="000D50B9" w:rsidRPr="009B4052" w:rsidRDefault="000D50B9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14B6E942" w14:textId="77777777" w:rsidR="000D50B9" w:rsidRPr="009B4052" w:rsidRDefault="000D50B9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481F5015" w14:textId="77777777" w:rsidR="000D50B9" w:rsidRPr="009B4052" w:rsidRDefault="000D50B9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74501DED" w14:textId="77777777" w:rsidR="000D50B9" w:rsidRPr="009B4052" w:rsidRDefault="000D50B9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744506" w:rsidRPr="00FD5BD0" w14:paraId="409860FD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9BA1F11" w14:textId="77777777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4469FF4" w14:textId="77777777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472FFC7" w14:textId="39816570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ACB283E" w14:textId="6BC88034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ED3C026" w14:textId="0D87F721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C7F1B63" w14:textId="576C9A8F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34A9DE6" w14:textId="46F1771B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744506" w:rsidRPr="00FD5BD0" w14:paraId="2579245C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0CD9AFC" w14:textId="3156ED65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ABF7D8D" w14:textId="578E23DB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F40796A" w14:textId="0E0FAE86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77EC6A0" w14:textId="4279F854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596D05B" w14:textId="7FC57D60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5C3D993" w14:textId="64526C5D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57E9DD1" w14:textId="20AFB6B9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744506" w:rsidRPr="00FD5BD0" w14:paraId="0075BDF8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3749133" w14:textId="25D91142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9F318B6" w14:textId="768CF2BB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E07C706" w14:textId="3E31C2EB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B6B00E8" w14:textId="6B769E25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30E81F3" w14:textId="015E3164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E9C0D90" w14:textId="3D2D52CF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3C10F53" w14:textId="2A8C56F2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</w:tr>
                      <w:tr w:rsidR="00744506" w:rsidRPr="00FD5BD0" w14:paraId="07B0983A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0058C44" w14:textId="6F3443E0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FE2D6E2" w14:textId="45A35811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C5A7AAA" w14:textId="258BB66E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6208814" w14:textId="3603595E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9112335" w14:textId="3856176A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1808E15" w14:textId="2C72BE17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D78FB3" w14:textId="391B200B" w:rsidR="00744506" w:rsidRPr="00675615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</w:tr>
                      <w:tr w:rsidR="00744506" w:rsidRPr="00FD5BD0" w14:paraId="1DB39E22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7CAE600" w14:textId="540BDCD8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DE67120" w14:textId="13CB39CA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C8EE4BF" w14:textId="7452ED32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0EA1A46" w14:textId="5C2AD058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FFED3B0" w14:textId="7C1B753C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E0BBBC3" w14:textId="38C7A813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32F03DA" w14:textId="0A1F032D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4506" w:rsidRPr="00A4487F" w14:paraId="69F095D4" w14:textId="77777777" w:rsidTr="00442EF4">
                        <w:trPr>
                          <w:gridAfter w:val="1"/>
                          <w:wAfter w:w="494" w:type="dxa"/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09573C56" w14:textId="77777777" w:rsidR="00744506" w:rsidRPr="00831390" w:rsidRDefault="00744506" w:rsidP="0074450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72B273F3" w14:textId="77777777" w:rsidR="00744506" w:rsidRPr="00831390" w:rsidRDefault="00744506" w:rsidP="00744506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431720C5" w14:textId="77777777" w:rsidR="00744506" w:rsidRPr="00831390" w:rsidRDefault="00744506" w:rsidP="0074450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9510A31" w14:textId="77777777" w:rsidR="00744506" w:rsidRPr="00831390" w:rsidRDefault="00744506" w:rsidP="0074450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500F7D4" w14:textId="77777777" w:rsidR="00744506" w:rsidRPr="00831390" w:rsidRDefault="00744506" w:rsidP="0074450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71306DC8" w14:textId="77777777" w:rsidR="00744506" w:rsidRPr="00831390" w:rsidRDefault="00744506" w:rsidP="0074450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744506" w:rsidRPr="00A4487F" w14:paraId="131E6AD1" w14:textId="77777777" w:rsidTr="00FA085A">
                        <w:trPr>
                          <w:trHeight w:val="360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4DB0CFBD" w14:textId="37043AE0" w:rsidR="00744506" w:rsidRPr="009F5B07" w:rsidRDefault="00744506" w:rsidP="0074450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MAY 2027</w:t>
                            </w:r>
                          </w:p>
                        </w:tc>
                      </w:tr>
                      <w:tr w:rsidR="00744506" w:rsidRPr="00A4487F" w14:paraId="27045F79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10F48FA6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11377DDE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18E467B8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0D6BCEEB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BEDD560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E1FB311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25824B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744506" w:rsidRPr="00A4487F" w14:paraId="732B5963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DCF71D5" w14:textId="7777777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A4EE027" w14:textId="5B0443F9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EFA2809" w14:textId="232845A3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DDEC260" w14:textId="798CA1CE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5D3C64D" w14:textId="42FC9C59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86B4153" w14:textId="76B12DE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5B606B0" w14:textId="6ECFA605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744506" w:rsidRPr="00A4487F" w14:paraId="599317DA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11127CB" w14:textId="2F210C26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A308843" w14:textId="21DBCAE0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2E8534C" w14:textId="0802A84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5D0661A" w14:textId="68FE6868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6E99E9B" w14:textId="02F85BF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B766BC2" w14:textId="0CECC1B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10EE4F" w14:textId="71D038AF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744506" w:rsidRPr="00A4487F" w14:paraId="295AC3BF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B06E726" w14:textId="5C1B930A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2DE9EA8" w14:textId="28E4D2E8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17964A1" w14:textId="6D7BD3D0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91646E8" w14:textId="4279C1FB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6AB2AFE" w14:textId="541397EB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F9D1DA7" w14:textId="0EB7F521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875F2C" w14:textId="4243B5E6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</w:tr>
                      <w:tr w:rsidR="00744506" w:rsidRPr="00A4487F" w14:paraId="037BCF8D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A144909" w14:textId="3AA61A43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7429F29" w14:textId="114A50CA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1E0A6E8" w14:textId="6B09FDB1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2700944" w14:textId="795664DC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F2060A1" w14:textId="02684BFA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827BBAF" w14:textId="763779A1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757EF14" w14:textId="4941FE1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</w:tr>
                      <w:tr w:rsidR="00744506" w:rsidRPr="00A4487F" w14:paraId="16105FC8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FD5FC4F" w14:textId="03BD98CB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F3D435C" w14:textId="1B9B4E75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C4DE009" w14:textId="301DA683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2989B47" w14:textId="7C89B86B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389BCC0" w14:textId="4A74CFFD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61ACFF1" w14:textId="7E5C0522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A8213F" w14:textId="2B3DDC98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</w:tr>
                      <w:tr w:rsidR="00744506" w:rsidRPr="00A4487F" w14:paraId="64A8B92E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EA5C441" w14:textId="7F4474C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866F21D" w14:textId="0040F40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0633028" w14:textId="7777777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83B3E69" w14:textId="7777777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3D5E762" w14:textId="7777777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01A7F02" w14:textId="7777777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387327D" w14:textId="77777777" w:rsidR="0074450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4506" w:rsidRPr="00A4487F" w14:paraId="0CF30C83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</w:tcPr>
                          <w:p w14:paraId="0D3732BB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19A1F6D2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75868351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4468C0FF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01C0D92C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5E581AFD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</w:tcPr>
                          <w:p w14:paraId="751049FB" w14:textId="77777777" w:rsidR="00744506" w:rsidRPr="00FD5BD0" w:rsidRDefault="00744506" w:rsidP="00744506">
                            <w:pPr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744506" w:rsidRPr="00A4487F" w14:paraId="3F5FDEFA" w14:textId="77777777" w:rsidTr="00FA085A">
                        <w:trPr>
                          <w:trHeight w:val="360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09E2E38" w14:textId="783C89E6" w:rsidR="00744506" w:rsidRPr="009F5B07" w:rsidRDefault="00744506" w:rsidP="0074450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JUNE 2027</w:t>
                            </w:r>
                          </w:p>
                        </w:tc>
                      </w:tr>
                      <w:tr w:rsidR="00744506" w:rsidRPr="00A4487F" w14:paraId="660FF532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5BFA0558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21ABE9B8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5B320F22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2A7B7CA5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5E6991FE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1312A521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D558D06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744506" w:rsidRPr="00A4487F" w14:paraId="6B6DD0F4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D3E6D16" w14:textId="0F3A2216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EEBAA61" w14:textId="58161559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1F4065C" w14:textId="1902465A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9A4B6F6" w14:textId="0751ACB6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F0BD668" w14:textId="635B7691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42D21DB" w14:textId="46E07836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78B2BE" w14:textId="2C7079CC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744506" w:rsidRPr="00A4487F" w14:paraId="16BE87BC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EF607BE" w14:textId="71FD5A34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F93F28A" w14:textId="1F7A679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9CC9557" w14:textId="35E4D882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889F229" w14:textId="2752C619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F1BFAA4" w14:textId="2D8682E0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F6B4710" w14:textId="1C57A464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91F05A" w14:textId="694A6213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744506" w:rsidRPr="00A4487F" w14:paraId="5FD05559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66A0560" w14:textId="65A15342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C5CF1B1" w14:textId="7903FB71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4B0E786" w14:textId="28D2108B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1AEB973" w14:textId="1DD16CF4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70D4C58" w14:textId="064D98EC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4367E18" w14:textId="69F045C3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904C69" w14:textId="41B1343D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</w:tr>
                      <w:tr w:rsidR="00744506" w:rsidRPr="00A4487F" w14:paraId="2D56D4B0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667252D" w14:textId="462DDF4D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E0A1420" w14:textId="68DC7053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3B2F53A" w14:textId="6BCE1ACF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3769799" w14:textId="5CE75E4D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7A2A737" w14:textId="3319876A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5F5D2A1" w14:textId="756CC65F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29E48AD" w14:textId="690314AF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744506" w:rsidRPr="00A4487F" w14:paraId="212C6B15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72A347B" w14:textId="363D6640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92C5D01" w14:textId="6C887592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5F8AED4" w14:textId="4A135774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057CF16" w14:textId="630EC8E4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3B05130" w14:textId="4A08DB4D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E27823E" w14:textId="6A5B423C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CBC5C44" w14:textId="7777777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4506" w:rsidRPr="00A4487F" w14:paraId="54C16A58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014B7F5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5E1F5BC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789D354A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2124BCC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52F2AAF3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294FDF3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8DF2CAA" w14:textId="77777777" w:rsidR="00744506" w:rsidRPr="00FD5BD0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1B19A416" w14:textId="77777777" w:rsidR="000D50B9" w:rsidRPr="00E33811" w:rsidRDefault="000D50B9" w:rsidP="007417CC">
                      <w:pPr>
                        <w:shd w:val="clear" w:color="auto" w:fill="FFFFFF"/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64A287" wp14:editId="3C56D0FC">
                <wp:simplePos x="0" y="0"/>
                <wp:positionH relativeFrom="page">
                  <wp:posOffset>862330</wp:posOffset>
                </wp:positionH>
                <wp:positionV relativeFrom="page">
                  <wp:posOffset>1069340</wp:posOffset>
                </wp:positionV>
                <wp:extent cx="2325370" cy="6023610"/>
                <wp:effectExtent l="0" t="2540" r="3175" b="3175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602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0D50B9" w:rsidRPr="00EF5D2F" w14:paraId="6F193056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4AA29F9" w14:textId="77BF8B34" w:rsidR="000D50B9" w:rsidRPr="009F5B07" w:rsidRDefault="000D50B9" w:rsidP="007445D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JANUARY</w:t>
                                  </w:r>
                                  <w:r w:rsidRPr="009F5B07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 w:rsidR="00744506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D50B9" w:rsidRPr="00A4487F" w14:paraId="6912890C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604F40" w14:textId="77777777" w:rsidR="000D50B9" w:rsidRPr="009B4052" w:rsidRDefault="000D50B9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DCD1567" w14:textId="77777777" w:rsidR="000D50B9" w:rsidRPr="009B4052" w:rsidRDefault="000D50B9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FBAF15F" w14:textId="77777777" w:rsidR="000D50B9" w:rsidRPr="009B4052" w:rsidRDefault="000D50B9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1CACB82" w14:textId="77777777" w:rsidR="000D50B9" w:rsidRPr="009B4052" w:rsidRDefault="000D50B9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0BEE4020" w14:textId="77777777" w:rsidR="000D50B9" w:rsidRPr="009B4052" w:rsidRDefault="000D50B9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E1ED5E1" w14:textId="77777777" w:rsidR="000D50B9" w:rsidRPr="009B4052" w:rsidRDefault="000D50B9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FFF2CE" w14:textId="77777777" w:rsidR="000D50B9" w:rsidRPr="009B4052" w:rsidRDefault="000D50B9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1CC0" w:rsidRPr="00A4487F" w14:paraId="310F0C5E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72084C1" w14:textId="18BB2F25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591891A" w14:textId="2BC3FC84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B456BA2" w14:textId="1B0F0F20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13F00BD" w14:textId="553AC408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90C392A" w14:textId="6B2F3D2A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4F9C652" w14:textId="59DE3F20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39E4E4" w14:textId="383DFE68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11CC0" w:rsidRPr="00A4487F" w14:paraId="3B5DC749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95A50A2" w14:textId="1A7359F7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8D43291" w14:textId="32C7B117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FA4A4BD" w14:textId="33D66655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A50CC1C" w14:textId="5545250F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8B34C21" w14:textId="4A3DCF86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17C4E80" w14:textId="39DC396D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DC6D65" w14:textId="5181F2F5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E11CC0" w:rsidRPr="00A4487F" w14:paraId="2A5C45A3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7B2FE49" w14:textId="567B8867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8D1E3ED" w14:textId="3D1CC5A2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721D7C9" w14:textId="2F519AA1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86007F2" w14:textId="3CED0C47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71DA529" w14:textId="3CDF5A62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755CBFF" w14:textId="61CE2983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7FAEA8" w14:textId="6317B68A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E11CC0" w:rsidRPr="00A4487F" w14:paraId="32653B04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0E8598E" w14:textId="0AB38421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CC0602B" w14:textId="7D7458FB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B364BAE" w14:textId="0D06C9C0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D0227EE" w14:textId="550346AC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6C2A781" w14:textId="19AE05FB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4A0FC18" w14:textId="53919734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F404B4" w14:textId="44973CEF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E11CC0" w:rsidRPr="00A4487F" w14:paraId="09FF8D4D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095E92F" w14:textId="7AA72E99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21F9D05" w14:textId="5A4894A0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1D7A6DA" w14:textId="54B71E4C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928D176" w14:textId="229C07D0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DF874A9" w14:textId="18429F94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FA0343D" w14:textId="00F66EE8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000CE85" w14:textId="494602D7" w:rsidR="00E11CC0" w:rsidRPr="007445D7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11CC0" w:rsidRPr="00A4487F" w14:paraId="4CCAFAF3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B33AAFF" w14:textId="1DE7CC82" w:rsidR="00E11CC0" w:rsidRPr="0056426D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833D4CC" w14:textId="77777777" w:rsidR="00E11CC0" w:rsidRPr="0056426D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7777FFD" w14:textId="77777777" w:rsidR="00E11CC0" w:rsidRPr="0056426D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E75B347" w14:textId="77777777" w:rsidR="00E11CC0" w:rsidRPr="0056426D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46B5E45" w14:textId="77777777" w:rsidR="00E11CC0" w:rsidRPr="0056426D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60C4EBD" w14:textId="77777777" w:rsidR="00E11CC0" w:rsidRPr="0056426D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35820E" w14:textId="77777777" w:rsidR="00E11CC0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11CC0" w:rsidRPr="00A4487F" w14:paraId="2539E6DD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35F973E" w14:textId="77777777" w:rsidR="00E11CC0" w:rsidRPr="00C26DA8" w:rsidRDefault="00E11CC0" w:rsidP="00E11CC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E11CC0" w:rsidRPr="00A4487F" w14:paraId="5D5773A5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95A6EBF" w14:textId="512576D6" w:rsidR="00E11CC0" w:rsidRPr="009F5B07" w:rsidRDefault="00744506" w:rsidP="00E11CC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FEBRUARY 2027</w:t>
                                  </w:r>
                                </w:p>
                              </w:tc>
                            </w:tr>
                            <w:tr w:rsidR="00E11CC0" w:rsidRPr="00A4487F" w14:paraId="24BCE7BC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FC6E1C" w14:textId="77777777" w:rsidR="00E11CC0" w:rsidRPr="009B4052" w:rsidRDefault="00E11CC0" w:rsidP="00E11CC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191AF7" w14:textId="77777777" w:rsidR="00E11CC0" w:rsidRPr="009B4052" w:rsidRDefault="00E11CC0" w:rsidP="00E11CC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2C33B3" w14:textId="77777777" w:rsidR="00E11CC0" w:rsidRPr="009B4052" w:rsidRDefault="00E11CC0" w:rsidP="00E11CC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815D1" w14:textId="77777777" w:rsidR="00E11CC0" w:rsidRPr="009B4052" w:rsidRDefault="00E11CC0" w:rsidP="00E11CC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F9F12D" w14:textId="77777777" w:rsidR="00E11CC0" w:rsidRPr="009B4052" w:rsidRDefault="00E11CC0" w:rsidP="00E11CC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A64E19" w14:textId="77777777" w:rsidR="00E11CC0" w:rsidRPr="009B4052" w:rsidRDefault="00E11CC0" w:rsidP="00E11CC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0EED93" w14:textId="77777777" w:rsidR="00E11CC0" w:rsidRPr="009B4052" w:rsidRDefault="00E11CC0" w:rsidP="00E11CC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936C3" w:rsidRPr="008E29A6" w14:paraId="7B0A8D00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E12EE23" w14:textId="1C775937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746A290" w14:textId="6D6ACB55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BD72CE1" w14:textId="7B60E119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8E180E9" w14:textId="31A3639C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E1B6E4A" w14:textId="4B0685A3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D6312A0" w14:textId="73A4008E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CE8D2B" w14:textId="6DDB7778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936C3" w:rsidRPr="00A4487F" w14:paraId="6D11A653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ED025CB" w14:textId="1C9E271B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246D30E" w14:textId="411CDD14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21BB906" w14:textId="1C53F20D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C95D540" w14:textId="645B26A4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B22C953" w14:textId="7AFA5611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0923D29" w14:textId="49EDAD77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4116BA" w14:textId="1C22D997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6936C3" w:rsidRPr="00A4487F" w14:paraId="3A29DC11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926A64D" w14:textId="70F51126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AC6C465" w14:textId="00DCD610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6692A29" w14:textId="0DA0AF96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B834E12" w14:textId="169D5957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756E706" w14:textId="19C2D547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BE9ACE5" w14:textId="65B320DE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9A8D41" w14:textId="4C256CBF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936C3" w:rsidRPr="00A4487F" w14:paraId="3C589712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2EC4FEA" w14:textId="1DA4F5FB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EC2B8BE" w14:textId="4F78E924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F36513A" w14:textId="2A4879E5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1D6EFD2" w14:textId="72C992E0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DBB0548" w14:textId="4070F33E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AC68BA0" w14:textId="02B955CD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E74540" w14:textId="4C774AF6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6936C3" w:rsidRPr="00A4487F" w14:paraId="38125449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DA859D1" w14:textId="1783A7BF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E8A7D52" w14:textId="78AB2DF7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1F676D4" w14:textId="03052D65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73953CB" w14:textId="03860BA9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D50761A" w14:textId="045672FD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2CF97BE" w14:textId="325BBC60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FD14C2" w14:textId="6D52116D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936C3" w:rsidRPr="00A4487F" w14:paraId="32B04D4A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2383E06" w14:textId="77777777" w:rsidR="006936C3" w:rsidRPr="00C26DA8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6936C3" w:rsidRPr="00A4487F" w14:paraId="65565731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091D2F2" w14:textId="542A7915" w:rsidR="006936C3" w:rsidRPr="009F5B07" w:rsidRDefault="006936C3" w:rsidP="006936C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5B07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MARCH 202</w:t>
                                  </w:r>
                                  <w:r w:rsidR="00744506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936C3" w:rsidRPr="00A4487F" w14:paraId="79D37B7B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C5BE55E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C7B1693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091DCD90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763BDB7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871FC5C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7EB17F6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02F73B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936C3" w:rsidRPr="00A4487F" w14:paraId="5A71E590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13510D9" w14:textId="5AAB9617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BD435B7" w14:textId="552C96B9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71D8201" w14:textId="2A9F194A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2110FA5" w14:textId="3499FCCE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391F805" w14:textId="12844B46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1E4B1CF" w14:textId="78486723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860B72" w14:textId="0CA99816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936C3" w:rsidRPr="00A4487F" w14:paraId="1E05B226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E80AB4A" w14:textId="613C4CE5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93817E5" w14:textId="615EE347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7F94FC8" w14:textId="1041FED3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2769036" w14:textId="4ED9AAEF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9873850" w14:textId="0F7F7B34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38846F4" w14:textId="28A62E58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16DC14" w14:textId="0A4C9F25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6936C3" w:rsidRPr="00A4487F" w14:paraId="658E678D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B902F33" w14:textId="3881F242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56F97BC" w14:textId="6C37A112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51CE9D3" w14:textId="2D2B1A3D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1433E63" w14:textId="699A62CF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BBD23AC" w14:textId="62CD986E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20E50CF" w14:textId="045DB01F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3EC813" w14:textId="193A47EA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936C3" w:rsidRPr="00A4487F" w14:paraId="43D645C0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3278695" w14:textId="6BE5ADC1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E62CD5B" w14:textId="6547A578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F6D03FB" w14:textId="08A3DD37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43EB1EA" w14:textId="116A3AAF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43C300E" w14:textId="335A0BCA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40C5EF5" w14:textId="20831169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A3969F" w14:textId="5F3FB87E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6936C3" w:rsidRPr="00A4487F" w14:paraId="51B567CB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E3EB77C" w14:textId="2A95A153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711D6A2" w14:textId="495AC80A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263BC60" w14:textId="3AB90E23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73E7934" w14:textId="4CF235C2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2BCA0EC" w14:textId="61BCFD59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9766030" w14:textId="068970E7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550534" w14:textId="78AC56C3" w:rsidR="006936C3" w:rsidRPr="007445D7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936C3" w:rsidRPr="00A4487F" w14:paraId="4C03A0A2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5BB0A9" w14:textId="7D42429C" w:rsidR="006936C3" w:rsidRPr="00C26DA8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3951C09" w14:textId="77777777" w:rsidR="006936C3" w:rsidRPr="00C26DA8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A615A8A" w14:textId="77777777" w:rsidR="006936C3" w:rsidRPr="00C26DA8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DB2EBC" w14:textId="77777777" w:rsidR="006936C3" w:rsidRPr="00C26DA8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A9CAA88" w14:textId="77777777" w:rsidR="006936C3" w:rsidRPr="00C26DA8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746DAC7" w14:textId="77777777" w:rsidR="006936C3" w:rsidRPr="00C26DA8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43E70C" w14:textId="77777777" w:rsidR="006936C3" w:rsidRPr="00C26DA8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36488F" w14:textId="77777777" w:rsidR="000D50B9" w:rsidRPr="00E33811" w:rsidRDefault="000D50B9" w:rsidP="001A1F9E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4A287" id="Text Box 2" o:spid="_x0000_s1027" type="#_x0000_t202" style="position:absolute;left:0;text-align:left;margin-left:67.9pt;margin-top:84.2pt;width:183.1pt;height:47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TXnuwIAAME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0D50B9" w:rsidRPr="00EF5D2F" w14:paraId="6F193056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64AA29F9" w14:textId="77BF8B34" w:rsidR="000D50B9" w:rsidRPr="009F5B07" w:rsidRDefault="000D50B9" w:rsidP="007445D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JANUARY</w:t>
                            </w:r>
                            <w:r w:rsidRPr="009F5B07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744506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0D50B9" w:rsidRPr="00A4487F" w14:paraId="6912890C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34604F40" w14:textId="77777777" w:rsidR="000D50B9" w:rsidRPr="009B4052" w:rsidRDefault="000D50B9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DCD1567" w14:textId="77777777" w:rsidR="000D50B9" w:rsidRPr="009B4052" w:rsidRDefault="000D50B9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FBAF15F" w14:textId="77777777" w:rsidR="000D50B9" w:rsidRPr="009B4052" w:rsidRDefault="000D50B9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1CACB82" w14:textId="77777777" w:rsidR="000D50B9" w:rsidRPr="009B4052" w:rsidRDefault="000D50B9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0BEE4020" w14:textId="77777777" w:rsidR="000D50B9" w:rsidRPr="009B4052" w:rsidRDefault="000D50B9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4E1ED5E1" w14:textId="77777777" w:rsidR="000D50B9" w:rsidRPr="009B4052" w:rsidRDefault="000D50B9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FFF2CE" w14:textId="77777777" w:rsidR="000D50B9" w:rsidRPr="009B4052" w:rsidRDefault="000D50B9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E11CC0" w:rsidRPr="00A4487F" w14:paraId="310F0C5E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72084C1" w14:textId="18BB2F25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591891A" w14:textId="2BC3FC84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B456BA2" w14:textId="1B0F0F20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13F00BD" w14:textId="553AC408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90C392A" w14:textId="6B2F3D2A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4F9C652" w14:textId="59DE3F20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D39E4E4" w14:textId="383DFE68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E11CC0" w:rsidRPr="00A4487F" w14:paraId="3B5DC749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95A50A2" w14:textId="1A7359F7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8D43291" w14:textId="32C7B117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FA4A4BD" w14:textId="33D66655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A50CC1C" w14:textId="5545250F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8B34C21" w14:textId="4A3DCF86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17C4E80" w14:textId="39DC396D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DC6D65" w14:textId="5181F2F5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E11CC0" w:rsidRPr="00A4487F" w14:paraId="2A5C45A3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7B2FE49" w14:textId="567B8867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8D1E3ED" w14:textId="3D1CC5A2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721D7C9" w14:textId="2F519AA1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86007F2" w14:textId="3CED0C47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71DA529" w14:textId="3CDF5A62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755CBFF" w14:textId="61CE2983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17FAEA8" w14:textId="6317B68A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</w:tr>
                      <w:tr w:rsidR="00E11CC0" w:rsidRPr="00A4487F" w14:paraId="32653B04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0E8598E" w14:textId="0AB38421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CC0602B" w14:textId="7D7458FB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B364BAE" w14:textId="0D06C9C0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D0227EE" w14:textId="550346AC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6C2A781" w14:textId="19AE05FB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4A0FC18" w14:textId="53919734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F404B4" w14:textId="44973CEF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</w:tr>
                      <w:tr w:rsidR="00E11CC0" w:rsidRPr="00A4487F" w14:paraId="09FF8D4D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095E92F" w14:textId="7AA72E99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21F9D05" w14:textId="5A4894A0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1D7A6DA" w14:textId="54B71E4C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928D176" w14:textId="229C07D0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DF874A9" w14:textId="18429F94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FA0343D" w14:textId="00F66EE8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000CE85" w14:textId="494602D7" w:rsidR="00E11CC0" w:rsidRPr="007445D7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E11CC0" w:rsidRPr="00A4487F" w14:paraId="4CCAFAF3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B33AAFF" w14:textId="1DE7CC82" w:rsidR="00E11CC0" w:rsidRPr="0056426D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833D4CC" w14:textId="77777777" w:rsidR="00E11CC0" w:rsidRPr="0056426D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7777FFD" w14:textId="77777777" w:rsidR="00E11CC0" w:rsidRPr="0056426D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E75B347" w14:textId="77777777" w:rsidR="00E11CC0" w:rsidRPr="0056426D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46B5E45" w14:textId="77777777" w:rsidR="00E11CC0" w:rsidRPr="0056426D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60C4EBD" w14:textId="77777777" w:rsidR="00E11CC0" w:rsidRPr="0056426D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35820E" w14:textId="77777777" w:rsidR="00E11CC0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11CC0" w:rsidRPr="00A4487F" w14:paraId="2539E6DD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35F973E" w14:textId="77777777" w:rsidR="00E11CC0" w:rsidRPr="00C26DA8" w:rsidRDefault="00E11CC0" w:rsidP="00E11CC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E11CC0" w:rsidRPr="00A4487F" w14:paraId="5D5773A5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395A6EBF" w14:textId="512576D6" w:rsidR="00E11CC0" w:rsidRPr="009F5B07" w:rsidRDefault="00744506" w:rsidP="00E11CC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FEBRUARY 2027</w:t>
                            </w:r>
                          </w:p>
                        </w:tc>
                      </w:tr>
                      <w:tr w:rsidR="00E11CC0" w:rsidRPr="00A4487F" w14:paraId="24BCE7BC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7EFC6E1C" w14:textId="77777777" w:rsidR="00E11CC0" w:rsidRPr="009B4052" w:rsidRDefault="00E11CC0" w:rsidP="00E11CC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35191AF7" w14:textId="77777777" w:rsidR="00E11CC0" w:rsidRPr="009B4052" w:rsidRDefault="00E11CC0" w:rsidP="00E11CC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1F2C33B3" w14:textId="77777777" w:rsidR="00E11CC0" w:rsidRPr="009B4052" w:rsidRDefault="00E11CC0" w:rsidP="00E11CC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7DC815D1" w14:textId="77777777" w:rsidR="00E11CC0" w:rsidRPr="009B4052" w:rsidRDefault="00E11CC0" w:rsidP="00E11CC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7FF9F12D" w14:textId="77777777" w:rsidR="00E11CC0" w:rsidRPr="009B4052" w:rsidRDefault="00E11CC0" w:rsidP="00E11CC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32A64E19" w14:textId="77777777" w:rsidR="00E11CC0" w:rsidRPr="009B4052" w:rsidRDefault="00E11CC0" w:rsidP="00E11CC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0EED93" w14:textId="77777777" w:rsidR="00E11CC0" w:rsidRPr="009B4052" w:rsidRDefault="00E11CC0" w:rsidP="00E11CC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6936C3" w:rsidRPr="008E29A6" w14:paraId="7B0A8D00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E12EE23" w14:textId="1C775937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746A290" w14:textId="6D6ACB55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BD72CE1" w14:textId="7B60E119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8E180E9" w14:textId="31A3639C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E1B6E4A" w14:textId="4B0685A3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D6312A0" w14:textId="73A4008E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CE8D2B" w14:textId="6DDB7778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6936C3" w:rsidRPr="00A4487F" w14:paraId="6D11A653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ED025CB" w14:textId="1C9E271B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246D30E" w14:textId="411CDD14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21BB906" w14:textId="1C53F20D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C95D540" w14:textId="645B26A4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B22C953" w14:textId="7AFA5611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0923D29" w14:textId="49EDAD77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4116BA" w14:textId="1C22D997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</w:tr>
                      <w:tr w:rsidR="006936C3" w:rsidRPr="00A4487F" w14:paraId="3A29DC11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926A64D" w14:textId="70F51126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AC6C465" w14:textId="00DCD610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6692A29" w14:textId="0DA0AF96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B834E12" w14:textId="169D5957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756E706" w14:textId="19C2D547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BE9ACE5" w14:textId="65B320DE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9A8D41" w14:textId="4C256CBF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6936C3" w:rsidRPr="00A4487F" w14:paraId="3C589712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2EC4FEA" w14:textId="1DA4F5FB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EC2B8BE" w14:textId="4F78E924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F36513A" w14:textId="2A4879E5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1D6EFD2" w14:textId="72C992E0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DBB0548" w14:textId="4070F33E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AC68BA0" w14:textId="02B955CD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E74540" w14:textId="4C774AF6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</w:tr>
                      <w:tr w:rsidR="006936C3" w:rsidRPr="00A4487F" w14:paraId="38125449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DA859D1" w14:textId="1783A7BF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E8A7D52" w14:textId="78AB2DF7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1F676D4" w14:textId="03052D65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73953CB" w14:textId="03860BA9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D50761A" w14:textId="045672FD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2CF97BE" w14:textId="325BBC60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FD14C2" w14:textId="6D52116D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936C3" w:rsidRPr="00A4487F" w14:paraId="32B04D4A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2383E06" w14:textId="77777777" w:rsidR="006936C3" w:rsidRPr="00C26DA8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6936C3" w:rsidRPr="00A4487F" w14:paraId="65565731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091D2F2" w14:textId="542A7915" w:rsidR="006936C3" w:rsidRPr="009F5B07" w:rsidRDefault="006936C3" w:rsidP="006936C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9F5B07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MARCH 202</w:t>
                            </w:r>
                            <w:r w:rsidR="00744506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6936C3" w:rsidRPr="00A4487F" w14:paraId="79D37B7B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3C5BE55E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2C7B1693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091DCD90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5763BDB7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2871FC5C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37EB17F6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02F73B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</w:tr>
                      <w:tr w:rsidR="006936C3" w:rsidRPr="00A4487F" w14:paraId="5A71E590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13510D9" w14:textId="5AAB9617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BD435B7" w14:textId="552C96B9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71D8201" w14:textId="2A9F194A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2110FA5" w14:textId="3499FCCE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391F805" w14:textId="12844B46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1E4B1CF" w14:textId="78486723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860B72" w14:textId="0CA99816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6936C3" w:rsidRPr="00A4487F" w14:paraId="1E05B226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E80AB4A" w14:textId="613C4CE5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93817E5" w14:textId="615EE347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7F94FC8" w14:textId="1041FED3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2769036" w14:textId="4ED9AAEF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9873850" w14:textId="0F7F7B34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38846F4" w14:textId="28A62E58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16DC14" w14:textId="0A4C9F25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</w:tr>
                      <w:tr w:rsidR="006936C3" w:rsidRPr="00A4487F" w14:paraId="658E678D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B902F33" w14:textId="3881F242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56F97BC" w14:textId="6C37A112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51CE9D3" w14:textId="2D2B1A3D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1433E63" w14:textId="699A62CF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BBD23AC" w14:textId="62CD986E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20E50CF" w14:textId="045DB01F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3EC813" w14:textId="193A47EA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6936C3" w:rsidRPr="00A4487F" w14:paraId="43D645C0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3278695" w14:textId="6BE5ADC1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E62CD5B" w14:textId="6547A578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F6D03FB" w14:textId="08A3DD37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43EB1EA" w14:textId="116A3AAF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43C300E" w14:textId="335A0BCA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40C5EF5" w14:textId="20831169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A3969F" w14:textId="5F3FB87E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</w:tr>
                      <w:tr w:rsidR="006936C3" w:rsidRPr="00A4487F" w14:paraId="51B567CB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E3EB77C" w14:textId="2A95A153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711D6A2" w14:textId="495AC80A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263BC60" w14:textId="3AB90E23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73E7934" w14:textId="4CF235C2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2BCA0EC" w14:textId="61BCFD59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9766030" w14:textId="068970E7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550534" w14:textId="78AC56C3" w:rsidR="006936C3" w:rsidRPr="007445D7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936C3" w:rsidRPr="00A4487F" w14:paraId="4C03A0A2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</w:tcPr>
                          <w:p w14:paraId="375BB0A9" w14:textId="7D42429C" w:rsidR="006936C3" w:rsidRPr="00C26DA8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53951C09" w14:textId="77777777" w:rsidR="006936C3" w:rsidRPr="00C26DA8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1A615A8A" w14:textId="77777777" w:rsidR="006936C3" w:rsidRPr="00C26DA8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23DB2EBC" w14:textId="77777777" w:rsidR="006936C3" w:rsidRPr="00C26DA8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2A9CAA88" w14:textId="77777777" w:rsidR="006936C3" w:rsidRPr="00C26DA8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5746DAC7" w14:textId="77777777" w:rsidR="006936C3" w:rsidRPr="00C26DA8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</w:tcPr>
                          <w:p w14:paraId="5443E70C" w14:textId="77777777" w:rsidR="006936C3" w:rsidRPr="00C26DA8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4236488F" w14:textId="77777777" w:rsidR="000D50B9" w:rsidRPr="00E33811" w:rsidRDefault="000D50B9" w:rsidP="001A1F9E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C08A9" wp14:editId="5CA19D1E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37"/>
                            </w:tblGrid>
                            <w:tr w:rsidR="000D50B9" w:rsidRPr="00EF5D2F" w14:paraId="7BF6AC58" w14:textId="77777777" w:rsidTr="009F5B0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nil"/>
                                  </w:tcBorders>
                                </w:tcPr>
                                <w:p w14:paraId="5420735D" w14:textId="77777777" w:rsidR="000D50B9" w:rsidRPr="009F5B07" w:rsidRDefault="000D50B9" w:rsidP="009F5B0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NOTES:</w:t>
                                  </w:r>
                                </w:p>
                              </w:tc>
                            </w:tr>
                            <w:tr w:rsidR="000D50B9" w:rsidRPr="00EF5D2F" w14:paraId="1C57460C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413EABF2" w14:textId="77777777" w:rsidR="000D50B9" w:rsidRPr="00385067" w:rsidRDefault="000D50B9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D50B9" w:rsidRPr="00EF5D2F" w14:paraId="014807DB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5B26F9BF" w14:textId="77777777" w:rsidR="000D50B9" w:rsidRPr="00385067" w:rsidRDefault="000D50B9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D50B9" w:rsidRPr="00EF5D2F" w14:paraId="2386E106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43620C83" w14:textId="77777777" w:rsidR="000D50B9" w:rsidRPr="00385067" w:rsidRDefault="000D50B9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D50B9" w:rsidRPr="00EF5D2F" w14:paraId="4DBEA675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0873638C" w14:textId="77777777" w:rsidR="000D50B9" w:rsidRPr="00385067" w:rsidRDefault="000D50B9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D50B9" w:rsidRPr="00EF5D2F" w14:paraId="1FDF0FC2" w14:textId="77777777" w:rsidTr="000D72BB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604C3FA" w14:textId="77777777" w:rsidR="000D50B9" w:rsidRPr="00385067" w:rsidRDefault="000D50B9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D50B9" w:rsidRPr="00EF5D2F" w14:paraId="16AB8272" w14:textId="77777777" w:rsidTr="000D72BB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6C5952" w14:textId="77777777" w:rsidR="000D50B9" w:rsidRPr="00385067" w:rsidRDefault="000D50B9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D50B9" w:rsidRPr="00EF5D2F" w14:paraId="4DAC4FF6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4CB81938" w14:textId="77777777" w:rsidR="000D50B9" w:rsidRPr="00385067" w:rsidRDefault="000D50B9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0D50B9" w:rsidRPr="00EF5D2F" w14:paraId="00C8C67B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6684694E" w14:textId="77777777" w:rsidR="000D50B9" w:rsidRPr="00385067" w:rsidRDefault="000D50B9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D50B9" w:rsidRPr="00EF5D2F" w14:paraId="27D7F434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1731ACD" w14:textId="77777777" w:rsidR="000D50B9" w:rsidRPr="00DE17C2" w:rsidRDefault="000D50B9" w:rsidP="008E65BD">
                                  <w:pPr>
                                    <w:rPr>
                                      <w:rFonts w:ascii="Verdana" w:hAnsi="Verdana" w:cs="Verdana"/>
                                    </w:rPr>
                                  </w:pPr>
                                </w:p>
                              </w:tc>
                            </w:tr>
                            <w:tr w:rsidR="000D50B9" w:rsidRPr="00EF5D2F" w14:paraId="45E54D5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2C04A0B" w14:textId="77777777" w:rsidR="000D50B9" w:rsidRPr="00EF5D2F" w:rsidRDefault="000D50B9" w:rsidP="009E3D06"/>
                              </w:tc>
                            </w:tr>
                            <w:tr w:rsidR="000D50B9" w:rsidRPr="00EF5D2F" w14:paraId="6C993AD6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8D4F3CA" w14:textId="77777777" w:rsidR="000D50B9" w:rsidRPr="00EF5D2F" w:rsidRDefault="000D50B9" w:rsidP="009E3D06"/>
                              </w:tc>
                            </w:tr>
                            <w:tr w:rsidR="000D50B9" w:rsidRPr="00EF5D2F" w14:paraId="53036602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D731542" w14:textId="77777777" w:rsidR="000D50B9" w:rsidRPr="00EF5D2F" w:rsidRDefault="000D50B9" w:rsidP="009E3D06"/>
                              </w:tc>
                            </w:tr>
                            <w:tr w:rsidR="000D50B9" w:rsidRPr="00EF5D2F" w14:paraId="2DD1017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46D3D2F" w14:textId="77777777" w:rsidR="000D50B9" w:rsidRPr="00EF5D2F" w:rsidRDefault="000D50B9" w:rsidP="009E3D06"/>
                              </w:tc>
                            </w:tr>
                            <w:tr w:rsidR="000D50B9" w:rsidRPr="00EF5D2F" w14:paraId="182B91C1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6327126" w14:textId="77777777" w:rsidR="000D50B9" w:rsidRPr="00EF5D2F" w:rsidRDefault="000D50B9" w:rsidP="009E3D06"/>
                              </w:tc>
                            </w:tr>
                            <w:tr w:rsidR="000D50B9" w:rsidRPr="00EF5D2F" w14:paraId="7A8E297B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A834F83" w14:textId="77777777" w:rsidR="000D50B9" w:rsidRPr="00EF5D2F" w:rsidRDefault="000D50B9" w:rsidP="009E3D06"/>
                              </w:tc>
                            </w:tr>
                            <w:tr w:rsidR="000D50B9" w:rsidRPr="00EF5D2F" w14:paraId="63A8EA75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ADA4C2B" w14:textId="77777777" w:rsidR="000D50B9" w:rsidRPr="00EF5D2F" w:rsidRDefault="000D50B9" w:rsidP="009E3D06"/>
                              </w:tc>
                            </w:tr>
                            <w:tr w:rsidR="000D50B9" w:rsidRPr="00EF5D2F" w14:paraId="025EF227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237665D" w14:textId="77777777" w:rsidR="000D50B9" w:rsidRPr="00EF5D2F" w:rsidRDefault="000D50B9" w:rsidP="009E3D06"/>
                              </w:tc>
                            </w:tr>
                            <w:tr w:rsidR="000D50B9" w:rsidRPr="00EF5D2F" w14:paraId="353B66C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F7C7905" w14:textId="77777777" w:rsidR="000D50B9" w:rsidRPr="00EF5D2F" w:rsidRDefault="000D50B9" w:rsidP="009E3D06"/>
                              </w:tc>
                            </w:tr>
                            <w:tr w:rsidR="000D50B9" w:rsidRPr="00EF5D2F" w14:paraId="2A60013F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2E37082" w14:textId="77777777" w:rsidR="000D50B9" w:rsidRPr="00EF5D2F" w:rsidRDefault="000D50B9" w:rsidP="009E3D06"/>
                              </w:tc>
                            </w:tr>
                          </w:tbl>
                          <w:p w14:paraId="401C9572" w14:textId="77777777" w:rsidR="000D50B9" w:rsidRDefault="000D50B9" w:rsidP="001A1F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08A9" id="Text Box 5" o:spid="_x0000_s1028" type="#_x0000_t202" style="position:absolute;left:0;text-align:left;margin-left:267.85pt;margin-top:87.6pt;width:256.25pt;height:45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37"/>
                      </w:tblGrid>
                      <w:tr w:rsidR="000D50B9" w:rsidRPr="00EF5D2F" w14:paraId="7BF6AC58" w14:textId="77777777" w:rsidTr="009F5B0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nil"/>
                            </w:tcBorders>
                          </w:tcPr>
                          <w:p w14:paraId="5420735D" w14:textId="77777777" w:rsidR="000D50B9" w:rsidRPr="009F5B07" w:rsidRDefault="000D50B9" w:rsidP="009F5B0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NOTES:</w:t>
                            </w:r>
                          </w:p>
                        </w:tc>
                      </w:tr>
                      <w:tr w:rsidR="000D50B9" w:rsidRPr="00EF5D2F" w14:paraId="1C57460C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413EABF2" w14:textId="77777777" w:rsidR="000D50B9" w:rsidRPr="00385067" w:rsidRDefault="000D50B9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0D50B9" w:rsidRPr="00EF5D2F" w14:paraId="014807DB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5B26F9BF" w14:textId="77777777" w:rsidR="000D50B9" w:rsidRPr="00385067" w:rsidRDefault="000D50B9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0D50B9" w:rsidRPr="00EF5D2F" w14:paraId="2386E106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43620C83" w14:textId="77777777" w:rsidR="000D50B9" w:rsidRPr="00385067" w:rsidRDefault="000D50B9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0D50B9" w:rsidRPr="00EF5D2F" w14:paraId="4DBEA675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0873638C" w14:textId="77777777" w:rsidR="000D50B9" w:rsidRPr="00385067" w:rsidRDefault="000D50B9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2"/>
                              </w:rPr>
                            </w:pPr>
                          </w:p>
                        </w:tc>
                      </w:tr>
                      <w:tr w:rsidR="000D50B9" w:rsidRPr="00EF5D2F" w14:paraId="1FDF0FC2" w14:textId="77777777" w:rsidTr="000D72BB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bottom w:val="single" w:sz="4" w:space="0" w:color="000000"/>
                            </w:tcBorders>
                          </w:tcPr>
                          <w:p w14:paraId="2604C3FA" w14:textId="77777777" w:rsidR="000D50B9" w:rsidRPr="00385067" w:rsidRDefault="000D50B9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0D50B9" w:rsidRPr="00EF5D2F" w14:paraId="16AB8272" w14:textId="77777777" w:rsidTr="000D72BB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000000"/>
                            </w:tcBorders>
                          </w:tcPr>
                          <w:p w14:paraId="4B6C5952" w14:textId="77777777" w:rsidR="000D50B9" w:rsidRPr="00385067" w:rsidRDefault="000D50B9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0D50B9" w:rsidRPr="00EF5D2F" w14:paraId="4DAC4FF6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4CB81938" w14:textId="77777777" w:rsidR="000D50B9" w:rsidRPr="00385067" w:rsidRDefault="000D50B9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0D50B9" w:rsidRPr="00EF5D2F" w14:paraId="00C8C67B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6684694E" w14:textId="77777777" w:rsidR="000D50B9" w:rsidRPr="00385067" w:rsidRDefault="000D50B9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0D50B9" w:rsidRPr="00EF5D2F" w14:paraId="27D7F434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1731ACD" w14:textId="77777777" w:rsidR="000D50B9" w:rsidRPr="00DE17C2" w:rsidRDefault="000D50B9" w:rsidP="008E65BD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</w:tc>
                      </w:tr>
                      <w:tr w:rsidR="000D50B9" w:rsidRPr="00EF5D2F" w14:paraId="45E54D58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2C04A0B" w14:textId="77777777" w:rsidR="000D50B9" w:rsidRPr="00EF5D2F" w:rsidRDefault="000D50B9" w:rsidP="009E3D06"/>
                        </w:tc>
                      </w:tr>
                      <w:tr w:rsidR="000D50B9" w:rsidRPr="00EF5D2F" w14:paraId="6C993AD6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8D4F3CA" w14:textId="77777777" w:rsidR="000D50B9" w:rsidRPr="00EF5D2F" w:rsidRDefault="000D50B9" w:rsidP="009E3D06"/>
                        </w:tc>
                      </w:tr>
                      <w:tr w:rsidR="000D50B9" w:rsidRPr="00EF5D2F" w14:paraId="53036602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D731542" w14:textId="77777777" w:rsidR="000D50B9" w:rsidRPr="00EF5D2F" w:rsidRDefault="000D50B9" w:rsidP="009E3D06"/>
                        </w:tc>
                      </w:tr>
                      <w:tr w:rsidR="000D50B9" w:rsidRPr="00EF5D2F" w14:paraId="2DD1017A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46D3D2F" w14:textId="77777777" w:rsidR="000D50B9" w:rsidRPr="00EF5D2F" w:rsidRDefault="000D50B9" w:rsidP="009E3D06"/>
                        </w:tc>
                      </w:tr>
                      <w:tr w:rsidR="000D50B9" w:rsidRPr="00EF5D2F" w14:paraId="182B91C1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6327126" w14:textId="77777777" w:rsidR="000D50B9" w:rsidRPr="00EF5D2F" w:rsidRDefault="000D50B9" w:rsidP="009E3D06"/>
                        </w:tc>
                      </w:tr>
                      <w:tr w:rsidR="000D50B9" w:rsidRPr="00EF5D2F" w14:paraId="7A8E297B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A834F83" w14:textId="77777777" w:rsidR="000D50B9" w:rsidRPr="00EF5D2F" w:rsidRDefault="000D50B9" w:rsidP="009E3D06"/>
                        </w:tc>
                      </w:tr>
                      <w:tr w:rsidR="000D50B9" w:rsidRPr="00EF5D2F" w14:paraId="63A8EA75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ADA4C2B" w14:textId="77777777" w:rsidR="000D50B9" w:rsidRPr="00EF5D2F" w:rsidRDefault="000D50B9" w:rsidP="009E3D06"/>
                        </w:tc>
                      </w:tr>
                      <w:tr w:rsidR="000D50B9" w:rsidRPr="00EF5D2F" w14:paraId="025EF227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237665D" w14:textId="77777777" w:rsidR="000D50B9" w:rsidRPr="00EF5D2F" w:rsidRDefault="000D50B9" w:rsidP="009E3D06"/>
                        </w:tc>
                      </w:tr>
                      <w:tr w:rsidR="000D50B9" w:rsidRPr="00EF5D2F" w14:paraId="353B66C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F7C7905" w14:textId="77777777" w:rsidR="000D50B9" w:rsidRPr="00EF5D2F" w:rsidRDefault="000D50B9" w:rsidP="009E3D06"/>
                        </w:tc>
                      </w:tr>
                      <w:tr w:rsidR="000D50B9" w:rsidRPr="00EF5D2F" w14:paraId="2A60013F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2E37082" w14:textId="77777777" w:rsidR="000D50B9" w:rsidRPr="00EF5D2F" w:rsidRDefault="000D50B9" w:rsidP="009E3D06"/>
                        </w:tc>
                      </w:tr>
                    </w:tbl>
                    <w:p w14:paraId="401C9572" w14:textId="77777777" w:rsidR="000D50B9" w:rsidRDefault="000D50B9" w:rsidP="001A1F9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A4F94A" wp14:editId="218C8F5E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E23B86" id="Rectangle 6" o:spid="_x0000_s1026" style="position:absolute;margin-left:54.4pt;margin-top:54.4pt;width:682.7pt;height:50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" filled="f" strokecolor="#3e5c77" strokeweight="1pt">
                <w10:wrap type="square" side="left" anchorx="page" anchory="page"/>
              </v:rect>
            </w:pict>
          </mc:Fallback>
        </mc:AlternateContent>
      </w:r>
    </w:p>
    <w:p w14:paraId="1A12ED67" w14:textId="5F9C72EF" w:rsidR="000C020A" w:rsidRPr="00094FB6" w:rsidRDefault="00600B91" w:rsidP="00917218">
      <w:pPr>
        <w:rPr>
          <w:rFonts w:ascii="Georgia" w:hAnsi="Georgia" w:cs="Georgia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FC40B4" wp14:editId="11C595F0">
                <wp:simplePos x="0" y="0"/>
                <wp:positionH relativeFrom="page">
                  <wp:posOffset>6848475</wp:posOffset>
                </wp:positionH>
                <wp:positionV relativeFrom="page">
                  <wp:posOffset>819150</wp:posOffset>
                </wp:positionV>
                <wp:extent cx="2389505" cy="6196965"/>
                <wp:effectExtent l="0" t="0" r="0" b="0"/>
                <wp:wrapSquare wrapText="lef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19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0D50B9" w:rsidRPr="00EF5D2F" w14:paraId="4B5760C2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ED1A296" w14:textId="1655E4F0" w:rsidR="000D50B9" w:rsidRPr="00675615" w:rsidRDefault="00744506" w:rsidP="00B44EA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OCTOBER 2027</w:t>
                                  </w:r>
                                </w:p>
                              </w:tc>
                            </w:tr>
                            <w:tr w:rsidR="000D50B9" w:rsidRPr="00A4487F" w14:paraId="69291B00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227CD83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C040F06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2C163DF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021443F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743DD61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190D0CB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A6CD92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936C3" w:rsidRPr="00A4487F" w14:paraId="6108EBB3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8FDBB58" w14:textId="6C8B06C5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90911D5" w14:textId="2C8FA04A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BFE03AE" w14:textId="1D04FFF1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ADFE1E1" w14:textId="1EDC9172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9E9735D" w14:textId="4B732C33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BFBB618" w14:textId="3F19AF04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855B35" w14:textId="575C120E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936C3" w:rsidRPr="00A4487F" w14:paraId="0AE2D740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E471E00" w14:textId="022D889E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956B605" w14:textId="27DECD99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E91DDB9" w14:textId="298222E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CF3B815" w14:textId="0081CADE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CE9C81B" w14:textId="0E505D0D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FAEA2C7" w14:textId="3C0E6A41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A78695" w14:textId="100F1D3D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936C3" w:rsidRPr="00A4487F" w14:paraId="32ABCE22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B6872EA" w14:textId="2EE1723F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10D4B7B" w14:textId="19E8A07F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6158AAB" w14:textId="0C61F82A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375ABEB" w14:textId="257A1670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451427E" w14:textId="57BB7C7C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C70B9BC" w14:textId="4EA38AEC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923297" w14:textId="73154C75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6936C3" w:rsidRPr="00A4487F" w14:paraId="7DC85875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40FAAD3" w14:textId="132324B6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819042B" w14:textId="46440580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2C1C335" w14:textId="3A93DFDC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E6A9D12" w14:textId="55FFC506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B18AD0E" w14:textId="503669AB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CB3D31E" w14:textId="5280B3F0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B7085A" w14:textId="2E83F0D4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6936C3" w:rsidRPr="00A4487F" w14:paraId="0611B3B7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9F672C6" w14:textId="16BACB69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E9DC98E" w14:textId="171A3F2F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64A2C33" w14:textId="64F69EDA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68E4B50" w14:textId="6438F48C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BEC0B0A" w14:textId="780A9984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9704357" w14:textId="49B0440E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D45019" w14:textId="0A2FA488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936C3" w:rsidRPr="00A4487F" w14:paraId="6DEF3B73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2A61805" w14:textId="0F5C3B9D" w:rsidR="006936C3" w:rsidRPr="00B57731" w:rsidRDefault="00744506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8F45960" w14:textId="7777777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1157E62" w14:textId="7777777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09E4C84" w14:textId="7777777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3EA58C5" w14:textId="7777777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05C37EF" w14:textId="7777777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DAB8C4" w14:textId="7777777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936C3" w:rsidRPr="00A4487F" w14:paraId="4F17FA6D" w14:textId="60C7A7E8" w:rsidTr="00221171">
                              <w:trPr>
                                <w:trHeight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02824C8" w14:textId="19F4FF43" w:rsidR="006936C3" w:rsidRPr="00046864" w:rsidRDefault="006936C3" w:rsidP="006936C3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6815974" w14:textId="77777777" w:rsidR="006936C3" w:rsidRPr="00A4487F" w:rsidRDefault="006936C3" w:rsidP="006936C3"/>
                              </w:tc>
                              <w:tc>
                                <w:tcPr>
                                  <w:tcW w:w="494" w:type="dxa"/>
                                </w:tcPr>
                                <w:p w14:paraId="0B519FBE" w14:textId="77777777" w:rsidR="006936C3" w:rsidRPr="00A4487F" w:rsidRDefault="006936C3" w:rsidP="006936C3"/>
                              </w:tc>
                              <w:tc>
                                <w:tcPr>
                                  <w:tcW w:w="494" w:type="dxa"/>
                                </w:tcPr>
                                <w:p w14:paraId="556A0561" w14:textId="77777777" w:rsidR="006936C3" w:rsidRPr="00A4487F" w:rsidRDefault="006936C3" w:rsidP="006936C3"/>
                              </w:tc>
                              <w:tc>
                                <w:tcPr>
                                  <w:tcW w:w="494" w:type="dxa"/>
                                </w:tcPr>
                                <w:p w14:paraId="5F5D2D68" w14:textId="77777777" w:rsidR="006936C3" w:rsidRPr="00A4487F" w:rsidRDefault="006936C3" w:rsidP="006936C3"/>
                              </w:tc>
                              <w:tc>
                                <w:tcPr>
                                  <w:tcW w:w="494" w:type="dxa"/>
                                </w:tcPr>
                                <w:p w14:paraId="14A3E073" w14:textId="77777777" w:rsidR="006936C3" w:rsidRPr="00A4487F" w:rsidRDefault="006936C3" w:rsidP="006936C3"/>
                              </w:tc>
                              <w:tc>
                                <w:tcPr>
                                  <w:tcW w:w="494" w:type="dxa"/>
                                </w:tcPr>
                                <w:p w14:paraId="6DE6644E" w14:textId="77777777" w:rsidR="006936C3" w:rsidRPr="00A4487F" w:rsidRDefault="006936C3" w:rsidP="006936C3"/>
                              </w:tc>
                            </w:tr>
                            <w:tr w:rsidR="006936C3" w:rsidRPr="00A4487F" w14:paraId="1DB23061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5EF057B" w14:textId="513117FC" w:rsidR="006936C3" w:rsidRPr="00675615" w:rsidRDefault="006936C3" w:rsidP="006936C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NOVEMBER 202</w:t>
                                  </w:r>
                                  <w:r w:rsidR="00744506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936C3" w:rsidRPr="00A4487F" w14:paraId="6F201413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F6B3E8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60ADBD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F5F910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60A6A3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E5B486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4B5583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1C84D0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936C3" w:rsidRPr="00A4487F" w14:paraId="5409E6BD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CAF080D" w14:textId="5D6424D6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1D4AAF9" w14:textId="42F54F8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6AFDA89" w14:textId="7BA656F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35FAFEE" w14:textId="727B66E2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8ED2889" w14:textId="064469AC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D38D8E6" w14:textId="71DBD1D9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8E5D42E" w14:textId="5B4E9C7C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936C3" w:rsidRPr="00A4487F" w14:paraId="14D0327A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AE5CE6F" w14:textId="419AFC8E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D2D2FC5" w14:textId="78EE8E3C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98E824A" w14:textId="378BB0A6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B29361C" w14:textId="1C373F30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70DB938" w14:textId="5AC2C409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4878CA8" w14:textId="56B5D476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2BF7DA" w14:textId="7C29C840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6936C3" w:rsidRPr="00A4487F" w14:paraId="5B7D28AD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22D225A" w14:textId="586CEB52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88B9ABA" w14:textId="5B4E02B8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EBBCF13" w14:textId="3F6F6F8C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603EF43" w14:textId="5FF63439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FFE8B46" w14:textId="0BBEE301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331BD2B" w14:textId="59A21AFD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32F210" w14:textId="781A92EC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936C3" w:rsidRPr="00A4487F" w14:paraId="0A3E3315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B8E5F05" w14:textId="00378AF5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FE02B6A" w14:textId="75F86916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5EE7139" w14:textId="34288755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77A913F" w14:textId="54C828F6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422C2D5" w14:textId="0A90965B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499078C" w14:textId="4E9B15E2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C3591B" w14:textId="4D4433F4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6936C3" w:rsidRPr="00A4487F" w14:paraId="48576D77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F3A710B" w14:textId="62E7EE84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00F6041" w14:textId="4839392D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8EC6C5C" w14:textId="56535EDE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10601F4" w14:textId="15F07844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E85C348" w14:textId="4542966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CA19298" w14:textId="2690D51F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81D1B9" w14:textId="1D4CC8BA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936C3" w:rsidRPr="00A4487F" w14:paraId="2CCE5D6A" w14:textId="736A2DFB" w:rsidTr="00442EF4">
                              <w:trPr>
                                <w:trHeight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D0F3E1A" w14:textId="0F4EE2C1" w:rsidR="006936C3" w:rsidRPr="005D3BD7" w:rsidRDefault="006936C3" w:rsidP="006936C3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72F8C9" w14:textId="05A5D30B" w:rsidR="006936C3" w:rsidRPr="00A4487F" w:rsidRDefault="006936C3" w:rsidP="006936C3"/>
                              </w:tc>
                              <w:tc>
                                <w:tcPr>
                                  <w:tcW w:w="494" w:type="dxa"/>
                                </w:tcPr>
                                <w:p w14:paraId="14BF0193" w14:textId="77777777" w:rsidR="006936C3" w:rsidRPr="00A4487F" w:rsidRDefault="006936C3" w:rsidP="006936C3"/>
                              </w:tc>
                              <w:tc>
                                <w:tcPr>
                                  <w:tcW w:w="494" w:type="dxa"/>
                                </w:tcPr>
                                <w:p w14:paraId="7EAC33F9" w14:textId="77777777" w:rsidR="006936C3" w:rsidRPr="00A4487F" w:rsidRDefault="006936C3" w:rsidP="006936C3"/>
                              </w:tc>
                              <w:tc>
                                <w:tcPr>
                                  <w:tcW w:w="494" w:type="dxa"/>
                                </w:tcPr>
                                <w:p w14:paraId="2F52D3EA" w14:textId="77777777" w:rsidR="006936C3" w:rsidRPr="00A4487F" w:rsidRDefault="006936C3" w:rsidP="006936C3"/>
                              </w:tc>
                              <w:tc>
                                <w:tcPr>
                                  <w:tcW w:w="494" w:type="dxa"/>
                                </w:tcPr>
                                <w:p w14:paraId="1798869C" w14:textId="77777777" w:rsidR="006936C3" w:rsidRPr="00A4487F" w:rsidRDefault="006936C3" w:rsidP="006936C3"/>
                              </w:tc>
                              <w:tc>
                                <w:tcPr>
                                  <w:tcW w:w="494" w:type="dxa"/>
                                </w:tcPr>
                                <w:p w14:paraId="5170D6E7" w14:textId="77777777" w:rsidR="006936C3" w:rsidRPr="00A4487F" w:rsidRDefault="006936C3" w:rsidP="006936C3"/>
                              </w:tc>
                            </w:tr>
                            <w:tr w:rsidR="006936C3" w:rsidRPr="00A4487F" w14:paraId="1FF808FC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3E2698D" w14:textId="20527EB0" w:rsidR="006936C3" w:rsidRPr="00675615" w:rsidRDefault="006936C3" w:rsidP="006936C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DECEMBER 202</w:t>
                                  </w:r>
                                  <w:r w:rsidR="00744506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936C3" w:rsidRPr="00A4487F" w14:paraId="29F2D4A1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097D7F52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E8A231D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0471DD77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F49CE1D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D74E4A2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873FA3C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53B27A" w14:textId="77777777" w:rsidR="006936C3" w:rsidRPr="009B4052" w:rsidRDefault="006936C3" w:rsidP="006936C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936C3" w:rsidRPr="00A4487F" w14:paraId="4C889B41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3D3E3F3" w14:textId="7777777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2DCDBB6" w14:textId="61B2B0B3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DE5A74F" w14:textId="5C217BA4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E508BDD" w14:textId="5CD31A50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3129B64" w14:textId="465A8709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BE019C8" w14:textId="57E93A11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49C7F2" w14:textId="340D8AE3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936C3" w:rsidRPr="00A4487F" w14:paraId="61F52E76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FB8EEB2" w14:textId="4054E783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4A9F396" w14:textId="532F5252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6F2A1EC" w14:textId="1D9FBA5A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53AD22D" w14:textId="4B94621B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C9DA9FE" w14:textId="726728E4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78F3E1C" w14:textId="4C672AB1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4E5A91" w14:textId="4D5D13DA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6936C3" w:rsidRPr="00A4487F" w14:paraId="5E79C23A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6045124" w14:textId="61B2016F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EA9979D" w14:textId="387F3A94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B2A2B18" w14:textId="39AF6035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BC3EF03" w14:textId="688CB4D8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6B5483D" w14:textId="74AC0EF0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3A139A2" w14:textId="50FA29BC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B2CBDCA" w14:textId="6B50121A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6936C3" w:rsidRPr="00A4487F" w14:paraId="7B48CF7E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01D0EBB" w14:textId="3B16970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5CABF5F" w14:textId="37FFBB3E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E1C9C7D" w14:textId="05A724D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AAC751A" w14:textId="57090A18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5152C81" w14:textId="59DE7F7B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8592456" w14:textId="31CD60E2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D3B80E" w14:textId="42B35E66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6936C3" w:rsidRPr="00A4487F" w14:paraId="6AA6DD72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34D0FE2" w14:textId="0D389BAE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E67155D" w14:textId="0A3CD5B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3AB5678" w14:textId="4EA4A32C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F211096" w14:textId="3BAC0330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2861FE9" w14:textId="00580EB1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E830A2D" w14:textId="4D385CF7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2A6D11" w14:textId="016BCA6F" w:rsidR="006936C3" w:rsidRPr="00B57731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936C3" w:rsidRPr="00A4487F" w14:paraId="0B360672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3A3C04" w14:textId="77777777" w:rsidR="006936C3" w:rsidRPr="00D41E8E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41D2FB6" w14:textId="77777777" w:rsidR="006936C3" w:rsidRPr="00D41E8E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EBC0CD1" w14:textId="77777777" w:rsidR="006936C3" w:rsidRPr="00D41E8E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F449481" w14:textId="77777777" w:rsidR="006936C3" w:rsidRPr="00D41E8E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501E5E4" w14:textId="77777777" w:rsidR="006936C3" w:rsidRPr="00D41E8E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4DD2B2E" w14:textId="77777777" w:rsidR="006936C3" w:rsidRPr="00D41E8E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CE44E6" w14:textId="77777777" w:rsidR="006936C3" w:rsidRPr="00D41E8E" w:rsidRDefault="006936C3" w:rsidP="006936C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038E" w14:textId="77777777" w:rsidR="000D50B9" w:rsidRPr="00E33811" w:rsidRDefault="000D50B9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C40B4" id="Text Box 8" o:spid="_x0000_s1029" type="#_x0000_t202" style="position:absolute;margin-left:539.25pt;margin-top:64.5pt;width:188.15pt;height:487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S2uQ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0D50B9" w:rsidRPr="00EF5D2F" w14:paraId="4B5760C2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7ED1A296" w14:textId="1655E4F0" w:rsidR="000D50B9" w:rsidRPr="00675615" w:rsidRDefault="00744506" w:rsidP="00B44EA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OCTOBER 2027</w:t>
                            </w:r>
                          </w:p>
                        </w:tc>
                      </w:tr>
                      <w:tr w:rsidR="000D50B9" w:rsidRPr="00A4487F" w14:paraId="69291B00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7227CD83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7C040F06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42C163DF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1021443F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6743DD61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3190D0CB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A6CD92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6936C3" w:rsidRPr="00A4487F" w14:paraId="6108EBB3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8FDBB58" w14:textId="6C8B06C5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90911D5" w14:textId="2C8FA04A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BFE03AE" w14:textId="1D04FFF1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ADFE1E1" w14:textId="1EDC9172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9E9735D" w14:textId="4B732C33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BFBB618" w14:textId="3F19AF04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2855B35" w14:textId="575C120E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6936C3" w:rsidRPr="00A4487F" w14:paraId="0AE2D740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E471E00" w14:textId="022D889E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956B605" w14:textId="27DECD99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E91DDB9" w14:textId="298222E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CF3B815" w14:textId="0081CADE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CE9C81B" w14:textId="0E505D0D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FAEA2C7" w14:textId="3C0E6A41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A78695" w14:textId="100F1D3D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6936C3" w:rsidRPr="00A4487F" w14:paraId="32ABCE22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B6872EA" w14:textId="2EE1723F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10D4B7B" w14:textId="19E8A07F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6158AAB" w14:textId="0C61F82A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375ABEB" w14:textId="257A1670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451427E" w14:textId="57BB7C7C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C70B9BC" w14:textId="4EA38AEC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923297" w14:textId="73154C75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</w:tr>
                      <w:tr w:rsidR="006936C3" w:rsidRPr="00A4487F" w14:paraId="7DC85875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40FAAD3" w14:textId="132324B6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819042B" w14:textId="46440580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2C1C335" w14:textId="3A93DFDC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E6A9D12" w14:textId="55FFC506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B18AD0E" w14:textId="503669AB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CB3D31E" w14:textId="5280B3F0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B7085A" w14:textId="2E83F0D4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</w:tr>
                      <w:tr w:rsidR="006936C3" w:rsidRPr="00A4487F" w14:paraId="0611B3B7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9F672C6" w14:textId="16BACB69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E9DC98E" w14:textId="171A3F2F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64A2C33" w14:textId="64F69EDA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68E4B50" w14:textId="6438F48C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BEC0B0A" w14:textId="780A9984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9704357" w14:textId="49B0440E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D45019" w14:textId="0A2FA488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6936C3" w:rsidRPr="00A4487F" w14:paraId="6DEF3B73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2A61805" w14:textId="0F5C3B9D" w:rsidR="006936C3" w:rsidRPr="00B57731" w:rsidRDefault="00744506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8F45960" w14:textId="7777777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1157E62" w14:textId="7777777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09E4C84" w14:textId="7777777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3EA58C5" w14:textId="7777777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05C37EF" w14:textId="7777777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DAB8C4" w14:textId="7777777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936C3" w:rsidRPr="00A4487F" w14:paraId="4F17FA6D" w14:textId="60C7A7E8" w:rsidTr="00221171">
                        <w:trPr>
                          <w:trHeight w:val="389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top w:val="single" w:sz="4" w:space="0" w:color="auto"/>
                            </w:tcBorders>
                          </w:tcPr>
                          <w:p w14:paraId="702824C8" w14:textId="19F4FF43" w:rsidR="006936C3" w:rsidRPr="00046864" w:rsidRDefault="006936C3" w:rsidP="006936C3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6815974" w14:textId="77777777" w:rsidR="006936C3" w:rsidRPr="00A4487F" w:rsidRDefault="006936C3" w:rsidP="006936C3"/>
                        </w:tc>
                        <w:tc>
                          <w:tcPr>
                            <w:tcW w:w="494" w:type="dxa"/>
                          </w:tcPr>
                          <w:p w14:paraId="0B519FBE" w14:textId="77777777" w:rsidR="006936C3" w:rsidRPr="00A4487F" w:rsidRDefault="006936C3" w:rsidP="006936C3"/>
                        </w:tc>
                        <w:tc>
                          <w:tcPr>
                            <w:tcW w:w="494" w:type="dxa"/>
                          </w:tcPr>
                          <w:p w14:paraId="556A0561" w14:textId="77777777" w:rsidR="006936C3" w:rsidRPr="00A4487F" w:rsidRDefault="006936C3" w:rsidP="006936C3"/>
                        </w:tc>
                        <w:tc>
                          <w:tcPr>
                            <w:tcW w:w="494" w:type="dxa"/>
                          </w:tcPr>
                          <w:p w14:paraId="5F5D2D68" w14:textId="77777777" w:rsidR="006936C3" w:rsidRPr="00A4487F" w:rsidRDefault="006936C3" w:rsidP="006936C3"/>
                        </w:tc>
                        <w:tc>
                          <w:tcPr>
                            <w:tcW w:w="494" w:type="dxa"/>
                          </w:tcPr>
                          <w:p w14:paraId="14A3E073" w14:textId="77777777" w:rsidR="006936C3" w:rsidRPr="00A4487F" w:rsidRDefault="006936C3" w:rsidP="006936C3"/>
                        </w:tc>
                        <w:tc>
                          <w:tcPr>
                            <w:tcW w:w="494" w:type="dxa"/>
                          </w:tcPr>
                          <w:p w14:paraId="6DE6644E" w14:textId="77777777" w:rsidR="006936C3" w:rsidRPr="00A4487F" w:rsidRDefault="006936C3" w:rsidP="006936C3"/>
                        </w:tc>
                      </w:tr>
                      <w:tr w:rsidR="006936C3" w:rsidRPr="00A4487F" w14:paraId="1DB23061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65EF057B" w14:textId="513117FC" w:rsidR="006936C3" w:rsidRPr="00675615" w:rsidRDefault="006936C3" w:rsidP="006936C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NOVEMBER 202</w:t>
                            </w:r>
                            <w:r w:rsidR="00744506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6936C3" w:rsidRPr="00A4487F" w14:paraId="6F201413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57F6B3E8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2E60ADBD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4DF5F910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7060A6A3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46E5B486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  <w:vAlign w:val="center"/>
                          </w:tcPr>
                          <w:p w14:paraId="754B5583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61C84D0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6936C3" w:rsidRPr="00A4487F" w14:paraId="5409E6BD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CAF080D" w14:textId="5D6424D6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1D4AAF9" w14:textId="42F54F8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6AFDA89" w14:textId="7BA656F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35FAFEE" w14:textId="727B66E2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8ED2889" w14:textId="064469AC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D38D8E6" w14:textId="71DBD1D9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8E5D42E" w14:textId="5B4E9C7C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6936C3" w:rsidRPr="00A4487F" w14:paraId="14D0327A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AE5CE6F" w14:textId="419AFC8E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D2D2FC5" w14:textId="78EE8E3C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98E824A" w14:textId="378BB0A6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B29361C" w14:textId="1C373F30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70DB938" w14:textId="5AC2C409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4878CA8" w14:textId="56B5D476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F2BF7DA" w14:textId="7C29C840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</w:tr>
                      <w:tr w:rsidR="006936C3" w:rsidRPr="00A4487F" w14:paraId="5B7D28AD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22D225A" w14:textId="586CEB52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88B9ABA" w14:textId="5B4E02B8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EBBCF13" w14:textId="3F6F6F8C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603EF43" w14:textId="5FF63439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FFE8B46" w14:textId="0BBEE301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331BD2B" w14:textId="59A21AFD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632F210" w14:textId="781A92EC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6936C3" w:rsidRPr="00A4487F" w14:paraId="0A3E3315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B8E5F05" w14:textId="00378AF5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FE02B6A" w14:textId="75F86916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5EE7139" w14:textId="34288755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77A913F" w14:textId="54C828F6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422C2D5" w14:textId="0A90965B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499078C" w14:textId="4E9B15E2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C3591B" w14:textId="4D4433F4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</w:tr>
                      <w:tr w:rsidR="006936C3" w:rsidRPr="00A4487F" w14:paraId="48576D77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F3A710B" w14:textId="62E7EE84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00F6041" w14:textId="4839392D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8EC6C5C" w14:textId="56535EDE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10601F4" w14:textId="15F07844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E85C348" w14:textId="4542966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CA19298" w14:textId="2690D51F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81D1B9" w14:textId="1D4CC8BA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936C3" w:rsidRPr="00A4487F" w14:paraId="2CCE5D6A" w14:textId="736A2DFB" w:rsidTr="00442EF4">
                        <w:trPr>
                          <w:trHeight w:val="389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top w:val="single" w:sz="4" w:space="0" w:color="000000"/>
                            </w:tcBorders>
                          </w:tcPr>
                          <w:p w14:paraId="5D0F3E1A" w14:textId="0F4EE2C1" w:rsidR="006936C3" w:rsidRPr="005D3BD7" w:rsidRDefault="006936C3" w:rsidP="006936C3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B72F8C9" w14:textId="05A5D30B" w:rsidR="006936C3" w:rsidRPr="00A4487F" w:rsidRDefault="006936C3" w:rsidP="006936C3"/>
                        </w:tc>
                        <w:tc>
                          <w:tcPr>
                            <w:tcW w:w="494" w:type="dxa"/>
                          </w:tcPr>
                          <w:p w14:paraId="14BF0193" w14:textId="77777777" w:rsidR="006936C3" w:rsidRPr="00A4487F" w:rsidRDefault="006936C3" w:rsidP="006936C3"/>
                        </w:tc>
                        <w:tc>
                          <w:tcPr>
                            <w:tcW w:w="494" w:type="dxa"/>
                          </w:tcPr>
                          <w:p w14:paraId="7EAC33F9" w14:textId="77777777" w:rsidR="006936C3" w:rsidRPr="00A4487F" w:rsidRDefault="006936C3" w:rsidP="006936C3"/>
                        </w:tc>
                        <w:tc>
                          <w:tcPr>
                            <w:tcW w:w="494" w:type="dxa"/>
                          </w:tcPr>
                          <w:p w14:paraId="2F52D3EA" w14:textId="77777777" w:rsidR="006936C3" w:rsidRPr="00A4487F" w:rsidRDefault="006936C3" w:rsidP="006936C3"/>
                        </w:tc>
                        <w:tc>
                          <w:tcPr>
                            <w:tcW w:w="494" w:type="dxa"/>
                          </w:tcPr>
                          <w:p w14:paraId="1798869C" w14:textId="77777777" w:rsidR="006936C3" w:rsidRPr="00A4487F" w:rsidRDefault="006936C3" w:rsidP="006936C3"/>
                        </w:tc>
                        <w:tc>
                          <w:tcPr>
                            <w:tcW w:w="494" w:type="dxa"/>
                          </w:tcPr>
                          <w:p w14:paraId="5170D6E7" w14:textId="77777777" w:rsidR="006936C3" w:rsidRPr="00A4487F" w:rsidRDefault="006936C3" w:rsidP="006936C3"/>
                        </w:tc>
                      </w:tr>
                      <w:tr w:rsidR="006936C3" w:rsidRPr="00A4487F" w14:paraId="1FF808FC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3E2698D" w14:textId="20527EB0" w:rsidR="006936C3" w:rsidRPr="00675615" w:rsidRDefault="006936C3" w:rsidP="006936C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DECEMBER 202</w:t>
                            </w:r>
                            <w:r w:rsidR="00744506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6936C3" w:rsidRPr="00A4487F" w14:paraId="29F2D4A1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097D7F52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2E8A231D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0471DD77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1F49CE1D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D74E4A2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3873FA3C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453B27A" w14:textId="77777777" w:rsidR="006936C3" w:rsidRPr="009B4052" w:rsidRDefault="006936C3" w:rsidP="006936C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6936C3" w:rsidRPr="00A4487F" w14:paraId="4C889B41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3D3E3F3" w14:textId="7777777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2DCDBB6" w14:textId="61B2B0B3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DE5A74F" w14:textId="5C217BA4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E508BDD" w14:textId="5CD31A50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3129B64" w14:textId="465A8709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BE019C8" w14:textId="57E93A11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F49C7F2" w14:textId="340D8AE3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6936C3" w:rsidRPr="00A4487F" w14:paraId="61F52E76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FB8EEB2" w14:textId="4054E783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4A9F396" w14:textId="532F5252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6F2A1EC" w14:textId="1D9FBA5A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53AD22D" w14:textId="4B94621B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C9DA9FE" w14:textId="726728E4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78F3E1C" w14:textId="4C672AB1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4E5A91" w14:textId="4D5D13DA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6936C3" w:rsidRPr="00A4487F" w14:paraId="5E79C23A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6045124" w14:textId="61B2016F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EA9979D" w14:textId="387F3A94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B2A2B18" w14:textId="39AF6035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BC3EF03" w14:textId="688CB4D8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6B5483D" w14:textId="74AC0EF0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3A139A2" w14:textId="50FA29BC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B2CBDCA" w14:textId="6B50121A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6936C3" w:rsidRPr="00A4487F" w14:paraId="7B48CF7E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01D0EBB" w14:textId="3B16970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5CABF5F" w14:textId="37FFBB3E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E1C9C7D" w14:textId="05A724D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AAC751A" w14:textId="57090A18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5152C81" w14:textId="59DE7F7B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8592456" w14:textId="31CD60E2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D3B80E" w14:textId="42B35E66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6936C3" w:rsidRPr="00A4487F" w14:paraId="6AA6DD72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34D0FE2" w14:textId="0D389BAE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E67155D" w14:textId="0A3CD5B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3AB5678" w14:textId="4EA4A32C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F211096" w14:textId="3BAC0330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2861FE9" w14:textId="00580EB1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E830A2D" w14:textId="4D385CF7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2A6D11" w14:textId="016BCA6F" w:rsidR="006936C3" w:rsidRPr="00B57731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936C3" w:rsidRPr="00A4487F" w14:paraId="0B360672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3A3C04" w14:textId="77777777" w:rsidR="006936C3" w:rsidRPr="00D41E8E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41D2FB6" w14:textId="77777777" w:rsidR="006936C3" w:rsidRPr="00D41E8E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EBC0CD1" w14:textId="77777777" w:rsidR="006936C3" w:rsidRPr="00D41E8E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F449481" w14:textId="77777777" w:rsidR="006936C3" w:rsidRPr="00D41E8E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501E5E4" w14:textId="77777777" w:rsidR="006936C3" w:rsidRPr="00D41E8E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04DD2B2E" w14:textId="77777777" w:rsidR="006936C3" w:rsidRPr="00D41E8E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CE44E6" w14:textId="77777777" w:rsidR="006936C3" w:rsidRPr="00D41E8E" w:rsidRDefault="006936C3" w:rsidP="006936C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32A2038E" w14:textId="77777777" w:rsidR="000D50B9" w:rsidRPr="00E33811" w:rsidRDefault="000D50B9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4B3BC5" wp14:editId="7DBAA7ED">
                <wp:simplePos x="0" y="0"/>
                <wp:positionH relativeFrom="page">
                  <wp:posOffset>862330</wp:posOffset>
                </wp:positionH>
                <wp:positionV relativeFrom="page">
                  <wp:posOffset>1057910</wp:posOffset>
                </wp:positionV>
                <wp:extent cx="2325370" cy="5958840"/>
                <wp:effectExtent l="0" t="635" r="3175" b="3175"/>
                <wp:wrapSquare wrapText="lef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595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0D50B9" w:rsidRPr="00EF5D2F" w14:paraId="37862052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EDDA16A" w14:textId="66F7B525" w:rsidR="000D50B9" w:rsidRPr="00675615" w:rsidRDefault="00744506" w:rsidP="0056426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JULY 2027</w:t>
                                  </w:r>
                                </w:p>
                              </w:tc>
                            </w:tr>
                            <w:tr w:rsidR="000D50B9" w:rsidRPr="00A4487F" w14:paraId="792AB6E2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F92C833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D172146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B643E9D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FC2F21C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4CF1DB8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8B41E4B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FB063A" w14:textId="77777777" w:rsidR="000D50B9" w:rsidRPr="009B4052" w:rsidRDefault="000D50B9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744506" w:rsidRPr="00A4487F" w14:paraId="5F9D6D7B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6B6F7CE" w14:textId="7777777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44D95D7" w14:textId="7777777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F7A4AA0" w14:textId="4722AE40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18D96B8" w14:textId="55E5FBB0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FDBEC56" w14:textId="330C415D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3064A68" w14:textId="78346AE4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611CDF" w14:textId="0DF5B26E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44506" w:rsidRPr="00A4487F" w14:paraId="4488A82B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57DE9B1" w14:textId="25CAD458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A7AF541" w14:textId="7140F82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A1FA32B" w14:textId="647CD53F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AC37952" w14:textId="240DAD14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8120A51" w14:textId="3BB58DEA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722A2DC" w14:textId="3F1225F2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CEBF2C" w14:textId="364689E2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44506" w:rsidRPr="00A4487F" w14:paraId="2A4E5945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9A84167" w14:textId="4B247C31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6E1E6B5" w14:textId="51BD3C84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35C82E0" w14:textId="63C77030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F158C09" w14:textId="7527D247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8AA2C1A" w14:textId="13BADCC4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36AE4F2" w14:textId="02B3FF22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DDE95D" w14:textId="4E4F6A1B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744506" w:rsidRPr="00A4487F" w14:paraId="61C88D1D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AC386A8" w14:textId="57A674D6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A11A5A9" w14:textId="27DD1D38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20D1AEF" w14:textId="68B6C143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BCF3B28" w14:textId="462111F6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81D62F1" w14:textId="7DBAF669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A69A9AA" w14:textId="088C1781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9ED119" w14:textId="016E5EFF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744506" w:rsidRPr="00A4487F" w14:paraId="40951E5F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5DA73FD" w14:textId="023F19C8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8A0A4AE" w14:textId="49CCC986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5DA4CAE" w14:textId="505C040A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2BC5BCA" w14:textId="7513C381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F1A5782" w14:textId="12401DD5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09BEB44" w14:textId="40C5327F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9D9620" w14:textId="6D81434B" w:rsidR="00744506" w:rsidRPr="0056426D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744506" w:rsidRPr="00A4487F" w14:paraId="2DBED5F8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62929DDB" w14:textId="77777777" w:rsidR="00744506" w:rsidRPr="00A4487F" w:rsidRDefault="00744506" w:rsidP="00744506">
                                  <w:pPr>
                                    <w:pStyle w:val="DatesWeekend"/>
                                    <w:jc w:val="left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44506" w:rsidRPr="00A4487F" w14:paraId="20854647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0D235BCC" w14:textId="676C1BC9" w:rsidR="00744506" w:rsidRPr="00675615" w:rsidRDefault="00744506" w:rsidP="0074450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AUGUST 2027</w:t>
                                  </w:r>
                                </w:p>
                              </w:tc>
                            </w:tr>
                            <w:tr w:rsidR="00744506" w:rsidRPr="00A4487F" w14:paraId="461FD31E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3E5C8DE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157B389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C8F3BCD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DF607AE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29180BD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304CD64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A48638B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744506" w:rsidRPr="00A4487F" w14:paraId="661D4766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DF2F70C" w14:textId="1BA83399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CFC5655" w14:textId="1ED02F67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788E5F3" w14:textId="33B74C73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9EA8AD8" w14:textId="19FC9CF0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5DD6C25" w14:textId="0B1D6FC5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A8A7B97" w14:textId="03557E1C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B439E1" w14:textId="01D3ABBA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44506" w:rsidRPr="00A4487F" w14:paraId="620B87AF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C490C05" w14:textId="306FB0D9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95EC7DF" w14:textId="47E04A1A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426AEB8" w14:textId="0287AD0D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B09BA97" w14:textId="2A068AE4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F47DC25" w14:textId="580B0507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2D52E23" w14:textId="39CCB0DD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57E57B" w14:textId="7CA9E785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44506" w:rsidRPr="00A4487F" w14:paraId="5367268A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F6122E8" w14:textId="1D23E655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C85126B" w14:textId="05481F07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82081B1" w14:textId="3ADB0258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21C2FA7" w14:textId="7EF5C9A6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E5CF706" w14:textId="3645E3C9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F7DADD2" w14:textId="324060E0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8228E2" w14:textId="6AD13675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744506" w:rsidRPr="00A4487F" w14:paraId="2D52DD0C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73E5E11" w14:textId="77231279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EAB7529" w14:textId="1788A26C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2BA8E92" w14:textId="6FCBC373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9FC4771" w14:textId="77161826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E4D69B5" w14:textId="25A94FEF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ADD0C4F" w14:textId="6B6C4D7A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2E1E72" w14:textId="34E5305D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44506" w:rsidRPr="00A4487F" w14:paraId="3B681547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EF6E2D5" w14:textId="577D411E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068FE8A" w14:textId="7B37F3DC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6F9C2F6" w14:textId="2C934891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6B90E25" w14:textId="42E06F5D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4604C74" w14:textId="686697F5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D61BBA7" w14:textId="3FEFAA57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68FABE" w14:textId="77C44749" w:rsidR="00744506" w:rsidRPr="00B44EA6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4506" w:rsidRPr="00A4487F" w14:paraId="1D3B6EFC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BABE4A7" w14:textId="05EB9473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C6FE331" w14:textId="6377CC75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B6B807B" w14:textId="77777777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62CB292" w14:textId="77777777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BCB543F" w14:textId="77777777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26BBA1E" w14:textId="77777777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D00ACE" w14:textId="77777777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4506" w:rsidRPr="00A4487F" w14:paraId="167D9E23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23051EDC" w14:textId="77777777" w:rsidR="00744506" w:rsidRPr="00831390" w:rsidRDefault="00744506" w:rsidP="00744506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44506" w:rsidRPr="00A4487F" w14:paraId="66A0555F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C2871BD" w14:textId="6D842357" w:rsidR="00744506" w:rsidRPr="00675615" w:rsidRDefault="00744506" w:rsidP="0074450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SEPTEMBER 202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44506" w:rsidRPr="00A4487F" w14:paraId="4726F188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FF80524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8E9F192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1E5506C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54B05AA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A254111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23E222F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4B24C54" w14:textId="77777777" w:rsidR="00744506" w:rsidRPr="009B4052" w:rsidRDefault="00744506" w:rsidP="00744506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744506" w:rsidRPr="00A4487F" w14:paraId="5EBFF608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C0CBF08" w14:textId="77777777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0095A77" w14:textId="2B03852D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1E068CA" w14:textId="559BBE01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920D3E3" w14:textId="677C2DBD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B6DA8BF" w14:textId="21F3A68B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8EF75D7" w14:textId="1B48F824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887367" w14:textId="59644828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44506" w:rsidRPr="00A4487F" w14:paraId="687F6090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54E72EB" w14:textId="77310084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D9B44F7" w14:textId="2DEDCDED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8B175EC" w14:textId="1701CE3F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B05AF70" w14:textId="3B5215DD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42800D9" w14:textId="571D83FE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DB588A2" w14:textId="225D96C5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4775CE" w14:textId="7B6DC1D4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44506" w:rsidRPr="00A4487F" w14:paraId="10B7635E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9A8508C" w14:textId="3CB1E00C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926FBB3" w14:textId="0EECF3EB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792F125" w14:textId="335643C1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B3A0097" w14:textId="0F722499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B358D46" w14:textId="28F2C11F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079B044" w14:textId="03E79D4E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6BE184" w14:textId="678A610C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744506" w:rsidRPr="00A4487F" w14:paraId="010E6BC4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66BBB87" w14:textId="42B9ED8A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4E061497" w14:textId="71DA9B59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5A50C9EF" w14:textId="6A86ABD3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85FB0EF" w14:textId="4B7ABFA7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3A13BC3B" w14:textId="3F174921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229037E" w14:textId="7B5D3A32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77CD5F" w14:textId="428E8DBE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744506" w:rsidRPr="00A4487F" w14:paraId="1409C04D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148DECD" w14:textId="71E09C58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0398127A" w14:textId="50DAD281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7C09938B" w14:textId="75CA867C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66E2D0E" w14:textId="75964B43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1BC31D06" w14:textId="21D2523C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273D25BB" w14:textId="06534035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DD3366" w14:textId="0D14F29B" w:rsidR="00744506" w:rsidRPr="00B57731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4506" w:rsidRPr="00A4487F" w14:paraId="05B494D8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230158" w14:textId="77777777" w:rsidR="00744506" w:rsidRPr="00D41E8E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3AF76FBA" w14:textId="77777777" w:rsidR="00744506" w:rsidRPr="00D41E8E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185F57B" w14:textId="77777777" w:rsidR="00744506" w:rsidRPr="00D41E8E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B275164" w14:textId="77777777" w:rsidR="00744506" w:rsidRPr="00D41E8E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3E6A3DC6" w14:textId="77777777" w:rsidR="00744506" w:rsidRPr="00D41E8E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0CD0A39C" w14:textId="77777777" w:rsidR="00744506" w:rsidRPr="00D41E8E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214082" w14:textId="77777777" w:rsidR="00744506" w:rsidRPr="00D41E8E" w:rsidRDefault="00744506" w:rsidP="00744506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EDF3B" w14:textId="77777777" w:rsidR="000D50B9" w:rsidRPr="00E33811" w:rsidRDefault="000D50B9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B3BC5" id="Text Box 7" o:spid="_x0000_s1030" type="#_x0000_t202" style="position:absolute;margin-left:67.9pt;margin-top:83.3pt;width:183.1pt;height:46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0D50B9" w:rsidRPr="00EF5D2F" w14:paraId="37862052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EDDA16A" w14:textId="66F7B525" w:rsidR="000D50B9" w:rsidRPr="00675615" w:rsidRDefault="00744506" w:rsidP="0056426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JULY 2027</w:t>
                            </w:r>
                          </w:p>
                        </w:tc>
                      </w:tr>
                      <w:tr w:rsidR="000D50B9" w:rsidRPr="00A4487F" w14:paraId="792AB6E2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2F92C833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2D172146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B643E9D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FC2F21C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4CF1DB8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48B41E4B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FB063A" w14:textId="77777777" w:rsidR="000D50B9" w:rsidRPr="009B4052" w:rsidRDefault="000D50B9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</w:tr>
                      <w:tr w:rsidR="00744506" w:rsidRPr="00A4487F" w14:paraId="5F9D6D7B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6B6F7CE" w14:textId="7777777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44D95D7" w14:textId="7777777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F7A4AA0" w14:textId="4722AE40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18D96B8" w14:textId="55E5FBB0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FDBEC56" w14:textId="330C415D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3064A68" w14:textId="78346AE4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3611CDF" w14:textId="0DF5B26E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744506" w:rsidRPr="00A4487F" w14:paraId="4488A82B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57DE9B1" w14:textId="25CAD458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A7AF541" w14:textId="7140F82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A1FA32B" w14:textId="647CD53F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AC37952" w14:textId="240DAD14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8120A51" w14:textId="3BB58DEA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722A2DC" w14:textId="3F1225F2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CEBF2C" w14:textId="364689E2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744506" w:rsidRPr="00A4487F" w14:paraId="2A4E5945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9A84167" w14:textId="4B247C31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6E1E6B5" w14:textId="51BD3C84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35C82E0" w14:textId="63C77030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F158C09" w14:textId="7527D247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8AA2C1A" w14:textId="13BADCC4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36AE4F2" w14:textId="02B3FF22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DDE95D" w14:textId="4E4F6A1B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</w:tr>
                      <w:tr w:rsidR="00744506" w:rsidRPr="00A4487F" w14:paraId="61C88D1D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AC386A8" w14:textId="57A674D6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A11A5A9" w14:textId="27DD1D38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20D1AEF" w14:textId="68B6C143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BCF3B28" w14:textId="462111F6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81D62F1" w14:textId="7DBAF669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A69A9AA" w14:textId="088C1781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9ED119" w14:textId="016E5EFF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</w:tr>
                      <w:tr w:rsidR="00744506" w:rsidRPr="00A4487F" w14:paraId="40951E5F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5DA73FD" w14:textId="023F19C8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8A0A4AE" w14:textId="49CCC986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5DA4CAE" w14:textId="505C040A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2BC5BCA" w14:textId="7513C381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F1A5782" w14:textId="12401DD5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09BEB44" w14:textId="40C5327F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9D9620" w14:textId="6D81434B" w:rsidR="00744506" w:rsidRPr="0056426D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</w:tr>
                      <w:tr w:rsidR="00744506" w:rsidRPr="00A4487F" w14:paraId="2DBED5F8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62929DDB" w14:textId="77777777" w:rsidR="00744506" w:rsidRPr="00A4487F" w:rsidRDefault="00744506" w:rsidP="00744506">
                            <w:pPr>
                              <w:pStyle w:val="DatesWeekend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 </w:t>
                            </w:r>
                          </w:p>
                        </w:tc>
                      </w:tr>
                      <w:tr w:rsidR="00744506" w:rsidRPr="00A4487F" w14:paraId="20854647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0D235BCC" w14:textId="676C1BC9" w:rsidR="00744506" w:rsidRPr="00675615" w:rsidRDefault="00744506" w:rsidP="0074450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AUGUST 2027</w:t>
                            </w:r>
                          </w:p>
                        </w:tc>
                      </w:tr>
                      <w:tr w:rsidR="00744506" w:rsidRPr="00A4487F" w14:paraId="461FD31E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33E5C8DE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1157B389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C8F3BCD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4DF607AE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29180BD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5304CD64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A48638B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744506" w:rsidRPr="00A4487F" w14:paraId="661D4766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DF2F70C" w14:textId="1BA83399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CFC5655" w14:textId="1ED02F67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788E5F3" w14:textId="33B74C73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9EA8AD8" w14:textId="19FC9CF0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5DD6C25" w14:textId="0B1D6FC5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A8A7B97" w14:textId="03557E1C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B439E1" w14:textId="01D3ABBA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744506" w:rsidRPr="00A4487F" w14:paraId="620B87AF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C490C05" w14:textId="306FB0D9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95EC7DF" w14:textId="47E04A1A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426AEB8" w14:textId="0287AD0D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B09BA97" w14:textId="2A068AE4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F47DC25" w14:textId="580B0507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2D52E23" w14:textId="39CCB0DD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57E57B" w14:textId="7CA9E785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744506" w:rsidRPr="00A4487F" w14:paraId="5367268A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F6122E8" w14:textId="1D23E655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C85126B" w14:textId="05481F07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82081B1" w14:textId="3ADB0258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21C2FA7" w14:textId="7EF5C9A6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E5CF706" w14:textId="3645E3C9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F7DADD2" w14:textId="324060E0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38228E2" w14:textId="6AD13675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744506" w:rsidRPr="00A4487F" w14:paraId="2D52DD0C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73E5E11" w14:textId="77231279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EAB7529" w14:textId="1788A26C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2BA8E92" w14:textId="6FCBC373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9FC4771" w14:textId="77161826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E4D69B5" w14:textId="25A94FEF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ADD0C4F" w14:textId="6B6C4D7A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2E1E72" w14:textId="34E5305D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744506" w:rsidRPr="00A4487F" w14:paraId="3B681547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EF6E2D5" w14:textId="577D411E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068FE8A" w14:textId="7B37F3DC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6F9C2F6" w14:textId="2C934891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6B90E25" w14:textId="42E06F5D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4604C74" w14:textId="686697F5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D61BBA7" w14:textId="3FEFAA57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68FABE" w14:textId="77C44749" w:rsidR="00744506" w:rsidRPr="00B44EA6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4506" w:rsidRPr="00A4487F" w14:paraId="1D3B6EFC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BABE4A7" w14:textId="05EB9473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C6FE331" w14:textId="6377CC75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B6B807B" w14:textId="77777777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62CB292" w14:textId="77777777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BCB543F" w14:textId="77777777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26BBA1E" w14:textId="77777777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D00ACE" w14:textId="77777777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4506" w:rsidRPr="00A4487F" w14:paraId="167D9E23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23051EDC" w14:textId="77777777" w:rsidR="00744506" w:rsidRPr="00831390" w:rsidRDefault="00744506" w:rsidP="00744506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44506" w:rsidRPr="00A4487F" w14:paraId="66A0555F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C2871BD" w14:textId="6D842357" w:rsidR="00744506" w:rsidRPr="00675615" w:rsidRDefault="00744506" w:rsidP="0074450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SEPTEMBER 202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744506" w:rsidRPr="00A4487F" w14:paraId="4726F188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2FF80524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58E9F192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21E5506C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754B05AA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5A254111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623E222F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vAlign w:val="center"/>
                          </w:tcPr>
                          <w:p w14:paraId="04B24C54" w14:textId="77777777" w:rsidR="00744506" w:rsidRPr="009B4052" w:rsidRDefault="00744506" w:rsidP="00744506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744506" w:rsidRPr="00A4487F" w14:paraId="5EBFF608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C0CBF08" w14:textId="77777777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0095A77" w14:textId="2B03852D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1E068CA" w14:textId="559BBE01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920D3E3" w14:textId="677C2DBD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B6DA8BF" w14:textId="21F3A68B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8EF75D7" w14:textId="1B48F824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5887367" w14:textId="59644828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744506" w:rsidRPr="00A4487F" w14:paraId="687F6090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54E72EB" w14:textId="77310084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D9B44F7" w14:textId="2DEDCDED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8B175EC" w14:textId="1701CE3F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B05AF70" w14:textId="3B5215DD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42800D9" w14:textId="571D83FE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DB588A2" w14:textId="225D96C5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4775CE" w14:textId="7B6DC1D4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744506" w:rsidRPr="00A4487F" w14:paraId="10B7635E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9A8508C" w14:textId="3CB1E00C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926FBB3" w14:textId="0EECF3EB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792F125" w14:textId="335643C1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B3A0097" w14:textId="0F722499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B358D46" w14:textId="28F2C11F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079B044" w14:textId="03E79D4E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6BE184" w14:textId="678A610C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744506" w:rsidRPr="00A4487F" w14:paraId="010E6BC4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66BBB87" w14:textId="42B9ED8A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4E061497" w14:textId="71DA9B59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5A50C9EF" w14:textId="6A86ABD3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85FB0EF" w14:textId="4B7ABFA7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3A13BC3B" w14:textId="3F174921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229037E" w14:textId="7B5D3A32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A77CD5F" w14:textId="428E8DBE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744506" w:rsidRPr="00A4487F" w14:paraId="1409C04D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148DECD" w14:textId="71E09C58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0398127A" w14:textId="50DAD281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7C09938B" w14:textId="75CA867C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66E2D0E" w14:textId="75964B43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1BC31D06" w14:textId="21D2523C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273D25BB" w14:textId="06534035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DD3366" w14:textId="0D14F29B" w:rsidR="00744506" w:rsidRPr="00B57731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4506" w:rsidRPr="00A4487F" w14:paraId="05B494D8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5230158" w14:textId="77777777" w:rsidR="00744506" w:rsidRPr="00D41E8E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3AF76FBA" w14:textId="77777777" w:rsidR="00744506" w:rsidRPr="00D41E8E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185F57B" w14:textId="77777777" w:rsidR="00744506" w:rsidRPr="00D41E8E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B275164" w14:textId="77777777" w:rsidR="00744506" w:rsidRPr="00D41E8E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3E6A3DC6" w14:textId="77777777" w:rsidR="00744506" w:rsidRPr="00D41E8E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0CD0A39C" w14:textId="77777777" w:rsidR="00744506" w:rsidRPr="00D41E8E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B214082" w14:textId="77777777" w:rsidR="00744506" w:rsidRPr="00D41E8E" w:rsidRDefault="00744506" w:rsidP="00744506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7BBEDF3B" w14:textId="77777777" w:rsidR="000D50B9" w:rsidRPr="00E33811" w:rsidRDefault="000D50B9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0AA24" wp14:editId="60BD51F4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37"/>
                            </w:tblGrid>
                            <w:tr w:rsidR="000D50B9" w:rsidRPr="00EF5D2F" w14:paraId="1F7F1237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6477C7A" w14:textId="77777777" w:rsidR="000D50B9" w:rsidRPr="00EF5D2F" w:rsidRDefault="000D50B9" w:rsidP="00675615">
                                  <w:pPr>
                                    <w:jc w:val="center"/>
                                  </w:pP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NOTES:</w:t>
                                  </w:r>
                                </w:p>
                              </w:tc>
                            </w:tr>
                            <w:tr w:rsidR="000D50B9" w:rsidRPr="00EF5D2F" w14:paraId="06C2C6DA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68EA7CCE" w14:textId="77777777" w:rsidR="000D50B9" w:rsidRPr="00385067" w:rsidRDefault="000D50B9" w:rsidP="006F4B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D50B9" w:rsidRPr="00EF5D2F" w14:paraId="0C01B08A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9534EC4" w14:textId="77777777" w:rsidR="000D50B9" w:rsidRPr="00EF5D2F" w:rsidRDefault="000D50B9" w:rsidP="009E3D06"/>
                              </w:tc>
                            </w:tr>
                            <w:tr w:rsidR="000D50B9" w:rsidRPr="00EF5D2F" w14:paraId="66D6A060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7DE5103" w14:textId="77777777" w:rsidR="000D50B9" w:rsidRPr="00EF5D2F" w:rsidRDefault="000D50B9" w:rsidP="009E3D06"/>
                              </w:tc>
                            </w:tr>
                            <w:tr w:rsidR="000D50B9" w:rsidRPr="00EF5D2F" w14:paraId="16783207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2D37D3B" w14:textId="77777777" w:rsidR="000D50B9" w:rsidRPr="00EF5D2F" w:rsidRDefault="000D50B9" w:rsidP="009E3D06"/>
                              </w:tc>
                            </w:tr>
                            <w:tr w:rsidR="000D50B9" w:rsidRPr="00EF5D2F" w14:paraId="2AF1FB2D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C23F81C" w14:textId="77777777" w:rsidR="000D50B9" w:rsidRPr="00EF5D2F" w:rsidRDefault="000D50B9" w:rsidP="009E3D06"/>
                              </w:tc>
                            </w:tr>
                            <w:tr w:rsidR="000D50B9" w:rsidRPr="00EF5D2F" w14:paraId="7BDE9BD1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03DBF3F" w14:textId="77777777" w:rsidR="000D50B9" w:rsidRPr="00EF5D2F" w:rsidRDefault="000D50B9" w:rsidP="009E3D06"/>
                              </w:tc>
                            </w:tr>
                            <w:tr w:rsidR="000D50B9" w:rsidRPr="00EF5D2F" w14:paraId="49F66A1E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60C8927" w14:textId="77777777" w:rsidR="000D50B9" w:rsidRPr="00EF5D2F" w:rsidRDefault="000D50B9" w:rsidP="009E3D06"/>
                              </w:tc>
                            </w:tr>
                            <w:tr w:rsidR="000D50B9" w:rsidRPr="00EF5D2F" w14:paraId="1B635241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D51EFA5" w14:textId="77777777" w:rsidR="000D50B9" w:rsidRPr="00EF5D2F" w:rsidRDefault="000D50B9" w:rsidP="009E3D06"/>
                              </w:tc>
                            </w:tr>
                            <w:tr w:rsidR="000D50B9" w:rsidRPr="00EF5D2F" w14:paraId="499C91DD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C573BC3" w14:textId="77777777" w:rsidR="000D50B9" w:rsidRPr="00EF5D2F" w:rsidRDefault="000D50B9" w:rsidP="009E3D06"/>
                              </w:tc>
                            </w:tr>
                            <w:tr w:rsidR="000D50B9" w:rsidRPr="00EF5D2F" w14:paraId="5FAF2CDF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694A5F4" w14:textId="77777777" w:rsidR="000D50B9" w:rsidRPr="00EF5D2F" w:rsidRDefault="000D50B9" w:rsidP="009E3D06"/>
                              </w:tc>
                            </w:tr>
                            <w:tr w:rsidR="000D50B9" w:rsidRPr="00EF5D2F" w14:paraId="25BCE775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E595FCB" w14:textId="77777777" w:rsidR="000D50B9" w:rsidRPr="00EF5D2F" w:rsidRDefault="000D50B9" w:rsidP="009E3D06"/>
                              </w:tc>
                            </w:tr>
                            <w:tr w:rsidR="000D50B9" w:rsidRPr="00EF5D2F" w14:paraId="66613399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B083EE1" w14:textId="77777777" w:rsidR="000D50B9" w:rsidRPr="00EF5D2F" w:rsidRDefault="000D50B9" w:rsidP="009E3D06"/>
                              </w:tc>
                            </w:tr>
                            <w:tr w:rsidR="000D50B9" w:rsidRPr="00EF5D2F" w14:paraId="7CC3072E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A056A12" w14:textId="77777777" w:rsidR="000D50B9" w:rsidRPr="00EF5D2F" w:rsidRDefault="000D50B9" w:rsidP="009E3D06"/>
                              </w:tc>
                            </w:tr>
                            <w:tr w:rsidR="000D50B9" w:rsidRPr="00EF5D2F" w14:paraId="118FBEAF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0F77D53" w14:textId="77777777" w:rsidR="000D50B9" w:rsidRPr="00EF5D2F" w:rsidRDefault="000D50B9" w:rsidP="009E3D06"/>
                              </w:tc>
                            </w:tr>
                            <w:tr w:rsidR="000D50B9" w:rsidRPr="00EF5D2F" w14:paraId="6B38233F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292F7C5" w14:textId="77777777" w:rsidR="000D50B9" w:rsidRPr="00EF5D2F" w:rsidRDefault="000D50B9" w:rsidP="009E3D06"/>
                              </w:tc>
                            </w:tr>
                            <w:tr w:rsidR="000D50B9" w:rsidRPr="00EF5D2F" w14:paraId="006CDFA2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3AD0A31" w14:textId="77777777" w:rsidR="000D50B9" w:rsidRPr="00EF5D2F" w:rsidRDefault="000D50B9" w:rsidP="009E3D06"/>
                              </w:tc>
                            </w:tr>
                            <w:tr w:rsidR="000D50B9" w:rsidRPr="00EF5D2F" w14:paraId="0AE4FB26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BCBF78E" w14:textId="77777777" w:rsidR="000D50B9" w:rsidRPr="00EF5D2F" w:rsidRDefault="000D50B9" w:rsidP="009E3D06"/>
                              </w:tc>
                            </w:tr>
                            <w:tr w:rsidR="000D50B9" w:rsidRPr="00EF5D2F" w14:paraId="0F183A96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D83A9DD" w14:textId="77777777" w:rsidR="000D50B9" w:rsidRPr="00EF5D2F" w:rsidRDefault="000D50B9" w:rsidP="009E3D06"/>
                              </w:tc>
                            </w:tr>
                            <w:tr w:rsidR="000D50B9" w:rsidRPr="00EF5D2F" w14:paraId="32C99B67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F8C41EB" w14:textId="77777777" w:rsidR="000D50B9" w:rsidRPr="00EF5D2F" w:rsidRDefault="000D50B9" w:rsidP="009E3D06"/>
                              </w:tc>
                            </w:tr>
                          </w:tbl>
                          <w:p w14:paraId="7B5B9FBF" w14:textId="77777777" w:rsidR="000D50B9" w:rsidRDefault="000D50B9" w:rsidP="00967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0AA24" id="Text Box 10" o:spid="_x0000_s1031" type="#_x0000_t202" style="position:absolute;margin-left:267.85pt;margin-top:87.6pt;width:256.25pt;height:456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" stroked="f">
                <v:textbox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37"/>
                      </w:tblGrid>
                      <w:tr w:rsidR="000D50B9" w:rsidRPr="00EF5D2F" w14:paraId="1F7F1237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6477C7A" w14:textId="77777777" w:rsidR="000D50B9" w:rsidRPr="00EF5D2F" w:rsidRDefault="000D50B9" w:rsidP="00675615">
                            <w:pPr>
                              <w:jc w:val="center"/>
                            </w:pP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NOTES:</w:t>
                            </w:r>
                          </w:p>
                        </w:tc>
                      </w:tr>
                      <w:tr w:rsidR="000D50B9" w:rsidRPr="00EF5D2F" w14:paraId="06C2C6DA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68EA7CCE" w14:textId="77777777" w:rsidR="000D50B9" w:rsidRPr="00385067" w:rsidRDefault="000D50B9" w:rsidP="006F4BA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0D50B9" w:rsidRPr="00EF5D2F" w14:paraId="0C01B08A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9534EC4" w14:textId="77777777" w:rsidR="000D50B9" w:rsidRPr="00EF5D2F" w:rsidRDefault="000D50B9" w:rsidP="009E3D06"/>
                        </w:tc>
                      </w:tr>
                      <w:tr w:rsidR="000D50B9" w:rsidRPr="00EF5D2F" w14:paraId="66D6A060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7DE5103" w14:textId="77777777" w:rsidR="000D50B9" w:rsidRPr="00EF5D2F" w:rsidRDefault="000D50B9" w:rsidP="009E3D06"/>
                        </w:tc>
                      </w:tr>
                      <w:tr w:rsidR="000D50B9" w:rsidRPr="00EF5D2F" w14:paraId="16783207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2D37D3B" w14:textId="77777777" w:rsidR="000D50B9" w:rsidRPr="00EF5D2F" w:rsidRDefault="000D50B9" w:rsidP="009E3D06"/>
                        </w:tc>
                      </w:tr>
                      <w:tr w:rsidR="000D50B9" w:rsidRPr="00EF5D2F" w14:paraId="2AF1FB2D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C23F81C" w14:textId="77777777" w:rsidR="000D50B9" w:rsidRPr="00EF5D2F" w:rsidRDefault="000D50B9" w:rsidP="009E3D06"/>
                        </w:tc>
                      </w:tr>
                      <w:tr w:rsidR="000D50B9" w:rsidRPr="00EF5D2F" w14:paraId="7BDE9BD1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03DBF3F" w14:textId="77777777" w:rsidR="000D50B9" w:rsidRPr="00EF5D2F" w:rsidRDefault="000D50B9" w:rsidP="009E3D06"/>
                        </w:tc>
                      </w:tr>
                      <w:tr w:rsidR="000D50B9" w:rsidRPr="00EF5D2F" w14:paraId="49F66A1E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60C8927" w14:textId="77777777" w:rsidR="000D50B9" w:rsidRPr="00EF5D2F" w:rsidRDefault="000D50B9" w:rsidP="009E3D06"/>
                        </w:tc>
                      </w:tr>
                      <w:tr w:rsidR="000D50B9" w:rsidRPr="00EF5D2F" w14:paraId="1B635241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D51EFA5" w14:textId="77777777" w:rsidR="000D50B9" w:rsidRPr="00EF5D2F" w:rsidRDefault="000D50B9" w:rsidP="009E3D06"/>
                        </w:tc>
                      </w:tr>
                      <w:tr w:rsidR="000D50B9" w:rsidRPr="00EF5D2F" w14:paraId="499C91DD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C573BC3" w14:textId="77777777" w:rsidR="000D50B9" w:rsidRPr="00EF5D2F" w:rsidRDefault="000D50B9" w:rsidP="009E3D06"/>
                        </w:tc>
                      </w:tr>
                      <w:tr w:rsidR="000D50B9" w:rsidRPr="00EF5D2F" w14:paraId="5FAF2CDF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694A5F4" w14:textId="77777777" w:rsidR="000D50B9" w:rsidRPr="00EF5D2F" w:rsidRDefault="000D50B9" w:rsidP="009E3D06"/>
                        </w:tc>
                      </w:tr>
                      <w:tr w:rsidR="000D50B9" w:rsidRPr="00EF5D2F" w14:paraId="25BCE775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E595FCB" w14:textId="77777777" w:rsidR="000D50B9" w:rsidRPr="00EF5D2F" w:rsidRDefault="000D50B9" w:rsidP="009E3D06"/>
                        </w:tc>
                      </w:tr>
                      <w:tr w:rsidR="000D50B9" w:rsidRPr="00EF5D2F" w14:paraId="66613399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B083EE1" w14:textId="77777777" w:rsidR="000D50B9" w:rsidRPr="00EF5D2F" w:rsidRDefault="000D50B9" w:rsidP="009E3D06"/>
                        </w:tc>
                      </w:tr>
                      <w:tr w:rsidR="000D50B9" w:rsidRPr="00EF5D2F" w14:paraId="7CC3072E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A056A12" w14:textId="77777777" w:rsidR="000D50B9" w:rsidRPr="00EF5D2F" w:rsidRDefault="000D50B9" w:rsidP="009E3D06"/>
                        </w:tc>
                      </w:tr>
                      <w:tr w:rsidR="000D50B9" w:rsidRPr="00EF5D2F" w14:paraId="118FBEAF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0F77D53" w14:textId="77777777" w:rsidR="000D50B9" w:rsidRPr="00EF5D2F" w:rsidRDefault="000D50B9" w:rsidP="009E3D06"/>
                        </w:tc>
                      </w:tr>
                      <w:tr w:rsidR="000D50B9" w:rsidRPr="00EF5D2F" w14:paraId="6B38233F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292F7C5" w14:textId="77777777" w:rsidR="000D50B9" w:rsidRPr="00EF5D2F" w:rsidRDefault="000D50B9" w:rsidP="009E3D06"/>
                        </w:tc>
                      </w:tr>
                      <w:tr w:rsidR="000D50B9" w:rsidRPr="00EF5D2F" w14:paraId="006CDFA2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3AD0A31" w14:textId="77777777" w:rsidR="000D50B9" w:rsidRPr="00EF5D2F" w:rsidRDefault="000D50B9" w:rsidP="009E3D06"/>
                        </w:tc>
                      </w:tr>
                      <w:tr w:rsidR="000D50B9" w:rsidRPr="00EF5D2F" w14:paraId="0AE4FB26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BCBF78E" w14:textId="77777777" w:rsidR="000D50B9" w:rsidRPr="00EF5D2F" w:rsidRDefault="000D50B9" w:rsidP="009E3D06"/>
                        </w:tc>
                      </w:tr>
                      <w:tr w:rsidR="000D50B9" w:rsidRPr="00EF5D2F" w14:paraId="0F183A96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D83A9DD" w14:textId="77777777" w:rsidR="000D50B9" w:rsidRPr="00EF5D2F" w:rsidRDefault="000D50B9" w:rsidP="009E3D06"/>
                        </w:tc>
                      </w:tr>
                      <w:tr w:rsidR="000D50B9" w:rsidRPr="00EF5D2F" w14:paraId="32C99B67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F8C41EB" w14:textId="77777777" w:rsidR="000D50B9" w:rsidRPr="00EF5D2F" w:rsidRDefault="000D50B9" w:rsidP="009E3D06"/>
                        </w:tc>
                      </w:tr>
                    </w:tbl>
                    <w:p w14:paraId="7B5B9FBF" w14:textId="77777777" w:rsidR="000D50B9" w:rsidRDefault="000D50B9" w:rsidP="00967BA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4CBFC0B" wp14:editId="74B4E0A5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6577C85" id="Rectangle 11" o:spid="_x0000_s1026" style="position:absolute;margin-left:54.4pt;margin-top:54.4pt;width:682.7pt;height:504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" filled="f" strokecolor="#3e5c77" strokeweight="1pt">
                <w10:wrap type="square" side="left" anchorx="page" anchory="page"/>
              </v:rect>
            </w:pict>
          </mc:Fallback>
        </mc:AlternateContent>
      </w:r>
    </w:p>
    <w:sectPr w:rsidR="000C020A" w:rsidRPr="00094FB6" w:rsidSect="00F941D7">
      <w:footerReference w:type="default" r:id="rId6"/>
      <w:pgSz w:w="15840" w:h="12240" w:orient="landscape" w:code="1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215C5" w14:textId="77777777" w:rsidR="00CD439E" w:rsidRDefault="00CD439E" w:rsidP="00E102EB">
      <w:r>
        <w:separator/>
      </w:r>
    </w:p>
  </w:endnote>
  <w:endnote w:type="continuationSeparator" w:id="0">
    <w:p w14:paraId="0B7A73DF" w14:textId="77777777" w:rsidR="00CD439E" w:rsidRDefault="00CD439E" w:rsidP="00E1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0E8D1" w14:textId="75764BA9" w:rsidR="000D50B9" w:rsidRPr="00E67720" w:rsidRDefault="000D50B9" w:rsidP="00A92C1E">
    <w:pPr>
      <w:pStyle w:val="Footer"/>
      <w:jc w:val="right"/>
      <w:rPr>
        <w:rFonts w:ascii="Verdana" w:hAnsi="Verdana"/>
        <w:color w:val="7F7F7F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                                                                                           </w:t>
    </w:r>
    <w:r w:rsidR="00A92C1E">
      <w:rPr>
        <w:rFonts w:ascii="Verdana" w:hAnsi="Verdana"/>
        <w:noProof/>
        <w:color w:val="7F7F7F"/>
        <w:sz w:val="20"/>
        <w:szCs w:val="20"/>
        <w:lang w:val="en-IN" w:eastAsia="en-IN"/>
      </w:rPr>
      <w:drawing>
        <wp:inline distT="0" distB="0" distL="0" distR="0" wp14:anchorId="56419BAA" wp14:editId="3CCCAEB4">
          <wp:extent cx="1201654" cy="216000"/>
          <wp:effectExtent l="0" t="0" r="0" b="0"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1DCBD" w14:textId="77777777" w:rsidR="00CD439E" w:rsidRDefault="00CD439E" w:rsidP="00E102EB">
      <w:r>
        <w:separator/>
      </w:r>
    </w:p>
  </w:footnote>
  <w:footnote w:type="continuationSeparator" w:id="0">
    <w:p w14:paraId="2BF54F91" w14:textId="77777777" w:rsidR="00CD439E" w:rsidRDefault="00CD439E" w:rsidP="00E1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defaultTabStop w:val="720"/>
  <w:drawingGridHorizontalSpacing w:val="12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54"/>
    <w:rsid w:val="00013EC4"/>
    <w:rsid w:val="00014566"/>
    <w:rsid w:val="0001491F"/>
    <w:rsid w:val="000167B0"/>
    <w:rsid w:val="0001778E"/>
    <w:rsid w:val="000234FA"/>
    <w:rsid w:val="000277B0"/>
    <w:rsid w:val="00034985"/>
    <w:rsid w:val="00034A2F"/>
    <w:rsid w:val="000359B3"/>
    <w:rsid w:val="00042F79"/>
    <w:rsid w:val="00043634"/>
    <w:rsid w:val="00044316"/>
    <w:rsid w:val="00044D85"/>
    <w:rsid w:val="00046864"/>
    <w:rsid w:val="0005339E"/>
    <w:rsid w:val="00057005"/>
    <w:rsid w:val="00062BDD"/>
    <w:rsid w:val="000633B5"/>
    <w:rsid w:val="00063A3B"/>
    <w:rsid w:val="000640DF"/>
    <w:rsid w:val="000663FC"/>
    <w:rsid w:val="00082E43"/>
    <w:rsid w:val="00087395"/>
    <w:rsid w:val="00092B93"/>
    <w:rsid w:val="00094FB6"/>
    <w:rsid w:val="000977F3"/>
    <w:rsid w:val="000A4454"/>
    <w:rsid w:val="000B20BE"/>
    <w:rsid w:val="000B6927"/>
    <w:rsid w:val="000C020A"/>
    <w:rsid w:val="000C4AA6"/>
    <w:rsid w:val="000C7EEE"/>
    <w:rsid w:val="000D0336"/>
    <w:rsid w:val="000D2703"/>
    <w:rsid w:val="000D4FEF"/>
    <w:rsid w:val="000D50B9"/>
    <w:rsid w:val="000D72BB"/>
    <w:rsid w:val="000E19D1"/>
    <w:rsid w:val="000E1B4F"/>
    <w:rsid w:val="000E3001"/>
    <w:rsid w:val="000E59D4"/>
    <w:rsid w:val="000E7643"/>
    <w:rsid w:val="000F70F4"/>
    <w:rsid w:val="000F76E6"/>
    <w:rsid w:val="00101F30"/>
    <w:rsid w:val="00104E3F"/>
    <w:rsid w:val="0011558F"/>
    <w:rsid w:val="00115CFD"/>
    <w:rsid w:val="00126A98"/>
    <w:rsid w:val="0012751E"/>
    <w:rsid w:val="00135294"/>
    <w:rsid w:val="00150F2B"/>
    <w:rsid w:val="001576C0"/>
    <w:rsid w:val="001622B6"/>
    <w:rsid w:val="001640C8"/>
    <w:rsid w:val="00171E66"/>
    <w:rsid w:val="00172764"/>
    <w:rsid w:val="00176623"/>
    <w:rsid w:val="00177456"/>
    <w:rsid w:val="00177E9B"/>
    <w:rsid w:val="0018374D"/>
    <w:rsid w:val="0018538F"/>
    <w:rsid w:val="00187056"/>
    <w:rsid w:val="001901CC"/>
    <w:rsid w:val="00192680"/>
    <w:rsid w:val="001944A4"/>
    <w:rsid w:val="001A1F9E"/>
    <w:rsid w:val="001A3916"/>
    <w:rsid w:val="001A5206"/>
    <w:rsid w:val="001B6D92"/>
    <w:rsid w:val="001C7754"/>
    <w:rsid w:val="001D37AB"/>
    <w:rsid w:val="001D5D90"/>
    <w:rsid w:val="001E49EA"/>
    <w:rsid w:val="001E635D"/>
    <w:rsid w:val="001E6C1E"/>
    <w:rsid w:val="001F3438"/>
    <w:rsid w:val="001F41C5"/>
    <w:rsid w:val="00201BF9"/>
    <w:rsid w:val="002026C1"/>
    <w:rsid w:val="002029DB"/>
    <w:rsid w:val="00203780"/>
    <w:rsid w:val="00212062"/>
    <w:rsid w:val="00214A53"/>
    <w:rsid w:val="0022133A"/>
    <w:rsid w:val="00222E90"/>
    <w:rsid w:val="002259CB"/>
    <w:rsid w:val="00236793"/>
    <w:rsid w:val="00236CBA"/>
    <w:rsid w:val="002436AD"/>
    <w:rsid w:val="00243E77"/>
    <w:rsid w:val="00244F47"/>
    <w:rsid w:val="0024601E"/>
    <w:rsid w:val="00270A56"/>
    <w:rsid w:val="002814CF"/>
    <w:rsid w:val="00282B51"/>
    <w:rsid w:val="0028302A"/>
    <w:rsid w:val="00284321"/>
    <w:rsid w:val="00291D29"/>
    <w:rsid w:val="0029334F"/>
    <w:rsid w:val="002A1D45"/>
    <w:rsid w:val="002A2F56"/>
    <w:rsid w:val="002A4789"/>
    <w:rsid w:val="002B1A2E"/>
    <w:rsid w:val="002C3D1A"/>
    <w:rsid w:val="002C7A37"/>
    <w:rsid w:val="002D01BD"/>
    <w:rsid w:val="002D1724"/>
    <w:rsid w:val="002D605B"/>
    <w:rsid w:val="002E0D3E"/>
    <w:rsid w:val="002E23F8"/>
    <w:rsid w:val="003126DA"/>
    <w:rsid w:val="00314694"/>
    <w:rsid w:val="0033530F"/>
    <w:rsid w:val="003364C4"/>
    <w:rsid w:val="00336904"/>
    <w:rsid w:val="003369C0"/>
    <w:rsid w:val="0034463F"/>
    <w:rsid w:val="0035144C"/>
    <w:rsid w:val="00353A14"/>
    <w:rsid w:val="00357DFE"/>
    <w:rsid w:val="00361467"/>
    <w:rsid w:val="00362C34"/>
    <w:rsid w:val="00367884"/>
    <w:rsid w:val="003751F5"/>
    <w:rsid w:val="00377C23"/>
    <w:rsid w:val="00386159"/>
    <w:rsid w:val="00391B1F"/>
    <w:rsid w:val="003A3FA4"/>
    <w:rsid w:val="003A7662"/>
    <w:rsid w:val="003C22E9"/>
    <w:rsid w:val="003E2F5B"/>
    <w:rsid w:val="003E75B7"/>
    <w:rsid w:val="00401EAB"/>
    <w:rsid w:val="00403748"/>
    <w:rsid w:val="00410536"/>
    <w:rsid w:val="004148FA"/>
    <w:rsid w:val="00420F07"/>
    <w:rsid w:val="00431EE3"/>
    <w:rsid w:val="00436852"/>
    <w:rsid w:val="00437945"/>
    <w:rsid w:val="00437A78"/>
    <w:rsid w:val="004403A6"/>
    <w:rsid w:val="00442EF4"/>
    <w:rsid w:val="00447644"/>
    <w:rsid w:val="0045167F"/>
    <w:rsid w:val="00460AA8"/>
    <w:rsid w:val="0046470B"/>
    <w:rsid w:val="0046798D"/>
    <w:rsid w:val="00472326"/>
    <w:rsid w:val="0048384F"/>
    <w:rsid w:val="0048585A"/>
    <w:rsid w:val="00496F38"/>
    <w:rsid w:val="004A2F44"/>
    <w:rsid w:val="004A46FC"/>
    <w:rsid w:val="004A47F9"/>
    <w:rsid w:val="004A507B"/>
    <w:rsid w:val="004A59B8"/>
    <w:rsid w:val="004B6428"/>
    <w:rsid w:val="004C1EAA"/>
    <w:rsid w:val="004C40BA"/>
    <w:rsid w:val="004D49DA"/>
    <w:rsid w:val="004D6501"/>
    <w:rsid w:val="004E6FD5"/>
    <w:rsid w:val="004F6A63"/>
    <w:rsid w:val="004F7232"/>
    <w:rsid w:val="004F7E2F"/>
    <w:rsid w:val="005223C1"/>
    <w:rsid w:val="00545300"/>
    <w:rsid w:val="00547A9B"/>
    <w:rsid w:val="0055025C"/>
    <w:rsid w:val="00551282"/>
    <w:rsid w:val="00555430"/>
    <w:rsid w:val="00555876"/>
    <w:rsid w:val="0056426D"/>
    <w:rsid w:val="0056430E"/>
    <w:rsid w:val="005657FB"/>
    <w:rsid w:val="00567D41"/>
    <w:rsid w:val="0057568A"/>
    <w:rsid w:val="005916EB"/>
    <w:rsid w:val="00591B63"/>
    <w:rsid w:val="00597429"/>
    <w:rsid w:val="005B3A13"/>
    <w:rsid w:val="005C284A"/>
    <w:rsid w:val="005D2261"/>
    <w:rsid w:val="005D332D"/>
    <w:rsid w:val="005D3BD7"/>
    <w:rsid w:val="005D643C"/>
    <w:rsid w:val="005D6BF3"/>
    <w:rsid w:val="005E0CD9"/>
    <w:rsid w:val="005F0ECE"/>
    <w:rsid w:val="005F223E"/>
    <w:rsid w:val="00600B91"/>
    <w:rsid w:val="00601AC7"/>
    <w:rsid w:val="00612F04"/>
    <w:rsid w:val="00617032"/>
    <w:rsid w:val="00620ECD"/>
    <w:rsid w:val="006220FA"/>
    <w:rsid w:val="0062735E"/>
    <w:rsid w:val="00630733"/>
    <w:rsid w:val="00632A37"/>
    <w:rsid w:val="0063313A"/>
    <w:rsid w:val="006363A7"/>
    <w:rsid w:val="00640654"/>
    <w:rsid w:val="00651B94"/>
    <w:rsid w:val="00667151"/>
    <w:rsid w:val="00675615"/>
    <w:rsid w:val="00677B74"/>
    <w:rsid w:val="00681917"/>
    <w:rsid w:val="006820F9"/>
    <w:rsid w:val="0068342D"/>
    <w:rsid w:val="00683B31"/>
    <w:rsid w:val="00683C26"/>
    <w:rsid w:val="00686516"/>
    <w:rsid w:val="00686558"/>
    <w:rsid w:val="006936C3"/>
    <w:rsid w:val="006A459A"/>
    <w:rsid w:val="006B06EC"/>
    <w:rsid w:val="006B71E5"/>
    <w:rsid w:val="006C3053"/>
    <w:rsid w:val="006C71F9"/>
    <w:rsid w:val="006D277B"/>
    <w:rsid w:val="006D3491"/>
    <w:rsid w:val="006D79B4"/>
    <w:rsid w:val="006E3352"/>
    <w:rsid w:val="006E5472"/>
    <w:rsid w:val="006F1C45"/>
    <w:rsid w:val="006F4BA3"/>
    <w:rsid w:val="00700C94"/>
    <w:rsid w:val="00713579"/>
    <w:rsid w:val="00713982"/>
    <w:rsid w:val="007204F1"/>
    <w:rsid w:val="00723FA3"/>
    <w:rsid w:val="00725F4F"/>
    <w:rsid w:val="007345DF"/>
    <w:rsid w:val="00736700"/>
    <w:rsid w:val="007376E9"/>
    <w:rsid w:val="007417CC"/>
    <w:rsid w:val="00743C01"/>
    <w:rsid w:val="00744506"/>
    <w:rsid w:val="007445D7"/>
    <w:rsid w:val="0075089A"/>
    <w:rsid w:val="00761B64"/>
    <w:rsid w:val="00773CD8"/>
    <w:rsid w:val="00777BA3"/>
    <w:rsid w:val="00785D5B"/>
    <w:rsid w:val="00795A41"/>
    <w:rsid w:val="007B0111"/>
    <w:rsid w:val="007B7644"/>
    <w:rsid w:val="007C18CD"/>
    <w:rsid w:val="007D4823"/>
    <w:rsid w:val="007E0A74"/>
    <w:rsid w:val="007E2478"/>
    <w:rsid w:val="007E26FD"/>
    <w:rsid w:val="007F049F"/>
    <w:rsid w:val="007F3B3D"/>
    <w:rsid w:val="007F6EAC"/>
    <w:rsid w:val="0080027C"/>
    <w:rsid w:val="00806B33"/>
    <w:rsid w:val="00807011"/>
    <w:rsid w:val="00812760"/>
    <w:rsid w:val="0082290C"/>
    <w:rsid w:val="00826138"/>
    <w:rsid w:val="00841ACD"/>
    <w:rsid w:val="00844FA3"/>
    <w:rsid w:val="00846671"/>
    <w:rsid w:val="00864380"/>
    <w:rsid w:val="00875032"/>
    <w:rsid w:val="00881007"/>
    <w:rsid w:val="00881C7D"/>
    <w:rsid w:val="00882397"/>
    <w:rsid w:val="0089464E"/>
    <w:rsid w:val="008A7196"/>
    <w:rsid w:val="008A7DBD"/>
    <w:rsid w:val="008C00DE"/>
    <w:rsid w:val="008C4715"/>
    <w:rsid w:val="008D613E"/>
    <w:rsid w:val="008D7E64"/>
    <w:rsid w:val="008D7EF2"/>
    <w:rsid w:val="008E29A6"/>
    <w:rsid w:val="008E65BD"/>
    <w:rsid w:val="008E773A"/>
    <w:rsid w:val="008F5500"/>
    <w:rsid w:val="008F6635"/>
    <w:rsid w:val="008F6AE1"/>
    <w:rsid w:val="00912A23"/>
    <w:rsid w:val="00913825"/>
    <w:rsid w:val="00917218"/>
    <w:rsid w:val="00927955"/>
    <w:rsid w:val="00951A11"/>
    <w:rsid w:val="0095208E"/>
    <w:rsid w:val="009540E7"/>
    <w:rsid w:val="0096100D"/>
    <w:rsid w:val="00961A5F"/>
    <w:rsid w:val="00967BA9"/>
    <w:rsid w:val="00973599"/>
    <w:rsid w:val="009754F9"/>
    <w:rsid w:val="009902DE"/>
    <w:rsid w:val="0099527B"/>
    <w:rsid w:val="009A7D54"/>
    <w:rsid w:val="009B0C77"/>
    <w:rsid w:val="009B2207"/>
    <w:rsid w:val="009B4052"/>
    <w:rsid w:val="009B4C75"/>
    <w:rsid w:val="009B68F8"/>
    <w:rsid w:val="009C2E3E"/>
    <w:rsid w:val="009C5132"/>
    <w:rsid w:val="009E17EE"/>
    <w:rsid w:val="009E259E"/>
    <w:rsid w:val="009E3D06"/>
    <w:rsid w:val="009E49A1"/>
    <w:rsid w:val="009E5908"/>
    <w:rsid w:val="009F5B07"/>
    <w:rsid w:val="009F5E58"/>
    <w:rsid w:val="00A05DF5"/>
    <w:rsid w:val="00A22CF0"/>
    <w:rsid w:val="00A27574"/>
    <w:rsid w:val="00A372DB"/>
    <w:rsid w:val="00A4487F"/>
    <w:rsid w:val="00A46774"/>
    <w:rsid w:val="00A53DB3"/>
    <w:rsid w:val="00A6160B"/>
    <w:rsid w:val="00A73653"/>
    <w:rsid w:val="00A75381"/>
    <w:rsid w:val="00A75DDB"/>
    <w:rsid w:val="00A76BCA"/>
    <w:rsid w:val="00A80FF4"/>
    <w:rsid w:val="00A9181E"/>
    <w:rsid w:val="00A92C1E"/>
    <w:rsid w:val="00A97A06"/>
    <w:rsid w:val="00AA209B"/>
    <w:rsid w:val="00AA3C2D"/>
    <w:rsid w:val="00AA4EAB"/>
    <w:rsid w:val="00AA5C0F"/>
    <w:rsid w:val="00AB62DA"/>
    <w:rsid w:val="00AC0348"/>
    <w:rsid w:val="00AC4EB3"/>
    <w:rsid w:val="00AC6BF3"/>
    <w:rsid w:val="00AD0749"/>
    <w:rsid w:val="00AD1ABD"/>
    <w:rsid w:val="00AD58B4"/>
    <w:rsid w:val="00AE1D73"/>
    <w:rsid w:val="00AE2D6E"/>
    <w:rsid w:val="00B129DF"/>
    <w:rsid w:val="00B15B77"/>
    <w:rsid w:val="00B1707C"/>
    <w:rsid w:val="00B20B14"/>
    <w:rsid w:val="00B21145"/>
    <w:rsid w:val="00B23F93"/>
    <w:rsid w:val="00B30581"/>
    <w:rsid w:val="00B34F81"/>
    <w:rsid w:val="00B359EB"/>
    <w:rsid w:val="00B44EA6"/>
    <w:rsid w:val="00B504E9"/>
    <w:rsid w:val="00B516A5"/>
    <w:rsid w:val="00B5265C"/>
    <w:rsid w:val="00B57731"/>
    <w:rsid w:val="00B66B69"/>
    <w:rsid w:val="00B75480"/>
    <w:rsid w:val="00B77EBA"/>
    <w:rsid w:val="00BB4832"/>
    <w:rsid w:val="00BC2B08"/>
    <w:rsid w:val="00BC403A"/>
    <w:rsid w:val="00BC772C"/>
    <w:rsid w:val="00BD15E1"/>
    <w:rsid w:val="00BE081B"/>
    <w:rsid w:val="00BE6721"/>
    <w:rsid w:val="00BF68A5"/>
    <w:rsid w:val="00C018B5"/>
    <w:rsid w:val="00C03B60"/>
    <w:rsid w:val="00C10F18"/>
    <w:rsid w:val="00C20C06"/>
    <w:rsid w:val="00C23649"/>
    <w:rsid w:val="00C237DE"/>
    <w:rsid w:val="00C25771"/>
    <w:rsid w:val="00C30962"/>
    <w:rsid w:val="00C53BCE"/>
    <w:rsid w:val="00C6055A"/>
    <w:rsid w:val="00C61B77"/>
    <w:rsid w:val="00C6281D"/>
    <w:rsid w:val="00C67719"/>
    <w:rsid w:val="00C717DF"/>
    <w:rsid w:val="00C743E5"/>
    <w:rsid w:val="00C76386"/>
    <w:rsid w:val="00C83A63"/>
    <w:rsid w:val="00C85360"/>
    <w:rsid w:val="00C95F49"/>
    <w:rsid w:val="00CA47EA"/>
    <w:rsid w:val="00CB3F79"/>
    <w:rsid w:val="00CC05FE"/>
    <w:rsid w:val="00CC6C46"/>
    <w:rsid w:val="00CD0714"/>
    <w:rsid w:val="00CD1FEA"/>
    <w:rsid w:val="00CD439E"/>
    <w:rsid w:val="00CE1B3C"/>
    <w:rsid w:val="00CE646E"/>
    <w:rsid w:val="00CF7BE8"/>
    <w:rsid w:val="00D057B8"/>
    <w:rsid w:val="00D060A3"/>
    <w:rsid w:val="00D070B8"/>
    <w:rsid w:val="00D0736D"/>
    <w:rsid w:val="00D1007C"/>
    <w:rsid w:val="00D251C6"/>
    <w:rsid w:val="00D27E0A"/>
    <w:rsid w:val="00D311A6"/>
    <w:rsid w:val="00D355F8"/>
    <w:rsid w:val="00D40356"/>
    <w:rsid w:val="00D403F5"/>
    <w:rsid w:val="00D41625"/>
    <w:rsid w:val="00D44096"/>
    <w:rsid w:val="00D4783B"/>
    <w:rsid w:val="00D53070"/>
    <w:rsid w:val="00D64C89"/>
    <w:rsid w:val="00D66C17"/>
    <w:rsid w:val="00D7536E"/>
    <w:rsid w:val="00D765FB"/>
    <w:rsid w:val="00D80B6F"/>
    <w:rsid w:val="00DA1C89"/>
    <w:rsid w:val="00DA79CB"/>
    <w:rsid w:val="00DB23CD"/>
    <w:rsid w:val="00DB25BE"/>
    <w:rsid w:val="00DB5153"/>
    <w:rsid w:val="00DC4F23"/>
    <w:rsid w:val="00DD5C80"/>
    <w:rsid w:val="00DD6DCD"/>
    <w:rsid w:val="00DE17C2"/>
    <w:rsid w:val="00DF3305"/>
    <w:rsid w:val="00DF382A"/>
    <w:rsid w:val="00E016A2"/>
    <w:rsid w:val="00E07DAC"/>
    <w:rsid w:val="00E102EB"/>
    <w:rsid w:val="00E11CC0"/>
    <w:rsid w:val="00E11E53"/>
    <w:rsid w:val="00E14441"/>
    <w:rsid w:val="00E21FE3"/>
    <w:rsid w:val="00E315BE"/>
    <w:rsid w:val="00E33811"/>
    <w:rsid w:val="00E52B40"/>
    <w:rsid w:val="00E5437B"/>
    <w:rsid w:val="00E555CB"/>
    <w:rsid w:val="00E655E5"/>
    <w:rsid w:val="00E663BF"/>
    <w:rsid w:val="00E67720"/>
    <w:rsid w:val="00E76F1B"/>
    <w:rsid w:val="00E77D29"/>
    <w:rsid w:val="00E852ED"/>
    <w:rsid w:val="00E8662C"/>
    <w:rsid w:val="00E873AB"/>
    <w:rsid w:val="00E936E0"/>
    <w:rsid w:val="00E93EEB"/>
    <w:rsid w:val="00EB3FC8"/>
    <w:rsid w:val="00EB463B"/>
    <w:rsid w:val="00EB6DA2"/>
    <w:rsid w:val="00ED429D"/>
    <w:rsid w:val="00ED5C01"/>
    <w:rsid w:val="00ED6045"/>
    <w:rsid w:val="00EE334C"/>
    <w:rsid w:val="00EE3C70"/>
    <w:rsid w:val="00EF5D2F"/>
    <w:rsid w:val="00F003EE"/>
    <w:rsid w:val="00F01AAA"/>
    <w:rsid w:val="00F06917"/>
    <w:rsid w:val="00F104ED"/>
    <w:rsid w:val="00F169C5"/>
    <w:rsid w:val="00F179AD"/>
    <w:rsid w:val="00F22789"/>
    <w:rsid w:val="00F234F6"/>
    <w:rsid w:val="00F25C04"/>
    <w:rsid w:val="00F304E0"/>
    <w:rsid w:val="00F323E4"/>
    <w:rsid w:val="00F3391F"/>
    <w:rsid w:val="00F45FE5"/>
    <w:rsid w:val="00F53D39"/>
    <w:rsid w:val="00F547A9"/>
    <w:rsid w:val="00F54CE7"/>
    <w:rsid w:val="00F638EF"/>
    <w:rsid w:val="00F64858"/>
    <w:rsid w:val="00F64A7E"/>
    <w:rsid w:val="00F6508B"/>
    <w:rsid w:val="00F67E26"/>
    <w:rsid w:val="00F72007"/>
    <w:rsid w:val="00F92453"/>
    <w:rsid w:val="00F9320E"/>
    <w:rsid w:val="00F941D7"/>
    <w:rsid w:val="00F95349"/>
    <w:rsid w:val="00F97178"/>
    <w:rsid w:val="00FA085A"/>
    <w:rsid w:val="00FA166B"/>
    <w:rsid w:val="00FA4C44"/>
    <w:rsid w:val="00FA6143"/>
    <w:rsid w:val="00FB0617"/>
    <w:rsid w:val="00FB0E2F"/>
    <w:rsid w:val="00FB7362"/>
    <w:rsid w:val="00FC3FF9"/>
    <w:rsid w:val="00FD5BD0"/>
    <w:rsid w:val="00FD5F84"/>
    <w:rsid w:val="00FE0502"/>
    <w:rsid w:val="00FF0B39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FF1F42"/>
  <w15:docId w15:val="{111EA885-B235-40F4-9292-F07D8FD8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DB"/>
    <w:rPr>
      <w:rFonts w:ascii="Garamond" w:hAnsi="Garamond" w:cs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9DB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29D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9D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766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766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76623"/>
    <w:rPr>
      <w:rFonts w:ascii="Cambria" w:hAnsi="Cambria" w:cs="Times New Roman"/>
      <w:b/>
      <w:bCs/>
      <w:sz w:val="26"/>
      <w:szCs w:val="26"/>
    </w:rPr>
  </w:style>
  <w:style w:type="paragraph" w:customStyle="1" w:styleId="Dates">
    <w:name w:val="Dates"/>
    <w:rsid w:val="002029DB"/>
    <w:pPr>
      <w:jc w:val="center"/>
    </w:pPr>
    <w:rPr>
      <w:rFonts w:ascii="Garamond" w:hAnsi="Garamond" w:cs="Garamond"/>
      <w:sz w:val="24"/>
      <w:szCs w:val="24"/>
    </w:rPr>
  </w:style>
  <w:style w:type="table" w:styleId="TableGrid">
    <w:name w:val="Table Grid"/>
    <w:basedOn w:val="TableNormal"/>
    <w:uiPriority w:val="99"/>
    <w:rsid w:val="0046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751F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76623"/>
    <w:rPr>
      <w:rFonts w:ascii="Tahoma" w:hAnsi="Tahoma" w:cs="Tahoma"/>
      <w:sz w:val="16"/>
      <w:szCs w:val="16"/>
    </w:rPr>
  </w:style>
  <w:style w:type="paragraph" w:customStyle="1" w:styleId="MonthNames">
    <w:name w:val="Month Names"/>
    <w:uiPriority w:val="99"/>
    <w:rsid w:val="004A507B"/>
    <w:pPr>
      <w:shd w:val="clear" w:color="auto" w:fill="3E5D78"/>
      <w:tabs>
        <w:tab w:val="center" w:pos="707"/>
        <w:tab w:val="center" w:pos="812"/>
      </w:tabs>
      <w:jc w:val="center"/>
    </w:pPr>
    <w:rPr>
      <w:rFonts w:ascii="Georgia" w:hAnsi="Georgia" w:cs="Georgia"/>
      <w:b/>
      <w:bCs/>
      <w:smallCaps/>
      <w:color w:val="FFFFFF"/>
      <w:spacing w:val="40"/>
      <w:sz w:val="32"/>
      <w:szCs w:val="32"/>
    </w:rPr>
  </w:style>
  <w:style w:type="paragraph" w:customStyle="1" w:styleId="Notes">
    <w:name w:val="Notes"/>
    <w:basedOn w:val="Normal"/>
    <w:next w:val="Normal"/>
    <w:uiPriority w:val="99"/>
    <w:rsid w:val="002029DB"/>
    <w:pPr>
      <w:jc w:val="center"/>
    </w:pPr>
    <w:rPr>
      <w:rFonts w:ascii="Georgia" w:hAnsi="Georgia" w:cs="Georgia"/>
      <w:b/>
      <w:bCs/>
      <w:smallCaps/>
      <w:color w:val="8A8A9D"/>
      <w:spacing w:val="160"/>
    </w:rPr>
  </w:style>
  <w:style w:type="paragraph" w:customStyle="1" w:styleId="Year">
    <w:name w:val="Year"/>
    <w:basedOn w:val="Normal"/>
    <w:uiPriority w:val="99"/>
    <w:rsid w:val="004A507B"/>
    <w:pPr>
      <w:jc w:val="center"/>
    </w:pPr>
    <w:rPr>
      <w:rFonts w:ascii="Georgia" w:hAnsi="Georgia" w:cs="Georgia"/>
      <w:color w:val="3E5D78"/>
      <w:sz w:val="136"/>
      <w:szCs w:val="136"/>
    </w:rPr>
  </w:style>
  <w:style w:type="paragraph" w:customStyle="1" w:styleId="DatesWeekend">
    <w:name w:val="Dates Weekend"/>
    <w:basedOn w:val="Dates"/>
    <w:uiPriority w:val="99"/>
    <w:rsid w:val="002029DB"/>
    <w:rPr>
      <w:color w:val="000000"/>
    </w:rPr>
  </w:style>
  <w:style w:type="paragraph" w:customStyle="1" w:styleId="Weekdays">
    <w:name w:val="Weekdays"/>
    <w:basedOn w:val="Normal"/>
    <w:uiPriority w:val="99"/>
    <w:rsid w:val="002029DB"/>
    <w:pPr>
      <w:jc w:val="center"/>
    </w:pPr>
    <w:rPr>
      <w:color w:val="628BAD"/>
    </w:rPr>
  </w:style>
  <w:style w:type="paragraph" w:styleId="Header">
    <w:name w:val="header"/>
    <w:basedOn w:val="Normal"/>
    <w:link w:val="Head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E102EB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E102EB"/>
    <w:rPr>
      <w:rFonts w:ascii="Garamond" w:hAnsi="Garamond" w:cs="Garamond"/>
      <w:sz w:val="24"/>
      <w:szCs w:val="24"/>
    </w:rPr>
  </w:style>
  <w:style w:type="character" w:styleId="Hyperlink">
    <w:name w:val="Hyperlink"/>
    <w:uiPriority w:val="99"/>
    <w:unhideWhenUsed/>
    <w:rsid w:val="00126A9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5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Cal_Temp\2010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calendar.dotx</Template>
  <TotalTime>203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>CalendarLabs.com</Company>
  <LinksUpToDate>false</LinksUpToDate>
  <CharactersWithSpaces>9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calendar; calendarlabs.com</cp:keywords>
  <dc:description>For Personal Use Only. Do not Sale or Distribute. © Calendar Labs. All Rights Reserved. www.calendarlabs.com</dc:description>
  <cp:lastModifiedBy>Dell</cp:lastModifiedBy>
  <cp:revision>15</cp:revision>
  <cp:lastPrinted>2023-03-27T05:48:00Z</cp:lastPrinted>
  <dcterms:created xsi:type="dcterms:W3CDTF">2023-05-08T12:20:00Z</dcterms:created>
  <dcterms:modified xsi:type="dcterms:W3CDTF">2024-06-03T11:45:00Z</dcterms:modified>
  <cp:category>calendarlabs.com;calendar</cp:category>
</cp:coreProperties>
</file>