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6C36D1" w14:paraId="135E6FA2" w14:textId="77777777" w:rsidTr="00170AAF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45DEF44" w14:textId="77777777" w:rsidR="006C36D1" w:rsidRDefault="006C36D1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2B0CABC" w14:textId="77777777" w:rsidR="006C36D1" w:rsidRDefault="006C36D1" w:rsidP="00170AAF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6C36D1" w14:paraId="6101892B" w14:textId="77777777" w:rsidTr="00170AAF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ED4B75" w14:textId="77777777" w:rsidR="006C36D1" w:rsidRDefault="006C36D1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 xml:space="preserve">June </w:t>
            </w:r>
          </w:p>
          <w:p w14:paraId="3274846C" w14:textId="59D43307" w:rsidR="006C36D1" w:rsidRDefault="002333B7" w:rsidP="00237811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</w:t>
            </w:r>
            <w:r w:rsidR="00C11402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08F090" w14:textId="77777777" w:rsidR="006C36D1" w:rsidRDefault="006C36D1" w:rsidP="00170AAF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6C36D1" w14:paraId="5C73CB8F" w14:textId="77777777" w:rsidTr="00170AAF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F8340E" w14:textId="77777777" w:rsidR="006C36D1" w:rsidRDefault="006C36D1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F1B31C" w14:textId="77777777" w:rsidR="006C36D1" w:rsidRDefault="006C36D1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711197" w14:textId="77777777" w:rsidR="006C36D1" w:rsidRDefault="006C36D1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BC8E38" w14:textId="77777777" w:rsidR="006C36D1" w:rsidRDefault="006C36D1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A8D54F" w14:textId="77777777" w:rsidR="006C36D1" w:rsidRDefault="006C36D1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0BFECF" w14:textId="77777777" w:rsidR="006C36D1" w:rsidRDefault="006C36D1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3B0D24" w14:textId="77777777" w:rsidR="006C36D1" w:rsidRDefault="006C36D1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C5005B" w14:paraId="32A2E859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109A" w14:textId="79B079D5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D41E" w14:textId="17802A64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81B" w14:textId="2AE70477" w:rsidR="00C5005B" w:rsidRPr="009C4015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5506" w14:textId="468C10DA" w:rsidR="00C5005B" w:rsidRPr="00055004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4B0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5DB2B2A0" w14:textId="7BA3144E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9019" w14:textId="69E222E0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DF1B" w14:textId="55FB8F4E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C5005B" w14:paraId="2DB62013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A7F" w14:textId="2EB5863E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3609" w14:textId="64991AF9" w:rsidR="00C5005B" w:rsidRPr="00164EA6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9FD7" w14:textId="60ACBE03" w:rsidR="00C5005B" w:rsidRPr="00BE5C10" w:rsidRDefault="00C5005B" w:rsidP="00C5005B">
            <w:pPr>
              <w:pStyle w:val="Dates"/>
              <w:rPr>
                <w:rFonts w:ascii="Verdana" w:hAnsi="Verdana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6715" w14:textId="77777777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03D9C956" w14:textId="4A080194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8DA1" w14:textId="4270A454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BD5" w14:textId="6B5A1343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4E5" w14:textId="4FE26B1C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C5005B" w14:paraId="1B29D15A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4E8C" w14:textId="321E7D7B" w:rsidR="00C5005B" w:rsidRPr="00164EA6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3C321E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E6AE" w14:textId="77777777" w:rsidR="00C5005B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7E1E665E" w14:textId="77777777" w:rsidR="00C5005B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  <w:p w14:paraId="2C07A02E" w14:textId="56C0B8DD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969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  <w:p w14:paraId="165E12B6" w14:textId="77777777" w:rsidR="00C5005B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FCDE08" w14:textId="77777777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46D" w14:textId="3200811F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E130" w14:textId="68B770D3" w:rsidR="00C5005B" w:rsidRPr="008D09B9" w:rsidRDefault="00C5005B" w:rsidP="00C5005B">
            <w:pPr>
              <w:pStyle w:val="Dates"/>
              <w:rPr>
                <w:rFonts w:ascii="Verdana" w:hAnsi="Verdana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0B8" w14:textId="4BF6229D" w:rsidR="00C5005B" w:rsidRPr="0028667A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1C0" w14:textId="19169CFF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C5005B" w14:paraId="15CFF075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1ED" w14:textId="1391966A" w:rsidR="00C5005B" w:rsidRPr="00164EA6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2EA" w14:textId="6FB22C1D" w:rsidR="00C5005B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7AE890B3" w14:textId="548A351D" w:rsidR="00C5005B" w:rsidRPr="00C5005B" w:rsidRDefault="00C5005B" w:rsidP="00C5005B">
            <w:pPr>
              <w:rPr>
                <w:rFonts w:ascii="Verdana" w:hAnsi="Verdana" w:cs="Arial"/>
                <w:sz w:val="20"/>
                <w:szCs w:val="32"/>
              </w:rPr>
            </w:pPr>
            <w:r w:rsidRPr="00C5005B">
              <w:rPr>
                <w:rFonts w:ascii="Verdana" w:hAnsi="Verdana" w:cs="Arial"/>
                <w:sz w:val="20"/>
                <w:szCs w:val="32"/>
              </w:rPr>
              <w:t>Juneteenth</w:t>
            </w:r>
          </w:p>
          <w:p w14:paraId="7BF52ED4" w14:textId="44F15F79" w:rsidR="00C5005B" w:rsidRPr="00C5005B" w:rsidRDefault="00C5005B" w:rsidP="00C5005B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4D9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08128423" w14:textId="186412FB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1B2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4963F5C7" w14:textId="6BB0457A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1BBA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  <w:p w14:paraId="1AD89C93" w14:textId="41F3248D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F9C" w14:textId="112917F6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381F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  <w:p w14:paraId="055B2CBD" w14:textId="7088F92D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5005B" w14:paraId="2B310667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7FE6" w14:textId="4F325AE9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F7B" w14:textId="153B7153" w:rsidR="00C5005B" w:rsidRPr="00164EA6" w:rsidRDefault="00C5005B" w:rsidP="00C5005B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9A6" w14:textId="0AD96A71" w:rsidR="00C5005B" w:rsidRPr="00BE5C10" w:rsidRDefault="00C5005B" w:rsidP="00C5005B">
            <w:pPr>
              <w:pStyle w:val="Dates"/>
              <w:rPr>
                <w:rFonts w:ascii="Verdana" w:hAnsi="Verdana" w:cs="Century Gothic"/>
                <w:bCs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1F48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53807895" w14:textId="77777777" w:rsidR="00C5005B" w:rsidRPr="00164EA6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DFD2" w14:textId="781DE9C4" w:rsidR="00C5005B" w:rsidRPr="00164EA6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4026" w14:textId="2E9DF186" w:rsidR="00C5005B" w:rsidRPr="00164EA6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C8E0" w14:textId="10D23474" w:rsidR="00C5005B" w:rsidRPr="00164EA6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  <w:tr w:rsidR="00954109" w14:paraId="112FC297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6CC5" w14:textId="77777777" w:rsidR="00954109" w:rsidRDefault="00954109" w:rsidP="00954109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82C1" w14:textId="77777777" w:rsidR="00954109" w:rsidRDefault="00954109" w:rsidP="00954109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100" w14:textId="77777777" w:rsidR="00954109" w:rsidRDefault="00954109" w:rsidP="00954109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4380" w14:textId="77777777" w:rsidR="00954109" w:rsidRDefault="00954109" w:rsidP="00954109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71ED" w14:textId="77777777" w:rsidR="00954109" w:rsidRDefault="00954109" w:rsidP="00954109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3E34" w14:textId="77777777" w:rsidR="00954109" w:rsidRDefault="00954109" w:rsidP="00954109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3811" w14:textId="77777777" w:rsidR="00954109" w:rsidRDefault="00954109" w:rsidP="00954109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954109" w14:paraId="0F0A2E33" w14:textId="77777777" w:rsidTr="00170AAF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048C93C" w14:textId="77777777" w:rsidR="00954109" w:rsidRDefault="00954109" w:rsidP="0095410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35CED59" w14:textId="77777777" w:rsidR="00954109" w:rsidRDefault="00954109" w:rsidP="00954109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954109" w14:paraId="147BE2C9" w14:textId="77777777" w:rsidTr="00170AAF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B1D37" w14:textId="77777777" w:rsidR="00954109" w:rsidRDefault="00954109" w:rsidP="0095410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 xml:space="preserve">July </w:t>
            </w:r>
          </w:p>
          <w:p w14:paraId="1DBC93C9" w14:textId="3B1A9569" w:rsidR="00954109" w:rsidRDefault="00954109" w:rsidP="0095410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7E4076" w14:textId="77777777" w:rsidR="00954109" w:rsidRDefault="00954109" w:rsidP="00954109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954109" w14:paraId="607C120C" w14:textId="77777777" w:rsidTr="00170AAF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B7EC6B" w14:textId="77777777" w:rsidR="00954109" w:rsidRDefault="00954109" w:rsidP="0095410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F5B5EF" w14:textId="77777777" w:rsidR="00954109" w:rsidRDefault="00954109" w:rsidP="0095410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65195C6" w14:textId="77777777" w:rsidR="00954109" w:rsidRDefault="00954109" w:rsidP="0095410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2EBA1D4" w14:textId="77777777" w:rsidR="00954109" w:rsidRDefault="00954109" w:rsidP="0095410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ABEDC5" w14:textId="77777777" w:rsidR="00954109" w:rsidRDefault="00954109" w:rsidP="0095410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CDA1C5" w14:textId="77777777" w:rsidR="00954109" w:rsidRDefault="00954109" w:rsidP="0095410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C3B824" w14:textId="77777777" w:rsidR="00954109" w:rsidRDefault="00954109" w:rsidP="0095410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C5005B" w14:paraId="28E1D5A5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675" w14:textId="77777777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9FCA" w14:textId="77777777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10D1" w14:textId="77777777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0A01" w14:textId="5D4CBE82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761" w14:textId="1B119FCC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A44" w14:textId="0E2C1387" w:rsidR="00C5005B" w:rsidRPr="0028667A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790E" w14:textId="32D06CAF" w:rsidR="00C5005B" w:rsidRPr="0028667A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C5005B" w14:paraId="1E483978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E052" w14:textId="1F367F09" w:rsidR="00C5005B" w:rsidRPr="00237811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79D4" w14:textId="04DD60F3" w:rsidR="00C5005B" w:rsidRPr="001C6DFF" w:rsidRDefault="00C5005B" w:rsidP="00C5005B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6A2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9544776" w14:textId="7BDB9874" w:rsidR="00C5005B" w:rsidRPr="00C5005B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Independence Day</w:t>
            </w:r>
          </w:p>
          <w:p w14:paraId="3FE89C06" w14:textId="7F0C66FA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8856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630F066F" w14:textId="77777777" w:rsidR="00C5005B" w:rsidRDefault="00C5005B" w:rsidP="00C5005B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5276BD32" w14:textId="77777777" w:rsidR="00C5005B" w:rsidRPr="00945F67" w:rsidRDefault="00C5005B" w:rsidP="00C5005B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59B65C22" w14:textId="21464A7E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68E8" w14:textId="61D43A14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D4B7" w14:textId="0F81D0B7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278E" w14:textId="0230B821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C5005B" w14:paraId="76CF23FD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83FD" w14:textId="04BCAB53" w:rsidR="00C5005B" w:rsidRPr="00237811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611F" w14:textId="47EDB43C" w:rsidR="00C5005B" w:rsidRPr="001C6DFF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B654" w14:textId="742E4641" w:rsidR="00C5005B" w:rsidRPr="009C4015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A297" w14:textId="2E4A1E68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7D0" w14:textId="1B1D368C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2FCE" w14:textId="1AB25405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499E" w14:textId="3B56646A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C5005B" w14:paraId="715E6DE0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8D7" w14:textId="322982DE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50F0" w14:textId="58FC840C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F15C" w14:textId="6A629F4B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3F18" w14:textId="7ED8667A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727A" w14:textId="1177EC6E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6F3" w14:textId="1EBF91BB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8DAA" w14:textId="36467F5D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C5005B" w14:paraId="71CCEE46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047" w14:textId="53A537E8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4ED4" w14:textId="3BDA4F4C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F75" w14:textId="26734BF0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978" w14:textId="7911AF22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12C0" w14:textId="4DDBBE06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27A4" w14:textId="17C22658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AE3" w14:textId="0E45CB9A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C5005B" w14:paraId="075161E5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E5A" w14:textId="26A07DF5" w:rsidR="00C5005B" w:rsidRPr="00AE5B54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0454" w14:textId="760CDD84" w:rsidR="00C5005B" w:rsidRPr="00164EA6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7FD" w14:textId="77777777" w:rsidR="00C5005B" w:rsidRPr="00164EA6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E12" w14:textId="77777777" w:rsidR="00C5005B" w:rsidRPr="00164EA6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771" w14:textId="77777777" w:rsidR="00C5005B" w:rsidRPr="00164EA6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F7CB" w14:textId="77777777" w:rsidR="00C5005B" w:rsidRPr="00164EA6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F400" w14:textId="77777777" w:rsidR="00C5005B" w:rsidRPr="00164EA6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  <w:tr w:rsidR="00C5005B" w14:paraId="268AE974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8254304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888E376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C5005B" w14:paraId="194F95EB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ADAD6" w14:textId="62C4138C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August 2028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1A1976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C5005B" w14:paraId="5F5D5EAB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3707E1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35FC5B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1F230D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906418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5CB34E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576EDB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844B840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C5005B" w14:paraId="37E2A9AA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A3C9" w14:textId="77777777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0B72" w14:textId="77777777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16A7" w14:textId="77777777" w:rsidR="00C5005B" w:rsidRPr="00BE5C10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E5C10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6B9D224" w14:textId="77777777" w:rsidR="00C5005B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  <w:p w14:paraId="1BE8DB73" w14:textId="77777777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83D" w14:textId="77777777" w:rsidR="00C5005B" w:rsidRPr="00BE5C10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E5C10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4F3785BF" w14:textId="40A5FB0F" w:rsidR="00C5005B" w:rsidRPr="00B968CF" w:rsidRDefault="002C7903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6" w:history="1">
              <w:r w:rsidR="00C5005B" w:rsidRPr="00BE5C10">
                <w:rPr>
                  <w:rStyle w:val="Hyperlink"/>
                  <w:rFonts w:ascii="Verdana" w:hAnsi="Verdana" w:cs="Helvetica"/>
                  <w:bCs/>
                  <w:color w:val="000000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C85B" w14:textId="3A9D528E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07FB" w14:textId="4074DED6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F26" w14:textId="2C8E60D3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C5005B" w14:paraId="2C2D329F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B5D4" w14:textId="4D1407B2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31D3E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BD0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0FAB0F29" w14:textId="77777777" w:rsidR="00C5005B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A5AC716" w14:textId="14780CB6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A867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01418ACE" w14:textId="77777777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BE21" w14:textId="0A7C2B6C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C1CB" w14:textId="3AC530E9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A3E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75DF6AD3" w14:textId="39F22B7E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17F1" w14:textId="375789B1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</w:tr>
      <w:tr w:rsidR="00C5005B" w14:paraId="5AF75B0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CED5" w14:textId="197A3F08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AFC0" w14:textId="43A7B0CE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2195" w14:textId="33D7D32D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BA2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78B91AC7" w14:textId="77777777" w:rsidR="00C5005B" w:rsidRDefault="00C5005B" w:rsidP="00C5005B">
            <w:pPr>
              <w:rPr>
                <w:sz w:val="20"/>
                <w:szCs w:val="20"/>
                <w:shd w:val="clear" w:color="auto" w:fill="FFFFFF"/>
              </w:rPr>
            </w:pPr>
          </w:p>
          <w:p w14:paraId="519619E2" w14:textId="79CD4541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B41" w14:textId="2A7BC3D1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1285" w14:textId="3CE68B77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436" w14:textId="3E277655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</w:tr>
      <w:tr w:rsidR="00C5005B" w14:paraId="7F57B0C7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5EE" w14:textId="37789809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73F" w14:textId="0800AADE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948" w14:textId="6796C693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607D" w14:textId="059479BB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361" w14:textId="4B2BB978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0D28" w14:textId="5F1CBBDF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70BA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07CA84DC" w14:textId="26006D02" w:rsidR="00C5005B" w:rsidRPr="00B968CF" w:rsidRDefault="002C7903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7" w:history="1"/>
          </w:p>
        </w:tc>
      </w:tr>
      <w:tr w:rsidR="00C5005B" w14:paraId="1A6218DD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FB9" w14:textId="5984B011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F8BE" w14:textId="48DEDE01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775F" w14:textId="3E3FFB1E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00A9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660F7C5C" w14:textId="37917DB3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B135" w14:textId="3FA2BB8F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2BA5" w14:textId="20E58F20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2541" w14:textId="21B06F8E" w:rsidR="00C5005B" w:rsidRPr="009C4015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5005B" w14:paraId="7EE6F4FD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9F7E" w14:textId="2DD16B7C" w:rsidR="00C5005B" w:rsidRDefault="00C5005B" w:rsidP="00C5005B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A02" w14:textId="61023C55" w:rsidR="00C5005B" w:rsidRDefault="00C5005B" w:rsidP="00C5005B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246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1F35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34E7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7D7B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8F4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sz w:val="28"/>
                <w:szCs w:val="28"/>
              </w:rPr>
            </w:pPr>
          </w:p>
        </w:tc>
      </w:tr>
    </w:tbl>
    <w:p w14:paraId="7D5191A1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62443D" w14:paraId="75451758" w14:textId="77777777" w:rsidTr="00170AAF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D4CDA47" w14:textId="77777777" w:rsidR="0062443D" w:rsidRDefault="0062443D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85EBB52" w14:textId="77777777" w:rsidR="0062443D" w:rsidRDefault="0062443D" w:rsidP="00170AAF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62443D" w14:paraId="4D91FD77" w14:textId="77777777" w:rsidTr="00170AAF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D9402" w14:textId="7BBD5BD4" w:rsidR="0062443D" w:rsidRDefault="00530AC7" w:rsidP="00237811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September 20</w:t>
            </w:r>
            <w:r w:rsidR="00AC3E22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441979" w14:textId="77777777" w:rsidR="0062443D" w:rsidRDefault="0062443D" w:rsidP="00170AAF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62443D" w14:paraId="4166F728" w14:textId="77777777" w:rsidTr="00170AAF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B59525" w14:textId="77777777" w:rsidR="0062443D" w:rsidRDefault="0062443D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27A140" w14:textId="77777777" w:rsidR="0062443D" w:rsidRDefault="0062443D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C621B59" w14:textId="77777777" w:rsidR="0062443D" w:rsidRDefault="0062443D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BFEBFE" w14:textId="77777777" w:rsidR="0062443D" w:rsidRDefault="0062443D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CD2DC4" w14:textId="77777777" w:rsidR="0062443D" w:rsidRDefault="0062443D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617E6A" w14:textId="77777777" w:rsidR="0062443D" w:rsidRDefault="0062443D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3B638D" w14:textId="77777777" w:rsidR="0062443D" w:rsidRDefault="0062443D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C5005B" w14:paraId="7A290AEA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98B1" w14:textId="77777777" w:rsidR="00C5005B" w:rsidRPr="00BE5C10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9374" w14:textId="77777777" w:rsidR="00C5005B" w:rsidRPr="00BE5C10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A73C" w14:textId="4BE0114F" w:rsidR="00C5005B" w:rsidRPr="00BE5C10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5E85" w14:textId="112B12D9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F739" w14:textId="3C7ED650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E0B5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0807168F" w14:textId="7187DFC1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1F0E" w14:textId="460A0517" w:rsidR="00C5005B" w:rsidRPr="00D806AD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C5005B" w14:paraId="654148D5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9CD8" w14:textId="7BB1237E" w:rsidR="00C5005B" w:rsidRPr="000C73BE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FDC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7E8E91E" w14:textId="6F869312" w:rsidR="00C5005B" w:rsidRPr="00C5005B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Labor Day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3BB" w14:textId="349C8F2F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A7A2" w14:textId="77777777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35501160" w14:textId="752DD224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344" w14:textId="60AE0380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93A" w14:textId="0EC93D17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B8BF" w14:textId="05FC99C8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C5005B" w14:paraId="6E80B8EF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FE3B" w14:textId="23F0E338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1A9" w14:textId="024EC511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F9F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55297A2D" w14:textId="22EAC32B" w:rsidR="00C5005B" w:rsidRPr="00E0121C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059D" w14:textId="02544DAF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60E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718FDC7" w14:textId="77777777" w:rsidR="00C5005B" w:rsidRDefault="00C5005B" w:rsidP="00C5005B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608115C6" w14:textId="7734DAA8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408B" w14:textId="786AE08B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F8C1" w14:textId="10DA15D7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C5005B" w14:paraId="492B01F7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AB33" w14:textId="104AFCB0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CB4" w14:textId="77777777" w:rsidR="00C5005B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0D8C7A3F" w14:textId="77777777" w:rsidR="00C5005B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  <w:p w14:paraId="4E0B9F77" w14:textId="049FD180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6158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12902684" w14:textId="77777777" w:rsidR="00C5005B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EF16D33" w14:textId="1DAFFEDF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B187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6D724E40" w14:textId="77777777" w:rsidR="00C5005B" w:rsidRDefault="00C5005B" w:rsidP="00C5005B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7EF7169D" w14:textId="3F225C9C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841D" w14:textId="4C74E1F7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FE68" w14:textId="14BBBB88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CAC0" w14:textId="46B38ED9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C5005B" w14:paraId="096411FD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EE2" w14:textId="3C0FDFFE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58E3" w14:textId="4934E7EF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90D1" w14:textId="19FE8B95" w:rsidR="00C5005B" w:rsidRPr="004A3DB3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A194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04F8A055" w14:textId="77777777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A0D7" w14:textId="386C8B6D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848" w14:textId="372D9436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1344" w14:textId="6A9BBD9F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C5005B" w14:paraId="33C77AAC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DB2B" w14:textId="77777777" w:rsidR="00C5005B" w:rsidRDefault="00C5005B" w:rsidP="00C5005B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CAA" w14:textId="77777777" w:rsidR="00C5005B" w:rsidRDefault="00C5005B" w:rsidP="00C5005B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331D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B507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B10C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FB98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EB6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  <w:tr w:rsidR="00C5005B" w14:paraId="27803EA2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6B9EA63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5617989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C5005B" w14:paraId="72888BD5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F99B9" w14:textId="760B15C3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October 2028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E95C58" w14:textId="77777777" w:rsidR="00C5005B" w:rsidRDefault="00C5005B" w:rsidP="00C5005B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C5005B" w14:paraId="28751C28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6971EC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445B34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46BA618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CFB625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8B7199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91D15A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192A35" w14:textId="77777777" w:rsidR="00C5005B" w:rsidRDefault="00C5005B" w:rsidP="00C5005B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C5005B" w14:paraId="50A784F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E966" w14:textId="0814457C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B0BD" w14:textId="0CBA56FA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5D4" w14:textId="63A77FBF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B4CE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DF13C6C" w14:textId="77777777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453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4AA7AEA3" w14:textId="01305980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DEC" w14:textId="411E5B3E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ADE2" w14:textId="27C4E804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C5005B" w14:paraId="63348E70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53EA" w14:textId="1A5472F2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E57E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4C341897" w14:textId="10D300B2" w:rsidR="00C5005B" w:rsidRPr="00C5005B" w:rsidRDefault="00C5005B" w:rsidP="00C5005B">
            <w:pPr>
              <w:rPr>
                <w:rFonts w:ascii="Verdana" w:hAnsi="Verdana"/>
                <w:sz w:val="32"/>
                <w:szCs w:val="32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Columbus Day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FF69" w14:textId="246845CD" w:rsidR="00C5005B" w:rsidRPr="001C6DFF" w:rsidRDefault="00C5005B" w:rsidP="00C5005B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833E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7899BD15" w14:textId="77777777" w:rsidR="00C5005B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BD24F17" w14:textId="27179747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E738" w14:textId="6113A0F3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C38" w14:textId="63F90927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6B1" w14:textId="49AD0B2C" w:rsidR="00C5005B" w:rsidRPr="00BE5C10" w:rsidRDefault="00C5005B" w:rsidP="00C5005B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C5005B" w14:paraId="3BFFCD41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4C3B" w14:textId="23FC14F2" w:rsidR="00C5005B" w:rsidRPr="001C6DFF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FEC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0B52D991" w14:textId="77777777" w:rsidR="00C5005B" w:rsidRDefault="00C5005B" w:rsidP="00C5005B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1DC5C563" w14:textId="77777777" w:rsidR="00C5005B" w:rsidRPr="00D31D3E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46CC" w14:textId="0471586F" w:rsidR="00C5005B" w:rsidRPr="001C6DFF" w:rsidRDefault="00C5005B" w:rsidP="00C5005B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8A72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611C6B2" w14:textId="0B5A5C1D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5230" w14:textId="4D9FBF55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C5C5" w14:textId="23BA72EC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D13C" w14:textId="628CD688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C5005B" w14:paraId="1596CDC0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403" w14:textId="6EF49893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3C321E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721B" w14:textId="424AE494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C226" w14:textId="4E2FD8D5" w:rsidR="00C5005B" w:rsidRPr="00786CE8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49EF" w14:textId="1C9E3FC5" w:rsidR="00C5005B" w:rsidRPr="00786CE8" w:rsidRDefault="00C5005B" w:rsidP="00C5005B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1A9D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033531B1" w14:textId="68B9484D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4BD6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70BB0E8E" w14:textId="77777777" w:rsidR="00C5005B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20AA667" w14:textId="0A62D4AB" w:rsidR="00C5005B" w:rsidRPr="00BE5C10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8667" w14:textId="532A582B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C5005B" w14:paraId="0BF297E6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84B" w14:textId="066B4CAE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DF0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5DC54244" w14:textId="5D696156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A728" w14:textId="06042983" w:rsidR="00C5005B" w:rsidRPr="009C4015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8B03" w14:textId="21307533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D7FF" w14:textId="5A080563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064F" w14:textId="00C38BBF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924" w14:textId="68D4DDA0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5005B" w14:paraId="6BDDBDCF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0068" w14:textId="77777777" w:rsidR="00C5005B" w:rsidRPr="00164EA6" w:rsidRDefault="00C5005B" w:rsidP="00C5005B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C48" w14:textId="77777777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2B6F" w14:textId="77777777" w:rsidR="00C5005B" w:rsidRPr="009C4015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FA6B" w14:textId="77777777" w:rsidR="00C5005B" w:rsidRPr="00055004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472" w14:textId="77777777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20A1" w14:textId="77777777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AAD0" w14:textId="77777777" w:rsidR="00C5005B" w:rsidRPr="00164EA6" w:rsidRDefault="00C5005B" w:rsidP="00C5005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34C79CA5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401FAF56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8D135E3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D0D3E66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A559E7" w14:paraId="5F206182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65FBE" w14:textId="46F87F31" w:rsidR="00A559E7" w:rsidRDefault="001C2240" w:rsidP="00237811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November 20</w:t>
            </w:r>
            <w:r w:rsidR="00CF097F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E3CC46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559E7" w14:paraId="02B1BCBD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849AE63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DB3F6F7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C1623E5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6BCA94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47670F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497561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D28D64A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C5005B" w14:paraId="176B1A27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8B1" w14:textId="1723DC3B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AAB0" w14:textId="55C475B6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DA35" w14:textId="6CE49C62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5091" w14:textId="77777777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7430CE7" w14:textId="77777777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81B" w14:textId="392F92FB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43A5" w14:textId="6ED16219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BE11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1D054EF" w14:textId="77777777" w:rsidR="00C5005B" w:rsidRDefault="00C5005B" w:rsidP="00C5005B">
            <w:pPr>
              <w:rPr>
                <w:rFonts w:ascii="Verdana" w:hAnsi="Verdana"/>
                <w:sz w:val="18"/>
                <w:szCs w:val="18"/>
              </w:rPr>
            </w:pPr>
          </w:p>
          <w:p w14:paraId="32E507DB" w14:textId="71AD42CE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5005B" w14:paraId="5213C8C6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E9B2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02D7097D" w14:textId="10574EF6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FC50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4E5270FD" w14:textId="77777777" w:rsidR="00C5005B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BC57147" w14:textId="19E0E991" w:rsidR="00C5005B" w:rsidRPr="00F54ADD" w:rsidRDefault="002C7903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hyperlink r:id="rId8" w:history="1"/>
          </w:p>
          <w:p w14:paraId="0E93A02F" w14:textId="531DF93A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883A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0DE027AA" w14:textId="77777777" w:rsidR="00C5005B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EA1AEDD" w14:textId="709782B0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3A6A" w14:textId="1B7D5DB7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A403" w14:textId="7627B1A2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5941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73E7E712" w14:textId="2D87EB7B" w:rsidR="00C5005B" w:rsidRP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Veterans Day Holiday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8F22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22989188" w14:textId="4545B871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 xml:space="preserve">Veterans Day </w:t>
            </w:r>
          </w:p>
        </w:tc>
      </w:tr>
      <w:tr w:rsidR="00C5005B" w14:paraId="52D19601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40E0" w14:textId="7B86299E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AF43" w14:textId="64F78842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76B4" w14:textId="546624BF" w:rsidR="00C5005B" w:rsidRPr="00D84C00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9684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4B2A8565" w14:textId="42A074A8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61C3" w14:textId="64648C01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4929" w14:textId="60AB1696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8322" w14:textId="554CC330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C5005B" w14:paraId="2CD7FDB3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9804" w14:textId="0BCAC027" w:rsidR="00C5005B" w:rsidRPr="00C95E23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8334" w14:textId="629494B3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2E01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1BDF1E42" w14:textId="79197EF3" w:rsidR="00C5005B" w:rsidRPr="00C95E23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F95" w14:textId="6EE485CC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24F1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  <w:p w14:paraId="490BA69B" w14:textId="5F036C09" w:rsidR="00C5005B" w:rsidRP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Thanksgiving Day</w:t>
            </w:r>
          </w:p>
          <w:p w14:paraId="4CC93D84" w14:textId="1A5EFC8E" w:rsidR="00C5005B" w:rsidRPr="00C5005B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CA7E" w14:textId="26DB1993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A28C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2CEA1FF0" w14:textId="3E70DEDD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5005B" w14:paraId="6ABDF78A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8C0" w14:textId="26DABB8D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2DF4" w14:textId="3059CE31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BB64" w14:textId="0047E999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A553" w14:textId="61D9441C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8743" w14:textId="6716C27C" w:rsidR="00C5005B" w:rsidRPr="00D84C00" w:rsidRDefault="00C5005B" w:rsidP="00C5005B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07FB" w14:textId="0AEE1BBC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FEBB" w14:textId="285804C3" w:rsidR="00C5005B" w:rsidRPr="00B968C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5005B" w14:paraId="613483F7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CCC" w14:textId="77777777" w:rsidR="00C5005B" w:rsidRPr="00A82E27" w:rsidRDefault="00C5005B" w:rsidP="00C5005B">
            <w:pPr>
              <w:ind w:firstLine="72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B5C" w14:textId="77777777" w:rsidR="00C5005B" w:rsidRPr="00701D83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BCAC" w14:textId="77777777" w:rsidR="00C5005B" w:rsidRPr="00701D83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142F" w14:textId="77777777" w:rsidR="00C5005B" w:rsidRPr="00701D83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919" w14:textId="77777777" w:rsidR="00C5005B" w:rsidRPr="00701D83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4EBF" w14:textId="77777777" w:rsidR="00C5005B" w:rsidRPr="00701D83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C6FC" w14:textId="77777777" w:rsidR="00C5005B" w:rsidRPr="00701D83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36B79371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75FBA5FD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BA0216E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92F4877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A559E7" w14:paraId="0FB62A03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1BD3EB" w14:textId="6246763D" w:rsidR="00A559E7" w:rsidRDefault="007F1B1D" w:rsidP="00237811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December 20</w:t>
            </w:r>
            <w:r w:rsidR="00D83823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09DC5B3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559E7" w14:paraId="27F465E4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A768197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566928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10CDB35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5423227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8B0153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BE9575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788E3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C5005B" w14:paraId="64D5021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9F1D" w14:textId="77777777" w:rsidR="00C5005B" w:rsidRPr="00BE5C10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2E9" w14:textId="77777777" w:rsidR="00C5005B" w:rsidRPr="00BE5C10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D79" w14:textId="7F114FE9" w:rsidR="00C5005B" w:rsidRPr="00BE5C10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C775" w14:textId="2024DD2A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9EA9" w14:textId="41454D0E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09B9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1A8873FE" w14:textId="1AA9DFCA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8C65" w14:textId="15DC3E63" w:rsidR="00C5005B" w:rsidRPr="00D806AD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C5005B" w14:paraId="44DF62C3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9367" w14:textId="10BF8CDF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6B8D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B86A3A4" w14:textId="2AC8382D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73F0" w14:textId="12A516AA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1D9A" w14:textId="77777777" w:rsidR="00C5005B" w:rsidRPr="001C6DFF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0EACA238" w14:textId="62632277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67F" w14:textId="2C774C0D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750" w14:textId="77AD5082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799" w14:textId="60532F1B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C5005B" w14:paraId="7AF284AE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5EF" w14:textId="1290F8B5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58BF" w14:textId="052603F9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09B4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0B576AFE" w14:textId="77777777" w:rsidR="00C5005B" w:rsidRPr="00E0121C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490C" w14:textId="3E47F23E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BA2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501F5F4" w14:textId="77777777" w:rsidR="00C5005B" w:rsidRDefault="00C5005B" w:rsidP="00C5005B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0CEF22BC" w14:textId="692502AC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43D0" w14:textId="08793610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6146" w14:textId="1DC8E73C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C5005B" w14:paraId="05F2974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7A3" w14:textId="3B303C74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3906" w14:textId="77777777" w:rsidR="00C5005B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14A6704D" w14:textId="77777777" w:rsidR="00C5005B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</w:p>
          <w:p w14:paraId="5506DEF1" w14:textId="448BF5EC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0FB0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2830AFED" w14:textId="77777777" w:rsidR="00C5005B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3A39E85" w14:textId="502EFAA3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F87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6CA63C13" w14:textId="77777777" w:rsidR="00C5005B" w:rsidRDefault="00C5005B" w:rsidP="00C5005B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704F510" w14:textId="6ED9DA88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7E0" w14:textId="169D7159" w:rsidR="00C5005B" w:rsidRPr="00D84C00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E955" w14:textId="217FCCA7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1475" w14:textId="6FABD4B3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C5005B" w14:paraId="00924217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89A3" w14:textId="17C85EB2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6C43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6486FBF1" w14:textId="4935DE32" w:rsidR="00C5005B" w:rsidRPr="00C5005B" w:rsidRDefault="00C5005B" w:rsidP="00C5005B">
            <w:pPr>
              <w:rPr>
                <w:rFonts w:ascii="Verdana" w:hAnsi="Verdana"/>
                <w:sz w:val="20"/>
                <w:szCs w:val="20"/>
              </w:rPr>
            </w:pPr>
            <w:r w:rsidRPr="00C5005B">
              <w:rPr>
                <w:rFonts w:ascii="Verdana" w:hAnsi="Verdana"/>
                <w:sz w:val="20"/>
                <w:szCs w:val="20"/>
              </w:rPr>
              <w:t>Christmas Day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6B60" w14:textId="2BED5637" w:rsidR="00C5005B" w:rsidRPr="004A3DB3" w:rsidRDefault="00C5005B" w:rsidP="00C5005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35A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20AE0C48" w14:textId="0F1C5D67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E7CB" w14:textId="0DF4B30E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3516" w14:textId="7F85DB80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3468" w14:textId="4D42BF46" w:rsidR="00C5005B" w:rsidRPr="00D806AD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C5005B" w14:paraId="7DE0D717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2AB3" w14:textId="062C62B5" w:rsidR="00C5005B" w:rsidRPr="00237811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D4E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D1C2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BE53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9B1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5B0F" w14:textId="77777777" w:rsidR="00C5005B" w:rsidRDefault="00C5005B" w:rsidP="00C5005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1F6" w14:textId="77777777" w:rsidR="00C5005B" w:rsidRDefault="00C5005B" w:rsidP="00C5005B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35A88D8F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60332148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E4B78B3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0622505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7F1B1D" w14:paraId="23FE4E1E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90B9A6" w14:textId="6F51109B" w:rsidR="007F1B1D" w:rsidRDefault="00D972E0" w:rsidP="000F084C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January 20</w:t>
            </w:r>
            <w:r w:rsidR="00F67D7C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F2EDDC2" w14:textId="77777777" w:rsidR="007F1B1D" w:rsidRDefault="007F1B1D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7F1B1D" w14:paraId="662CC372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07AB4A" w14:textId="77777777" w:rsidR="007F1B1D" w:rsidRDefault="007F1B1D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432048" w14:textId="77777777" w:rsidR="007F1B1D" w:rsidRDefault="007F1B1D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3A414D" w14:textId="77777777" w:rsidR="007F1B1D" w:rsidRDefault="007F1B1D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E7E3F7" w14:textId="77777777" w:rsidR="007F1B1D" w:rsidRDefault="007F1B1D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214F06" w14:textId="77777777" w:rsidR="007F1B1D" w:rsidRDefault="007F1B1D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E18049" w14:textId="77777777" w:rsidR="007F1B1D" w:rsidRDefault="007F1B1D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F032198" w14:textId="77777777" w:rsidR="007F1B1D" w:rsidRDefault="007F1B1D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303BA" w14:paraId="4FF4DCE5" w14:textId="77777777" w:rsidTr="00BE5C10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2D6BC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1ACE6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2B04E0D6" w14:textId="3CE95518" w:rsidR="00A303BA" w:rsidRPr="00A303BA" w:rsidRDefault="00A303BA" w:rsidP="00A303BA">
            <w:pPr>
              <w:rPr>
                <w:rFonts w:ascii="Verdana" w:hAnsi="Verdana"/>
                <w:sz w:val="32"/>
                <w:szCs w:val="32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>New Year's Day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0CC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3FEF259D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  <w:p w14:paraId="753232DA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CF7B" w14:textId="5482DA44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4190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4975693" w14:textId="248DA72A" w:rsidR="00A303BA" w:rsidRPr="00D84C00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1AE6" w14:textId="1DB56BB0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A6B2" w14:textId="5F9606E6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A303BA" w14:paraId="59EF98B7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1C0C" w14:textId="4E4B2C2B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F6EA" w14:textId="1B65444D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CC37" w14:textId="0D885C43" w:rsidR="00A303BA" w:rsidRPr="001C6DFF" w:rsidRDefault="00A303BA" w:rsidP="00A303BA">
            <w:pPr>
              <w:rPr>
                <w:rFonts w:ascii="Verdana" w:hAnsi="Verdana"/>
                <w:sz w:val="32"/>
                <w:szCs w:val="32"/>
              </w:rPr>
            </w:pPr>
            <w:r w:rsidRPr="003F3130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3CB3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7AC51BD7" w14:textId="59A8099B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EB6B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76C9FA58" w14:textId="454D6802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E9E5" w14:textId="58058A50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CDA2" w14:textId="4DDB1494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</w:tr>
      <w:tr w:rsidR="00A303BA" w14:paraId="79BABBCE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8EA7" w14:textId="75D09DEA" w:rsidR="00A303BA" w:rsidRPr="001C6DFF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242" w14:textId="77777777" w:rsidR="00A303BA" w:rsidRDefault="00A303BA" w:rsidP="00A303BA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15F0716D" w14:textId="6A5ACC9C" w:rsidR="00A303BA" w:rsidRPr="001C6DFF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 L King Day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CA63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71C11E17" w14:textId="77777777" w:rsidR="00A303BA" w:rsidRDefault="00A303BA" w:rsidP="00A303BA">
            <w:pPr>
              <w:pStyle w:val="Dates"/>
              <w:rPr>
                <w:rFonts w:ascii="Verdana" w:hAnsi="Verdana"/>
                <w:b/>
              </w:rPr>
            </w:pPr>
          </w:p>
          <w:p w14:paraId="443C0F68" w14:textId="468FB352" w:rsidR="00A303BA" w:rsidRPr="001C6DFF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FEE" w14:textId="245E73D6" w:rsidR="00A303BA" w:rsidRPr="00E86D9F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17</w:t>
            </w:r>
            <w:r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A59E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4839195E" w14:textId="4185D6D6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5EC" w14:textId="464C35C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25A" w14:textId="4F1C8281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</w:tr>
      <w:tr w:rsidR="00A303BA" w14:paraId="7A8EB871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CA72" w14:textId="67446DD1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F6F1" w14:textId="75152182" w:rsidR="00A303BA" w:rsidRPr="004052D8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2332" w14:textId="46B37FEC" w:rsidR="00A303BA" w:rsidRPr="00E86D9F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CC1" w14:textId="6F3F58C6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412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1A3C2EEB" w14:textId="6C3D8E2D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A8F1" w14:textId="11D9E882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E889" w14:textId="3B954BD6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</w:tr>
      <w:tr w:rsidR="00A303BA" w14:paraId="149C7EB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DD0" w14:textId="1943FAF2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AA8" w14:textId="01A547FF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D836" w14:textId="514E6FCF" w:rsidR="00A303BA" w:rsidRPr="009C4015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ECB" w14:textId="6D0FCFD0" w:rsidR="00A303BA" w:rsidRDefault="00A303BA" w:rsidP="00A303BA">
            <w:r w:rsidRPr="004052D8">
              <w:rPr>
                <w:rFonts w:ascii="Verdana" w:hAnsi="Verdana"/>
                <w:b/>
                <w:sz w:val="32"/>
                <w:szCs w:val="32"/>
              </w:rPr>
              <w:t>31</w:t>
            </w:r>
          </w:p>
          <w:p w14:paraId="050A717A" w14:textId="4AB9703C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1156" w14:textId="406D29F0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D0B" w14:textId="36EEAE03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894" w14:textId="7D966A0D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5589331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794F" w14:textId="241FA529" w:rsidR="00A303BA" w:rsidRPr="00164EA6" w:rsidRDefault="00A303BA" w:rsidP="00A303BA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533" w14:textId="77777777" w:rsidR="00A303BA" w:rsidRPr="00164EA6" w:rsidRDefault="00A303BA" w:rsidP="00A303BA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35C6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DB5F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C1AC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E7B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D36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0B796487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1F78B018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B1255DA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97458A0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A559E7" w14:paraId="3892A412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084482" w14:textId="08272C3C" w:rsidR="00A559E7" w:rsidRDefault="007F1B1D" w:rsidP="00237811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February 20</w:t>
            </w:r>
            <w:r w:rsidR="00060AA4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392D7A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559E7" w14:paraId="23879BC0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AD1F07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88C3D3D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16240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77001D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03A03F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27767E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9F97EF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303BA" w14:paraId="603D7F5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112" w14:textId="6B7B7352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6CA8" w14:textId="5A49957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198" w14:textId="3069F226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4823" w14:textId="53F7DCE2" w:rsidR="00A303BA" w:rsidRPr="005A74A5" w:rsidRDefault="00A303BA" w:rsidP="00A303BA">
            <w:pPr>
              <w:pStyle w:val="Dates"/>
              <w:rPr>
                <w:rFonts w:ascii="Verdana" w:hAnsi="Verdan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9E18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070A3518" w14:textId="014ADF6C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8D0C" w14:textId="1F61EEA1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E8A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4E91BE4E" w14:textId="77777777" w:rsidR="00A303B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666C917" w14:textId="0B0C4792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74F6069A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066A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C6DDF8E" w14:textId="77777777" w:rsidR="00A303BA" w:rsidRPr="00237811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24B6D3F" w14:textId="483E9F03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1A6" w14:textId="77777777" w:rsidR="00A303BA" w:rsidRPr="00D84C00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4C00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1BDBF9E2" w14:textId="77777777" w:rsidR="00A303BA" w:rsidRPr="00D84C00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2AAE3A7" w14:textId="1E263CA1" w:rsidR="00A303BA" w:rsidRPr="005A74A5" w:rsidRDefault="00A303BA" w:rsidP="00A303BA">
            <w:pPr>
              <w:pStyle w:val="Dates"/>
              <w:rPr>
                <w:rFonts w:ascii="Verdana" w:hAnsi="Verdan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206" w14:textId="75C84346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D36F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5D17382E" w14:textId="7777777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1EAB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5ED31D4B" w14:textId="05EC2614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A541" w14:textId="31445969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94BD" w14:textId="3EB84FB8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A303BA" w14:paraId="776D08EE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2A2C" w14:textId="3982DE48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B8E0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4C2C43D0" w14:textId="77777777" w:rsidR="00A303BA" w:rsidRPr="00CF600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BA75761" w14:textId="6C9655D5" w:rsidR="00A303BA" w:rsidRPr="004052D8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3D9" w14:textId="5932659E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54B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7EE90A8C" w14:textId="77777777" w:rsidR="00A303BA" w:rsidRDefault="00A303BA" w:rsidP="00A303BA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54F46F70" w14:textId="7D713D2E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AA40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4063ED49" w14:textId="243C01F8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DBF1" w14:textId="73965B10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7EE6" w14:textId="5C0C59FB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A303BA" w14:paraId="17591588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8853" w14:textId="459626CA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26F6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5D3C1927" w14:textId="222761E4" w:rsidR="00A303BA" w:rsidRPr="00A303BA" w:rsidRDefault="00A303BA" w:rsidP="00A303BA">
            <w:pPr>
              <w:rPr>
                <w:rFonts w:ascii="Verdana" w:hAnsi="Verdana" w:cs="Arial"/>
                <w:sz w:val="20"/>
                <w:szCs w:val="20"/>
              </w:rPr>
            </w:pPr>
            <w:r w:rsidRPr="00A303BA">
              <w:rPr>
                <w:rFonts w:ascii="Verdana" w:hAnsi="Verdana" w:cs="Arial"/>
                <w:sz w:val="20"/>
                <w:szCs w:val="20"/>
              </w:rPr>
              <w:t>President’s Day</w:t>
            </w:r>
          </w:p>
          <w:p w14:paraId="6F06A759" w14:textId="111E94B8" w:rsidR="00A303BA" w:rsidRPr="00A303BA" w:rsidRDefault="00A303BA" w:rsidP="00A303BA"/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14F" w14:textId="596DA41C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D00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0462A8D9" w14:textId="5E3DA481" w:rsidR="00A303BA" w:rsidRPr="009C4015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3A8A" w14:textId="1D1737AC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9254" w14:textId="339A8029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453" w14:textId="53927202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A303BA" w14:paraId="4828CCCB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0D17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3930EAD2" w14:textId="77777777" w:rsidR="00A303B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F9BD0C8" w14:textId="342C9968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6259" w14:textId="24AD4E5C" w:rsidR="00A303BA" w:rsidRPr="009C4015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F19F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0EBAB412" w14:textId="7777777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2A4" w14:textId="57791E34" w:rsidR="00A303BA" w:rsidRPr="006B0E1C" w:rsidRDefault="00A303BA" w:rsidP="00A303BA"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2D8" w14:textId="7777777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3649" w14:textId="7DB2A679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2BE" w14:textId="7777777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382701F1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634F" w14:textId="77777777" w:rsidR="00A303BA" w:rsidRDefault="00A303BA" w:rsidP="00A303BA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A630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D22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832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ADA5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7B8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B372" w14:textId="77777777" w:rsidR="00A303BA" w:rsidRDefault="00A303BA" w:rsidP="00A303BA">
            <w:pPr>
              <w:rPr>
                <w:rFonts w:ascii="Verdana" w:hAnsi="Verdana" w:cs="Century Gothic"/>
                <w:sz w:val="32"/>
                <w:szCs w:val="32"/>
              </w:rPr>
            </w:pPr>
          </w:p>
        </w:tc>
      </w:tr>
    </w:tbl>
    <w:p w14:paraId="4B82591C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2FDABE54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2A169DA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566B280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A559E7" w14:paraId="728A63A2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C47095" w14:textId="77777777" w:rsidR="00A559E7" w:rsidRDefault="003F0465" w:rsidP="000300F9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March</w:t>
            </w:r>
          </w:p>
          <w:p w14:paraId="0C1FFCB1" w14:textId="4EE6DA56" w:rsidR="003F0465" w:rsidRDefault="00F9512F" w:rsidP="00237811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</w:t>
            </w:r>
            <w:r w:rsidR="00671CF5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2DCFD1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559E7" w14:paraId="1D168572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1D2E78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8C8BBB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D9727A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09A1BE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78EAD53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79BFE93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823ACD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303BA" w14:paraId="7464A93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1805" w14:textId="52BF2572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25B0" w14:textId="5DB8B310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B44B" w14:textId="758A3925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E87" w14:textId="11BA684C" w:rsidR="00A303BA" w:rsidRPr="005A74A5" w:rsidRDefault="00A303BA" w:rsidP="00A303BA">
            <w:pPr>
              <w:pStyle w:val="Dates"/>
              <w:rPr>
                <w:rFonts w:ascii="Verdana" w:hAnsi="Verdan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C46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E80CFAB" w14:textId="53155C7E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D26D" w14:textId="0E80BFE8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A99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6893A3FA" w14:textId="77777777" w:rsidR="00A303B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0B46A74" w14:textId="7C4EEAB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22200EE2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7070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B8757C5" w14:textId="77777777" w:rsidR="00A303BA" w:rsidRPr="00237811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4BCDBAE" w14:textId="0306AC8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7097" w14:textId="77777777" w:rsidR="00A303BA" w:rsidRPr="00D84C00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4C00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76E21ABB" w14:textId="77777777" w:rsidR="00A303BA" w:rsidRPr="00D84C00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C44724F" w14:textId="123F24AB" w:rsidR="00A303BA" w:rsidRPr="005A74A5" w:rsidRDefault="00A303BA" w:rsidP="00A303BA">
            <w:pPr>
              <w:pStyle w:val="Dates"/>
              <w:rPr>
                <w:rFonts w:ascii="Verdana" w:hAnsi="Verdana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64C" w14:textId="3B2561FF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5C3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74997257" w14:textId="7777777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004F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3DC45F34" w14:textId="16FAF91E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2170" w14:textId="2F70CA40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D78" w14:textId="7E863ADE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</w:tr>
      <w:tr w:rsidR="00A303BA" w14:paraId="608313BA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C938" w14:textId="0CBBC854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C8C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12</w:t>
            </w:r>
          </w:p>
          <w:p w14:paraId="53E71A38" w14:textId="77777777" w:rsidR="00A303BA" w:rsidRPr="00CF600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11F505F" w14:textId="1B0105ED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CFC" w14:textId="7F56D93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B323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  <w:p w14:paraId="06FB16CB" w14:textId="77777777" w:rsidR="00A303BA" w:rsidRDefault="00A303BA" w:rsidP="00A303BA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07A6735" w14:textId="41D80A44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0B63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62D62203" w14:textId="3052F04B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B0D" w14:textId="51E521A6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304" w14:textId="28CBDF6A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</w:tr>
      <w:tr w:rsidR="00A303BA" w14:paraId="7B6CF632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A967" w14:textId="221C8E0E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9E4C" w14:textId="719E9963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A732" w14:textId="069DA2C2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86B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097E77B4" w14:textId="68799E27" w:rsidR="00A303BA" w:rsidRPr="009C4015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EEFC" w14:textId="6CDC5A13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2D2" w14:textId="1466E00C" w:rsidR="00A303BA" w:rsidRPr="004052D8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BCB" w14:textId="317BE35E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</w:tr>
      <w:tr w:rsidR="00A303BA" w14:paraId="11886CB6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B1BB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365B237C" w14:textId="77777777" w:rsidR="00A303B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3ABD441" w14:textId="78CE6244" w:rsidR="00A303BA" w:rsidRPr="004052D8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79CA" w14:textId="2F1797E5" w:rsidR="00A303BA" w:rsidRPr="009C4015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498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414F1B57" w14:textId="372AF253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EBF9" w14:textId="7BEC346D" w:rsidR="00A303BA" w:rsidRPr="006B0E1C" w:rsidRDefault="00A303BA" w:rsidP="00A303BA"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312F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48FFAE04" w14:textId="77777777" w:rsidR="00A303BA" w:rsidRDefault="00A303BA" w:rsidP="00A303BA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456AC4A" w14:textId="7777777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540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3668F4A9" w14:textId="30A4D64F" w:rsidR="00A303BA" w:rsidRPr="00A303BA" w:rsidRDefault="00A303BA" w:rsidP="00A303BA">
            <w:pPr>
              <w:rPr>
                <w:rFonts w:ascii="Verdana" w:hAnsi="Verdana" w:cs="Arial"/>
                <w:sz w:val="20"/>
                <w:szCs w:val="20"/>
              </w:rPr>
            </w:pPr>
            <w:r w:rsidRPr="00A303BA">
              <w:rPr>
                <w:rFonts w:ascii="Verdana" w:hAnsi="Verdana" w:cs="Arial"/>
                <w:sz w:val="20"/>
                <w:szCs w:val="20"/>
              </w:rPr>
              <w:t>Good Friday</w:t>
            </w:r>
          </w:p>
          <w:p w14:paraId="7C1C5E08" w14:textId="5ADEF4FA" w:rsidR="00A303BA" w:rsidRPr="00A303BA" w:rsidRDefault="00A303BA" w:rsidP="00A303BA"/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603A" w14:textId="607F1823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</w:tr>
      <w:tr w:rsidR="00A303BA" w14:paraId="39C1241C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B37" w14:textId="77777777" w:rsidR="00A303BA" w:rsidRPr="00D84C00" w:rsidRDefault="00A303BA" w:rsidP="00A303BA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030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DF05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6C7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077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CCB4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FAD" w14:textId="77777777" w:rsidR="00A303BA" w:rsidRDefault="00A303BA" w:rsidP="00A303BA">
            <w:pPr>
              <w:rPr>
                <w:rFonts w:ascii="Verdana" w:hAnsi="Verdana" w:cs="Century Gothic"/>
                <w:sz w:val="32"/>
                <w:szCs w:val="32"/>
              </w:rPr>
            </w:pPr>
          </w:p>
        </w:tc>
      </w:tr>
    </w:tbl>
    <w:p w14:paraId="41930BDB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1E57ED1E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13AA78D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23AA1A5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A559E7" w14:paraId="7D5B02C4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3057E4" w14:textId="77777777" w:rsidR="00023EC1" w:rsidRDefault="00023EC1" w:rsidP="00023EC1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 xml:space="preserve">April </w:t>
            </w:r>
          </w:p>
          <w:p w14:paraId="0FA894F5" w14:textId="4E712160" w:rsidR="00A559E7" w:rsidRDefault="00023EC1" w:rsidP="00237811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</w:t>
            </w:r>
            <w:r w:rsidR="00D7114C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1672749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559E7" w14:paraId="784D011E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78624F2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44289C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1D6DA9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8BA3C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15C3A1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FFEF140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79DE2B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303BA" w14:paraId="3026B2C3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83AD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D30D283" w14:textId="19339B6D" w:rsidR="00A303BA" w:rsidRPr="00A303BA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>Easter Sunday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B3C0" w14:textId="5F4B2650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D28" w14:textId="6109BA2E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5EDC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0E716E5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0A32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6C66346B" w14:textId="3B095C4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156" w14:textId="4D5BCD15" w:rsidR="00A303BA" w:rsidRPr="00D84C00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06A" w14:textId="55D77C4A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A303BA" w14:paraId="31F282C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7F9" w14:textId="46C7FEAB" w:rsidR="00A303BA" w:rsidRPr="000B4F18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8392" w14:textId="0181D385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CE22" w14:textId="43C0D87D" w:rsidR="00A303BA" w:rsidRPr="001C6DFF" w:rsidRDefault="00A303BA" w:rsidP="00A303BA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FBDD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5CF43FED" w14:textId="77777777" w:rsidR="00A303B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4EC7C64C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3975" w14:textId="21453D7E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3444" w14:textId="688EB25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EAB8" w14:textId="0C1B0F89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A303BA" w14:paraId="5EAACC1B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8C9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06C97D41" w14:textId="052FB764" w:rsidR="00A303BA" w:rsidRPr="00CF600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55FF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54881391" w14:textId="77777777" w:rsidR="00A303BA" w:rsidRDefault="00A303BA" w:rsidP="00A303BA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7AD6DBBC" w14:textId="62249D0D" w:rsidR="00A303BA" w:rsidRPr="009C4015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5A83" w14:textId="1D046BEB" w:rsidR="00A303BA" w:rsidRPr="00C95E23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F3E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9D8803E" w14:textId="77777777" w:rsidR="00A303BA" w:rsidRPr="009C4015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7E3" w14:textId="79975230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0699" w14:textId="4F904383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1498" w14:textId="40156A0E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A303BA" w14:paraId="348D1AB0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D2F" w14:textId="5BF30CE9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BB10" w14:textId="279B4E39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3312" w14:textId="0DC79244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00C" w14:textId="3C42EC88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347" w14:textId="307E6B66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A201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14FCE7B1" w14:textId="77777777" w:rsidR="00A303B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5C0A93F" w14:textId="7CEAEE1C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902E" w14:textId="57C2B805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A303BA" w14:paraId="1D826CF5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405" w14:textId="641A831D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324D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2F14D718" w14:textId="6824CD91" w:rsidR="00A303BA" w:rsidRPr="00CF600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84CA" w14:textId="3376896B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0FAC" w14:textId="4F09B5D4" w:rsidR="00A303BA" w:rsidRPr="00C95E23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FB46" w14:textId="24E2DEA5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80B7" w14:textId="429172BD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44C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384E9A15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A236" w14:textId="77777777" w:rsidR="00A303BA" w:rsidRPr="00164EA6" w:rsidRDefault="00A303BA" w:rsidP="00A303BA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5BA" w14:textId="77777777" w:rsidR="00A303BA" w:rsidRPr="00164EA6" w:rsidRDefault="00A303BA" w:rsidP="00A303BA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EAD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872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228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6314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DB59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3A79ECAD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5079A266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279798B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938BB63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A559E7" w14:paraId="116C3898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58104C" w14:textId="77777777" w:rsidR="00A559E7" w:rsidRDefault="00362E7D" w:rsidP="00362E7D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May</w:t>
            </w:r>
          </w:p>
          <w:p w14:paraId="7E762D5D" w14:textId="3D74ED00" w:rsidR="00362E7D" w:rsidRDefault="00851C46" w:rsidP="00CF600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</w:t>
            </w:r>
            <w:r w:rsidR="001D607B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6B74F5C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559E7" w14:paraId="7EF35786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FC3CD3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5A4F1C8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3DC32AF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1916A25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A1EFF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7FF7D4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5347B8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303BA" w14:paraId="762491A8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AF48" w14:textId="77777777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43E3" w14:textId="77777777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1010" w14:textId="5F8E8DE7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2348" w14:textId="7AE6CECD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804B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7E6E6974" w14:textId="77777777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6D6E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CD08159" w14:textId="175953B8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711" w14:textId="41406FF0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A303BA" w14:paraId="0BDC5C0C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9DB" w14:textId="5AE3C07F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8169" w14:textId="744E5383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B55" w14:textId="7BE6CB09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219D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3AABEFE9" w14:textId="6EEF1181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8400" w14:textId="63196F68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357" w14:textId="185BEBB5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DCF" w14:textId="33A691D0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</w:tr>
      <w:tr w:rsidR="00A303BA" w14:paraId="00D98896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F6ED" w14:textId="1834AF1C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AF46" w14:textId="68A9778E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DB7" w14:textId="1BDC618E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1D81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56C064CA" w14:textId="70974279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00A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17</w:t>
            </w:r>
          </w:p>
          <w:p w14:paraId="74F5BDCF" w14:textId="77777777" w:rsidR="00A303BA" w:rsidRDefault="002C7903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hyperlink r:id="rId9" w:history="1"/>
          </w:p>
          <w:p w14:paraId="2DE77506" w14:textId="651EE050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FEED" w14:textId="77777777" w:rsidR="00A303BA" w:rsidRDefault="00A303BA" w:rsidP="00A303BA">
            <w:pPr>
              <w:pStyle w:val="Dates"/>
              <w:rPr>
                <w:rFonts w:ascii="Verdana" w:hAnsi="Verdana"/>
                <w:b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23812047" w14:textId="66D6461D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7DA" w14:textId="77777777" w:rsidR="00A303BA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014F3759" w14:textId="77777777" w:rsidR="00A303BA" w:rsidRDefault="00A303BA" w:rsidP="00A303BA">
            <w:pPr>
              <w:pStyle w:val="Dates"/>
              <w:rPr>
                <w:rFonts w:ascii="Verdana" w:hAnsi="Verdana"/>
                <w:b/>
              </w:rPr>
            </w:pPr>
          </w:p>
          <w:p w14:paraId="2BC00701" w14:textId="285AECEB" w:rsidR="00A303BA" w:rsidRPr="00B968CF" w:rsidRDefault="002C7903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0" w:history="1"/>
          </w:p>
        </w:tc>
      </w:tr>
      <w:tr w:rsidR="00A303BA" w14:paraId="4D570EC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017" w14:textId="5B237DA0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C287" w14:textId="73416A74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806" w14:textId="5479764E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AA6C" w14:textId="2256E81D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C92" w14:textId="33FFF56C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6FC" w14:textId="57047807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4BC1" w14:textId="26E4C196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</w:tr>
      <w:tr w:rsidR="00A303BA" w14:paraId="21202F4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0C70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1FDE6586" w14:textId="30E35502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1662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0C30884F" w14:textId="3CE9E7C3" w:rsidR="002C7903" w:rsidRDefault="002C7903" w:rsidP="002C7903">
            <w:pPr>
              <w:rPr>
                <w:rFonts w:ascii="Verdana" w:hAnsi="Verdana"/>
                <w:b/>
                <w:sz w:val="32"/>
                <w:szCs w:val="32"/>
              </w:rPr>
            </w:pPr>
            <w:hyperlink r:id="rId11" w:history="1">
              <w:r w:rsidRPr="00F54ADD">
                <w:rPr>
                  <w:rStyle w:val="Hyperlink"/>
                  <w:rFonts w:ascii="Verdana" w:hAnsi="Verdana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Memorial Day</w:t>
              </w:r>
            </w:hyperlink>
          </w:p>
          <w:p w14:paraId="2AC45BA6" w14:textId="616F76E1" w:rsidR="002C7903" w:rsidRPr="002C7903" w:rsidRDefault="002C7903" w:rsidP="002C790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660" w14:textId="103F069D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9E1E" w14:textId="69FFAF17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8A27D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F1A1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 w:rsidRPr="006067F6">
              <w:rPr>
                <w:rFonts w:ascii="Verdana" w:hAnsi="Verdana" w:cs="Century Gothic"/>
                <w:b/>
                <w:bCs/>
                <w:sz w:val="32"/>
                <w:szCs w:val="32"/>
              </w:rPr>
              <w:t>31</w:t>
            </w:r>
          </w:p>
          <w:p w14:paraId="79C9DEA7" w14:textId="697E3A29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350" w14:textId="62B7838B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5D6E" w14:textId="353E6029" w:rsidR="00A303BA" w:rsidRPr="009C4015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555596DF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3B1" w14:textId="58A4E719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C47B" w14:textId="30877BCB" w:rsidR="00A303BA" w:rsidRPr="006067F6" w:rsidRDefault="00A303BA" w:rsidP="00A303BA">
            <w:pPr>
              <w:rPr>
                <w:rFonts w:ascii="Verdana" w:hAnsi="Verdana" w:cs="Century Gothic"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EA36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043E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435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BC3F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24E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sz w:val="28"/>
                <w:szCs w:val="28"/>
              </w:rPr>
            </w:pPr>
          </w:p>
        </w:tc>
      </w:tr>
    </w:tbl>
    <w:p w14:paraId="4F89CF5D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7C8EABB7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4E50144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06E8FC8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A559E7" w14:paraId="0E25113B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E974D" w14:textId="77777777" w:rsidR="00A559E7" w:rsidRDefault="00362E7D" w:rsidP="00362E7D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June</w:t>
            </w:r>
          </w:p>
          <w:p w14:paraId="2FDF165A" w14:textId="3F8CBFFE" w:rsidR="00A559E7" w:rsidRDefault="00A559E7" w:rsidP="00CF600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</w:t>
            </w:r>
            <w:r w:rsidR="00C57F31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C694913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559E7" w14:paraId="249678EE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12C82B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95FB41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AD4BA1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DF3D72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91C212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CEEA5C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5017948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303BA" w14:paraId="3AD38613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F7A9" w14:textId="7777777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E6E4" w14:textId="05863AE0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9CC" w14:textId="609BB38E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1821" w14:textId="50442AD2" w:rsidR="00A303BA" w:rsidRPr="009C4015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CAB" w14:textId="77777777" w:rsidR="00A303BA" w:rsidRPr="00C95E23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B21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4CB32193" w14:textId="05C82F50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DBFF" w14:textId="7E783437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A303BA" w14:paraId="31D4BDF4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8D5" w14:textId="6E03CAFE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28ED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9819CBB" w14:textId="228F6FB5" w:rsidR="00A303BA" w:rsidRPr="009C4015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6536" w14:textId="097D046A" w:rsidR="00A303BA" w:rsidRPr="00164EA6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19CC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3BE597AB" w14:textId="37DE03D9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6CC" w14:textId="179FB6AA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EB7B" w14:textId="66C15C4A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B2C2" w14:textId="14FE2273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A303BA" w14:paraId="18F8AB77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0EAF" w14:textId="5F2A1340" w:rsidR="00A303BA" w:rsidRPr="00164EA6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4052D8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2FA3" w14:textId="3CD0B33C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995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145AA807" w14:textId="2D78D2A6" w:rsidR="00A303BA" w:rsidRPr="00164EA6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D586" w14:textId="24B4835A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CC57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AEF0BBC" w14:textId="77777777" w:rsidR="00A303BA" w:rsidRDefault="00A303BA" w:rsidP="00A303BA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0CB74029" w14:textId="5BB292DA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AFD9" w14:textId="733C1D73" w:rsidR="00A303BA" w:rsidRPr="006067F6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46A3" w14:textId="6C83B148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A303BA" w14:paraId="70A38C1B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C50" w14:textId="743BB3DB" w:rsidR="00A303BA" w:rsidRPr="00164EA6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A5E5" w14:textId="77777777" w:rsidR="00A303B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7D501D73" w14:textId="77777777" w:rsidR="00A303BA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</w:p>
          <w:p w14:paraId="470318DC" w14:textId="316FD6E4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328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17E8DB7B" w14:textId="36D2E0B9" w:rsidR="00A303BA" w:rsidRPr="00A303BA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 xml:space="preserve">Juneteenth </w:t>
            </w:r>
          </w:p>
          <w:p w14:paraId="5CDD9AEB" w14:textId="0586CE20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0FD6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  <w:p w14:paraId="18BF5F55" w14:textId="77777777" w:rsidR="00A303BA" w:rsidRDefault="00A303BA" w:rsidP="00A303BA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3C8D11E6" w14:textId="5B38CF21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66F2" w14:textId="55D4F3C5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2D7" w14:textId="2B06EE7F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E365" w14:textId="29AA1F9D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A303BA" w14:paraId="271BD3DD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FA9" w14:textId="7E8B9AE1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505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172556F2" w14:textId="5CA319D1" w:rsidR="00A303BA" w:rsidRPr="00164EA6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3F82" w14:textId="69E46F16" w:rsidR="00A303BA" w:rsidRPr="00164EA6" w:rsidRDefault="00A303BA" w:rsidP="00A303BA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9FB6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059423A2" w14:textId="7B868531" w:rsidR="00A303BA" w:rsidRPr="00164EA6" w:rsidRDefault="00A303BA" w:rsidP="00A303BA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B1EE" w14:textId="7CEBED25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B427" w14:textId="01F5912B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1AF3" w14:textId="44CEC150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</w:tr>
      <w:tr w:rsidR="00A303BA" w14:paraId="1B44572C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B3A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799EE705" w14:textId="77777777" w:rsidR="00A303BA" w:rsidRPr="00A82E27" w:rsidRDefault="00A303BA" w:rsidP="00A303BA">
            <w:pPr>
              <w:ind w:firstLine="72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9AD5" w14:textId="77777777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CC80" w14:textId="77777777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0C49" w14:textId="77777777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CA" w14:textId="77777777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895A" w14:textId="77777777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3815" w14:textId="77777777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27D0E8C9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32CDA231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47F2A88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D8F7021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A559E7" w14:paraId="5063BFE8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4038D" w14:textId="77777777" w:rsidR="00A559E7" w:rsidRDefault="00362E7D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July</w:t>
            </w:r>
            <w:r w:rsidR="00A559E7">
              <w:rPr>
                <w:rFonts w:ascii="Verdana" w:hAnsi="Verdana" w:cs="Century Gothic"/>
                <w:b/>
                <w:bCs/>
                <w:sz w:val="36"/>
                <w:szCs w:val="36"/>
              </w:rPr>
              <w:t xml:space="preserve"> </w:t>
            </w:r>
          </w:p>
          <w:p w14:paraId="0198F239" w14:textId="583EE0D2" w:rsidR="00A559E7" w:rsidRDefault="00A559E7" w:rsidP="00CF600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</w:t>
            </w:r>
            <w:r w:rsidR="00B50E01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3911872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559E7" w14:paraId="42307906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C5FB34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42BE26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85A3DA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7EBB92F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2C3BDC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1011D1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C60812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303BA" w14:paraId="751836C2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1873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589FB6E4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2F42" w14:textId="728CEFC8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B611" w14:textId="23D7BD2D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2205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D613A01" w14:textId="5E91E7B0" w:rsidR="00A303BA" w:rsidRPr="00A303BA" w:rsidRDefault="002C7903" w:rsidP="00A303BA">
            <w:pPr>
              <w:rPr>
                <w:rFonts w:ascii="Verdana" w:hAnsi="Verdana"/>
                <w:b/>
                <w:sz w:val="20"/>
                <w:szCs w:val="20"/>
              </w:rPr>
            </w:pPr>
            <w:hyperlink r:id="rId12" w:history="1">
              <w:r w:rsidR="00A303BA" w:rsidRPr="00A303BA">
                <w:rPr>
                  <w:rStyle w:val="Hyperlink"/>
                  <w:rFonts w:ascii="Verdana" w:hAnsi="Verdana"/>
                  <w:color w:val="333333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Independence Day</w:t>
              </w:r>
            </w:hyperlink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D5E9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15FB3798" w14:textId="3BB864B3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5F94" w14:textId="302EAD30" w:rsidR="00A303BA" w:rsidRPr="00D84C00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5E66" w14:textId="09B6DD63" w:rsidR="00A303BA" w:rsidRPr="000B4F18" w:rsidRDefault="00A303BA" w:rsidP="00A303BA">
            <w:pPr>
              <w:rPr>
                <w:rFonts w:ascii="Verdana" w:hAnsi="Verdana"/>
                <w:b/>
                <w:sz w:val="18"/>
                <w:szCs w:val="18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A303BA" w14:paraId="5A5303E5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77B" w14:textId="4757D55D" w:rsidR="00A303BA" w:rsidRPr="006067F6" w:rsidRDefault="00A303BA" w:rsidP="00A303BA">
            <w:pPr>
              <w:pStyle w:val="Dates"/>
              <w:rPr>
                <w:rFonts w:ascii="Verdana" w:hAnsi="Verdana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5D5C" w14:textId="0FA125AF" w:rsidR="00A303BA" w:rsidRPr="001C6DFF" w:rsidRDefault="00A303BA" w:rsidP="00A303BA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13B" w14:textId="170FD7B8" w:rsidR="00A303BA" w:rsidRPr="001C6DFF" w:rsidRDefault="00A303BA" w:rsidP="00A303BA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6357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2996F4F9" w14:textId="77777777" w:rsidR="00A303B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A9D995F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972" w14:textId="1F40AB4F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6C46" w14:textId="7445779A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ACAB" w14:textId="2F546D80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A303BA" w14:paraId="457FD17D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93ED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11287F1F" w14:textId="77777777" w:rsidR="00A303BA" w:rsidRPr="00CF600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CF6E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CF600A">
              <w:rPr>
                <w:rFonts w:ascii="Verdana" w:hAnsi="Verdana"/>
                <w:b/>
                <w:sz w:val="32"/>
                <w:szCs w:val="32"/>
              </w:rPr>
              <w:t>16</w:t>
            </w:r>
          </w:p>
          <w:p w14:paraId="519E6AC1" w14:textId="77777777" w:rsidR="00A303BA" w:rsidRDefault="00A303BA" w:rsidP="00A303BA">
            <w:p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  <w:p w14:paraId="59A19151" w14:textId="5151C273" w:rsidR="00A303BA" w:rsidRPr="009C4015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88B0" w14:textId="4BF470AD" w:rsidR="00A303BA" w:rsidRPr="00C95E23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6E4B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  <w:p w14:paraId="793BA26A" w14:textId="77777777" w:rsidR="00A303BA" w:rsidRPr="009C4015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C15A" w14:textId="61FB1E18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BD8" w14:textId="167AB612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9AF0" w14:textId="458B3091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</w:tr>
      <w:tr w:rsidR="00A303BA" w14:paraId="18BA6EF8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C41" w14:textId="07D310CF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AD46" w14:textId="5C706295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6A1" w14:textId="5BF612FA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2E6E" w14:textId="0A42EFDE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A09" w14:textId="18AF0FA0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E719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06BE75FD" w14:textId="77777777" w:rsidR="00A303B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725CB0A5" w14:textId="0EF7324A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A100" w14:textId="32BA6D82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</w:tr>
      <w:tr w:rsidR="00A303BA" w14:paraId="1B9CAD96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DE22" w14:textId="0B957BBD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0D90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32DAC717" w14:textId="00B8C9E5" w:rsidR="00A303BA" w:rsidRPr="00CF600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9A0C" w14:textId="6AE33011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749" w14:textId="28B7F0EA" w:rsidR="00A303BA" w:rsidRPr="00C95E23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D48B" w14:textId="1C3A0049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94BD" w14:textId="33A21AD9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F1FF" w14:textId="6CECC880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01F7168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2756" w14:textId="221A1B31" w:rsidR="00A303BA" w:rsidRPr="00164EA6" w:rsidRDefault="00A303BA" w:rsidP="00A303BA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1E6" w14:textId="77777777" w:rsidR="00A303BA" w:rsidRPr="00164EA6" w:rsidRDefault="00A303BA" w:rsidP="00A303BA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CE5B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760B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3692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702F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7931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7F282F0D" w14:textId="77777777" w:rsidR="00A559E7" w:rsidRDefault="00A559E7">
      <w:pPr>
        <w:rPr>
          <w:rFonts w:ascii="Verdana" w:hAnsi="Verdana"/>
        </w:rPr>
      </w:pPr>
    </w:p>
    <w:p w14:paraId="43A20926" w14:textId="77777777" w:rsidR="00A559E7" w:rsidRDefault="00A559E7">
      <w:pPr>
        <w:rPr>
          <w:rFonts w:ascii="Verdana" w:hAnsi="Verdana"/>
        </w:rPr>
      </w:pPr>
    </w:p>
    <w:tbl>
      <w:tblPr>
        <w:tblW w:w="136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566"/>
        <w:gridCol w:w="1388"/>
        <w:gridCol w:w="1954"/>
        <w:gridCol w:w="1955"/>
        <w:gridCol w:w="1954"/>
        <w:gridCol w:w="1954"/>
        <w:gridCol w:w="1955"/>
      </w:tblGrid>
      <w:tr w:rsidR="00A559E7" w14:paraId="75D86045" w14:textId="77777777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A45D849" w14:textId="77777777" w:rsidR="00A559E7" w:rsidRDefault="00A559E7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4874E6D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A559E7" w14:paraId="5EB4DBE5" w14:textId="77777777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22B82" w14:textId="77777777" w:rsidR="00A559E7" w:rsidRDefault="00055004" w:rsidP="00055004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August</w:t>
            </w:r>
          </w:p>
          <w:p w14:paraId="4D7BD831" w14:textId="6676A6BB" w:rsidR="00055004" w:rsidRDefault="00DF00FD" w:rsidP="003F3130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</w:t>
            </w:r>
            <w:r w:rsidR="00023364">
              <w:rPr>
                <w:rFonts w:ascii="Verdana" w:hAnsi="Verdana" w:cs="Century Gothic"/>
                <w:b/>
                <w:bCs/>
                <w:sz w:val="36"/>
                <w:szCs w:val="36"/>
              </w:rPr>
              <w:t>2</w:t>
            </w:r>
            <w:r w:rsidR="00C5005B">
              <w:rPr>
                <w:rFonts w:ascii="Verdana" w:hAnsi="Verdana" w:cs="Century Gothic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21B1F5" w14:textId="77777777" w:rsidR="00A559E7" w:rsidRDefault="00A559E7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055004" w14:paraId="67A13286" w14:textId="77777777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64BC80" w14:textId="77777777" w:rsidR="00055004" w:rsidRDefault="00055004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A0724F" w14:textId="77777777" w:rsidR="00055004" w:rsidRDefault="00055004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4E2B8D" w14:textId="77777777" w:rsidR="00055004" w:rsidRDefault="00055004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E97472" w14:textId="77777777" w:rsidR="00055004" w:rsidRDefault="00055004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4252A68" w14:textId="77777777" w:rsidR="00055004" w:rsidRDefault="00055004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D8AE53" w14:textId="77777777" w:rsidR="00055004" w:rsidRDefault="00055004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3A4781F" w14:textId="77777777" w:rsidR="00055004" w:rsidRDefault="00055004" w:rsidP="00170AAF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303BA" w14:paraId="08B2C5C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22C9" w14:textId="77777777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646" w14:textId="254B1CDA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952" w14:textId="4D9E9563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7A9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655789FA" w14:textId="77777777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17D4" w14:textId="3F599049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250" w14:textId="47E706E3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A921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47E3984" w14:textId="77777777" w:rsidR="00A303BA" w:rsidRDefault="00A303BA" w:rsidP="00A303BA">
            <w:pPr>
              <w:rPr>
                <w:rFonts w:ascii="Verdana" w:hAnsi="Verdana"/>
                <w:sz w:val="18"/>
                <w:szCs w:val="18"/>
              </w:rPr>
            </w:pPr>
          </w:p>
          <w:p w14:paraId="17B15266" w14:textId="050005DD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0DB52A57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298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4D5A625F" w14:textId="297177C3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C8AC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3E665D74" w14:textId="77777777" w:rsidR="00A303B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F7CB2C0" w14:textId="4E637106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D67B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01FEDD64" w14:textId="77777777" w:rsidR="00A303BA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AE0B20A" w14:textId="66064235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69FB" w14:textId="297FFB5A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AD54" w14:textId="330B23E7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6621" w14:textId="6F76E7DB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FF8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6291C811" w14:textId="3FA9A4C9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3374EFCC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03D" w14:textId="6EF13BD6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CB0" w14:textId="37916C6A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237811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133B" w14:textId="4A78FEB6" w:rsidR="00A303BA" w:rsidRPr="00D84C00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62A9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  <w:p w14:paraId="55E8B139" w14:textId="45B1ACC6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BC09" w14:textId="496B480C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876C" w14:textId="2EF81A7C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87D" w14:textId="0DBC0661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</w:tr>
      <w:tr w:rsidR="00A303BA" w14:paraId="36D93B79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84BF" w14:textId="1259FC47" w:rsidR="00A303BA" w:rsidRPr="00C95E23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AA4" w14:textId="43D5BAC2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79E0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2A908C88" w14:textId="796A8851" w:rsidR="00A303BA" w:rsidRPr="00C95E23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B87" w14:textId="0028C2F1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D68" w14:textId="31015218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44CB" w14:textId="1AB7415B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2528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4113FCE2" w14:textId="03530359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7F18FF2B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74D6" w14:textId="12E03711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475" w14:textId="3EAD3BDA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7064" w14:textId="5A24833F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CC1" w14:textId="45CBDC1B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7E85" w14:textId="38C7D7F1" w:rsidR="00A303BA" w:rsidRPr="00D84C00" w:rsidRDefault="00A303BA" w:rsidP="00A303B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222" w14:textId="40609E10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5692" w14:textId="447242AE" w:rsidR="00A303BA" w:rsidRPr="00B968C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59D68458" w14:textId="77777777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D180" w14:textId="77777777" w:rsidR="00A303BA" w:rsidRPr="00A82E27" w:rsidRDefault="00A303BA" w:rsidP="00A303BA">
            <w:pPr>
              <w:ind w:firstLine="72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0D9" w14:textId="534135C3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640A" w14:textId="77777777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97BE" w14:textId="77777777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222" w14:textId="77777777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196" w14:textId="77777777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4C3C" w14:textId="77777777" w:rsidR="00A303BA" w:rsidRPr="00701D83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A303BA" w14:paraId="511486C8" w14:textId="77777777" w:rsidTr="00170AAF">
        <w:trPr>
          <w:trHeight w:hRule="exact" w:val="72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5A00933" w14:textId="77777777" w:rsidR="00A303BA" w:rsidRDefault="00A303BA" w:rsidP="00A303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lastRenderedPageBreak/>
              <w:t>Logo</w:t>
            </w:r>
          </w:p>
        </w:tc>
        <w:tc>
          <w:tcPr>
            <w:tcW w:w="11160" w:type="dxa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8DAC37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 xml:space="preserve">               School Name</w:t>
            </w:r>
          </w:p>
        </w:tc>
      </w:tr>
      <w:tr w:rsidR="00A303BA" w14:paraId="2B8818F1" w14:textId="77777777" w:rsidTr="00170AAF">
        <w:trPr>
          <w:trHeight w:hRule="exact" w:val="1440"/>
        </w:trPr>
        <w:tc>
          <w:tcPr>
            <w:tcW w:w="2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838777" w14:textId="77777777" w:rsidR="00A303BA" w:rsidRDefault="00A303BA" w:rsidP="00A303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September</w:t>
            </w:r>
          </w:p>
          <w:p w14:paraId="1FF0ADC9" w14:textId="7399AB25" w:rsidR="00A303BA" w:rsidRDefault="00A303BA" w:rsidP="00A303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  <w:sz w:val="36"/>
                <w:szCs w:val="36"/>
              </w:rPr>
            </w:pPr>
            <w:r>
              <w:rPr>
                <w:rFonts w:ascii="Verdana" w:hAnsi="Verdana" w:cs="Century Gothic"/>
                <w:b/>
                <w:bCs/>
                <w:sz w:val="36"/>
                <w:szCs w:val="36"/>
              </w:rPr>
              <w:t>2029</w:t>
            </w:r>
          </w:p>
        </w:tc>
        <w:tc>
          <w:tcPr>
            <w:tcW w:w="11160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F47AB6B" w14:textId="77777777" w:rsidR="00A303BA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0"/>
                <w:szCs w:val="20"/>
              </w:rPr>
            </w:pPr>
            <w:r>
              <w:rPr>
                <w:rFonts w:ascii="Verdana" w:hAnsi="Verdana" w:cs="Century Gothic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A303BA" w14:paraId="7DD95A22" w14:textId="77777777" w:rsidTr="00170AAF">
        <w:trPr>
          <w:trHeight w:hRule="exact" w:val="50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318CC6" w14:textId="77777777" w:rsidR="00A303BA" w:rsidRDefault="00A303BA" w:rsidP="00A303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Sun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F25CC0" w14:textId="77777777" w:rsidR="00A303BA" w:rsidRDefault="00A303BA" w:rsidP="00A303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Mon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DCFCE7" w14:textId="77777777" w:rsidR="00A303BA" w:rsidRDefault="00A303BA" w:rsidP="00A303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DF0AE1" w14:textId="77777777" w:rsidR="00A303BA" w:rsidRDefault="00A303BA" w:rsidP="00A303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Wed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B10EDD" w14:textId="77777777" w:rsidR="00A303BA" w:rsidRDefault="00A303BA" w:rsidP="00A303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Thu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C9405CF" w14:textId="77777777" w:rsidR="00A303BA" w:rsidRDefault="00A303BA" w:rsidP="00A303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Fri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5AFA1A7" w14:textId="77777777" w:rsidR="00A303BA" w:rsidRDefault="00A303BA" w:rsidP="00A303BA">
            <w:pPr>
              <w:spacing w:line="276" w:lineRule="auto"/>
              <w:jc w:val="center"/>
              <w:rPr>
                <w:rFonts w:ascii="Verdana" w:hAnsi="Verdana" w:cs="Century Gothic"/>
                <w:b/>
                <w:bCs/>
              </w:rPr>
            </w:pPr>
            <w:r>
              <w:rPr>
                <w:rFonts w:ascii="Verdana" w:hAnsi="Verdana" w:cs="Century Gothic"/>
                <w:b/>
                <w:bCs/>
              </w:rPr>
              <w:t>Sat</w:t>
            </w:r>
          </w:p>
        </w:tc>
      </w:tr>
      <w:tr w:rsidR="00A303BA" w14:paraId="5D50DE14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BB9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4F1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821E" w14:textId="7777777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BC5" w14:textId="013EEA50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A5D" w14:textId="581E5E05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E8AF" w14:textId="2009DB15" w:rsidR="00A303BA" w:rsidRPr="008D09B9" w:rsidRDefault="00A303BA" w:rsidP="00A303B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BD3" w14:textId="3526725F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</w:tr>
      <w:tr w:rsidR="00A303BA" w14:paraId="0CEFFCAB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BFF" w14:textId="1EFE73C4" w:rsidR="00A303BA" w:rsidRPr="00237811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474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73E71C81" w14:textId="132589A7" w:rsidR="002C7903" w:rsidRPr="001C6DFF" w:rsidRDefault="002C7903" w:rsidP="00A303BA">
            <w:pPr>
              <w:rPr>
                <w:rFonts w:ascii="Verdana" w:hAnsi="Verdana"/>
                <w:sz w:val="32"/>
                <w:szCs w:val="32"/>
              </w:rPr>
            </w:pPr>
            <w:r w:rsidRPr="00A303BA">
              <w:rPr>
                <w:rFonts w:ascii="Verdana" w:hAnsi="Verdana"/>
                <w:sz w:val="20"/>
                <w:szCs w:val="20"/>
              </w:rPr>
              <w:t>Labor Day</w:t>
            </w:r>
            <w:bookmarkStart w:id="0" w:name="_GoBack"/>
            <w:bookmarkEnd w:id="0"/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47E8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43D6559" w14:textId="38999272" w:rsidR="00A303BA" w:rsidRPr="00A303BA" w:rsidRDefault="00A303BA" w:rsidP="00A303B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80C" w14:textId="77777777" w:rsidR="00A303BA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1C1A9717" w14:textId="77777777" w:rsidR="00A303BA" w:rsidRDefault="00A303BA" w:rsidP="00A303BA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4322FFB5" w14:textId="77777777" w:rsidR="00A303BA" w:rsidRPr="00945F67" w:rsidRDefault="00A303BA" w:rsidP="00A303BA">
            <w:pPr>
              <w:rPr>
                <w:rFonts w:ascii="Verdana" w:hAnsi="Verdana" w:cs="Helvetica"/>
                <w:color w:val="333333"/>
                <w:sz w:val="20"/>
                <w:szCs w:val="20"/>
              </w:rPr>
            </w:pPr>
          </w:p>
          <w:p w14:paraId="4265AAC6" w14:textId="2271F82F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48C" w14:textId="35B840C1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8E41" w14:textId="1EF1110F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11BA" w14:textId="21283A9A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A303BA" w14:paraId="1D7A419D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D567" w14:textId="4AA5D808" w:rsidR="00A303BA" w:rsidRPr="00237811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D3D9" w14:textId="3ABA398D" w:rsidR="00A303BA" w:rsidRPr="001C6DFF" w:rsidRDefault="00A303BA" w:rsidP="00A303B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5C1" w14:textId="1DAAED61" w:rsidR="00A303BA" w:rsidRPr="009C4015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198" w14:textId="41616779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DF4" w14:textId="2541FCA6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32ED" w14:textId="078F4C8E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E4D" w14:textId="7241FBB8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</w:tr>
      <w:tr w:rsidR="00A303BA" w14:paraId="3AE89E16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C01" w14:textId="3033D2AD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B52" w14:textId="0063F83F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5511" w14:textId="16373433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4391" w14:textId="752B932D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FC14" w14:textId="3598D6E8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5559" w14:textId="208B118D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31FD" w14:textId="122D0692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</w:tr>
      <w:tr w:rsidR="00A303BA" w14:paraId="02D74231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907B" w14:textId="18D9EC50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7409" w14:textId="197865D2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3D56" w14:textId="49DD6CC4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CB55" w14:textId="499936DB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26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379" w14:textId="75077FA7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27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0965" w14:textId="3BB910D8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499F" w14:textId="45C80CF4" w:rsidR="00A303BA" w:rsidRPr="001C6DFF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B968CF"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A303BA" w14:paraId="1400E365" w14:textId="77777777" w:rsidTr="00170AAF">
        <w:trPr>
          <w:trHeight w:hRule="exact" w:val="100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4B8" w14:textId="26A5C85B" w:rsidR="00A303BA" w:rsidRPr="00AE5B54" w:rsidRDefault="00A303BA" w:rsidP="00A303BA">
            <w:pPr>
              <w:rPr>
                <w:rFonts w:ascii="Verdana" w:hAnsi="Verdana"/>
                <w:b/>
                <w:sz w:val="32"/>
                <w:szCs w:val="32"/>
              </w:rPr>
            </w:pPr>
            <w:r w:rsidRPr="00954109"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030C" w14:textId="640768AE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9CA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0978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E8D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67BC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032" w14:textId="77777777" w:rsidR="00A303BA" w:rsidRPr="00164EA6" w:rsidRDefault="00A303BA" w:rsidP="00A303BA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01205C62" w14:textId="77777777" w:rsidR="00A559E7" w:rsidRDefault="00A559E7">
      <w:pPr>
        <w:rPr>
          <w:rFonts w:ascii="Verdana" w:hAnsi="Verdana"/>
        </w:rPr>
      </w:pPr>
    </w:p>
    <w:sectPr w:rsidR="00A559E7" w:rsidSect="008D1230">
      <w:footerReference w:type="default" r:id="rId13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5455F" w14:textId="77777777" w:rsidR="00C5005B" w:rsidRDefault="00C5005B" w:rsidP="009101A4">
      <w:r>
        <w:separator/>
      </w:r>
    </w:p>
  </w:endnote>
  <w:endnote w:type="continuationSeparator" w:id="0">
    <w:p w14:paraId="48DFE0FF" w14:textId="77777777" w:rsidR="00C5005B" w:rsidRDefault="00C5005B" w:rsidP="0091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3A9BC" w14:textId="2D50A709" w:rsidR="00C5005B" w:rsidRPr="00D30C7B" w:rsidRDefault="00C5005B" w:rsidP="0028667A">
    <w:pPr>
      <w:pStyle w:val="Footer"/>
      <w:rPr>
        <w:rFonts w:asciiTheme="minorHAnsi" w:hAnsiTheme="minorHAnsi" w:cstheme="minorHAnsi"/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     </w:t>
    </w:r>
    <w:hyperlink r:id="rId1" w:history="1">
      <w:r w:rsidRPr="00D30C7B">
        <w:rPr>
          <w:rStyle w:val="Hyperlink"/>
          <w:rFonts w:asciiTheme="minorHAnsi" w:hAnsiTheme="minorHAnsi" w:cstheme="minorHAnsi"/>
          <w:color w:val="404040" w:themeColor="text1" w:themeTint="BF"/>
          <w:sz w:val="22"/>
          <w:szCs w:val="22"/>
          <w:u w:val="none"/>
        </w:rPr>
        <w:t>school template</w:t>
      </w:r>
    </w:hyperlink>
    <w:r w:rsidRPr="00D30C7B">
      <w:rPr>
        <w:rFonts w:asciiTheme="minorHAnsi" w:hAnsiTheme="minorHAnsi" w:cstheme="minorHAnsi"/>
        <w:color w:val="404040" w:themeColor="text1" w:themeTint="BF"/>
        <w:sz w:val="22"/>
        <w:szCs w:val="22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B9208" w14:textId="77777777" w:rsidR="00C5005B" w:rsidRDefault="00C5005B" w:rsidP="009101A4">
      <w:r>
        <w:separator/>
      </w:r>
    </w:p>
  </w:footnote>
  <w:footnote w:type="continuationSeparator" w:id="0">
    <w:p w14:paraId="1F97545E" w14:textId="77777777" w:rsidR="00C5005B" w:rsidRDefault="00C5005B" w:rsidP="00910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CF"/>
    <w:rsid w:val="00007D3B"/>
    <w:rsid w:val="00023364"/>
    <w:rsid w:val="00023EC1"/>
    <w:rsid w:val="000248E4"/>
    <w:rsid w:val="000300F9"/>
    <w:rsid w:val="00045987"/>
    <w:rsid w:val="00055004"/>
    <w:rsid w:val="00060AA4"/>
    <w:rsid w:val="000716E5"/>
    <w:rsid w:val="0008383B"/>
    <w:rsid w:val="000B4418"/>
    <w:rsid w:val="000B4F18"/>
    <w:rsid w:val="000C3EF4"/>
    <w:rsid w:val="000C73BE"/>
    <w:rsid w:val="000E305D"/>
    <w:rsid w:val="000E5321"/>
    <w:rsid w:val="000F0378"/>
    <w:rsid w:val="000F084C"/>
    <w:rsid w:val="00103C0C"/>
    <w:rsid w:val="00142DFB"/>
    <w:rsid w:val="001532EE"/>
    <w:rsid w:val="0015444E"/>
    <w:rsid w:val="00156A87"/>
    <w:rsid w:val="00164EA6"/>
    <w:rsid w:val="001650D6"/>
    <w:rsid w:val="00170AAF"/>
    <w:rsid w:val="0017270A"/>
    <w:rsid w:val="00172FE3"/>
    <w:rsid w:val="00184E36"/>
    <w:rsid w:val="001A3A6F"/>
    <w:rsid w:val="001A3DC7"/>
    <w:rsid w:val="001C05C6"/>
    <w:rsid w:val="001C19C1"/>
    <w:rsid w:val="001C2240"/>
    <w:rsid w:val="001C6DFF"/>
    <w:rsid w:val="001D5A75"/>
    <w:rsid w:val="001D607B"/>
    <w:rsid w:val="001D760F"/>
    <w:rsid w:val="001E65E8"/>
    <w:rsid w:val="002125A3"/>
    <w:rsid w:val="002221E8"/>
    <w:rsid w:val="002333B7"/>
    <w:rsid w:val="00237811"/>
    <w:rsid w:val="00237AB0"/>
    <w:rsid w:val="00240424"/>
    <w:rsid w:val="0024163A"/>
    <w:rsid w:val="00264FC7"/>
    <w:rsid w:val="00271749"/>
    <w:rsid w:val="00271CF0"/>
    <w:rsid w:val="00273968"/>
    <w:rsid w:val="00277406"/>
    <w:rsid w:val="00285F75"/>
    <w:rsid w:val="0028667A"/>
    <w:rsid w:val="00290EE5"/>
    <w:rsid w:val="00291588"/>
    <w:rsid w:val="002C7903"/>
    <w:rsid w:val="002D6C39"/>
    <w:rsid w:val="002E4526"/>
    <w:rsid w:val="002E6A81"/>
    <w:rsid w:val="002F030A"/>
    <w:rsid w:val="00324363"/>
    <w:rsid w:val="00324529"/>
    <w:rsid w:val="0034685B"/>
    <w:rsid w:val="00347923"/>
    <w:rsid w:val="00362E7D"/>
    <w:rsid w:val="00384B38"/>
    <w:rsid w:val="003913D5"/>
    <w:rsid w:val="003B700E"/>
    <w:rsid w:val="003C321E"/>
    <w:rsid w:val="003D5357"/>
    <w:rsid w:val="003E67A6"/>
    <w:rsid w:val="003F0465"/>
    <w:rsid w:val="003F3130"/>
    <w:rsid w:val="003F6911"/>
    <w:rsid w:val="00400ABA"/>
    <w:rsid w:val="004052D8"/>
    <w:rsid w:val="0044358F"/>
    <w:rsid w:val="0046123D"/>
    <w:rsid w:val="00466E4D"/>
    <w:rsid w:val="004813B6"/>
    <w:rsid w:val="004A081F"/>
    <w:rsid w:val="004A3DB3"/>
    <w:rsid w:val="004B0DA5"/>
    <w:rsid w:val="00502DDA"/>
    <w:rsid w:val="00504E61"/>
    <w:rsid w:val="00510C52"/>
    <w:rsid w:val="00530AC7"/>
    <w:rsid w:val="00544798"/>
    <w:rsid w:val="00560913"/>
    <w:rsid w:val="00564EF9"/>
    <w:rsid w:val="0059095C"/>
    <w:rsid w:val="00596D97"/>
    <w:rsid w:val="005A74A5"/>
    <w:rsid w:val="005C082E"/>
    <w:rsid w:val="005C217E"/>
    <w:rsid w:val="005D3268"/>
    <w:rsid w:val="005E0127"/>
    <w:rsid w:val="005E404F"/>
    <w:rsid w:val="005E5D07"/>
    <w:rsid w:val="005F2E62"/>
    <w:rsid w:val="006067F6"/>
    <w:rsid w:val="0062443D"/>
    <w:rsid w:val="006323FA"/>
    <w:rsid w:val="006349C5"/>
    <w:rsid w:val="00635908"/>
    <w:rsid w:val="00670938"/>
    <w:rsid w:val="00671442"/>
    <w:rsid w:val="00671CF5"/>
    <w:rsid w:val="0069693A"/>
    <w:rsid w:val="006B0E1C"/>
    <w:rsid w:val="006B5451"/>
    <w:rsid w:val="006C36D1"/>
    <w:rsid w:val="006C6732"/>
    <w:rsid w:val="006D1AF6"/>
    <w:rsid w:val="006E00FB"/>
    <w:rsid w:val="006F11CF"/>
    <w:rsid w:val="00701D83"/>
    <w:rsid w:val="007137ED"/>
    <w:rsid w:val="00764E96"/>
    <w:rsid w:val="00786C8D"/>
    <w:rsid w:val="00786CE8"/>
    <w:rsid w:val="007A11A7"/>
    <w:rsid w:val="007A1549"/>
    <w:rsid w:val="007A6FBD"/>
    <w:rsid w:val="007E167F"/>
    <w:rsid w:val="007E75C9"/>
    <w:rsid w:val="007F1B1D"/>
    <w:rsid w:val="00801009"/>
    <w:rsid w:val="00803321"/>
    <w:rsid w:val="00833D74"/>
    <w:rsid w:val="00844FBB"/>
    <w:rsid w:val="00851C46"/>
    <w:rsid w:val="00855480"/>
    <w:rsid w:val="00880033"/>
    <w:rsid w:val="008937BE"/>
    <w:rsid w:val="008A27D9"/>
    <w:rsid w:val="008A6807"/>
    <w:rsid w:val="008C4819"/>
    <w:rsid w:val="008D09B9"/>
    <w:rsid w:val="008D1230"/>
    <w:rsid w:val="008E6150"/>
    <w:rsid w:val="009101A4"/>
    <w:rsid w:val="0091253A"/>
    <w:rsid w:val="00931EBB"/>
    <w:rsid w:val="00941CF7"/>
    <w:rsid w:val="00945F67"/>
    <w:rsid w:val="00954109"/>
    <w:rsid w:val="009A41C7"/>
    <w:rsid w:val="009B0B3B"/>
    <w:rsid w:val="009B1399"/>
    <w:rsid w:val="009B619D"/>
    <w:rsid w:val="009C3ED4"/>
    <w:rsid w:val="009C4015"/>
    <w:rsid w:val="009D0D93"/>
    <w:rsid w:val="009D3A22"/>
    <w:rsid w:val="00A20150"/>
    <w:rsid w:val="00A22B9B"/>
    <w:rsid w:val="00A30109"/>
    <w:rsid w:val="00A303BA"/>
    <w:rsid w:val="00A3332E"/>
    <w:rsid w:val="00A35615"/>
    <w:rsid w:val="00A47273"/>
    <w:rsid w:val="00A559E7"/>
    <w:rsid w:val="00A64A44"/>
    <w:rsid w:val="00A72B7C"/>
    <w:rsid w:val="00A829E8"/>
    <w:rsid w:val="00A82E27"/>
    <w:rsid w:val="00AB7201"/>
    <w:rsid w:val="00AC3E22"/>
    <w:rsid w:val="00AE5B54"/>
    <w:rsid w:val="00B11C8A"/>
    <w:rsid w:val="00B418E2"/>
    <w:rsid w:val="00B50E01"/>
    <w:rsid w:val="00B67D41"/>
    <w:rsid w:val="00B76B2F"/>
    <w:rsid w:val="00B84C93"/>
    <w:rsid w:val="00B84E3E"/>
    <w:rsid w:val="00B968CF"/>
    <w:rsid w:val="00BA0F9E"/>
    <w:rsid w:val="00BA30FC"/>
    <w:rsid w:val="00BA7E4C"/>
    <w:rsid w:val="00BB0216"/>
    <w:rsid w:val="00BB2282"/>
    <w:rsid w:val="00BC73B0"/>
    <w:rsid w:val="00BE5C10"/>
    <w:rsid w:val="00C11402"/>
    <w:rsid w:val="00C5005B"/>
    <w:rsid w:val="00C57F31"/>
    <w:rsid w:val="00C6239C"/>
    <w:rsid w:val="00C65AAA"/>
    <w:rsid w:val="00C66468"/>
    <w:rsid w:val="00C674DA"/>
    <w:rsid w:val="00C67726"/>
    <w:rsid w:val="00C703FE"/>
    <w:rsid w:val="00C95E23"/>
    <w:rsid w:val="00CB1D67"/>
    <w:rsid w:val="00CD380D"/>
    <w:rsid w:val="00CE2184"/>
    <w:rsid w:val="00CE4ECF"/>
    <w:rsid w:val="00CE7266"/>
    <w:rsid w:val="00CF097F"/>
    <w:rsid w:val="00CF600A"/>
    <w:rsid w:val="00D10EE6"/>
    <w:rsid w:val="00D14E97"/>
    <w:rsid w:val="00D30C7B"/>
    <w:rsid w:val="00D31D3E"/>
    <w:rsid w:val="00D32F8C"/>
    <w:rsid w:val="00D5020A"/>
    <w:rsid w:val="00D63CFF"/>
    <w:rsid w:val="00D7114C"/>
    <w:rsid w:val="00D806AD"/>
    <w:rsid w:val="00D83823"/>
    <w:rsid w:val="00D84C00"/>
    <w:rsid w:val="00D972E0"/>
    <w:rsid w:val="00DA3CBE"/>
    <w:rsid w:val="00DA712B"/>
    <w:rsid w:val="00DB2B3B"/>
    <w:rsid w:val="00DC259E"/>
    <w:rsid w:val="00DF00FD"/>
    <w:rsid w:val="00DF34AC"/>
    <w:rsid w:val="00E0121C"/>
    <w:rsid w:val="00E1508D"/>
    <w:rsid w:val="00E208AE"/>
    <w:rsid w:val="00E52C96"/>
    <w:rsid w:val="00E8173B"/>
    <w:rsid w:val="00E86D9F"/>
    <w:rsid w:val="00E87741"/>
    <w:rsid w:val="00E92A09"/>
    <w:rsid w:val="00E94B13"/>
    <w:rsid w:val="00EE2734"/>
    <w:rsid w:val="00F249CD"/>
    <w:rsid w:val="00F54ADD"/>
    <w:rsid w:val="00F57043"/>
    <w:rsid w:val="00F67D7C"/>
    <w:rsid w:val="00F7162F"/>
    <w:rsid w:val="00F7475A"/>
    <w:rsid w:val="00F82AC5"/>
    <w:rsid w:val="00F86536"/>
    <w:rsid w:val="00F9512F"/>
    <w:rsid w:val="00FA16E4"/>
    <w:rsid w:val="00FD77A4"/>
    <w:rsid w:val="00FD795F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216B"/>
  <w15:chartTrackingRefBased/>
  <w15:docId w15:val="{DE5DF019-58CE-496B-91EA-18DB578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230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rsid w:val="008D1230"/>
    <w:rPr>
      <w:rFonts w:ascii="Century Gothic" w:hAnsi="Century Gothic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8D1230"/>
  </w:style>
  <w:style w:type="paragraph" w:styleId="Header">
    <w:name w:val="header"/>
    <w:basedOn w:val="Normal"/>
    <w:link w:val="HeaderChar"/>
    <w:uiPriority w:val="99"/>
    <w:unhideWhenUsed/>
    <w:rsid w:val="009101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1A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01A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01A4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BA0F9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2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labor-day.php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alendarlabs.com/holidays/us/thanksgiving-day.php" TargetMode="External"/><Relationship Id="rId12" Type="http://schemas.openxmlformats.org/officeDocument/2006/relationships/hyperlink" Target="https://www.calendarlabs.com/holidays/us/independence-day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new-years-day.php" TargetMode="External"/><Relationship Id="rId11" Type="http://schemas.openxmlformats.org/officeDocument/2006/relationships/hyperlink" Target="https://www.calendarlabs.com/holidays/us/memorial-day.php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calendarlabs.com/holidays/us/juneteenth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us/martin-luther-king-day.ph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School_Tem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School_Temp1</Template>
  <TotalTime>19</TotalTime>
  <Pages>16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Monthly School Calendar - CalendarLabs.com</vt:lpstr>
    </vt:vector>
  </TitlesOfParts>
  <Company/>
  <LinksUpToDate>false</LinksUpToDate>
  <CharactersWithSpaces>4123</CharactersWithSpaces>
  <SharedDoc>false</SharedDoc>
  <HLinks>
    <vt:vector size="138" baseType="variant">
      <vt:variant>
        <vt:i4>6422634</vt:i4>
      </vt:variant>
      <vt:variant>
        <vt:i4>63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60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57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3670054</vt:i4>
      </vt:variant>
      <vt:variant>
        <vt:i4>54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1703948</vt:i4>
      </vt:variant>
      <vt:variant>
        <vt:i4>51</vt:i4>
      </vt:variant>
      <vt:variant>
        <vt:i4>0</vt:i4>
      </vt:variant>
      <vt:variant>
        <vt:i4>5</vt:i4>
      </vt:variant>
      <vt:variant>
        <vt:lpwstr>https://www.calendarlabs.com/holidays/us/memorial-day.php</vt:lpwstr>
      </vt:variant>
      <vt:variant>
        <vt:lpwstr/>
      </vt:variant>
      <vt:variant>
        <vt:i4>3539065</vt:i4>
      </vt:variant>
      <vt:variant>
        <vt:i4>48</vt:i4>
      </vt:variant>
      <vt:variant>
        <vt:i4>0</vt:i4>
      </vt:variant>
      <vt:variant>
        <vt:i4>5</vt:i4>
      </vt:variant>
      <vt:variant>
        <vt:lpwstr>https://www.calendarlabs.com/holidays/us/easter.php</vt:lpwstr>
      </vt:variant>
      <vt:variant>
        <vt:lpwstr/>
      </vt:variant>
      <vt:variant>
        <vt:i4>4784205</vt:i4>
      </vt:variant>
      <vt:variant>
        <vt:i4>45</vt:i4>
      </vt:variant>
      <vt:variant>
        <vt:i4>0</vt:i4>
      </vt:variant>
      <vt:variant>
        <vt:i4>5</vt:i4>
      </vt:variant>
      <vt:variant>
        <vt:lpwstr>https://www.calendarlabs.com/holidays/us/good-friday.php</vt:lpwstr>
      </vt:variant>
      <vt:variant>
        <vt:lpwstr/>
      </vt:variant>
      <vt:variant>
        <vt:i4>6553723</vt:i4>
      </vt:variant>
      <vt:variant>
        <vt:i4>42</vt:i4>
      </vt:variant>
      <vt:variant>
        <vt:i4>0</vt:i4>
      </vt:variant>
      <vt:variant>
        <vt:i4>5</vt:i4>
      </vt:variant>
      <vt:variant>
        <vt:lpwstr>https://www.calendarlabs.com/holidays/us/presidents-day.php</vt:lpwstr>
      </vt:variant>
      <vt:variant>
        <vt:lpwstr/>
      </vt:variant>
      <vt:variant>
        <vt:i4>3670054</vt:i4>
      </vt:variant>
      <vt:variant>
        <vt:i4>39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7077947</vt:i4>
      </vt:variant>
      <vt:variant>
        <vt:i4>36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524305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8323132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https://www.calendarlabs.com/holidays/us/christmas.php</vt:lpwstr>
      </vt:variant>
      <vt:variant>
        <vt:lpwstr/>
      </vt:variant>
      <vt:variant>
        <vt:i4>7077947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524305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1507345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https://www.calendarlabs.com/holidays/us/veterans-day.php</vt:lpwstr>
      </vt:variant>
      <vt:variant>
        <vt:lpwstr/>
      </vt:variant>
      <vt:variant>
        <vt:i4>1966088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https://www.calendarlabs.com/holidays/us/columbus-day.php</vt:lpwstr>
      </vt:variant>
      <vt:variant>
        <vt:lpwstr/>
      </vt:variant>
      <vt:variant>
        <vt:i4>524305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https://www.calendarlabs.com/holidays/us/thanksgiving-day.php</vt:lpwstr>
      </vt:variant>
      <vt:variant>
        <vt:lpwstr/>
      </vt:variant>
      <vt:variant>
        <vt:i4>7077947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https://www.calendarlabs.com/holidays/us/new-years-day.php</vt:lpwstr>
      </vt:variant>
      <vt:variant>
        <vt:lpwstr/>
      </vt:variant>
      <vt:variant>
        <vt:i4>6422634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https://www.calendarlabs.com/holidays/us/labor-day.php</vt:lpwstr>
      </vt:variant>
      <vt:variant>
        <vt:lpwstr/>
      </vt:variant>
      <vt:variant>
        <vt:i4>1835010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https://www.calendarlabs.com/holidays/us/independence-day.php</vt:lpwstr>
      </vt:variant>
      <vt:variant>
        <vt:lpwstr/>
      </vt:variant>
      <vt:variant>
        <vt:i4>2359405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https://www.calendarlabs.com/holidays/us/juneteenth.php</vt:lpwstr>
      </vt:variant>
      <vt:variant>
        <vt:lpwstr/>
      </vt:variant>
      <vt:variant>
        <vt:i4>3670054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https://www.calendarlabs.com/holidays/us/martin-luther-king-day.php</vt:lpwstr>
      </vt:variant>
      <vt:variant>
        <vt:lpwstr/>
      </vt:variant>
      <vt:variant>
        <vt:i4>720921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https://www.calendarlabs.com/2025-calendar-templates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Monthly School Calendar - CalendarLabs.com</dc:title>
  <dc:subject>2028-29 Monthly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Nahida Sheikh</cp:lastModifiedBy>
  <cp:revision>4</cp:revision>
  <cp:lastPrinted>2026-02-10T08:42:00Z</cp:lastPrinted>
  <dcterms:created xsi:type="dcterms:W3CDTF">2023-05-31T11:35:00Z</dcterms:created>
  <dcterms:modified xsi:type="dcterms:W3CDTF">2026-02-10T08:43:00Z</dcterms:modified>
</cp:coreProperties>
</file>